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6D" w:rsidRPr="00CC54F7" w:rsidRDefault="00FC4C8F" w:rsidP="00145B6D">
      <w:pPr>
        <w:pStyle w:val="Heading4"/>
      </w:pPr>
      <w:r>
        <w:t xml:space="preserve"> </w:t>
      </w:r>
      <w:r w:rsidR="00145B6D">
        <w:t xml:space="preserve">“Statutory restrictions” can mandate judicial review, but are </w:t>
      </w:r>
      <w:r w:rsidR="00145B6D">
        <w:rPr>
          <w:i/>
        </w:rPr>
        <w:t>enacted</w:t>
      </w:r>
      <w:r w:rsidR="00145B6D">
        <w:t xml:space="preserve"> by congress</w:t>
      </w:r>
    </w:p>
    <w:p w:rsidR="00145B6D" w:rsidRDefault="00145B6D" w:rsidP="00145B6D">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t>
      </w:r>
      <w:proofErr w:type="gramStart"/>
      <w:r>
        <w:t>Winter</w:t>
      </w:r>
      <w:proofErr w:type="gramEnd"/>
      <w:r>
        <w:t xml:space="preserve"> 2011, University of Chicago Law Review 78 U. Chi. L. Rev. 377)</w:t>
      </w:r>
    </w:p>
    <w:p w:rsidR="00145B6D" w:rsidRPr="00EE66F3" w:rsidRDefault="00145B6D" w:rsidP="00145B6D">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w:t>
      </w:r>
      <w:bookmarkStart w:id="0" w:name="_GoBack"/>
      <w:bookmarkEnd w:id="0"/>
      <w:r w:rsidRPr="009917B2">
        <w:rPr>
          <w:sz w:val="16"/>
        </w:rPr>
        <w:t xml:space="preserve">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rsidR="00145B6D" w:rsidRPr="002D56E2" w:rsidRDefault="00145B6D" w:rsidP="00145B6D">
      <w:pPr>
        <w:pStyle w:val="Heading4"/>
      </w:pPr>
      <w:r>
        <w:t>And, Restrictions are legal limitations on activities</w:t>
      </w:r>
    </w:p>
    <w:p w:rsidR="00145B6D" w:rsidRPr="002D56E2" w:rsidRDefault="00145B6D" w:rsidP="00145B6D">
      <w:pPr>
        <w:rPr>
          <w:rStyle w:val="StyleStyleBold12pt"/>
        </w:rPr>
      </w:pPr>
      <w:r w:rsidRPr="002D56E2">
        <w:rPr>
          <w:rStyle w:val="StyleStyleBold12pt"/>
        </w:rPr>
        <w:t>Law.Com 9</w:t>
      </w:r>
    </w:p>
    <w:p w:rsidR="00145B6D" w:rsidRPr="00BC2978" w:rsidRDefault="00145B6D" w:rsidP="00145B6D">
      <w:pPr>
        <w:rPr>
          <w:lang w:bidi="en-US"/>
        </w:rPr>
      </w:pPr>
      <w:r>
        <w:rPr>
          <w:lang w:bidi="en-US"/>
        </w:rPr>
        <w:t>(“</w:t>
      </w:r>
      <w:proofErr w:type="gramStart"/>
      <w:r>
        <w:rPr>
          <w:lang w:bidi="en-US"/>
        </w:rPr>
        <w:t>restriction</w:t>
      </w:r>
      <w:proofErr w:type="gramEnd"/>
      <w:r>
        <w:rPr>
          <w:lang w:bidi="en-US"/>
        </w:rPr>
        <w:t xml:space="preserve">”, </w:t>
      </w:r>
      <w:r w:rsidRPr="00BC2978">
        <w:rPr>
          <w:lang w:bidi="en-US"/>
        </w:rPr>
        <w:t>The People's Law Dictionary by Gerald and Kathleen Hill</w:t>
      </w:r>
      <w:r>
        <w:rPr>
          <w:lang w:bidi="en-US"/>
        </w:rPr>
        <w:t xml:space="preserve"> (legal writers), </w:t>
      </w:r>
      <w:hyperlink r:id="rId10" w:history="1">
        <w:r w:rsidRPr="0035020D">
          <w:rPr>
            <w:rStyle w:val="Hyperlink"/>
            <w:lang w:bidi="en-US"/>
          </w:rPr>
          <w:t>http://dictionary.law.com/Default.aspx?selected=1835&amp;bold=restrict</w:t>
        </w:r>
      </w:hyperlink>
      <w:r>
        <w:rPr>
          <w:lang w:bidi="en-US"/>
        </w:rPr>
        <w:t>, accessed 9-9-9)</w:t>
      </w:r>
    </w:p>
    <w:p w:rsidR="00145B6D" w:rsidRPr="001E4AF3" w:rsidRDefault="00145B6D" w:rsidP="00145B6D">
      <w:pPr>
        <w:rPr>
          <w:rStyle w:val="StyleBoldUnderline"/>
        </w:rPr>
      </w:pPr>
      <w:proofErr w:type="gramStart"/>
      <w:r w:rsidRPr="00117477">
        <w:rPr>
          <w:rStyle w:val="StyleBoldUnderline"/>
          <w:highlight w:val="yellow"/>
        </w:rPr>
        <w:t>restriction</w:t>
      </w:r>
      <w:proofErr w:type="gramEnd"/>
    </w:p>
    <w:p w:rsidR="00145B6D" w:rsidRPr="001E4AF3" w:rsidRDefault="00145B6D" w:rsidP="00145B6D">
      <w:proofErr w:type="gramStart"/>
      <w:r w:rsidRPr="001E4AF3">
        <w:t>n</w:t>
      </w:r>
      <w:proofErr w:type="gramEnd"/>
      <w:r w:rsidRPr="001E4AF3">
        <w:t xml:space="preserve">. </w:t>
      </w:r>
      <w:r w:rsidRPr="00117477">
        <w:rPr>
          <w:rStyle w:val="StyleBoldUnderline"/>
          <w:highlight w:val="yellow"/>
        </w:rPr>
        <w:t>any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rsidR="00145B6D" w:rsidRPr="00145B6D" w:rsidRDefault="00145B6D" w:rsidP="00145B6D"/>
    <w:p w:rsidR="00145B6D" w:rsidRDefault="00145B6D" w:rsidP="00145B6D">
      <w:pPr>
        <w:pStyle w:val="Heading4"/>
      </w:pPr>
      <w:r>
        <w:t xml:space="preserve">Second, can’t solve blowback- drones key to winning the war on terror- </w:t>
      </w:r>
    </w:p>
    <w:p w:rsidR="00145B6D" w:rsidRPr="00BA6957" w:rsidRDefault="00145B6D" w:rsidP="00145B6D">
      <w:pPr>
        <w:rPr>
          <w:rStyle w:val="StyleStyleBold12pt"/>
        </w:rPr>
      </w:pPr>
      <w:r w:rsidRPr="00BA6957">
        <w:rPr>
          <w:rStyle w:val="StyleStyleBold12pt"/>
        </w:rPr>
        <w:t>Crandall, 2012</w:t>
      </w:r>
    </w:p>
    <w:p w:rsidR="00145B6D" w:rsidRDefault="00145B6D" w:rsidP="00145B6D">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 xml:space="preserve">READY . . . FIRE . . . AIM! A CASE </w:t>
      </w:r>
      <w:r w:rsidRPr="00BA6957">
        <w:lastRenderedPageBreak/>
        <w:t>FOR APPLYING AMERICAN DUE PROCESS PRINCIPLES BEFORE ENGAGING IN DRONE STRIKES</w:t>
      </w:r>
      <w:r>
        <w:t>, April, 2012 Florida Journal of International Law 24 Fla. J. Int'l L. 55, Lexis] /</w:t>
      </w:r>
      <w:proofErr w:type="spellStart"/>
      <w:r>
        <w:t>Wyo</w:t>
      </w:r>
      <w:proofErr w:type="spellEnd"/>
      <w:r>
        <w:t>-MB</w:t>
      </w:r>
    </w:p>
    <w:p w:rsidR="00145B6D" w:rsidRPr="00973A19" w:rsidRDefault="00145B6D" w:rsidP="00145B6D">
      <w:r>
        <w:t xml:space="preserve">As important as these developments were to the burgeoning of drones, it was not until the U.S. government had a sustained requirement for their deployment that their full force became evident. That requirement came after the attacks of September 11th with the commencement of the global war on terror. Since the very first night of the U.S. invasion in Afghanistan, n27 </w:t>
      </w:r>
      <w:r w:rsidRPr="00084B21">
        <w:rPr>
          <w:rStyle w:val="TitleChar"/>
          <w:highlight w:val="yellow"/>
        </w:rPr>
        <w:t>drones have been used for</w:t>
      </w:r>
      <w:r w:rsidRPr="00754131">
        <w:rPr>
          <w:rStyle w:val="TitleChar"/>
        </w:rPr>
        <w:t xml:space="preserve"> a wide array of terrorism-related missions</w:t>
      </w:r>
      <w:r>
        <w:t xml:space="preserve">. For example, </w:t>
      </w:r>
      <w:r w:rsidRPr="00754131">
        <w:rPr>
          <w:rStyle w:val="TitleChar"/>
        </w:rPr>
        <w:t xml:space="preserve">though their primary mission has remained </w:t>
      </w:r>
      <w:r w:rsidRPr="00084B21">
        <w:rPr>
          <w:rStyle w:val="TitleChar"/>
          <w:highlight w:val="yellow"/>
        </w:rPr>
        <w:t>reconnaissance</w:t>
      </w:r>
      <w:r w:rsidRPr="00754131">
        <w:rPr>
          <w:rStyle w:val="TitleChar"/>
        </w:rPr>
        <w:t xml:space="preserve">, they have also been used for </w:t>
      </w:r>
      <w:r w:rsidRPr="00084B21">
        <w:rPr>
          <w:rStyle w:val="TitleChar"/>
          <w:highlight w:val="yellow"/>
        </w:rPr>
        <w:t>battle-damage assessments, relaying target information to on-ground operators, and spotting hazards to U.S. forces</w:t>
      </w:r>
      <w:r w:rsidRPr="00754131">
        <w:rPr>
          <w:rStyle w:val="TitleChar"/>
        </w:rPr>
        <w:t xml:space="preserve"> like roadside improvised</w:t>
      </w:r>
      <w:r>
        <w:rPr>
          <w:rStyle w:val="TitleChar"/>
        </w:rPr>
        <w:t xml:space="preserve"> </w:t>
      </w:r>
      <w:r>
        <w:t xml:space="preserve">[*61] </w:t>
      </w:r>
      <w:r w:rsidRPr="00754131">
        <w:rPr>
          <w:rStyle w:val="TitleChar"/>
        </w:rPr>
        <w:t>explosive devices</w:t>
      </w:r>
      <w:r>
        <w:t xml:space="preserve">. </w:t>
      </w:r>
      <w:proofErr w:type="gramStart"/>
      <w:r>
        <w:t>n28</w:t>
      </w:r>
      <w:proofErr w:type="gramEnd"/>
      <w:r>
        <w:t xml:space="preserve"> </w:t>
      </w:r>
      <w:r w:rsidRPr="00754131">
        <w:rPr>
          <w:rStyle w:val="TitleChar"/>
        </w:rPr>
        <w:t>The most contentious aspect of drone operations, however, has been their role in targeted killings.</w:t>
      </w:r>
      <w:r w:rsidRPr="00754131">
        <w:rPr>
          <w:sz w:val="12"/>
        </w:rPr>
        <w:t xml:space="preserve">¶ </w:t>
      </w:r>
      <w:r>
        <w:t>1. Killing via Drone</w:t>
      </w:r>
      <w:r w:rsidRPr="00754131">
        <w:rPr>
          <w:sz w:val="12"/>
        </w:rPr>
        <w:t xml:space="preserve">¶ </w:t>
      </w:r>
      <w:r>
        <w:t xml:space="preserve">News articles are littered with </w:t>
      </w:r>
      <w:r w:rsidRPr="00754131">
        <w:rPr>
          <w:rStyle w:val="TitleChar"/>
        </w:rPr>
        <w:t xml:space="preserve">reports of </w:t>
      </w:r>
      <w:r w:rsidRPr="00084B21">
        <w:rPr>
          <w:rStyle w:val="TitleChar"/>
          <w:highlight w:val="yellow"/>
        </w:rPr>
        <w:t>drone strikes against alleged terrorists around the globe-from Afghanistan and Iraq, to Yemen and Pakistan</w:t>
      </w:r>
      <w:r w:rsidRPr="00754131">
        <w:rPr>
          <w:rStyle w:val="TitleChar"/>
        </w:rPr>
        <w:t>.</w:t>
      </w:r>
      <w:r>
        <w:t xml:space="preserve"> n29 Though the classified nature of the drone program makes precise estimates difficult, </w:t>
      </w:r>
      <w:r w:rsidRPr="00754131">
        <w:rPr>
          <w:rStyle w:val="TitleChar"/>
        </w:rPr>
        <w:t xml:space="preserve">one study indicates that in Pakistan alone, </w:t>
      </w:r>
      <w:r w:rsidRPr="00954FCA">
        <w:rPr>
          <w:rStyle w:val="TitleChar"/>
          <w:highlight w:val="yellow"/>
        </w:rPr>
        <w:t>drones</w:t>
      </w:r>
      <w:r w:rsidRPr="00754131">
        <w:rPr>
          <w:rStyle w:val="TitleChar"/>
        </w:rPr>
        <w:t xml:space="preserve"> operated by the United States </w:t>
      </w:r>
      <w:r w:rsidRPr="00954FCA">
        <w:rPr>
          <w:rStyle w:val="TitleChar"/>
          <w:highlight w:val="yellow"/>
        </w:rPr>
        <w:t>killed over one-thousand</w:t>
      </w:r>
      <w:r w:rsidRPr="00754131">
        <w:rPr>
          <w:rStyle w:val="TitleChar"/>
        </w:rPr>
        <w:t xml:space="preserve"> people between 2006 and 2009. </w:t>
      </w:r>
      <w:proofErr w:type="gramStart"/>
      <w:r w:rsidRPr="00754131">
        <w:rPr>
          <w:rStyle w:val="TitleChar"/>
        </w:rPr>
        <w:t>n30</w:t>
      </w:r>
      <w:proofErr w:type="gramEnd"/>
      <w:r w:rsidRPr="00754131">
        <w:rPr>
          <w:rStyle w:val="TitleChar"/>
        </w:rPr>
        <w:t xml:space="preserve"> Among these were numerous </w:t>
      </w:r>
      <w:r w:rsidRPr="00954FCA">
        <w:rPr>
          <w:rStyle w:val="TitleChar"/>
          <w:highlight w:val="yellow"/>
        </w:rPr>
        <w:t>senior al-Qaeda leaders, and other high-value targets.</w:t>
      </w:r>
      <w:r w:rsidRPr="00754131">
        <w:rPr>
          <w:rStyle w:val="TitleChar"/>
        </w:rPr>
        <w:t xml:space="preserve"> In fact, </w:t>
      </w:r>
      <w:r w:rsidRPr="00954FCA">
        <w:rPr>
          <w:rStyle w:val="TitleChar"/>
          <w:highlight w:val="yellow"/>
        </w:rPr>
        <w:t>"[c]</w:t>
      </w:r>
      <w:proofErr w:type="spellStart"/>
      <w:r w:rsidRPr="00954FCA">
        <w:rPr>
          <w:rStyle w:val="TitleChar"/>
          <w:highlight w:val="yellow"/>
        </w:rPr>
        <w:t>ounterterrorism</w:t>
      </w:r>
      <w:proofErr w:type="spellEnd"/>
      <w:r w:rsidRPr="00954FCA">
        <w:rPr>
          <w:rStyle w:val="TitleChar"/>
          <w:highlight w:val="yellow"/>
        </w:rPr>
        <w:t xml:space="preserve"> officials credit drones with having killed more than a dozen senior Al Qaeda leaders and their allies in the past year, eliminating more than half of the C.I.A.'s twenty most wanted 'high value' targets</w:t>
      </w:r>
      <w:r w:rsidRPr="00754131">
        <w:rPr>
          <w:rStyle w:val="TitleChar"/>
        </w:rPr>
        <w:t>." n31</w:t>
      </w:r>
      <w:r w:rsidRPr="00754131">
        <w:rPr>
          <w:rStyle w:val="TitleChar"/>
          <w:sz w:val="12"/>
        </w:rPr>
        <w:t xml:space="preserve">¶ </w:t>
      </w:r>
      <w:r w:rsidRPr="00954FCA">
        <w:rPr>
          <w:rStyle w:val="TitleChar"/>
          <w:highlight w:val="yellow"/>
        </w:rPr>
        <w:t>Drones have played</w:t>
      </w:r>
      <w:r w:rsidRPr="00754131">
        <w:rPr>
          <w:rStyle w:val="TitleChar"/>
        </w:rPr>
        <w:t xml:space="preserve"> </w:t>
      </w:r>
      <w:r w:rsidRPr="00954FCA">
        <w:rPr>
          <w:rStyle w:val="TitleChar"/>
          <w:highlight w:val="yellow"/>
        </w:rPr>
        <w:t>such a significant part in the war on terror</w:t>
      </w:r>
      <w:r w:rsidRPr="00754131">
        <w:rPr>
          <w:rStyle w:val="TitleChar"/>
        </w:rPr>
        <w:t xml:space="preserve"> largely because conventional military force has proven ineffective at </w:t>
      </w:r>
      <w:r w:rsidRPr="00954FCA">
        <w:rPr>
          <w:rStyle w:val="TitleChar"/>
          <w:highlight w:val="yellow"/>
        </w:rPr>
        <w:t>combating</w:t>
      </w:r>
      <w:r w:rsidRPr="00754131">
        <w:rPr>
          <w:rStyle w:val="TitleChar"/>
        </w:rPr>
        <w:t xml:space="preserve"> the </w:t>
      </w:r>
      <w:r w:rsidRPr="00954FCA">
        <w:rPr>
          <w:rStyle w:val="TitleChar"/>
          <w:highlight w:val="yellow"/>
        </w:rPr>
        <w:t>asymmetrical</w:t>
      </w:r>
      <w:r w:rsidRPr="00754131">
        <w:rPr>
          <w:rStyle w:val="TitleChar"/>
        </w:rPr>
        <w:t xml:space="preserve"> </w:t>
      </w:r>
      <w:r w:rsidRPr="00954FCA">
        <w:rPr>
          <w:rStyle w:val="TitleChar"/>
          <w:highlight w:val="yellow"/>
        </w:rPr>
        <w:t>threats</w:t>
      </w:r>
      <w:r w:rsidRPr="00754131">
        <w:rPr>
          <w:rStyle w:val="TitleChar"/>
        </w:rPr>
        <w:t xml:space="preserve"> posed by small pockets of al-Qaeda terrorists</w:t>
      </w:r>
      <w:r>
        <w:t xml:space="preserve">. </w:t>
      </w:r>
      <w:proofErr w:type="gramStart"/>
      <w:r>
        <w:t>n32</w:t>
      </w:r>
      <w:proofErr w:type="gramEnd"/>
      <w:r>
        <w:t xml:space="preserve"> Moreover, given that </w:t>
      </w:r>
      <w:r w:rsidRPr="00754131">
        <w:rPr>
          <w:rStyle w:val="TitleChar"/>
        </w:rPr>
        <w:t>the war's battlefields have often been located in urban environments, using drones has arguably limited collateral damage that might otherwise have occurred with more conventional weapons systems.</w:t>
      </w:r>
      <w:r>
        <w:t xml:space="preserve"> </w:t>
      </w:r>
      <w:proofErr w:type="gramStart"/>
      <w:r>
        <w:t>n33</w:t>
      </w:r>
      <w:proofErr w:type="gramEnd"/>
      <w:r>
        <w:t xml:space="preserve"> Further, at least from the U.S. government's perspective, the results have been remarkable. During the early stages of the war, for example, General Tommy Franks, who was then commanding all U.S. troops in the Middle East, stated that </w:t>
      </w:r>
      <w:r w:rsidRPr="00754131">
        <w:rPr>
          <w:rStyle w:val="TitleChar"/>
        </w:rPr>
        <w:t>drones</w:t>
      </w:r>
      <w:r>
        <w:t xml:space="preserve"> [*62] </w:t>
      </w:r>
      <w:r w:rsidRPr="00754131">
        <w:rPr>
          <w:rStyle w:val="TitleChar"/>
        </w:rPr>
        <w:t xml:space="preserve">were his "most capable sensor[s] in </w:t>
      </w:r>
      <w:r w:rsidRPr="00954FCA">
        <w:rPr>
          <w:rStyle w:val="TitleChar"/>
          <w:highlight w:val="yellow"/>
        </w:rPr>
        <w:t>hunting down and killing Al Qaeda and Taliban leadership</w:t>
      </w:r>
      <w:r w:rsidRPr="00754131">
        <w:rPr>
          <w:rStyle w:val="TitleChar"/>
        </w:rPr>
        <w:t xml:space="preserve"> and [that </w:t>
      </w:r>
      <w:r w:rsidRPr="00954FCA">
        <w:rPr>
          <w:rStyle w:val="TitleChar"/>
          <w:highlight w:val="yellow"/>
        </w:rPr>
        <w:t>they proved] absolutely critical to [the U.S.] fight</w:t>
      </w:r>
      <w:r w:rsidRPr="00754131">
        <w:rPr>
          <w:rStyle w:val="TitleChar"/>
        </w:rPr>
        <w:t xml:space="preserve">." n34 Moreover, as the lethality of </w:t>
      </w:r>
      <w:r w:rsidRPr="00954FCA">
        <w:rPr>
          <w:rStyle w:val="TitleChar"/>
          <w:highlight w:val="yellow"/>
        </w:rPr>
        <w:t>drones</w:t>
      </w:r>
      <w:r w:rsidRPr="00754131">
        <w:rPr>
          <w:rStyle w:val="TitleChar"/>
        </w:rPr>
        <w:t xml:space="preserve"> became more evident to insurgents, their utility increased simply because strikes began to "</w:t>
      </w:r>
      <w:r w:rsidRPr="00954FCA">
        <w:rPr>
          <w:rStyle w:val="TitleChar"/>
          <w:highlight w:val="yellow"/>
        </w:rPr>
        <w:t>serve as a deterrent to potential combatants and sow paranoia and distrust among terrorists groups</w:t>
      </w:r>
      <w:r>
        <w:t xml:space="preserve">." </w:t>
      </w:r>
      <w:r w:rsidRPr="00754131">
        <w:rPr>
          <w:rStyle w:val="TitleChar"/>
        </w:rPr>
        <w:t xml:space="preserve">n35 Even those </w:t>
      </w:r>
      <w:r w:rsidRPr="00954FCA">
        <w:rPr>
          <w:rStyle w:val="TitleChar"/>
          <w:highlight w:val="yellow"/>
        </w:rPr>
        <w:t>militants</w:t>
      </w:r>
      <w:r w:rsidRPr="00754131">
        <w:rPr>
          <w:rStyle w:val="TitleChar"/>
        </w:rPr>
        <w:t xml:space="preserve"> who remained true to their cause </w:t>
      </w:r>
      <w:r w:rsidRPr="00954FCA">
        <w:rPr>
          <w:rStyle w:val="TitleChar"/>
          <w:highlight w:val="yellow"/>
        </w:rPr>
        <w:t>were forced to "operate far more cautiously</w:t>
      </w:r>
      <w:r w:rsidRPr="00754131">
        <w:rPr>
          <w:rStyle w:val="TitleChar"/>
        </w:rPr>
        <w:t xml:space="preserve">, which </w:t>
      </w:r>
      <w:r w:rsidRPr="00954FCA">
        <w:rPr>
          <w:rStyle w:val="TitleChar"/>
          <w:highlight w:val="yellow"/>
        </w:rPr>
        <w:t>divert[</w:t>
      </w:r>
      <w:proofErr w:type="spellStart"/>
      <w:r w:rsidRPr="00954FCA">
        <w:rPr>
          <w:rStyle w:val="TitleChar"/>
          <w:highlight w:val="yellow"/>
        </w:rPr>
        <w:t>ed</w:t>
      </w:r>
      <w:proofErr w:type="spellEnd"/>
      <w:r w:rsidRPr="00954FCA">
        <w:rPr>
          <w:rStyle w:val="TitleChar"/>
          <w:highlight w:val="yellow"/>
        </w:rPr>
        <w:t>]</w:t>
      </w:r>
      <w:r w:rsidRPr="00754131">
        <w:rPr>
          <w:rStyle w:val="TitleChar"/>
        </w:rPr>
        <w:t xml:space="preserve"> their energy </w:t>
      </w:r>
      <w:r w:rsidRPr="00954FCA">
        <w:rPr>
          <w:rStyle w:val="TitleChar"/>
          <w:highlight w:val="yellow"/>
        </w:rPr>
        <w:t>from planning new attacks</w:t>
      </w:r>
      <w:r w:rsidRPr="00754131">
        <w:rPr>
          <w:rStyle w:val="TitleChar"/>
        </w:rPr>
        <w:t>.</w:t>
      </w:r>
      <w:r>
        <w:t>" n36</w:t>
      </w:r>
      <w:r w:rsidRPr="00754131">
        <w:rPr>
          <w:sz w:val="12"/>
        </w:rPr>
        <w:t>¶</w:t>
      </w:r>
    </w:p>
    <w:p w:rsidR="00145B6D" w:rsidRDefault="00145B6D" w:rsidP="00145B6D">
      <w:pPr>
        <w:pStyle w:val="Heading4"/>
      </w:pPr>
      <w:r>
        <w:t>And can’t solve judicial independence, amendments undermine court legitimacy</w:t>
      </w:r>
    </w:p>
    <w:p w:rsidR="00145B6D" w:rsidRDefault="00145B6D" w:rsidP="00145B6D">
      <w:pPr>
        <w:rPr>
          <w:rStyle w:val="StyleStyleBold12pt"/>
        </w:rPr>
      </w:pPr>
      <w:r w:rsidRPr="005F1AA3">
        <w:rPr>
          <w:rStyle w:val="StyleStyleBold12pt"/>
        </w:rPr>
        <w:t>Sullivan 96</w:t>
      </w:r>
    </w:p>
    <w:p w:rsidR="00145B6D" w:rsidRDefault="00145B6D" w:rsidP="00145B6D">
      <w:r w:rsidRPr="00F932BC">
        <w:t>(Kathleen, Professor of Law at Stanford University, January, "Constitutional Constancy: Why Congress Should Cure Itself of Amendment Fever", 17 Cardozo L. Rev. 691</w:t>
      </w:r>
      <w:r>
        <w:t>, Lexis</w:t>
      </w:r>
      <w:r w:rsidRPr="00F932BC">
        <w:t>)</w:t>
      </w:r>
    </w:p>
    <w:p w:rsidR="00145B6D" w:rsidRPr="00973A19" w:rsidRDefault="00145B6D" w:rsidP="00145B6D">
      <w:r w:rsidRPr="00940F8E">
        <w:rPr>
          <w:rStyle w:val="TitleChar"/>
          <w:highlight w:val="green"/>
        </w:rPr>
        <w:t>Increasing</w:t>
      </w:r>
      <w:r w:rsidRPr="005F1AA3">
        <w:rPr>
          <w:rStyle w:val="TitleChar"/>
        </w:rPr>
        <w:t xml:space="preserve"> the </w:t>
      </w:r>
      <w:r w:rsidRPr="00940F8E">
        <w:rPr>
          <w:rStyle w:val="TitleChar"/>
          <w:highlight w:val="green"/>
        </w:rPr>
        <w:t>frequency of constitutional amendment would undermine the</w:t>
      </w:r>
      <w:r w:rsidRPr="005F1AA3">
        <w:rPr>
          <w:rStyle w:val="TitleChar"/>
        </w:rPr>
        <w:t xml:space="preserve"> respect and </w:t>
      </w:r>
      <w:r w:rsidRPr="00660638">
        <w:rPr>
          <w:rStyle w:val="TitleChar"/>
          <w:highlight w:val="green"/>
        </w:rPr>
        <w:t>legitimacy the Court now enjoys</w:t>
      </w:r>
      <w:r w:rsidRPr="005F1AA3">
        <w:rPr>
          <w:rStyle w:val="TitleChar"/>
        </w:rPr>
        <w:t xml:space="preserve"> in this interpretive role</w:t>
      </w:r>
      <w:r w:rsidRPr="005F1AA3">
        <w:rPr>
          <w:sz w:val="16"/>
        </w:rPr>
        <w:t xml:space="preserve">. This danger is especially acute in the case of proposed constitutional amendments that would literally overturn Supreme Court decisions, such as amendments that would declare a fetus a person with a right to life, permit punishment of flag-burning, or authorize school prayer. </w:t>
      </w:r>
      <w:r w:rsidRPr="005F1AA3">
        <w:rPr>
          <w:rStyle w:val="TitleChar"/>
        </w:rPr>
        <w:t>Such amendments suggest that if you don't like a Court decision, you mobilize to overturn it</w:t>
      </w:r>
      <w:r w:rsidRPr="005F1AA3">
        <w:rPr>
          <w:sz w:val="16"/>
        </w:rPr>
        <w:t>.</w:t>
      </w:r>
      <w:r w:rsidRPr="005F1AA3">
        <w:rPr>
          <w:sz w:val="12"/>
        </w:rPr>
        <w:t>¶</w:t>
      </w:r>
      <w:r w:rsidRPr="005F1AA3">
        <w:rPr>
          <w:sz w:val="16"/>
        </w:rPr>
        <w:t xml:space="preserve"> Justice Jackson once quipped that the Court's word is not final because it is infallible, but is infallible because it is final. </w:t>
      </w:r>
      <w:r w:rsidRPr="005F1AA3">
        <w:rPr>
          <w:rStyle w:val="TitleChar"/>
        </w:rPr>
        <w:t xml:space="preserve">That finality, though, has many salutary social benefits. </w:t>
      </w:r>
      <w:r w:rsidRPr="005F1AA3">
        <w:rPr>
          <w:sz w:val="16"/>
        </w:rPr>
        <w:t xml:space="preserve">For example, it allows us to treat abortion clinic bombers as terrorists rather than protesters. </w:t>
      </w:r>
      <w:r w:rsidRPr="00660638">
        <w:rPr>
          <w:rStyle w:val="TitleChar"/>
          <w:highlight w:val="green"/>
        </w:rPr>
        <w:t>If every controversial Supreme Court decision resulted in</w:t>
      </w:r>
      <w:r w:rsidRPr="005F1AA3">
        <w:rPr>
          <w:rStyle w:val="TitleChar"/>
        </w:rPr>
        <w:t xml:space="preserve"> plebiscitary overruling in the form of </w:t>
      </w:r>
      <w:r w:rsidRPr="00660638">
        <w:rPr>
          <w:rStyle w:val="TitleChar"/>
          <w:highlight w:val="green"/>
        </w:rPr>
        <w:t>a constitutional amend</w:t>
      </w:r>
      <w:r w:rsidRPr="00660638">
        <w:rPr>
          <w:sz w:val="16"/>
          <w:highlight w:val="green"/>
        </w:rPr>
        <w:t>-</w:t>
      </w:r>
      <w:r w:rsidRPr="005F1AA3">
        <w:rPr>
          <w:sz w:val="16"/>
        </w:rPr>
        <w:t xml:space="preserve"> [*703] </w:t>
      </w:r>
      <w:proofErr w:type="spellStart"/>
      <w:r w:rsidRPr="00660638">
        <w:rPr>
          <w:rStyle w:val="TitleChar"/>
          <w:highlight w:val="green"/>
        </w:rPr>
        <w:t>ment</w:t>
      </w:r>
      <w:proofErr w:type="spellEnd"/>
      <w:r w:rsidRPr="005F1AA3">
        <w:rPr>
          <w:rStyle w:val="TitleChar"/>
        </w:rPr>
        <w:t xml:space="preserve">, surely </w:t>
      </w:r>
      <w:r w:rsidRPr="00660638">
        <w:rPr>
          <w:rStyle w:val="TitleChar"/>
          <w:highlight w:val="green"/>
        </w:rPr>
        <w:t>the finality of its word would be undermined</w:t>
      </w:r>
      <w:r w:rsidRPr="005F1AA3">
        <w:rPr>
          <w:rStyle w:val="TitleChar"/>
        </w:rPr>
        <w:t xml:space="preserve">, and with it the social benefits of peaceful conflict resolution. </w:t>
      </w:r>
      <w:r w:rsidRPr="00660638">
        <w:rPr>
          <w:rStyle w:val="TitleChar"/>
          <w:highlight w:val="green"/>
        </w:rPr>
        <w:t>The fact that we have amended the Constitution only four times in order to overrule the Supreme Court is worth remembering</w:t>
      </w:r>
      <w:r>
        <w:rPr>
          <w:rStyle w:val="TitleChar"/>
        </w:rPr>
        <w:t>.</w:t>
      </w:r>
    </w:p>
    <w:p w:rsidR="00145B6D" w:rsidRDefault="00145B6D" w:rsidP="00145B6D">
      <w:pPr>
        <w:pStyle w:val="Heading4"/>
      </w:pPr>
      <w:r>
        <w:t>And no solvency- Courts would roll back the amendment</w:t>
      </w:r>
    </w:p>
    <w:p w:rsidR="00145B6D" w:rsidRDefault="00145B6D" w:rsidP="00145B6D">
      <w:pPr>
        <w:rPr>
          <w:rStyle w:val="StyleStyleBold12pt"/>
        </w:rPr>
      </w:pPr>
      <w:r w:rsidRPr="00117B15">
        <w:rPr>
          <w:rStyle w:val="StyleStyleBold12pt"/>
        </w:rPr>
        <w:t>Sullivan 96</w:t>
      </w:r>
    </w:p>
    <w:p w:rsidR="00145B6D" w:rsidRDefault="00145B6D" w:rsidP="00145B6D">
      <w:r w:rsidRPr="00F932BC">
        <w:t>(Kathleen, Professor of Law at Stanford University, January, "Constitutional Constancy: Why Congress Should Cure Itself of Amendment Fever", 17 Cardozo L. Rev. 691</w:t>
      </w:r>
      <w:r>
        <w:t>, Lexis</w:t>
      </w:r>
      <w:r w:rsidRPr="00F932BC">
        <w:t>)</w:t>
      </w:r>
    </w:p>
    <w:p w:rsidR="00145B6D" w:rsidRDefault="00145B6D" w:rsidP="00145B6D">
      <w:pPr>
        <w:rPr>
          <w:sz w:val="16"/>
        </w:rPr>
      </w:pPr>
      <w:r w:rsidRPr="00117B15">
        <w:rPr>
          <w:rStyle w:val="TitleChar"/>
        </w:rPr>
        <w:t>As a second illustration of the problem of amendments inconsistent with the Constitution, consider the flag-desecration amendment</w:t>
      </w:r>
      <w:r w:rsidRPr="00FA0A27">
        <w:rPr>
          <w:sz w:val="16"/>
        </w:rPr>
        <w:t xml:space="preserve"> that will go to the states for ratification if the Senate approves it this fall. The First Amendment forbids Congress from abridging the freedom of speech. The flag amendment would permit Congress and the states to prohibit "desecration" of the flag. Now it's hard to see the flag as anything but a symbol. And it's hard to see its "desecration" as anything but a form of symbolic expression too. If "flag desecration" is not to be construed absurdly as applying to people who get mustard on their flag napkins on the Fourth of July, then it will apply only to symbolic protestors who desecrate flags in order to express anti-patriotic sentiments. And if that's the case, then flag-desecration laws passed under the authority of the amendment would quite literally abridge the freedom of (symbolic) speech. For just these reasons, </w:t>
      </w:r>
      <w:r w:rsidRPr="00117B15">
        <w:rPr>
          <w:rStyle w:val="TitleChar"/>
        </w:rPr>
        <w:t>the Supreme Court struck down as unconstitutional</w:t>
      </w:r>
      <w:r w:rsidRPr="00FA0A27">
        <w:rPr>
          <w:sz w:val="16"/>
        </w:rPr>
        <w:t xml:space="preserve"> both a Texas flag-desecration law and </w:t>
      </w:r>
      <w:r w:rsidRPr="00117B15">
        <w:rPr>
          <w:rStyle w:val="TitleChar"/>
        </w:rPr>
        <w:t>Congress's Flag Protection Act</w:t>
      </w:r>
      <w:r w:rsidRPr="00FA0A27">
        <w:rPr>
          <w:sz w:val="16"/>
        </w:rPr>
        <w:t xml:space="preserve"> of 1992.  If the flag-desecration amendment were to pass, it would not only overrule these two decisions of the Court, but would also for the first time ever amend the original Bill of Rights. In effect it would hold that "Congress may not abridge the freedom of speech, except for flag-burning." Once embedded in the Constitution, the amendment might lead to other arguments by analogy: if flag-burning is not protected speech, why protect wearing a jacket that says "Fuck the Draft"? Or a rap recording with a refrain "Kill the Pigs"? Chief Justice Rehnquist, in dissent from the Court's flag-burning decisions, called flag-burning the "inarticulate" equivalent of a "grunt or roar." But much of the offensive speech the Court has long protected is hardly more articulate or elegant. It is possible that courts would treat flag desecration as </w:t>
      </w:r>
      <w:proofErr w:type="gramStart"/>
      <w:r w:rsidRPr="00FA0A27">
        <w:rPr>
          <w:sz w:val="16"/>
        </w:rPr>
        <w:t>sui</w:t>
      </w:r>
      <w:proofErr w:type="gramEnd"/>
      <w:r w:rsidRPr="00FA0A27">
        <w:rPr>
          <w:sz w:val="16"/>
        </w:rPr>
        <w:t xml:space="preserve"> generis, confining the amendment to its terms. But </w:t>
      </w:r>
      <w:r w:rsidRPr="00660638">
        <w:rPr>
          <w:rStyle w:val="TitleChar"/>
          <w:highlight w:val="green"/>
        </w:rPr>
        <w:t>it is</w:t>
      </w:r>
      <w:r w:rsidRPr="00117B15">
        <w:rPr>
          <w:rStyle w:val="TitleChar"/>
        </w:rPr>
        <w:t xml:space="preserve"> also </w:t>
      </w:r>
      <w:r w:rsidRPr="00660638">
        <w:rPr>
          <w:rStyle w:val="TitleChar"/>
          <w:highlight w:val="green"/>
        </w:rPr>
        <w:t>possible</w:t>
      </w:r>
      <w:r w:rsidRPr="00117B15">
        <w:rPr>
          <w:rStyle w:val="TitleChar"/>
        </w:rPr>
        <w:t xml:space="preserve"> that </w:t>
      </w:r>
      <w:r w:rsidRPr="00660638">
        <w:rPr>
          <w:rStyle w:val="TitleChar"/>
          <w:highlight w:val="green"/>
        </w:rPr>
        <w:t>the amendment would have unintended spillover effects</w:t>
      </w:r>
      <w:r w:rsidRPr="00FA0A27">
        <w:rPr>
          <w:sz w:val="16"/>
        </w:rPr>
        <w:t xml:space="preserve"> on other speech contexts, altering the habits of mind that had led courts presumptively to strike down all abridgements of speech.  The proposed religious equality amendment would likewise amend the Bill of Rights if enacted. This amendment would bar government from prohibiting "prayer or other religious expression in circumstances in which expression of a nonreligious character would be permitted," treating this as discrimination against </w:t>
      </w:r>
      <w:proofErr w:type="spellStart"/>
      <w:r w:rsidRPr="00FA0A27">
        <w:rPr>
          <w:sz w:val="16"/>
        </w:rPr>
        <w:t>reli</w:t>
      </w:r>
      <w:proofErr w:type="spellEnd"/>
      <w:proofErr w:type="gramStart"/>
      <w:r w:rsidRPr="00FA0A27">
        <w:rPr>
          <w:sz w:val="16"/>
        </w:rPr>
        <w:t>-  [</w:t>
      </w:r>
      <w:proofErr w:type="gramEnd"/>
      <w:r w:rsidRPr="00FA0A27">
        <w:rPr>
          <w:sz w:val="16"/>
        </w:rPr>
        <w:t xml:space="preserve">*700]  </w:t>
      </w:r>
      <w:proofErr w:type="spellStart"/>
      <w:r w:rsidRPr="00FA0A27">
        <w:rPr>
          <w:sz w:val="16"/>
        </w:rPr>
        <w:t>gion</w:t>
      </w:r>
      <w:proofErr w:type="spellEnd"/>
      <w:r w:rsidRPr="00FA0A27">
        <w:rPr>
          <w:sz w:val="16"/>
        </w:rPr>
        <w:t xml:space="preserve">. To be sure, the original First Amendment protects the free exercise of religion. But it also bars government from establishing religion. The Establishment Clause is unique; there is no issue other than religion on which government is barred from taking an official position. Thus, the original Constitution required religion to be treated differently from activities "of a nonreligious character." The amendment would rewrite the First Amendment by requiring them to be treated the same. Proponents of the amendment suggest it would simply allow student-initiated, not government-mandated prayer. But as with the flag-desecration amendment, courts would be free to extend the force of this amendment further than its proponents publicly contemplate.  Perhaps a properly enacted constitutional amendment cannot literally be unconstitutional. This would appear to be a contradiction in terms - although, to be sure, a few scholars have argued that some amendments would be so beyond the pale (imagine an amendment requiring racial apartheid) that the Court would have the power to strike them down. But </w:t>
      </w:r>
      <w:r w:rsidRPr="00117B15">
        <w:rPr>
          <w:rStyle w:val="TitleChar"/>
        </w:rPr>
        <w:t xml:space="preserve">it is clear that </w:t>
      </w:r>
      <w:r w:rsidRPr="00660638">
        <w:rPr>
          <w:rStyle w:val="TitleChar"/>
          <w:highlight w:val="green"/>
        </w:rPr>
        <w:t>amendments can cause tension with the original document, and may exert a gravitational force extending beyond their specific subject matter. This is at least an additional argument for keeping amendments to an essential minimum</w:t>
      </w:r>
      <w:r w:rsidRPr="00FA0A27">
        <w:rPr>
          <w:sz w:val="16"/>
        </w:rPr>
        <w:t>.</w:t>
      </w:r>
    </w:p>
    <w:p w:rsidR="00145B6D" w:rsidRPr="00145B6D" w:rsidRDefault="00145B6D" w:rsidP="00145B6D"/>
    <w:p w:rsidR="00145B6D" w:rsidRDefault="00145B6D" w:rsidP="00145B6D">
      <w:pPr>
        <w:pStyle w:val="Heading4"/>
      </w:pPr>
      <w:r>
        <w:t>1</w:t>
      </w:r>
      <w:r w:rsidRPr="00547013">
        <w:rPr>
          <w:vertAlign w:val="superscript"/>
        </w:rPr>
        <w:t>st</w:t>
      </w:r>
      <w:r>
        <w:t xml:space="preserve">, Debates on drone courts now—legislation being written and proposed—thumps the </w:t>
      </w:r>
      <w:proofErr w:type="spellStart"/>
      <w:r>
        <w:t>disad</w:t>
      </w:r>
      <w:proofErr w:type="spellEnd"/>
    </w:p>
    <w:p w:rsidR="00145B6D" w:rsidRPr="00CF3A9D" w:rsidRDefault="00145B6D" w:rsidP="00145B6D">
      <w:pPr>
        <w:rPr>
          <w:rStyle w:val="StyleStyleBold12pt"/>
        </w:rPr>
      </w:pPr>
      <w:proofErr w:type="spellStart"/>
      <w:r w:rsidRPr="00CF3A9D">
        <w:rPr>
          <w:rStyle w:val="StyleStyleBold12pt"/>
        </w:rPr>
        <w:t>Wolverton</w:t>
      </w:r>
      <w:proofErr w:type="spellEnd"/>
      <w:r w:rsidRPr="00CF3A9D">
        <w:rPr>
          <w:rStyle w:val="StyleStyleBold12pt"/>
        </w:rPr>
        <w:t>, 3-12-13</w:t>
      </w:r>
    </w:p>
    <w:p w:rsidR="00145B6D" w:rsidRPr="00CF3A9D" w:rsidRDefault="00145B6D" w:rsidP="00145B6D">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t>
      </w:r>
      <w:proofErr w:type="spellStart"/>
      <w:r>
        <w:t>Wyo</w:t>
      </w:r>
      <w:proofErr w:type="spellEnd"/>
      <w:r>
        <w:t>-MB</w:t>
      </w:r>
    </w:p>
    <w:p w:rsidR="00145B6D" w:rsidRPr="00CF3A9D" w:rsidRDefault="00145B6D" w:rsidP="00145B6D">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it would entertain any 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sent a letter to Senators 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w:t>
      </w:r>
    </w:p>
    <w:p w:rsidR="00145B6D" w:rsidRPr="00CF3A9D" w:rsidRDefault="00145B6D" w:rsidP="00145B6D">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rsidR="00145B6D" w:rsidRPr="00AD25CA" w:rsidRDefault="00145B6D" w:rsidP="00145B6D">
      <w:pPr>
        <w:rPr>
          <w:rStyle w:val="StyleStyleBold12pt"/>
        </w:rPr>
      </w:pPr>
      <w:proofErr w:type="spellStart"/>
      <w:r w:rsidRPr="00AD25CA">
        <w:rPr>
          <w:rStyle w:val="StyleStyleBold12pt"/>
        </w:rPr>
        <w:t>Hosenball</w:t>
      </w:r>
      <w:proofErr w:type="spellEnd"/>
      <w:r w:rsidRPr="00AD25CA">
        <w:rPr>
          <w:rStyle w:val="StyleStyleBold12pt"/>
        </w:rPr>
        <w:t>, 2-8-2013</w:t>
      </w:r>
    </w:p>
    <w:p w:rsidR="00145B6D" w:rsidRDefault="00145B6D" w:rsidP="00145B6D">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rsidR="00145B6D" w:rsidRDefault="00145B6D" w:rsidP="00145B6D">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special federal "drone court" </w:t>
      </w:r>
      <w:r w:rsidRPr="00A10CB0">
        <w:rPr>
          <w:rStyle w:val="TitleChar"/>
        </w:rPr>
        <w:t xml:space="preserve">that would approve suspected militants </w:t>
      </w:r>
      <w:r w:rsidRPr="00DA2C1C">
        <w:rPr>
          <w:rStyle w:val="TitleChar"/>
          <w:highlight w:val="green"/>
        </w:rPr>
        <w:t>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a secret court</w:t>
      </w:r>
      <w:r w:rsidRPr="00075BE8">
        <w:rPr>
          <w:rStyle w:val="TitleChar"/>
        </w:rPr>
        <w:t xml:space="preserve"> </w:t>
      </w:r>
      <w: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A2C1C">
        <w:rPr>
          <w:rStyle w:val="TitleChar"/>
          <w:highlight w:val="green"/>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rsidR="00145B6D" w:rsidRDefault="00145B6D" w:rsidP="00145B6D">
      <w:pPr>
        <w:pStyle w:val="Heading4"/>
      </w:pPr>
      <w:r>
        <w:t>Feinstein key to agenda- can wrangle in both parties</w:t>
      </w:r>
    </w:p>
    <w:p w:rsidR="00145B6D" w:rsidRPr="00314AD6" w:rsidRDefault="00145B6D" w:rsidP="00145B6D">
      <w:pPr>
        <w:rPr>
          <w:rStyle w:val="StyleStyleBold12pt"/>
        </w:rPr>
      </w:pPr>
      <w:r w:rsidRPr="00314AD6">
        <w:rPr>
          <w:rStyle w:val="StyleStyleBold12pt"/>
        </w:rPr>
        <w:t>Tate 13</w:t>
      </w:r>
    </w:p>
    <w:p w:rsidR="00145B6D" w:rsidRDefault="00145B6D" w:rsidP="00145B6D">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1" w:anchor=".Uhp4YpKThSQ" w:history="1">
        <w:r w:rsidRPr="002D3709">
          <w:rPr>
            <w:rStyle w:val="Hyperlink"/>
          </w:rPr>
          <w:t>http://www.mcclatchydc.com/2013/03/10/185261/sen-dianne-feinstein-presses-her.html#.Uhp4YpKThSQ</w:t>
        </w:r>
      </w:hyperlink>
      <w:r>
        <w:t>) /</w:t>
      </w:r>
      <w:proofErr w:type="spellStart"/>
      <w:r>
        <w:t>wyo</w:t>
      </w:r>
      <w:proofErr w:type="spellEnd"/>
      <w:r>
        <w:t>-mm</w:t>
      </w:r>
    </w:p>
    <w:p w:rsidR="00145B6D" w:rsidRDefault="00145B6D" w:rsidP="00145B6D">
      <w:r w:rsidRPr="00CD2180">
        <w:rPr>
          <w:rStyle w:val="TitleChar"/>
          <w:highlight w:val="green"/>
        </w:rPr>
        <w:t>Feinstein is a veteran lawmaker who knows how to work</w:t>
      </w:r>
      <w:r w:rsidRPr="00A10CB0">
        <w:rPr>
          <w:rStyle w:val="TitleChar"/>
        </w:rPr>
        <w:t xml:space="preserve"> behind the scenes and </w:t>
      </w:r>
      <w:r w:rsidRPr="00CD2180">
        <w:rPr>
          <w:rStyle w:val="TitleChar"/>
          <w:highlight w:val="green"/>
        </w:rPr>
        <w:t xml:space="preserve">across the aisle, which is how </w:t>
      </w:r>
      <w:r w:rsidRPr="00A10CB0">
        <w:rPr>
          <w:rStyle w:val="TitleChar"/>
        </w:rPr>
        <w:t xml:space="preserve">much of the </w:t>
      </w:r>
      <w:r w:rsidRPr="00AD6204">
        <w:rPr>
          <w:rStyle w:val="TitleChar"/>
        </w:rPr>
        <w:t xml:space="preserve">real business of Capitol </w:t>
      </w:r>
      <w:proofErr w:type="gramStart"/>
      <w:r w:rsidRPr="00AD6204">
        <w:rPr>
          <w:rStyle w:val="TitleChar"/>
        </w:rPr>
        <w:t>Hill</w:t>
      </w:r>
      <w:proofErr w:type="gramEnd"/>
      <w:r w:rsidRPr="00AD6204">
        <w:rPr>
          <w:rStyle w:val="TitleChar"/>
        </w:rPr>
        <w:t xml:space="preserve"> </w:t>
      </w:r>
      <w:r w:rsidRPr="00CD2180">
        <w:rPr>
          <w:rStyle w:val="TitleChar"/>
          <w:highlight w:val="green"/>
        </w:rPr>
        <w:t>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A10CB0">
        <w:rPr>
          <w:rStyle w:val="TitleChar"/>
        </w:rPr>
        <w:t>She ranks 14th in Senate seniority.</w:t>
      </w:r>
      <w:proofErr w:type="gramEnd"/>
      <w:r w:rsidRPr="00A10CB0">
        <w:rPr>
          <w:rStyle w:val="TitleChar"/>
        </w:rPr>
        <w:t xml:space="preserve"> Besides her seat on the Judiciary Committee, she serves on the powerful 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rsidR="00145B6D" w:rsidRDefault="00145B6D" w:rsidP="00145B6D">
      <w:pPr>
        <w:pStyle w:val="Heading4"/>
      </w:pPr>
      <w:r>
        <w:t>3</w:t>
      </w:r>
      <w:r w:rsidRPr="00323BC7">
        <w:rPr>
          <w:vertAlign w:val="superscript"/>
        </w:rPr>
        <w:t>rd</w:t>
      </w:r>
      <w:r>
        <w:t>, Link turn – plan popular in congress</w:t>
      </w:r>
    </w:p>
    <w:p w:rsidR="00145B6D" w:rsidRPr="00CD2B23" w:rsidRDefault="00145B6D" w:rsidP="00145B6D">
      <w:pPr>
        <w:rPr>
          <w:rStyle w:val="StyleStyleBold12pt"/>
        </w:rPr>
      </w:pPr>
      <w:r w:rsidRPr="00CD2B23">
        <w:rPr>
          <w:rStyle w:val="StyleStyleBold12pt"/>
        </w:rPr>
        <w:t>Jakes 13</w:t>
      </w:r>
    </w:p>
    <w:p w:rsidR="00145B6D" w:rsidRDefault="00145B6D" w:rsidP="00145B6D">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145B6D" w:rsidRPr="00FD4BCF" w:rsidRDefault="00145B6D" w:rsidP="00145B6D">
      <w:pPr>
        <w:rPr>
          <w:sz w:val="16"/>
        </w:rPr>
      </w:pPr>
      <w:r w:rsidRPr="00CD2B23">
        <w:rPr>
          <w:sz w:val="16"/>
        </w:rPr>
        <w:t xml:space="preserve">WASHINGTON -- </w:t>
      </w:r>
      <w:r w:rsidRPr="00A10CB0">
        <w:rPr>
          <w:rStyle w:val="TitleChar"/>
          <w:highlight w:val="green"/>
        </w:rPr>
        <w:t xml:space="preserve">Uncomfortable with </w:t>
      </w:r>
      <w:r w:rsidRPr="00FD4BCF">
        <w:rPr>
          <w:rStyle w:val="TitleChar"/>
          <w:highlight w:val="yellow"/>
        </w:rPr>
        <w:t xml:space="preserve">the </w:t>
      </w:r>
      <w:r w:rsidRPr="00A10CB0">
        <w:rPr>
          <w:rStyle w:val="TitleChar"/>
          <w:highlight w:val="green"/>
        </w:rPr>
        <w:t xml:space="preserve">Obama </w:t>
      </w:r>
      <w:r w:rsidRPr="00FD4BCF">
        <w:rPr>
          <w:rStyle w:val="TitleChar"/>
          <w:highlight w:val="yellow"/>
        </w:rPr>
        <w:t>administration</w:t>
      </w:r>
      <w:r w:rsidRPr="00A10CB0">
        <w:rPr>
          <w:rStyle w:val="TitleChar"/>
          <w:highlight w:val="green"/>
        </w:rPr>
        <w:t>'s use of</w:t>
      </w:r>
      <w:r w:rsidRPr="00CD2B23">
        <w:rPr>
          <w:rStyle w:val="TitleChar"/>
        </w:rPr>
        <w:t xml:space="preserve"> deadly </w:t>
      </w:r>
      <w:r w:rsidRPr="00A10CB0">
        <w:rPr>
          <w:rStyle w:val="TitleChar"/>
          <w:highlight w:val="green"/>
        </w:rPr>
        <w:t>drones, a growing number in 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A10CB0">
        <w:rPr>
          <w:rStyle w:val="TitleChar"/>
          <w:highlight w:val="green"/>
        </w:rPr>
        <w:t>the No. 2 Democrat in the House, said</w:t>
      </w:r>
      <w:r w:rsidRPr="00CD2B23">
        <w:rPr>
          <w:sz w:val="16"/>
        </w:rPr>
        <w:t xml:space="preserve"> Tuesday that "it </w:t>
      </w:r>
      <w:r w:rsidRPr="00A10CB0">
        <w:rPr>
          <w:rStyle w:val="TitleChar"/>
          <w:highlight w:val="green"/>
        </w:rPr>
        <w:t xml:space="preserve">deserves a serious look at how we make </w:t>
      </w:r>
      <w:r w:rsidRPr="00FD4BCF">
        <w:rPr>
          <w:rStyle w:val="TitleChar"/>
          <w:highlight w:val="yellow"/>
        </w:rPr>
        <w:t xml:space="preserve">the </w:t>
      </w:r>
      <w:r w:rsidRPr="00A10CB0">
        <w:rPr>
          <w:rStyle w:val="TitleChar"/>
          <w:highlight w:val="green"/>
        </w:rPr>
        <w:t xml:space="preserve">decisions in government to </w:t>
      </w:r>
      <w:r w:rsidRPr="00FD4BCF">
        <w:rPr>
          <w:rStyle w:val="TitleChar"/>
          <w:highlight w:val="yellow"/>
        </w:rPr>
        <w:t xml:space="preserve">take out, kill, </w:t>
      </w:r>
      <w:r w:rsidRPr="00A10CB0">
        <w:rPr>
          <w:rStyle w:val="TitleChar"/>
          <w:highlight w:val="green"/>
        </w:rPr>
        <w:t>eliminate</w:t>
      </w:r>
      <w:r w:rsidRPr="00FD4BCF">
        <w:rPr>
          <w:rStyle w:val="TitleChar"/>
          <w:highlight w:val="yellow"/>
        </w:rPr>
        <w:t xml:space="preserve">, whatever word you want to use, not just American citizens but </w:t>
      </w:r>
      <w:r w:rsidRPr="00A10CB0">
        <w:rPr>
          <w:rStyle w:val="TitleChar"/>
          <w:highlight w:val="green"/>
        </w:rPr>
        <w:t xml:space="preserve">other citizens </w:t>
      </w:r>
      <w:r w:rsidRPr="00FD4BCF">
        <w:rPr>
          <w:rStyle w:val="TitleChar"/>
          <w:highlight w:val="yellow"/>
        </w:rPr>
        <w:t>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 Democratic and Republican senators urged President Barack Obama 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145B6D" w:rsidRDefault="00145B6D" w:rsidP="00145B6D">
      <w:pPr>
        <w:pStyle w:val="Heading4"/>
      </w:pPr>
      <w:r>
        <w:t>4</w:t>
      </w:r>
      <w:r w:rsidRPr="005F323B">
        <w:rPr>
          <w:vertAlign w:val="superscript"/>
        </w:rPr>
        <w:t>th</w:t>
      </w:r>
      <w:r>
        <w:t>, Political capital theory not true—and if the plan causes a fight it means Obama will get to pass more legislation—winning wins</w:t>
      </w:r>
    </w:p>
    <w:p w:rsidR="00145B6D" w:rsidRPr="005F323B" w:rsidRDefault="00145B6D" w:rsidP="00145B6D">
      <w:pPr>
        <w:rPr>
          <w:rStyle w:val="StyleStyleBold12pt"/>
        </w:rPr>
      </w:pPr>
      <w:r w:rsidRPr="005F323B">
        <w:rPr>
          <w:rStyle w:val="StyleStyleBold12pt"/>
        </w:rPr>
        <w:t>Hirsh, 2013</w:t>
      </w:r>
    </w:p>
    <w:p w:rsidR="00145B6D" w:rsidRDefault="00145B6D" w:rsidP="00145B6D">
      <w:r>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145B6D" w:rsidRDefault="00145B6D" w:rsidP="00145B6D">
      <w:pPr>
        <w:rPr>
          <w:rStyle w:val="TitleChar"/>
        </w:rPr>
      </w:pPr>
      <w:r>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145B6D" w:rsidRDefault="00145B6D" w:rsidP="00145B6D">
      <w:pPr>
        <w:pStyle w:val="Heading4"/>
      </w:pPr>
      <w:r>
        <w:t>5</w:t>
      </w:r>
      <w:r w:rsidRPr="00F2134C">
        <w:rPr>
          <w:vertAlign w:val="superscript"/>
        </w:rPr>
        <w:t>th</w:t>
      </w:r>
      <w:r>
        <w:t xml:space="preserve">, Obama </w:t>
      </w:r>
      <w:proofErr w:type="spellStart"/>
      <w:r>
        <w:t>wont</w:t>
      </w:r>
      <w:proofErr w:type="spellEnd"/>
      <w:r>
        <w:t xml:space="preserve"> spend PC and he won’t be effective if he does</w:t>
      </w:r>
    </w:p>
    <w:p w:rsidR="00145B6D" w:rsidRDefault="00145B6D" w:rsidP="00145B6D">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rsidR="00145B6D" w:rsidRPr="009B3148" w:rsidRDefault="00145B6D" w:rsidP="00145B6D">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w:t>
      </w:r>
      <w:proofErr w:type="gramStart"/>
      <w:r w:rsidRPr="009B3148">
        <w:rPr>
          <w:sz w:val="16"/>
        </w:rPr>
        <w:t>A weak President Obama?</w:t>
      </w:r>
      <w:proofErr w:type="gramEnd"/>
      <w:r w:rsidRPr="009B3148">
        <w:rPr>
          <w:sz w:val="16"/>
        </w:rPr>
        <w:t xml:space="preserve">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w:t>
      </w:r>
      <w:proofErr w:type="gramStart"/>
      <w:r w:rsidRPr="009B3148">
        <w:rPr>
          <w:sz w:val="16"/>
        </w:rPr>
        <w:t>The reason?</w:t>
      </w:r>
      <w:proofErr w:type="gramEnd"/>
      <w:r w:rsidRPr="009B3148">
        <w:rPr>
          <w:sz w:val="16"/>
        </w:rPr>
        <w:t xml:space="preserve">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w:t>
      </w:r>
      <w:proofErr w:type="spellStart"/>
      <w:r w:rsidRPr="009B3148">
        <w:rPr>
          <w:sz w:val="16"/>
        </w:rPr>
        <w:t>Giffords</w:t>
      </w:r>
      <w:proofErr w:type="spellEnd"/>
      <w:r w:rsidRPr="009B3148">
        <w:rPr>
          <w:sz w:val="16"/>
        </w:rPr>
        <w:t xml:space="preserve">,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w:t>
      </w:r>
      <w:proofErr w:type="spellStart"/>
      <w:r w:rsidRPr="009B3148">
        <w:rPr>
          <w:sz w:val="16"/>
        </w:rPr>
        <w:t>Krugman</w:t>
      </w:r>
      <w:proofErr w:type="spellEnd"/>
      <w:r w:rsidRPr="009B3148">
        <w:rPr>
          <w:sz w:val="16"/>
        </w:rPr>
        <w:t xml:space="preserve">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w:t>
      </w:r>
      <w:proofErr w:type="gramStart"/>
      <w:r w:rsidRPr="009B3148">
        <w:rPr>
          <w:sz w:val="16"/>
        </w:rPr>
        <w:t>F— ’</w:t>
      </w:r>
      <w:proofErr w:type="spellStart"/>
      <w:r w:rsidRPr="009B3148">
        <w:rPr>
          <w:sz w:val="16"/>
        </w:rPr>
        <w:t>em</w:t>
      </w:r>
      <w:proofErr w:type="spellEnd"/>
      <w:r w:rsidRPr="009B3148">
        <w:rPr>
          <w:sz w:val="16"/>
        </w:rPr>
        <w:t>!”</w:t>
      </w:r>
      <w:proofErr w:type="gramEnd"/>
      <w:r w:rsidRPr="009B3148">
        <w:rPr>
          <w:sz w:val="16"/>
        </w:rPr>
        <w:t xml:space="preserve">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w:t>
      </w:r>
      <w:proofErr w:type="spellStart"/>
      <w:r w:rsidRPr="009B3148">
        <w:rPr>
          <w:sz w:val="16"/>
        </w:rPr>
        <w:t>Norquist</w:t>
      </w:r>
      <w:proofErr w:type="spellEnd"/>
      <w:r w:rsidRPr="009B3148">
        <w:rPr>
          <w:sz w:val="16"/>
        </w:rPr>
        <w:t xml:space="preserve">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w:t>
      </w:r>
      <w:proofErr w:type="spellStart"/>
      <w:r w:rsidRPr="009B3148">
        <w:rPr>
          <w:sz w:val="16"/>
        </w:rPr>
        <w:t>interbranch</w:t>
      </w:r>
      <w:proofErr w:type="spellEnd"/>
      <w:r w:rsidRPr="009B3148">
        <w:rPr>
          <w:sz w:val="16"/>
        </w:rPr>
        <w:t xml:space="preserve"> coordination and angering leaders by what they feel is trampling on their institutional rights. Indeed, the president’s signature achievement—</w:t>
      </w:r>
      <w:proofErr w:type="spellStart"/>
      <w:r w:rsidRPr="009B3148">
        <w:rPr>
          <w:sz w:val="16"/>
        </w:rPr>
        <w:t>Obamacare</w:t>
      </w:r>
      <w:proofErr w:type="spellEnd"/>
      <w:r w:rsidRPr="009B3148">
        <w:rPr>
          <w:sz w:val="16"/>
        </w:rPr>
        <w:t xml:space="preserve">—almost did not happen because of this. </w:t>
      </w:r>
      <w:r w:rsidRPr="00D2164B">
        <w:rPr>
          <w:rStyle w:val="TitleChar"/>
        </w:rPr>
        <w:t>The process by which the health care bill was written was chaotic</w:t>
      </w:r>
      <w:r w:rsidRPr="009B3148">
        <w:rPr>
          <w:sz w:val="16"/>
        </w:rPr>
        <w:t xml:space="preserve">, to say the least. At one point five </w:t>
      </w:r>
      <w:proofErr w:type="gramStart"/>
      <w:r w:rsidRPr="009B3148">
        <w:rPr>
          <w:sz w:val="16"/>
        </w:rPr>
        <w:t>bills</w:t>
      </w:r>
      <w:proofErr w:type="gramEnd"/>
      <w:r w:rsidRPr="009B3148">
        <w:rPr>
          <w:sz w:val="16"/>
        </w:rPr>
        <w:t xml:space="preserve">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w:t>
      </w:r>
      <w:proofErr w:type="spellStart"/>
      <w:r w:rsidRPr="009B3148">
        <w:rPr>
          <w:sz w:val="16"/>
        </w:rPr>
        <w:t>Suskind</w:t>
      </w:r>
      <w:proofErr w:type="spellEnd"/>
      <w:r w:rsidRPr="009B3148">
        <w:rPr>
          <w:sz w:val="16"/>
        </w:rPr>
        <w:t xml:space="preserve">,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w:t>
      </w:r>
      <w:proofErr w:type="gramStart"/>
      <w:r w:rsidRPr="009B3148">
        <w:rPr>
          <w:sz w:val="16"/>
        </w:rPr>
        <w:t>then</w:t>
      </w:r>
      <w:proofErr w:type="gramEnd"/>
      <w:r w:rsidRPr="009B3148">
        <w:rPr>
          <w:sz w:val="16"/>
        </w:rPr>
        <w:t xml:space="preserve">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rsidR="00145B6D" w:rsidRDefault="00145B6D" w:rsidP="00145B6D"/>
    <w:p w:rsidR="00145B6D" w:rsidRPr="00323BC7" w:rsidRDefault="00145B6D" w:rsidP="00145B6D"/>
    <w:p w:rsidR="00145B6D" w:rsidRDefault="00145B6D" w:rsidP="00145B6D">
      <w:pPr>
        <w:pStyle w:val="Heading4"/>
      </w:pPr>
      <w:r>
        <w:t>1</w:t>
      </w:r>
      <w:r w:rsidRPr="005F1991">
        <w:rPr>
          <w:vertAlign w:val="superscript"/>
        </w:rPr>
        <w:t>st</w:t>
      </w:r>
      <w:r>
        <w:t xml:space="preserve">, </w:t>
      </w:r>
      <w:proofErr w:type="spellStart"/>
      <w:r>
        <w:t>Pres</w:t>
      </w:r>
      <w:proofErr w:type="spellEnd"/>
      <w:r>
        <w:t xml:space="preserve"> powers low now—Syria decision undermined Obama’s presidential powers</w:t>
      </w:r>
    </w:p>
    <w:p w:rsidR="00145B6D" w:rsidRPr="000B0829" w:rsidRDefault="00145B6D" w:rsidP="00145B6D">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145B6D" w:rsidRDefault="00145B6D" w:rsidP="00145B6D">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145B6D" w:rsidRPr="000B0829" w:rsidRDefault="00145B6D" w:rsidP="00145B6D">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rsidR="00145B6D" w:rsidRPr="000B0829" w:rsidRDefault="00145B6D" w:rsidP="00145B6D">
      <w:pPr>
        <w:pStyle w:val="Heading4"/>
      </w:pPr>
      <w:r>
        <w:t>2</w:t>
      </w:r>
      <w:r w:rsidRPr="000B0829">
        <w:rPr>
          <w:vertAlign w:val="superscript"/>
        </w:rPr>
        <w:t>nd</w:t>
      </w:r>
      <w:r>
        <w:t xml:space="preserve">, </w:t>
      </w:r>
      <w:r w:rsidRPr="000B0829">
        <w:t>A multitude of other actors hamper presidential flexibility</w:t>
      </w:r>
      <w:r>
        <w:t xml:space="preserve">—thumps the </w:t>
      </w:r>
      <w:proofErr w:type="spellStart"/>
      <w:r>
        <w:t>disad</w:t>
      </w:r>
      <w:proofErr w:type="spellEnd"/>
    </w:p>
    <w:p w:rsidR="00145B6D" w:rsidRPr="00ED38A0" w:rsidRDefault="00145B6D" w:rsidP="00145B6D">
      <w:pPr>
        <w:rPr>
          <w:rStyle w:val="StyleStyleBold12pt"/>
        </w:rPr>
      </w:pPr>
      <w:proofErr w:type="spellStart"/>
      <w:r w:rsidRPr="00ED38A0">
        <w:rPr>
          <w:rStyle w:val="StyleStyleBold12pt"/>
        </w:rPr>
        <w:t>Rozell</w:t>
      </w:r>
      <w:proofErr w:type="spellEnd"/>
      <w:r w:rsidRPr="00ED38A0">
        <w:rPr>
          <w:rStyle w:val="StyleStyleBold12pt"/>
        </w:rPr>
        <w:t xml:space="preserve"> 12</w:t>
      </w:r>
    </w:p>
    <w:p w:rsidR="00145B6D" w:rsidRDefault="00145B6D" w:rsidP="00145B6D">
      <w:pPr>
        <w:rPr>
          <w:sz w:val="16"/>
          <w:szCs w:val="16"/>
        </w:rPr>
      </w:pPr>
      <w:r w:rsidRPr="00ED38A0">
        <w:rPr>
          <w:sz w:val="16"/>
          <w:szCs w:val="16"/>
        </w:rPr>
        <w:t xml:space="preserve">(Mark </w:t>
      </w:r>
      <w:proofErr w:type="spellStart"/>
      <w:r w:rsidRPr="00ED38A0">
        <w:rPr>
          <w:sz w:val="16"/>
          <w:szCs w:val="16"/>
        </w:rPr>
        <w:t>Rozell</w:t>
      </w:r>
      <w:proofErr w:type="spellEnd"/>
      <w:r w:rsidRPr="00ED38A0">
        <w:rPr>
          <w:sz w:val="16"/>
          <w:szCs w:val="16"/>
        </w:rPr>
        <w:t xml:space="preserve">, Professor of Public Policy, George Mason University, “From Idealism to Power: The Presidency in the Age of Obama” 2012, </w:t>
      </w:r>
      <w:hyperlink r:id="rId12" w:history="1">
        <w:r w:rsidRPr="00ED38A0">
          <w:rPr>
            <w:rStyle w:val="Hyperlink"/>
            <w:sz w:val="16"/>
            <w:szCs w:val="16"/>
          </w:rPr>
          <w:t>http://www.libertylawsite.org/book-review/from-idealism-to-power-the-presidency-in-the-age-of-obama/</w:t>
        </w:r>
      </w:hyperlink>
      <w:r w:rsidRPr="00ED38A0">
        <w:rPr>
          <w:sz w:val="16"/>
          <w:szCs w:val="16"/>
        </w:rPr>
        <w:t>, KB)</w:t>
      </w:r>
    </w:p>
    <w:p w:rsidR="00145B6D" w:rsidRPr="000B0829" w:rsidRDefault="00145B6D" w:rsidP="00145B6D">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145B6D" w:rsidRPr="00186E24" w:rsidRDefault="00145B6D" w:rsidP="00145B6D">
      <w:pPr>
        <w:pStyle w:val="Heading4"/>
      </w:pPr>
      <w:r>
        <w:t>And, the link turn outweighs the link—</w:t>
      </w:r>
      <w:proofErr w:type="gramStart"/>
      <w:r w:rsidRPr="00186E24">
        <w:t>Judicial</w:t>
      </w:r>
      <w:proofErr w:type="gramEnd"/>
      <w:r w:rsidRPr="00186E24">
        <w:t xml:space="preserve"> oversight serves to </w:t>
      </w:r>
      <w:r>
        <w:t>legitimize executive decisions</w:t>
      </w:r>
    </w:p>
    <w:p w:rsidR="00145B6D" w:rsidRPr="0070016A" w:rsidRDefault="00145B6D" w:rsidP="00145B6D">
      <w:pPr>
        <w:rPr>
          <w:rStyle w:val="StyleStyleBold12pt"/>
        </w:rPr>
      </w:pPr>
      <w:proofErr w:type="spellStart"/>
      <w:r w:rsidRPr="0070016A">
        <w:rPr>
          <w:rStyle w:val="StyleStyleBold12pt"/>
        </w:rPr>
        <w:t>Kwoka</w:t>
      </w:r>
      <w:proofErr w:type="spellEnd"/>
      <w:r w:rsidRPr="0070016A">
        <w:rPr>
          <w:rStyle w:val="StyleStyleBold12pt"/>
        </w:rPr>
        <w:t xml:space="preserve"> 11</w:t>
      </w:r>
    </w:p>
    <w:p w:rsidR="00145B6D" w:rsidRDefault="00145B6D" w:rsidP="00145B6D">
      <w:pPr>
        <w:rPr>
          <w:shd w:val="clear" w:color="auto" w:fill="FFFFFF"/>
        </w:rPr>
      </w:pPr>
      <w:r>
        <w:t>(Lindsay, University of Pennsylvania Law School, J.D, Journal of Constitutional Law, “Trial by Sniper: The Legality of Targeted Killing in the War on Terror,” 2011, Lexis) /</w:t>
      </w:r>
      <w:proofErr w:type="spellStart"/>
      <w:r>
        <w:t>wyo</w:t>
      </w:r>
      <w:proofErr w:type="spellEnd"/>
      <w:r>
        <w:t>-mm</w:t>
      </w:r>
      <w:r>
        <w:rPr>
          <w:shd w:val="clear" w:color="auto" w:fill="FFFFFF"/>
        </w:rPr>
        <w:t xml:space="preserve"> </w:t>
      </w:r>
    </w:p>
    <w:p w:rsidR="00145B6D" w:rsidRDefault="00145B6D" w:rsidP="00145B6D">
      <w:pPr>
        <w:rPr>
          <w:sz w:val="16"/>
          <w:shd w:val="clear" w:color="auto" w:fill="FFFFFF"/>
        </w:rPr>
      </w:pPr>
      <w:r w:rsidRPr="00186E24">
        <w:rPr>
          <w:rStyle w:val="TitleChar"/>
        </w:rPr>
        <w:t>Providing an intra-executive process is not sufficient in the context of targeted killing of a U.S. citizen outside of a war zone.</w:t>
      </w:r>
      <w:r w:rsidRPr="00186E24">
        <w:rPr>
          <w:sz w:val="16"/>
          <w:shd w:val="clear" w:color="auto" w:fill="FFFFFF"/>
        </w:rPr>
        <w:t xml:space="preserve">122 Murphy and </w:t>
      </w:r>
      <w:proofErr w:type="spellStart"/>
      <w:r w:rsidRPr="00186E24">
        <w:rPr>
          <w:sz w:val="16"/>
          <w:shd w:val="clear" w:color="auto" w:fill="FFFFFF"/>
        </w:rPr>
        <w:t>Radsan</w:t>
      </w:r>
      <w:proofErr w:type="spellEnd"/>
      <w:r w:rsidRPr="00186E24">
        <w:rPr>
          <w:sz w:val="16"/>
          <w:shd w:val="clear" w:color="auto" w:fill="FFFFFF"/>
        </w:rPr>
        <w:t xml:space="preserve"> argue that due process would be satisfied if, after a strike has already occurred, the executive branch launched an investigation of its legality.123 They argue that interference from the judicial branch would undermine the executive’s </w:t>
      </w:r>
      <w:proofErr w:type="spellStart"/>
      <w:r w:rsidRPr="00186E24">
        <w:rPr>
          <w:sz w:val="16"/>
          <w:shd w:val="clear" w:color="auto" w:fill="FFFFFF"/>
        </w:rPr>
        <w:t>decisionmaking</w:t>
      </w:r>
      <w:proofErr w:type="spellEnd"/>
      <w:r w:rsidRPr="00186E24">
        <w:rPr>
          <w:sz w:val="16"/>
          <w:shd w:val="clear" w:color="auto" w:fill="FFFFFF"/>
        </w:rPr>
        <w:t xml:space="preserve"> and compromise state secrets.124 On the contrary, </w:t>
      </w:r>
      <w:r w:rsidRPr="00CD2180">
        <w:rPr>
          <w:rStyle w:val="Emphasis"/>
          <w:highlight w:val="green"/>
        </w:rPr>
        <w:t xml:space="preserve">judicial intervention would not undermine the executive’s </w:t>
      </w:r>
      <w:proofErr w:type="spellStart"/>
      <w:r w:rsidRPr="00CD2180">
        <w:rPr>
          <w:rStyle w:val="Emphasis"/>
          <w:highlight w:val="green"/>
        </w:rPr>
        <w:t>decisionmaking</w:t>
      </w:r>
      <w:proofErr w:type="spellEnd"/>
      <w:r w:rsidRPr="00CD2180">
        <w:rPr>
          <w:rStyle w:val="Emphasis"/>
          <w:highlight w:val="green"/>
        </w:rPr>
        <w:t>, but</w:t>
      </w:r>
      <w:r w:rsidRPr="00186E24">
        <w:rPr>
          <w:rStyle w:val="Emphasis"/>
        </w:rPr>
        <w:t xml:space="preserve"> rather </w:t>
      </w:r>
      <w:r w:rsidRPr="00CD2180">
        <w:rPr>
          <w:rStyle w:val="Emphasis"/>
          <w:highlight w:val="green"/>
        </w:rPr>
        <w:t>would serve to legitimize the 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w:t>
      </w:r>
      <w:proofErr w:type="spellStart"/>
      <w:r w:rsidRPr="00186E24">
        <w:rPr>
          <w:sz w:val="16"/>
          <w:shd w:val="clear" w:color="auto" w:fill="FFFFFF"/>
        </w:rPr>
        <w:t>decisionmaker</w:t>
      </w:r>
      <w:proofErr w:type="spellEnd"/>
      <w:r w:rsidRPr="00186E24">
        <w:rPr>
          <w:sz w:val="16"/>
          <w:shd w:val="clear" w:color="auto" w:fill="FFFFFF"/>
        </w:rPr>
        <w:t xml:space="preserve">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CD2180">
        <w:rPr>
          <w:rStyle w:val="Emphasis"/>
          <w:highlight w:val="green"/>
        </w:rPr>
        <w:t>Not only would judicial intervention decrease public skepticism of the executive’s decisions, but would 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xml:space="preserve">. If a member of the executive branch were to be the neutral </w:t>
      </w:r>
      <w:proofErr w:type="spellStart"/>
      <w:r w:rsidRPr="00186E24">
        <w:rPr>
          <w:rStyle w:val="TitleChar"/>
        </w:rPr>
        <w:t>decisionmaker</w:t>
      </w:r>
      <w:proofErr w:type="spellEnd"/>
      <w:r w:rsidRPr="00186E24">
        <w:rPr>
          <w:rStyle w:val="TitleChar"/>
        </w:rPr>
        <w:t>, he would have incentive to permit the President to do whatever he deems necessary. A federal judge would not likely be subject so such influence</w:t>
      </w:r>
      <w:r w:rsidRPr="00186E24">
        <w:rPr>
          <w:sz w:val="16"/>
          <w:shd w:val="clear" w:color="auto" w:fill="FFFFFF"/>
        </w:rPr>
        <w:t>.</w:t>
      </w:r>
    </w:p>
    <w:p w:rsidR="00145B6D" w:rsidRDefault="00145B6D" w:rsidP="00145B6D">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rsidR="00145B6D" w:rsidRPr="00C774FD" w:rsidRDefault="00145B6D" w:rsidP="00145B6D">
      <w:pPr>
        <w:rPr>
          <w:rStyle w:val="StyleStyleBold12pt"/>
        </w:rPr>
      </w:pPr>
      <w:r w:rsidRPr="00C774FD">
        <w:rPr>
          <w:rStyle w:val="StyleStyleBold12pt"/>
        </w:rPr>
        <w:t>Read, 3-1-12</w:t>
      </w:r>
    </w:p>
    <w:p w:rsidR="00145B6D" w:rsidRDefault="00145B6D" w:rsidP="00145B6D">
      <w:proofErr w:type="gramStart"/>
      <w:r>
        <w:t xml:space="preserve">[James, </w:t>
      </w:r>
      <w:r w:rsidRPr="00C774FD">
        <w:t>College of Saint Benedict/Saint John's University, jread@csbsju.edu</w:t>
      </w:r>
      <w:r>
        <w:t>, Is Power Zero-Sum or Variable-Sum?</w:t>
      </w:r>
      <w:proofErr w:type="gramEnd"/>
      <w:r>
        <w:t xml:space="preserve">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rsidR="00145B6D" w:rsidRPr="00774DE4" w:rsidRDefault="00145B6D" w:rsidP="00145B6D">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w:t>
      </w:r>
      <w:proofErr w:type="spellStart"/>
      <w:r w:rsidRPr="00774DE4">
        <w:t>one‟s</w:t>
      </w:r>
      <w:proofErr w:type="spellEnd"/>
      <w:r w:rsidRPr="00774DE4">
        <w:t xml:space="preserve"> </w:t>
      </w:r>
      <w:proofErr w:type="spellStart"/>
      <w:r w:rsidRPr="00774DE4">
        <w:t>agent‟s</w:t>
      </w:r>
      <w:proofErr w:type="spellEnd"/>
      <w:r w:rsidRPr="00774DE4">
        <w:t xml:space="preserve">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w:t>
      </w:r>
      <w:proofErr w:type="spellStart"/>
      <w:r w:rsidRPr="00774DE4">
        <w:t>positivesum</w:t>
      </w:r>
      <w:proofErr w:type="spellEnd"/>
      <w:r w:rsidRPr="00774DE4">
        <w:t xml:space="preserve">),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rsidR="00145B6D" w:rsidRPr="00CD2180" w:rsidRDefault="00145B6D" w:rsidP="00145B6D">
      <w:pPr>
        <w:rPr>
          <w:sz w:val="16"/>
          <w:shd w:val="clear" w:color="auto" w:fill="FFFFFF"/>
        </w:rPr>
      </w:pPr>
    </w:p>
    <w:p w:rsidR="00145B6D" w:rsidRDefault="00145B6D" w:rsidP="00145B6D">
      <w:pPr>
        <w:pStyle w:val="Heading4"/>
      </w:pPr>
      <w:r>
        <w:t>War powers controversies cost the Court PC, empirically they have avoided the issue</w:t>
      </w:r>
    </w:p>
    <w:p w:rsidR="00145B6D" w:rsidRDefault="00145B6D" w:rsidP="00145B6D"/>
    <w:p w:rsidR="00145B6D" w:rsidRDefault="00145B6D" w:rsidP="00145B6D">
      <w:pPr>
        <w:rPr>
          <w:rStyle w:val="StyleStyleBold12pt"/>
        </w:rPr>
      </w:pPr>
      <w:r>
        <w:rPr>
          <w:rStyle w:val="StyleStyleBold12pt"/>
        </w:rPr>
        <w:t>Magee, 8</w:t>
      </w:r>
    </w:p>
    <w:p w:rsidR="00145B6D" w:rsidRPr="00DF0C13" w:rsidRDefault="00145B6D" w:rsidP="00145B6D">
      <w:r w:rsidRPr="00DF0C13">
        <w:t xml:space="preserve">[James, University of Delaware Professor, “The Supreme Court, the Constitution, and Foreign Affairs,” October 2008, </w:t>
      </w:r>
      <w:hyperlink r:id="rId13" w:history="1">
        <w:r w:rsidRPr="00DF0C13">
          <w:rPr>
            <w:rStyle w:val="Hyperlink"/>
          </w:rPr>
          <w:t>http://www.udel.edu/poscir/faculty/JMycoff/tab2/ConferencePaperMAGEE.pdf</w:t>
        </w:r>
      </w:hyperlink>
      <w:r w:rsidRPr="00DF0C13">
        <w:t xml:space="preserve"> //</w:t>
      </w:r>
      <w:proofErr w:type="spellStart"/>
      <w:r w:rsidRPr="00DF0C13">
        <w:t>uwyo-baj</w:t>
      </w:r>
      <w:proofErr w:type="spellEnd"/>
      <w:r w:rsidRPr="00DF0C13">
        <w:t>]</w:t>
      </w:r>
    </w:p>
    <w:p w:rsidR="00145B6D" w:rsidRPr="00A5322F" w:rsidRDefault="00145B6D" w:rsidP="00145B6D">
      <w:pPr>
        <w:rPr>
          <w:rStyle w:val="StyleBoldUnderline"/>
        </w:rPr>
      </w:pPr>
      <w:r w:rsidRPr="00A5322F">
        <w:rPr>
          <w:rStyle w:val="StyleBoldUnderline"/>
          <w:highlight w:val="yellow"/>
        </w:rPr>
        <w:t>When the Court confronted the Vietnam War, it ducked</w:t>
      </w:r>
      <w:r>
        <w:t xml:space="preserve">—very often. </w:t>
      </w:r>
      <w:r w:rsidRPr="00A5322F">
        <w:rPr>
          <w:rStyle w:val="StyleBoldUnderline"/>
        </w:rPr>
        <w:t xml:space="preserve">Even </w:t>
      </w:r>
      <w:r w:rsidRPr="00A5322F">
        <w:rPr>
          <w:rStyle w:val="StyleBoldUnderline"/>
          <w:highlight w:val="yellow"/>
        </w:rPr>
        <w:t>the Court</w:t>
      </w:r>
      <w:r w:rsidRPr="00A5322F">
        <w:rPr>
          <w:rStyle w:val="StyleBoldUnderline"/>
        </w:rPr>
        <w:t xml:space="preserve"> </w:t>
      </w:r>
    </w:p>
    <w:p w:rsidR="00145B6D" w:rsidRPr="00A5322F" w:rsidRDefault="00145B6D" w:rsidP="00145B6D">
      <w:pPr>
        <w:rPr>
          <w:rStyle w:val="StyleBoldUnderline"/>
        </w:rPr>
      </w:pPr>
      <w:proofErr w:type="gramStart"/>
      <w:r w:rsidRPr="00A5322F">
        <w:rPr>
          <w:rStyle w:val="StyleBoldUnderline"/>
        </w:rPr>
        <w:t>under</w:t>
      </w:r>
      <w:proofErr w:type="gramEnd"/>
      <w:r w:rsidRPr="00A5322F">
        <w:rPr>
          <w:rStyle w:val="StyleBoldUnderline"/>
        </w:rPr>
        <w:t xml:space="preserve"> Chief Justice Earl Warren </w:t>
      </w:r>
      <w:r>
        <w:t>(1953-1969)—</w:t>
      </w:r>
      <w:r w:rsidRPr="00A5322F">
        <w:rPr>
          <w:rStyle w:val="StyleBoldUnderline"/>
        </w:rPr>
        <w:t xml:space="preserve">until the current Court, perhaps the most activist </w:t>
      </w:r>
    </w:p>
    <w:p w:rsidR="00145B6D" w:rsidRPr="00A5322F" w:rsidRDefault="00145B6D" w:rsidP="00145B6D">
      <w:pPr>
        <w:rPr>
          <w:rStyle w:val="StyleBoldUnderline"/>
        </w:rPr>
      </w:pPr>
      <w:r w:rsidRPr="00A5322F">
        <w:rPr>
          <w:rStyle w:val="StyleBoldUnderline"/>
        </w:rPr>
        <w:t>Supreme Court in American history—</w:t>
      </w:r>
      <w:r w:rsidRPr="00A5322F">
        <w:rPr>
          <w:rStyle w:val="StyleBoldUnderline"/>
          <w:highlight w:val="yellow"/>
        </w:rPr>
        <w:t>repeatedly</w:t>
      </w:r>
      <w:r w:rsidRPr="00A5322F">
        <w:rPr>
          <w:rStyle w:val="StyleBoldUnderline"/>
        </w:rPr>
        <w:t xml:space="preserve"> without explanation </w:t>
      </w:r>
      <w:r w:rsidRPr="00A5322F">
        <w:rPr>
          <w:rStyle w:val="StyleBoldUnderline"/>
          <w:highlight w:val="yellow"/>
        </w:rPr>
        <w:t>denied review of cases</w:t>
      </w:r>
      <w:r w:rsidRPr="00A5322F">
        <w:rPr>
          <w:rStyle w:val="StyleBoldUnderline"/>
        </w:rPr>
        <w:t xml:space="preserve"> </w:t>
      </w:r>
    </w:p>
    <w:p w:rsidR="00145B6D" w:rsidRPr="00A5322F" w:rsidRDefault="00145B6D" w:rsidP="00145B6D">
      <w:pPr>
        <w:rPr>
          <w:rStyle w:val="StyleBoldUnderline"/>
          <w:highlight w:val="yellow"/>
        </w:rPr>
      </w:pPr>
      <w:proofErr w:type="gramStart"/>
      <w:r w:rsidRPr="00A5322F">
        <w:rPr>
          <w:rStyle w:val="StyleBoldUnderline"/>
        </w:rPr>
        <w:t>brought</w:t>
      </w:r>
      <w:proofErr w:type="gramEnd"/>
      <w:r w:rsidRPr="00A5322F">
        <w:rPr>
          <w:rStyle w:val="StyleBoldUnderline"/>
        </w:rPr>
        <w:t xml:space="preserve"> by young men </w:t>
      </w:r>
      <w:r w:rsidRPr="00A5322F">
        <w:rPr>
          <w:rStyle w:val="StyleBoldUnderline"/>
          <w:highlight w:val="yellow"/>
        </w:rPr>
        <w:t>challenging the constitutionality of</w:t>
      </w:r>
      <w:r>
        <w:t xml:space="preserve"> an undeclared </w:t>
      </w:r>
      <w:r w:rsidRPr="00A5322F">
        <w:rPr>
          <w:rStyle w:val="StyleBoldUnderline"/>
          <w:highlight w:val="yellow"/>
        </w:rPr>
        <w:t>war</w:t>
      </w:r>
      <w:r>
        <w:t xml:space="preserve"> escalating </w:t>
      </w:r>
      <w:r w:rsidRPr="00A5322F">
        <w:rPr>
          <w:rStyle w:val="StyleBoldUnderline"/>
          <w:highlight w:val="yellow"/>
        </w:rPr>
        <w:t xml:space="preserve">in </w:t>
      </w:r>
    </w:p>
    <w:p w:rsidR="00145B6D" w:rsidRPr="00A5322F" w:rsidRDefault="00145B6D" w:rsidP="00145B6D">
      <w:pPr>
        <w:rPr>
          <w:rStyle w:val="StyleBoldUnderline"/>
          <w:highlight w:val="yellow"/>
        </w:rPr>
      </w:pPr>
      <w:r w:rsidRPr="00A5322F">
        <w:rPr>
          <w:rStyle w:val="StyleBoldUnderline"/>
          <w:highlight w:val="yellow"/>
        </w:rPr>
        <w:t>Vietnam.</w:t>
      </w:r>
      <w:r>
        <w:t xml:space="preserve">35 </w:t>
      </w:r>
      <w:proofErr w:type="gramStart"/>
      <w:r>
        <w:t>Politically</w:t>
      </w:r>
      <w:proofErr w:type="gramEnd"/>
      <w:r>
        <w:t xml:space="preserve"> alert, </w:t>
      </w:r>
      <w:r w:rsidRPr="00A5322F">
        <w:rPr>
          <w:rStyle w:val="StyleBoldUnderline"/>
          <w:highlight w:val="yellow"/>
        </w:rPr>
        <w:t xml:space="preserve">at least six justices could always be counted on to avoid ruling on </w:t>
      </w:r>
    </w:p>
    <w:p w:rsidR="00145B6D" w:rsidRPr="00A5322F" w:rsidRDefault="00145B6D" w:rsidP="00145B6D">
      <w:pPr>
        <w:rPr>
          <w:rStyle w:val="StyleBoldUnderline"/>
        </w:rPr>
      </w:pPr>
      <w:proofErr w:type="gramStart"/>
      <w:r w:rsidRPr="00A5322F">
        <w:rPr>
          <w:rStyle w:val="StyleBoldUnderline"/>
          <w:highlight w:val="yellow"/>
        </w:rPr>
        <w:t>the</w:t>
      </w:r>
      <w:proofErr w:type="gramEnd"/>
      <w:r w:rsidRPr="00A5322F">
        <w:rPr>
          <w:rStyle w:val="StyleBoldUnderline"/>
          <w:highlight w:val="yellow"/>
        </w:rPr>
        <w:t xml:space="preserve"> matter;</w:t>
      </w:r>
      <w:r w:rsidRPr="00A5322F">
        <w:rPr>
          <w:highlight w:val="yellow"/>
        </w:rPr>
        <w:t xml:space="preserve"> </w:t>
      </w:r>
      <w:r w:rsidRPr="00A5322F">
        <w:rPr>
          <w:rStyle w:val="StyleBoldUnderline"/>
          <w:highlight w:val="yellow"/>
        </w:rPr>
        <w:t>a minimum of four</w:t>
      </w:r>
      <w:r w:rsidRPr="00A5322F">
        <w:rPr>
          <w:rStyle w:val="StyleBoldUnderline"/>
        </w:rPr>
        <w:t xml:space="preserve"> justices </w:t>
      </w:r>
      <w:r w:rsidRPr="00A5322F">
        <w:rPr>
          <w:rStyle w:val="StyleBoldUnderline"/>
          <w:highlight w:val="yellow"/>
        </w:rPr>
        <w:t>must consent to grant review</w:t>
      </w:r>
      <w:r w:rsidRPr="00A5322F">
        <w:rPr>
          <w:rStyle w:val="StyleBoldUnderline"/>
        </w:rPr>
        <w:t xml:space="preserve"> of any case, and hence the </w:t>
      </w:r>
    </w:p>
    <w:p w:rsidR="00145B6D" w:rsidRDefault="00145B6D" w:rsidP="00145B6D">
      <w:r w:rsidRPr="00A5322F">
        <w:rPr>
          <w:rStyle w:val="StyleBoldUnderline"/>
        </w:rPr>
        <w:t>Court never officially faced that issue.</w:t>
      </w:r>
      <w:r>
        <w:t xml:space="preserve"> The official resolution would inevitably have framed the </w:t>
      </w:r>
    </w:p>
    <w:p w:rsidR="00145B6D" w:rsidRDefault="00145B6D" w:rsidP="00145B6D">
      <w:proofErr w:type="gramStart"/>
      <w:r>
        <w:t>issue</w:t>
      </w:r>
      <w:proofErr w:type="gramEnd"/>
      <w:r>
        <w:t xml:space="preserve"> in those cases as a “</w:t>
      </w:r>
      <w:proofErr w:type="spellStart"/>
      <w:r>
        <w:t>nonjusticiable</w:t>
      </w:r>
      <w:proofErr w:type="spellEnd"/>
      <w:r>
        <w:t xml:space="preserve"> political question,” an exercise of one of the “passive </w:t>
      </w:r>
    </w:p>
    <w:p w:rsidR="00145B6D" w:rsidRPr="00A5322F" w:rsidRDefault="00145B6D" w:rsidP="00145B6D">
      <w:pPr>
        <w:rPr>
          <w:rStyle w:val="StyleBoldUnderline"/>
          <w:highlight w:val="yellow"/>
        </w:rPr>
      </w:pPr>
      <w:proofErr w:type="gramStart"/>
      <w:r>
        <w:t>virtues</w:t>
      </w:r>
      <w:proofErr w:type="gramEnd"/>
      <w:r>
        <w:t xml:space="preserve">” of which Professor Bickel was so fond for keeping the Court out of trouble. </w:t>
      </w:r>
      <w:r w:rsidRPr="00A5322F">
        <w:rPr>
          <w:rStyle w:val="StyleBoldUnderline"/>
          <w:highlight w:val="yellow"/>
        </w:rPr>
        <w:t xml:space="preserve">The Warren </w:t>
      </w:r>
    </w:p>
    <w:p w:rsidR="00145B6D" w:rsidRPr="00A5322F" w:rsidRDefault="00145B6D" w:rsidP="00145B6D">
      <w:pPr>
        <w:rPr>
          <w:rStyle w:val="StyleBoldUnderline"/>
          <w:highlight w:val="yellow"/>
        </w:rPr>
      </w:pPr>
      <w:r w:rsidRPr="00A5322F">
        <w:rPr>
          <w:rStyle w:val="StyleBoldUnderline"/>
          <w:highlight w:val="yellow"/>
        </w:rPr>
        <w:t>Court had another agenda</w:t>
      </w:r>
      <w:r w:rsidRPr="00A5322F">
        <w:rPr>
          <w:rStyle w:val="StyleBoldUnderline"/>
        </w:rPr>
        <w:t>—indeed, many—</w:t>
      </w:r>
      <w:r w:rsidRPr="00A5322F">
        <w:rPr>
          <w:rStyle w:val="StyleBoldUnderline"/>
          <w:highlight w:val="yellow"/>
        </w:rPr>
        <w:t xml:space="preserve">regarding civil rights and liberties and barely enough </w:t>
      </w:r>
    </w:p>
    <w:p w:rsidR="00145B6D" w:rsidRDefault="00145B6D" w:rsidP="00145B6D">
      <w:pPr>
        <w:rPr>
          <w:rStyle w:val="StyleBoldUnderline"/>
        </w:rPr>
      </w:pPr>
      <w:proofErr w:type="gramStart"/>
      <w:r w:rsidRPr="00A5322F">
        <w:rPr>
          <w:rStyle w:val="StyleBoldUnderline"/>
          <w:highlight w:val="yellow"/>
        </w:rPr>
        <w:t>political</w:t>
      </w:r>
      <w:proofErr w:type="gramEnd"/>
      <w:r w:rsidRPr="00A5322F">
        <w:rPr>
          <w:rStyle w:val="StyleBoldUnderline"/>
          <w:highlight w:val="yellow"/>
        </w:rPr>
        <w:t xml:space="preserve"> capital to move that agenda forward</w:t>
      </w:r>
      <w:r w:rsidRPr="00A5322F">
        <w:rPr>
          <w:rStyle w:val="StyleBoldUnderline"/>
        </w:rPr>
        <w:t>.</w:t>
      </w:r>
    </w:p>
    <w:p w:rsidR="00145B6D" w:rsidRDefault="00145B6D" w:rsidP="00145B6D">
      <w:pPr>
        <w:rPr>
          <w:rStyle w:val="StyleBoldUnderline"/>
        </w:rPr>
      </w:pPr>
    </w:p>
    <w:p w:rsidR="00145B6D" w:rsidRDefault="00145B6D" w:rsidP="00145B6D">
      <w:pPr>
        <w:pStyle w:val="Heading4"/>
      </w:pPr>
      <w:r>
        <w:t>SO2 plays a primary role in global warming</w:t>
      </w:r>
    </w:p>
    <w:p w:rsidR="00145B6D" w:rsidRDefault="00145B6D" w:rsidP="00145B6D"/>
    <w:p w:rsidR="00145B6D" w:rsidRDefault="00145B6D" w:rsidP="00145B6D">
      <w:pPr>
        <w:rPr>
          <w:rStyle w:val="StyleStyleBold12pt"/>
        </w:rPr>
      </w:pPr>
      <w:r>
        <w:rPr>
          <w:rStyle w:val="StyleStyleBold12pt"/>
        </w:rPr>
        <w:t>Ward 9</w:t>
      </w:r>
    </w:p>
    <w:p w:rsidR="00145B6D" w:rsidRPr="00086991" w:rsidRDefault="00145B6D" w:rsidP="00145B6D">
      <w:r w:rsidRPr="00086991">
        <w:t xml:space="preserve">[Peter L., geophysicist, “Sulfur Dioxide Initiates Global Climate Change in Four Ways </w:t>
      </w:r>
    </w:p>
    <w:p w:rsidR="00145B6D" w:rsidRPr="00086991" w:rsidRDefault="00145B6D" w:rsidP="00145B6D">
      <w:r w:rsidRPr="00086991">
        <w:t xml:space="preserve">Notes for Science Writers,” Teton Tectonics, February 9, 2009, </w:t>
      </w:r>
      <w:hyperlink r:id="rId14" w:history="1">
        <w:r w:rsidRPr="00086991">
          <w:rPr>
            <w:rStyle w:val="Hyperlink"/>
          </w:rPr>
          <w:t>http://www.tetontectonics.org/Climate/Notes%20For%20Science%20Writers.pdf</w:t>
        </w:r>
      </w:hyperlink>
      <w:r w:rsidRPr="00086991">
        <w:t xml:space="preserve"> //</w:t>
      </w:r>
      <w:proofErr w:type="spellStart"/>
      <w:r w:rsidRPr="00086991">
        <w:t>uwyo-baj</w:t>
      </w:r>
      <w:proofErr w:type="spellEnd"/>
      <w:r w:rsidRPr="00086991">
        <w:t>]</w:t>
      </w:r>
    </w:p>
    <w:p w:rsidR="00145B6D" w:rsidRDefault="00145B6D" w:rsidP="00145B6D">
      <w:pPr>
        <w:rPr>
          <w:rStyle w:val="StyleBoldUnderline"/>
        </w:rPr>
      </w:pPr>
      <w:r>
        <w:t xml:space="preserve">The </w:t>
      </w:r>
      <w:r w:rsidRPr="00086991">
        <w:rPr>
          <w:rStyle w:val="StyleBoldUnderline"/>
        </w:rPr>
        <w:t xml:space="preserve">recognition that </w:t>
      </w:r>
      <w:r w:rsidRPr="00D00E1D">
        <w:rPr>
          <w:rStyle w:val="StyleBoldUnderline"/>
          <w:highlight w:val="yellow"/>
        </w:rPr>
        <w:t>sulfur dioxide appears to play the primary role in initiating climate change</w:t>
      </w:r>
      <w:r>
        <w:rPr>
          <w:rStyle w:val="StyleBoldUnderline"/>
        </w:rPr>
        <w:t xml:space="preserve"> </w:t>
      </w:r>
      <w:r w:rsidRPr="00086991">
        <w:rPr>
          <w:rStyle w:val="StyleBoldUnderline"/>
        </w:rPr>
        <w:t>is good news</w:t>
      </w:r>
      <w:r>
        <w:t xml:space="preserve">. We know how to reduce sulfur dioxide emissions. We did an excellent job by 1980. We have the technology and we have examples of legislation and other political agreements that led to SO2-emission reductions. We also have experience at developing new technologies. </w:t>
      </w:r>
      <w:r w:rsidRPr="00086991">
        <w:rPr>
          <w:rStyle w:val="StyleBoldUnderline"/>
        </w:rPr>
        <w:t xml:space="preserve">The conclusion that </w:t>
      </w:r>
      <w:r w:rsidRPr="00D00E1D">
        <w:rPr>
          <w:rStyle w:val="StyleBoldUnderline"/>
          <w:highlight w:val="yellow"/>
        </w:rPr>
        <w:t>CO2 is much less important than SO2 in causing climate change</w:t>
      </w:r>
      <w:r w:rsidRPr="00086991">
        <w:rPr>
          <w:rStyle w:val="StyleBoldUnderline"/>
        </w:rPr>
        <w:t xml:space="preserve"> is a political</w:t>
      </w:r>
      <w:r>
        <w:rPr>
          <w:rStyle w:val="StyleBoldUnderline"/>
        </w:rPr>
        <w:t xml:space="preserve"> </w:t>
      </w:r>
      <w:r w:rsidRPr="00086991">
        <w:rPr>
          <w:rStyle w:val="StyleBoldUnderline"/>
        </w:rPr>
        <w:t>shock. Countries around the world are looking for ways to reduce CO2 emissions. It is not yet clear</w:t>
      </w:r>
      <w:r>
        <w:rPr>
          <w:rStyle w:val="StyleBoldUnderline"/>
        </w:rPr>
        <w:t xml:space="preserve"> </w:t>
      </w:r>
      <w:r w:rsidRPr="00086991">
        <w:rPr>
          <w:rStyle w:val="StyleBoldUnderline"/>
        </w:rPr>
        <w:t>that reducing CO2 is not important, but it is less important than reducing SO2.</w:t>
      </w:r>
      <w:r>
        <w:rPr>
          <w:rStyle w:val="StyleBoldUnderline"/>
        </w:rPr>
        <w:t xml:space="preserve"> </w:t>
      </w:r>
      <w:r>
        <w:t xml:space="preserve">11The </w:t>
      </w:r>
      <w:r w:rsidRPr="00D00E1D">
        <w:rPr>
          <w:rStyle w:val="StyleBoldUnderline"/>
          <w:highlight w:val="yellow"/>
        </w:rPr>
        <w:t>burning of all fossil fuels emits sulfur dioxide</w:t>
      </w:r>
      <w:r w:rsidRPr="00D00E1D">
        <w:rPr>
          <w:highlight w:val="yellow"/>
        </w:rPr>
        <w:t xml:space="preserve">. </w:t>
      </w:r>
      <w:r w:rsidRPr="00D00E1D">
        <w:rPr>
          <w:rStyle w:val="StyleBoldUnderline"/>
          <w:highlight w:val="yellow"/>
        </w:rPr>
        <w:t>A particularly strong source</w:t>
      </w:r>
      <w:r w:rsidRPr="00086991">
        <w:rPr>
          <w:rStyle w:val="StyleBoldUnderline"/>
        </w:rPr>
        <w:t xml:space="preserve"> is the </w:t>
      </w:r>
      <w:r w:rsidRPr="00D00E1D">
        <w:rPr>
          <w:rStyle w:val="StyleBoldUnderline"/>
          <w:highlight w:val="yellow"/>
        </w:rPr>
        <w:t>burning</w:t>
      </w:r>
      <w:r w:rsidRPr="00086991">
        <w:rPr>
          <w:rStyle w:val="StyleBoldUnderline"/>
        </w:rPr>
        <w:t xml:space="preserve"> of</w:t>
      </w:r>
      <w:r>
        <w:rPr>
          <w:rStyle w:val="StyleBoldUnderline"/>
        </w:rPr>
        <w:t xml:space="preserve"> </w:t>
      </w:r>
      <w:r w:rsidRPr="00D00E1D">
        <w:rPr>
          <w:rStyle w:val="StyleBoldUnderline"/>
          <w:highlight w:val="yellow"/>
        </w:rPr>
        <w:t>high-sulfur content</w:t>
      </w:r>
      <w:r w:rsidRPr="00086991">
        <w:rPr>
          <w:rStyle w:val="StyleBoldUnderline"/>
        </w:rPr>
        <w:t xml:space="preserve"> types of </w:t>
      </w:r>
      <w:r w:rsidRPr="00D00E1D">
        <w:rPr>
          <w:rStyle w:val="StyleBoldUnderline"/>
          <w:highlight w:val="yellow"/>
        </w:rPr>
        <w:t>coal</w:t>
      </w:r>
      <w:r w:rsidRPr="00086991">
        <w:rPr>
          <w:rStyle w:val="StyleBoldUnderline"/>
        </w:rPr>
        <w:t xml:space="preserve"> often </w:t>
      </w:r>
      <w:r w:rsidRPr="00D00E1D">
        <w:rPr>
          <w:rStyle w:val="StyleBoldUnderline"/>
          <w:highlight w:val="yellow"/>
        </w:rPr>
        <w:t>used in large amounts in plants that generate electricity</w:t>
      </w:r>
      <w:r w:rsidRPr="00086991">
        <w:rPr>
          <w:rStyle w:val="StyleBoldUnderline"/>
        </w:rPr>
        <w:t>.</w:t>
      </w:r>
      <w:r>
        <w:t xml:space="preserve"> The major reduction of SO2 output around 1980 came from new methods of burning such coal, scrubbing SO2 from smokestacks, and, especially in Europe, converting power plants to gas, oil, or nuclear. Known coal resources in the world are significantly greater than the known resources of all other types of fossil fuels combined. The greatest supplies of coal in the world are in the United States. Thus developing clean-coal technologies should be a high priority. </w:t>
      </w:r>
      <w:r w:rsidRPr="00086991">
        <w:rPr>
          <w:rStyle w:val="StyleBoldUnderline"/>
        </w:rPr>
        <w:t>Regulating the burning of</w:t>
      </w:r>
      <w:r>
        <w:rPr>
          <w:rStyle w:val="StyleBoldUnderline"/>
        </w:rPr>
        <w:t xml:space="preserve"> </w:t>
      </w:r>
      <w:r w:rsidRPr="00086991">
        <w:rPr>
          <w:rStyle w:val="StyleBoldUnderline"/>
        </w:rPr>
        <w:t>high-sulfur oil used especially by ships traversing our oceans should also be a high priority</w:t>
      </w:r>
      <w:r>
        <w:rPr>
          <w:rStyle w:val="StyleBoldUnderline"/>
        </w:rPr>
        <w:t>.</w:t>
      </w:r>
      <w:r w:rsidRPr="00086991">
        <w:rPr>
          <w:rStyle w:val="StyleBoldUnderline"/>
        </w:rPr>
        <w:t xml:space="preserve"> </w:t>
      </w:r>
    </w:p>
    <w:p w:rsidR="00145B6D" w:rsidRPr="00F876CA" w:rsidRDefault="00145B6D" w:rsidP="00145B6D">
      <w:pPr>
        <w:pStyle w:val="Heading4"/>
      </w:pPr>
      <w:r w:rsidRPr="00F876CA">
        <w:t>Warming threatens the existence of humanity: destroys biodiversity in multiple environments, increases the probability of violent natural disasters, and kills agriculture production</w:t>
      </w:r>
    </w:p>
    <w:p w:rsidR="00145B6D" w:rsidRDefault="00145B6D" w:rsidP="00145B6D">
      <w:pPr>
        <w:rPr>
          <w:rStyle w:val="StyleBoldUnderline"/>
        </w:rPr>
      </w:pPr>
    </w:p>
    <w:p w:rsidR="00145B6D" w:rsidRPr="00E762EF" w:rsidRDefault="00145B6D" w:rsidP="00145B6D">
      <w:pPr>
        <w:rPr>
          <w:rStyle w:val="StyleStyleBold12pt"/>
        </w:rPr>
      </w:pPr>
      <w:proofErr w:type="spellStart"/>
      <w:r w:rsidRPr="00E762EF">
        <w:rPr>
          <w:rStyle w:val="StyleStyleBold12pt"/>
        </w:rPr>
        <w:t>Srivastava</w:t>
      </w:r>
      <w:proofErr w:type="spellEnd"/>
      <w:r w:rsidRPr="00E762EF">
        <w:rPr>
          <w:rStyle w:val="StyleStyleBold12pt"/>
        </w:rPr>
        <w:t xml:space="preserve"> 11</w:t>
      </w:r>
    </w:p>
    <w:p w:rsidR="00145B6D" w:rsidRPr="00F876CA" w:rsidRDefault="00145B6D" w:rsidP="00145B6D">
      <w:pPr>
        <w:rPr>
          <w:sz w:val="16"/>
        </w:rPr>
      </w:pPr>
      <w:r w:rsidRPr="00F876CA">
        <w:rPr>
          <w:sz w:val="16"/>
        </w:rPr>
        <w:t>(</w:t>
      </w:r>
      <w:proofErr w:type="spellStart"/>
      <w:r w:rsidRPr="00F876CA">
        <w:rPr>
          <w:sz w:val="16"/>
        </w:rPr>
        <w:t>Ashnu</w:t>
      </w:r>
      <w:proofErr w:type="spellEnd"/>
      <w:r w:rsidRPr="00F876CA">
        <w:rPr>
          <w:sz w:val="16"/>
        </w:rPr>
        <w:t xml:space="preserve"> </w:t>
      </w:r>
      <w:proofErr w:type="spellStart"/>
      <w:r w:rsidRPr="00F876CA">
        <w:rPr>
          <w:sz w:val="16"/>
        </w:rPr>
        <w:t>Srivastava</w:t>
      </w:r>
      <w:proofErr w:type="spellEnd"/>
      <w:r w:rsidRPr="00F876CA">
        <w:rPr>
          <w:sz w:val="16"/>
        </w:rPr>
        <w:t xml:space="preserve"> is a frequent writer for the Journal of International Environmental Application. </w:t>
      </w:r>
      <w:proofErr w:type="gramStart"/>
      <w:r w:rsidRPr="00F876CA">
        <w:rPr>
          <w:sz w:val="16"/>
        </w:rPr>
        <w:t>“Impact of Global Warming on Flora and Fauna” April-June 2011.</w:t>
      </w:r>
      <w:proofErr w:type="gramEnd"/>
      <w:r w:rsidRPr="00F876CA">
        <w:rPr>
          <w:sz w:val="16"/>
        </w:rPr>
        <w:t xml:space="preserve"> </w:t>
      </w:r>
      <w:proofErr w:type="spellStart"/>
      <w:r w:rsidRPr="00F876CA">
        <w:rPr>
          <w:sz w:val="16"/>
        </w:rPr>
        <w:t>Proquest</w:t>
      </w:r>
      <w:proofErr w:type="spellEnd"/>
      <w:r w:rsidRPr="00F876CA">
        <w:rPr>
          <w:sz w:val="16"/>
        </w:rPr>
        <w:t>//</w:t>
      </w:r>
      <w:proofErr w:type="spellStart"/>
      <w:r w:rsidRPr="00F876CA">
        <w:rPr>
          <w:sz w:val="16"/>
        </w:rPr>
        <w:t>wyoccd</w:t>
      </w:r>
      <w:proofErr w:type="spellEnd"/>
      <w:r w:rsidRPr="00F876CA">
        <w:rPr>
          <w:sz w:val="16"/>
        </w:rPr>
        <w:t>)</w:t>
      </w:r>
    </w:p>
    <w:p w:rsidR="00145B6D" w:rsidRDefault="00145B6D" w:rsidP="00145B6D">
      <w:r w:rsidRPr="00F876CA">
        <w:rPr>
          <w:sz w:val="16"/>
        </w:rPr>
        <w:t>Pollution is the real threat to mankind, as we emit contaminants into the environment. Since it being the main cause of instability and disorder of ecosystem, it has to be eradicated or at least controlled</w:t>
      </w:r>
      <w:r w:rsidRPr="00463C38">
        <w:rPr>
          <w:rStyle w:val="StyleBoldUnderline"/>
        </w:rPr>
        <w:t xml:space="preserve">. The </w:t>
      </w:r>
      <w:r w:rsidRPr="0052437E">
        <w:rPr>
          <w:rStyle w:val="StyleBoldUnderline"/>
          <w:highlight w:val="yellow"/>
        </w:rPr>
        <w:t>nature and</w:t>
      </w:r>
      <w:r w:rsidRPr="00463C38">
        <w:rPr>
          <w:rStyle w:val="StyleBoldUnderline"/>
        </w:rPr>
        <w:t xml:space="preserve"> all </w:t>
      </w:r>
      <w:r w:rsidRPr="0052437E">
        <w:rPr>
          <w:rStyle w:val="StyleBoldUnderline"/>
          <w:highlight w:val="yellow"/>
        </w:rPr>
        <w:t>its components are interrelated</w:t>
      </w:r>
      <w:r w:rsidRPr="00463C38">
        <w:rPr>
          <w:rStyle w:val="StyleBoldUnderline"/>
        </w:rPr>
        <w:t xml:space="preserve"> and </w:t>
      </w:r>
      <w:r w:rsidRPr="0052437E">
        <w:rPr>
          <w:rStyle w:val="StyleBoldUnderline"/>
          <w:highlight w:val="yellow"/>
        </w:rPr>
        <w:t>man relies on these components for its existence</w:t>
      </w:r>
      <w:r w:rsidRPr="00463C38">
        <w:rPr>
          <w:rStyle w:val="StyleBoldUnderline"/>
        </w:rPr>
        <w:t xml:space="preserve">. The </w:t>
      </w:r>
      <w:r w:rsidRPr="0052437E">
        <w:rPr>
          <w:rStyle w:val="StyleBoldUnderline"/>
          <w:highlight w:val="yellow"/>
        </w:rPr>
        <w:t>action of one</w:t>
      </w:r>
      <w:r w:rsidRPr="00463C38">
        <w:rPr>
          <w:rStyle w:val="StyleBoldUnderline"/>
        </w:rPr>
        <w:t xml:space="preserve"> </w:t>
      </w:r>
      <w:r w:rsidRPr="0052437E">
        <w:rPr>
          <w:rStyle w:val="StyleBoldUnderline"/>
          <w:highlight w:val="yellow"/>
        </w:rPr>
        <w:t>affects the others and human evasion has caused the extinction of many species</w:t>
      </w:r>
      <w:r w:rsidRPr="00F876CA">
        <w:rPr>
          <w:sz w:val="16"/>
        </w:rPr>
        <w:t xml:space="preserve">. The nature exists with us, both go side by side and both are inevitable. We have a responsibility to take care of the nature in an appropriate manner. </w:t>
      </w:r>
      <w:r w:rsidRPr="0052437E">
        <w:rPr>
          <w:rStyle w:val="StyleBoldUnderline"/>
          <w:highlight w:val="yellow"/>
        </w:rPr>
        <w:t>One of the main threats</w:t>
      </w:r>
      <w:r w:rsidRPr="00463C38">
        <w:rPr>
          <w:rStyle w:val="StyleBoldUnderline"/>
        </w:rPr>
        <w:t xml:space="preserve"> which </w:t>
      </w:r>
      <w:r w:rsidRPr="0052437E">
        <w:rPr>
          <w:rStyle w:val="StyleBoldUnderline"/>
          <w:highlight w:val="yellow"/>
        </w:rPr>
        <w:t>the Earth faces</w:t>
      </w:r>
      <w:r w:rsidRPr="00463C38">
        <w:rPr>
          <w:rStyle w:val="StyleBoldUnderline"/>
        </w:rPr>
        <w:t xml:space="preserve"> is </w:t>
      </w:r>
      <w:r w:rsidRPr="0052437E">
        <w:rPr>
          <w:rStyle w:val="StyleBoldUnderline"/>
          <w:highlight w:val="yellow"/>
        </w:rPr>
        <w:t>global warming</w:t>
      </w:r>
      <w:r w:rsidRPr="00463C38">
        <w:rPr>
          <w:rStyle w:val="StyleBoldUnderline"/>
        </w:rPr>
        <w:t>.</w:t>
      </w:r>
      <w:r w:rsidRPr="00F876CA">
        <w:rPr>
          <w:sz w:val="16"/>
        </w:rPr>
        <w:t xml:space="preserve"> It strips Mother Earth of her aura of invincibility. </w:t>
      </w:r>
      <w:r w:rsidRPr="00463C38">
        <w:rPr>
          <w:rStyle w:val="StyleBoldUnderline"/>
        </w:rPr>
        <w:t xml:space="preserve">As the effect of global warming </w:t>
      </w:r>
      <w:r w:rsidRPr="0052437E">
        <w:rPr>
          <w:rStyle w:val="StyleBoldUnderline"/>
          <w:highlight w:val="yellow"/>
        </w:rPr>
        <w:t>the sea level arises, and the catastrophic floods</w:t>
      </w:r>
      <w:r w:rsidRPr="00463C38">
        <w:rPr>
          <w:rStyle w:val="StyleBoldUnderline"/>
        </w:rPr>
        <w:t xml:space="preserve"> which follows, </w:t>
      </w:r>
      <w:r w:rsidRPr="0052437E">
        <w:rPr>
          <w:rStyle w:val="StyleBoldUnderline"/>
          <w:highlight w:val="yellow"/>
        </w:rPr>
        <w:t>displace millions of people living in the coastal belt all over the world</w:t>
      </w:r>
      <w:r w:rsidRPr="00463C38">
        <w:rPr>
          <w:rStyle w:val="StyleBoldUnderline"/>
        </w:rPr>
        <w:t xml:space="preserve"> from their home land.</w:t>
      </w:r>
      <w:r w:rsidRPr="00F876CA">
        <w:rPr>
          <w:sz w:val="16"/>
        </w:rPr>
        <w:t xml:space="preserve"> The rise in global sea level affects the ocean circulation. </w:t>
      </w:r>
      <w:r w:rsidRPr="0052437E">
        <w:rPr>
          <w:rStyle w:val="StyleBoldUnderline"/>
          <w:highlight w:val="yellow"/>
        </w:rPr>
        <w:t>The plains are</w:t>
      </w:r>
      <w:r w:rsidRPr="00463C38">
        <w:rPr>
          <w:rStyle w:val="StyleBoldUnderline"/>
        </w:rPr>
        <w:t xml:space="preserve"> being </w:t>
      </w:r>
      <w:r w:rsidRPr="0052437E">
        <w:rPr>
          <w:rStyle w:val="StyleBoldUnderline"/>
          <w:highlight w:val="yellow"/>
        </w:rPr>
        <w:t>stripped of</w:t>
      </w:r>
      <w:r w:rsidRPr="00463C38">
        <w:rPr>
          <w:rStyle w:val="StyleBoldUnderline"/>
        </w:rPr>
        <w:t xml:space="preserve"> its </w:t>
      </w:r>
      <w:r w:rsidRPr="0052437E">
        <w:rPr>
          <w:rStyle w:val="StyleBoldUnderline"/>
          <w:highlight w:val="yellow"/>
        </w:rPr>
        <w:t>moisture rich soil</w:t>
      </w:r>
      <w:r w:rsidRPr="00463C38">
        <w:rPr>
          <w:rStyle w:val="StyleBoldUnderline"/>
        </w:rPr>
        <w:t xml:space="preserve"> and we are on the verge of a fodder crisis. Many of the </w:t>
      </w:r>
      <w:r w:rsidRPr="0052437E">
        <w:rPr>
          <w:rStyle w:val="StyleBoldUnderline"/>
          <w:highlight w:val="yellow"/>
        </w:rPr>
        <w:t>native temperature resistant plant species are being wiped out of the earth.</w:t>
      </w:r>
      <w:r w:rsidRPr="00F876CA">
        <w:rPr>
          <w:sz w:val="16"/>
        </w:rPr>
        <w:t xml:space="preserve"> Vector borne diseases like dengue malaria are expected to increase sharply across the globe as the temperature variations make it more conducive for mosquitoes to thrive. </w:t>
      </w:r>
      <w:proofErr w:type="spellStart"/>
      <w:r w:rsidRPr="00F876CA">
        <w:rPr>
          <w:sz w:val="16"/>
        </w:rPr>
        <w:t>Diarrhoeal</w:t>
      </w:r>
      <w:proofErr w:type="spellEnd"/>
      <w:r w:rsidRPr="00F876CA">
        <w:rPr>
          <w:sz w:val="16"/>
        </w:rPr>
        <w:t xml:space="preserve"> disease which is associated with drought and flood is also expected to register a sudden increase. The effect which global warming has on the flora and fauna of sea is unprecedented. Warmer sea ocean temperatures destroy vast coral reefs and the balance of marine life is lost</w:t>
      </w:r>
      <w:r w:rsidRPr="00463C38">
        <w:rPr>
          <w:rStyle w:val="StyleBoldUnderline"/>
        </w:rPr>
        <w:t xml:space="preserve">. The increase in the number of violent hurricanes, unnaturally torrential rains, unusually hot summers are all indicators of the treacherous days which are yet to come. </w:t>
      </w:r>
      <w:r w:rsidRPr="00F876CA">
        <w:rPr>
          <w:sz w:val="16"/>
        </w:rPr>
        <w:t>Renewable energy reduces the global warming. Hydroelectric energy, one of the dependable and eco-friendly renewable energy produces minimum pollution. The construction of dams for this purpose helps to control floods, provide water for irrigation and at the same time produce electricity. This energy source never pollutes water; but the vegetation, that is submerged on decaying produces methane, one of the deadly accelerators of global warming. This effect is more prominent in tropical region. The positive benefits of the hydroelectric power overweigh and hence people tend to turn a blind eye towards this problem. But we must not forget the fact that even though the source is localized the effect is universal. The present change in the Arctic Glaciers is the clear indicator of negative impacts of global warming. The temperature in the Arctic region is increasing gradually. It reduces the snow cover, the wide spread glaciers are melting down and the sea level is rising alarmingly. The frequency and intensity of floods are increasing. During autumn and winter, rain is occurring, rising permafrost temperature. The depletion of highly reflective Arctic cover is increasing the pace with which global warming is affecting our environment. The changes in ocean circulation pattern, which is another direct impact of glacier melting, are gradually affecting the global climate. Some birds are migratory and they rely on Arctic for breeding</w:t>
      </w:r>
      <w:r w:rsidRPr="00463C38">
        <w:rPr>
          <w:rStyle w:val="StyleBoldUnderline"/>
        </w:rPr>
        <w:t xml:space="preserve">. </w:t>
      </w:r>
      <w:r w:rsidRPr="0052437E">
        <w:rPr>
          <w:rStyle w:val="StyleBoldUnderline"/>
          <w:highlight w:val="yellow"/>
        </w:rPr>
        <w:t>The melting down of glaciers affects the biodiversity and extinction of these species.</w:t>
      </w:r>
      <w:r w:rsidRPr="00463C38">
        <w:rPr>
          <w:rStyle w:val="StyleBoldUnderline"/>
        </w:rPr>
        <w:t xml:space="preserve"> Polar bears are an example of a species which is on the verge of extinction as a result of this unwanted phenomenon. </w:t>
      </w:r>
      <w:r w:rsidRPr="0052437E">
        <w:rPr>
          <w:rStyle w:val="StyleBoldUnderline"/>
          <w:highlight w:val="yellow"/>
        </w:rPr>
        <w:t>The reduction in sea level damages the marine habitat</w:t>
      </w:r>
      <w:r w:rsidRPr="00463C38">
        <w:rPr>
          <w:rStyle w:val="StyleBoldUnderline"/>
        </w:rPr>
        <w:t xml:space="preserve"> also.</w:t>
      </w:r>
      <w:r w:rsidRPr="00F876CA">
        <w:rPr>
          <w:sz w:val="16"/>
        </w:rPr>
        <w:t xml:space="preserve"> The coastal areas which are exposed to storms lead to coastal erosion. Change over ways so that we can protect the Arctic Ice Cap before it is too late. There is an increase in heat related deaths. The rise in average temperature increases the diseases carrying organisms like mosquitoes, rodents and bats. The respiratory illness increases due to global warming because grasses and allergic pollen grow more profusely in warmer environment. </w:t>
      </w:r>
      <w:r w:rsidRPr="0052437E">
        <w:rPr>
          <w:rStyle w:val="StyleBoldUnderline"/>
          <w:highlight w:val="yellow"/>
        </w:rPr>
        <w:t>Violent storms and other extreme climate carrying deadly diseases occur frequently.</w:t>
      </w:r>
    </w:p>
    <w:p w:rsidR="00145B6D" w:rsidRDefault="00145B6D" w:rsidP="00145B6D">
      <w:pPr>
        <w:pStyle w:val="Heading4"/>
      </w:pPr>
      <w:r>
        <w:t>1. Drone Courts key – Congress should establish Judicial Review, it is the best check on the president, all other mechanisms insufficient</w:t>
      </w:r>
    </w:p>
    <w:p w:rsidR="00145B6D" w:rsidRPr="000F3D1E" w:rsidRDefault="00145B6D" w:rsidP="00145B6D">
      <w:pPr>
        <w:rPr>
          <w:rStyle w:val="StyleStyleBold12pt"/>
        </w:rPr>
      </w:pPr>
      <w:proofErr w:type="spellStart"/>
      <w:r w:rsidRPr="000F3D1E">
        <w:rPr>
          <w:rStyle w:val="StyleStyleBold12pt"/>
        </w:rPr>
        <w:t>Bazzle</w:t>
      </w:r>
      <w:proofErr w:type="spellEnd"/>
      <w:r>
        <w:rPr>
          <w:rStyle w:val="StyleStyleBold12pt"/>
        </w:rPr>
        <w:t xml:space="preserve"> </w:t>
      </w:r>
      <w:r w:rsidRPr="000F3D1E">
        <w:rPr>
          <w:rStyle w:val="StyleStyleBold12pt"/>
        </w:rPr>
        <w:t>12</w:t>
      </w:r>
    </w:p>
    <w:p w:rsidR="00145B6D" w:rsidRDefault="00145B6D" w:rsidP="00145B6D">
      <w:r>
        <w:t>(Timothy, George Mason University Civil Rights Law Journal, “Shutting the courthouse doors: invoking the state secrets privilege to thwart judicial review in the age of terror,” 2012, Hein Library Online) /</w:t>
      </w:r>
      <w:proofErr w:type="spellStart"/>
      <w:r>
        <w:t>wyo</w:t>
      </w:r>
      <w:proofErr w:type="spellEnd"/>
      <w:r>
        <w:t>-mm</w:t>
      </w:r>
    </w:p>
    <w:p w:rsidR="00145B6D" w:rsidRDefault="00145B6D" w:rsidP="00145B6D">
      <w:r>
        <w:t xml:space="preserve">By design, </w:t>
      </w:r>
      <w:r w:rsidRPr="00CD5F30">
        <w:rPr>
          <w:rStyle w:val="Emphasis"/>
          <w:highlight w:val="green"/>
        </w:rPr>
        <w:t>courts serve as a bulwark against the excesses of the political branches</w:t>
      </w:r>
      <w:r>
        <w:t xml:space="preserve">. The challenge courts face when confronted with a claim of state secrets is reconciling their Article III duties with the Executive’s potentially competing Article II duties.212 </w:t>
      </w:r>
      <w:proofErr w:type="gramStart"/>
      <w:r w:rsidRPr="007E0BC4">
        <w:rPr>
          <w:rStyle w:val="TitleChar"/>
        </w:rPr>
        <w:t>While</w:t>
      </w:r>
      <w:proofErr w:type="gramEnd"/>
      <w:r w:rsidRPr="007E0BC4">
        <w:rPr>
          <w:rStyle w:val="TitleChar"/>
        </w:rPr>
        <w:t xml:space="preserve"> the temptation for the Executive to concentrate its power is understandable, a robust state secrets privilege insulates an overreaching Executive from meaningful oversight. To the extent </w:t>
      </w:r>
      <w:r w:rsidRPr="00CD5F30">
        <w:rPr>
          <w:rStyle w:val="TitleChar"/>
          <w:highlight w:val="green"/>
        </w:rPr>
        <w:t>courts</w:t>
      </w:r>
      <w:r w:rsidRPr="00C83C87">
        <w:rPr>
          <w:rStyle w:val="TitleChar"/>
        </w:rPr>
        <w:t xml:space="preserve"> are able to </w:t>
      </w:r>
      <w:r w:rsidRPr="00CD5F30">
        <w:rPr>
          <w:rStyle w:val="TitleChar"/>
          <w:highlight w:val="green"/>
        </w:rPr>
        <w:t>fashion judicial devices</w:t>
      </w:r>
      <w:r w:rsidRPr="007E0BC4">
        <w:rPr>
          <w:rStyle w:val="TitleChar"/>
        </w:rPr>
        <w:t xml:space="preserve"> for determining when and how the states privilege applies, </w:t>
      </w:r>
      <w:r w:rsidRPr="00CD5F30">
        <w:rPr>
          <w:rStyle w:val="TitleChar"/>
          <w:highlight w:val="green"/>
        </w:rPr>
        <w:t>they</w:t>
      </w:r>
      <w:r>
        <w:t xml:space="preserve"> may </w:t>
      </w:r>
      <w:r w:rsidRPr="00CD5F30">
        <w:rPr>
          <w:rStyle w:val="TitleChar"/>
          <w:highlight w:val="green"/>
        </w:rPr>
        <w:t xml:space="preserve">represent the most important method of controlling Executive </w:t>
      </w:r>
      <w:r w:rsidRPr="00C83C87">
        <w:rPr>
          <w:rStyle w:val="TitleChar"/>
        </w:rPr>
        <w:t xml:space="preserve">Branch </w:t>
      </w:r>
      <w:r w:rsidRPr="00CD5F30">
        <w:rPr>
          <w:rStyle w:val="TitleChar"/>
          <w:highlight w:val="green"/>
        </w:rPr>
        <w:t>activity</w:t>
      </w:r>
      <w:r>
        <w:t xml:space="preserve">.213 </w:t>
      </w:r>
      <w:r w:rsidRPr="00CD5F30">
        <w:rPr>
          <w:rStyle w:val="TitleChar"/>
          <w:highlight w:val="green"/>
        </w:rPr>
        <w:t>Given the inability of Congress to enact legislation to constrain</w:t>
      </w:r>
      <w:r w:rsidRPr="007E0BC4">
        <w:rPr>
          <w:rStyle w:val="TitleChar"/>
        </w:rPr>
        <w:t xml:space="preserve"> the application of the </w:t>
      </w:r>
      <w:r w:rsidRPr="00CD5F30">
        <w:rPr>
          <w:rStyle w:val="TitleChar"/>
          <w:highlight w:val="green"/>
        </w:rPr>
        <w:t>privilege</w:t>
      </w:r>
      <w:r>
        <w:t xml:space="preserve">,214 </w:t>
      </w:r>
      <w:r w:rsidRPr="00CD5F30">
        <w:rPr>
          <w:rStyle w:val="TitleChar"/>
          <w:highlight w:val="green"/>
        </w:rPr>
        <w:t>courts are</w:t>
      </w:r>
      <w:r w:rsidRPr="007E0BC4">
        <w:rPr>
          <w:rStyle w:val="TitleChar"/>
        </w:rPr>
        <w:t xml:space="preserve"> perhaps also the </w:t>
      </w:r>
      <w:r w:rsidRPr="00CD5F30">
        <w:rPr>
          <w:rStyle w:val="TitleChar"/>
          <w:highlight w:val="green"/>
        </w:rPr>
        <w:t xml:space="preserve">best equipped to block the Executive Branch from </w:t>
      </w:r>
      <w:r w:rsidRPr="00C83C87">
        <w:rPr>
          <w:rStyle w:val="TitleChar"/>
        </w:rPr>
        <w:t xml:space="preserve">self-interestedly </w:t>
      </w:r>
      <w:r w:rsidRPr="00CD5F30">
        <w:rPr>
          <w:rStyle w:val="TitleChar"/>
          <w:highlight w:val="green"/>
        </w:rPr>
        <w:t xml:space="preserve">invoking </w:t>
      </w:r>
      <w:r w:rsidRPr="00C83C87">
        <w:rPr>
          <w:rStyle w:val="TitleChar"/>
        </w:rPr>
        <w:t xml:space="preserve">the </w:t>
      </w:r>
      <w:r w:rsidRPr="00CD5F30">
        <w:rPr>
          <w:rStyle w:val="TitleChar"/>
          <w:highlight w:val="green"/>
        </w:rPr>
        <w:t xml:space="preserve">privilege to protect itself from </w:t>
      </w:r>
      <w:r w:rsidRPr="00C83C87">
        <w:rPr>
          <w:rStyle w:val="TitleChar"/>
        </w:rPr>
        <w:t>embarrassment</w:t>
      </w:r>
      <w:r w:rsidRPr="007E0BC4">
        <w:rPr>
          <w:rStyle w:val="TitleChar"/>
        </w:rPr>
        <w:t xml:space="preserve"> and potential civil and criminal liability</w:t>
      </w:r>
      <w:r>
        <w:t xml:space="preserve">.215 </w:t>
      </w:r>
      <w:r w:rsidRPr="007E0BC4">
        <w:rPr>
          <w:rStyle w:val="TitleChar"/>
        </w:rPr>
        <w:t xml:space="preserve">Academic </w:t>
      </w:r>
      <w:r w:rsidRPr="00CD5F30">
        <w:rPr>
          <w:rStyle w:val="TitleChar"/>
          <w:highlight w:val="green"/>
        </w:rPr>
        <w:t xml:space="preserve">arguments claiming </w:t>
      </w:r>
      <w:r w:rsidRPr="00C83C87">
        <w:rPr>
          <w:rStyle w:val="TitleChar"/>
        </w:rPr>
        <w:t xml:space="preserve">that </w:t>
      </w:r>
      <w:r w:rsidRPr="00CD5F30">
        <w:rPr>
          <w:rStyle w:val="TitleChar"/>
          <w:highlight w:val="green"/>
        </w:rPr>
        <w:t xml:space="preserve">courts should </w:t>
      </w:r>
      <w:r w:rsidRPr="00C83C87">
        <w:rPr>
          <w:rStyle w:val="TitleChar"/>
        </w:rPr>
        <w:t xml:space="preserve">automatically </w:t>
      </w:r>
      <w:r w:rsidRPr="00CD5F30">
        <w:rPr>
          <w:rStyle w:val="TitleChar"/>
          <w:highlight w:val="green"/>
        </w:rPr>
        <w:t>defer to the Executive’s expertise</w:t>
      </w:r>
      <w:r w:rsidRPr="007E0BC4">
        <w:rPr>
          <w:rStyle w:val="TitleChar"/>
        </w:rPr>
        <w:t xml:space="preserve"> in national security and foreign affairs matters</w:t>
      </w:r>
      <w:r>
        <w:t xml:space="preserve">216 </w:t>
      </w:r>
      <w:r w:rsidRPr="00CD5F30">
        <w:rPr>
          <w:rStyle w:val="TitleChar"/>
          <w:highlight w:val="green"/>
        </w:rPr>
        <w:t>ignore the</w:t>
      </w:r>
      <w:r w:rsidRPr="007E0BC4">
        <w:rPr>
          <w:rStyle w:val="TitleChar"/>
        </w:rPr>
        <w:t xml:space="preserve"> potentially more serious—and </w:t>
      </w:r>
      <w:r w:rsidRPr="00CD5F30">
        <w:rPr>
          <w:rStyle w:val="TitleChar"/>
          <w:highlight w:val="green"/>
        </w:rPr>
        <w:t>structural—conflict of interest problem that occurs when an Executive</w:t>
      </w:r>
      <w:r>
        <w:t xml:space="preserve">, accused of wrongdoing, </w:t>
      </w:r>
      <w:r w:rsidRPr="00CD5F30">
        <w:rPr>
          <w:rStyle w:val="TitleChar"/>
          <w:highlight w:val="green"/>
        </w:rPr>
        <w:t>can self-servingly invoke</w:t>
      </w:r>
      <w:r w:rsidRPr="007E0BC4">
        <w:rPr>
          <w:rStyle w:val="TitleChar"/>
        </w:rPr>
        <w:t xml:space="preserve"> the </w:t>
      </w:r>
      <w:r w:rsidRPr="00CD5F30">
        <w:rPr>
          <w:rStyle w:val="TitleChar"/>
          <w:highlight w:val="green"/>
        </w:rPr>
        <w:t>state secretes</w:t>
      </w:r>
      <w:r w:rsidRPr="007E0BC4">
        <w:rPr>
          <w:rStyle w:val="TitleChar"/>
        </w:rPr>
        <w:t xml:space="preserve"> </w:t>
      </w:r>
      <w:r w:rsidRPr="00CD5F30">
        <w:rPr>
          <w:rStyle w:val="TitleChar"/>
          <w:highlight w:val="green"/>
        </w:rPr>
        <w:t>privilege to conceal its action from public view</w:t>
      </w:r>
      <w:r>
        <w:t xml:space="preserve">.217 </w:t>
      </w:r>
      <w:r w:rsidRPr="00CD5F30">
        <w:rPr>
          <w:rStyle w:val="Emphasis"/>
          <w:highlight w:val="green"/>
        </w:rPr>
        <w:t>Reinforcing judicial review of state secrets claim represents an important check on the potential for Executive Branch abuse of the privilege</w:t>
      </w:r>
      <w:r>
        <w:t>.</w:t>
      </w:r>
    </w:p>
    <w:p w:rsidR="00145B6D" w:rsidRDefault="00145B6D" w:rsidP="00145B6D">
      <w:pPr>
        <w:pStyle w:val="Heading4"/>
      </w:pPr>
      <w:r>
        <w:t>Judicial review is essential to judicial independence</w:t>
      </w:r>
    </w:p>
    <w:p w:rsidR="00145B6D" w:rsidRPr="00422271" w:rsidRDefault="00145B6D" w:rsidP="00145B6D">
      <w:pPr>
        <w:rPr>
          <w:rStyle w:val="StyleStyleBold12pt"/>
        </w:rPr>
      </w:pPr>
      <w:r w:rsidRPr="00422271">
        <w:rPr>
          <w:rStyle w:val="StyleStyleBold12pt"/>
        </w:rPr>
        <w:t>Gerber, 2007</w:t>
      </w:r>
    </w:p>
    <w:p w:rsidR="00145B6D" w:rsidRPr="00422271" w:rsidRDefault="00145B6D" w:rsidP="00145B6D">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rsidR="00145B6D" w:rsidRPr="00265D81" w:rsidRDefault="00145B6D" w:rsidP="00145B6D">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r w:rsidRPr="00612EC9">
        <w:rPr>
          <w:rStyle w:val="StyleBoldUnderline"/>
          <w:b w:val="0"/>
          <w:sz w:val="12"/>
        </w:rPr>
        <w:t>¶</w:t>
      </w:r>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xml:space="preserve">. </w:t>
      </w:r>
      <w:proofErr w:type="gramStart"/>
      <w:r w:rsidRPr="00612EC9">
        <w:t>Bluntly stated, the risk to a judge who exercises judicial review when he or she is not independent of the executive and</w:t>
      </w:r>
      <w:r w:rsidRPr="00422271">
        <w:t xml:space="preserve"> the legislature is either removal from the bench or a reduction in salary.</w:t>
      </w:r>
      <w:proofErr w:type="gramEnd"/>
      <w:r w:rsidRPr="00422271">
        <w:t xml:space="preserve"> John Adams knew this, and so did the Framers who met in Philadelphia during the summer of 1787 when they wrote Adams’s theory of judicial independence into Article III of the Constitution.</w:t>
      </w:r>
    </w:p>
    <w:p w:rsidR="00145B6D" w:rsidRDefault="00145B6D" w:rsidP="00145B6D">
      <w:pPr>
        <w:pStyle w:val="Heading4"/>
      </w:pPr>
      <w:r>
        <w:t>Judicial independence is critical to democratic consolidation</w:t>
      </w:r>
    </w:p>
    <w:p w:rsidR="00145B6D" w:rsidRPr="00016163" w:rsidRDefault="00145B6D" w:rsidP="00145B6D">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rsidR="00145B6D" w:rsidRPr="005F1382" w:rsidRDefault="00145B6D" w:rsidP="00145B6D">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rsidR="00145B6D" w:rsidRDefault="00145B6D" w:rsidP="00145B6D">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110).1</w:t>
      </w:r>
    </w:p>
    <w:p w:rsidR="00145B6D" w:rsidRDefault="00145B6D" w:rsidP="00145B6D">
      <w:pPr>
        <w:pStyle w:val="Heading4"/>
      </w:pPr>
      <w:r>
        <w:t xml:space="preserve">Solves global wars, </w:t>
      </w:r>
    </w:p>
    <w:p w:rsidR="00145B6D" w:rsidRPr="00F35991" w:rsidRDefault="00145B6D" w:rsidP="00145B6D">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rsidR="00145B6D" w:rsidRPr="00F35991" w:rsidRDefault="00145B6D" w:rsidP="00145B6D">
      <w:r>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 12-26-7, </w:t>
      </w:r>
      <w:r w:rsidRPr="00F35991">
        <w:t>http://www.au.af.mil/au/awc/awcgate/crs/rl34296.pdf</w:t>
      </w:r>
      <w:r>
        <w:t>] /</w:t>
      </w:r>
      <w:proofErr w:type="spellStart"/>
      <w:r>
        <w:t>Wyo</w:t>
      </w:r>
      <w:proofErr w:type="spellEnd"/>
      <w:r>
        <w:t>-MB</w:t>
      </w:r>
    </w:p>
    <w:p w:rsidR="00145B6D" w:rsidRDefault="00145B6D" w:rsidP="00145B6D">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xml:space="preserve">. Experts point to European¶ countries, the United States, Canada, and Mexico as present-day examples.¶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w:t>
      </w:r>
      <w:proofErr w:type="gramStart"/>
      <w:r w:rsidRPr="00197D2D">
        <w:rPr>
          <w:rStyle w:val="StyleBoldUnderline"/>
        </w:rPr>
        <w:t>,¶</w:t>
      </w:r>
      <w:proofErr w:type="gramEnd"/>
      <w:r w:rsidRPr="00197D2D">
        <w:rPr>
          <w:rStyle w:val="StyleBoldUnderline"/>
        </w:rPr>
        <w:t xml:space="preserve">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rsidR="00145B6D" w:rsidRPr="009F2B7C" w:rsidRDefault="00145B6D" w:rsidP="00145B6D">
      <w:pPr>
        <w:pStyle w:val="Heading4"/>
      </w:pPr>
      <w:r>
        <w:t>And, Executive reform and review fails—not a neutral decision maker, secrecy and speed undermine effective decision making—counterplan undermines separation of powers</w:t>
      </w:r>
    </w:p>
    <w:p w:rsidR="00145B6D" w:rsidRPr="00570075" w:rsidRDefault="00145B6D" w:rsidP="00145B6D">
      <w:pPr>
        <w:rPr>
          <w:rStyle w:val="StyleStyleBold12pt"/>
        </w:rPr>
      </w:pPr>
      <w:proofErr w:type="spellStart"/>
      <w:r w:rsidRPr="00570075">
        <w:rPr>
          <w:rStyle w:val="StyleStyleBold12pt"/>
        </w:rPr>
        <w:t>Chebab</w:t>
      </w:r>
      <w:proofErr w:type="spellEnd"/>
      <w:r w:rsidRPr="00570075">
        <w:rPr>
          <w:rStyle w:val="StyleStyleBold12pt"/>
        </w:rPr>
        <w:t>, 2012</w:t>
      </w:r>
    </w:p>
    <w:p w:rsidR="00145B6D" w:rsidRDefault="00145B6D" w:rsidP="00145B6D">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145B6D" w:rsidRDefault="00145B6D" w:rsidP="00145B6D">
      <w:r w:rsidRPr="007842DA">
        <w:rPr>
          <w:rStyle w:val="TitleChar"/>
        </w:rPr>
        <w:t xml:space="preserve">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individuals are targeted by the government to ensure</w:t>
      </w:r>
      <w:r w:rsidRPr="007842DA">
        <w:rPr>
          <w:rStyle w:val="TitleChar"/>
        </w:rPr>
        <w:t xml:space="preserve"> that (1) </w:t>
      </w:r>
      <w:r w:rsidRPr="00DA0009">
        <w:rPr>
          <w:rStyle w:val="TitleChar"/>
          <w:highlight w:val="yellow"/>
        </w:rPr>
        <w:t>these 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truly </w:t>
      </w:r>
      <w:r w:rsidRPr="00DA0009">
        <w:rPr>
          <w:rStyle w:val="TitleChar"/>
          <w:highlight w:val="yellow"/>
        </w:rPr>
        <w:t>the last resort</w:t>
      </w:r>
      <w:r>
        <w:t>.</w:t>
      </w:r>
      <w:r w:rsidRPr="002C6E89">
        <w:rPr>
          <w:sz w:val="12"/>
        </w:rPr>
        <w:t>¶</w:t>
      </w:r>
      <w:r w:rsidRPr="009F2B7C">
        <w:rPr>
          <w:sz w:val="12"/>
        </w:rPr>
        <w:t xml:space="preserve"> </w:t>
      </w:r>
      <w:r>
        <w:t xml:space="preserve">The preceding case law suggests that </w:t>
      </w:r>
      <w:r w:rsidRPr="00DA0009">
        <w:rPr>
          <w:rStyle w:val="TitleChar"/>
          <w:highlight w:val="yellow"/>
        </w:rPr>
        <w:t xml:space="preserve">domestic </w:t>
      </w:r>
      <w:r w:rsidRPr="00F20A81">
        <w:rPr>
          <w:rStyle w:val="TitleChar"/>
          <w:highlight w:val="green"/>
        </w:rPr>
        <w:t xml:space="preserve">legal protections for U.S. citizens necessitate </w:t>
      </w:r>
      <w:r w:rsidRPr="00DA0009">
        <w:rPr>
          <w:rStyle w:val="TitleChar"/>
          <w:highlight w:val="yellow"/>
        </w:rPr>
        <w:t xml:space="preserve">a </w:t>
      </w:r>
      <w:r w:rsidRPr="00F20A81">
        <w:rPr>
          <w:rStyle w:val="TitleChar"/>
          <w:highlight w:val="green"/>
        </w:rPr>
        <w:t>higher procedural threshold</w:t>
      </w:r>
      <w:r w:rsidRPr="007842DA">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sidRPr="00F20A81">
        <w:rPr>
          <w:rStyle w:val="TitleChar"/>
          <w:highlight w:val="green"/>
        </w:rPr>
        <w:t xml:space="preserve">the Executive is not </w:t>
      </w:r>
      <w:r w:rsidRPr="00DA0009">
        <w:rPr>
          <w:rStyle w:val="TitleChar"/>
          <w:highlight w:val="yellow"/>
        </w:rPr>
        <w:t xml:space="preserve">a </w:t>
      </w:r>
      <w:r w:rsidRPr="00F20A81">
        <w:rPr>
          <w:rStyle w:val="TitleChar"/>
          <w:highlight w:val="green"/>
        </w:rPr>
        <w:t xml:space="preserve">neutral </w:t>
      </w:r>
      <w:r w:rsidRPr="00DA0009">
        <w:rPr>
          <w:rStyle w:val="TitleChar"/>
          <w:highlight w:val="yellow"/>
        </w:rPr>
        <w:t>decision-maker</w:t>
      </w:r>
      <w:r w:rsidRPr="007842DA">
        <w:rPr>
          <w:rStyle w:val="TitleChar"/>
        </w:rPr>
        <w:t xml:space="preserve"> </w:t>
      </w:r>
      <w:r w:rsidRPr="00DA0009">
        <w:rPr>
          <w:rStyle w:val="TitleChar"/>
          <w:highlight w:val="yellow"/>
        </w:rPr>
        <w:t>as</w:t>
      </w:r>
      <w:r w:rsidRPr="007842DA">
        <w:rPr>
          <w:rStyle w:val="TitleChar"/>
        </w:rPr>
        <w:t xml:space="preserve"> the “</w:t>
      </w:r>
      <w:r w:rsidRPr="00F20A81">
        <w:rPr>
          <w:rStyle w:val="TitleChar"/>
          <w:highlight w:val="green"/>
        </w:rPr>
        <w:t>even</w:t>
      </w:r>
      <w:r w:rsidRPr="007842DA">
        <w:rPr>
          <w:rStyle w:val="TitleChar"/>
        </w:rPr>
        <w:t xml:space="preserve"> purportedly </w:t>
      </w:r>
      <w:r w:rsidRPr="00F20A81">
        <w:rPr>
          <w:rStyle w:val="TitleChar"/>
          <w:highlight w:val="green"/>
        </w:rPr>
        <w:t xml:space="preserve">fair adjudicators are disqualified by their interest in </w:t>
      </w:r>
      <w:r w:rsidRPr="00DA0009">
        <w:rPr>
          <w:rStyle w:val="TitleChar"/>
          <w:highlight w:val="yellow"/>
        </w:rPr>
        <w:t xml:space="preserve">the </w:t>
      </w:r>
      <w:r w:rsidRPr="00F20A81">
        <w:rPr>
          <w:rStyle w:val="TitleChar"/>
          <w:highlight w:val="green"/>
        </w:rPr>
        <w:t>controversy</w:t>
      </w:r>
      <w:r w:rsidRPr="00DA0009">
        <w:rPr>
          <w:rStyle w:val="TitleChar"/>
          <w:highlight w:val="yellow"/>
        </w:rPr>
        <w:t>.”</w:t>
      </w:r>
      <w:r>
        <w:t xml:space="preserve">103 In </w:t>
      </w:r>
      <w:r w:rsidRPr="00DA0009">
        <w:rPr>
          <w:rStyle w:val="TitleChar"/>
          <w:highlight w:val="yellow"/>
        </w:rPr>
        <w:t>rejecting</w:t>
      </w:r>
      <w:r w:rsidRPr="007842DA">
        <w:rPr>
          <w:rStyle w:val="TitleChar"/>
        </w:rPr>
        <w:t xml:space="preserve"> the government’s argument </w:t>
      </w:r>
      <w:r w:rsidRPr="00DA0009">
        <w:rPr>
          <w:rStyle w:val="TitleChar"/>
          <w:highlight w:val="yellow"/>
        </w:rPr>
        <w:t>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mandates a heavily circumscribed role for the courts</w:t>
      </w:r>
      <w:r w:rsidRPr="007842DA">
        <w:rPr>
          <w:rStyle w:val="TitleChar"/>
        </w:rPr>
        <w:t xml:space="preserve"> in these circumstances</w:t>
      </w:r>
      <w:r>
        <w:t xml:space="preserve">, Justice O’Connor concluded that </w:t>
      </w:r>
      <w:r w:rsidRPr="00F20A81">
        <w:rPr>
          <w:rStyle w:val="TitleChar"/>
          <w:highlight w:val="green"/>
        </w:rPr>
        <w:t xml:space="preserve">in times of conflict, the Constitution </w:t>
      </w:r>
      <w:r w:rsidRPr="00DA0009">
        <w:rPr>
          <w:rStyle w:val="TitleChar"/>
          <w:highlight w:val="yellow"/>
        </w:rPr>
        <w:t xml:space="preserve">“most </w:t>
      </w:r>
      <w:r w:rsidRPr="00F20A81">
        <w:rPr>
          <w:rStyle w:val="TitleChar"/>
        </w:rPr>
        <w:t xml:space="preserve">assuredly </w:t>
      </w:r>
      <w:r w:rsidRPr="00F20A81">
        <w:rPr>
          <w:rStyle w:val="TitleChar"/>
          <w:highlight w:val="green"/>
        </w:rPr>
        <w:t>envisions a role</w:t>
      </w:r>
      <w:r w:rsidRPr="00F20A81">
        <w:rPr>
          <w:rStyle w:val="TitleChar"/>
          <w:sz w:val="12"/>
          <w:highlight w:val="green"/>
        </w:rPr>
        <w:t>¶</w:t>
      </w:r>
      <w:r w:rsidRPr="00F20A81">
        <w:rPr>
          <w:rStyle w:val="TitleChar"/>
          <w:highlight w:val="green"/>
        </w:rPr>
        <w:t xml:space="preserve"> for all three branches </w:t>
      </w:r>
      <w:r w:rsidRPr="00DA0009">
        <w:rPr>
          <w:rStyle w:val="TitleChar"/>
          <w:highlight w:val="yellow"/>
        </w:rPr>
        <w:t>when individual liberties are at stake</w:t>
      </w:r>
      <w:r>
        <w:t xml:space="preserve">.”104 </w:t>
      </w:r>
      <w:r w:rsidRPr="007842DA">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sidRPr="007842DA">
        <w:rPr>
          <w:rStyle w:val="TitleChar"/>
        </w:rPr>
        <w:t xml:space="preserve">suggest that </w:t>
      </w:r>
      <w:r w:rsidRPr="00F20A81">
        <w:rPr>
          <w:rStyle w:val="TitleChar"/>
          <w:highlight w:val="green"/>
        </w:rPr>
        <w:t xml:space="preserve">in </w:t>
      </w:r>
      <w:r w:rsidRPr="00A3052A">
        <w:rPr>
          <w:rStyle w:val="TitleChar"/>
          <w:highlight w:val="yellow"/>
        </w:rPr>
        <w:t xml:space="preserve">the realm of </w:t>
      </w:r>
      <w:r w:rsidRPr="00F20A81">
        <w:rPr>
          <w:rStyle w:val="TitleChar"/>
          <w:highlight w:val="green"/>
        </w:rPr>
        <w:t>targeted killing</w:t>
      </w:r>
      <w:r w:rsidRPr="007842DA">
        <w:rPr>
          <w:rStyle w:val="TitleChar"/>
        </w:rPr>
        <w:t xml:space="preserve">, where the deprivation is one’s life, </w:t>
      </w:r>
      <w:r w:rsidRPr="00F20A81">
        <w:rPr>
          <w:rStyle w:val="TitleChar"/>
          <w:highlight w:val="green"/>
        </w:rPr>
        <w:t xml:space="preserve">the absence of any “neutral decision-maker” outside the executive </w:t>
      </w:r>
      <w:r w:rsidRPr="00A3052A">
        <w:rPr>
          <w:rStyle w:val="TitleChar"/>
          <w:highlight w:val="yellow"/>
        </w:rPr>
        <w:t xml:space="preserve">branch </w:t>
      </w:r>
      <w:r w:rsidRPr="00F20A81">
        <w:rPr>
          <w:rStyle w:val="TitleChar"/>
          <w:highlight w:val="green"/>
        </w:rPr>
        <w:t xml:space="preserve">is a clear violation of due process </w:t>
      </w:r>
      <w:r w:rsidRPr="00A3052A">
        <w:rPr>
          <w:rStyle w:val="TitleChar"/>
          <w:highlight w:val="yellow"/>
        </w:rPr>
        <w:t>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proofErr w:type="gramStart"/>
      <w:r>
        <w:t>:</w:t>
      </w:r>
      <w:r w:rsidRPr="002C6E89">
        <w:rPr>
          <w:sz w:val="12"/>
        </w:rPr>
        <w:t>¶</w:t>
      </w:r>
      <w:proofErr w:type="gramEnd"/>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F20A81">
        <w:rPr>
          <w:rStyle w:val="TitleChar"/>
          <w:highlight w:val="green"/>
        </w:rPr>
        <w:t>This is risky because</w:t>
      </w:r>
      <w:r w:rsidRPr="00D84ADD">
        <w:rPr>
          <w:rStyle w:val="TitleChar"/>
        </w:rPr>
        <w:t xml:space="preserve"> in this area,</w:t>
      </w:r>
      <w:r>
        <w:t xml:space="preserve"> as in other areas of national security practice, the twin necessities of </w:t>
      </w:r>
      <w:r w:rsidRPr="00F20A81">
        <w:rPr>
          <w:rStyle w:val="TitleChar"/>
          <w:highlight w:val="green"/>
        </w:rPr>
        <w:t xml:space="preserve">secrecy and speed </w:t>
      </w:r>
      <w:r w:rsidRPr="00A3052A">
        <w:rPr>
          <w:rStyle w:val="TitleChar"/>
          <w:highlight w:val="yellow"/>
        </w:rPr>
        <w:t>may</w:t>
      </w:r>
      <w:r w:rsidRPr="00D84ADD">
        <w:rPr>
          <w:rStyle w:val="TitleChar"/>
        </w:rPr>
        <w:t xml:space="preserve"> </w:t>
      </w:r>
      <w:r w:rsidRPr="00F20A81">
        <w:rPr>
          <w:rStyle w:val="TitleChar"/>
          <w:highlight w:val="green"/>
        </w:rPr>
        <w:t>pull</w:t>
      </w:r>
      <w:r w:rsidRPr="00D84ADD">
        <w:rPr>
          <w:rStyle w:val="TitleChar"/>
        </w:rPr>
        <w:t xml:space="preserve"> as they do </w:t>
      </w:r>
      <w:r w:rsidRPr="00F20A81">
        <w:rPr>
          <w:rStyle w:val="TitleChar"/>
          <w:highlight w:val="green"/>
        </w:rPr>
        <w:t>against</w:t>
      </w:r>
      <w:r w:rsidRPr="00D84ADD">
        <w:rPr>
          <w:rStyle w:val="TitleChar"/>
        </w:rPr>
        <w:t xml:space="preserve"> the competing interests of deliberate </w:t>
      </w:r>
      <w:r w:rsidRPr="00F20A81">
        <w:rPr>
          <w:rStyle w:val="TitleChar"/>
          <w:highlight w:val="green"/>
        </w:rPr>
        <w:t>review</w:t>
      </w:r>
      <w:r w:rsidRPr="00D84ADD">
        <w:rPr>
          <w:rStyle w:val="TitleChar"/>
        </w:rPr>
        <w:t xml:space="preserve">, dissent, </w:t>
      </w:r>
      <w:r w:rsidRPr="00F20A81">
        <w:rPr>
          <w:rStyle w:val="TitleChar"/>
          <w:highlight w:val="green"/>
        </w:rPr>
        <w:t xml:space="preserve">and </w:t>
      </w:r>
      <w:proofErr w:type="gramStart"/>
      <w:r w:rsidRPr="00F20A81">
        <w:rPr>
          <w:rStyle w:val="TitleChar"/>
          <w:highlight w:val="green"/>
        </w:rPr>
        <w:t>accountable</w:t>
      </w:r>
      <w:proofErr w:type="gramEnd"/>
      <w:r w:rsidRPr="00F20A81">
        <w:rPr>
          <w:rStyle w:val="TitleChar"/>
          <w:highlight w:val="green"/>
        </w:rPr>
        <w:t xml:space="preserve"> decision-making</w:t>
      </w:r>
      <w:r>
        <w:t>.105</w:t>
      </w:r>
    </w:p>
    <w:p w:rsidR="00145B6D" w:rsidRDefault="00145B6D" w:rsidP="00145B6D">
      <w:pPr>
        <w:pStyle w:val="Heading4"/>
      </w:pPr>
      <w:r>
        <w:t>3rd, counterplan links to politics</w:t>
      </w:r>
    </w:p>
    <w:p w:rsidR="00145B6D" w:rsidRPr="00141FF8" w:rsidRDefault="00145B6D" w:rsidP="00145B6D">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145B6D" w:rsidRDefault="00145B6D" w:rsidP="00145B6D">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145B6D" w:rsidRPr="00A724F5" w:rsidRDefault="00145B6D" w:rsidP="00145B6D">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145B6D" w:rsidRPr="00825020" w:rsidRDefault="00145B6D" w:rsidP="00145B6D">
      <w:pPr>
        <w:pStyle w:val="Heading4"/>
      </w:pPr>
      <w:r>
        <w:t xml:space="preserve">5th, </w:t>
      </w:r>
      <w:proofErr w:type="spellStart"/>
      <w:r>
        <w:t>Cant</w:t>
      </w:r>
      <w:proofErr w:type="spellEnd"/>
      <w:r>
        <w:t xml:space="preserve"> solve drone </w:t>
      </w:r>
      <w:proofErr w:type="spellStart"/>
      <w:r>
        <w:t>prolif</w:t>
      </w:r>
      <w:proofErr w:type="spellEnd"/>
      <w:r>
        <w:t>—</w:t>
      </w:r>
      <w:r w:rsidRPr="00825020">
        <w:t>Courts play a highly influential role on executive’s behavior</w:t>
      </w:r>
      <w:r>
        <w:t xml:space="preserve"> and are key to solve transparency in strikes</w:t>
      </w:r>
    </w:p>
    <w:p w:rsidR="00145B6D" w:rsidRPr="00AB5BBB" w:rsidRDefault="00145B6D" w:rsidP="00145B6D">
      <w:pPr>
        <w:rPr>
          <w:rStyle w:val="StyleStyleBold12pt"/>
        </w:rPr>
      </w:pPr>
      <w:r w:rsidRPr="00AB5BBB">
        <w:rPr>
          <w:rStyle w:val="StyleStyleBold12pt"/>
        </w:rPr>
        <w:t>Wexler 13</w:t>
      </w:r>
    </w:p>
    <w:p w:rsidR="00145B6D" w:rsidRDefault="00145B6D" w:rsidP="00145B6D">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145B6D" w:rsidRDefault="00145B6D" w:rsidP="00145B6D">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A4476A">
        <w:rPr>
          <w:rStyle w:val="TitleChar"/>
          <w:highlight w:val="green"/>
        </w:rPr>
        <w:t>advocates may use courts as a visible platform</w:t>
      </w:r>
      <w:r w:rsidRPr="00DB5328">
        <w:rPr>
          <w:rStyle w:val="TitleChar"/>
        </w:rPr>
        <w:t xml:space="preserve"> in which </w:t>
      </w:r>
      <w:r w:rsidRPr="00A4476A">
        <w:rPr>
          <w:rStyle w:val="TitleChar"/>
          <w:highlight w:val="green"/>
        </w:rPr>
        <w:t>to</w:t>
      </w:r>
      <w:r w:rsidRPr="00DB5328">
        <w:rPr>
          <w:rStyle w:val="TitleChar"/>
        </w:rPr>
        <w:t xml:space="preserve"> make their arguments and </w:t>
      </w:r>
      <w:r w:rsidRPr="00A4476A">
        <w:rPr>
          <w:rStyle w:val="TitleChar"/>
          <w:highlight w:val="green"/>
        </w:rPr>
        <w:t>spur conversations about</w:t>
      </w:r>
      <w:r w:rsidRPr="00DB5328">
        <w:rPr>
          <w:rStyle w:val="TitleChar"/>
        </w:rPr>
        <w:t xml:space="preserve"> alternative, non-judicially mandated transparency and </w:t>
      </w:r>
      <w:r w:rsidRPr="00A4476A">
        <w:rPr>
          <w:rStyle w:val="TitleChar"/>
          <w:highlight w:val="green"/>
        </w:rPr>
        <w:t>accountability</w:t>
      </w:r>
      <w:r w:rsidRPr="00DB5328">
        <w:rPr>
          <w:rStyle w:val="TitleChar"/>
        </w:rPr>
        <w:t xml:space="preserve"> measures.</w:t>
      </w:r>
      <w:r>
        <w:t xml:space="preserve"> As they did with the trio of detention cases, </w:t>
      </w:r>
      <w:r w:rsidRPr="00A4476A">
        <w:rPr>
          <w:rStyle w:val="TitleChar"/>
          <w:highlight w:val="green"/>
        </w:rPr>
        <w:t>advocates can leverage underlying constitutional concerns</w:t>
      </w:r>
      <w:r w:rsidRPr="00DB5328">
        <w:rPr>
          <w:rStyle w:val="TitleChar"/>
        </w:rPr>
        <w:t xml:space="preserve"> about the treatment of citizens </w:t>
      </w:r>
      <w:r w:rsidRPr="00A4476A">
        <w:rPr>
          <w:rStyle w:val="TitleChar"/>
          <w:highlight w:val="green"/>
        </w:rPr>
        <w:t>to stimulate</w:t>
      </w:r>
      <w:r w:rsidRPr="00DB5328">
        <w:rPr>
          <w:rStyle w:val="TitleChar"/>
        </w:rPr>
        <w:t xml:space="preserve"> interest in the </w:t>
      </w:r>
      <w:r w:rsidRPr="00A4476A">
        <w:rPr>
          <w:rStyle w:val="TitleChar"/>
          <w:highlight w:val="green"/>
        </w:rPr>
        <w:t>larger IHL issues</w:t>
      </w:r>
      <w:r>
        <w:t xml:space="preserve">. Second, </w:t>
      </w:r>
      <w:r w:rsidRPr="00DB5328">
        <w:rPr>
          <w:rStyle w:val="TitleChar"/>
        </w:rPr>
        <w:t xml:space="preserve">litigants may use </w:t>
      </w:r>
      <w:r w:rsidRPr="00A4476A">
        <w:rPr>
          <w:rStyle w:val="TitleChar"/>
          <w:highlight w:val="green"/>
        </w:rPr>
        <w:t>courts</w:t>
      </w:r>
      <w:r w:rsidRPr="00DB5328">
        <w:rPr>
          <w:rStyle w:val="TitleChar"/>
        </w:rPr>
        <w:t xml:space="preserve"> to publicize and pursue Freedom of Information (FOIA) requests and thus </w:t>
      </w:r>
      <w:r w:rsidRPr="00A4476A">
        <w:rPr>
          <w:rStyle w:val="TitleChar"/>
          <w:highlight w:val="green"/>
        </w:rPr>
        <w:t>enhance transparency</w:t>
      </w:r>
      <w:r>
        <w:t xml:space="preserve">. Even if courts decline to grant FOIA requests, the </w:t>
      </w:r>
      <w:r w:rsidRPr="00A4476A">
        <w:rPr>
          <w:rStyle w:val="TitleChar"/>
          <w:highlight w:val="green"/>
        </w:rPr>
        <w:t>lawsuits can 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review of kill lists through a so-called drone court</w:t>
      </w:r>
      <w:r w:rsidRPr="00DB5328">
        <w:rPr>
          <w:rStyle w:val="Emphasis"/>
        </w:rPr>
        <w:t xml:space="preserve"> or remove procedural 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TitleChar"/>
        </w:rPr>
        <w:t>.</w:t>
      </w:r>
      <w:r>
        <w:t xml:space="preserve"> </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7F" w:rsidRDefault="0059617F" w:rsidP="005F5576">
      <w:r>
        <w:separator/>
      </w:r>
    </w:p>
  </w:endnote>
  <w:endnote w:type="continuationSeparator" w:id="0">
    <w:p w:rsidR="0059617F" w:rsidRDefault="005961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7F" w:rsidRDefault="0059617F" w:rsidP="005F5576">
      <w:r>
        <w:separator/>
      </w:r>
    </w:p>
  </w:footnote>
  <w:footnote w:type="continuationSeparator" w:id="0">
    <w:p w:rsidR="0059617F" w:rsidRDefault="005961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0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45B6D"/>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1BFE"/>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9617F"/>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2F42"/>
    <w:rsid w:val="009A6FF5"/>
    <w:rsid w:val="009B2B47"/>
    <w:rsid w:val="009C4298"/>
    <w:rsid w:val="009D318C"/>
    <w:rsid w:val="00A10B8B"/>
    <w:rsid w:val="00A26733"/>
    <w:rsid w:val="00A3595E"/>
    <w:rsid w:val="00A46C7F"/>
    <w:rsid w:val="00A77145"/>
    <w:rsid w:val="00A82989"/>
    <w:rsid w:val="00A84864"/>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3807"/>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C4C8F"/>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9"/>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145B6D"/>
    <w:rPr>
      <w:b/>
      <w:u w:val="single"/>
    </w:rPr>
  </w:style>
  <w:style w:type="paragraph" w:styleId="Title">
    <w:name w:val="Title"/>
    <w:aliases w:val="Bold Underlined"/>
    <w:basedOn w:val="Normal"/>
    <w:next w:val="Normal"/>
    <w:link w:val="TitleChar"/>
    <w:uiPriority w:val="6"/>
    <w:qFormat/>
    <w:rsid w:val="00145B6D"/>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145B6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9"/>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145B6D"/>
    <w:rPr>
      <w:b/>
      <w:u w:val="single"/>
    </w:rPr>
  </w:style>
  <w:style w:type="paragraph" w:styleId="Title">
    <w:name w:val="Title"/>
    <w:aliases w:val="Bold Underlined"/>
    <w:basedOn w:val="Normal"/>
    <w:next w:val="Normal"/>
    <w:link w:val="TitleChar"/>
    <w:uiPriority w:val="6"/>
    <w:qFormat/>
    <w:rsid w:val="00145B6D"/>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145B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el.edu/poscir/faculty/JMycoff/tab2/ConferencePaperMAGE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bertylawsite.org/book-review/from-idealism-to-power-the-presidency-in-the-age-of-oba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latchydc.com/2013/03/10/185261/sen-dianne-feinstein-presses-her.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dictionary.law.com/Default.aspx?selected=1835&amp;bold=restric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etontectonics.org/Climate/Notes%20For%20Science%20Wri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10452</Words>
  <Characters>59583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2013-09-23T20:54:00Z</dcterms:created>
  <dcterms:modified xsi:type="dcterms:W3CDTF">2013-09-23T20:54:00Z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