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F2" w:rsidRDefault="00853A00" w:rsidP="00853A00">
      <w:pPr>
        <w:pStyle w:val="Heading3"/>
      </w:pPr>
      <w:r>
        <w:t>2AC Framework</w:t>
      </w:r>
    </w:p>
    <w:p w:rsidR="00853A00" w:rsidRDefault="00853A00" w:rsidP="00853A00"/>
    <w:p w:rsidR="00853A00" w:rsidRDefault="00853A00" w:rsidP="00853A00">
      <w:pPr>
        <w:pStyle w:val="Heading4"/>
      </w:pPr>
      <w:r>
        <w:t xml:space="preserve">Why you gotta be so racist framework people? </w:t>
      </w:r>
    </w:p>
    <w:p w:rsidR="00853A00" w:rsidRDefault="00853A00" w:rsidP="00853A00"/>
    <w:p w:rsidR="00853A00" w:rsidRPr="00853A00" w:rsidRDefault="00190CFD" w:rsidP="00853A00">
      <w:pPr>
        <w:rPr>
          <w:rStyle w:val="StyleStyleBold12pt"/>
        </w:rPr>
      </w:pPr>
      <w:r>
        <w:rPr>
          <w:rStyle w:val="StyleStyleBold12pt"/>
        </w:rPr>
        <w:t>W</w:t>
      </w:r>
      <w:r w:rsidR="00853A00" w:rsidRPr="00853A00">
        <w:rPr>
          <w:rStyle w:val="StyleStyleBold12pt"/>
        </w:rPr>
        <w:t>e don’t need no state to tell us how to live our lives.</w:t>
      </w:r>
    </w:p>
    <w:p w:rsidR="00853A00" w:rsidRDefault="00853A00" w:rsidP="00853A00"/>
    <w:p w:rsidR="00853A00" w:rsidRDefault="00853A00" w:rsidP="00853A00">
      <w:pPr>
        <w:rPr>
          <w:rStyle w:val="StyleStyleBold12pt"/>
        </w:rPr>
      </w:pPr>
      <w:r>
        <w:rPr>
          <w:rStyle w:val="StyleStyleBold12pt"/>
        </w:rPr>
        <w:t xml:space="preserve">Don’t be conditional either. Why you givin’ us lip service when we are killed by drones? Pick a strat; stick with a strat. </w:t>
      </w:r>
      <w:r w:rsidR="00190CFD">
        <w:rPr>
          <w:rStyle w:val="StyleStyleBold12pt"/>
        </w:rPr>
        <w:t>Hallelujah Holla back!</w:t>
      </w:r>
      <w:bookmarkStart w:id="0" w:name="_GoBack"/>
      <w:bookmarkEnd w:id="0"/>
      <w:r w:rsidR="00190CFD">
        <w:rPr>
          <w:rStyle w:val="StyleStyleBold12pt"/>
        </w:rPr>
        <w:t xml:space="preserve"> </w:t>
      </w:r>
    </w:p>
    <w:p w:rsidR="00853A00" w:rsidRDefault="00853A00" w:rsidP="00853A00">
      <w:pPr>
        <w:rPr>
          <w:rStyle w:val="StyleStyleBold12pt"/>
        </w:rPr>
      </w:pPr>
    </w:p>
    <w:p w:rsidR="00853A00" w:rsidRDefault="00853A00" w:rsidP="00853A00">
      <w:pPr>
        <w:rPr>
          <w:rStyle w:val="StyleStyleBold12pt"/>
        </w:rPr>
      </w:pPr>
    </w:p>
    <w:p w:rsidR="00853A00" w:rsidRPr="00853A00" w:rsidRDefault="00853A00" w:rsidP="00853A00">
      <w:pPr>
        <w:rPr>
          <w:rStyle w:val="StyleStyleBold12pt"/>
        </w:rPr>
      </w:pPr>
    </w:p>
    <w:sectPr w:rsidR="00853A00" w:rsidRPr="00853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A0" w:rsidRDefault="00A756A0" w:rsidP="005F5576">
      <w:r>
        <w:separator/>
      </w:r>
    </w:p>
  </w:endnote>
  <w:endnote w:type="continuationSeparator" w:id="0">
    <w:p w:rsidR="00A756A0" w:rsidRDefault="00A756A0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A0" w:rsidRDefault="00A756A0" w:rsidP="005F5576">
      <w:r>
        <w:separator/>
      </w:r>
    </w:p>
  </w:footnote>
  <w:footnote w:type="continuationSeparator" w:id="0">
    <w:p w:rsidR="00A756A0" w:rsidRDefault="00A756A0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00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0CFD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08FF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3A00"/>
    <w:rsid w:val="00854C66"/>
    <w:rsid w:val="008553E1"/>
    <w:rsid w:val="0087643B"/>
    <w:rsid w:val="00877669"/>
    <w:rsid w:val="00897F92"/>
    <w:rsid w:val="008A64C9"/>
    <w:rsid w:val="008A7198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56A0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190CF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190CFD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190CFD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190CFD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190CF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190CF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0CFD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190CFD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190CFD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190CFD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190CFD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190CFD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190CFD"/>
    <w:rPr>
      <w:b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190CFD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190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CF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190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CFD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190CFD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190CFD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190CFD"/>
    <w:rPr>
      <w:rFonts w:ascii="Calibri" w:eastAsiaTheme="majorEastAsia" w:hAnsi="Calibri" w:cstheme="majorBidi"/>
      <w:b/>
      <w:bCs/>
      <w:iC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190CF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190CFD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190CFD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190CFD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190CF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190CF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0CFD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190CFD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190CFD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190CFD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190CFD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190CFD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190CFD"/>
    <w:rPr>
      <w:b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190CFD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190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CF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190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CFD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190CFD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190CFD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190CFD"/>
    <w:rPr>
      <w:rFonts w:ascii="Calibri" w:eastAsiaTheme="majorEastAsia" w:hAnsi="Calibri" w:cstheme="majorBidi"/>
      <w:b/>
      <w:bCs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lid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Khalid</dc:creator>
  <cp:keywords>Verbatim</cp:keywords>
  <dc:description>Verbatim 4.6</dc:description>
  <cp:lastModifiedBy>Khalid</cp:lastModifiedBy>
  <cp:revision>2</cp:revision>
  <dcterms:created xsi:type="dcterms:W3CDTF">2014-02-15T22:17:00Z</dcterms:created>
  <dcterms:modified xsi:type="dcterms:W3CDTF">2014-02-15T22:27:00Z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