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9A" w:rsidRDefault="009B139A" w:rsidP="009B139A">
      <w:pPr>
        <w:jc w:val="center"/>
      </w:pPr>
      <w:r w:rsidRPr="009B139A">
        <w:t>Advantage One: Hegemonic Disruption</w:t>
      </w:r>
    </w:p>
    <w:p w:rsidR="009B139A" w:rsidRPr="009B139A" w:rsidRDefault="009B139A" w:rsidP="009B139A">
      <w:pPr>
        <w:jc w:val="center"/>
      </w:pPr>
    </w:p>
    <w:p w:rsidR="009B139A" w:rsidRPr="009B139A" w:rsidRDefault="009B139A" w:rsidP="009B139A">
      <w:r w:rsidRPr="009B139A">
        <w:t>Failure by Congress to curtail executive targeted killing programs has given them a blank check under the AUMF.</w:t>
      </w:r>
    </w:p>
    <w:p w:rsidR="009B139A" w:rsidRPr="009B139A" w:rsidRDefault="009B139A" w:rsidP="009B139A">
      <w:r w:rsidRPr="009B139A">
        <w:t xml:space="preserve">Rosa Brooks – 2013 </w:t>
      </w:r>
      <w:r w:rsidRPr="009B139A">
        <w:rPr>
          <w:rFonts w:ascii="Times New Roman" w:hAnsi="Times New Roman"/>
          <w:sz w:val="16"/>
          <w:szCs w:val="28"/>
        </w:rPr>
        <w:t xml:space="preserve">(Professor of Law, Georgetown University Law Center) </w:t>
      </w:r>
      <w:r w:rsidRPr="009B139A">
        <w:rPr>
          <w:rFonts w:ascii="Times New Roman" w:hAnsi="Times New Roman"/>
          <w:sz w:val="16"/>
          <w:szCs w:val="28"/>
        </w:rPr>
        <w:t>"</w:t>
      </w:r>
      <w:r w:rsidRPr="009B139A">
        <w:rPr>
          <w:rFonts w:ascii="Times New Roman" w:hAnsi="Times New Roman"/>
          <w:sz w:val="16"/>
          <w:szCs w:val="28"/>
        </w:rPr>
        <w:t xml:space="preserve">The Law of Armed Conflict, the Use of Military Force, and the </w:t>
      </w:r>
      <w:r w:rsidRPr="009B139A">
        <w:rPr>
          <w:rFonts w:ascii="Times New Roman" w:hAnsi="Times New Roman"/>
          <w:sz w:val="16"/>
          <w:szCs w:val="16"/>
        </w:rPr>
        <w:t>2011 Authorization for Use of Military Force</w:t>
      </w:r>
      <w:r w:rsidRPr="009B139A">
        <w:rPr>
          <w:rFonts w:ascii="Times New Roman" w:hAnsi="Times New Roman"/>
          <w:sz w:val="16"/>
          <w:szCs w:val="16"/>
        </w:rPr>
        <w:t>"</w:t>
      </w:r>
      <w:r w:rsidRPr="009B139A">
        <w:rPr>
          <w:rFonts w:ascii="Times New Roman" w:hAnsi="Times New Roman"/>
          <w:sz w:val="16"/>
          <w:szCs w:val="16"/>
        </w:rPr>
        <w:t xml:space="preserve"> http://scholarship.law.georgetown.edu/cgi/viewcontent.cgi?article=1115</w:t>
      </w:r>
      <w:r w:rsidRPr="009B139A">
        <w:rPr>
          <w:rFonts w:ascii="Times New Roman" w:hAnsi="Times New Roman"/>
          <w:sz w:val="16"/>
          <w:szCs w:val="16"/>
        </w:rPr>
        <w:t>%26</w:t>
      </w:r>
      <w:r w:rsidRPr="009B139A">
        <w:rPr>
          <w:rFonts w:ascii="Times New Roman" w:hAnsi="Times New Roman"/>
          <w:sz w:val="16"/>
          <w:szCs w:val="16"/>
        </w:rPr>
        <w:t>context=cong</w:t>
      </w:r>
      <w:r w:rsidRPr="009B139A">
        <w:rPr>
          <w:rFonts w:ascii="Times New Roman" w:hAnsi="Times New Roman"/>
          <w:sz w:val="16"/>
          <w:szCs w:val="28"/>
        </w:rPr>
        <w:t xml:space="preserve"> </w:t>
      </w:r>
      <w:r w:rsidRPr="009B139A">
        <w:rPr>
          <w:rFonts w:ascii="Times New Roman" w:hAnsi="Times New Roman"/>
          <w:sz w:val="16"/>
          <w:szCs w:val="20"/>
        </w:rPr>
        <w:t>7/26/2013</w:t>
      </w:r>
      <w:r w:rsidRPr="009B139A">
        <w:rPr>
          <w:rFonts w:ascii="Times New Roman" w:hAnsi="Times New Roman"/>
          <w:szCs w:val="20"/>
        </w:rPr>
        <w:t xml:space="preserve"> </w:t>
      </w:r>
      <w:r w:rsidRPr="009B139A">
        <w:rPr>
          <w:rFonts w:ascii="Times New Roman" w:hAnsi="Times New Roman"/>
          <w:sz w:val="16"/>
          <w:szCs w:val="28"/>
        </w:rPr>
        <w:t xml:space="preserve"> –IM</w:t>
      </w:r>
      <w:r w:rsidRPr="009B139A">
        <w:rPr>
          <w:rFonts w:ascii="Times New Roman" w:hAnsi="Times New Roman"/>
          <w:sz w:val="16"/>
          <w:szCs w:val="28"/>
        </w:rPr>
        <w:t>—</w:t>
      </w:r>
    </w:p>
    <w:p w:rsidR="009B139A" w:rsidRPr="009B139A" w:rsidRDefault="009B139A" w:rsidP="009B139A">
      <w:r w:rsidRPr="009B139A">
        <w:t xml:space="preserve">The key subsequent move in the executive branch~’s gradual expansion of the scope of the </w:t>
      </w:r>
    </w:p>
    <w:p w:rsidR="009B139A" w:rsidRPr="009B139A" w:rsidRDefault="009B139A" w:rsidP="009B139A">
      <w:r w:rsidRPr="009B139A">
        <w:t>AND</w:t>
      </w:r>
    </w:p>
    <w:p w:rsidR="009B139A" w:rsidRPr="009B139A" w:rsidRDefault="009B139A" w:rsidP="009B139A">
      <w:r w:rsidRPr="009B139A">
        <w:t>to the AUMF has enabled the executive to read Congressional silence as approval.</w:t>
      </w:r>
    </w:p>
    <w:p w:rsidR="009B139A" w:rsidRPr="009B139A" w:rsidRDefault="009B139A" w:rsidP="009B139A"/>
    <w:p w:rsidR="009B139A" w:rsidRPr="009B139A" w:rsidRDefault="009B139A" w:rsidP="009B139A">
      <w:r w:rsidRPr="009B139A">
        <w:t>Lack of restrictions has lead to US military overuse of drones.</w:t>
      </w:r>
    </w:p>
    <w:p w:rsidR="009B139A" w:rsidRPr="009B139A" w:rsidRDefault="009B139A" w:rsidP="009B139A">
      <w:pPr>
        <w:rPr>
          <w:rFonts w:ascii="Times New Roman" w:hAnsi="Times New Roman"/>
          <w:sz w:val="16"/>
          <w:szCs w:val="28"/>
        </w:rPr>
      </w:pPr>
      <w:r w:rsidRPr="009B139A">
        <w:t>Rosa Brooks – 2013 –</w:t>
      </w:r>
      <w:r w:rsidRPr="009B139A">
        <w:rPr>
          <w:rFonts w:ascii="Times New Roman" w:hAnsi="Times New Roman"/>
          <w:sz w:val="16"/>
          <w:szCs w:val="28"/>
        </w:rPr>
        <w:t xml:space="preserve">(Professor of Law, Georgetown University Law Center) </w:t>
      </w:r>
      <w:r w:rsidRPr="009B139A">
        <w:rPr>
          <w:rFonts w:ascii="Times New Roman" w:hAnsi="Times New Roman"/>
          <w:sz w:val="16"/>
          <w:szCs w:val="28"/>
        </w:rPr>
        <w:t>"</w:t>
      </w:r>
      <w:r w:rsidRPr="009B139A">
        <w:rPr>
          <w:rFonts w:ascii="Times New Roman" w:hAnsi="Times New Roman"/>
          <w:sz w:val="16"/>
          <w:szCs w:val="28"/>
        </w:rPr>
        <w:t>The Constitutional and Counterterrorism Implications of Targeted Killing Testimony Before the Senate Judiciary Subcommittee on the Constitution, Civil Rights, and Human Rights</w:t>
      </w:r>
      <w:r w:rsidRPr="009B139A">
        <w:rPr>
          <w:rFonts w:ascii="Times New Roman" w:hAnsi="Times New Roman"/>
          <w:sz w:val="16"/>
          <w:szCs w:val="28"/>
        </w:rPr>
        <w:t>"</w:t>
      </w:r>
      <w:r w:rsidRPr="009B139A">
        <w:rPr>
          <w:rFonts w:ascii="Times New Roman" w:hAnsi="Times New Roman"/>
          <w:sz w:val="16"/>
          <w:szCs w:val="28"/>
        </w:rPr>
        <w:t xml:space="preserve"> http://scholarship.law.georgetown.edu/cgi/viewcontent.cgi?article=1115</w:t>
      </w:r>
      <w:r w:rsidRPr="009B139A">
        <w:rPr>
          <w:rFonts w:ascii="Times New Roman" w:hAnsi="Times New Roman"/>
          <w:sz w:val="16"/>
          <w:szCs w:val="28"/>
        </w:rPr>
        <w:t>%26</w:t>
      </w:r>
      <w:r w:rsidRPr="009B139A">
        <w:rPr>
          <w:rFonts w:ascii="Times New Roman" w:hAnsi="Times New Roman"/>
          <w:sz w:val="16"/>
          <w:szCs w:val="28"/>
        </w:rPr>
        <w:t xml:space="preserve">context=cong  </w:t>
      </w:r>
      <w:r w:rsidRPr="009B139A">
        <w:rPr>
          <w:rFonts w:ascii="Times New Roman" w:hAnsi="Times New Roman"/>
          <w:sz w:val="16"/>
          <w:szCs w:val="20"/>
        </w:rPr>
        <w:t>7/26/2013</w:t>
      </w:r>
      <w:r w:rsidRPr="009B139A">
        <w:rPr>
          <w:rFonts w:ascii="Times New Roman" w:hAnsi="Times New Roman"/>
          <w:szCs w:val="20"/>
        </w:rPr>
        <w:t xml:space="preserve"> </w:t>
      </w:r>
      <w:r w:rsidRPr="009B139A">
        <w:rPr>
          <w:rFonts w:ascii="Times New Roman" w:hAnsi="Times New Roman"/>
          <w:sz w:val="16"/>
          <w:szCs w:val="28"/>
        </w:rPr>
        <w:t xml:space="preserve"> </w:t>
      </w:r>
      <w:r w:rsidRPr="009B139A">
        <w:rPr>
          <w:rFonts w:ascii="Times New Roman" w:hAnsi="Times New Roman"/>
          <w:sz w:val="16"/>
          <w:szCs w:val="28"/>
        </w:rPr>
        <w:t>—</w:t>
      </w:r>
      <w:r w:rsidRPr="009B139A">
        <w:rPr>
          <w:rFonts w:ascii="Times New Roman" w:hAnsi="Times New Roman"/>
          <w:sz w:val="16"/>
          <w:szCs w:val="28"/>
        </w:rPr>
        <w:t>IM—</w:t>
      </w:r>
    </w:p>
    <w:p w:rsidR="009B139A" w:rsidRPr="009B139A" w:rsidRDefault="009B139A" w:rsidP="009B139A">
      <w:r w:rsidRPr="009B139A">
        <w:t xml:space="preserve">It is of course not a bad thing to possess military technologies that are cost </w:t>
      </w:r>
    </w:p>
    <w:p w:rsidR="009B139A" w:rsidRPr="009B139A" w:rsidRDefault="009B139A" w:rsidP="009B139A">
      <w:r w:rsidRPr="009B139A">
        <w:t>AND</w:t>
      </w:r>
    </w:p>
    <w:p w:rsidR="009B139A" w:rsidRPr="009B139A" w:rsidRDefault="009B139A" w:rsidP="009B139A">
      <w:r w:rsidRPr="009B139A">
        <w:t>Yemen to Somalia (and perhaps to Mali and the Philippines as well).</w:t>
      </w:r>
    </w:p>
    <w:p w:rsidR="009B139A" w:rsidRPr="009B139A" w:rsidRDefault="009B139A" w:rsidP="009B139A"/>
    <w:p w:rsidR="009B139A" w:rsidRPr="009B139A" w:rsidRDefault="009B139A" w:rsidP="009B139A">
      <w:bookmarkStart w:id="0" w:name="_GoBack"/>
      <w:bookmarkEnd w:id="0"/>
    </w:p>
    <w:p w:rsidR="009B139A" w:rsidRPr="009B139A" w:rsidRDefault="009B139A" w:rsidP="009B139A">
      <w:pPr>
        <w:pStyle w:val="NoSpacing"/>
      </w:pPr>
      <w:r w:rsidRPr="009B139A">
        <w:t>Current RMA military paradigm makes the US highly vulnerable to several asymmetric warfare attack scenario</w:t>
      </w:r>
    </w:p>
    <w:p w:rsidR="009B139A" w:rsidRPr="009B139A" w:rsidRDefault="009B139A" w:rsidP="009B139A">
      <w:pPr>
        <w:pStyle w:val="NoSpacing"/>
        <w:rPr>
          <w:rFonts w:ascii="Times New Roman" w:hAnsi="Times New Roman"/>
          <w:color w:val="000000"/>
          <w:sz w:val="24"/>
          <w:szCs w:val="24"/>
        </w:rPr>
      </w:pPr>
      <w:r w:rsidRPr="009B139A">
        <w:rPr>
          <w:rFonts w:ascii="Times New Roman" w:hAnsi="Times New Roman"/>
          <w:sz w:val="24"/>
          <w:szCs w:val="24"/>
        </w:rPr>
        <w:t xml:space="preserve">[[Daniel </w:t>
      </w:r>
      <w:r w:rsidRPr="009B139A">
        <w:rPr>
          <w:rFonts w:ascii="Times New Roman" w:hAnsi="Times New Roman"/>
          <w:sz w:val="28"/>
          <w:szCs w:val="28"/>
        </w:rPr>
        <w:t>Harper-http://www.e-ir.info/author/daniel-harper/]]</w:t>
      </w:r>
      <w:r w:rsidRPr="009B139A">
        <w:rPr>
          <w:rFonts w:ascii="Times New Roman" w:hAnsi="Times New Roman"/>
          <w:color w:val="000000"/>
          <w:sz w:val="24"/>
          <w:szCs w:val="24"/>
        </w:rPr>
        <w:t> -</w:t>
      </w:r>
      <w:r w:rsidRPr="009B139A">
        <w:t>2013</w:t>
      </w:r>
      <w:r w:rsidRPr="009B139A">
        <w:rPr>
          <w:rFonts w:ascii="Times New Roman" w:hAnsi="Times New Roman"/>
          <w:color w:val="000000"/>
          <w:sz w:val="24"/>
          <w:szCs w:val="24"/>
        </w:rPr>
        <w:t>-</w:t>
      </w:r>
      <w:r w:rsidRPr="009B139A">
        <w:rPr>
          <w:rFonts w:ascii="Times New Roman" w:hAnsi="Times New Roman"/>
          <w:color w:val="000000"/>
          <w:sz w:val="18"/>
          <w:szCs w:val="18"/>
        </w:rPr>
        <w:t>(Cabinet Office Policy Advisory-</w:t>
      </w:r>
      <w:r w:rsidRPr="009B139A">
        <w:rPr>
          <w:rFonts w:ascii="Times New Roman" w:hAnsi="Times New Roman"/>
          <w:color w:val="000000"/>
          <w:sz w:val="18"/>
          <w:szCs w:val="18"/>
        </w:rPr>
        <w:t>[[</w:t>
      </w:r>
      <w:r w:rsidRPr="009B139A">
        <w:rPr>
          <w:rFonts w:ascii="Times New Roman" w:hAnsi="Times New Roman"/>
          <w:sz w:val="18"/>
          <w:szCs w:val="18"/>
        </w:rPr>
        <w:t>University of Nottingham-http://www.linkedin.com/edu/school?id=12714]]</w:t>
      </w:r>
      <w:r w:rsidRPr="009B139A">
        <w:rPr>
          <w:rFonts w:ascii="Times New Roman" w:hAnsi="Times New Roman"/>
          <w:color w:val="000000"/>
          <w:sz w:val="18"/>
          <w:szCs w:val="18"/>
        </w:rPr>
        <w:t xml:space="preserve"> BA </w:t>
      </w:r>
      <w:r w:rsidRPr="009B139A">
        <w:rPr>
          <w:rFonts w:ascii="Times New Roman" w:hAnsi="Times New Roman"/>
          <w:color w:val="000000"/>
          <w:sz w:val="18"/>
          <w:szCs w:val="18"/>
        </w:rPr>
        <w:t>[[</w:t>
      </w:r>
      <w:r w:rsidRPr="009B139A">
        <w:rPr>
          <w:rFonts w:ascii="Times New Roman" w:hAnsi="Times New Roman"/>
          <w:sz w:val="18"/>
          <w:szCs w:val="18"/>
        </w:rPr>
        <w:t>Modern European Studies-http://www.linkedin.com/search?search=%26keywords=Modern+European+Studies%26sortCriteria=R%26keepFacets=true%26trk=prof-edu-field_of_study]]</w:t>
      </w:r>
      <w:r w:rsidRPr="009B139A">
        <w:rPr>
          <w:rFonts w:ascii="Times New Roman" w:hAnsi="Times New Roman"/>
          <w:color w:val="000000"/>
          <w:sz w:val="18"/>
          <w:szCs w:val="18"/>
        </w:rPr>
        <w:t>)-</w:t>
      </w:r>
      <w:r w:rsidRPr="009B139A">
        <w:rPr>
          <w:rFonts w:ascii="Times New Roman" w:hAnsi="Times New Roman"/>
          <w:color w:val="000000"/>
          <w:sz w:val="18"/>
          <w:szCs w:val="18"/>
        </w:rPr>
        <w:t>[[</w:t>
      </w:r>
      <w:r w:rsidRPr="009B139A">
        <w:rPr>
          <w:rFonts w:ascii="Times New Roman" w:hAnsi="Times New Roman"/>
          <w:sz w:val="18"/>
          <w:szCs w:val="18"/>
        </w:rPr>
        <w:t>Has US Military Power Made it Unchallengeable?-http://www.e-ir.info/2013/06/14/has-us-military-power-made-it-unchallengeable/]]</w:t>
      </w:r>
      <w:r w:rsidRPr="009B139A">
        <w:rPr>
          <w:rFonts w:ascii="Times New Roman" w:hAnsi="Times New Roman"/>
          <w:color w:val="000000"/>
          <w:sz w:val="18"/>
          <w:szCs w:val="18"/>
        </w:rPr>
        <w:t xml:space="preserve">- </w:t>
      </w:r>
      <w:r w:rsidRPr="009B139A">
        <w:rPr>
          <w:rFonts w:ascii="Times New Roman" w:hAnsi="Times New Roman"/>
          <w:color w:val="000000"/>
          <w:sz w:val="18"/>
          <w:szCs w:val="18"/>
        </w:rPr>
        <w:t>[[</w:t>
      </w:r>
      <w:r w:rsidRPr="009B139A">
        <w:rPr>
          <w:rFonts w:ascii="Times New Roman" w:hAnsi="Times New Roman"/>
          <w:sz w:val="18"/>
          <w:szCs w:val="18"/>
        </w:rPr>
        <w:t>http://www.e-ir.info/2013/06/14/has-us-military-power-made-it-unchallengeable/-http://www.e-ir.info/2013/06/14/has-us-military-power-made-it-unchallengeable/]]</w:t>
      </w:r>
    </w:p>
    <w:p w:rsidR="009B139A" w:rsidRPr="009B139A" w:rsidRDefault="009B139A" w:rsidP="009B139A">
      <w:r w:rsidRPr="009B139A">
        <w:t xml:space="preserve">The United States is the dominant world force in terms of conventional military power, </w:t>
      </w:r>
    </w:p>
    <w:p w:rsidR="009B139A" w:rsidRPr="009B139A" w:rsidRDefault="009B139A" w:rsidP="009B139A">
      <w:r w:rsidRPr="009B139A">
        <w:t>AND</w:t>
      </w:r>
    </w:p>
    <w:p w:rsidR="009B139A" w:rsidRPr="009B139A" w:rsidRDefault="009B139A" w:rsidP="009B139A">
      <w:r w:rsidRPr="009B139A">
        <w:t>present problems for the US and potential lines of attack for asymmetric opponents.</w:t>
      </w:r>
    </w:p>
    <w:p w:rsidR="009B139A" w:rsidRPr="009B139A" w:rsidRDefault="009B139A" w:rsidP="009B139A">
      <w:r w:rsidRPr="009B139A">
        <w:t xml:space="preserve">America remains vulnerable both in its overseas campaigns, as well as at home in </w:t>
      </w:r>
    </w:p>
    <w:p w:rsidR="009B139A" w:rsidRPr="009B139A" w:rsidRDefault="009B139A" w:rsidP="009B139A">
      <w:r w:rsidRPr="009B139A">
        <w:t>AND</w:t>
      </w:r>
    </w:p>
    <w:p w:rsidR="009B139A" w:rsidRPr="009B139A" w:rsidRDefault="009B139A" w:rsidP="009B139A">
      <w:r w:rsidRPr="009B139A">
        <w:t xml:space="preserve">realign its forces to suit the arena in which today~’s battles are fought. </w:t>
      </w:r>
    </w:p>
    <w:p w:rsidR="009B139A" w:rsidRPr="009B139A" w:rsidRDefault="009B139A" w:rsidP="009B139A">
      <w:pPr>
        <w:pStyle w:val="NoSpacing"/>
        <w:rPr>
          <w:rFonts w:ascii="Times New Roman" w:hAnsi="Times New Roman"/>
          <w:sz w:val="24"/>
          <w:szCs w:val="24"/>
        </w:rPr>
      </w:pPr>
    </w:p>
    <w:p w:rsidR="009B139A" w:rsidRPr="009B139A" w:rsidRDefault="009B139A" w:rsidP="009B139A">
      <w:r w:rsidRPr="009B139A">
        <w:t>Overuse of drone attacks has massively skewed our military focus on air power solutions= US hegemony is currently off balance.</w:t>
      </w:r>
    </w:p>
    <w:p w:rsidR="009B139A" w:rsidRPr="009B139A" w:rsidRDefault="009B139A" w:rsidP="009B139A">
      <w:pPr>
        <w:pStyle w:val="NoSpacing"/>
        <w:rPr>
          <w:rFonts w:ascii="Times New Roman" w:hAnsi="Times New Roman"/>
          <w:color w:val="000000"/>
          <w:sz w:val="24"/>
          <w:szCs w:val="24"/>
        </w:rPr>
      </w:pPr>
      <w:r w:rsidRPr="009B139A">
        <w:rPr>
          <w:rFonts w:ascii="Times New Roman" w:hAnsi="Times New Roman"/>
          <w:sz w:val="24"/>
          <w:szCs w:val="24"/>
        </w:rPr>
        <w:t xml:space="preserve">[[Daniel </w:t>
      </w:r>
      <w:r w:rsidRPr="009B139A">
        <w:rPr>
          <w:rFonts w:ascii="Times New Roman" w:hAnsi="Times New Roman"/>
          <w:sz w:val="28"/>
          <w:szCs w:val="28"/>
        </w:rPr>
        <w:t>Harper-http://www.e-ir.info/author/daniel-harper/]]</w:t>
      </w:r>
      <w:r w:rsidRPr="009B139A">
        <w:rPr>
          <w:rFonts w:ascii="Times New Roman" w:hAnsi="Times New Roman"/>
          <w:color w:val="000000"/>
          <w:sz w:val="24"/>
          <w:szCs w:val="24"/>
        </w:rPr>
        <w:t> -</w:t>
      </w:r>
      <w:r w:rsidRPr="009B139A">
        <w:t>2013</w:t>
      </w:r>
      <w:r w:rsidRPr="009B139A">
        <w:rPr>
          <w:rFonts w:ascii="Times New Roman" w:hAnsi="Times New Roman"/>
          <w:color w:val="000000"/>
          <w:sz w:val="24"/>
          <w:szCs w:val="24"/>
        </w:rPr>
        <w:t>-</w:t>
      </w:r>
      <w:r w:rsidRPr="009B139A">
        <w:rPr>
          <w:rFonts w:ascii="Times New Roman" w:hAnsi="Times New Roman"/>
          <w:color w:val="000000"/>
          <w:sz w:val="18"/>
          <w:szCs w:val="18"/>
        </w:rPr>
        <w:t>(Cabinet Office Policy Advisory-</w:t>
      </w:r>
      <w:r w:rsidRPr="009B139A">
        <w:rPr>
          <w:rFonts w:ascii="Times New Roman" w:hAnsi="Times New Roman"/>
          <w:color w:val="000000"/>
          <w:sz w:val="18"/>
          <w:szCs w:val="18"/>
        </w:rPr>
        <w:t>[[</w:t>
      </w:r>
      <w:r w:rsidRPr="009B139A">
        <w:rPr>
          <w:rFonts w:ascii="Times New Roman" w:hAnsi="Times New Roman"/>
          <w:sz w:val="18"/>
          <w:szCs w:val="18"/>
        </w:rPr>
        <w:t>University of Nottingham-http://www.linkedin.com/edu/school?id=12714]]</w:t>
      </w:r>
      <w:r w:rsidRPr="009B139A">
        <w:rPr>
          <w:rFonts w:ascii="Times New Roman" w:hAnsi="Times New Roman"/>
          <w:color w:val="000000"/>
          <w:sz w:val="18"/>
          <w:szCs w:val="18"/>
        </w:rPr>
        <w:t xml:space="preserve">- </w:t>
      </w:r>
      <w:r w:rsidRPr="009B139A">
        <w:rPr>
          <w:rFonts w:ascii="Times New Roman" w:hAnsi="Times New Roman"/>
          <w:color w:val="000000"/>
          <w:sz w:val="18"/>
          <w:szCs w:val="18"/>
        </w:rPr>
        <w:t>[[</w:t>
      </w:r>
      <w:r w:rsidRPr="009B139A">
        <w:rPr>
          <w:rFonts w:ascii="Times New Roman" w:hAnsi="Times New Roman"/>
          <w:sz w:val="18"/>
          <w:szCs w:val="18"/>
        </w:rPr>
        <w:t>Modern European Studies-http://www.linkedin.com/search?search=%26keywords=Modern+European+Studies%26sortCriteria=R%26keepFacets=true%26trk=prof-edu-field_of_study]]</w:t>
      </w:r>
      <w:r w:rsidRPr="009B139A">
        <w:rPr>
          <w:rFonts w:ascii="Times New Roman" w:hAnsi="Times New Roman"/>
          <w:color w:val="000000"/>
          <w:sz w:val="18"/>
          <w:szCs w:val="18"/>
        </w:rPr>
        <w:t>)-</w:t>
      </w:r>
      <w:r w:rsidRPr="009B139A">
        <w:rPr>
          <w:rFonts w:ascii="Times New Roman" w:hAnsi="Times New Roman"/>
          <w:color w:val="000000"/>
          <w:sz w:val="18"/>
          <w:szCs w:val="18"/>
        </w:rPr>
        <w:t>[[</w:t>
      </w:r>
      <w:r w:rsidRPr="009B139A">
        <w:rPr>
          <w:rFonts w:ascii="Times New Roman" w:hAnsi="Times New Roman"/>
          <w:sz w:val="18"/>
          <w:szCs w:val="18"/>
        </w:rPr>
        <w:t>Has US Military Power Made it Unchallengeable?-http://www.e-ir.info/2013/06/14/has-us-military-power-made-it-unchallengeable/]]</w:t>
      </w:r>
      <w:r w:rsidRPr="009B139A">
        <w:rPr>
          <w:rFonts w:ascii="Times New Roman" w:hAnsi="Times New Roman"/>
          <w:color w:val="000000"/>
          <w:sz w:val="18"/>
          <w:szCs w:val="18"/>
        </w:rPr>
        <w:t xml:space="preserve">- </w:t>
      </w:r>
      <w:r w:rsidRPr="009B139A">
        <w:rPr>
          <w:rFonts w:ascii="Times New Roman" w:hAnsi="Times New Roman"/>
          <w:color w:val="000000"/>
          <w:sz w:val="18"/>
          <w:szCs w:val="18"/>
        </w:rPr>
        <w:t>[[</w:t>
      </w:r>
      <w:r w:rsidRPr="009B139A">
        <w:rPr>
          <w:rFonts w:ascii="Times New Roman" w:hAnsi="Times New Roman"/>
          <w:sz w:val="18"/>
          <w:szCs w:val="18"/>
        </w:rPr>
        <w:t>http://www.e-ir.info/2013/06/14/has-us-military-power-made-it-unchallengeable/-http://www.e-ir.info/2013/06/14/has-us-military-power-made-it-unchallengeable/]]</w:t>
      </w:r>
    </w:p>
    <w:p w:rsidR="009B139A" w:rsidRPr="009B139A" w:rsidRDefault="009B139A" w:rsidP="009B139A">
      <w:pPr>
        <w:pStyle w:val="NormalWeb"/>
        <w:shd w:val="clear" w:color="auto" w:fill="FFFFFF"/>
        <w:spacing w:line="300" w:lineRule="atLeast"/>
        <w:jc w:val="both"/>
      </w:pPr>
    </w:p>
    <w:p w:rsidR="009B139A" w:rsidRPr="009B139A" w:rsidRDefault="009B139A" w:rsidP="009B139A">
      <w:r w:rsidRPr="009B139A">
        <w:t xml:space="preserve">Post-RMA, the distribution of resources is skewed massively towards air power, </w:t>
      </w:r>
    </w:p>
    <w:p w:rsidR="009B139A" w:rsidRPr="009B139A" w:rsidRDefault="009B139A" w:rsidP="009B139A">
      <w:r w:rsidRPr="009B139A">
        <w:t>AND</w:t>
      </w:r>
    </w:p>
    <w:p w:rsidR="009B139A" w:rsidRPr="009B139A" w:rsidRDefault="009B139A" w:rsidP="009B139A">
      <w:r w:rsidRPr="009B139A">
        <w:t>Belgrade,[[~~[77~~]-http://www.e-ir.info/2013/06/14/has-us-military-power-made-it-unchallengeable/]] and by friendly fire incidents in Afghanistan.[[~~[78~~]-http://www.e-ir.info/2013/06/14/has-us-military-power-made-it-unchallengeable/]]</w:t>
      </w:r>
    </w:p>
    <w:p w:rsidR="009B139A" w:rsidRPr="009B139A" w:rsidRDefault="009B139A" w:rsidP="009B139A">
      <w:pPr>
        <w:pStyle w:val="NoSpacing"/>
      </w:pPr>
    </w:p>
    <w:p w:rsidR="009B139A" w:rsidRPr="009B139A" w:rsidRDefault="009B139A" w:rsidP="009B139A">
      <w:pPr>
        <w:pStyle w:val="NoSpacing"/>
      </w:pPr>
    </w:p>
    <w:p w:rsidR="009B139A" w:rsidRPr="009B139A" w:rsidRDefault="009B139A" w:rsidP="009B139A">
      <w:pPr>
        <w:pStyle w:val="NoSpacing"/>
      </w:pPr>
    </w:p>
    <w:p w:rsidR="009B139A" w:rsidRPr="009B139A" w:rsidRDefault="009B139A" w:rsidP="009B139A">
      <w:pPr>
        <w:pStyle w:val="NoSpacing"/>
      </w:pPr>
      <w:r w:rsidRPr="009B139A">
        <w:t>US over-reliance on air power ensures US vulnerability to asymmetrical attacks.</w:t>
      </w:r>
    </w:p>
    <w:p w:rsidR="009B139A" w:rsidRPr="009B139A" w:rsidRDefault="009B139A" w:rsidP="009B139A">
      <w:pPr>
        <w:pStyle w:val="NoSpacing"/>
        <w:rPr>
          <w:rFonts w:ascii="Times New Roman" w:hAnsi="Times New Roman"/>
          <w:color w:val="000000"/>
          <w:sz w:val="24"/>
          <w:szCs w:val="24"/>
        </w:rPr>
      </w:pPr>
      <w:r w:rsidRPr="009B139A">
        <w:rPr>
          <w:rFonts w:ascii="Times New Roman" w:hAnsi="Times New Roman"/>
          <w:sz w:val="24"/>
          <w:szCs w:val="24"/>
        </w:rPr>
        <w:t xml:space="preserve">[[Daniel </w:t>
      </w:r>
      <w:r w:rsidRPr="009B139A">
        <w:rPr>
          <w:rFonts w:ascii="Times New Roman" w:hAnsi="Times New Roman"/>
          <w:sz w:val="28"/>
          <w:szCs w:val="28"/>
        </w:rPr>
        <w:t>Harper-http://www.e-ir.info/author/daniel-harper/]]</w:t>
      </w:r>
      <w:r w:rsidRPr="009B139A">
        <w:rPr>
          <w:rFonts w:ascii="Times New Roman" w:hAnsi="Times New Roman"/>
          <w:color w:val="000000"/>
          <w:sz w:val="24"/>
          <w:szCs w:val="24"/>
        </w:rPr>
        <w:t> -</w:t>
      </w:r>
      <w:r w:rsidRPr="009B139A">
        <w:t>2013</w:t>
      </w:r>
      <w:r w:rsidRPr="009B139A">
        <w:rPr>
          <w:rFonts w:ascii="Times New Roman" w:hAnsi="Times New Roman"/>
          <w:color w:val="000000"/>
          <w:sz w:val="24"/>
          <w:szCs w:val="24"/>
        </w:rPr>
        <w:t>-</w:t>
      </w:r>
      <w:r w:rsidRPr="009B139A">
        <w:rPr>
          <w:rFonts w:ascii="Times New Roman" w:hAnsi="Times New Roman"/>
          <w:color w:val="000000"/>
          <w:sz w:val="18"/>
          <w:szCs w:val="18"/>
        </w:rPr>
        <w:t>(Cabinet Office Policy Advisory-</w:t>
      </w:r>
      <w:r w:rsidRPr="009B139A">
        <w:rPr>
          <w:rFonts w:ascii="Times New Roman" w:hAnsi="Times New Roman"/>
          <w:color w:val="000000"/>
          <w:sz w:val="18"/>
          <w:szCs w:val="18"/>
        </w:rPr>
        <w:t>[[</w:t>
      </w:r>
      <w:r w:rsidRPr="009B139A">
        <w:rPr>
          <w:rFonts w:ascii="Times New Roman" w:hAnsi="Times New Roman"/>
          <w:sz w:val="18"/>
          <w:szCs w:val="18"/>
        </w:rPr>
        <w:t>University of Nottingham-http://www.linkedin.com/edu/school?id=12714]]</w:t>
      </w:r>
      <w:r w:rsidRPr="009B139A">
        <w:rPr>
          <w:rFonts w:ascii="Times New Roman" w:hAnsi="Times New Roman"/>
          <w:color w:val="000000"/>
          <w:sz w:val="18"/>
          <w:szCs w:val="18"/>
        </w:rPr>
        <w:t xml:space="preserve">- </w:t>
      </w:r>
      <w:r w:rsidRPr="009B139A">
        <w:rPr>
          <w:rFonts w:ascii="Times New Roman" w:hAnsi="Times New Roman"/>
          <w:color w:val="000000"/>
          <w:sz w:val="18"/>
          <w:szCs w:val="18"/>
        </w:rPr>
        <w:t>[[</w:t>
      </w:r>
      <w:r w:rsidRPr="009B139A">
        <w:rPr>
          <w:rFonts w:ascii="Times New Roman" w:hAnsi="Times New Roman"/>
          <w:sz w:val="18"/>
          <w:szCs w:val="18"/>
        </w:rPr>
        <w:t>Modern European Studies-http://www.linkedin.com/search?search=%26keywords=Modern+European+Studies%26sortCriteria=R%26keepFacets=true%26trk=prof-edu-field_of_study]]</w:t>
      </w:r>
      <w:r w:rsidRPr="009B139A">
        <w:rPr>
          <w:rFonts w:ascii="Times New Roman" w:hAnsi="Times New Roman"/>
          <w:color w:val="000000"/>
          <w:sz w:val="18"/>
          <w:szCs w:val="18"/>
        </w:rPr>
        <w:t>)-</w:t>
      </w:r>
      <w:r w:rsidRPr="009B139A">
        <w:rPr>
          <w:rFonts w:ascii="Times New Roman" w:hAnsi="Times New Roman"/>
          <w:color w:val="000000"/>
          <w:sz w:val="18"/>
          <w:szCs w:val="18"/>
        </w:rPr>
        <w:t>[[</w:t>
      </w:r>
      <w:r w:rsidRPr="009B139A">
        <w:rPr>
          <w:rFonts w:ascii="Times New Roman" w:hAnsi="Times New Roman"/>
          <w:sz w:val="18"/>
          <w:szCs w:val="18"/>
        </w:rPr>
        <w:t>Has US Military Power Made it Unchallengeable?-http://www.e-ir.info/2013/06/14/has-us-military-power-made-it-unchallengeable/]]</w:t>
      </w:r>
      <w:r w:rsidRPr="009B139A">
        <w:rPr>
          <w:rFonts w:ascii="Times New Roman" w:hAnsi="Times New Roman"/>
          <w:color w:val="000000"/>
          <w:sz w:val="18"/>
          <w:szCs w:val="18"/>
        </w:rPr>
        <w:t xml:space="preserve">- </w:t>
      </w:r>
      <w:r w:rsidRPr="009B139A">
        <w:rPr>
          <w:rFonts w:ascii="Times New Roman" w:hAnsi="Times New Roman"/>
          <w:color w:val="000000"/>
          <w:sz w:val="18"/>
          <w:szCs w:val="18"/>
        </w:rPr>
        <w:t>[[</w:t>
      </w:r>
      <w:r w:rsidRPr="009B139A">
        <w:rPr>
          <w:rFonts w:ascii="Times New Roman" w:hAnsi="Times New Roman"/>
          <w:sz w:val="18"/>
          <w:szCs w:val="18"/>
        </w:rPr>
        <w:t>http://www.e-ir.info/2013/06/14/has-us-military-power-made-it-unchallengeable/-http://www.e-ir.info/2013/06/14/has-us-military-power-made-it-unchallengeable/]]</w:t>
      </w:r>
    </w:p>
    <w:p w:rsidR="009B139A" w:rsidRPr="009B139A" w:rsidRDefault="009B139A" w:rsidP="009B139A">
      <w:pPr>
        <w:pStyle w:val="NoSpacing"/>
        <w:rPr>
          <w:rFonts w:ascii="Times New Roman" w:hAnsi="Times New Roman"/>
          <w:sz w:val="24"/>
          <w:szCs w:val="24"/>
        </w:rPr>
      </w:pPr>
    </w:p>
    <w:p w:rsidR="009B139A" w:rsidRPr="009B139A" w:rsidRDefault="009B139A" w:rsidP="009B139A">
      <w:r w:rsidRPr="009B139A">
        <w:t xml:space="preserve">The post-RMA US~’ reliance on air power can also be undermined by the </w:t>
      </w:r>
    </w:p>
    <w:p w:rsidR="009B139A" w:rsidRPr="009B139A" w:rsidRDefault="009B139A" w:rsidP="009B139A">
      <w:r w:rsidRPr="009B139A">
        <w:t>AND</w:t>
      </w:r>
    </w:p>
    <w:p w:rsidR="009B139A" w:rsidRPr="009B139A" w:rsidRDefault="009B139A" w:rsidP="009B139A">
      <w:r w:rsidRPr="009B139A">
        <w:t xml:space="preserve">a war – and unravelling this assumption can weaken morale and public support. </w:t>
      </w:r>
    </w:p>
    <w:p w:rsidR="009B139A" w:rsidRPr="009B139A" w:rsidRDefault="009B139A" w:rsidP="009B139A">
      <w:pPr>
        <w:pStyle w:val="NoSpacing"/>
      </w:pPr>
    </w:p>
    <w:p w:rsidR="009B139A" w:rsidRPr="009B139A" w:rsidRDefault="009B139A" w:rsidP="009B139A">
      <w:pPr>
        <w:pStyle w:val="NoSpacing"/>
      </w:pPr>
      <w:r w:rsidRPr="009B139A">
        <w:t>US vulnerability to asymmetric warfare increases the risk of WMD attacks</w:t>
      </w:r>
    </w:p>
    <w:p w:rsidR="009B139A" w:rsidRPr="009B139A" w:rsidRDefault="009B139A" w:rsidP="009B139A">
      <w:pPr>
        <w:pStyle w:val="NoSpacing"/>
        <w:rPr>
          <w:rFonts w:ascii="Times New Roman" w:hAnsi="Times New Roman"/>
          <w:color w:val="000000"/>
          <w:sz w:val="24"/>
          <w:szCs w:val="24"/>
        </w:rPr>
      </w:pPr>
      <w:r w:rsidRPr="009B139A">
        <w:rPr>
          <w:rFonts w:ascii="Times New Roman" w:hAnsi="Times New Roman"/>
          <w:sz w:val="24"/>
          <w:szCs w:val="24"/>
        </w:rPr>
        <w:t xml:space="preserve">[[Daniel </w:t>
      </w:r>
      <w:r w:rsidRPr="009B139A">
        <w:rPr>
          <w:rFonts w:ascii="Times New Roman" w:hAnsi="Times New Roman"/>
          <w:sz w:val="28"/>
          <w:szCs w:val="28"/>
        </w:rPr>
        <w:t>Harper-http://www.e-ir.info/author/daniel-harper/]]</w:t>
      </w:r>
      <w:r w:rsidRPr="009B139A">
        <w:rPr>
          <w:rFonts w:ascii="Times New Roman" w:hAnsi="Times New Roman"/>
          <w:color w:val="000000"/>
          <w:sz w:val="24"/>
          <w:szCs w:val="24"/>
        </w:rPr>
        <w:t> -</w:t>
      </w:r>
      <w:r w:rsidRPr="009B139A">
        <w:t>2013</w:t>
      </w:r>
      <w:r w:rsidRPr="009B139A">
        <w:rPr>
          <w:rFonts w:ascii="Times New Roman" w:hAnsi="Times New Roman"/>
          <w:color w:val="000000"/>
          <w:sz w:val="24"/>
          <w:szCs w:val="24"/>
        </w:rPr>
        <w:t>-</w:t>
      </w:r>
      <w:r w:rsidRPr="009B139A">
        <w:rPr>
          <w:rFonts w:ascii="Times New Roman" w:hAnsi="Times New Roman"/>
          <w:color w:val="000000"/>
          <w:sz w:val="18"/>
          <w:szCs w:val="18"/>
        </w:rPr>
        <w:t>(Cabinet Office Policy Advisory-</w:t>
      </w:r>
      <w:r w:rsidRPr="009B139A">
        <w:rPr>
          <w:rFonts w:ascii="Times New Roman" w:hAnsi="Times New Roman"/>
          <w:color w:val="000000"/>
          <w:sz w:val="18"/>
          <w:szCs w:val="18"/>
        </w:rPr>
        <w:t>[[</w:t>
      </w:r>
      <w:r w:rsidRPr="009B139A">
        <w:rPr>
          <w:rFonts w:ascii="Times New Roman" w:hAnsi="Times New Roman"/>
          <w:sz w:val="18"/>
          <w:szCs w:val="18"/>
        </w:rPr>
        <w:t>University of Nottingham-http://www.linkedin.com/edu/school?id=12714]]</w:t>
      </w:r>
      <w:r w:rsidRPr="009B139A">
        <w:rPr>
          <w:rFonts w:ascii="Times New Roman" w:hAnsi="Times New Roman"/>
          <w:color w:val="000000"/>
          <w:sz w:val="18"/>
          <w:szCs w:val="18"/>
        </w:rPr>
        <w:t xml:space="preserve">- </w:t>
      </w:r>
      <w:r w:rsidRPr="009B139A">
        <w:rPr>
          <w:rFonts w:ascii="Times New Roman" w:hAnsi="Times New Roman"/>
          <w:color w:val="000000"/>
          <w:sz w:val="18"/>
          <w:szCs w:val="18"/>
        </w:rPr>
        <w:t>[[</w:t>
      </w:r>
      <w:r w:rsidRPr="009B139A">
        <w:rPr>
          <w:rFonts w:ascii="Times New Roman" w:hAnsi="Times New Roman"/>
          <w:sz w:val="18"/>
          <w:szCs w:val="18"/>
        </w:rPr>
        <w:t>Modern European Studies-http://www.linkedin.com/search?search=%26keywords=Modern+European+Studies%26sortCriteria=R%26keepFacets=true%26trk=prof-edu-field_of_study]]</w:t>
      </w:r>
      <w:r w:rsidRPr="009B139A">
        <w:rPr>
          <w:rFonts w:ascii="Times New Roman" w:hAnsi="Times New Roman"/>
          <w:color w:val="000000"/>
          <w:sz w:val="18"/>
          <w:szCs w:val="18"/>
        </w:rPr>
        <w:t>)-</w:t>
      </w:r>
      <w:r w:rsidRPr="009B139A">
        <w:rPr>
          <w:rFonts w:ascii="Times New Roman" w:hAnsi="Times New Roman"/>
          <w:color w:val="000000"/>
          <w:sz w:val="18"/>
          <w:szCs w:val="18"/>
        </w:rPr>
        <w:t>[[</w:t>
      </w:r>
      <w:r w:rsidRPr="009B139A">
        <w:rPr>
          <w:rFonts w:ascii="Times New Roman" w:hAnsi="Times New Roman"/>
          <w:sz w:val="18"/>
          <w:szCs w:val="18"/>
        </w:rPr>
        <w:t>Has US Military Power Made it Unchallengeable?-http://www.e-ir.info/2013/06/14/has-us-military-power-made-it-unchallengeable/]]</w:t>
      </w:r>
      <w:r w:rsidRPr="009B139A">
        <w:rPr>
          <w:rFonts w:ascii="Times New Roman" w:hAnsi="Times New Roman"/>
          <w:color w:val="000000"/>
          <w:sz w:val="18"/>
          <w:szCs w:val="18"/>
        </w:rPr>
        <w:t xml:space="preserve">- </w:t>
      </w:r>
      <w:r w:rsidRPr="009B139A">
        <w:rPr>
          <w:rFonts w:ascii="Times New Roman" w:hAnsi="Times New Roman"/>
          <w:color w:val="000000"/>
          <w:sz w:val="18"/>
          <w:szCs w:val="18"/>
        </w:rPr>
        <w:t>[[</w:t>
      </w:r>
      <w:r w:rsidRPr="009B139A">
        <w:rPr>
          <w:rFonts w:ascii="Times New Roman" w:hAnsi="Times New Roman"/>
          <w:sz w:val="18"/>
          <w:szCs w:val="18"/>
        </w:rPr>
        <w:t>http://www.e-ir.info/2013/06/14/has-us-military-power-made-it-unchallengeable/-http://www.e-ir.info/2013/06/14/has-us-military-power-made-it-unchallengeable/]]</w:t>
      </w:r>
    </w:p>
    <w:p w:rsidR="009B139A" w:rsidRPr="009B139A" w:rsidRDefault="009B139A" w:rsidP="009B139A">
      <w:r w:rsidRPr="009B139A">
        <w:t xml:space="preserve">The challenges to the US military that I have outlined do not even include other </w:t>
      </w:r>
    </w:p>
    <w:p w:rsidR="009B139A" w:rsidRPr="009B139A" w:rsidRDefault="009B139A" w:rsidP="009B139A">
      <w:r w:rsidRPr="009B139A">
        <w:t>AND</w:t>
      </w:r>
    </w:p>
    <w:p w:rsidR="009B139A" w:rsidRPr="009B139A" w:rsidRDefault="009B139A" w:rsidP="009B139A">
      <w:r w:rsidRPr="009B139A">
        <w:t>can make it possible to bring down an adversary far mightier than oneself.</w:t>
      </w:r>
    </w:p>
    <w:p w:rsidR="009B139A" w:rsidRPr="009B139A" w:rsidRDefault="009B139A" w:rsidP="009B139A">
      <w:pPr>
        <w:pStyle w:val="NormalWeb"/>
        <w:shd w:val="clear" w:color="auto" w:fill="FFFFFF"/>
        <w:spacing w:line="300" w:lineRule="atLeast"/>
        <w:jc w:val="both"/>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pPr>
    </w:p>
    <w:p w:rsidR="009B139A" w:rsidRPr="009B139A" w:rsidRDefault="009B139A" w:rsidP="009B139A">
      <w:pPr>
        <w:pStyle w:val="tag"/>
        <w:rPr>
          <w:b w:val="0"/>
        </w:rPr>
      </w:pPr>
      <w:r w:rsidRPr="009B139A">
        <w:rPr>
          <w:b w:val="0"/>
        </w:rPr>
        <w:t>A NEW WMD TERRORIST ATTACK IN THE U.S. WILL TRIGGER RETALIATION THAT WILL KILL 100 MILLION PEOPLE</w:t>
      </w:r>
    </w:p>
    <w:p w:rsidR="009B139A" w:rsidRPr="009B139A" w:rsidRDefault="009B139A" w:rsidP="009B139A">
      <w:r w:rsidRPr="009B139A">
        <w:t>Greg Easterbrook, senior editor with THE NEW REPUBLIC, November 2001, p. www.cnn.com/TRANSCRIPTS/0111/01/gal.00.html. (UNDRG/C324)</w:t>
      </w:r>
    </w:p>
    <w:p w:rsidR="009B139A" w:rsidRPr="009B139A" w:rsidRDefault="009B139A" w:rsidP="009B139A">
      <w:r w:rsidRPr="009B139A">
        <w:t xml:space="preserve">Terrorists may not be held by this, especially suicidal terrorists, of the kind </w:t>
      </w:r>
    </w:p>
    <w:p w:rsidR="009B139A" w:rsidRPr="009B139A" w:rsidRDefault="009B139A" w:rsidP="009B139A">
      <w:r w:rsidRPr="009B139A">
        <w:t>AND</w:t>
      </w:r>
    </w:p>
    <w:p w:rsidR="009B139A" w:rsidRPr="009B139A" w:rsidRDefault="009B139A" w:rsidP="009B139A">
      <w:r w:rsidRPr="009B139A">
        <w:t>bombs rained down on every conceivable military target in a dozen Muslim countries.</w:t>
      </w:r>
    </w:p>
    <w:p w:rsidR="009B139A" w:rsidRPr="009B139A" w:rsidRDefault="009B139A" w:rsidP="009B139A"/>
    <w:p w:rsidR="009B139A" w:rsidRPr="009B139A" w:rsidRDefault="009B139A" w:rsidP="009B139A">
      <w:r w:rsidRPr="009B139A">
        <w:t xml:space="preserve">THIS WILL ESCALATE TO MASS EXTINCTION VIA GLOBAL NUCLEAR WAR </w:t>
      </w:r>
    </w:p>
    <w:p w:rsidR="009B139A" w:rsidRPr="009B139A" w:rsidRDefault="009B139A" w:rsidP="009B139A">
      <w:r w:rsidRPr="009B139A">
        <w:t>Mohamed Sid-Ahmed, Al-Ahram Weekly political analyst, 2004</w:t>
      </w:r>
    </w:p>
    <w:p w:rsidR="009B139A" w:rsidRPr="009B139A" w:rsidRDefault="009B139A" w:rsidP="009B139A">
      <w:r w:rsidRPr="009B139A">
        <w:t>~~[Al-Ahram Weekly, "Extinction%21" 8/26, no. 705,  http://weekly.ahram.org.eg/2004/705/op5.htm~~]</w:t>
      </w:r>
    </w:p>
    <w:p w:rsidR="009B139A" w:rsidRPr="009B139A" w:rsidRDefault="009B139A" w:rsidP="009B139A">
      <w:r w:rsidRPr="009B139A">
        <w:t xml:space="preserve">What would be the consequences of a nuclear attack by terrorists? Even if it </w:t>
      </w:r>
    </w:p>
    <w:p w:rsidR="009B139A" w:rsidRPr="009B139A" w:rsidRDefault="009B139A" w:rsidP="009B139A">
      <w:r w:rsidRPr="009B139A">
        <w:t>AND</w:t>
      </w:r>
    </w:p>
    <w:p w:rsidR="009B139A" w:rsidRPr="009B139A" w:rsidRDefault="009B139A" w:rsidP="009B139A">
      <w:r w:rsidRPr="009B139A">
        <w:t>When nuclear pollution infects the whole planet, we will all be losers.</w:t>
      </w: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pStyle w:val="NoSpacing"/>
        <w:rPr>
          <w:rFonts w:ascii="Times New Roman" w:hAnsi="Times New Roman"/>
          <w:sz w:val="24"/>
          <w:szCs w:val="24"/>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jc w:val="center"/>
        <w:outlineLvl w:val="0"/>
      </w:pPr>
      <w:r w:rsidRPr="009B139A">
        <w:t>Advantage Two: Rule of Law</w:t>
      </w:r>
    </w:p>
    <w:p w:rsidR="009B139A" w:rsidRPr="009B139A" w:rsidRDefault="009B139A" w:rsidP="009B139A">
      <w:r w:rsidRPr="009B139A">
        <w:t>Current targeting killing practices allow states to utilize similar precedents without recourse by eroding the rule of law – restraints needed now</w:t>
      </w:r>
    </w:p>
    <w:p w:rsidR="009B139A" w:rsidRPr="009B139A" w:rsidRDefault="009B139A" w:rsidP="009B139A">
      <w:r w:rsidRPr="009B139A">
        <w:t xml:space="preserve">Mark Maxwell - 2012 </w:t>
      </w:r>
      <w:r w:rsidRPr="009B139A">
        <w:rPr>
          <w:rFonts w:ascii="Times New Roman" w:eastAsia="Times New Roman" w:hAnsi="Times New Roman" w:cs="Times New Roman"/>
          <w:sz w:val="24"/>
        </w:rPr>
        <w:t xml:space="preserve">(Colonel, Judge Advocate with the U.S. Army) – Targeted Killing, The Law, and Terrorists – www.ndu.edu/press/lib/pdf/jfq-64_122-130_Maxwell.pdf 7/22/2013 </w:t>
      </w:r>
      <w:r w:rsidRPr="009B139A">
        <w:rPr>
          <w:rFonts w:ascii="Times New Roman" w:eastAsia="Times New Roman" w:hAnsi="Times New Roman" w:cs="Times New Roman"/>
          <w:sz w:val="24"/>
        </w:rPr>
        <w:t>—</w:t>
      </w:r>
      <w:r w:rsidRPr="009B139A">
        <w:rPr>
          <w:rFonts w:ascii="Times New Roman" w:eastAsia="Times New Roman" w:hAnsi="Times New Roman" w:cs="Times New Roman"/>
          <w:sz w:val="24"/>
        </w:rPr>
        <w:t>IM</w:t>
      </w:r>
      <w:r w:rsidRPr="009B139A">
        <w:rPr>
          <w:rFonts w:ascii="Times New Roman" w:eastAsia="Times New Roman" w:hAnsi="Times New Roman" w:cs="Times New Roman"/>
          <w:sz w:val="24"/>
        </w:rPr>
        <w:t>—</w:t>
      </w:r>
    </w:p>
    <w:p w:rsidR="009B139A" w:rsidRPr="009B139A" w:rsidRDefault="009B139A" w:rsidP="009B139A">
      <w:r w:rsidRPr="009B139A">
        <w:t xml:space="preserve">But allowing the President to order targeted killing without congressional limits means the President can </w:t>
      </w:r>
    </w:p>
    <w:p w:rsidR="009B139A" w:rsidRPr="009B139A" w:rsidRDefault="009B139A" w:rsidP="009B139A">
      <w:r w:rsidRPr="009B139A">
        <w:t>AND</w:t>
      </w:r>
    </w:p>
    <w:p w:rsidR="009B139A" w:rsidRPr="009B139A" w:rsidRDefault="009B139A" w:rsidP="009B139A">
      <w:r w:rsidRPr="009B139A">
        <w:t>eschews what gives a state its greatest safety: the rule of law.</w:t>
      </w: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rPr>
          <w:sz w:val="24"/>
        </w:rPr>
      </w:pPr>
    </w:p>
    <w:p w:rsidR="009B139A" w:rsidRPr="009B139A" w:rsidRDefault="009B139A" w:rsidP="009B139A">
      <w:pPr>
        <w:jc w:val="center"/>
      </w:pPr>
      <w:r w:rsidRPr="009B139A">
        <w:t>Scenario One: China</w:t>
      </w:r>
    </w:p>
    <w:p w:rsidR="009B139A" w:rsidRPr="009B139A" w:rsidRDefault="009B139A" w:rsidP="009B139A">
      <w:r w:rsidRPr="009B139A">
        <w:t>No international norms on drone use enable China to strike Taiwan and draw the US into conflict</w:t>
      </w:r>
    </w:p>
    <w:p w:rsidR="009B139A" w:rsidRPr="009B139A" w:rsidRDefault="009B139A" w:rsidP="009B139A">
      <w:r w:rsidRPr="009B139A">
        <w:rPr>
          <w:rFonts w:ascii="Times New Roman" w:eastAsia="Times New Roman" w:hAnsi="Times New Roman" w:cs="Times New Roman"/>
          <w:sz w:val="16"/>
        </w:rPr>
        <w:t xml:space="preserve">William </w:t>
      </w:r>
      <w:r w:rsidRPr="009B139A">
        <w:t>Lowther May 6, 2013</w:t>
      </w:r>
      <w:r w:rsidRPr="009B139A">
        <w:rPr>
          <w:rFonts w:ascii="Times New Roman" w:eastAsia="Times New Roman" w:hAnsi="Times New Roman" w:cs="Times New Roman"/>
          <w:sz w:val="16"/>
        </w:rPr>
        <w:t xml:space="preserve"> </w:t>
      </w:r>
      <w:r w:rsidRPr="009B139A">
        <w:rPr>
          <w:rFonts w:ascii="Times New Roman" w:eastAsia="Times New Roman" w:hAnsi="Times New Roman" w:cs="Times New Roman"/>
          <w:sz w:val="16"/>
        </w:rPr>
        <w:t>"</w:t>
      </w:r>
      <w:r w:rsidRPr="009B139A">
        <w:rPr>
          <w:rFonts w:ascii="Times New Roman" w:eastAsia="Times New Roman" w:hAnsi="Times New Roman" w:cs="Times New Roman"/>
          <w:sz w:val="16"/>
        </w:rPr>
        <w:t>Chinese drones pose threat: experts</w:t>
      </w:r>
      <w:r w:rsidRPr="009B139A">
        <w:rPr>
          <w:rFonts w:ascii="Times New Roman" w:eastAsia="Times New Roman" w:hAnsi="Times New Roman" w:cs="Times New Roman"/>
          <w:sz w:val="16"/>
        </w:rPr>
        <w:t>"</w:t>
      </w:r>
      <w:r w:rsidRPr="009B139A">
        <w:rPr>
          <w:rFonts w:ascii="Times New Roman" w:eastAsia="Times New Roman" w:hAnsi="Times New Roman" w:cs="Times New Roman"/>
          <w:sz w:val="16"/>
        </w:rPr>
        <w:t xml:space="preserve"> Taipei Times</w:t>
      </w:r>
    </w:p>
    <w:p w:rsidR="009B139A" w:rsidRPr="009B139A" w:rsidRDefault="009B139A" w:rsidP="009B139A">
      <w:r w:rsidRPr="009B139A">
        <w:t>[[http://www.taipeitimes.com/News/front/archives/2013/05/06/2003561559/1-http://www.taipeitimes.com/News/front/archives/2013/05/06/2003561559/1]]</w:t>
      </w:r>
    </w:p>
    <w:p w:rsidR="009B139A" w:rsidRPr="009B139A" w:rsidRDefault="009B139A" w:rsidP="009B139A">
      <w:r w:rsidRPr="009B139A">
        <w:t xml:space="preserve">With a direct eye on Taiwan, the Chinese military may be moving into the </w:t>
      </w:r>
    </w:p>
    <w:p w:rsidR="009B139A" w:rsidRPr="009B139A" w:rsidRDefault="009B139A" w:rsidP="009B139A">
      <w:r w:rsidRPr="009B139A">
        <w:t>AND</w:t>
      </w:r>
    </w:p>
    <w:p w:rsidR="009B139A" w:rsidRPr="009B139A" w:rsidRDefault="009B139A" w:rsidP="009B139A">
      <w:r w:rsidRPr="009B139A">
        <w:lastRenderedPageBreak/>
        <w:t>be there to help and that Japan and others would also support Taiwan.</w:t>
      </w:r>
    </w:p>
    <w:p w:rsidR="009B139A" w:rsidRPr="009B139A" w:rsidRDefault="009B139A" w:rsidP="009B139A">
      <w:pPr>
        <w:spacing w:before="200" w:line="100" w:lineRule="auto"/>
        <w:jc w:val="center"/>
      </w:pPr>
    </w:p>
    <w:p w:rsidR="009B139A" w:rsidRPr="009B139A" w:rsidRDefault="009B139A" w:rsidP="009B139A">
      <w:r w:rsidRPr="009B139A">
        <w:t>A US China conflict over Taiwan will go nuclear</w:t>
      </w:r>
    </w:p>
    <w:p w:rsidR="009B139A" w:rsidRPr="009B139A" w:rsidRDefault="009B139A" w:rsidP="009B139A">
      <w:pPr>
        <w:rPr>
          <w:sz w:val="18"/>
        </w:rPr>
      </w:pPr>
      <w:r w:rsidRPr="009B139A">
        <w:t xml:space="preserve">Lowther, 2013 </w:t>
      </w:r>
      <w:r w:rsidRPr="009B139A">
        <w:rPr>
          <w:rFonts w:ascii="Times New Roman" w:eastAsia="Times New Roman" w:hAnsi="Times New Roman" w:cs="Times New Roman"/>
          <w:sz w:val="12"/>
        </w:rPr>
        <w:t xml:space="preserve">(March 16th, William Lowther is a staff reporter on international affairs) Tapieitimes: </w:t>
      </w:r>
      <w:r w:rsidRPr="009B139A">
        <w:rPr>
          <w:rFonts w:ascii="Times New Roman" w:eastAsia="Times New Roman" w:hAnsi="Times New Roman" w:cs="Times New Roman"/>
          <w:sz w:val="12"/>
        </w:rPr>
        <w:t>"</w:t>
      </w:r>
      <w:r w:rsidRPr="009B139A">
        <w:rPr>
          <w:rFonts w:ascii="Times New Roman" w:eastAsia="Times New Roman" w:hAnsi="Times New Roman" w:cs="Times New Roman"/>
          <w:sz w:val="12"/>
        </w:rPr>
        <w:t>Taiwan could spark nuclear war: report</w:t>
      </w:r>
      <w:r w:rsidRPr="009B139A">
        <w:rPr>
          <w:rFonts w:ascii="Times New Roman" w:eastAsia="Times New Roman" w:hAnsi="Times New Roman" w:cs="Times New Roman"/>
          <w:sz w:val="12"/>
        </w:rPr>
        <w:t>"</w:t>
      </w:r>
    </w:p>
    <w:p w:rsidR="009B139A" w:rsidRPr="009B139A" w:rsidRDefault="009B139A" w:rsidP="009B139A">
      <w:pPr>
        <w:rPr>
          <w:sz w:val="18"/>
        </w:rPr>
      </w:pPr>
      <w:r w:rsidRPr="009B139A">
        <w:rPr>
          <w:color w:val="1155CC"/>
          <w:sz w:val="12"/>
        </w:rPr>
        <w:t>[[</w:t>
      </w:r>
      <w:r w:rsidRPr="009B139A">
        <w:rPr>
          <w:color w:val="1155CC"/>
          <w:sz w:val="12"/>
        </w:rPr>
        <w:t>http://www.taipeitimes.com/News/taiwan/archives/2013/03/16/2003557211</w:t>
      </w:r>
      <w:r w:rsidRPr="009B139A">
        <w:rPr>
          <w:color w:val="1155CC"/>
          <w:sz w:val="12"/>
        </w:rPr>
        <w:t>-http://www.taipeitimes.com/News/taiwan/archives/2013/03/16/2003557211]]</w:t>
      </w:r>
    </w:p>
    <w:p w:rsidR="009B139A" w:rsidRPr="009B139A" w:rsidRDefault="009B139A" w:rsidP="009B139A">
      <w:pPr>
        <w:rPr>
          <w:sz w:val="18"/>
        </w:rPr>
      </w:pPr>
      <w:r w:rsidRPr="009B139A">
        <w:rPr>
          <w:sz w:val="12"/>
        </w:rPr>
        <w:t>(Accessed August 25, 2013) –MP-</w:t>
      </w:r>
    </w:p>
    <w:p w:rsidR="009B139A" w:rsidRPr="009B139A" w:rsidRDefault="009B139A" w:rsidP="009B139A">
      <w:r w:rsidRPr="009B139A">
        <w:t xml:space="preserve">Taiwan is the most likely potential crisis that could trigger a nuclear war between China </w:t>
      </w:r>
    </w:p>
    <w:p w:rsidR="009B139A" w:rsidRPr="009B139A" w:rsidRDefault="009B139A" w:rsidP="009B139A">
      <w:r w:rsidRPr="009B139A">
        <w:t>AND</w:t>
      </w:r>
    </w:p>
    <w:p w:rsidR="009B139A" w:rsidRPr="009B139A" w:rsidRDefault="009B139A" w:rsidP="009B139A">
      <w:r w:rsidRPr="009B139A">
        <w:t>uncertain endeavor, could be especially difficult in any conflict," it says.</w:t>
      </w:r>
    </w:p>
    <w:p w:rsidR="009B139A" w:rsidRPr="009B139A" w:rsidRDefault="009B139A" w:rsidP="009B139A">
      <w:pPr>
        <w:rPr>
          <w:rFonts w:ascii="Times New Roman" w:eastAsia="Times New Roman" w:hAnsi="Times New Roman" w:cs="Times New Roman"/>
          <w:sz w:val="16"/>
        </w:rPr>
      </w:pPr>
    </w:p>
    <w:p w:rsidR="009B139A" w:rsidRPr="009B139A" w:rsidRDefault="009B139A" w:rsidP="009B139A">
      <w:pPr>
        <w:rPr>
          <w:rFonts w:ascii="Times New Roman" w:eastAsia="Times New Roman" w:hAnsi="Times New Roman" w:cs="Times New Roman"/>
          <w:sz w:val="16"/>
        </w:rPr>
      </w:pPr>
    </w:p>
    <w:p w:rsidR="009B139A" w:rsidRPr="009B139A" w:rsidRDefault="009B139A" w:rsidP="009B139A">
      <w:pPr>
        <w:rPr>
          <w:rFonts w:ascii="Times New Roman" w:eastAsia="Times New Roman" w:hAnsi="Times New Roman" w:cs="Times New Roman"/>
          <w:sz w:val="16"/>
        </w:rPr>
      </w:pPr>
    </w:p>
    <w:p w:rsidR="009B139A" w:rsidRPr="009B139A" w:rsidRDefault="009B139A" w:rsidP="009B139A">
      <w:pPr>
        <w:rPr>
          <w:rFonts w:ascii="Times New Roman" w:eastAsia="Times New Roman" w:hAnsi="Times New Roman" w:cs="Times New Roman"/>
          <w:sz w:val="16"/>
        </w:rPr>
      </w:pPr>
    </w:p>
    <w:p w:rsidR="009B139A" w:rsidRPr="009B139A" w:rsidRDefault="009B139A" w:rsidP="009B139A">
      <w:pPr>
        <w:rPr>
          <w:rFonts w:ascii="Times New Roman" w:eastAsia="Times New Roman" w:hAnsi="Times New Roman" w:cs="Times New Roman"/>
          <w:sz w:val="16"/>
        </w:rPr>
      </w:pPr>
    </w:p>
    <w:p w:rsidR="009B139A" w:rsidRPr="009B139A" w:rsidRDefault="009B139A" w:rsidP="009B139A">
      <w:pPr>
        <w:rPr>
          <w:rFonts w:ascii="Times New Roman" w:eastAsia="Times New Roman" w:hAnsi="Times New Roman" w:cs="Times New Roman"/>
          <w:sz w:val="16"/>
        </w:rPr>
      </w:pPr>
    </w:p>
    <w:p w:rsidR="009B139A" w:rsidRPr="009B139A" w:rsidRDefault="009B139A" w:rsidP="009B139A">
      <w:pPr>
        <w:spacing w:before="200" w:line="100" w:lineRule="auto"/>
        <w:jc w:val="center"/>
      </w:pPr>
      <w:r w:rsidRPr="009B139A">
        <w:t>Scenario Two: Genocide</w:t>
      </w:r>
    </w:p>
    <w:p w:rsidR="009B139A" w:rsidRPr="009B139A" w:rsidRDefault="009B139A" w:rsidP="009B139A">
      <w:r w:rsidRPr="009B139A">
        <w:t>Current action by the United States eviscerates the concept of national sovereignty, justifying other nations to follow in route effectively legitimizing genocide</w:t>
      </w:r>
    </w:p>
    <w:p w:rsidR="009B139A" w:rsidRPr="009B139A" w:rsidRDefault="009B139A" w:rsidP="009B139A">
      <w:r w:rsidRPr="009B139A">
        <w:t>Rosa Brooks – 2013 –</w:t>
      </w:r>
      <w:r w:rsidRPr="009B139A">
        <w:rPr>
          <w:rFonts w:ascii="Times New Roman" w:eastAsia="Times New Roman" w:hAnsi="Times New Roman" w:cs="Times New Roman"/>
          <w:sz w:val="16"/>
        </w:rPr>
        <w:t xml:space="preserve">(Professor of Law, Georgetown University Law Center) </w:t>
      </w:r>
      <w:r w:rsidRPr="009B139A">
        <w:rPr>
          <w:rFonts w:ascii="Times New Roman" w:eastAsia="Times New Roman" w:hAnsi="Times New Roman" w:cs="Times New Roman"/>
          <w:sz w:val="16"/>
        </w:rPr>
        <w:t>"</w:t>
      </w:r>
      <w:r w:rsidRPr="009B139A">
        <w:rPr>
          <w:rFonts w:ascii="Times New Roman" w:eastAsia="Times New Roman" w:hAnsi="Times New Roman" w:cs="Times New Roman"/>
          <w:sz w:val="16"/>
        </w:rPr>
        <w:t>The Constitutional and Counterterrorism Implications of Targeted Killing Testimony Before the Senate Judiciary Subcommittee on the Constitution, Civil Rights, and Human Rights</w:t>
      </w:r>
      <w:r w:rsidRPr="009B139A">
        <w:rPr>
          <w:rFonts w:ascii="Times New Roman" w:eastAsia="Times New Roman" w:hAnsi="Times New Roman" w:cs="Times New Roman"/>
          <w:sz w:val="16"/>
        </w:rPr>
        <w:t>"</w:t>
      </w:r>
      <w:r w:rsidRPr="009B139A">
        <w:rPr>
          <w:rFonts w:ascii="Times New Roman" w:eastAsia="Times New Roman" w:hAnsi="Times New Roman" w:cs="Times New Roman"/>
          <w:sz w:val="16"/>
        </w:rPr>
        <w:t xml:space="preserve"> http://scholarship.law.georgetown.edu/cgi/viewcontent.cgi?article=1115</w:t>
      </w:r>
      <w:r w:rsidRPr="009B139A">
        <w:rPr>
          <w:rFonts w:ascii="Times New Roman" w:eastAsia="Times New Roman" w:hAnsi="Times New Roman" w:cs="Times New Roman"/>
          <w:sz w:val="16"/>
        </w:rPr>
        <w:t>%26</w:t>
      </w:r>
      <w:r w:rsidRPr="009B139A">
        <w:rPr>
          <w:rFonts w:ascii="Times New Roman" w:eastAsia="Times New Roman" w:hAnsi="Times New Roman" w:cs="Times New Roman"/>
          <w:sz w:val="16"/>
        </w:rPr>
        <w:t xml:space="preserve">context=cong  7/26/2013 </w:t>
      </w:r>
      <w:r w:rsidRPr="009B139A">
        <w:rPr>
          <w:rFonts w:ascii="Times New Roman" w:eastAsia="Times New Roman" w:hAnsi="Times New Roman" w:cs="Times New Roman"/>
          <w:sz w:val="16"/>
        </w:rPr>
        <w:t>—</w:t>
      </w:r>
      <w:r w:rsidRPr="009B139A">
        <w:rPr>
          <w:rFonts w:ascii="Times New Roman" w:eastAsia="Times New Roman" w:hAnsi="Times New Roman" w:cs="Times New Roman"/>
          <w:sz w:val="16"/>
        </w:rPr>
        <w:t>IM—</w:t>
      </w:r>
    </w:p>
    <w:p w:rsidR="009B139A" w:rsidRPr="009B139A" w:rsidRDefault="009B139A" w:rsidP="009B139A">
      <w:r w:rsidRPr="009B139A">
        <w:t xml:space="preserve">Once the United States decides that Person X can be targeted, the principle of </w:t>
      </w:r>
    </w:p>
    <w:p w:rsidR="009B139A" w:rsidRPr="009B139A" w:rsidRDefault="009B139A" w:rsidP="009B139A">
      <w:r w:rsidRPr="009B139A">
        <w:t>AND</w:t>
      </w:r>
    </w:p>
    <w:p w:rsidR="009B139A" w:rsidRPr="009B139A" w:rsidRDefault="009B139A" w:rsidP="009B139A">
      <w:r w:rsidRPr="009B139A">
        <w:t>them to justify the killing of dissidents, rivals, or unwanted minorities?</w:t>
      </w:r>
    </w:p>
    <w:p w:rsidR="009B139A" w:rsidRPr="009B139A" w:rsidRDefault="009B139A" w:rsidP="009B139A"/>
    <w:p w:rsidR="009B139A" w:rsidRPr="009B139A" w:rsidRDefault="009B139A" w:rsidP="009B139A">
      <w:r w:rsidRPr="009B139A">
        <w:t>Genocide threatens extinction</w:t>
      </w:r>
    </w:p>
    <w:p w:rsidR="009B139A" w:rsidRPr="009B139A" w:rsidRDefault="009B139A" w:rsidP="009B139A">
      <w:pPr>
        <w:jc w:val="both"/>
      </w:pPr>
      <w:r w:rsidRPr="009B139A">
        <w:t>Diamond 92</w:t>
      </w:r>
      <w:r w:rsidRPr="009B139A">
        <w:rPr>
          <w:color w:val="222222"/>
          <w:sz w:val="20"/>
        </w:rPr>
        <w:t>(Diamond, THE THIRD CHIMPANZEE, 1992, p. 277)</w:t>
      </w:r>
    </w:p>
    <w:p w:rsidR="009B139A" w:rsidRPr="009B139A" w:rsidRDefault="009B139A" w:rsidP="009B139A">
      <w:r w:rsidRPr="009B139A">
        <w:t xml:space="preserve">While our first association to the world "genocide" is likely to be the </w:t>
      </w:r>
    </w:p>
    <w:p w:rsidR="009B139A" w:rsidRPr="009B139A" w:rsidRDefault="009B139A" w:rsidP="009B139A">
      <w:r w:rsidRPr="009B139A">
        <w:t>AND</w:t>
      </w:r>
    </w:p>
    <w:p w:rsidR="009B139A" w:rsidRPr="009B139A" w:rsidRDefault="009B139A" w:rsidP="009B139A">
      <w:r w:rsidRPr="009B139A">
        <w:t xml:space="preserve">means by which the human species may reverse all its progress virtually overnight. </w:t>
      </w: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r w:rsidRPr="009B139A">
        <w:t>Plan Text: The United States Congress will require pre approval and post review for targeted killing</w:t>
      </w:r>
    </w:p>
    <w:p w:rsidR="009B139A" w:rsidRPr="009B139A" w:rsidRDefault="009B139A" w:rsidP="009B139A">
      <w:pPr>
        <w:jc w:val="center"/>
      </w:pPr>
      <w:r w:rsidRPr="009B139A">
        <w:t>Contention One: Solvency</w:t>
      </w:r>
    </w:p>
    <w:p w:rsidR="009B139A" w:rsidRPr="009B139A" w:rsidRDefault="009B139A" w:rsidP="009B139A">
      <w:pPr>
        <w:pStyle w:val="NoSpacing"/>
      </w:pPr>
      <w:r w:rsidRPr="009B139A">
        <w:t>Plan~’s increases legal and political legitimacy while ensuring ample presidential flexibility in responding to threats.</w:t>
      </w:r>
    </w:p>
    <w:p w:rsidR="009B139A" w:rsidRPr="009B139A" w:rsidRDefault="009B139A" w:rsidP="009B139A">
      <w:pPr>
        <w:pStyle w:val="NoSpacing"/>
        <w:rPr>
          <w:rFonts w:ascii="Times New Roman" w:hAnsi="Times New Roman"/>
          <w:sz w:val="16"/>
          <w:szCs w:val="16"/>
        </w:rPr>
      </w:pPr>
      <w:r w:rsidRPr="009B139A">
        <w:t>Hoover Institution Journal-2013</w:t>
      </w:r>
      <w:r w:rsidRPr="009B139A">
        <w:rPr>
          <w:rFonts w:ascii="Times New Roman" w:hAnsi="Times New Roman"/>
          <w:sz w:val="16"/>
          <w:szCs w:val="16"/>
        </w:rPr>
        <w:t>-Robert Chesney, </w:t>
      </w:r>
      <w:r w:rsidRPr="009B139A">
        <w:rPr>
          <w:rFonts w:ascii="Times New Roman" w:hAnsi="Times New Roman"/>
          <w:sz w:val="16"/>
          <w:szCs w:val="16"/>
        </w:rPr>
        <w:t>[[Jack Goldsmith-http://www.hoover.org/fellows/9039]]</w:t>
      </w:r>
      <w:r w:rsidRPr="009B139A">
        <w:rPr>
          <w:rFonts w:ascii="Times New Roman" w:hAnsi="Times New Roman"/>
          <w:sz w:val="16"/>
          <w:szCs w:val="16"/>
        </w:rPr>
        <w:t>, </w:t>
      </w:r>
      <w:r w:rsidRPr="009B139A">
        <w:rPr>
          <w:rFonts w:ascii="Times New Roman" w:hAnsi="Times New Roman"/>
          <w:sz w:val="16"/>
          <w:szCs w:val="16"/>
        </w:rPr>
        <w:t>[[Matthew Waxman-http://www.hoover.org/fellows/9255]]</w:t>
      </w:r>
      <w:r w:rsidRPr="009B139A">
        <w:rPr>
          <w:rFonts w:ascii="Times New Roman" w:hAnsi="Times New Roman"/>
          <w:sz w:val="16"/>
          <w:szCs w:val="16"/>
        </w:rPr>
        <w:t>, and </w:t>
      </w:r>
      <w:r w:rsidRPr="009B139A">
        <w:rPr>
          <w:rFonts w:ascii="Times New Roman" w:hAnsi="Times New Roman"/>
          <w:sz w:val="16"/>
          <w:szCs w:val="16"/>
        </w:rPr>
        <w:t>[[Benjamin Wittes-Benjamin Wittes]]</w:t>
      </w:r>
      <w:r w:rsidRPr="009B139A">
        <w:rPr>
          <w:rFonts w:ascii="Times New Roman" w:hAnsi="Times New Roman"/>
          <w:sz w:val="16"/>
          <w:szCs w:val="16"/>
        </w:rPr>
        <w:t xml:space="preserve">-A Statutory Framework for Next-Generation Terrorist Threats- </w:t>
      </w:r>
      <w:r w:rsidRPr="009B139A">
        <w:rPr>
          <w:rFonts w:ascii="Times New Roman" w:hAnsi="Times New Roman"/>
          <w:sz w:val="16"/>
          <w:szCs w:val="16"/>
        </w:rPr>
        <w:t>[[http://www.hoover.org/publications/monographs/141271-http://www.hoover.org/publications/monographs/141271]]</w:t>
      </w:r>
    </w:p>
    <w:p w:rsidR="009B139A" w:rsidRPr="009B139A" w:rsidRDefault="009B139A" w:rsidP="009B139A">
      <w:pPr>
        <w:pStyle w:val="NoSpacing"/>
        <w:rPr>
          <w:rFonts w:ascii="Times New Roman" w:hAnsi="Times New Roman"/>
          <w:sz w:val="16"/>
          <w:szCs w:val="16"/>
        </w:rPr>
      </w:pPr>
    </w:p>
    <w:p w:rsidR="009B139A" w:rsidRPr="009B139A" w:rsidRDefault="009B139A" w:rsidP="009B139A">
      <w:r w:rsidRPr="009B139A">
        <w:t xml:space="preserve">While we believe there will be a need for a new AUMF, and while </w:t>
      </w:r>
    </w:p>
    <w:p w:rsidR="009B139A" w:rsidRPr="009B139A" w:rsidRDefault="009B139A" w:rsidP="009B139A">
      <w:r w:rsidRPr="009B139A">
        <w:lastRenderedPageBreak/>
        <w:t>AND</w:t>
      </w:r>
    </w:p>
    <w:p w:rsidR="009B139A" w:rsidRPr="009B139A" w:rsidRDefault="009B139A" w:rsidP="009B139A">
      <w:r w:rsidRPr="009B139A">
        <w:t>later with constraints that dangerously hamper the President~’s agility to respond to threats.</w:t>
      </w:r>
    </w:p>
    <w:p w:rsidR="009B139A" w:rsidRPr="009B139A" w:rsidRDefault="009B139A" w:rsidP="009B139A"/>
    <w:p w:rsidR="009B139A" w:rsidRPr="009B139A" w:rsidRDefault="009B139A" w:rsidP="009B139A">
      <w:pPr>
        <w:pStyle w:val="NoSpacing"/>
      </w:pPr>
      <w:r w:rsidRPr="009B139A">
        <w:t xml:space="preserve">Pre %26 post process restricts use and increases accountability. </w:t>
      </w:r>
    </w:p>
    <w:p w:rsidR="009B139A" w:rsidRPr="009B139A" w:rsidRDefault="009B139A" w:rsidP="009B139A">
      <w:pPr>
        <w:pStyle w:val="NoSpacing"/>
        <w:rPr>
          <w:rFonts w:ascii="Times New Roman" w:hAnsi="Times New Roman"/>
          <w:sz w:val="16"/>
          <w:szCs w:val="16"/>
        </w:rPr>
      </w:pPr>
      <w:r w:rsidRPr="009B139A">
        <w:t>Anna Mulrine- 2013-(</w:t>
      </w:r>
      <w:r w:rsidRPr="009B139A">
        <w:rPr>
          <w:rFonts w:ascii="Times New Roman" w:hAnsi="Times New Roman"/>
          <w:sz w:val="16"/>
          <w:szCs w:val="16"/>
        </w:rPr>
        <w:t xml:space="preserve">Staff writer)-Would a US </w:t>
      </w:r>
      <w:r w:rsidRPr="009B139A">
        <w:rPr>
          <w:rFonts w:ascii="Times New Roman" w:hAnsi="Times New Roman"/>
          <w:sz w:val="16"/>
          <w:szCs w:val="16"/>
        </w:rPr>
        <w:t>~’</w:t>
      </w:r>
      <w:r w:rsidRPr="009B139A">
        <w:rPr>
          <w:rFonts w:ascii="Times New Roman" w:hAnsi="Times New Roman"/>
          <w:sz w:val="16"/>
          <w:szCs w:val="16"/>
        </w:rPr>
        <w:t>drone court</w:t>
      </w:r>
      <w:r w:rsidRPr="009B139A">
        <w:rPr>
          <w:rFonts w:ascii="Times New Roman" w:hAnsi="Times New Roman"/>
          <w:sz w:val="16"/>
          <w:szCs w:val="16"/>
        </w:rPr>
        <w:t>~’</w:t>
      </w:r>
      <w:r w:rsidRPr="009B139A">
        <w:rPr>
          <w:rFonts w:ascii="Times New Roman" w:hAnsi="Times New Roman"/>
          <w:sz w:val="16"/>
          <w:szCs w:val="16"/>
        </w:rPr>
        <w:t xml:space="preserve"> to authorize drone strikes be a good idea? </w:t>
      </w:r>
    </w:p>
    <w:p w:rsidR="009B139A" w:rsidRPr="009B139A" w:rsidRDefault="009B139A" w:rsidP="009B139A">
      <w:pPr>
        <w:pStyle w:val="NoSpacing"/>
        <w:rPr>
          <w:rFonts w:ascii="Times New Roman" w:hAnsi="Times New Roman"/>
          <w:sz w:val="16"/>
          <w:szCs w:val="16"/>
        </w:rPr>
      </w:pPr>
      <w:r w:rsidRPr="009B139A">
        <w:rPr>
          <w:rFonts w:ascii="Times New Roman" w:hAnsi="Times New Roman"/>
          <w:sz w:val="16"/>
          <w:szCs w:val="16"/>
        </w:rPr>
        <w:t>[[http://www.csmonitor.com/USA/DC-Decoder/2013/0524/Would-a-US-drone-court-to-authorize-drone-strikes-be-a-good-idea-video-http://www.csmonitor.com/USA/DC-Decoder/2013/0524/Would-a-US-drone-court-to-authorize-drone-strikes-be-a-good-idea-video]]</w:t>
      </w:r>
    </w:p>
    <w:p w:rsidR="009B139A" w:rsidRPr="009B139A" w:rsidRDefault="009B139A" w:rsidP="009B139A">
      <w:pPr>
        <w:pStyle w:val="NoSpacing"/>
        <w:rPr>
          <w:rFonts w:ascii="Times New Roman" w:hAnsi="Times New Roman"/>
          <w:sz w:val="24"/>
          <w:szCs w:val="24"/>
        </w:rPr>
      </w:pPr>
    </w:p>
    <w:p w:rsidR="009B139A" w:rsidRPr="009B139A" w:rsidRDefault="009B139A" w:rsidP="009B139A">
      <w:r w:rsidRPr="009B139A">
        <w:t>The proliferation of drone strikes in recent years prompts a much greater need for oversight</w:t>
      </w:r>
    </w:p>
    <w:p w:rsidR="009B139A" w:rsidRPr="009B139A" w:rsidRDefault="009B139A" w:rsidP="009B139A">
      <w:r w:rsidRPr="009B139A">
        <w:t>AND</w:t>
      </w:r>
    </w:p>
    <w:p w:rsidR="009B139A" w:rsidRPr="009B139A" w:rsidRDefault="009B139A" w:rsidP="009B139A">
      <w:r w:rsidRPr="009B139A">
        <w:t>, senior transatlantic fellow at the German Marshall Fund of the United States.</w:t>
      </w: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pStyle w:val="NoSpacing"/>
      </w:pPr>
      <w:r w:rsidRPr="009B139A">
        <w:t>Plan is the first step towards rebalancing our military approach to fight the new era of terrorism.</w:t>
      </w:r>
    </w:p>
    <w:p w:rsidR="009B139A" w:rsidRPr="009B139A" w:rsidRDefault="009B139A" w:rsidP="009B139A">
      <w:pPr>
        <w:pStyle w:val="NoSpacing"/>
        <w:rPr>
          <w:sz w:val="16"/>
          <w:szCs w:val="16"/>
        </w:rPr>
      </w:pPr>
      <w:r w:rsidRPr="009B139A">
        <w:t>[[HAYES BROWN-http://thinkprogress.org/author/hbrown/]] 2013</w:t>
      </w:r>
      <w:r w:rsidRPr="009B139A">
        <w:t>-</w:t>
      </w:r>
      <w:r w:rsidRPr="009B139A">
        <w:rPr>
          <w:sz w:val="16"/>
          <w:szCs w:val="16"/>
        </w:rPr>
        <w:t>(</w:t>
      </w:r>
      <w:r w:rsidRPr="009B139A">
        <w:rPr>
          <w:color w:val="000000"/>
          <w:sz w:val="16"/>
          <w:szCs w:val="16"/>
          <w:shd w:val="clear" w:color="auto" w:fill="FFFFFF"/>
        </w:rPr>
        <w:t>is a National Security Reporter/Blogger with ThinkProgress.org. Prior to joining ThinkProgress, Hayes worked as a contractor at the Department of Homeland Security.</w:t>
      </w:r>
      <w:r w:rsidRPr="009B139A">
        <w:rPr>
          <w:sz w:val="16"/>
          <w:szCs w:val="16"/>
        </w:rPr>
        <w:t>)-</w:t>
      </w:r>
      <w:r w:rsidRPr="009B139A">
        <w:rPr>
          <w:sz w:val="16"/>
          <w:szCs w:val="16"/>
        </w:rPr>
        <w:t>[[</w:t>
      </w:r>
      <w:r w:rsidRPr="009B139A">
        <w:rPr>
          <w:rFonts w:ascii="Times New Roman" w:hAnsi="Times New Roman"/>
          <w:sz w:val="16"/>
          <w:szCs w:val="16"/>
        </w:rPr>
        <w:t>Obama Lays Out Plan To End The War Against Al Qaeda-http://thinkprogress.org/security/2013/05/23/2055331/obama-aumf-repeal/]]</w:t>
      </w:r>
      <w:r w:rsidRPr="009B139A">
        <w:rPr>
          <w:sz w:val="16"/>
          <w:szCs w:val="16"/>
        </w:rPr>
        <w:t>-</w:t>
      </w:r>
      <w:r w:rsidRPr="009B139A">
        <w:rPr>
          <w:sz w:val="16"/>
          <w:szCs w:val="16"/>
        </w:rPr>
        <w:t>[[</w:t>
      </w:r>
      <w:r w:rsidRPr="009B139A">
        <w:rPr>
          <w:rFonts w:ascii="Times New Roman" w:hAnsi="Times New Roman"/>
          <w:sz w:val="16"/>
          <w:szCs w:val="16"/>
        </w:rPr>
        <w:t>http://thinkprogress.org/security/2013/05/23/2055331/obama-aumf-repeal/-http://thinkprogress.org/security/2013/05/23/2055331/obama-aumf-repeal/]]</w:t>
      </w:r>
    </w:p>
    <w:p w:rsidR="009B139A" w:rsidRPr="009B139A" w:rsidRDefault="009B139A" w:rsidP="009B139A">
      <w:pPr>
        <w:pStyle w:val="NoSpacing"/>
      </w:pPr>
    </w:p>
    <w:p w:rsidR="009B139A" w:rsidRPr="009B139A" w:rsidRDefault="009B139A" w:rsidP="009B139A">
      <w:r w:rsidRPr="009B139A">
        <w:t xml:space="preserve">Congress recently began its [[first set of hearings-http://thinkprogress.org/security/2013/05/16/2021811/al-qaeda-aumf/]] into possible revisions of the AUMF, </w:t>
      </w:r>
    </w:p>
    <w:p w:rsidR="009B139A" w:rsidRPr="009B139A" w:rsidRDefault="009B139A" w:rsidP="009B139A">
      <w:r w:rsidRPr="009B139A">
        <w:t>AND</w:t>
      </w:r>
    </w:p>
    <w:p w:rsidR="009B139A" w:rsidRPr="009B139A" w:rsidRDefault="009B139A" w:rsidP="009B139A">
      <w:r w:rsidRPr="009B139A">
        <w:t>of Obama~’s administration that the battle against al Qaeda cannot go on indefinitely.</w:t>
      </w:r>
    </w:p>
    <w:p w:rsidR="009B139A" w:rsidRPr="009B139A" w:rsidRDefault="009B139A" w:rsidP="009B139A">
      <w:pPr>
        <w:spacing w:before="100" w:after="100"/>
        <w:outlineLvl w:val="0"/>
        <w:rPr>
          <w:rFonts w:ascii="Arial" w:eastAsia="Arial Unicode MS" w:hAnsi="Arial Unicode MS"/>
          <w:color w:val="000000"/>
          <w:sz w:val="23"/>
          <w:u w:color="000000"/>
        </w:rPr>
      </w:pPr>
      <w:r w:rsidRPr="009B139A">
        <w:rPr>
          <w:rFonts w:ascii="Times New Roman" w:hAnsi="Times New Roman" w:cs="Times New Roman"/>
          <w:sz w:val="16"/>
          <w:szCs w:val="16"/>
        </w:rPr>
        <w:t>That desire to eventually repeal the AUMF makes up the cornerstone of the counterterrorism strategy Obama laid out today. The current Obama administration approach to conducting targeting killing and other portions that strategy were only </w:t>
      </w:r>
      <w:r w:rsidRPr="009B139A">
        <w:rPr>
          <w:rFonts w:ascii="Times New Roman" w:hAnsi="Times New Roman" w:cs="Times New Roman"/>
          <w:sz w:val="16"/>
          <w:szCs w:val="16"/>
        </w:rPr>
        <w:t>[[just recently codified-http://thinkprogress.org/security/2013/05/22/2051261/holder-letter-drones-targeted-killing/]]</w:t>
      </w:r>
      <w:r w:rsidRPr="009B139A">
        <w:rPr>
          <w:rFonts w:ascii="Times New Roman" w:hAnsi="Times New Roman" w:cs="Times New Roman"/>
          <w:sz w:val="16"/>
          <w:szCs w:val="16"/>
        </w:rPr>
        <w:t>, as Obama acknowledged in his remarks.</w:t>
      </w:r>
      <w:r w:rsidRPr="009B139A">
        <w:rPr>
          <w:rFonts w:ascii="Times New Roman" w:hAnsi="Times New Roman" w:cs="Times New Roman"/>
          <w:sz w:val="24"/>
          <w:szCs w:val="24"/>
        </w:rPr>
        <w:t xml:space="preserve"> </w:t>
      </w:r>
      <w:r w:rsidRPr="009B139A">
        <w:t>In it, the use of drone strikes and other applications of force will be streamlined to a [[more limited set of targets-http://thinkprogress.org/security/2013/05/23/2052441/obama-gitmo-targeted-killing/]], with a higher level of scrutiny applied when determining those targets, while a renewed focus on the other elements of preventing terrorism will be implemented.</w:t>
      </w:r>
      <w:r w:rsidRPr="009B139A">
        <w:rPr>
          <w:color w:val="000000"/>
          <w:sz w:val="26"/>
          <w:szCs w:val="26"/>
          <w:shd w:val="clear" w:color="auto" w:fill="FFFFFF"/>
        </w:rPr>
        <w:t xml:space="preserve"> </w:t>
      </w:r>
      <w:r w:rsidRPr="009B139A">
        <w:rPr>
          <w:color w:val="000000"/>
          <w:sz w:val="26"/>
          <w:szCs w:val="26"/>
          <w:shd w:val="clear" w:color="auto" w:fill="FFFFFF"/>
        </w:rPr>
        <w:t>"</w:t>
      </w:r>
      <w:r w:rsidRPr="009B139A">
        <w:rPr>
          <w:rFonts w:ascii="Times New Roman" w:hAnsi="Times New Roman" w:cs="Times New Roman"/>
          <w:color w:val="000000"/>
          <w:sz w:val="16"/>
          <w:szCs w:val="16"/>
          <w:shd w:val="clear" w:color="auto" w:fill="FFFFFF"/>
        </w:rPr>
        <w:t>We cannot use force everywhere that a radical ideology takes root.</w:t>
      </w:r>
      <w:r w:rsidRPr="009B139A">
        <w:rPr>
          <w:rFonts w:ascii="Times New Roman" w:hAnsi="Times New Roman" w:cs="Times New Roman"/>
          <w:color w:val="000000"/>
          <w:sz w:val="16"/>
          <w:szCs w:val="16"/>
          <w:shd w:val="clear" w:color="auto" w:fill="FFFFFF"/>
        </w:rPr>
        <w:t>"</w:t>
      </w:r>
      <w:r w:rsidRPr="009B139A">
        <w:rPr>
          <w:rFonts w:ascii="Times New Roman" w:hAnsi="Times New Roman" w:cs="Times New Roman"/>
          <w:color w:val="000000"/>
          <w:sz w:val="16"/>
          <w:szCs w:val="16"/>
          <w:shd w:val="clear" w:color="auto" w:fill="FFFFFF"/>
        </w:rPr>
        <w:t xml:space="preserve"> Obama explained, laying out an argument for the expansion of U.S. efforts to </w:t>
      </w:r>
      <w:r w:rsidRPr="009B139A">
        <w:rPr>
          <w:rFonts w:ascii="Times New Roman" w:hAnsi="Times New Roman" w:cs="Times New Roman"/>
          <w:color w:val="000000"/>
          <w:sz w:val="16"/>
          <w:szCs w:val="16"/>
          <w:shd w:val="clear" w:color="auto" w:fill="FFFFFF"/>
        </w:rPr>
        <w:t>"~~[</w:t>
      </w:r>
      <w:r w:rsidRPr="009B139A">
        <w:rPr>
          <w:rFonts w:ascii="Times New Roman" w:hAnsi="Times New Roman" w:cs="Times New Roman"/>
          <w:color w:val="000000"/>
          <w:sz w:val="16"/>
          <w:szCs w:val="16"/>
          <w:shd w:val="clear" w:color="auto" w:fill="FFFFFF"/>
        </w:rPr>
        <w:t>address</w:t>
      </w:r>
      <w:r w:rsidRPr="009B139A">
        <w:rPr>
          <w:rFonts w:ascii="Times New Roman" w:hAnsi="Times New Roman" w:cs="Times New Roman"/>
          <w:color w:val="000000"/>
          <w:sz w:val="16"/>
          <w:szCs w:val="16"/>
          <w:shd w:val="clear" w:color="auto" w:fill="FFFFFF"/>
        </w:rPr>
        <w:t>~~]</w:t>
      </w:r>
      <w:r w:rsidRPr="009B139A">
        <w:rPr>
          <w:rFonts w:ascii="Times New Roman" w:hAnsi="Times New Roman" w:cs="Times New Roman"/>
          <w:color w:val="000000"/>
          <w:sz w:val="16"/>
          <w:szCs w:val="16"/>
          <w:shd w:val="clear" w:color="auto" w:fill="FFFFFF"/>
        </w:rPr>
        <w:t xml:space="preserve"> the underlying grievances and conflicts that feed extremism.</w:t>
      </w:r>
      <w:r w:rsidRPr="009B139A">
        <w:rPr>
          <w:rFonts w:ascii="Times New Roman" w:hAnsi="Times New Roman" w:cs="Times New Roman"/>
          <w:color w:val="000000"/>
          <w:sz w:val="16"/>
          <w:szCs w:val="16"/>
          <w:shd w:val="clear" w:color="auto" w:fill="FFFFFF"/>
        </w:rPr>
        <w:t>"</w:t>
      </w:r>
      <w:r w:rsidRPr="009B139A">
        <w:rPr>
          <w:rFonts w:ascii="Times New Roman" w:hAnsi="Times New Roman" w:cs="Times New Roman"/>
          <w:color w:val="000000"/>
          <w:sz w:val="16"/>
          <w:szCs w:val="16"/>
          <w:shd w:val="clear" w:color="auto" w:fill="FFFFFF"/>
        </w:rPr>
        <w:t xml:space="preserve"> To drive home the point, Obama noted that the cost of a month during the Iraq War could pay for </w:t>
      </w:r>
      <w:r w:rsidRPr="009B139A">
        <w:rPr>
          <w:rFonts w:ascii="Times New Roman" w:hAnsi="Times New Roman" w:cs="Times New Roman"/>
          <w:color w:val="000000"/>
          <w:sz w:val="16"/>
          <w:szCs w:val="16"/>
          <w:shd w:val="clear" w:color="auto" w:fill="FFFFFF"/>
        </w:rPr>
        <w:t>"</w:t>
      </w:r>
      <w:r w:rsidRPr="009B139A">
        <w:rPr>
          <w:rFonts w:ascii="Times New Roman" w:hAnsi="Times New Roman" w:cs="Times New Roman"/>
          <w:color w:val="000000"/>
          <w:sz w:val="16"/>
          <w:szCs w:val="16"/>
          <w:shd w:val="clear" w:color="auto" w:fill="FFFFFF"/>
        </w:rPr>
        <w:t>training security forces in Libya, maintaining peace agreements between Israel and its neighbors, feeding the hungry in Yemen, building schools in Pakistan, and creating reservoirs of goodwill that marginalize extremists.</w:t>
      </w:r>
      <w:r w:rsidRPr="009B139A">
        <w:rPr>
          <w:rFonts w:ascii="Times New Roman" w:hAnsi="Times New Roman" w:cs="Times New Roman"/>
          <w:color w:val="000000"/>
          <w:sz w:val="16"/>
          <w:szCs w:val="16"/>
          <w:shd w:val="clear" w:color="auto" w:fill="FFFFFF"/>
        </w:rPr>
        <w:t>"</w:t>
      </w: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Unicode MS"/>
          <w:color w:val="000000"/>
          <w:sz w:val="23"/>
          <w:u w:color="000000"/>
        </w:rPr>
      </w:pPr>
    </w:p>
    <w:p w:rsidR="009B139A" w:rsidRPr="009B139A" w:rsidRDefault="009B139A" w:rsidP="009B139A">
      <w:pPr>
        <w:spacing w:before="100" w:after="100"/>
        <w:outlineLvl w:val="0"/>
        <w:rPr>
          <w:rFonts w:ascii="Arial" w:eastAsia="Arial Unicode MS" w:hAnsi="Arial"/>
          <w:color w:val="000000"/>
          <w:sz w:val="23"/>
          <w:u w:color="000000"/>
        </w:rPr>
      </w:pPr>
    </w:p>
    <w:p w:rsidR="009B139A" w:rsidRPr="009B139A" w:rsidRDefault="009B139A" w:rsidP="009B139A"/>
    <w:p w:rsidR="009B139A" w:rsidRPr="009B139A" w:rsidRDefault="009B139A" w:rsidP="009B139A"/>
    <w:p w:rsidR="000022F2" w:rsidRPr="009B139A" w:rsidRDefault="000022F2" w:rsidP="00D17C4E"/>
    <w:sectPr w:rsidR="000022F2" w:rsidRPr="009B13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37" w:rsidRDefault="00AE0E37" w:rsidP="005F5576">
      <w:r>
        <w:separator/>
      </w:r>
    </w:p>
  </w:endnote>
  <w:endnote w:type="continuationSeparator" w:id="0">
    <w:p w:rsidR="00AE0E37" w:rsidRDefault="00AE0E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37" w:rsidRDefault="00AE0E37" w:rsidP="005F5576">
      <w:r>
        <w:separator/>
      </w:r>
    </w:p>
  </w:footnote>
  <w:footnote w:type="continuationSeparator" w:id="0">
    <w:p w:rsidR="00AE0E37" w:rsidRDefault="00AE0E3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0E0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139A"/>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0E37"/>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DF308A1-6A3C-4286-BFF4-5B2450CB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B139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NormalWeb">
    <w:name w:val="Normal (Web)"/>
    <w:basedOn w:val="Normal"/>
    <w:uiPriority w:val="99"/>
    <w:rsid w:val="009B139A"/>
    <w:pPr>
      <w:suppressAutoHyphens/>
    </w:pPr>
    <w:rPr>
      <w:rFonts w:ascii="Arial" w:eastAsia="Times New Roman" w:hAnsi="Arial" w:cs="Times New Roman"/>
      <w:kern w:val="1"/>
      <w:sz w:val="20"/>
      <w:szCs w:val="24"/>
      <w:lang w:eastAsia="ar-SA"/>
    </w:rPr>
  </w:style>
  <w:style w:type="character" w:customStyle="1" w:styleId="apple-converted-space">
    <w:name w:val="apple-converted-space"/>
    <w:rsid w:val="009B139A"/>
  </w:style>
  <w:style w:type="paragraph" w:styleId="NoSpacing">
    <w:name w:val="No Spacing"/>
    <w:uiPriority w:val="1"/>
    <w:qFormat/>
    <w:rsid w:val="009B139A"/>
    <w:pPr>
      <w:spacing w:after="0" w:line="240" w:lineRule="auto"/>
    </w:pPr>
    <w:rPr>
      <w:rFonts w:ascii="Calibri" w:eastAsia="Calibri" w:hAnsi="Calibri" w:cs="Times New Roman"/>
    </w:rPr>
  </w:style>
  <w:style w:type="paragraph" w:customStyle="1" w:styleId="tag">
    <w:name w:val="tag"/>
    <w:basedOn w:val="Normal"/>
    <w:link w:val="tagChar"/>
    <w:rsid w:val="009B139A"/>
    <w:rPr>
      <w:rFonts w:ascii="Times New Roman" w:eastAsia="Times New Roman" w:hAnsi="Times New Roman" w:cs="Times New Roman"/>
      <w:b/>
      <w:sz w:val="24"/>
      <w:szCs w:val="20"/>
    </w:rPr>
  </w:style>
  <w:style w:type="paragraph" w:customStyle="1" w:styleId="card">
    <w:name w:val="card"/>
    <w:basedOn w:val="Normal"/>
    <w:link w:val="cardChar"/>
    <w:rsid w:val="009B139A"/>
    <w:pPr>
      <w:ind w:left="288" w:right="288"/>
    </w:pPr>
    <w:rPr>
      <w:rFonts w:ascii="Times New Roman" w:eastAsia="Times New Roman" w:hAnsi="Times New Roman" w:cs="Times New Roman"/>
      <w:sz w:val="20"/>
      <w:szCs w:val="20"/>
    </w:rPr>
  </w:style>
  <w:style w:type="character" w:customStyle="1" w:styleId="tagChar">
    <w:name w:val="tag Char"/>
    <w:basedOn w:val="DefaultParagraphFont"/>
    <w:link w:val="tag"/>
    <w:rsid w:val="009B139A"/>
    <w:rPr>
      <w:rFonts w:ascii="Times New Roman" w:eastAsia="Times New Roman" w:hAnsi="Times New Roman" w:cs="Times New Roman"/>
      <w:b/>
      <w:sz w:val="24"/>
      <w:szCs w:val="20"/>
    </w:rPr>
  </w:style>
  <w:style w:type="character" w:customStyle="1" w:styleId="cardChar">
    <w:name w:val="card Char"/>
    <w:basedOn w:val="DefaultParagraphFont"/>
    <w:link w:val="card"/>
    <w:rsid w:val="009B139A"/>
    <w:rPr>
      <w:rFonts w:ascii="Times New Roman" w:eastAsia="Times New Roman" w:hAnsi="Times New Roman" w:cs="Times New Roman"/>
      <w:sz w:val="20"/>
      <w:szCs w:val="20"/>
    </w:rPr>
  </w:style>
  <w:style w:type="character" w:customStyle="1" w:styleId="cite">
    <w:name w:val="cite"/>
    <w:basedOn w:val="DefaultParagraphFont"/>
    <w:rsid w:val="009B139A"/>
    <w:rPr>
      <w:rFonts w:ascii="Times New Roman" w:hAnsi="Times New Roman"/>
      <w:b/>
      <w:sz w:val="24"/>
    </w:rPr>
  </w:style>
  <w:style w:type="character" w:customStyle="1" w:styleId="Heading5Char">
    <w:name w:val="Heading 5 Char"/>
    <w:basedOn w:val="DefaultParagraphFont"/>
    <w:link w:val="Heading5"/>
    <w:uiPriority w:val="9"/>
    <w:semiHidden/>
    <w:rsid w:val="009B139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ne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Mparnell</dc:creator>
  <cp:keywords/>
  <dc:description/>
  <cp:lastModifiedBy>Mparnell</cp:lastModifiedBy>
  <cp:revision>1</cp:revision>
  <dcterms:created xsi:type="dcterms:W3CDTF">2013-09-13T21:30:00Z</dcterms:created>
  <dcterms:modified xsi:type="dcterms:W3CDTF">2013-09-13T21:34:00Z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