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96" w:rsidRDefault="00C32096" w:rsidP="00C32096">
      <w:pPr>
        <w:pStyle w:val="Heading1"/>
      </w:pPr>
      <w:r>
        <w:t xml:space="preserve">1NC </w:t>
      </w:r>
    </w:p>
    <w:p w:rsidR="00C32096" w:rsidRDefault="00C32096" w:rsidP="00C32096"/>
    <w:p w:rsidR="00C32096" w:rsidRDefault="00C32096" w:rsidP="00C32096">
      <w:pPr>
        <w:rPr>
          <w:rStyle w:val="StyleStyleBold12pt"/>
        </w:rPr>
      </w:pPr>
      <w:r>
        <w:rPr>
          <w:rStyle w:val="StyleStyleBold12pt"/>
        </w:rPr>
        <w:t xml:space="preserve">Cultural analysis cannot </w:t>
      </w:r>
      <w:r w:rsidRPr="00D815BE">
        <w:rPr>
          <w:rStyle w:val="StyleStyleBold12pt"/>
        </w:rPr>
        <w:t xml:space="preserve">as vehicle for resistance </w:t>
      </w:r>
      <w:r>
        <w:rPr>
          <w:rStyle w:val="StyleStyleBold12pt"/>
        </w:rPr>
        <w:t xml:space="preserve"> - it claims to overthrow hierarchies while all it merely does it invert it - it attaches itself to the object</w:t>
      </w:r>
    </w:p>
    <w:p w:rsidR="00C32096" w:rsidRDefault="00C32096" w:rsidP="00C32096">
      <w:r>
        <w:rPr>
          <w:rStyle w:val="StyleStyleBold12pt"/>
        </w:rPr>
        <w:t>Gitlin 97</w:t>
      </w:r>
      <w:r>
        <w:t xml:space="preserve">—sociology, Columbia (Todd, The anti-political populism of cultural studies, Dissent; Spring,  Vol. 44, Iss. 2; p 77, ProQuest) </w:t>
      </w:r>
    </w:p>
    <w:p w:rsidR="00C32096" w:rsidRDefault="00C32096" w:rsidP="00C32096">
      <w:pPr>
        <w:rPr>
          <w:rStyle w:val="StyleBoldUnderline"/>
        </w:rPr>
      </w:pPr>
      <w:r>
        <w:rPr>
          <w:sz w:val="16"/>
        </w:rPr>
        <w:t xml:space="preserve">From the late 1960s onward, as I have said, the insurgent energy was to be found in movements that aimed to politicize specific identities-racial minorities, women, gays. If the "collective behavior" school of once-conventional sociology had grouped movements in behalf of justice and democratic rights together with fads and fashions, cultural studies now set out to separate movements from fads, to take seriously the accounts of movement participants themselves, and thereby to restore the dignity of the movements only to end up, in the 1980s, linking movements with fads by finding equivalent dignity in both spheres, so that, for example, dressing like Madonna might be upgraded to an act of "resistance" equivalent to demonstrating in behalf of the right to abortion, and watching a talk show on family violence was positioned on the same plane. In this way, cultural studies extended the New Left symbiosis with popular culture. Eventually, the popular culture of marginal groups (punk, reggae, disco, feminist poetry, hip-hop) was promoted to a sort of counterstructure of feeling, and even, at the edges, a surrogate politics-a sphere of thought and sensibility thought to be insulated from the pressures of hegemonic discourse, of instrumental reason, of economic rationality, of class, gender, and sexual subordination. The other move in cultural studies was to claim that culture continued radical politics by other means. The idea was that cultural innovation was daily insinuating itself into the activity of ordinary people. Perhaps the millions had not actually been absorbed into the hegemonic sponge of mainstream popular culture. Perhaps they were freely dissenting. If "the revolution" had receded to the point of invisibility, it would be depressing to contemplate the victory of a hegemonic culture imposed by strong, virtually irresistible media. How much more reassuring to detect "resistance" saturating the pores of everyday life! In this spirit, there emerged a welter of studies purporting to discover not only the "active" participation of audiences in shaping the meaning of popular culture, but the "resistance" of those audiences to hegemonic frames of interpretation in a variety of forms-news broadcasts (Dave Morley, The `Nationwide ' Audience, 1980); romance fiction (Janice Radway, Reading the Romance, 1984); television fiction (Tamar Liebes and Elihu Katz, The Export of Meaning, 1990; Andrea Press, Women Watching Television, 1991); television in general (John Fiske, Television Culture, 1987); and many others. Thus, too, the feminist fascination with the fictions and talk shows of daytime "women's television"-in this view, the dismissal of these shows as "trivial," "banal," "soap opera," and so on, follows from the patriarchal premise that what takes place within the four walls of the home matters less than what takes place in a public sphere established (not coincidentally) for the convenience of men. Observing the immensity of the audiences for Oprah Winfrey and her legions of imitators, many in cultural studies upended the phenomenon by turning the definitions around. The largely female audiences for these shows would no longer be dismissed as distracted voyeurs, but praised as active participants in the exposure and therefore politicizing of crimes like incest, spousal abuse, and sexual molestation. These audiences would no longer be seen simply as confirming their "normality" with a safe, brief, well bounded, vicarious acquaintanceship with deviance. They could be understood as an avant-garde social movement. Above all, in a word, cultural studies has veered into populism. Against the unabashed elitism of conventional literary and art studies, cultural studies affirms an unabashed populism in which all social activities matter, all can be understood, all contain cues to the social nature of human beings. The object of attention is certified as worthy of such not by being "the best that has been thought and said in the world" but by having been thought and said by or for "the people"-period. The popularity of popular culture is what makes it interesting-and not only as an object of study. It is the populism if not the taste of the analyst that has determined the object of attention in the first place. The sociological judgment that popular culture is important to people blurs into a critical judgment that popular culture must therefore be valuable. To use one of the buzzwords of "theory," there is a "slippage" from analysis to advocacy, defense, upward "positioning." </w:t>
      </w:r>
      <w:r>
        <w:rPr>
          <w:rStyle w:val="StyleBoldUnderline"/>
          <w:highlight w:val="yellow"/>
        </w:rPr>
        <w:t xml:space="preserve">Cultural studies often claims to have </w:t>
      </w:r>
      <w:r>
        <w:rPr>
          <w:rStyle w:val="Emphasis"/>
          <w:highlight w:val="yellow"/>
        </w:rPr>
        <w:t>overthrown hierarchy</w:t>
      </w:r>
      <w:r>
        <w:rPr>
          <w:rStyle w:val="StyleBoldUnderline"/>
          <w:highlight w:val="yellow"/>
        </w:rPr>
        <w:t xml:space="preserve">, but what it actually does is </w:t>
      </w:r>
      <w:r>
        <w:rPr>
          <w:rStyle w:val="Emphasis"/>
          <w:highlight w:val="yellow"/>
        </w:rPr>
        <w:t>invert it</w:t>
      </w:r>
      <w:r>
        <w:rPr>
          <w:sz w:val="16"/>
        </w:rPr>
        <w:t xml:space="preserve">. What now certifies worthiness is the popularity of the object, not its formal qualities. If the people are on the right side, then what they like is good. This tendency in cultural studies-I think it remains the main line-lacks irony. One purports to stand four-square for the people against capitalism, and comes to echo the logic of capitalism. The consumer sovereignty touted by a capitalist society as the grandest possible means for judging merit finds a reverberation among its ostensible adversaries. Where the market flatters the individual, cultural studies flatters the group. What the group wants, buys, demands is ipso facto the voice of the people. Where once Marxists looked to factory organization as the prefiguration of "a new society in the shell of the old," today they tend to look to sovereign culture consumers. David Morley, one of the key researchers in cultural studies, and one of the most reflective, has himself deplored this tendency in recent audience studies. He maintains that to understand that "the commercial world succeeds in producing objects. . . which do connect with the lived desires of popular audiences" is "by no means necessarily to fall into the trap . . . of an uncritical celebration of popular culture." But it is not clear where to draw the line against the celebratory tendency when one is inhibited from doing so by a reluctance to criticize the cultural dispositions of the groups of which one approves. Unabashedly, the populism of cultural studies prides itself on being political. In the prevailing schools of cultural studies, </w:t>
      </w:r>
      <w:r>
        <w:rPr>
          <w:rStyle w:val="StyleBoldUnderline"/>
        </w:rPr>
        <w:t>to study culture is not so much to try to grasp cultural processes but to choose sides or</w:t>
      </w:r>
      <w:r>
        <w:rPr>
          <w:sz w:val="16"/>
        </w:rPr>
        <w:t xml:space="preserve">, more subtly, </w:t>
      </w:r>
      <w:r>
        <w:rPr>
          <w:rStyle w:val="StyleBoldUnderline"/>
        </w:rPr>
        <w:t>to determine whether a particular cultural process belongs on the side of society's angels</w:t>
      </w:r>
      <w:r>
        <w:rPr>
          <w:sz w:val="16"/>
        </w:rPr>
        <w:t xml:space="preserve">. An aura of hope surrounds the enterprise, the hope (even against hope) of an affirmative answer to the inevitable question: Will culture ride to the rescue of the cause of liberation? There is defiance, too, as much as hope. The discipline means to cultivate insubordination. On this view, marginalized groups in the populace continue to resist the hegemonic culture. By taking defiant popular culture seriously, one takes the defiers seriously and furthers their defiance. </w:t>
      </w:r>
      <w:r>
        <w:rPr>
          <w:rStyle w:val="StyleBoldUnderline"/>
          <w:highlight w:val="yellow"/>
        </w:rPr>
        <w:t>Cultural studies</w:t>
      </w:r>
      <w:r>
        <w:rPr>
          <w:sz w:val="16"/>
        </w:rPr>
        <w:t xml:space="preserve"> becomes "cult studs." It </w:t>
      </w:r>
      <w:r>
        <w:rPr>
          <w:rStyle w:val="StyleBoldUnderline"/>
          <w:highlight w:val="yellow"/>
        </w:rPr>
        <w:t>is charged with surveying the culture, assessing the hegemonic import of cultural practices and pinpointing their potentials for "resistance." Is this musical style</w:t>
      </w:r>
      <w:r>
        <w:rPr>
          <w:sz w:val="16"/>
        </w:rPr>
        <w:t xml:space="preserve"> or that literary form "feminist" or "authentically Latino"? The field of possibilities is frequently reduced to two: </w:t>
      </w:r>
      <w:r>
        <w:rPr>
          <w:rStyle w:val="StyleBoldUnderline"/>
          <w:highlight w:val="yellow"/>
        </w:rPr>
        <w:t>for or against the hegemonic</w:t>
      </w:r>
      <w:r>
        <w:rPr>
          <w:sz w:val="16"/>
        </w:rPr>
        <w:t xml:space="preserve">. </w:t>
      </w:r>
      <w:r>
        <w:rPr>
          <w:rStyle w:val="StyleBoldUnderline"/>
          <w:highlight w:val="yellow"/>
        </w:rPr>
        <w:t>But the nature of that hegemony</w:t>
      </w:r>
      <w:r>
        <w:rPr>
          <w:sz w:val="16"/>
        </w:rPr>
        <w:t xml:space="preserve">, in its turn, </w:t>
      </w:r>
      <w:r>
        <w:rPr>
          <w:rStyle w:val="StyleBoldUnderline"/>
          <w:highlight w:val="yellow"/>
        </w:rPr>
        <w:t>is</w:t>
      </w:r>
      <w:r>
        <w:rPr>
          <w:sz w:val="16"/>
        </w:rPr>
        <w:t xml:space="preserve"> usually </w:t>
      </w:r>
      <w:r>
        <w:rPr>
          <w:rStyle w:val="Emphasis"/>
          <w:highlight w:val="yellow"/>
        </w:rPr>
        <w:t>defined tautologically</w:t>
      </w:r>
      <w:r>
        <w:rPr>
          <w:rStyle w:val="StyleBoldUnderline"/>
          <w:highlight w:val="yellow"/>
        </w:rPr>
        <w:t>: that culture is hegemonic that is promoted by "the ruling group"</w:t>
      </w:r>
      <w:r>
        <w:rPr>
          <w:sz w:val="16"/>
        </w:rPr>
        <w:t xml:space="preserve"> or "the hegemonic bloc," </w:t>
      </w:r>
      <w:r>
        <w:rPr>
          <w:rStyle w:val="StyleBoldUnderline"/>
          <w:highlight w:val="yellow"/>
        </w:rPr>
        <w:t>and</w:t>
      </w:r>
      <w:r>
        <w:rPr>
          <w:sz w:val="16"/>
        </w:rPr>
        <w:t xml:space="preserve"> by the same token, that </w:t>
      </w:r>
      <w:r>
        <w:rPr>
          <w:rStyle w:val="StyleBoldUnderline"/>
          <w:highlight w:val="yellow"/>
        </w:rPr>
        <w:t>culture is "resistant" that is affirmed by groups assumed</w:t>
      </w:r>
      <w:r>
        <w:rPr>
          <w:sz w:val="16"/>
        </w:rPr>
        <w:t xml:space="preserve"> (</w:t>
      </w:r>
      <w:r>
        <w:rPr>
          <w:rStyle w:val="StyleBoldUnderline"/>
          <w:highlight w:val="yellow"/>
        </w:rPr>
        <w:t>because of</w:t>
      </w:r>
      <w:r>
        <w:rPr>
          <w:sz w:val="16"/>
        </w:rPr>
        <w:t xml:space="preserve"> class position, gender, </w:t>
      </w:r>
      <w:r>
        <w:rPr>
          <w:rStyle w:val="StyleBoldUnderline"/>
          <w:highlight w:val="yellow"/>
        </w:rPr>
        <w:t>race</w:t>
      </w:r>
      <w:r>
        <w:rPr>
          <w:sz w:val="16"/>
        </w:rPr>
        <w:t xml:space="preserve">, sexuality, </w:t>
      </w:r>
      <w:r>
        <w:rPr>
          <w:rStyle w:val="StyleBoldUnderline"/>
          <w:highlight w:val="yellow"/>
        </w:rPr>
        <w:t>ethnicity</w:t>
      </w:r>
      <w:r>
        <w:rPr>
          <w:sz w:val="16"/>
        </w:rPr>
        <w:t xml:space="preserve">, </w:t>
      </w:r>
      <w:r>
        <w:rPr>
          <w:rStyle w:val="StyleBoldUnderline"/>
          <w:highlight w:val="yellow"/>
        </w:rPr>
        <w:t>and so on</w:t>
      </w:r>
      <w:r>
        <w:rPr>
          <w:sz w:val="16"/>
        </w:rPr>
        <w:t xml:space="preserve">) </w:t>
      </w:r>
      <w:r>
        <w:rPr>
          <w:rStyle w:val="StyleBoldUnderline"/>
          <w:highlight w:val="yellow"/>
        </w:rPr>
        <w:t>to be "marginalized" or "resistant</w:t>
      </w:r>
      <w:r>
        <w:rPr>
          <w:sz w:val="16"/>
        </w:rPr>
        <w:t xml:space="preserve">." </w:t>
      </w:r>
      <w:r>
        <w:rPr>
          <w:rStyle w:val="Emphasis"/>
          <w:highlight w:val="yellow"/>
        </w:rPr>
        <w:t>The process of labeling is circular</w:t>
      </w:r>
      <w:r>
        <w:rPr>
          <w:rStyle w:val="StyleBoldUnderline"/>
          <w:highlight w:val="yellow"/>
        </w:rPr>
        <w:t xml:space="preserve">, since it has been </w:t>
      </w:r>
      <w:r>
        <w:rPr>
          <w:rStyle w:val="Emphasis"/>
          <w:highlight w:val="yellow"/>
        </w:rPr>
        <w:t>predetermined</w:t>
      </w:r>
      <w:r>
        <w:rPr>
          <w:rStyle w:val="StyleBoldUnderline"/>
          <w:highlight w:val="yellow"/>
        </w:rPr>
        <w:t xml:space="preserve"> whether a particular group is</w:t>
      </w:r>
      <w:r>
        <w:rPr>
          <w:sz w:val="16"/>
        </w:rPr>
        <w:t xml:space="preserve">, in fact, </w:t>
      </w:r>
      <w:r>
        <w:rPr>
          <w:rStyle w:val="Emphasis"/>
          <w:highlight w:val="yellow"/>
        </w:rPr>
        <w:t>hegemonic or resistant</w:t>
      </w:r>
      <w:r>
        <w:rPr>
          <w:sz w:val="16"/>
        </w:rPr>
        <w:t>. The populism of cultural studies is fundamental to its allure, and to the political meaning its adherents find there, for cultural studies bespeaks an affirmation of popularity tout court. To say that popular culture is "worth attention" in the scholarly sense is, for cultural studies, to say something pointed: that the people who render it popular are not misguided when they do so, not fooled, not dominated, not distracted, not passive. If anything, the reverse: the premise is that popular culture is popular because and only because the people find in it channels of desire pleasure, initiative, freedom. It is this premise that gives cultural studies its aura of political engagement-or at least political consolation. To unearth reason and value, brilliance and energy in popular culture is to affirm that the people have not been defeated. T</w:t>
      </w:r>
      <w:r>
        <w:rPr>
          <w:rStyle w:val="StyleBoldUnderline"/>
          <w:highlight w:val="yellow"/>
        </w:rPr>
        <w:t xml:space="preserve">he cultural student, </w:t>
      </w:r>
      <w:r>
        <w:rPr>
          <w:rStyle w:val="Emphasis"/>
          <w:highlight w:val="yellow"/>
        </w:rPr>
        <w:t>singing their songs</w:t>
      </w:r>
      <w:r>
        <w:rPr>
          <w:sz w:val="16"/>
        </w:rPr>
        <w:t xml:space="preserve">, analyzing their lyrics, </w:t>
      </w:r>
      <w:r>
        <w:rPr>
          <w:rStyle w:val="Emphasis"/>
          <w:highlight w:val="yellow"/>
        </w:rPr>
        <w:t>at the same time sings their praises</w:t>
      </w:r>
      <w:r>
        <w:rPr>
          <w:sz w:val="16"/>
        </w:rPr>
        <w:t xml:space="preserve">. </w:t>
      </w:r>
      <w:r>
        <w:rPr>
          <w:rStyle w:val="StyleBoldUnderline"/>
          <w:highlight w:val="yellow"/>
        </w:rPr>
        <w:t xml:space="preserve">However </w:t>
      </w:r>
      <w:r>
        <w:rPr>
          <w:rStyle w:val="Emphasis"/>
          <w:highlight w:val="yellow"/>
        </w:rPr>
        <w:t>unfavorable the balance of political forces</w:t>
      </w:r>
      <w:r>
        <w:rPr>
          <w:rStyle w:val="StyleBoldUnderline"/>
          <w:highlight w:val="yellow"/>
        </w:rPr>
        <w:t xml:space="preserve">, people </w:t>
      </w:r>
      <w:r>
        <w:rPr>
          <w:rStyle w:val="Emphasis"/>
          <w:highlight w:val="yellow"/>
        </w:rPr>
        <w:t>succeed in living lives of vigorous resistance</w:t>
      </w:r>
      <w:r>
        <w:rPr>
          <w:sz w:val="16"/>
        </w:rPr>
        <w:t xml:space="preserve">! </w:t>
      </w:r>
      <w:r w:rsidRPr="0002250D">
        <w:rPr>
          <w:b/>
          <w:sz w:val="32"/>
          <w:szCs w:val="32"/>
          <w:highlight w:val="yellow"/>
          <w:u w:val="single"/>
        </w:rPr>
        <w:t>Are</w:t>
      </w:r>
      <w:r>
        <w:rPr>
          <w:sz w:val="16"/>
        </w:rPr>
        <w:t xml:space="preserve"> the communities of </w:t>
      </w:r>
      <w:r w:rsidRPr="0002250D">
        <w:rPr>
          <w:b/>
          <w:sz w:val="28"/>
          <w:szCs w:val="28"/>
          <w:highlight w:val="yellow"/>
        </w:rPr>
        <w:t>African-Americans</w:t>
      </w:r>
      <w:r w:rsidRPr="0002250D">
        <w:rPr>
          <w:b/>
          <w:sz w:val="28"/>
          <w:szCs w:val="28"/>
        </w:rPr>
        <w:t xml:space="preserve"> or </w:t>
      </w:r>
      <w:r w:rsidRPr="0002250D">
        <w:rPr>
          <w:b/>
          <w:sz w:val="28"/>
          <w:szCs w:val="28"/>
          <w:highlight w:val="yellow"/>
        </w:rPr>
        <w:t>AfroCaribbeans suffering? Well, they have rap</w:t>
      </w:r>
      <w:r>
        <w:rPr>
          <w:sz w:val="16"/>
        </w:rPr>
        <w:t xml:space="preserve">! (Leave aside the question of whether all of them want rap.) The right may have taken possession of 10 Downing Street, the White House, and Congress-and as a result of elections, embarrassingly enough!-but at least one is engage in cultural studies. </w:t>
      </w:r>
      <w:r w:rsidRPr="0002250D">
        <w:rPr>
          <w:sz w:val="28"/>
          <w:szCs w:val="28"/>
          <w:highlight w:val="yellow"/>
          <w:u w:val="single"/>
        </w:rPr>
        <w:t>Consolation: here is an explanation for the rise of academic cultural studies during precisely the years when the right has held political and economic power longer and more consistently than at any other time in more than a half century</w:t>
      </w:r>
      <w:r>
        <w:rPr>
          <w:sz w:val="16"/>
        </w:rPr>
        <w:t xml:space="preserve">. </w:t>
      </w:r>
      <w:r>
        <w:rPr>
          <w:rStyle w:val="StyleBoldUnderline"/>
          <w:highlight w:val="yellow"/>
        </w:rPr>
        <w:t>Now</w:t>
      </w:r>
      <w:r>
        <w:rPr>
          <w:sz w:val="16"/>
        </w:rPr>
        <w:t>, in effect, "</w:t>
      </w:r>
      <w:r>
        <w:rPr>
          <w:rStyle w:val="StyleBoldUnderline"/>
          <w:highlight w:val="yellow"/>
        </w:rPr>
        <w:t xml:space="preserve">the </w:t>
      </w:r>
      <w:r>
        <w:rPr>
          <w:rStyle w:val="Emphasis"/>
          <w:highlight w:val="yellow"/>
        </w:rPr>
        <w:t>cultural is politica</w:t>
      </w:r>
      <w:r>
        <w:rPr>
          <w:rStyle w:val="Emphasis"/>
        </w:rPr>
        <w:t>l</w:t>
      </w:r>
      <w:r>
        <w:rPr>
          <w:sz w:val="16"/>
        </w:rPr>
        <w:t xml:space="preserve">," </w:t>
      </w:r>
      <w:r>
        <w:rPr>
          <w:rStyle w:val="StyleBoldUnderline"/>
          <w:highlight w:val="yellow"/>
        </w:rPr>
        <w:t>and</w:t>
      </w:r>
      <w:r>
        <w:rPr>
          <w:sz w:val="16"/>
        </w:rPr>
        <w:t xml:space="preserve"> more, </w:t>
      </w:r>
      <w:r>
        <w:rPr>
          <w:rStyle w:val="StyleBoldUnderline"/>
          <w:highlight w:val="yellow"/>
        </w:rPr>
        <w:t>it is regarded as central to the control of political and economic resources</w:t>
      </w:r>
      <w:r>
        <w:rPr>
          <w:sz w:val="16"/>
        </w:rPr>
        <w:t xml:space="preserve">. The control of popular culture is held to have become decisive in the fate of contemporary societies-or at least it is the sphere in which opposition can find footing, find breathing space, rally the powerless, defy the grip of the dominant ideas, isolate the powers that be, and prepare for a "war of position" against their dwindling ramparts. On this view, to dwell on the centrality of popular culture is more than an academic's way of filling her hours; it is a useful certification of the people and their projects. To put it more neutrally, </w:t>
      </w:r>
      <w:r>
        <w:rPr>
          <w:rStyle w:val="StyleBoldUnderline"/>
          <w:highlight w:val="yellow"/>
        </w:rPr>
        <w:t>the political</w:t>
      </w:r>
      <w:r>
        <w:rPr>
          <w:rStyle w:val="StyleBoldUnderline"/>
        </w:rPr>
        <w:t xml:space="preserve"> </w:t>
      </w:r>
      <w:r>
        <w:rPr>
          <w:sz w:val="16"/>
        </w:rPr>
        <w:t xml:space="preserve">aura of cultural studies </w:t>
      </w:r>
      <w:r>
        <w:rPr>
          <w:rStyle w:val="StyleBoldUnderline"/>
          <w:highlight w:val="yellow"/>
        </w:rPr>
        <w:t>is supported by</w:t>
      </w:r>
      <w:r>
        <w:rPr>
          <w:sz w:val="16"/>
        </w:rPr>
        <w:t xml:space="preserve"> something like </w:t>
      </w:r>
      <w:r>
        <w:rPr>
          <w:rStyle w:val="StyleBoldUnderline"/>
          <w:highlight w:val="yellow"/>
        </w:rPr>
        <w:t>a "false consciousness" premise</w:t>
      </w:r>
      <w:r>
        <w:rPr>
          <w:sz w:val="16"/>
        </w:rPr>
        <w:t xml:space="preserve">: </w:t>
      </w:r>
      <w:r>
        <w:rPr>
          <w:rStyle w:val="StyleBoldUnderline"/>
          <w:highlight w:val="yellow"/>
        </w:rPr>
        <w:t>the analytical assumption that what holds the ruling groups in power is their capacity to muffle</w:t>
      </w:r>
      <w:r>
        <w:rPr>
          <w:sz w:val="16"/>
        </w:rPr>
        <w:t xml:space="preserve">, deform, paralyze, </w:t>
      </w:r>
      <w:r>
        <w:rPr>
          <w:rStyle w:val="StyleBoldUnderline"/>
          <w:highlight w:val="yellow"/>
        </w:rPr>
        <w:t>or destroy contrary tendencies of an emotional</w:t>
      </w:r>
      <w:r>
        <w:rPr>
          <w:sz w:val="16"/>
        </w:rPr>
        <w:t xml:space="preserve"> or ideological </w:t>
      </w:r>
      <w:r>
        <w:rPr>
          <w:rStyle w:val="StyleBoldUnderline"/>
          <w:highlight w:val="yellow"/>
        </w:rPr>
        <w:t>nature</w:t>
      </w:r>
      <w:r>
        <w:rPr>
          <w:sz w:val="16"/>
        </w:rPr>
        <w:t xml:space="preserve">. By the same token, if there is to be a significant "opposition," it must first find a base in popular culture-and first also turns out to be second, third, and fourth, since popular culture is so much more accessible, so much more porous, so much more changeable than the economic and political order. With time, what began as compensation hardened-became institutionalized-into a tradition. Younger scholars gravitated to cultural studies because it was to them incontestable that culture was politics.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popular culture emerges as a consolation prize. (The same happened in Latin America, with the decline of left-wing hopes.) The sting fades from the fragmentation of the organized left, the metastasis of murderous nationalism, the twilight of socialist dreams virtually everywhere. </w:t>
      </w:r>
      <w:r>
        <w:rPr>
          <w:rStyle w:val="Emphasis"/>
          <w:highlight w:val="yellow"/>
        </w:rPr>
        <w:t>Class inequality</w:t>
      </w:r>
      <w:r>
        <w:rPr>
          <w:rStyle w:val="StyleBoldUnderline"/>
        </w:rPr>
        <w:t xml:space="preserve"> </w:t>
      </w:r>
      <w:r>
        <w:rPr>
          <w:rStyle w:val="StyleBoldUnderline"/>
          <w:highlight w:val="yellow"/>
        </w:rPr>
        <w:t xml:space="preserve">may have soared, </w:t>
      </w:r>
      <w:r>
        <w:rPr>
          <w:sz w:val="16"/>
        </w:rPr>
        <w:t>ruthless individualism may have intensified</w:t>
      </w:r>
      <w:r>
        <w:rPr>
          <w:rStyle w:val="StyleBoldUnderline"/>
          <w:highlight w:val="yellow"/>
        </w:rPr>
        <w:t xml:space="preserve">, the </w:t>
      </w:r>
      <w:r>
        <w:rPr>
          <w:rStyle w:val="Emphasis"/>
          <w:highlight w:val="yellow"/>
        </w:rPr>
        <w:t>conditions of life for the poor</w:t>
      </w:r>
      <w:r>
        <w:rPr>
          <w:rStyle w:val="StyleBoldUnderline"/>
          <w:highlight w:val="yellow"/>
        </w:rPr>
        <w:t xml:space="preserve"> may have worsened, </w:t>
      </w:r>
      <w:r>
        <w:rPr>
          <w:rStyle w:val="Emphasis"/>
          <w:highlight w:val="yellow"/>
        </w:rPr>
        <w:t>racial tensions</w:t>
      </w:r>
      <w:r>
        <w:rPr>
          <w:rStyle w:val="StyleBoldUnderline"/>
          <w:highlight w:val="yellow"/>
        </w:rPr>
        <w:t xml:space="preserve"> may have mounted, </w:t>
      </w:r>
      <w:r>
        <w:rPr>
          <w:sz w:val="16"/>
        </w:rPr>
        <w:t>unions and</w:t>
      </w:r>
      <w:r>
        <w:rPr>
          <w:rStyle w:val="StyleBoldUnderline"/>
          <w:highlight w:val="yellow"/>
        </w:rPr>
        <w:t xml:space="preserve"> social democratic parties may have </w:t>
      </w:r>
      <w:r>
        <w:rPr>
          <w:rStyle w:val="Emphasis"/>
          <w:highlight w:val="yellow"/>
        </w:rPr>
        <w:t>weakened</w:t>
      </w:r>
      <w:r>
        <w:rPr>
          <w:rStyle w:val="StyleBoldUnderline"/>
          <w:highlight w:val="yellow"/>
        </w:rPr>
        <w:t xml:space="preserve"> </w:t>
      </w:r>
      <w:r>
        <w:rPr>
          <w:sz w:val="16"/>
        </w:rPr>
        <w:t>or reached an impasse</w:t>
      </w:r>
      <w:r>
        <w:rPr>
          <w:rStyle w:val="StyleBoldUnderline"/>
          <w:highlight w:val="yellow"/>
        </w:rPr>
        <w:t xml:space="preserve">, but never mind. Attend to </w:t>
      </w:r>
      <w:r>
        <w:rPr>
          <w:sz w:val="16"/>
        </w:rPr>
        <w:t>popular</w:t>
      </w:r>
      <w:r>
        <w:rPr>
          <w:rStyle w:val="StyleBoldUnderline"/>
          <w:highlight w:val="yellow"/>
        </w:rPr>
        <w:t xml:space="preserve"> culture</w:t>
      </w:r>
      <w:r>
        <w:rPr>
          <w:sz w:val="16"/>
        </w:rPr>
        <w:t xml:space="preserve">, study it with sympathy, </w:t>
      </w:r>
      <w:r>
        <w:rPr>
          <w:rStyle w:val="StyleBoldUnderline"/>
          <w:highlight w:val="yellow"/>
        </w:rPr>
        <w:t xml:space="preserve">and one </w:t>
      </w:r>
      <w:r>
        <w:rPr>
          <w:rStyle w:val="Emphasis"/>
          <w:highlight w:val="yellow"/>
        </w:rPr>
        <w:t>need not dwell on unpleasant realities</w:t>
      </w:r>
      <w:r>
        <w:rPr>
          <w:sz w:val="16"/>
        </w:rPr>
        <w:t xml:space="preserve">. One need not be unduly vexed by electoral defeats. One need not be preoccupied by the ways in which the political culture's center of gravity has moved rightward-or rather, one can put this down to the iron grip of the established media institutions. </w:t>
      </w:r>
      <w:r>
        <w:rPr>
          <w:rStyle w:val="StyleBoldUnderline"/>
          <w:highlight w:val="yellow"/>
        </w:rPr>
        <w:t xml:space="preserve">One </w:t>
      </w:r>
      <w:r>
        <w:rPr>
          <w:rStyle w:val="Emphasis"/>
          <w:highlight w:val="yellow"/>
        </w:rPr>
        <w:t>need not even be rigorous about what one opposes and what one proposes in its place</w:t>
      </w:r>
      <w:r>
        <w:rPr>
          <w:sz w:val="16"/>
        </w:rPr>
        <w:t xml:space="preserve">. </w:t>
      </w:r>
      <w:r>
        <w:rPr>
          <w:rStyle w:val="StyleBoldUnderline"/>
          <w:highlight w:val="yellow"/>
        </w:rPr>
        <w:t>Is capitalism the trouble</w:t>
      </w:r>
      <w:r>
        <w:rPr>
          <w:sz w:val="16"/>
        </w:rPr>
        <w:t xml:space="preserve">? Is it the particular form of capitalism practiced by multinational corporations in a deregulatory era? </w:t>
      </w:r>
      <w:r>
        <w:rPr>
          <w:rStyle w:val="StyleBoldUnderline"/>
          <w:highlight w:val="yellow"/>
        </w:rPr>
        <w:t>Is it patriarchy</w:t>
      </w:r>
      <w:r>
        <w:rPr>
          <w:sz w:val="16"/>
        </w:rPr>
        <w:t xml:space="preserve"> (and is that the proper term for a society that has seen an upheaval in relations between women and men in the course of a half-century)? </w:t>
      </w:r>
      <w:r>
        <w:rPr>
          <w:rStyle w:val="StyleBoldUnderline"/>
          <w:highlight w:val="yellow"/>
        </w:rPr>
        <w:t>Racism? Antidemocracy?</w:t>
      </w:r>
      <w:r>
        <w:rPr>
          <w:sz w:val="16"/>
        </w:rPr>
        <w:t xml:space="preserve"> </w:t>
      </w:r>
      <w:r>
        <w:rPr>
          <w:rStyle w:val="StyleBoldUnderline"/>
          <w:highlight w:val="yellow"/>
        </w:rPr>
        <w:t>Practitioners</w:t>
      </w:r>
      <w:r>
        <w:rPr>
          <w:sz w:val="16"/>
        </w:rPr>
        <w:t xml:space="preserve"> of cultural studies, like the rest of the academic left, </w:t>
      </w:r>
      <w:r>
        <w:rPr>
          <w:rStyle w:val="StyleBoldUnderline"/>
          <w:highlight w:val="yellow"/>
        </w:rPr>
        <w:t xml:space="preserve">are </w:t>
      </w:r>
      <w:r>
        <w:rPr>
          <w:rStyle w:val="Emphasis"/>
          <w:highlight w:val="yellow"/>
        </w:rPr>
        <w:t>frequently elusive</w:t>
      </w:r>
      <w:r>
        <w:rPr>
          <w:rStyle w:val="StyleBoldUnderline"/>
          <w:highlight w:val="yellow"/>
        </w:rPr>
        <w:t>.</w:t>
      </w:r>
      <w:r>
        <w:rPr>
          <w:sz w:val="16"/>
        </w:rPr>
        <w:t xml:space="preserve"> </w:t>
      </w:r>
      <w:r>
        <w:rPr>
          <w:rStyle w:val="StyleBoldUnderline"/>
          <w:highlight w:val="yellow"/>
        </w:rPr>
        <w:t>Speaking cavalierly of "opposition" and "resistance"</w:t>
      </w:r>
      <w:r>
        <w:rPr>
          <w:sz w:val="16"/>
        </w:rPr>
        <w:t xml:space="preserve"> permits-rather, </w:t>
      </w:r>
      <w:r>
        <w:rPr>
          <w:rStyle w:val="StyleBoldUnderline"/>
          <w:highlight w:val="yellow"/>
        </w:rPr>
        <w:t xml:space="preserve">cultivates-a </w:t>
      </w:r>
      <w:r>
        <w:rPr>
          <w:sz w:val="16"/>
        </w:rPr>
        <w:t>certain sloppiness of</w:t>
      </w:r>
      <w:r>
        <w:rPr>
          <w:rStyle w:val="StyleBoldUnderline"/>
          <w:highlight w:val="yellow"/>
        </w:rPr>
        <w:t xml:space="preserve"> thinking</w:t>
      </w:r>
      <w:r>
        <w:rPr>
          <w:sz w:val="16"/>
        </w:rPr>
        <w:t xml:space="preserve">, </w:t>
      </w:r>
      <w:r>
        <w:rPr>
          <w:rStyle w:val="StyleBoldUnderline"/>
          <w:highlight w:val="yellow"/>
        </w:rPr>
        <w:t xml:space="preserve">making it possible to remain "left" </w:t>
      </w:r>
      <w:r>
        <w:rPr>
          <w:rStyle w:val="Emphasis"/>
          <w:highlight w:val="yellow"/>
        </w:rPr>
        <w:t>without having to face the most difficult questions of political selfdefinition</w:t>
      </w:r>
      <w:r>
        <w:rPr>
          <w:sz w:val="16"/>
        </w:rPr>
        <w:t xml:space="preserve">. The situation of cultural studies conforms to the contours of our political moment. </w:t>
      </w:r>
      <w:r>
        <w:rPr>
          <w:rStyle w:val="StyleBoldUnderline"/>
          <w:highlight w:val="yellow"/>
        </w:rPr>
        <w:t xml:space="preserve">It </w:t>
      </w:r>
      <w:r>
        <w:rPr>
          <w:rStyle w:val="Emphasis"/>
          <w:highlight w:val="yellow"/>
        </w:rPr>
        <w:t>confirms-and reinforces-the current paralysis</w:t>
      </w:r>
      <w:r>
        <w:rPr>
          <w:sz w:val="16"/>
        </w:rPr>
        <w:t xml:space="preserve">: the incapacity of social movements and dissonant sensibilities to imagine effective forms of public engagement. It substitutes an obsession with popular culture for coherent economic-political thought or a connection with mobilizable populations outside the academy and across identity lines. One must underscore that this is not simply because of cultural studies' default. The default is an effect more than a cause. It has its reasons. The odds are indeed stacked against serious forward motion in conventional politics. Political power is not only beyond reach, but functional majorities disdain it, finding the government and all its works contemptible. Few of the central problems of contemporary civilization are seriously contested within the narrow band of conventional discourse. </w:t>
      </w:r>
      <w:r>
        <w:rPr>
          <w:rStyle w:val="StyleBoldUnderline"/>
          <w:highlight w:val="yellow"/>
        </w:rPr>
        <w:t>Unconventional politics</w:t>
      </w:r>
      <w:r>
        <w:rPr>
          <w:sz w:val="16"/>
        </w:rPr>
        <w:t xml:space="preserve">, such as it is, </w:t>
      </w:r>
      <w:r>
        <w:rPr>
          <w:rStyle w:val="StyleBoldUnderline"/>
          <w:highlight w:val="yellow"/>
        </w:rPr>
        <w:t>is mostly fragmented and self-contained along lines</w:t>
      </w:r>
      <w:r>
        <w:rPr>
          <w:sz w:val="16"/>
        </w:rPr>
        <w:t xml:space="preserve"> of racial, gender, and sexual </w:t>
      </w:r>
      <w:r>
        <w:rPr>
          <w:rStyle w:val="StyleBoldUnderline"/>
          <w:highlight w:val="yellow"/>
        </w:rPr>
        <w:t>identities</w:t>
      </w:r>
      <w:r>
        <w:rPr>
          <w:sz w:val="16"/>
        </w:rPr>
        <w:t xml:space="preserve">. One cannot say that cultural studies diverts energy from a vigorous politics that is already in force. Still, insofar as cultural studies makes claims for itself </w:t>
      </w:r>
      <w:r>
        <w:rPr>
          <w:rStyle w:val="StyleBoldUnderline"/>
          <w:highlight w:val="yellow"/>
        </w:rPr>
        <w:t>as an insurgent politics, the field is presumptuous</w:t>
      </w:r>
      <w:r>
        <w:rPr>
          <w:rStyle w:val="StyleBoldUnderline"/>
        </w:rPr>
        <w:t xml:space="preserve"> </w:t>
      </w:r>
      <w:r>
        <w:rPr>
          <w:sz w:val="16"/>
        </w:rPr>
        <w:t xml:space="preserve">and misleading. </w:t>
      </w:r>
      <w:r>
        <w:rPr>
          <w:rStyle w:val="StyleBoldUnderline"/>
          <w:highlight w:val="yellow"/>
        </w:rPr>
        <w:t xml:space="preserve">Its attempt to legitimize the ecstasies of the moment confirms the </w:t>
      </w:r>
      <w:r>
        <w:rPr>
          <w:rStyle w:val="Emphasis"/>
          <w:highlight w:val="yellow"/>
        </w:rPr>
        <w:t>collective withdrawal from democratic hope</w:t>
      </w:r>
      <w:r>
        <w:rPr>
          <w:sz w:val="16"/>
        </w:rPr>
        <w:t xml:space="preserve">. Seeking to find political energies in audiences who function as audiences, rather than in citizens functioning as citizens, the dominant current in cultural studies is pressed willy-nilly toward an uncritical celebration of technological progress. It offers no resistance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Is there a chance of a modest redemption? Perhaps, if we imagine a harder headed, less wishful cultural studies, free of the burden of imagining itself to be a political practice. </w:t>
      </w:r>
      <w:r>
        <w:rPr>
          <w:rStyle w:val="StyleBoldUnderline"/>
          <w:highlight w:val="yellow"/>
        </w:rPr>
        <w:t>A</w:t>
      </w:r>
      <w:r>
        <w:rPr>
          <w:sz w:val="16"/>
        </w:rPr>
        <w:t xml:space="preserve"> chastened, </w:t>
      </w:r>
      <w:r>
        <w:rPr>
          <w:rStyle w:val="StyleBoldUnderline"/>
          <w:highlight w:val="yellow"/>
        </w:rPr>
        <w:t xml:space="preserve">realistic cultural studies would </w:t>
      </w:r>
      <w:r>
        <w:rPr>
          <w:rStyle w:val="Emphasis"/>
          <w:highlight w:val="yellow"/>
        </w:rPr>
        <w:t>divest itself of political pretensions</w:t>
      </w:r>
      <w:r>
        <w:rPr>
          <w:sz w:val="16"/>
        </w:rPr>
        <w:t xml:space="preserve">. It would not claim to be politics. It would not mistake the academy for the larger society. It would be less romantic about the world-and about itself. Rigorous </w:t>
      </w:r>
      <w:r>
        <w:rPr>
          <w:rStyle w:val="StyleBoldUnderline"/>
          <w:highlight w:val="yellow"/>
        </w:rPr>
        <w:t>practitioners</w:t>
      </w:r>
      <w:r>
        <w:rPr>
          <w:sz w:val="16"/>
        </w:rPr>
        <w:t xml:space="preserve"> of cultural studies </w:t>
      </w:r>
      <w:r>
        <w:rPr>
          <w:rStyle w:val="StyleBoldUnderline"/>
          <w:highlight w:val="yellow"/>
        </w:rPr>
        <w:t xml:space="preserve">should be more curious about the world that remains to be </w:t>
      </w:r>
      <w:r>
        <w:rPr>
          <w:rStyle w:val="Emphasis"/>
          <w:highlight w:val="yellow"/>
        </w:rPr>
        <w:t>researched and changed</w:t>
      </w:r>
      <w:r>
        <w:rPr>
          <w:sz w:val="16"/>
        </w:rPr>
        <w:t xml:space="preserve">. </w:t>
      </w:r>
      <w:r>
        <w:rPr>
          <w:rStyle w:val="StyleBoldUnderline"/>
          <w:highlight w:val="yellow"/>
        </w:rPr>
        <w:t xml:space="preserve">We would learn more about politics, economy, and society, and in the process, </w:t>
      </w:r>
      <w:r>
        <w:rPr>
          <w:rStyle w:val="Emphasis"/>
          <w:highlight w:val="yellow"/>
        </w:rPr>
        <w:t>appreciate better</w:t>
      </w:r>
      <w:r>
        <w:rPr>
          <w:rStyle w:val="StyleBoldUnderline"/>
          <w:highlight w:val="yellow"/>
        </w:rPr>
        <w:t xml:space="preserve"> what </w:t>
      </w:r>
      <w:r>
        <w:rPr>
          <w:sz w:val="16"/>
        </w:rPr>
        <w:t xml:space="preserve">culture, and cultural study, </w:t>
      </w:r>
      <w:r>
        <w:rPr>
          <w:rStyle w:val="StyleBoldUnderline"/>
          <w:highlight w:val="yellow"/>
        </w:rPr>
        <w:t xml:space="preserve">do </w:t>
      </w:r>
      <w:r>
        <w:rPr>
          <w:rStyle w:val="Emphasis"/>
          <w:highlight w:val="yellow"/>
        </w:rPr>
        <w:t>not</w:t>
      </w:r>
      <w:r>
        <w:rPr>
          <w:rStyle w:val="StyleBoldUnderline"/>
          <w:highlight w:val="yellow"/>
        </w:rPr>
        <w:t xml:space="preserve"> </w:t>
      </w:r>
      <w:r>
        <w:rPr>
          <w:rStyle w:val="Emphasis"/>
          <w:highlight w:val="yellow"/>
        </w:rPr>
        <w:t>accomplish</w:t>
      </w:r>
      <w:r>
        <w:rPr>
          <w:sz w:val="16"/>
        </w:rPr>
        <w:t xml:space="preserve">. </w:t>
      </w:r>
      <w:r>
        <w:rPr>
          <w:rStyle w:val="StyleBoldUnderline"/>
          <w:highlight w:val="yellow"/>
        </w:rPr>
        <w:t xml:space="preserve">If we </w:t>
      </w:r>
      <w:r>
        <w:rPr>
          <w:rStyle w:val="Emphasis"/>
          <w:highlight w:val="yellow"/>
        </w:rPr>
        <w:t>wish to do politics</w:t>
      </w:r>
      <w:r>
        <w:rPr>
          <w:rStyle w:val="StyleBoldUnderline"/>
          <w:highlight w:val="yellow"/>
        </w:rPr>
        <w:t xml:space="preserve">, let us </w:t>
      </w:r>
      <w:r>
        <w:rPr>
          <w:rStyle w:val="Emphasis"/>
          <w:highlight w:val="yellow"/>
        </w:rPr>
        <w:t>organize</w:t>
      </w:r>
      <w:r>
        <w:rPr>
          <w:sz w:val="16"/>
        </w:rPr>
        <w:t xml:space="preserve"> groups, </w:t>
      </w:r>
      <w:r>
        <w:rPr>
          <w:rStyle w:val="Emphasis"/>
          <w:highlight w:val="yellow"/>
        </w:rPr>
        <w:t>coalitions</w:t>
      </w:r>
      <w:r>
        <w:rPr>
          <w:sz w:val="16"/>
        </w:rPr>
        <w:t xml:space="preserve">, demonstrations, lobbies, whatever; </w:t>
      </w:r>
      <w:r>
        <w:rPr>
          <w:rStyle w:val="Emphasis"/>
          <w:highlight w:val="yellow"/>
        </w:rPr>
        <w:t>let us do politics</w:t>
      </w:r>
      <w:r>
        <w:rPr>
          <w:rStyle w:val="StyleBoldUnderline"/>
          <w:highlight w:val="yellow"/>
        </w:rPr>
        <w:t xml:space="preserve">. Let us not think that </w:t>
      </w:r>
      <w:r>
        <w:rPr>
          <w:rStyle w:val="Emphasis"/>
          <w:highlight w:val="yellow"/>
        </w:rPr>
        <w:t>our academic work</w:t>
      </w:r>
      <w:r>
        <w:rPr>
          <w:rStyle w:val="StyleBoldUnderline"/>
          <w:highlight w:val="yellow"/>
        </w:rPr>
        <w:t xml:space="preserve"> </w:t>
      </w:r>
      <w:r>
        <w:rPr>
          <w:rStyle w:val="Emphasis"/>
          <w:highlight w:val="yellow"/>
        </w:rPr>
        <w:t>is</w:t>
      </w:r>
      <w:r>
        <w:rPr>
          <w:rStyle w:val="StyleBoldUnderline"/>
          <w:highlight w:val="yellow"/>
        </w:rPr>
        <w:t xml:space="preserve"> </w:t>
      </w:r>
      <w:r>
        <w:rPr>
          <w:rStyle w:val="Emphasis"/>
          <w:highlight w:val="yellow"/>
        </w:rPr>
        <w:t>already that</w:t>
      </w:r>
      <w:r>
        <w:rPr>
          <w:rStyle w:val="StyleBoldUnderline"/>
          <w:highlight w:val="yellow"/>
        </w:rPr>
        <w:t>.</w:t>
      </w:r>
      <w:r>
        <w:rPr>
          <w:rStyle w:val="StyleBoldUnderline"/>
        </w:rPr>
        <w:t xml:space="preserve"> </w:t>
      </w:r>
    </w:p>
    <w:p w:rsidR="00C32096" w:rsidRDefault="00C32096" w:rsidP="00C32096"/>
    <w:p w:rsidR="00C32096" w:rsidRDefault="00C32096" w:rsidP="00C32096"/>
    <w:p w:rsidR="00C32096" w:rsidRDefault="00C32096" w:rsidP="00C32096"/>
    <w:p w:rsidR="00C32096" w:rsidRDefault="00C32096" w:rsidP="00C32096"/>
    <w:p w:rsidR="00C32096" w:rsidRDefault="00C32096" w:rsidP="00C32096"/>
    <w:p w:rsidR="00C32096" w:rsidRDefault="00C32096" w:rsidP="00C32096">
      <w:pPr>
        <w:pStyle w:val="Tagline"/>
      </w:pPr>
      <w:r>
        <w:t>The aff's focus on intersectionality shatters class based coalitions against capitalism - even if oppression is found within intersectionality, capitalism is a much greater force to fostering that inequality, which means we turn the case.</w:t>
      </w:r>
    </w:p>
    <w:p w:rsidR="00C32096" w:rsidRPr="001A6930" w:rsidRDefault="00C32096" w:rsidP="00C32096">
      <w:pPr>
        <w:pStyle w:val="Tagline"/>
        <w:outlineLvl w:val="0"/>
      </w:pPr>
      <w:r>
        <w:t>Dander &amp; Torres 99</w:t>
      </w:r>
    </w:p>
    <w:p w:rsidR="00C32096" w:rsidRPr="007B36E1" w:rsidRDefault="00C32096" w:rsidP="00C32096">
      <w:r w:rsidRPr="007B36E1">
        <w:t>A. Darder and R. Torres, 1999.Darder is a University of Illinois at Urbana-Champaign Professor of Educational Policy Studies and Latino/a Studies, Torres is Professor of Planning, Policy, and Design, Chicano/Latino Studies, and Political Science. “Shattering the Race Lens: Towards a Critical Theory of Racism.” Critical Ethnicity. P. 174-6</w:t>
      </w:r>
    </w:p>
    <w:p w:rsidR="00C32096" w:rsidRDefault="00C32096" w:rsidP="00C32096">
      <w:pPr>
        <w:pStyle w:val="card"/>
        <w:rPr>
          <w:rStyle w:val="underline"/>
          <w:b/>
        </w:rPr>
      </w:pPr>
      <w:r w:rsidRPr="00561C79">
        <w:t>[</w:t>
      </w:r>
      <w:r w:rsidRPr="00561C79">
        <w:rPr>
          <w:rStyle w:val="underline"/>
          <w:highlight w:val="yellow"/>
        </w:rPr>
        <w:t>W]e work with raced identities</w:t>
      </w:r>
      <w:r w:rsidRPr="00561C79">
        <w:rPr>
          <w:rStyle w:val="underline"/>
        </w:rPr>
        <w:t xml:space="preserve"> on already reified ground. In the context of domination, raced identities are </w:t>
      </w:r>
      <w:r w:rsidRPr="00561C79">
        <w:rPr>
          <w:rStyle w:val="underline"/>
          <w:highlight w:val="yellow"/>
        </w:rPr>
        <w:t>imposed and internalized,</w:t>
      </w:r>
      <w:r w:rsidRPr="00561C79">
        <w:rPr>
          <w:rStyle w:val="underline"/>
        </w:rPr>
        <w:t xml:space="preserve"> then renegotiated and reproduced. From artificial to natural, we court a hard-to-perceive social logic that reproduces the very conditions we strain to overcome.</w:t>
      </w:r>
      <w:r w:rsidRPr="00561C79">
        <w:t xml:space="preserve"> Jon Cruz (1996)8. </w:t>
      </w:r>
      <w:r w:rsidRPr="00561C79">
        <w:rPr>
          <w:rStyle w:val="underline"/>
        </w:rPr>
        <w:t xml:space="preserve">Over the last three decades, </w:t>
      </w:r>
      <w:r w:rsidRPr="00561C79">
        <w:rPr>
          <w:rStyle w:val="underline"/>
          <w:highlight w:val="yellow"/>
        </w:rPr>
        <w:t>there has been an overwhelming tendency</w:t>
      </w:r>
      <w:r w:rsidRPr="00561C79">
        <w:rPr>
          <w:rStyle w:val="underline"/>
        </w:rPr>
        <w:t xml:space="preserve"> among a variety of critical scholars </w:t>
      </w:r>
      <w:r w:rsidRPr="00561C79">
        <w:rPr>
          <w:rStyle w:val="underline"/>
          <w:highlight w:val="yellow"/>
        </w:rPr>
        <w:t>to focus on the concept of “race” as a central category</w:t>
      </w:r>
      <w:r w:rsidRPr="00561C79">
        <w:rPr>
          <w:rStyle w:val="underline"/>
        </w:rPr>
        <w:t xml:space="preserve"> of analysis </w:t>
      </w:r>
      <w:r w:rsidRPr="00561C79">
        <w:rPr>
          <w:rStyle w:val="underline"/>
          <w:highlight w:val="yellow"/>
        </w:rPr>
        <w:t>for interpreting</w:t>
      </w:r>
      <w:r w:rsidRPr="00561C79">
        <w:rPr>
          <w:rStyle w:val="underline"/>
        </w:rPr>
        <w:t xml:space="preserve"> the social conditions of </w:t>
      </w:r>
      <w:r w:rsidRPr="00561C79">
        <w:rPr>
          <w:rStyle w:val="underline"/>
          <w:highlight w:val="yellow"/>
        </w:rPr>
        <w:t>inequality and marginalization</w:t>
      </w:r>
      <w:r w:rsidRPr="00561C79">
        <w:rPr>
          <w:rStyle w:val="underline"/>
        </w:rPr>
        <w:t>.9</w:t>
      </w:r>
      <w:r w:rsidRPr="00561C79">
        <w:t xml:space="preserve"> As a consequence</w:t>
      </w:r>
      <w:r w:rsidRPr="00561C79">
        <w:rPr>
          <w:rStyle w:val="underline"/>
        </w:rPr>
        <w:t>, much of the literature on subordinate cultural populations,</w:t>
      </w:r>
      <w:r w:rsidRPr="00561C79">
        <w:t xml:space="preserve"> with its emphasis on such issues as “racial inequality,” “racial segregation,” “racial identity,” </w:t>
      </w:r>
      <w:r w:rsidRPr="00561C79">
        <w:rPr>
          <w:rStyle w:val="underline"/>
        </w:rPr>
        <w:t>has utilized the construct of “race” as a central category of analysis for interpreting the social conditions of inequality and marginalization</w:t>
      </w:r>
      <w:r w:rsidRPr="00561C79">
        <w:t>. In turn</w:t>
      </w:r>
      <w:r w:rsidRPr="00561C79">
        <w:rPr>
          <w:rStyle w:val="underline"/>
        </w:rPr>
        <w:t xml:space="preserve">, </w:t>
      </w:r>
      <w:r w:rsidRPr="00561C79">
        <w:rPr>
          <w:rStyle w:val="underline"/>
          <w:highlight w:val="yellow"/>
        </w:rPr>
        <w:t>this literature has reinforced a racialized politics of identity</w:t>
      </w:r>
      <w:r w:rsidRPr="00561C79">
        <w:rPr>
          <w:rStyle w:val="underline"/>
        </w:rPr>
        <w:t xml:space="preserve"> and representation, with its problematic emphasis on “racial” identiy as the overwhelming impulse for political action. </w:t>
      </w:r>
      <w:r w:rsidRPr="00561C79">
        <w:rPr>
          <w:rStyle w:val="underline"/>
          <w:highlight w:val="yellow"/>
        </w:rPr>
        <w:t>This</w:t>
      </w:r>
      <w:r w:rsidRPr="00561C79">
        <w:rPr>
          <w:rStyle w:val="underline"/>
        </w:rPr>
        <w:t xml:space="preserve"> theoretical </w:t>
      </w:r>
      <w:r w:rsidRPr="00561C79">
        <w:rPr>
          <w:rStyle w:val="underline"/>
          <w:highlight w:val="yellow"/>
        </w:rPr>
        <w:t>practice has led to serious</w:t>
      </w:r>
      <w:r w:rsidRPr="00561C79">
        <w:rPr>
          <w:rStyle w:val="underline"/>
        </w:rPr>
        <w:t xml:space="preserve"> analytical </w:t>
      </w:r>
      <w:r w:rsidRPr="00561C79">
        <w:rPr>
          <w:rStyle w:val="underline"/>
          <w:highlight w:val="yellow"/>
        </w:rPr>
        <w:t>weaknesses and absence of depth in much of the historical</w:t>
      </w:r>
      <w:r w:rsidRPr="00561C79">
        <w:rPr>
          <w:rStyle w:val="underline"/>
        </w:rPr>
        <w:t xml:space="preserve"> and contemporary </w:t>
      </w:r>
      <w:r w:rsidRPr="00561C79">
        <w:rPr>
          <w:rStyle w:val="underline"/>
          <w:highlight w:val="yellow"/>
        </w:rPr>
        <w:t>writings</w:t>
      </w:r>
      <w:r w:rsidRPr="00561C79">
        <w:rPr>
          <w:rStyle w:val="underline"/>
        </w:rPr>
        <w:t xml:space="preserve"> </w:t>
      </w:r>
      <w:r w:rsidRPr="00561C79">
        <w:rPr>
          <w:rStyle w:val="underline"/>
          <w:highlight w:val="yellow"/>
        </w:rPr>
        <w:t>on racialized populations in this country</w:t>
      </w:r>
      <w:r w:rsidRPr="00561C79">
        <w:rPr>
          <w:highlight w:val="yellow"/>
        </w:rPr>
        <w:t xml:space="preserve">. </w:t>
      </w:r>
      <w:r w:rsidRPr="00561C79">
        <w:rPr>
          <w:rStyle w:val="underline"/>
          <w:highlight w:val="yellow"/>
        </w:rPr>
        <w:t>The politics of busing</w:t>
      </w:r>
      <w:r w:rsidRPr="00561C79">
        <w:rPr>
          <w:rStyle w:val="underline"/>
        </w:rPr>
        <w:t xml:space="preserve"> in the early 1970s </w:t>
      </w:r>
      <w:r w:rsidRPr="00561C79">
        <w:rPr>
          <w:rStyle w:val="underline"/>
          <w:highlight w:val="yellow"/>
        </w:rPr>
        <w:t>provides an excellent example</w:t>
      </w:r>
      <w:r w:rsidRPr="00561C79">
        <w:rPr>
          <w:rStyle w:val="underline"/>
        </w:rPr>
        <w:t xml:space="preserve"> that illustrates this phenomenon.</w:t>
      </w:r>
      <w:r w:rsidRPr="00561C79">
        <w:t xml:space="preserve"> </w:t>
      </w:r>
      <w:r w:rsidRPr="00561C79">
        <w:rPr>
          <w:rStyle w:val="underline"/>
          <w:highlight w:val="yellow"/>
        </w:rPr>
        <w:t>Social scientists</w:t>
      </w:r>
      <w:r w:rsidRPr="00561C79">
        <w:rPr>
          <w:rStyle w:val="underline"/>
        </w:rPr>
        <w:t xml:space="preserve"> studying “race relations” </w:t>
      </w:r>
      <w:r w:rsidRPr="00561C79">
        <w:rPr>
          <w:rStyle w:val="underline"/>
          <w:highlight w:val="yellow"/>
        </w:rPr>
        <w:t>concluded that contact among “Black” and “White” students would improve “race relations</w:t>
      </w:r>
      <w:r w:rsidRPr="00561C79">
        <w:rPr>
          <w:rStyle w:val="underline"/>
        </w:rPr>
        <w:t xml:space="preserve">” and the educational conditions of “Black” students </w:t>
      </w:r>
      <w:r w:rsidRPr="00561C79">
        <w:rPr>
          <w:rStyle w:val="underline"/>
          <w:highlight w:val="yellow"/>
        </w:rPr>
        <w:t>if they were bused to “White” (better) schools outside their neighborhoods.</w:t>
      </w:r>
      <w:r w:rsidRPr="00561C79">
        <w:t xml:space="preserve">10 </w:t>
      </w:r>
      <w:r w:rsidRPr="00561C79">
        <w:rPr>
          <w:highlight w:val="yellow"/>
        </w:rPr>
        <w:t>T</w:t>
      </w:r>
      <w:r w:rsidRPr="00561C79">
        <w:rPr>
          <w:rStyle w:val="underline"/>
          <w:highlight w:val="yellow"/>
        </w:rPr>
        <w:t>hirty years later</w:t>
      </w:r>
      <w:r w:rsidRPr="00561C79">
        <w:rPr>
          <w:rStyle w:val="underline"/>
        </w:rPr>
        <w:t xml:space="preserve">, many parents and </w:t>
      </w:r>
      <w:r w:rsidRPr="00561C79">
        <w:rPr>
          <w:rStyle w:val="underline"/>
          <w:highlight w:val="yellow"/>
        </w:rPr>
        <w:t>educators</w:t>
      </w:r>
      <w:r w:rsidRPr="00561C79">
        <w:rPr>
          <w:rStyle w:val="underline"/>
        </w:rPr>
        <w:t xml:space="preserve"> adamantly </w:t>
      </w:r>
      <w:r w:rsidRPr="00561C79">
        <w:rPr>
          <w:rStyle w:val="underline"/>
          <w:highlight w:val="yellow"/>
        </w:rPr>
        <w:t>denounce the busing solution</w:t>
      </w:r>
      <w:r w:rsidRPr="00561C79">
        <w:rPr>
          <w:rStyle w:val="underline"/>
        </w:rPr>
        <w:t xml:space="preserve"> (a solution based on the discourse of “race”) </w:t>
      </w:r>
      <w:r w:rsidRPr="00561C79">
        <w:rPr>
          <w:rStyle w:val="underline"/>
          <w:highlight w:val="yellow"/>
        </w:rPr>
        <w:t>as not only fundamentally problematic</w:t>
      </w:r>
      <w:r w:rsidRPr="00561C79">
        <w:rPr>
          <w:rStyle w:val="underline"/>
        </w:rPr>
        <w:t xml:space="preserve"> to the fabric of African American and Chicano communities, </w:t>
      </w:r>
      <w:r w:rsidRPr="00561C79">
        <w:rPr>
          <w:rStyle w:val="underline"/>
          <w:highlight w:val="yellow"/>
        </w:rPr>
        <w:t>but an erroneous social policy experiment</w:t>
      </w:r>
      <w:r w:rsidRPr="00561C79">
        <w:rPr>
          <w:rStyle w:val="underline"/>
        </w:rPr>
        <w:t xml:space="preserve"> that failed to substantially improve the overall academic performance of students in these communities.</w:t>
      </w:r>
      <w:r w:rsidRPr="00561C79">
        <w:t xml:space="preserve"> Given this legacy, it is not surprising to find that the </w:t>
      </w:r>
      <w:r w:rsidRPr="00561C79">
        <w:rPr>
          <w:rStyle w:val="underline"/>
        </w:rPr>
        <w:t xml:space="preserve">theories, practices, and policies that have informed social science analysis of racialized populations today are overwhelmingly rooted in a </w:t>
      </w:r>
      <w:r w:rsidRPr="00A7633E">
        <w:rPr>
          <w:rStyle w:val="underline"/>
          <w:highlight w:val="yellow"/>
        </w:rPr>
        <w:t>politics of identity</w:t>
      </w:r>
      <w:r w:rsidRPr="00561C79">
        <w:t xml:space="preserve">, </w:t>
      </w:r>
      <w:r w:rsidRPr="00561C79">
        <w:rPr>
          <w:rStyle w:val="underline"/>
        </w:rPr>
        <w:t xml:space="preserve">an approach that is </w:t>
      </w:r>
      <w:r w:rsidRPr="00A7633E">
        <w:rPr>
          <w:rStyle w:val="underline"/>
          <w:highlight w:val="yellow"/>
        </w:rPr>
        <w:t>founded on</w:t>
      </w:r>
      <w:r w:rsidRPr="00561C79">
        <w:rPr>
          <w:rStyle w:val="underline"/>
        </w:rPr>
        <w:t xml:space="preserve"> parochial notions of “</w:t>
      </w:r>
      <w:r w:rsidRPr="00A7633E">
        <w:rPr>
          <w:rStyle w:val="underline"/>
          <w:highlight w:val="yellow"/>
        </w:rPr>
        <w:t>race</w:t>
      </w:r>
      <w:r w:rsidRPr="00561C79">
        <w:rPr>
          <w:rStyle w:val="underline"/>
        </w:rPr>
        <w:t xml:space="preserve">” and representation which </w:t>
      </w:r>
      <w:r w:rsidRPr="00A7633E">
        <w:rPr>
          <w:rStyle w:val="underline"/>
          <w:highlight w:val="yellow"/>
        </w:rPr>
        <w:t>ignore the imperatives of capitalist accumulation and the existence of class divisions</w:t>
      </w:r>
      <w:r w:rsidRPr="00561C79">
        <w:rPr>
          <w:rStyle w:val="underline"/>
        </w:rPr>
        <w:t xml:space="preserve"> within racialized subordinate populations</w:t>
      </w:r>
      <w:r w:rsidRPr="00561C79">
        <w:t xml:space="preserve">. The folly of this position is critiqued by Ellen Meiksins </w:t>
      </w:r>
      <w:r w:rsidRPr="00561C79">
        <w:rPr>
          <w:rStyle w:val="underline"/>
        </w:rPr>
        <w:t xml:space="preserve">Wood11 in her article entitled “Identity Crisis,” where she exposes the limitations of a politics of identity which fails to contend with the fact that </w:t>
      </w:r>
      <w:r w:rsidRPr="00A7633E">
        <w:rPr>
          <w:rStyle w:val="underline"/>
          <w:highlight w:val="yellow"/>
        </w:rPr>
        <w:t>capitalism is the most totalizing system of social relations the world has ever known</w:t>
      </w:r>
      <w:r w:rsidRPr="00561C79">
        <w:t xml:space="preserve">. Yet, </w:t>
      </w:r>
      <w:r w:rsidRPr="00561C79">
        <w:rPr>
          <w:rStyle w:val="underline"/>
        </w:rPr>
        <w:t xml:space="preserve">in much of the work on African American, Latino, Native American, and Asian populations, an analysis of class and a critique of capitalism is conspicuously absent. And even when it is mentioned, the </w:t>
      </w:r>
      <w:r w:rsidRPr="00DD4861">
        <w:rPr>
          <w:rStyle w:val="underline"/>
          <w:highlight w:val="yellow"/>
        </w:rPr>
        <w:t>emphasis is</w:t>
      </w:r>
      <w:r w:rsidRPr="00561C79">
        <w:rPr>
          <w:rStyle w:val="underline"/>
        </w:rPr>
        <w:t xml:space="preserve"> primarily </w:t>
      </w:r>
      <w:r w:rsidRPr="00DD4861">
        <w:rPr>
          <w:rStyle w:val="underline"/>
          <w:highlight w:val="yellow"/>
        </w:rPr>
        <w:t>on</w:t>
      </w:r>
      <w:r w:rsidRPr="00561C79">
        <w:rPr>
          <w:rStyle w:val="underline"/>
        </w:rPr>
        <w:t xml:space="preserve"> an undifferentiated plurality of identity politics or </w:t>
      </w:r>
      <w:r w:rsidRPr="00DD4861">
        <w:rPr>
          <w:rStyle w:val="underline"/>
          <w:highlight w:val="yellow"/>
        </w:rPr>
        <w:t>an “intersection of oppressions,” which</w:t>
      </w:r>
      <w:r w:rsidRPr="00561C79">
        <w:rPr>
          <w:rStyle w:val="underline"/>
        </w:rPr>
        <w:t xml:space="preserve">, unfortunately, </w:t>
      </w:r>
      <w:r w:rsidRPr="00DD4861">
        <w:rPr>
          <w:rStyle w:val="underline"/>
          <w:highlight w:val="yellow"/>
        </w:rPr>
        <w:t>ignores the overwhelming tendency of capitalism to homogenize rather than to diversify human experience</w:t>
      </w:r>
      <w:r w:rsidRPr="00DD4861">
        <w:rPr>
          <w:highlight w:val="yellow"/>
        </w:rPr>
        <w:t>.</w:t>
      </w:r>
      <w:r w:rsidRPr="00561C79">
        <w:t xml:space="preserve"> Moreover, </w:t>
      </w:r>
      <w:r w:rsidRPr="00561C79">
        <w:rPr>
          <w:rStyle w:val="underline"/>
        </w:rPr>
        <w:t xml:space="preserve">this practice is particularly disturbing since no matter where one travels around the world, there is no question that </w:t>
      </w:r>
      <w:r w:rsidRPr="00DD4861">
        <w:rPr>
          <w:rStyle w:val="underline"/>
          <w:highlight w:val="yellow"/>
        </w:rPr>
        <w:t>racism is integral to the process of capital accumulation</w:t>
      </w:r>
      <w:r w:rsidRPr="00561C79">
        <w:rPr>
          <w:rStyle w:val="underline"/>
        </w:rPr>
        <w:t xml:space="preserve">. For example, </w:t>
      </w:r>
      <w:r w:rsidRPr="0051476F">
        <w:rPr>
          <w:rStyle w:val="underline"/>
          <w:highlight w:val="yellow"/>
        </w:rPr>
        <w:t>the current socioeconomic conditions of Latinos</w:t>
      </w:r>
      <w:r w:rsidRPr="00561C79">
        <w:rPr>
          <w:rStyle w:val="underline"/>
        </w:rPr>
        <w:t xml:space="preserve"> and other racialized populations </w:t>
      </w:r>
      <w:r w:rsidRPr="0051476F">
        <w:rPr>
          <w:rStyle w:val="underline"/>
          <w:highlight w:val="yellow"/>
        </w:rPr>
        <w:t>can be traced to</w:t>
      </w:r>
      <w:r w:rsidRPr="00561C79">
        <w:rPr>
          <w:rStyle w:val="underline"/>
        </w:rPr>
        <w:t xml:space="preserve"> the relentless emergence of the global economy and recent economic policies of expansion, such as</w:t>
      </w:r>
      <w:r w:rsidRPr="00561C79">
        <w:t xml:space="preserve"> the North American Free Trade Agreement (</w:t>
      </w:r>
      <w:r w:rsidRPr="0051476F">
        <w:rPr>
          <w:rStyle w:val="underline"/>
          <w:highlight w:val="yellow"/>
        </w:rPr>
        <w:t>NAFTA</w:t>
      </w:r>
      <w:r w:rsidRPr="00561C79">
        <w:t xml:space="preserve">). </w:t>
      </w:r>
      <w:r w:rsidRPr="00561C79">
        <w:rPr>
          <w:rStyle w:val="underline"/>
        </w:rPr>
        <w:t>A recent United Nations report by the International Labor Organization confirms the negative impact of globalization on racialized populations. By the end of 1998, it was projected that one billion workers would be unemployed</w:t>
      </w:r>
      <w:r w:rsidRPr="00561C79">
        <w:t xml:space="preserve">. </w:t>
      </w:r>
      <w:r w:rsidRPr="00561C79">
        <w:rPr>
          <w:rStyle w:val="underline"/>
        </w:rPr>
        <w:t xml:space="preserve">The people of Africa, China, and Latin America have been most affected by the current restructuring of capitalist development.12 This phenomenon of racialized capitalism is directly linked to the </w:t>
      </w:r>
      <w:r w:rsidRPr="0051476F">
        <w:rPr>
          <w:rStyle w:val="underline"/>
          <w:highlight w:val="yellow"/>
        </w:rPr>
        <w:t>abusive corporations</w:t>
      </w:r>
      <w:r w:rsidRPr="00561C79">
        <w:t xml:space="preserve"> as Coca Cola, Walmart, Disney, Ford Motor Company, and General Motors. In a recent speech on “global economic apartheid,” John Cavanagh,13 co-executive director of the Institute for Policy Studies in Washington, D.C., comments on the practices of the Ford Motor Company. “The Ford Motor Company has its state-of-the-art assembly plant in Mexico</w:t>
      </w:r>
      <w:r w:rsidRPr="00561C79">
        <w:rPr>
          <w:rStyle w:val="underline"/>
        </w:rPr>
        <w:t xml:space="preserve">… where because it can </w:t>
      </w:r>
      <w:r w:rsidRPr="0051476F">
        <w:rPr>
          <w:rStyle w:val="underline"/>
          <w:highlight w:val="yellow"/>
        </w:rPr>
        <w:t>deny basic worker rights,</w:t>
      </w:r>
      <w:r w:rsidRPr="00561C79">
        <w:rPr>
          <w:rStyle w:val="underline"/>
        </w:rPr>
        <w:t xml:space="preserve"> it can pay one-tenth the wages and yet get the same quality and the same productivity in producing goods…. The same technologies by the way which are easing globalization are also primarily cutting more jobs than they’re creating.” </w:t>
      </w:r>
      <w:r w:rsidRPr="0051476F">
        <w:rPr>
          <w:rStyle w:val="underline"/>
          <w:highlight w:val="yellow"/>
        </w:rPr>
        <w:t>The failure of scholars to confront this dimension</w:t>
      </w:r>
      <w:r w:rsidRPr="00561C79">
        <w:rPr>
          <w:rStyle w:val="underline"/>
        </w:rPr>
        <w:t xml:space="preserve"> in their analysis of contemporary society as a racialized phenomenon </w:t>
      </w:r>
      <w:r w:rsidRPr="0051476F">
        <w:rPr>
          <w:rStyle w:val="underline"/>
          <w:highlight w:val="yellow"/>
        </w:rPr>
        <w:t>and their tendency to continue treating class as merely one of a mulitiplicity of</w:t>
      </w:r>
      <w:r w:rsidRPr="00561C79">
        <w:rPr>
          <w:rStyle w:val="underline"/>
        </w:rPr>
        <w:t xml:space="preserve"> (equally valid) </w:t>
      </w:r>
      <w:r w:rsidRPr="0051476F">
        <w:rPr>
          <w:rStyle w:val="underline"/>
          <w:highlight w:val="yellow"/>
        </w:rPr>
        <w:t>perspectives, which may or may not “intersect”</w:t>
      </w:r>
      <w:r w:rsidRPr="00561C79">
        <w:rPr>
          <w:rStyle w:val="underline"/>
        </w:rPr>
        <w:t xml:space="preserve"> with the process of racialization, </w:t>
      </w:r>
      <w:r w:rsidRPr="0051476F">
        <w:rPr>
          <w:rStyle w:val="underline"/>
          <w:highlight w:val="yellow"/>
        </w:rPr>
        <w:t>are serious shortcomings</w:t>
      </w:r>
      <w:r w:rsidRPr="0051476F">
        <w:rPr>
          <w:highlight w:val="yellow"/>
        </w:rPr>
        <w:t>.</w:t>
      </w:r>
      <w:r w:rsidRPr="00561C79">
        <w:t xml:space="preserve"> In addressing this </w:t>
      </w:r>
      <w:r w:rsidRPr="0051476F">
        <w:t>issue</w:t>
      </w:r>
      <w:r w:rsidRPr="00561C79">
        <w:rPr>
          <w:rStyle w:val="underline"/>
        </w:rPr>
        <w:t xml:space="preserve">, we must recognize that </w:t>
      </w:r>
      <w:r w:rsidRPr="0051476F">
        <w:rPr>
          <w:rStyle w:val="underline"/>
          <w:highlight w:val="yellow"/>
        </w:rPr>
        <w:t>identity politics</w:t>
      </w:r>
      <w:r w:rsidRPr="00561C79">
        <w:rPr>
          <w:rStyle w:val="underline"/>
        </w:rPr>
        <w:t xml:space="preserve">, which generally </w:t>
      </w:r>
      <w:r w:rsidRPr="0051476F">
        <w:rPr>
          <w:rStyle w:val="underline"/>
          <w:highlight w:val="yellow"/>
        </w:rPr>
        <w:t>gloss over class differences</w:t>
      </w:r>
      <w:r w:rsidRPr="00561C79">
        <w:rPr>
          <w:rStyle w:val="underline"/>
        </w:rPr>
        <w:t xml:space="preserve"> and/or ignore class contradictions, have often been used by radical scholars and activists within African American, Latino, and other subordinate cultural communities in an effort </w:t>
      </w:r>
      <w:r w:rsidRPr="00B54022">
        <w:rPr>
          <w:rStyle w:val="underline"/>
          <w:highlight w:val="yellow"/>
        </w:rPr>
        <w:t>to build a political base</w:t>
      </w:r>
      <w:r w:rsidRPr="00561C79">
        <w:t xml:space="preserve">. </w:t>
      </w:r>
      <w:r w:rsidRPr="00561C79">
        <w:rPr>
          <w:rStyle w:val="underline"/>
        </w:rPr>
        <w:t xml:space="preserve">Here, </w:t>
      </w:r>
      <w:r w:rsidRPr="00B54022">
        <w:rPr>
          <w:rStyle w:val="underline"/>
          <w:highlight w:val="yellow"/>
        </w:rPr>
        <w:t>fabricated constructions of “race” are</w:t>
      </w:r>
      <w:r w:rsidRPr="00561C79">
        <w:rPr>
          <w:rStyle w:val="underline"/>
        </w:rPr>
        <w:t xml:space="preserve"> objectified and mediated as truth to ignite political support, </w:t>
      </w:r>
      <w:r w:rsidRPr="00B54022">
        <w:rPr>
          <w:rStyle w:val="underline"/>
          <w:highlight w:val="yellow"/>
        </w:rPr>
        <w:t>divorced from the realities of class struggle</w:t>
      </w:r>
      <w:r w:rsidRPr="00561C79">
        <w:rPr>
          <w:rStyle w:val="underline"/>
        </w:rPr>
        <w:t xml:space="preserve">. By so doing, </w:t>
      </w:r>
      <w:r w:rsidRPr="00B54022">
        <w:rPr>
          <w:rStyle w:val="underline"/>
          <w:highlight w:val="yellow"/>
        </w:rPr>
        <w:t>they have</w:t>
      </w:r>
      <w:r w:rsidRPr="00561C79">
        <w:rPr>
          <w:rStyle w:val="underline"/>
        </w:rPr>
        <w:t xml:space="preserve"> unwittingly </w:t>
      </w:r>
      <w:r w:rsidRPr="00B54022">
        <w:rPr>
          <w:rStyle w:val="underline"/>
          <w:highlight w:val="yellow"/>
        </w:rPr>
        <w:t>perpetuated the</w:t>
      </w:r>
      <w:r w:rsidRPr="00561C79">
        <w:rPr>
          <w:rStyle w:val="underline"/>
        </w:rPr>
        <w:t xml:space="preserve"> vacuous and </w:t>
      </w:r>
      <w:r w:rsidRPr="00B54022">
        <w:rPr>
          <w:rStyle w:val="underline"/>
          <w:highlight w:val="yellow"/>
        </w:rPr>
        <w:t>dangerous notion that the political and economic are separate spheres of</w:t>
      </w:r>
      <w:r w:rsidRPr="00561C79">
        <w:rPr>
          <w:rStyle w:val="underline"/>
        </w:rPr>
        <w:t xml:space="preserve"> society which can function independently- a view that firmly anchors and sustains prevailing class relations of power in </w:t>
      </w:r>
      <w:r w:rsidRPr="00B54022">
        <w:rPr>
          <w:rStyle w:val="underline"/>
          <w:highlight w:val="yellow"/>
        </w:rPr>
        <w:t>society</w:t>
      </w:r>
      <w:r w:rsidRPr="00561C79">
        <w:rPr>
          <w:rStyle w:val="underline"/>
        </w:rPr>
        <w:t>.</w:t>
      </w:r>
    </w:p>
    <w:p w:rsidR="00C32096" w:rsidRDefault="00C32096" w:rsidP="00C32096"/>
    <w:p w:rsidR="00C32096" w:rsidRDefault="00C32096" w:rsidP="00C32096"/>
    <w:p w:rsidR="00C32096" w:rsidRDefault="00C32096" w:rsidP="00C32096"/>
    <w:p w:rsidR="00C32096" w:rsidRDefault="00C32096" w:rsidP="00C32096"/>
    <w:p w:rsidR="00C32096" w:rsidRDefault="00C32096" w:rsidP="00C32096">
      <w:pPr>
        <w:pStyle w:val="Tagline"/>
      </w:pPr>
      <w:r>
        <w:t>Capitalism is the root cause of global ecocide - we must stop its destruction of the environment now before it drags us to extinction.</w:t>
      </w:r>
    </w:p>
    <w:p w:rsidR="00C32096" w:rsidRDefault="00C32096" w:rsidP="00C32096">
      <w:pPr>
        <w:pStyle w:val="Tagline"/>
        <w:outlineLvl w:val="0"/>
      </w:pPr>
      <w:r>
        <w:t>Foster 10</w:t>
      </w:r>
    </w:p>
    <w:p w:rsidR="00C32096" w:rsidRPr="00E92E43" w:rsidRDefault="00C32096" w:rsidP="00C32096">
      <w:r w:rsidRPr="00E92E43">
        <w:t>John Bellamy Foster, professor of sociology at the U of Oregon. Janurary 2010. &lt; http://www.monthlyreview.org/100101foster.php&gt;.</w:t>
      </w:r>
    </w:p>
    <w:p w:rsidR="00C32096" w:rsidRPr="0035134B" w:rsidRDefault="00C32096" w:rsidP="00C32096">
      <w:pPr>
        <w:pStyle w:val="card"/>
        <w:rPr>
          <w:rStyle w:val="underline"/>
        </w:rPr>
      </w:pPr>
      <w:r w:rsidRPr="00344139">
        <w:rPr>
          <w:rStyle w:val="underline"/>
          <w:highlight w:val="green"/>
        </w:rPr>
        <w:t>It is</w:t>
      </w:r>
      <w:r w:rsidRPr="00A67DB5">
        <w:rPr>
          <w:rStyle w:val="underline"/>
        </w:rPr>
        <w:t xml:space="preserve"> now universally </w:t>
      </w:r>
      <w:r w:rsidRPr="00344139">
        <w:rPr>
          <w:rStyle w:val="underline"/>
          <w:highlight w:val="green"/>
        </w:rPr>
        <w:t xml:space="preserve">recognized within science that humanity is confronting </w:t>
      </w:r>
      <w:r w:rsidRPr="00A67DB5">
        <w:rPr>
          <w:rStyle w:val="underline"/>
          <w:highlight w:val="yellow"/>
        </w:rPr>
        <w:t>the prospect</w:t>
      </w:r>
      <w:r w:rsidRPr="00A67DB5">
        <w:rPr>
          <w:rStyle w:val="underline"/>
        </w:rPr>
        <w:t xml:space="preserve"> — if we do not soon change course — </w:t>
      </w:r>
      <w:r w:rsidRPr="00A67DB5">
        <w:rPr>
          <w:rStyle w:val="underline"/>
          <w:highlight w:val="yellow"/>
        </w:rPr>
        <w:t xml:space="preserve">of a </w:t>
      </w:r>
      <w:r w:rsidRPr="00344139">
        <w:rPr>
          <w:rStyle w:val="underline"/>
          <w:highlight w:val="green"/>
        </w:rPr>
        <w:t>planetary ecological collapse</w:t>
      </w:r>
      <w:r w:rsidRPr="00A67DB5">
        <w:rPr>
          <w:rStyle w:val="underline"/>
        </w:rPr>
        <w:t xml:space="preserve">. Not only is the global ecological crisis becoming more and more severe, with </w:t>
      </w:r>
      <w:r w:rsidRPr="00A67DB5">
        <w:rPr>
          <w:rStyle w:val="underline"/>
          <w:highlight w:val="yellow"/>
        </w:rPr>
        <w:t xml:space="preserve">the </w:t>
      </w:r>
      <w:r w:rsidRPr="00344139">
        <w:rPr>
          <w:rStyle w:val="underline"/>
          <w:highlight w:val="green"/>
        </w:rPr>
        <w:t>time</w:t>
      </w:r>
      <w:r w:rsidRPr="00A67DB5">
        <w:rPr>
          <w:rStyle w:val="underline"/>
          <w:highlight w:val="yellow"/>
        </w:rPr>
        <w:t xml:space="preserve"> in which </w:t>
      </w:r>
      <w:r w:rsidRPr="00344139">
        <w:rPr>
          <w:rStyle w:val="underline"/>
          <w:highlight w:val="green"/>
        </w:rPr>
        <w:t>to address it fast running out</w:t>
      </w:r>
      <w:r w:rsidRPr="00A67DB5">
        <w:rPr>
          <w:b/>
          <w:highlight w:val="yellow"/>
        </w:rPr>
        <w:t>,</w:t>
      </w:r>
      <w:r w:rsidRPr="00A67DB5">
        <w:t xml:space="preserve"> but </w:t>
      </w:r>
      <w:r w:rsidRPr="00A67DB5">
        <w:rPr>
          <w:rStyle w:val="underline"/>
        </w:rPr>
        <w:t xml:space="preserve">the </w:t>
      </w:r>
      <w:r w:rsidRPr="00A67DB5">
        <w:rPr>
          <w:rStyle w:val="underline"/>
          <w:highlight w:val="yellow"/>
        </w:rPr>
        <w:t>dominant environmental strategies are</w:t>
      </w:r>
      <w:r w:rsidRPr="00A67DB5">
        <w:rPr>
          <w:rStyle w:val="underline"/>
        </w:rPr>
        <w:t xml:space="preserve"> also </w:t>
      </w:r>
      <w:r w:rsidRPr="00A67DB5">
        <w:rPr>
          <w:rStyle w:val="underline"/>
          <w:highlight w:val="yellow"/>
        </w:rPr>
        <w:t>forms of denial,</w:t>
      </w:r>
      <w:r w:rsidRPr="00A67DB5">
        <w:rPr>
          <w:rStyle w:val="underline"/>
        </w:rPr>
        <w:t xml:space="preserve"> demonstrably </w:t>
      </w:r>
      <w:r w:rsidRPr="00A67DB5">
        <w:rPr>
          <w:rStyle w:val="underline"/>
          <w:highlight w:val="yellow"/>
        </w:rPr>
        <w:t>doomed to fail,</w:t>
      </w:r>
      <w:r w:rsidRPr="00A67DB5">
        <w:rPr>
          <w:rStyle w:val="underline"/>
        </w:rPr>
        <w:t xml:space="preserve"> judging by their own limited objectives.</w:t>
      </w:r>
      <w:r w:rsidRPr="00A67DB5">
        <w:t xml:space="preserve"> </w:t>
      </w:r>
      <w:r w:rsidRPr="00344139">
        <w:rPr>
          <w:rStyle w:val="underline"/>
          <w:highlight w:val="green"/>
        </w:rPr>
        <w:t>This tragic failure</w:t>
      </w:r>
      <w:r w:rsidRPr="00A67DB5">
        <w:rPr>
          <w:rStyle w:val="underline"/>
        </w:rPr>
        <w:t xml:space="preserve">, I will argue, </w:t>
      </w:r>
      <w:r w:rsidRPr="00344139">
        <w:rPr>
          <w:rStyle w:val="underline"/>
          <w:highlight w:val="green"/>
        </w:rPr>
        <w:t>can be attributed to the refusal</w:t>
      </w:r>
      <w:r w:rsidRPr="00A67DB5">
        <w:rPr>
          <w:rStyle w:val="underline"/>
        </w:rPr>
        <w:t xml:space="preserve"> of the powers that be </w:t>
      </w:r>
      <w:r w:rsidRPr="00344139">
        <w:rPr>
          <w:rStyle w:val="underline"/>
          <w:highlight w:val="green"/>
        </w:rPr>
        <w:t>to address the roots of the ecological problem</w:t>
      </w:r>
      <w:r w:rsidRPr="00A67DB5">
        <w:rPr>
          <w:rStyle w:val="underline"/>
        </w:rPr>
        <w:t xml:space="preserve"> in </w:t>
      </w:r>
      <w:r w:rsidRPr="00A67DB5">
        <w:rPr>
          <w:rStyle w:val="underline"/>
          <w:highlight w:val="yellow"/>
        </w:rPr>
        <w:t>capitalist production</w:t>
      </w:r>
      <w:r w:rsidRPr="00A67DB5">
        <w:rPr>
          <w:rStyle w:val="underline"/>
        </w:rPr>
        <w:t xml:space="preserve"> and the resulting necessity of ecological and social revolution. The term “crisis,” attached to the global ecological problem, although unavoidable, is somewhat misleading, given its dominant economic associations. </w:t>
      </w:r>
      <w:r w:rsidRPr="00463D23">
        <w:rPr>
          <w:rStyle w:val="underline"/>
          <w:highlight w:val="yellow"/>
        </w:rPr>
        <w:t>Since 2008, we have been living through a world economic crisis</w:t>
      </w:r>
      <w:r w:rsidRPr="00A67DB5">
        <w:rPr>
          <w:rStyle w:val="underline"/>
        </w:rPr>
        <w:t xml:space="preserve"> — the worst economic downturn since the 1930s. This has been a source of untold suffering for hundreds of millions, indeed billions, of people.</w:t>
      </w:r>
      <w:r w:rsidRPr="00A67DB5">
        <w:t xml:space="preserve"> </w:t>
      </w:r>
      <w:r w:rsidRPr="00A67DB5">
        <w:rPr>
          <w:rStyle w:val="underline"/>
        </w:rPr>
        <w:t xml:space="preserve">But insofar as it is related to the business cycle and not to long-term factors, expectations are that </w:t>
      </w:r>
      <w:r w:rsidRPr="00463D23">
        <w:rPr>
          <w:rStyle w:val="underline"/>
          <w:highlight w:val="yellow"/>
        </w:rPr>
        <w:t>it is temporary and will end, to be followed by a period of economic recovery and growth</w:t>
      </w:r>
      <w:r w:rsidRPr="00A67DB5">
        <w:rPr>
          <w:rStyle w:val="underline"/>
        </w:rPr>
        <w:t xml:space="preserve"> — until the advent of the next crisis. </w:t>
      </w:r>
      <w:r w:rsidRPr="00463D23">
        <w:rPr>
          <w:rStyle w:val="underline"/>
          <w:highlight w:val="yellow"/>
        </w:rPr>
        <w:t>Capitalism is,</w:t>
      </w:r>
      <w:r w:rsidRPr="00A67DB5">
        <w:rPr>
          <w:rStyle w:val="underline"/>
        </w:rPr>
        <w:t xml:space="preserve"> in this sense, </w:t>
      </w:r>
      <w:r w:rsidRPr="00463D23">
        <w:rPr>
          <w:rStyle w:val="underline"/>
          <w:highlight w:val="yellow"/>
        </w:rPr>
        <w:t>a crisis-ridden, cyclical economic system.</w:t>
      </w:r>
      <w:r w:rsidRPr="00A67DB5">
        <w:rPr>
          <w:rStyle w:val="underline"/>
        </w:rPr>
        <w:t xml:space="preserve"> Even if we were to go further, to conclude that the present crisis of accumulation is part of a long-term economic stagnation of the system — that is, a slowdown of the trend-rate of growth beyond the mere business cycle — we would still see this as a partial, historically limited calamity, raising, at most, the question of the future of the present system of production.</w:t>
      </w:r>
      <w:bookmarkStart w:id="0" w:name="fn269_b"/>
      <w:r w:rsidRPr="00A67DB5">
        <w:rPr>
          <w:rStyle w:val="underline"/>
        </w:rPr>
        <w:fldChar w:fldCharType="begin"/>
      </w:r>
      <w:r w:rsidRPr="00A67DB5">
        <w:rPr>
          <w:rStyle w:val="underline"/>
        </w:rPr>
        <w:instrText xml:space="preserve"> HYPERLINK "http://www.monthlyreview.org/100101foster.php" \l "fn269" </w:instrText>
      </w:r>
      <w:r w:rsidRPr="00A67DB5">
        <w:rPr>
          <w:rStyle w:val="underline"/>
        </w:rPr>
        <w:fldChar w:fldCharType="separate"/>
      </w:r>
      <w:r w:rsidRPr="00A67DB5">
        <w:rPr>
          <w:rStyle w:val="underline"/>
        </w:rPr>
        <w:t>1</w:t>
      </w:r>
      <w:r w:rsidRPr="00A67DB5">
        <w:rPr>
          <w:rStyle w:val="underline"/>
        </w:rPr>
        <w:fldChar w:fldCharType="end"/>
      </w:r>
      <w:bookmarkEnd w:id="0"/>
      <w:r w:rsidRPr="00A67DB5">
        <w:rPr>
          <w:rStyle w:val="underline"/>
        </w:rPr>
        <w:t xml:space="preserve"> </w:t>
      </w:r>
      <w:r w:rsidRPr="00463D23">
        <w:rPr>
          <w:rStyle w:val="underline"/>
          <w:highlight w:val="yellow"/>
        </w:rPr>
        <w:t>When we speak today of the world ecological crisis</w:t>
      </w:r>
      <w:r w:rsidRPr="00A67DB5">
        <w:rPr>
          <w:rStyle w:val="underline"/>
        </w:rPr>
        <w:t xml:space="preserve">, however, </w:t>
      </w:r>
      <w:r w:rsidRPr="00463D23">
        <w:rPr>
          <w:rStyle w:val="underline"/>
          <w:highlight w:val="yellow"/>
        </w:rPr>
        <w:t>we are referring to</w:t>
      </w:r>
      <w:r w:rsidRPr="00A67DB5">
        <w:rPr>
          <w:rStyle w:val="underline"/>
        </w:rPr>
        <w:t xml:space="preserve"> something that could turn out to be final, i.e., there is a high probability, if we do not quickly change course, of </w:t>
      </w:r>
      <w:r w:rsidRPr="00463D23">
        <w:rPr>
          <w:rStyle w:val="underline"/>
          <w:highlight w:val="yellow"/>
        </w:rPr>
        <w:t xml:space="preserve">a terminal crisis — </w:t>
      </w:r>
      <w:r w:rsidRPr="00344139">
        <w:rPr>
          <w:rStyle w:val="underline"/>
          <w:highlight w:val="green"/>
        </w:rPr>
        <w:t>a death of the whole anthropocen</w:t>
      </w:r>
      <w:r w:rsidRPr="00463D23">
        <w:rPr>
          <w:rStyle w:val="underline"/>
          <w:highlight w:val="yellow"/>
        </w:rPr>
        <w:t>e</w:t>
      </w:r>
      <w:r w:rsidRPr="00A67DB5">
        <w:rPr>
          <w:rStyle w:val="underline"/>
        </w:rPr>
        <w:t xml:space="preserve">, the period of human dominance of the planet. </w:t>
      </w:r>
      <w:r w:rsidRPr="00344139">
        <w:rPr>
          <w:rStyle w:val="underline"/>
          <w:highlight w:val="green"/>
        </w:rPr>
        <w:t>Human actions are generating environmental changes that threaten the extermination of most species on the plane</w:t>
      </w:r>
      <w:r w:rsidRPr="00463D23">
        <w:rPr>
          <w:rStyle w:val="underline"/>
          <w:highlight w:val="yellow"/>
        </w:rPr>
        <w:t>t, along with civilization</w:t>
      </w:r>
      <w:r w:rsidRPr="00A67DB5">
        <w:rPr>
          <w:rStyle w:val="underline"/>
        </w:rPr>
        <w:t xml:space="preserve">, and conceivably our own species as well. What makes the current ecological situation so serious is that </w:t>
      </w:r>
      <w:r w:rsidRPr="00344139">
        <w:rPr>
          <w:rStyle w:val="underline"/>
          <w:highlight w:val="green"/>
        </w:rPr>
        <w:t>climate change</w:t>
      </w:r>
      <w:r w:rsidRPr="00A67DB5">
        <w:rPr>
          <w:rStyle w:val="underline"/>
        </w:rPr>
        <w:t xml:space="preserve">, arising from human-generated increases in greenhouse gas emissions, is not occurring gradually and in a linear process, but </w:t>
      </w:r>
      <w:r w:rsidRPr="00344139">
        <w:rPr>
          <w:rStyle w:val="underline"/>
          <w:highlight w:val="green"/>
        </w:rPr>
        <w:t>is undergoing a dangerous acceleration</w:t>
      </w:r>
      <w:r w:rsidRPr="00A67DB5">
        <w:rPr>
          <w:rStyle w:val="underline"/>
        </w:rPr>
        <w:t>, pointing to sudden shifts in the state of the earth system</w:t>
      </w:r>
      <w:r w:rsidRPr="00A67DB5">
        <w:t xml:space="preserve">. </w:t>
      </w:r>
      <w:r w:rsidRPr="00EC5F19">
        <w:rPr>
          <w:rStyle w:val="underline"/>
          <w:highlight w:val="yellow"/>
        </w:rPr>
        <w:t>We can therefore speak</w:t>
      </w:r>
      <w:r w:rsidRPr="00A67DB5">
        <w:rPr>
          <w:rStyle w:val="underline"/>
        </w:rPr>
        <w:t xml:space="preserve">, to quote James Hansen, director of NASA’s Goddard Institute for Space Studies, and the world’s most famous climate scientist, </w:t>
      </w:r>
      <w:r w:rsidRPr="00EC5F19">
        <w:rPr>
          <w:rStyle w:val="underline"/>
          <w:highlight w:val="yellow"/>
        </w:rPr>
        <w:t>of “</w:t>
      </w:r>
      <w:r w:rsidRPr="00344139">
        <w:rPr>
          <w:rStyle w:val="underline"/>
          <w:highlight w:val="green"/>
        </w:rPr>
        <w:t>tipping points…fed by amplifying feedbacks</w:t>
      </w:r>
      <w:r w:rsidRPr="00A67DB5">
        <w:rPr>
          <w:rStyle w:val="underline"/>
        </w:rPr>
        <w:t>.”</w:t>
      </w:r>
      <w:bookmarkStart w:id="1" w:name="fn268"/>
      <w:bookmarkEnd w:id="1"/>
      <w:r w:rsidRPr="00A67DB5">
        <w:rPr>
          <w:rStyle w:val="underline"/>
        </w:rPr>
        <w:fldChar w:fldCharType="begin"/>
      </w:r>
      <w:r w:rsidRPr="00A67DB5">
        <w:rPr>
          <w:rStyle w:val="underline"/>
        </w:rPr>
        <w:instrText xml:space="preserve"> HYPERLINK "http://www.monthlyreview.org/100101foster.php" \l "fn268" </w:instrText>
      </w:r>
      <w:r w:rsidRPr="00A67DB5">
        <w:rPr>
          <w:rStyle w:val="underline"/>
        </w:rPr>
        <w:fldChar w:fldCharType="separate"/>
      </w:r>
      <w:r w:rsidRPr="00A67DB5">
        <w:rPr>
          <w:rStyle w:val="underline"/>
        </w:rPr>
        <w:t>2</w:t>
      </w:r>
      <w:r w:rsidRPr="00A67DB5">
        <w:rPr>
          <w:rStyle w:val="underline"/>
        </w:rPr>
        <w:fldChar w:fldCharType="end"/>
      </w:r>
      <w:r w:rsidRPr="00A67DB5">
        <w:rPr>
          <w:rStyle w:val="underline"/>
        </w:rPr>
        <w:t xml:space="preserve"> Four amplifying feedbacks are significant at present: (1) </w:t>
      </w:r>
      <w:r w:rsidRPr="00EC5F19">
        <w:rPr>
          <w:rStyle w:val="underline"/>
          <w:highlight w:val="yellow"/>
        </w:rPr>
        <w:t>rapid melting of arctic sea ice</w:t>
      </w:r>
      <w:r w:rsidRPr="00A67DB5">
        <w:rPr>
          <w:rStyle w:val="underline"/>
        </w:rPr>
        <w:t xml:space="preserve">, with the resulting reduction of the earth’s albedo (reflection of solar radiation) due to the replacement of bright, reflective ice with darker blue sea water, leading to greater absorption of solar energy and increasing global average temperatures; (2) melting </w:t>
      </w:r>
      <w:r w:rsidRPr="00EC5F19">
        <w:rPr>
          <w:rStyle w:val="underline"/>
          <w:highlight w:val="yellow"/>
        </w:rPr>
        <w:t>of the frozen tundra</w:t>
      </w:r>
      <w:r w:rsidRPr="00A67DB5">
        <w:rPr>
          <w:rStyle w:val="underline"/>
        </w:rPr>
        <w:t xml:space="preserve"> in northern regions, </w:t>
      </w:r>
      <w:r w:rsidRPr="00EC5F19">
        <w:rPr>
          <w:rStyle w:val="underline"/>
          <w:highlight w:val="yellow"/>
        </w:rPr>
        <w:t>releasing methane</w:t>
      </w:r>
      <w:r w:rsidRPr="00A67DB5">
        <w:rPr>
          <w:rStyle w:val="underline"/>
        </w:rPr>
        <w:t xml:space="preserve"> (a much more potent greenhouse gas than carbon dioxide) trapped beneath the surface, causing accelerated warming; (3) </w:t>
      </w:r>
      <w:r w:rsidRPr="00EC5F19">
        <w:rPr>
          <w:rStyle w:val="underline"/>
          <w:highlight w:val="yellow"/>
        </w:rPr>
        <w:t>recent indications that there has been a drop in the efficiency of the carbon absorption</w:t>
      </w:r>
      <w:r w:rsidRPr="00A67DB5">
        <w:rPr>
          <w:rStyle w:val="underline"/>
        </w:rPr>
        <w:t xml:space="preserve"> of the world’s oceans </w:t>
      </w:r>
      <w:r w:rsidRPr="00EC5F19">
        <w:rPr>
          <w:rStyle w:val="underline"/>
          <w:highlight w:val="yellow"/>
        </w:rPr>
        <w:t>since the 1980s, and</w:t>
      </w:r>
      <w:r w:rsidRPr="00A67DB5">
        <w:rPr>
          <w:rStyle w:val="underline"/>
        </w:rPr>
        <w:t xml:space="preserve"> particularly </w:t>
      </w:r>
      <w:r w:rsidRPr="00EC5F19">
        <w:rPr>
          <w:rStyle w:val="underline"/>
          <w:highlight w:val="yellow"/>
        </w:rPr>
        <w:t>since 2000</w:t>
      </w:r>
      <w:r w:rsidRPr="00A67DB5">
        <w:rPr>
          <w:rStyle w:val="underline"/>
        </w:rPr>
        <w:t xml:space="preserve">, due to growing ocean acidification (from past carbon absorption), resulting in faster carbon build-up in the atmosphere and enhanced warming; (4) </w:t>
      </w:r>
      <w:r w:rsidRPr="00344139">
        <w:rPr>
          <w:rStyle w:val="underline"/>
          <w:highlight w:val="green"/>
        </w:rPr>
        <w:t>extinction of species due to changing climate zones, leading to the collapse of ecosystems</w:t>
      </w:r>
      <w:r w:rsidRPr="00A67DB5">
        <w:rPr>
          <w:rStyle w:val="underline"/>
        </w:rPr>
        <w:t xml:space="preserve"> dependent on these species, and the death of still more species.</w:t>
      </w:r>
      <w:bookmarkStart w:id="2" w:name="fn267"/>
      <w:bookmarkEnd w:id="2"/>
      <w:r w:rsidRPr="00A67DB5">
        <w:rPr>
          <w:rStyle w:val="underline"/>
        </w:rPr>
        <w:fldChar w:fldCharType="begin"/>
      </w:r>
      <w:r w:rsidRPr="00A67DB5">
        <w:rPr>
          <w:rStyle w:val="underline"/>
        </w:rPr>
        <w:instrText xml:space="preserve"> HYPERLINK "http://www.monthlyreview.org/100101foster.php" \l "fn267" </w:instrText>
      </w:r>
      <w:r w:rsidRPr="00A67DB5">
        <w:rPr>
          <w:rStyle w:val="underline"/>
        </w:rPr>
        <w:fldChar w:fldCharType="separate"/>
      </w:r>
      <w:r w:rsidRPr="00A67DB5">
        <w:rPr>
          <w:rStyle w:val="underline"/>
        </w:rPr>
        <w:t>3</w:t>
      </w:r>
      <w:r w:rsidRPr="00A67DB5">
        <w:rPr>
          <w:rStyle w:val="underline"/>
        </w:rPr>
        <w:fldChar w:fldCharType="end"/>
      </w:r>
      <w:r w:rsidRPr="00A67DB5">
        <w:rPr>
          <w:rStyle w:val="underline"/>
        </w:rPr>
        <w:t xml:space="preserve"> Due to this acceleration of climate change, the time line in which to act before calamities hit, and before climate change increasingly escapes our control, is extremely short.</w:t>
      </w:r>
      <w:r w:rsidRPr="00A67DB5">
        <w:t xml:space="preserve"> In October 2009, Luc Gnacadja, executive secretary of the United Nations Convention to Combat Desertification, reported that, </w:t>
      </w:r>
      <w:r w:rsidRPr="00A67DB5">
        <w:rPr>
          <w:rStyle w:val="underline"/>
        </w:rPr>
        <w:t xml:space="preserve">based on current trends, </w:t>
      </w:r>
      <w:r w:rsidRPr="00344139">
        <w:rPr>
          <w:rStyle w:val="underline"/>
          <w:highlight w:val="green"/>
        </w:rPr>
        <w:t>close to 70 percent of the land surface of the earth could be drought-</w:t>
      </w:r>
      <w:r w:rsidRPr="00A67DB5">
        <w:rPr>
          <w:rStyle w:val="underline"/>
        </w:rPr>
        <w:t>affected by 2025, compared to nearly 40 percent today</w:t>
      </w:r>
      <w:r w:rsidRPr="00A67DB5">
        <w:t>.</w:t>
      </w:r>
      <w:bookmarkStart w:id="3" w:name="fn266"/>
      <w:bookmarkEnd w:id="3"/>
      <w:r w:rsidRPr="00A67DB5">
        <w:rPr>
          <w:b/>
        </w:rPr>
        <w:fldChar w:fldCharType="begin"/>
      </w:r>
      <w:r w:rsidRPr="00A67DB5">
        <w:rPr>
          <w:b/>
        </w:rPr>
        <w:instrText xml:space="preserve"> HYPERLINK "http://www.monthlyreview.org/100101foster.php" \l "fn266" </w:instrText>
      </w:r>
      <w:r w:rsidRPr="00A67DB5">
        <w:rPr>
          <w:b/>
        </w:rPr>
        <w:fldChar w:fldCharType="separate"/>
      </w:r>
      <w:r w:rsidRPr="00A67DB5">
        <w:rPr>
          <w:b/>
        </w:rPr>
        <w:t>4</w:t>
      </w:r>
      <w:r w:rsidRPr="00A67DB5">
        <w:rPr>
          <w:b/>
        </w:rPr>
        <w:fldChar w:fldCharType="end"/>
      </w:r>
      <w:r w:rsidRPr="00A67DB5">
        <w:rPr>
          <w:b/>
        </w:rPr>
        <w:t xml:space="preserve"> </w:t>
      </w:r>
      <w:r w:rsidRPr="001C1466">
        <w:rPr>
          <w:rStyle w:val="underline"/>
          <w:highlight w:val="yellow"/>
        </w:rPr>
        <w:t>The</w:t>
      </w:r>
      <w:r w:rsidRPr="00A67DB5">
        <w:rPr>
          <w:rStyle w:val="underline"/>
        </w:rPr>
        <w:t xml:space="preserve"> United Nations Intergovernmental Panel on Climate Change (I</w:t>
      </w:r>
      <w:r w:rsidRPr="001C1466">
        <w:rPr>
          <w:rStyle w:val="underline"/>
          <w:highlight w:val="yellow"/>
        </w:rPr>
        <w:t>PCC) has warned that glaciers are melting throughout the world and could recede substantially this century</w:t>
      </w:r>
      <w:r w:rsidRPr="00A67DB5">
        <w:rPr>
          <w:rStyle w:val="underline"/>
        </w:rPr>
        <w:t xml:space="preserve">. Rivers fed by the Himalyan glaciers currently supply water to countries with around 3 billion people. </w:t>
      </w:r>
      <w:r w:rsidRPr="001C1466">
        <w:rPr>
          <w:rStyle w:val="underline"/>
          <w:highlight w:val="yellow"/>
        </w:rPr>
        <w:t>Their melting will give rise to enormous floods, followed by acute water shortages.</w:t>
      </w:r>
      <w:bookmarkStart w:id="4" w:name="fn265"/>
      <w:bookmarkEnd w:id="4"/>
      <w:r w:rsidRPr="00A67DB5">
        <w:rPr>
          <w:rStyle w:val="underline"/>
          <w:b/>
        </w:rPr>
        <w:fldChar w:fldCharType="begin"/>
      </w:r>
      <w:r w:rsidRPr="00A67DB5">
        <w:rPr>
          <w:rStyle w:val="underline"/>
        </w:rPr>
        <w:instrText xml:space="preserve"> HYPERLINK "http://www.monthlyreview.org/100101foster.php" \l "fn265" </w:instrText>
      </w:r>
      <w:r w:rsidRPr="00A67DB5">
        <w:rPr>
          <w:rStyle w:val="underline"/>
          <w:b/>
        </w:rPr>
        <w:fldChar w:fldCharType="separate"/>
      </w:r>
      <w:r w:rsidRPr="00A67DB5">
        <w:rPr>
          <w:rStyle w:val="underline"/>
        </w:rPr>
        <w:t>5</w:t>
      </w:r>
      <w:r w:rsidRPr="00A67DB5">
        <w:rPr>
          <w:rStyle w:val="underline"/>
          <w:b/>
        </w:rPr>
        <w:fldChar w:fldCharType="end"/>
      </w:r>
      <w:r w:rsidRPr="00A67DB5">
        <w:rPr>
          <w:rStyle w:val="underline"/>
        </w:rPr>
        <w:t xml:space="preserve"> Many of the planetary dangers associated with current global warming trends are by now well-known: rising sea levels engulfing islands and low-lying coastal regions throughout the globe; loss of tropical forests; destruction </w:t>
      </w:r>
      <w:r w:rsidRPr="001C1466">
        <w:rPr>
          <w:rStyle w:val="underline"/>
          <w:highlight w:val="yellow"/>
        </w:rPr>
        <w:t xml:space="preserve">of coral reefs; </w:t>
      </w:r>
      <w:r w:rsidRPr="00344139">
        <w:rPr>
          <w:rStyle w:val="underline"/>
          <w:highlight w:val="green"/>
        </w:rPr>
        <w:t>a “sixth extinction</w:t>
      </w:r>
      <w:r w:rsidRPr="00A67DB5">
        <w:rPr>
          <w:rStyle w:val="underline"/>
        </w:rPr>
        <w:t xml:space="preserve">” rivaling the great die-downs in the history of the planet; </w:t>
      </w:r>
      <w:r w:rsidRPr="00344139">
        <w:rPr>
          <w:rStyle w:val="underline"/>
          <w:highlight w:val="green"/>
        </w:rPr>
        <w:t>massive crop losses; extreme weather events; spreading hunger and disease</w:t>
      </w:r>
      <w:r w:rsidRPr="001C1466">
        <w:rPr>
          <w:rStyle w:val="underline"/>
          <w:highlight w:val="yellow"/>
        </w:rPr>
        <w:t>.</w:t>
      </w:r>
      <w:r w:rsidRPr="00A67DB5">
        <w:t xml:space="preserve"> But </w:t>
      </w:r>
      <w:r w:rsidRPr="00A67DB5">
        <w:rPr>
          <w:rStyle w:val="underline"/>
        </w:rPr>
        <w:t xml:space="preserve">these dangers are heightened by the fact that climate change is not the entirety of the world ecological crisis. For example, </w:t>
      </w:r>
      <w:r w:rsidRPr="00344139">
        <w:rPr>
          <w:rStyle w:val="underline"/>
          <w:highlight w:val="green"/>
        </w:rPr>
        <w:t>independently of climate change, tropical forests are being cleared as a direct result of the search for profits</w:t>
      </w:r>
      <w:r w:rsidRPr="00A67DB5">
        <w:rPr>
          <w:rStyle w:val="underline"/>
        </w:rPr>
        <w:t xml:space="preserve">. </w:t>
      </w:r>
      <w:r w:rsidRPr="00344139">
        <w:rPr>
          <w:rStyle w:val="underline"/>
          <w:highlight w:val="green"/>
        </w:rPr>
        <w:t>Soil destruction is occurring</w:t>
      </w:r>
      <w:r w:rsidRPr="001C1466">
        <w:rPr>
          <w:rStyle w:val="underline"/>
          <w:highlight w:val="yellow"/>
        </w:rPr>
        <w:t xml:space="preserve">, due to current agribusiness practices. </w:t>
      </w:r>
      <w:r w:rsidRPr="00344139">
        <w:rPr>
          <w:rStyle w:val="underline"/>
          <w:highlight w:val="green"/>
        </w:rPr>
        <w:t>Toxic wastes are being diffused throughout the environment</w:t>
      </w:r>
      <w:r w:rsidRPr="001C1466">
        <w:rPr>
          <w:rStyle w:val="underline"/>
          <w:highlight w:val="yellow"/>
        </w:rPr>
        <w:t>. Nitrogen run-off from the overuse of fertilizer is affecting lakes,</w:t>
      </w:r>
      <w:r w:rsidRPr="00A67DB5">
        <w:rPr>
          <w:rStyle w:val="underline"/>
        </w:rPr>
        <w:t xml:space="preserve"> rivers, </w:t>
      </w:r>
      <w:r w:rsidRPr="001C1466">
        <w:rPr>
          <w:rStyle w:val="underline"/>
          <w:highlight w:val="yellow"/>
        </w:rPr>
        <w:t>and ocean regions, contributing to</w:t>
      </w:r>
      <w:r w:rsidRPr="00A67DB5">
        <w:rPr>
          <w:rStyle w:val="underline"/>
        </w:rPr>
        <w:t xml:space="preserve"> oxygen-poor “</w:t>
      </w:r>
      <w:r w:rsidRPr="001C1466">
        <w:rPr>
          <w:rStyle w:val="underline"/>
          <w:highlight w:val="yellow"/>
        </w:rPr>
        <w:t>dead zones</w:t>
      </w:r>
      <w:r w:rsidRPr="00A67DB5">
        <w:rPr>
          <w:rStyle w:val="underline"/>
        </w:rPr>
        <w:t>.” Since the whole earth is affected by the vast scale of human impact on the environment in complex and unpredictable ways, even more serious catastr</w:t>
      </w:r>
      <w:r>
        <w:rPr>
          <w:rStyle w:val="underline"/>
        </w:rPr>
        <w:t>fs</w:t>
      </w:r>
      <w:r w:rsidRPr="00A67DB5">
        <w:rPr>
          <w:rStyle w:val="underline"/>
        </w:rPr>
        <w:t xml:space="preserve">ophes could conceivably be set in motion. One growing area of concern is </w:t>
      </w:r>
      <w:r w:rsidRPr="001C1466">
        <w:rPr>
          <w:rStyle w:val="underline"/>
          <w:highlight w:val="yellow"/>
        </w:rPr>
        <w:t>ocean acidification due to rising carbon dioxide emissions</w:t>
      </w:r>
      <w:r w:rsidRPr="00A67DB5">
        <w:rPr>
          <w:rStyle w:val="underline"/>
        </w:rPr>
        <w:t>.</w:t>
      </w:r>
      <w:r w:rsidRPr="00A67DB5">
        <w:t xml:space="preserve"> As carbon dioxide dissolves, it turns into carbonic acid, making the oceans more acidic. Because carbon dioxide dissolves more readily in cold than in warm water, the cold waters of the arctic are becoming acidic at an unprecedented rate. </w:t>
      </w:r>
      <w:r w:rsidRPr="001C1466">
        <w:rPr>
          <w:rStyle w:val="underline"/>
          <w:highlight w:val="yellow"/>
        </w:rPr>
        <w:t>Within a decade,</w:t>
      </w:r>
      <w:r w:rsidRPr="00A67DB5">
        <w:rPr>
          <w:rStyle w:val="underline"/>
        </w:rPr>
        <w:t xml:space="preserve"> the </w:t>
      </w:r>
      <w:r w:rsidRPr="001C1466">
        <w:rPr>
          <w:rStyle w:val="underline"/>
          <w:highlight w:val="yellow"/>
        </w:rPr>
        <w:t>waters</w:t>
      </w:r>
      <w:r w:rsidRPr="00A67DB5">
        <w:rPr>
          <w:rStyle w:val="underline"/>
        </w:rPr>
        <w:t xml:space="preserve"> near the North Pole </w:t>
      </w:r>
      <w:r w:rsidRPr="001C1466">
        <w:rPr>
          <w:rStyle w:val="underline"/>
          <w:highlight w:val="yellow"/>
        </w:rPr>
        <w:t>could become so corrosive as to dissolve the living shells of shellfish</w:t>
      </w:r>
      <w:r w:rsidRPr="00A67DB5">
        <w:rPr>
          <w:rStyle w:val="underline"/>
        </w:rPr>
        <w:t>, affecting the entire ocean food chain. At the same time, ocean acidification appears to be reducing the carbon uptake of the oceans, speeding up global warming</w:t>
      </w:r>
      <w:r w:rsidRPr="00A67DB5">
        <w:t>.</w:t>
      </w:r>
      <w:bookmarkStart w:id="5" w:name="fn264"/>
      <w:bookmarkEnd w:id="5"/>
      <w:r w:rsidRPr="00A67DB5">
        <w:fldChar w:fldCharType="begin"/>
      </w:r>
      <w:r w:rsidRPr="00A67DB5">
        <w:instrText xml:space="preserve"> HYPERLINK "http://www.monthlyreview.org/100101foster.php" \l "fn264" </w:instrText>
      </w:r>
      <w:r w:rsidRPr="00A67DB5">
        <w:fldChar w:fldCharType="separate"/>
      </w:r>
      <w:r w:rsidRPr="00A67DB5">
        <w:t>6</w:t>
      </w:r>
      <w:r w:rsidRPr="00A67DB5">
        <w:fldChar w:fldCharType="end"/>
      </w:r>
      <w:r w:rsidRPr="00A67DB5">
        <w:t xml:space="preserve"> </w:t>
      </w:r>
      <w:r w:rsidRPr="00344139">
        <w:rPr>
          <w:rStyle w:val="underline"/>
          <w:highlight w:val="green"/>
        </w:rPr>
        <w:t>There are endless predictive uncertainties</w:t>
      </w:r>
      <w:r w:rsidRPr="00A67DB5">
        <w:rPr>
          <w:rStyle w:val="underline"/>
        </w:rPr>
        <w:t xml:space="preserve"> in all of this. Nevertheless, evidence is mounting that the </w:t>
      </w:r>
      <w:r w:rsidRPr="00344139">
        <w:rPr>
          <w:rStyle w:val="underline"/>
          <w:highlight w:val="green"/>
        </w:rPr>
        <w:t>continuation of current trends is unsustainable</w:t>
      </w:r>
      <w:r w:rsidRPr="001C1466">
        <w:rPr>
          <w:rStyle w:val="underline"/>
          <w:highlight w:val="yellow"/>
        </w:rPr>
        <w:t>, even in the short-term.</w:t>
      </w:r>
      <w:r w:rsidRPr="001C1466">
        <w:rPr>
          <w:highlight w:val="yellow"/>
        </w:rPr>
        <w:t xml:space="preserve"> </w:t>
      </w:r>
      <w:r w:rsidRPr="00344139">
        <w:rPr>
          <w:rStyle w:val="underline"/>
          <w:highlight w:val="green"/>
        </w:rPr>
        <w:t>The only rational answer</w:t>
      </w:r>
      <w:r w:rsidRPr="00A67DB5">
        <w:rPr>
          <w:rStyle w:val="underline"/>
        </w:rPr>
        <w:t xml:space="preserve">, then, </w:t>
      </w:r>
      <w:r w:rsidRPr="00344139">
        <w:rPr>
          <w:rStyle w:val="underline"/>
          <w:highlight w:val="green"/>
        </w:rPr>
        <w:t>is a radical change of course</w:t>
      </w:r>
      <w:r w:rsidRPr="00A67DB5">
        <w:rPr>
          <w:rStyle w:val="underline"/>
        </w:rPr>
        <w:t xml:space="preserve">. Moreover, given certain imminent tipping points, </w:t>
      </w:r>
      <w:r w:rsidRPr="00344139">
        <w:rPr>
          <w:rStyle w:val="underline"/>
          <w:highlight w:val="green"/>
        </w:rPr>
        <w:t>there is no time to be lost</w:t>
      </w:r>
      <w:r w:rsidRPr="00A67DB5">
        <w:rPr>
          <w:rStyle w:val="underline"/>
        </w:rPr>
        <w:t>. Catastrophic changes in the earth system could be set irreversibly in motion within a few decades, at most. The IPCC, in its 2007 report, indicated that an atmospheric carbon dioxide level of 450 parts per million (ppm) should not be exceeded, and implied that this was the fail-safe point for carbon stabilization</w:t>
      </w:r>
      <w:r w:rsidRPr="00A67DB5">
        <w:t xml:space="preserve">. But these findings are already out of date. “What science has revealed in the past few years,” Hansen states, “is that </w:t>
      </w:r>
      <w:r w:rsidRPr="00A67DB5">
        <w:rPr>
          <w:rStyle w:val="underline"/>
        </w:rPr>
        <w:t xml:space="preserve">the safe level of carbon dioxide in the long run is no more than 350 ppm,” as compared with 390 ppm today. That means that </w:t>
      </w:r>
      <w:r w:rsidRPr="001C1466">
        <w:rPr>
          <w:rStyle w:val="underline"/>
          <w:highlight w:val="yellow"/>
        </w:rPr>
        <w:t>carbon emissions have to be reduced faster and more drastically than originally thought</w:t>
      </w:r>
      <w:r w:rsidRPr="00A67DB5">
        <w:rPr>
          <w:rStyle w:val="underline"/>
        </w:rPr>
        <w:t>, to bring the overall carbon concentration in the atmosphere down. The reality is that, “if we burn all the fossil fuels, or even half of remaining reserves, we will send the planet toward the ice-free state with sea level about 250 feet higher than today</w:t>
      </w:r>
      <w:r w:rsidRPr="00A67DB5">
        <w:t xml:space="preserve">. It would take time for complete ice sheet disintegration to occur, but a chaotic situation would be created with changes occurring out of control of future generations.” </w:t>
      </w:r>
      <w:r w:rsidRPr="00A67DB5">
        <w:rPr>
          <w:rStyle w:val="underline"/>
        </w:rPr>
        <w:t>More than eighty of the world’s poorest and most climate-vulnerable countries have now declared that carbon dioxide atmospheric concentration levels must be reduced below 350 ppm, and that the rise in global average temperature by century’s end must not exceed 1.5°C.</w:t>
      </w:r>
      <w:bookmarkStart w:id="6" w:name="fn263"/>
      <w:bookmarkEnd w:id="6"/>
      <w:r w:rsidRPr="00A67DB5">
        <w:rPr>
          <w:rStyle w:val="underline"/>
        </w:rPr>
        <w:fldChar w:fldCharType="begin"/>
      </w:r>
      <w:r w:rsidRPr="00A67DB5">
        <w:rPr>
          <w:rStyle w:val="underline"/>
        </w:rPr>
        <w:instrText xml:space="preserve"> HYPERLINK "http://www.monthlyreview.org/100101foster.php" \l "fn263" </w:instrText>
      </w:r>
      <w:r w:rsidRPr="00A67DB5">
        <w:rPr>
          <w:rStyle w:val="underline"/>
        </w:rPr>
        <w:fldChar w:fldCharType="separate"/>
      </w:r>
      <w:r w:rsidRPr="00A67DB5">
        <w:rPr>
          <w:rStyle w:val="underline"/>
        </w:rPr>
        <w:t>7</w:t>
      </w:r>
      <w:r w:rsidRPr="00A67DB5">
        <w:rPr>
          <w:rStyle w:val="underline"/>
        </w:rPr>
        <w:fldChar w:fldCharType="end"/>
      </w:r>
    </w:p>
    <w:p w:rsidR="00C32096" w:rsidRDefault="00C32096" w:rsidP="00C32096"/>
    <w:p w:rsidR="00C32096" w:rsidRDefault="00C32096" w:rsidP="00C32096"/>
    <w:p w:rsidR="00C32096" w:rsidRDefault="00C32096" w:rsidP="00C32096"/>
    <w:p w:rsidR="00C32096" w:rsidRDefault="00C32096" w:rsidP="00C32096"/>
    <w:p w:rsidR="00C32096" w:rsidRDefault="00C32096" w:rsidP="00C32096"/>
    <w:p w:rsidR="00C32096" w:rsidRPr="004A107D" w:rsidRDefault="00C32096" w:rsidP="00C32096">
      <w:pPr>
        <w:pStyle w:val="tag"/>
        <w:rPr>
          <w:rFonts w:eastAsia="DejaVu Sans"/>
        </w:rPr>
      </w:pPr>
      <w:r w:rsidRPr="004A107D">
        <w:rPr>
          <w:rFonts w:eastAsia="DejaVu Sans"/>
        </w:rPr>
        <w:t xml:space="preserve">ETHNIC IDENTITIES ARE NOT INHERENT- THEY ARE PRODUCED BY THE SCAPEGOATING DISPOSSESSION OF CAPITALISM. RACISM DID NOT PRE-DATE CAPITALISM- THEORIES OF RACIAL SUPERIORITY </w:t>
      </w:r>
      <w:r>
        <w:rPr>
          <w:rFonts w:eastAsia="DejaVu Sans"/>
        </w:rPr>
        <w:t>accelerated</w:t>
      </w:r>
      <w:r w:rsidRPr="004A107D">
        <w:rPr>
          <w:rFonts w:eastAsia="DejaVu Sans"/>
        </w:rPr>
        <w:t xml:space="preserve"> TO JUSTIFY ENSLAVING BLACK AFRICANS FOR COLONIAL PLANTATIONS.</w:t>
      </w:r>
    </w:p>
    <w:p w:rsidR="00C32096" w:rsidRPr="002C7920" w:rsidRDefault="00C32096" w:rsidP="00C32096">
      <w:pPr>
        <w:rPr>
          <w:rFonts w:eastAsia="DejaVu Sans"/>
        </w:rPr>
      </w:pPr>
      <w:r w:rsidRPr="002C7920">
        <w:rPr>
          <w:rFonts w:eastAsia="DejaVu Sans"/>
        </w:rPr>
        <w:t xml:space="preserve">Peter </w:t>
      </w:r>
      <w:r w:rsidRPr="002C7920">
        <w:rPr>
          <w:rStyle w:val="StyleBoldUnderline"/>
          <w:rFonts w:eastAsia="DejaVu Sans"/>
        </w:rPr>
        <w:t>Mclaren</w:t>
      </w:r>
      <w:r w:rsidRPr="002C7920">
        <w:rPr>
          <w:rFonts w:eastAsia="DejaVu Sans"/>
        </w:rPr>
        <w:t xml:space="preserve">, prof of education at U of California  </w:t>
      </w:r>
      <w:r w:rsidRPr="002C7920">
        <w:rPr>
          <w:rStyle w:val="StyleBoldUnderline"/>
          <w:rFonts w:eastAsia="DejaVu Sans"/>
        </w:rPr>
        <w:t xml:space="preserve">and </w:t>
      </w:r>
      <w:r w:rsidRPr="002C7920">
        <w:rPr>
          <w:rFonts w:eastAsia="DejaVu Sans"/>
        </w:rPr>
        <w:t xml:space="preserve">sunglasses-wielding bad ass, and Rudolfo </w:t>
      </w:r>
      <w:r w:rsidRPr="002C7920">
        <w:rPr>
          <w:rStyle w:val="StyleBoldUnderline"/>
          <w:rFonts w:eastAsia="DejaVu Sans"/>
        </w:rPr>
        <w:t>Torres</w:t>
      </w:r>
      <w:r w:rsidRPr="002C7920">
        <w:rPr>
          <w:rFonts w:eastAsia="DejaVu Sans"/>
        </w:rPr>
        <w:t>, Professor of Planning, Policy, and Design, Chicano/Latino Studies, and Political Science. 19</w:t>
      </w:r>
      <w:r w:rsidRPr="002C7920">
        <w:rPr>
          <w:rStyle w:val="StyleBoldUnderline"/>
          <w:rFonts w:eastAsia="DejaVu Sans"/>
        </w:rPr>
        <w:t>99</w:t>
      </w:r>
      <w:r w:rsidRPr="002C7920">
        <w:rPr>
          <w:rFonts w:eastAsia="DejaVu Sans"/>
        </w:rPr>
        <w:t>.  P. 57-5. “Racism and Multicultural Education: Rethinking ‘Race’ and ‘Whiteness’. “Critical Multiculturalism”. Edited by Stephen May.</w:t>
      </w:r>
    </w:p>
    <w:p w:rsidR="00C32096" w:rsidRPr="002C7920" w:rsidRDefault="00C32096" w:rsidP="00C32096">
      <w:pPr>
        <w:pStyle w:val="card"/>
      </w:pPr>
      <w:r w:rsidRPr="00874360">
        <w:rPr>
          <w:rStyle w:val="underline"/>
        </w:rPr>
        <w:t xml:space="preserve">According to Alex Callinicos (1993), </w:t>
      </w:r>
      <w:r w:rsidRPr="00A73FB7">
        <w:rPr>
          <w:rStyle w:val="underline"/>
          <w:highlight w:val="green"/>
        </w:rPr>
        <w:t>racial differences are invented</w:t>
      </w:r>
      <w:r w:rsidRPr="00874360">
        <w:rPr>
          <w:rStyle w:val="underline"/>
        </w:rPr>
        <w:t xml:space="preserve">. </w:t>
      </w:r>
      <w:r w:rsidRPr="00874360">
        <w:rPr>
          <w:rStyle w:val="underline"/>
          <w:highlight w:val="yellow"/>
        </w:rPr>
        <w:t>Racism occurs when</w:t>
      </w:r>
      <w:r w:rsidRPr="00874360">
        <w:rPr>
          <w:rStyle w:val="underline"/>
        </w:rPr>
        <w:t xml:space="preserve"> the </w:t>
      </w:r>
      <w:r w:rsidRPr="00874360">
        <w:rPr>
          <w:rStyle w:val="underline"/>
          <w:highlight w:val="yellow"/>
        </w:rPr>
        <w:t>characteristics which justify discrimination are held to be inherent in the oppressed grou</w:t>
      </w:r>
      <w:r w:rsidRPr="00874360">
        <w:rPr>
          <w:b/>
          <w:highlight w:val="yellow"/>
        </w:rPr>
        <w:t>p</w:t>
      </w:r>
      <w:r w:rsidRPr="002C7920">
        <w:t xml:space="preserve">. </w:t>
      </w:r>
      <w:r w:rsidRPr="00A73FB7">
        <w:rPr>
          <w:rStyle w:val="underline"/>
          <w:highlight w:val="green"/>
        </w:rPr>
        <w:t>This</w:t>
      </w:r>
      <w:r w:rsidRPr="00874360">
        <w:rPr>
          <w:rStyle w:val="underline"/>
        </w:rPr>
        <w:t xml:space="preserve"> form of oppression </w:t>
      </w:r>
      <w:r w:rsidRPr="00A73FB7">
        <w:rPr>
          <w:rStyle w:val="underline"/>
          <w:highlight w:val="green"/>
        </w:rPr>
        <w:t>is peculiar to capitalist societies; it arises in the</w:t>
      </w:r>
      <w:r w:rsidRPr="00874360">
        <w:rPr>
          <w:rStyle w:val="underline"/>
        </w:rPr>
        <w:t xml:space="preserve"> circumstances surrounding industrial capitalism and the </w:t>
      </w:r>
      <w:r w:rsidRPr="00A73FB7">
        <w:rPr>
          <w:rStyle w:val="underline"/>
          <w:highlight w:val="green"/>
        </w:rPr>
        <w:t>attempt to acquire a large labour force</w:t>
      </w:r>
      <w:r w:rsidRPr="00874360">
        <w:rPr>
          <w:rStyle w:val="underline"/>
        </w:rPr>
        <w:t xml:space="preserve">. Callinicos points out </w:t>
      </w:r>
      <w:r w:rsidRPr="00874360">
        <w:rPr>
          <w:rStyle w:val="underline"/>
          <w:highlight w:val="yellow"/>
        </w:rPr>
        <w:t>three main conditions</w:t>
      </w:r>
      <w:r w:rsidRPr="00874360">
        <w:rPr>
          <w:rStyle w:val="underline"/>
        </w:rPr>
        <w:t xml:space="preserve"> for the existence of racism as outlined by Marx: economic </w:t>
      </w:r>
      <w:r w:rsidRPr="00A73FB7">
        <w:rPr>
          <w:rStyle w:val="underline"/>
          <w:highlight w:val="green"/>
        </w:rPr>
        <w:t>competition between workers</w:t>
      </w:r>
      <w:r w:rsidRPr="00874360">
        <w:rPr>
          <w:rStyle w:val="underline"/>
          <w:highlight w:val="yellow"/>
        </w:rPr>
        <w:t>;</w:t>
      </w:r>
      <w:r w:rsidRPr="00874360">
        <w:rPr>
          <w:rStyle w:val="underline"/>
        </w:rPr>
        <w:t xml:space="preserve"> </w:t>
      </w:r>
      <w:r w:rsidRPr="00A73FB7">
        <w:rPr>
          <w:rStyle w:val="underline"/>
          <w:highlight w:val="green"/>
        </w:rPr>
        <w:t>the appeal of racist ideology to white workers</w:t>
      </w:r>
      <w:r w:rsidRPr="00874360">
        <w:rPr>
          <w:rStyle w:val="underline"/>
        </w:rPr>
        <w:t xml:space="preserve">; </w:t>
      </w:r>
      <w:r w:rsidRPr="00A73FB7">
        <w:rPr>
          <w:rStyle w:val="underline"/>
          <w:highlight w:val="green"/>
        </w:rPr>
        <w:t>and efforts of the capitalist class to establish and maintain racial divisions among workers</w:t>
      </w:r>
      <w:r w:rsidRPr="002C7920">
        <w:t xml:space="preserve">. </w:t>
      </w:r>
      <w:r w:rsidRPr="00874360">
        <w:rPr>
          <w:rStyle w:val="underline"/>
        </w:rPr>
        <w:t>Capital’s constantly changing demands for different kinds of labour can only be met through immigration. Callinicos remarks that ‘</w:t>
      </w:r>
      <w:r w:rsidRPr="00874360">
        <w:rPr>
          <w:rStyle w:val="underline"/>
          <w:highlight w:val="yellow"/>
        </w:rPr>
        <w:t>r</w:t>
      </w:r>
      <w:r w:rsidRPr="00A73FB7">
        <w:rPr>
          <w:rStyle w:val="underline"/>
          <w:highlight w:val="green"/>
        </w:rPr>
        <w:t>acism offers for workers of the oppressing “race” the imaginary compensation for the exploitation they suffer</w:t>
      </w:r>
      <w:r w:rsidRPr="00874360">
        <w:rPr>
          <w:rStyle w:val="underline"/>
        </w:rPr>
        <w:t xml:space="preserve"> of belonging to the “ruling nation</w:t>
      </w:r>
      <w:r w:rsidRPr="002C7920">
        <w:t>”’ (1993 p. 39</w:t>
      </w:r>
      <w:r w:rsidRPr="00874360">
        <w:rPr>
          <w:rStyle w:val="underline"/>
        </w:rPr>
        <w:t xml:space="preserve">). Callinicos notes the way in which Marx grasped how ‘racial’ divisions between ‘native’ and ‘immigrant’ workers could weaken the working-class. </w:t>
      </w:r>
      <w:r w:rsidRPr="00874360">
        <w:rPr>
          <w:rStyle w:val="underline"/>
          <w:highlight w:val="yellow"/>
        </w:rPr>
        <w:t>U</w:t>
      </w:r>
      <w:r w:rsidRPr="00874360">
        <w:rPr>
          <w:rStyle w:val="underline"/>
        </w:rPr>
        <w:t xml:space="preserve">nited </w:t>
      </w:r>
      <w:r w:rsidRPr="00874360">
        <w:rPr>
          <w:rStyle w:val="underline"/>
          <w:highlight w:val="yellow"/>
        </w:rPr>
        <w:t>S</w:t>
      </w:r>
      <w:r w:rsidRPr="00874360">
        <w:rPr>
          <w:rStyle w:val="underline"/>
        </w:rPr>
        <w:t xml:space="preserve">tates’ </w:t>
      </w:r>
      <w:r w:rsidRPr="00874360">
        <w:rPr>
          <w:rStyle w:val="underline"/>
          <w:highlight w:val="yellow"/>
        </w:rPr>
        <w:t>politicians</w:t>
      </w:r>
      <w:r w:rsidRPr="00874360">
        <w:rPr>
          <w:rStyle w:val="underline"/>
        </w:rPr>
        <w:t xml:space="preserve"> like Pat Buchanan, Jesse Helms and Pete Wilson, to name but a few, </w:t>
      </w:r>
      <w:r w:rsidRPr="00874360">
        <w:rPr>
          <w:rStyle w:val="underline"/>
          <w:highlight w:val="yellow"/>
        </w:rPr>
        <w:t>take advantage of this division which the capitalist class understands and manipulates only too well</w:t>
      </w:r>
      <w:r w:rsidRPr="00874360">
        <w:rPr>
          <w:rStyle w:val="underline"/>
        </w:rPr>
        <w:t xml:space="preserve"> – using racism effectively to divide the working-class</w:t>
      </w:r>
      <w:r w:rsidRPr="002C7920">
        <w:t>.</w:t>
      </w:r>
    </w:p>
    <w:p w:rsidR="00C32096" w:rsidRPr="00874360" w:rsidRDefault="00C32096" w:rsidP="00C32096">
      <w:pPr>
        <w:pStyle w:val="card"/>
        <w:rPr>
          <w:rStyle w:val="underline"/>
        </w:rPr>
      </w:pPr>
      <w:r w:rsidRPr="002C7920">
        <w:tab/>
        <w:t xml:space="preserve">At this point you might be asking yourselves: </w:t>
      </w:r>
      <w:r w:rsidRPr="00A73FB7">
        <w:rPr>
          <w:rStyle w:val="underline"/>
          <w:highlight w:val="green"/>
        </w:rPr>
        <w:t>Doesn’t racism pre-date capitalism</w:t>
      </w:r>
      <w:r w:rsidRPr="00874360">
        <w:rPr>
          <w:rStyle w:val="underline"/>
        </w:rPr>
        <w:t xml:space="preserve">? Here we agree with Callinicos that the </w:t>
      </w:r>
      <w:r w:rsidRPr="00A73FB7">
        <w:rPr>
          <w:rStyle w:val="underline"/>
          <w:highlight w:val="green"/>
        </w:rPr>
        <w:t>heterophobia associated with pre-capitalist societies was not the same as modern racism</w:t>
      </w:r>
      <w:r w:rsidRPr="00874360">
        <w:rPr>
          <w:rStyle w:val="underline"/>
          <w:highlight w:val="yellow"/>
        </w:rPr>
        <w:t>.</w:t>
      </w:r>
      <w:r w:rsidRPr="002C7920">
        <w:t xml:space="preserve"> </w:t>
      </w:r>
      <w:r w:rsidRPr="00874360">
        <w:rPr>
          <w:rStyle w:val="underline"/>
        </w:rPr>
        <w:t xml:space="preserve">Pre-capitalist slave and feudal societies of classical Greece and Rome did not rely on racism to justify the use of slaves. </w:t>
      </w:r>
      <w:r w:rsidRPr="00A73FB7">
        <w:rPr>
          <w:rStyle w:val="underline"/>
          <w:highlight w:val="green"/>
        </w:rPr>
        <w:t>The Greeks and Romans did not have theories of white superiorit</w:t>
      </w:r>
      <w:r w:rsidRPr="00874360">
        <w:rPr>
          <w:rStyle w:val="underline"/>
          <w:highlight w:val="yellow"/>
        </w:rPr>
        <w:t>y</w:t>
      </w:r>
      <w:r w:rsidRPr="00874360">
        <w:rPr>
          <w:rStyle w:val="underline"/>
        </w:rPr>
        <w:t xml:space="preserve">. If they did, that must have been unsettling news to </w:t>
      </w:r>
      <w:r w:rsidRPr="00874360">
        <w:rPr>
          <w:rStyle w:val="underline"/>
          <w:highlight w:val="yellow"/>
        </w:rPr>
        <w:t xml:space="preserve">Septimus </w:t>
      </w:r>
      <w:r w:rsidRPr="00A73FB7">
        <w:rPr>
          <w:rStyle w:val="underline"/>
          <w:highlight w:val="green"/>
        </w:rPr>
        <w:t xml:space="preserve">Severus, </w:t>
      </w:r>
      <w:r w:rsidRPr="00874360">
        <w:rPr>
          <w:rStyle w:val="underline"/>
          <w:highlight w:val="yellow"/>
        </w:rPr>
        <w:t>Roman Emperor</w:t>
      </w:r>
      <w:r w:rsidRPr="00874360">
        <w:rPr>
          <w:rStyle w:val="underline"/>
        </w:rPr>
        <w:t xml:space="preserve"> from AD 193 to 211, who </w:t>
      </w:r>
      <w:r w:rsidRPr="00A73FB7">
        <w:rPr>
          <w:rStyle w:val="underline"/>
          <w:highlight w:val="green"/>
        </w:rPr>
        <w:t>was,</w:t>
      </w:r>
      <w:r w:rsidRPr="00874360">
        <w:rPr>
          <w:rStyle w:val="underline"/>
        </w:rPr>
        <w:t xml:space="preserve"> many historians claim, </w:t>
      </w:r>
      <w:r w:rsidRPr="00A73FB7">
        <w:rPr>
          <w:rStyle w:val="underline"/>
          <w:highlight w:val="green"/>
        </w:rPr>
        <w:t>a black man</w:t>
      </w:r>
      <w:r w:rsidRPr="002C7920">
        <w:t xml:space="preserve">. </w:t>
      </w:r>
      <w:r w:rsidRPr="00A73FB7">
        <w:rPr>
          <w:rStyle w:val="underline"/>
          <w:highlight w:val="green"/>
        </w:rPr>
        <w:t>Racism emerged</w:t>
      </w:r>
      <w:r w:rsidRPr="00874360">
        <w:rPr>
          <w:rStyle w:val="underline"/>
        </w:rPr>
        <w:t xml:space="preserve"> during the seventeenth and eighteenth centuries </w:t>
      </w:r>
      <w:r w:rsidRPr="00A73FB7">
        <w:rPr>
          <w:rStyle w:val="underline"/>
          <w:highlight w:val="green"/>
        </w:rPr>
        <w:t>from a key development of capitalism – colonial plantation</w:t>
      </w:r>
      <w:r w:rsidRPr="00874360">
        <w:rPr>
          <w:rStyle w:val="underline"/>
        </w:rPr>
        <w:t>s in the New World where slave labour stolen from Africa was used to produce tobacco, sugar, and cotton for the global consumer market</w:t>
      </w:r>
      <w:r w:rsidRPr="002C7920">
        <w:t xml:space="preserve"> (Callinicos, 1993). </w:t>
      </w:r>
      <w:r w:rsidRPr="00874360">
        <w:rPr>
          <w:rStyle w:val="underline"/>
        </w:rPr>
        <w:t>Callinicos cites Eric Williams who remarks: ‘Slavery was not born of racism: rather, racism was the consequence of slavery’</w:t>
      </w:r>
      <w:r w:rsidRPr="002C7920">
        <w:t xml:space="preserve"> (cited in Callinicos, 1993 p.24</w:t>
      </w:r>
      <w:r w:rsidRPr="00874360">
        <w:rPr>
          <w:rStyle w:val="underline"/>
        </w:rPr>
        <w:t>). In effect, r</w:t>
      </w:r>
      <w:r w:rsidRPr="00A73FB7">
        <w:rPr>
          <w:rStyle w:val="underline"/>
          <w:highlight w:val="green"/>
        </w:rPr>
        <w:t>acism</w:t>
      </w:r>
      <w:r w:rsidRPr="00874360">
        <w:rPr>
          <w:rStyle w:val="underline"/>
        </w:rPr>
        <w:t xml:space="preserve"> </w:t>
      </w:r>
      <w:r w:rsidRPr="00A73FB7">
        <w:rPr>
          <w:rStyle w:val="underline"/>
          <w:highlight w:val="green"/>
        </w:rPr>
        <w:t xml:space="preserve">emerged as the ideology of the plantocracy. It began with </w:t>
      </w:r>
      <w:r w:rsidRPr="00874360">
        <w:rPr>
          <w:rStyle w:val="underline"/>
          <w:highlight w:val="yellow"/>
        </w:rPr>
        <w:t>the class of sugar-planters and slave merchants</w:t>
      </w:r>
      <w:r w:rsidRPr="00874360">
        <w:rPr>
          <w:rStyle w:val="underline"/>
        </w:rPr>
        <w:t xml:space="preserve"> that dominated England’s Caribbean colonies. Racism developed out of the ‘systemic slavery’ of the New World</w:t>
      </w:r>
      <w:r w:rsidRPr="00874360">
        <w:rPr>
          <w:rStyle w:val="underline"/>
          <w:highlight w:val="yellow"/>
        </w:rPr>
        <w:t xml:space="preserve">. </w:t>
      </w:r>
      <w:r w:rsidRPr="00A73FB7">
        <w:rPr>
          <w:rStyle w:val="underline"/>
          <w:highlight w:val="green"/>
        </w:rPr>
        <w:t>The ‘natural inferiority’ of Africans was a way that Whites justified enslaving them</w:t>
      </w:r>
      <w:r w:rsidRPr="00874360">
        <w:rPr>
          <w:rStyle w:val="underline"/>
          <w:highlight w:val="yellow"/>
        </w:rPr>
        <w:t>.</w:t>
      </w:r>
      <w:r w:rsidRPr="00874360">
        <w:rPr>
          <w:rStyle w:val="underline"/>
        </w:rPr>
        <w:t xml:space="preserve"> According to Callinicos:</w:t>
      </w:r>
    </w:p>
    <w:p w:rsidR="00C32096" w:rsidRPr="00874360" w:rsidRDefault="00C32096" w:rsidP="00C32096">
      <w:pPr>
        <w:pStyle w:val="card"/>
        <w:rPr>
          <w:rStyle w:val="underline"/>
        </w:rPr>
      </w:pPr>
      <w:r w:rsidRPr="00874360">
        <w:rPr>
          <w:rStyle w:val="underline"/>
          <w:highlight w:val="yellow"/>
        </w:rPr>
        <w:t>Racism offers white workers the comfort of believing themselves part of the dominant group</w:t>
      </w:r>
      <w:r w:rsidRPr="00874360">
        <w:rPr>
          <w:rStyle w:val="underline"/>
        </w:rPr>
        <w:t xml:space="preserve">; </w:t>
      </w:r>
      <w:r w:rsidRPr="00874360">
        <w:rPr>
          <w:rStyle w:val="underline"/>
          <w:highlight w:val="yellow"/>
        </w:rPr>
        <w:t>it also provides</w:t>
      </w:r>
      <w:r w:rsidRPr="00874360">
        <w:rPr>
          <w:rStyle w:val="underline"/>
        </w:rPr>
        <w:t xml:space="preserve">, in times of crisis, </w:t>
      </w:r>
      <w:r w:rsidRPr="00874360">
        <w:rPr>
          <w:rStyle w:val="underline"/>
          <w:highlight w:val="yellow"/>
        </w:rPr>
        <w:t>a ready-made scapegoat</w:t>
      </w:r>
      <w:r w:rsidRPr="00874360">
        <w:rPr>
          <w:rStyle w:val="underline"/>
        </w:rPr>
        <w:t>, in the shape of the oppressed group. Racism thus gives white workers a particular identity, and one which unites them with white capitalists. We have here, then, a case of the kind of ‘imagined community’ discussed by Benedict Anderson in his influential analysis of nationalism. (1993, p. 38)</w:t>
      </w:r>
    </w:p>
    <w:p w:rsidR="00C32096" w:rsidRDefault="00C32096" w:rsidP="00C32096">
      <w:pPr>
        <w:pStyle w:val="card"/>
        <w:outlineLvl w:val="0"/>
        <w:rPr>
          <w:rStyle w:val="underline"/>
        </w:rPr>
      </w:pPr>
      <w:r w:rsidRPr="00874360">
        <w:rPr>
          <w:rStyle w:val="underline"/>
        </w:rPr>
        <w:t xml:space="preserve">In short, </w:t>
      </w:r>
      <w:r w:rsidRPr="00874360">
        <w:rPr>
          <w:rStyle w:val="underline"/>
          <w:highlight w:val="yellow"/>
        </w:rPr>
        <w:t>to abolish racism in any substantive sense, we need to abolish global capitalism</w:t>
      </w:r>
      <w:r w:rsidRPr="00874360">
        <w:rPr>
          <w:rStyle w:val="underline"/>
        </w:rPr>
        <w:t>.</w:t>
      </w:r>
    </w:p>
    <w:p w:rsidR="00C32096" w:rsidRDefault="00C32096" w:rsidP="00C32096"/>
    <w:p w:rsidR="00C32096" w:rsidRDefault="00C32096" w:rsidP="00C32096"/>
    <w:p w:rsidR="00C32096" w:rsidRPr="0030550F" w:rsidRDefault="00C32096" w:rsidP="00C32096"/>
    <w:p w:rsidR="00C32096" w:rsidRDefault="00C32096" w:rsidP="00C32096"/>
    <w:p w:rsidR="00C32096" w:rsidRDefault="00C32096" w:rsidP="00C32096">
      <w:pPr>
        <w:pStyle w:val="Tagline"/>
      </w:pPr>
      <w:r>
        <w:t xml:space="preserve">Our alternative is reject the affirmative in order to return the priority of political contestation to class. The aim of our alternative makes the production of social relations, capitalism and class, the starting point for resistance and criticism. </w:t>
      </w:r>
    </w:p>
    <w:p w:rsidR="00C32096" w:rsidRPr="00F43B3D" w:rsidRDefault="00C32096" w:rsidP="00C32096">
      <w:pPr>
        <w:pStyle w:val="Tagline"/>
        <w:rPr>
          <w:b w:val="0"/>
          <w:sz w:val="20"/>
        </w:rPr>
      </w:pPr>
      <w:r>
        <w:t xml:space="preserve">McLaren &amp; D'Anniable 4 </w:t>
      </w:r>
      <w:r>
        <w:rPr>
          <w:b w:val="0"/>
        </w:rPr>
        <w:t xml:space="preserve">-  </w:t>
      </w:r>
      <w:r>
        <w:rPr>
          <w:b w:val="0"/>
          <w:sz w:val="20"/>
        </w:rPr>
        <w:t>(Peter, Valerie Scatamburlo, Educational Philosophy and Theory, Vol. 36, No. 2, 2004, © 2004 Philosophy of Education Society of Australasia April 2004, Class Dismissed? Historical materialism and the politics of ‘difference)</w:t>
      </w:r>
    </w:p>
    <w:p w:rsidR="00C32096" w:rsidRPr="005E7D5B" w:rsidRDefault="00C32096" w:rsidP="00C32096">
      <w:pPr>
        <w:pStyle w:val="Card0"/>
        <w:rPr>
          <w:sz w:val="16"/>
        </w:rPr>
      </w:pPr>
      <w:r w:rsidRPr="005E7D5B">
        <w:rPr>
          <w:sz w:val="16"/>
        </w:rPr>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626ED8">
        <w:rPr>
          <w:rStyle w:val="StyleBoldUnderline"/>
          <w:highlight w:val="yellow"/>
        </w:rPr>
        <w:t xml:space="preserve">disproportionately </w:t>
      </w:r>
      <w:r w:rsidRPr="00626ED8">
        <w:rPr>
          <w:rStyle w:val="StyleBoldUnderline"/>
        </w:rPr>
        <w:t xml:space="preserve">high </w:t>
      </w:r>
      <w:r w:rsidRPr="00626ED8">
        <w:rPr>
          <w:rStyle w:val="StyleBoldUnderline"/>
          <w:highlight w:val="yellow"/>
        </w:rPr>
        <w:t>percentages of ‘people of color’ are trapped in the lower rungs of</w:t>
      </w:r>
      <w:r w:rsidRPr="004E5C39">
        <w:rPr>
          <w:rStyle w:val="StyleBoldUnderline"/>
        </w:rPr>
        <w:t xml:space="preserve"> domestic and global </w:t>
      </w:r>
      <w:r w:rsidRPr="00626ED8">
        <w:rPr>
          <w:rStyle w:val="StyleBoldUnderline"/>
          <w:highlight w:val="yellow"/>
        </w:rPr>
        <w:t>labor markets</w:t>
      </w:r>
      <w:r w:rsidRPr="005E7D5B">
        <w:rPr>
          <w:sz w:val="16"/>
        </w:rPr>
        <w:t xml:space="preserve"> (McLaren &amp; Farahmandpur, 1999</w:t>
      </w:r>
      <w:r w:rsidRPr="004E5C39">
        <w:rPr>
          <w:rStyle w:val="StyleBoldUnderline"/>
        </w:rPr>
        <w:t>). ‘</w:t>
      </w:r>
      <w:r w:rsidRPr="00452225">
        <w:rPr>
          <w:rStyle w:val="StyleBoldUnderline"/>
          <w:highlight w:val="green"/>
        </w:rPr>
        <w:t>Difference’</w:t>
      </w:r>
      <w:r w:rsidRPr="004E5C39">
        <w:rPr>
          <w:rStyle w:val="StyleBoldUnderline"/>
        </w:rPr>
        <w:t xml:space="preserve"> in the era of global capitalism </w:t>
      </w:r>
      <w:r w:rsidRPr="00452225">
        <w:rPr>
          <w:rStyle w:val="StyleBoldUnderline"/>
          <w:highlight w:val="green"/>
        </w:rPr>
        <w:t>is crucial to the</w:t>
      </w:r>
      <w:r w:rsidRPr="005E7D5B">
        <w:rPr>
          <w:sz w:val="16"/>
        </w:rPr>
        <w:t xml:space="preserve"> workings, movements and </w:t>
      </w:r>
      <w:r w:rsidRPr="00452225">
        <w:rPr>
          <w:rStyle w:val="StyleBoldUnderline"/>
          <w:highlight w:val="green"/>
        </w:rPr>
        <w:t>proﬁt levels of multinational corporations</w:t>
      </w:r>
      <w:r w:rsidRPr="005E7D5B">
        <w:rPr>
          <w:sz w:val="16"/>
        </w:rPr>
        <w:t xml:space="preserve"> but those types of complex relations cannot be mapped out by using truncated post-Marxist, culturalist conceptualizations of ‘difference.’ </w:t>
      </w:r>
      <w:r w:rsidRPr="00452225">
        <w:rPr>
          <w:rStyle w:val="StyleBoldUnderline"/>
          <w:highlight w:val="green"/>
        </w:rPr>
        <w:t>To sever issues of ‘difference’ from class</w:t>
      </w:r>
      <w:r w:rsidRPr="005E7D5B">
        <w:rPr>
          <w:sz w:val="16"/>
        </w:rPr>
        <w:t xml:space="preserve"> conveniently </w:t>
      </w:r>
      <w:r w:rsidRPr="00452225">
        <w:rPr>
          <w:rStyle w:val="StyleBoldUnderline"/>
          <w:highlight w:val="green"/>
        </w:rPr>
        <w:t xml:space="preserve">draws attention away from </w:t>
      </w:r>
      <w:r w:rsidRPr="00626ED8">
        <w:rPr>
          <w:rStyle w:val="StyleBoldUnderline"/>
          <w:highlight w:val="yellow"/>
        </w:rPr>
        <w:t>the</w:t>
      </w:r>
      <w:r w:rsidRPr="004E5C39">
        <w:rPr>
          <w:rStyle w:val="StyleBoldUnderline"/>
        </w:rPr>
        <w:t xml:space="preserve"> crucially important </w:t>
      </w:r>
      <w:r w:rsidRPr="00452225">
        <w:rPr>
          <w:rStyle w:val="StyleBoldUnderline"/>
          <w:highlight w:val="green"/>
        </w:rPr>
        <w:t>ways in which ‘p</w:t>
      </w:r>
      <w:r w:rsidRPr="00626ED8">
        <w:rPr>
          <w:rStyle w:val="StyleBoldUnderline"/>
          <w:highlight w:val="yellow"/>
        </w:rPr>
        <w:t xml:space="preserve">eople </w:t>
      </w:r>
      <w:r w:rsidRPr="00452225">
        <w:rPr>
          <w:rStyle w:val="StyleBoldUnderline"/>
          <w:highlight w:val="green"/>
        </w:rPr>
        <w:t>o</w:t>
      </w:r>
      <w:r w:rsidRPr="00626ED8">
        <w:rPr>
          <w:rStyle w:val="StyleBoldUnderline"/>
          <w:highlight w:val="yellow"/>
        </w:rPr>
        <w:t xml:space="preserve">f </w:t>
      </w:r>
      <w:r w:rsidRPr="00452225">
        <w:rPr>
          <w:rStyle w:val="StyleBoldUnderline"/>
          <w:highlight w:val="green"/>
        </w:rPr>
        <w:t>c</w:t>
      </w:r>
      <w:r w:rsidRPr="00626ED8">
        <w:rPr>
          <w:rStyle w:val="StyleBoldUnderline"/>
          <w:highlight w:val="yellow"/>
        </w:rPr>
        <w:t>olor’</w:t>
      </w:r>
      <w:r w:rsidRPr="005E7D5B">
        <w:rPr>
          <w:sz w:val="16"/>
        </w:rPr>
        <w:t xml:space="preserve"> (and, more speciﬁcally, ‘women of color’) </w:t>
      </w:r>
      <w:r w:rsidRPr="00452225">
        <w:rPr>
          <w:rStyle w:val="StyleBoldUnderline"/>
          <w:highlight w:val="green"/>
        </w:rPr>
        <w:t xml:space="preserve">provide capital with </w:t>
      </w:r>
      <w:r w:rsidRPr="00626ED8">
        <w:rPr>
          <w:rStyle w:val="StyleBoldUnderline"/>
          <w:highlight w:val="yellow"/>
        </w:rPr>
        <w:t xml:space="preserve">its </w:t>
      </w:r>
      <w:r w:rsidRPr="00452225">
        <w:rPr>
          <w:rStyle w:val="StyleBoldUnderline"/>
          <w:highlight w:val="green"/>
        </w:rPr>
        <w:t>superexploited labor pools</w:t>
      </w:r>
      <w:r w:rsidRPr="005E7D5B">
        <w:rPr>
          <w:sz w:val="16"/>
        </w:rPr>
        <w:t xml:space="preserve">—a phenomenon that is on the rise all over the world. Most social </w:t>
      </w:r>
      <w:r w:rsidRPr="004E5C39">
        <w:rPr>
          <w:rStyle w:val="StyleBoldUnderline"/>
        </w:rPr>
        <w:t>relations</w:t>
      </w:r>
      <w:r w:rsidRPr="005E7D5B">
        <w:rPr>
          <w:sz w:val="16"/>
        </w:rPr>
        <w:t xml:space="preserve"> constitutive </w:t>
      </w:r>
      <w:r w:rsidRPr="004E5C39">
        <w:rPr>
          <w:rStyle w:val="StyleBoldUnderline"/>
        </w:rPr>
        <w:t xml:space="preserve">of </w:t>
      </w:r>
      <w:r w:rsidRPr="00452225">
        <w:rPr>
          <w:rStyle w:val="StyleBoldUnderline"/>
          <w:highlight w:val="green"/>
        </w:rPr>
        <w:t>racialized differences are</w:t>
      </w:r>
      <w:r w:rsidRPr="005E7D5B">
        <w:rPr>
          <w:sz w:val="16"/>
        </w:rPr>
        <w:t xml:space="preserve"> considerably </w:t>
      </w:r>
      <w:r w:rsidRPr="00452225">
        <w:rPr>
          <w:rStyle w:val="StyleBoldUnderline"/>
          <w:highlight w:val="green"/>
        </w:rPr>
        <w:t xml:space="preserve">shaped by </w:t>
      </w:r>
      <w:r w:rsidRPr="00626ED8">
        <w:rPr>
          <w:rStyle w:val="StyleBoldUnderline"/>
          <w:highlight w:val="yellow"/>
        </w:rPr>
        <w:t>the</w:t>
      </w:r>
      <w:r w:rsidRPr="00626ED8">
        <w:rPr>
          <w:rStyle w:val="Emphasis"/>
          <w:highlight w:val="yellow"/>
        </w:rPr>
        <w:t xml:space="preserve"> </w:t>
      </w:r>
      <w:r w:rsidRPr="00452225">
        <w:rPr>
          <w:rStyle w:val="Emphasis"/>
          <w:highlight w:val="green"/>
        </w:rPr>
        <w:t>relations of production</w:t>
      </w:r>
      <w:r w:rsidRPr="004E5C39">
        <w:rPr>
          <w:rStyle w:val="Emphasis"/>
        </w:rPr>
        <w:t xml:space="preserve"> </w:t>
      </w:r>
      <w:r w:rsidRPr="005E7D5B">
        <w:rPr>
          <w:sz w:val="16"/>
        </w:rPr>
        <w:t xml:space="preserve">and there is undoubtedly a racialized and gendered division of labor whose severity and function vary depending on where one is situated in the capitalist global economy (Meyerson, 2000).6 In stating this, we need to include an important caveat that differentiates our approach from those invoking the well-worn race/class/gender triplet which can sound, to the uninitiated, both radical and vaguely Marxian. It is not. </w:t>
      </w:r>
      <w:r w:rsidRPr="00452225">
        <w:rPr>
          <w:rStyle w:val="StyleBoldUnderline"/>
          <w:highlight w:val="green"/>
        </w:rPr>
        <w:t>Race, class and gender, while they</w:t>
      </w:r>
      <w:r w:rsidRPr="004E5C39">
        <w:rPr>
          <w:rStyle w:val="StyleBoldUnderline"/>
        </w:rPr>
        <w:t xml:space="preserve"> </w:t>
      </w:r>
      <w:r w:rsidRPr="005E7D5B">
        <w:rPr>
          <w:sz w:val="16"/>
        </w:rPr>
        <w:t xml:space="preserve">invariably </w:t>
      </w:r>
      <w:r w:rsidRPr="00452225">
        <w:rPr>
          <w:rStyle w:val="StyleBoldUnderline"/>
          <w:highlight w:val="green"/>
        </w:rPr>
        <w:t>intersec</w:t>
      </w:r>
      <w:r w:rsidRPr="00626ED8">
        <w:rPr>
          <w:rStyle w:val="StyleBoldUnderline"/>
          <w:highlight w:val="yellow"/>
        </w:rPr>
        <w:t>t</w:t>
      </w:r>
      <w:r w:rsidRPr="004E5C39">
        <w:rPr>
          <w:rStyle w:val="StyleBoldUnderline"/>
        </w:rPr>
        <w:t xml:space="preserve"> and interact, </w:t>
      </w:r>
      <w:r w:rsidRPr="00452225">
        <w:rPr>
          <w:rStyle w:val="StyleBoldUnderline"/>
          <w:highlight w:val="green"/>
        </w:rPr>
        <w:t>are not co-primary</w:t>
      </w:r>
      <w:r w:rsidRPr="005E7D5B">
        <w:rPr>
          <w:sz w:val="16"/>
        </w:rPr>
        <w:t xml:space="preserve">. This ‘triplet’ approximates what the ‘philosophers might call a category mistake.’ </w:t>
      </w:r>
      <w:r w:rsidRPr="00626ED8">
        <w:rPr>
          <w:rStyle w:val="StyleBoldUnderline"/>
          <w:highlight w:val="yellow"/>
        </w:rPr>
        <w:t xml:space="preserve">On the surface </w:t>
      </w:r>
      <w:r w:rsidRPr="00452225">
        <w:rPr>
          <w:rStyle w:val="StyleBoldUnderline"/>
          <w:highlight w:val="green"/>
        </w:rPr>
        <w:t>the triplet may be convincing</w:t>
      </w:r>
      <w:r w:rsidRPr="005E7D5B">
        <w:rPr>
          <w:sz w:val="16"/>
        </w:rPr>
        <w:t>—some people are oppressed because of their race, others as a result of their gender, yet others because of their class—</w:t>
      </w:r>
      <w:r w:rsidRPr="00452225">
        <w:rPr>
          <w:rStyle w:val="StyleBoldUnderline"/>
          <w:highlight w:val="green"/>
        </w:rPr>
        <w:t>but this ‘is grossly misleading’</w:t>
      </w:r>
      <w:r w:rsidRPr="005E7D5B">
        <w:rPr>
          <w:sz w:val="16"/>
        </w:rPr>
        <w:t xml:space="preserve"> for it is not that ‘some individuals manifest certain characteristics known as “class” which then results in their oppression; </w:t>
      </w:r>
      <w:r w:rsidRPr="004E5C39">
        <w:rPr>
          <w:rStyle w:val="StyleBoldUnderline"/>
        </w:rPr>
        <w:t xml:space="preserve">on the contrary, </w:t>
      </w:r>
      <w:r w:rsidRPr="00452225">
        <w:rPr>
          <w:rStyle w:val="StyleBoldUnderline"/>
          <w:highlight w:val="green"/>
        </w:rPr>
        <w:t>to be a member of a social class</w:t>
      </w:r>
      <w:r w:rsidRPr="005E7D5B">
        <w:rPr>
          <w:sz w:val="16"/>
        </w:rPr>
        <w:t xml:space="preserve"> just </w:t>
      </w:r>
      <w:r w:rsidRPr="00452225">
        <w:rPr>
          <w:rStyle w:val="StyleBoldUnderline"/>
          <w:highlight w:val="green"/>
        </w:rPr>
        <w:t>is to be oppressed</w:t>
      </w:r>
      <w:r w:rsidRPr="00626ED8">
        <w:rPr>
          <w:rStyle w:val="StyleBoldUnderline"/>
          <w:highlight w:val="yellow"/>
        </w:rPr>
        <w:t xml:space="preserve">’ and in this regard </w:t>
      </w:r>
      <w:r w:rsidRPr="00452225">
        <w:rPr>
          <w:rStyle w:val="StyleBoldUnderline"/>
          <w:highlight w:val="green"/>
        </w:rPr>
        <w:t>class is ‘a wholly social category’</w:t>
      </w:r>
      <w:r w:rsidRPr="005E7D5B">
        <w:rPr>
          <w:sz w:val="16"/>
        </w:rPr>
        <w:t xml:space="preserve"> (Eagleton, 1998, p. 289). Furthermore, even though ‘</w:t>
      </w:r>
      <w:r w:rsidRPr="00452225">
        <w:rPr>
          <w:rStyle w:val="StyleBoldUnderline"/>
          <w:highlight w:val="green"/>
        </w:rPr>
        <w:t>class’</w:t>
      </w:r>
      <w:r w:rsidRPr="005E7D5B">
        <w:rPr>
          <w:sz w:val="16"/>
        </w:rPr>
        <w:t xml:space="preserve"> is usually invoked as part of the aforementioned and much vaunted triptych, it </w:t>
      </w:r>
      <w:r w:rsidRPr="00452225">
        <w:rPr>
          <w:rStyle w:val="StyleBoldUnderline"/>
          <w:highlight w:val="green"/>
        </w:rPr>
        <w:t xml:space="preserve">is </w:t>
      </w:r>
      <w:r w:rsidRPr="00626ED8">
        <w:rPr>
          <w:rStyle w:val="StyleBoldUnderline"/>
          <w:highlight w:val="yellow"/>
        </w:rPr>
        <w:t xml:space="preserve">usually </w:t>
      </w:r>
      <w:r w:rsidRPr="00452225">
        <w:rPr>
          <w:rStyle w:val="StyleBoldUnderline"/>
          <w:highlight w:val="green"/>
        </w:rPr>
        <w:t>gutted of its practical</w:t>
      </w:r>
      <w:r w:rsidRPr="005E7D5B">
        <w:rPr>
          <w:sz w:val="16"/>
        </w:rPr>
        <w:t xml:space="preserve">, </w:t>
      </w:r>
      <w:r w:rsidRPr="004E5C39">
        <w:rPr>
          <w:rStyle w:val="StyleBoldUnderline"/>
        </w:rPr>
        <w:t xml:space="preserve">social </w:t>
      </w:r>
      <w:r w:rsidRPr="00452225">
        <w:rPr>
          <w:rStyle w:val="StyleBoldUnderline"/>
          <w:highlight w:val="green"/>
        </w:rPr>
        <w:t>dimension</w:t>
      </w:r>
      <w:r w:rsidRPr="005E7D5B">
        <w:rPr>
          <w:sz w:val="16"/>
        </w:rPr>
        <w:t xml:space="preserve"> or treated solely as a cultural phenomenon—as just another form of ‘difference.’ In these instances, class is </w:t>
      </w:r>
      <w:r w:rsidRPr="00626ED8">
        <w:rPr>
          <w:rStyle w:val="StyleBoldUnderline"/>
          <w:highlight w:val="yellow"/>
        </w:rPr>
        <w:t>t</w:t>
      </w:r>
      <w:r w:rsidRPr="00452225">
        <w:rPr>
          <w:rStyle w:val="StyleBoldUnderline"/>
          <w:highlight w:val="green"/>
        </w:rPr>
        <w:t>ransformed</w:t>
      </w:r>
      <w:r w:rsidRPr="005E7D5B">
        <w:rPr>
          <w:sz w:val="16"/>
        </w:rPr>
        <w:t xml:space="preserve"> from an economic and, indeed, social category </w:t>
      </w:r>
      <w:r w:rsidRPr="00452225">
        <w:rPr>
          <w:rStyle w:val="StyleBoldUnderline"/>
          <w:highlight w:val="green"/>
        </w:rPr>
        <w:t xml:space="preserve">to </w:t>
      </w:r>
      <w:r w:rsidRPr="00626ED8">
        <w:rPr>
          <w:rStyle w:val="StyleBoldUnderline"/>
          <w:highlight w:val="yellow"/>
        </w:rPr>
        <w:t>an exclusively</w:t>
      </w:r>
      <w:r w:rsidRPr="005E7D5B">
        <w:rPr>
          <w:sz w:val="16"/>
        </w:rPr>
        <w:t xml:space="preserve"> cultural or </w:t>
      </w:r>
      <w:r w:rsidRPr="00452225">
        <w:rPr>
          <w:rStyle w:val="StyleBoldUnderline"/>
          <w:highlight w:val="green"/>
        </w:rPr>
        <w:t>discursive one</w:t>
      </w:r>
      <w:r w:rsidRPr="005E7D5B">
        <w:rPr>
          <w:sz w:val="16"/>
        </w:rPr>
        <w:t xml:space="preserve"> or one </w:t>
      </w:r>
      <w:r w:rsidRPr="00626ED8">
        <w:rPr>
          <w:rStyle w:val="StyleBoldUnderline"/>
          <w:highlight w:val="yellow"/>
        </w:rPr>
        <w:t xml:space="preserve">in </w:t>
      </w:r>
      <w:r w:rsidRPr="00452225">
        <w:rPr>
          <w:rStyle w:val="StyleBoldUnderline"/>
          <w:highlight w:val="green"/>
        </w:rPr>
        <w:t>which class merely signiﬁes a ‘subject position</w:t>
      </w:r>
      <w:r w:rsidRPr="00626ED8">
        <w:rPr>
          <w:rStyle w:val="StyleBoldUnderline"/>
          <w:highlight w:val="yellow"/>
        </w:rPr>
        <w:t>.</w:t>
      </w:r>
      <w:r w:rsidRPr="00626ED8">
        <w:rPr>
          <w:sz w:val="16"/>
          <w:highlight w:val="yellow"/>
        </w:rPr>
        <w:t xml:space="preserve">’ </w:t>
      </w:r>
      <w:r w:rsidRPr="00452225">
        <w:rPr>
          <w:rStyle w:val="StyleBoldUnderline"/>
          <w:highlight w:val="green"/>
        </w:rPr>
        <w:t xml:space="preserve">Class is </w:t>
      </w:r>
      <w:r w:rsidRPr="00626ED8">
        <w:rPr>
          <w:rStyle w:val="StyleBoldUnderline"/>
          <w:highlight w:val="yellow"/>
        </w:rPr>
        <w:t xml:space="preserve">therefore </w:t>
      </w:r>
      <w:r w:rsidRPr="00452225">
        <w:rPr>
          <w:rStyle w:val="StyleBoldUnderline"/>
          <w:highlight w:val="green"/>
        </w:rPr>
        <w:t xml:space="preserve">cut off from the political economy </w:t>
      </w:r>
      <w:r w:rsidRPr="00626ED8">
        <w:rPr>
          <w:rStyle w:val="StyleBoldUnderline"/>
          <w:highlight w:val="yellow"/>
        </w:rPr>
        <w:t>of capitalism</w:t>
      </w:r>
      <w:r w:rsidRPr="00F43B3D">
        <w:rPr>
          <w:rStyle w:val="StyleBoldUnderline"/>
        </w:rPr>
        <w:t xml:space="preserve"> </w:t>
      </w:r>
      <w:r w:rsidRPr="005E7D5B">
        <w:rPr>
          <w:sz w:val="16"/>
        </w:rPr>
        <w:t>and class power severed from exploitation and a power structure ‘in which those who control collectively produced resources only do so because of the value generated by those who do not’ (Hennessy &amp; Ingraham,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Kovel (2002) is particularly insightful, for he explicitly addresses an issue which continues to vex the Left—namely</w:t>
      </w:r>
      <w:r w:rsidRPr="00F43B3D">
        <w:rPr>
          <w:rStyle w:val="StyleBoldUnderline"/>
        </w:rPr>
        <w:t xml:space="preserve"> </w:t>
      </w:r>
      <w:r w:rsidRPr="00626ED8">
        <w:rPr>
          <w:rStyle w:val="StyleBoldUnderline"/>
        </w:rPr>
        <w:t>the priority given to different categories of</w:t>
      </w:r>
      <w:r w:rsidRPr="005E7D5B">
        <w:rPr>
          <w:sz w:val="16"/>
        </w:rPr>
        <w:t xml:space="preserve"> what he calls ‘</w:t>
      </w:r>
      <w:r w:rsidRPr="00F43B3D">
        <w:rPr>
          <w:rStyle w:val="StyleBoldUnderline"/>
        </w:rPr>
        <w:t>dominative splitting</w:t>
      </w:r>
      <w:r w:rsidRPr="005E7D5B">
        <w:rPr>
          <w:sz w:val="16"/>
        </w:rPr>
        <w:t xml:space="preserve">’—those categories of ‘gender, class, race, ethnic and national exclusion,’ etc. </w:t>
      </w:r>
      <w:r w:rsidRPr="00F43B3D">
        <w:rPr>
          <w:rStyle w:val="StyleBoldUnderline"/>
        </w:rPr>
        <w:t xml:space="preserve">Kovel argues that </w:t>
      </w:r>
      <w:r w:rsidRPr="00452225">
        <w:rPr>
          <w:rStyle w:val="StyleBoldUnderline"/>
          <w:highlight w:val="green"/>
        </w:rPr>
        <w:t xml:space="preserve">we need to ask </w:t>
      </w:r>
      <w:r w:rsidRPr="00626ED8">
        <w:rPr>
          <w:rStyle w:val="StyleBoldUnderline"/>
          <w:highlight w:val="yellow"/>
        </w:rPr>
        <w:t xml:space="preserve">the </w:t>
      </w:r>
      <w:r w:rsidRPr="00452225">
        <w:rPr>
          <w:rStyle w:val="StyleBoldUnderline"/>
          <w:highlight w:val="green"/>
        </w:rPr>
        <w:t xml:space="preserve">question of priority </w:t>
      </w:r>
      <w:r w:rsidRPr="00626ED8">
        <w:rPr>
          <w:rStyle w:val="StyleBoldUnderline"/>
          <w:highlight w:val="yellow"/>
        </w:rPr>
        <w:t>with respect to what</w:t>
      </w:r>
      <w:r w:rsidRPr="005E7D5B">
        <w:rPr>
          <w:sz w:val="16"/>
        </w:rPr>
        <w:t xml:space="preserve">? He notes that if we mean priority with respect to time, then the category of gender would have priority since there are traces of gender oppression in all other forms of oppression. If we were to prioritize in terms of existential signiﬁcance, Kovel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626ED8">
        <w:rPr>
          <w:rStyle w:val="StyleBoldUnderline"/>
          <w:highlight w:val="yellow"/>
        </w:rPr>
        <w:t>The question of what has political priority</w:t>
      </w:r>
      <w:r w:rsidRPr="005E7D5B">
        <w:rPr>
          <w:sz w:val="16"/>
        </w:rPr>
        <w:t xml:space="preserve">, however, would </w:t>
      </w:r>
      <w:r w:rsidRPr="00626ED8">
        <w:rPr>
          <w:rStyle w:val="StyleBoldUnderline"/>
          <w:highlight w:val="yellow"/>
        </w:rPr>
        <w:t xml:space="preserve">depend upon </w:t>
      </w:r>
      <w:r w:rsidRPr="00452225">
        <w:rPr>
          <w:rStyle w:val="StyleBoldUnderline"/>
          <w:highlight w:val="green"/>
        </w:rPr>
        <w:t xml:space="preserve">which transformation of relations </w:t>
      </w:r>
      <w:r w:rsidRPr="00626ED8">
        <w:rPr>
          <w:rStyle w:val="StyleBoldUnderline"/>
          <w:highlight w:val="yellow"/>
        </w:rPr>
        <w:t xml:space="preserve">of oppression </w:t>
      </w:r>
      <w:r w:rsidRPr="00452225">
        <w:rPr>
          <w:rStyle w:val="StyleBoldUnderline"/>
          <w:highlight w:val="green"/>
        </w:rPr>
        <w:t xml:space="preserve">are </w:t>
      </w:r>
      <w:r w:rsidRPr="00626ED8">
        <w:rPr>
          <w:rStyle w:val="StyleBoldUnderline"/>
          <w:highlight w:val="yellow"/>
        </w:rPr>
        <w:t xml:space="preserve">practically </w:t>
      </w:r>
      <w:r w:rsidRPr="00452225">
        <w:rPr>
          <w:rStyle w:val="StyleBoldUnderline"/>
          <w:highlight w:val="green"/>
        </w:rPr>
        <w:t xml:space="preserve">more urgent </w:t>
      </w:r>
      <w:r w:rsidRPr="00626ED8">
        <w:rPr>
          <w:rStyle w:val="StyleBoldUnderline"/>
          <w:highlight w:val="yellow"/>
        </w:rPr>
        <w:t>and</w:t>
      </w:r>
      <w:r w:rsidRPr="00F43B3D">
        <w:rPr>
          <w:rStyle w:val="StyleBoldUnderline"/>
        </w:rPr>
        <w:t>,</w:t>
      </w:r>
      <w:r w:rsidRPr="005E7D5B">
        <w:rPr>
          <w:sz w:val="16"/>
        </w:rPr>
        <w:t xml:space="preserve"> while this </w:t>
      </w:r>
      <w:r w:rsidRPr="00626ED8">
        <w:rPr>
          <w:rStyle w:val="StyleBoldUnderline"/>
          <w:highlight w:val="yellow"/>
        </w:rPr>
        <w:t>would</w:t>
      </w:r>
      <w:r w:rsidRPr="00F43B3D">
        <w:rPr>
          <w:rStyle w:val="StyleBoldUnderline"/>
        </w:rPr>
        <w:t xml:space="preserve"> certainly </w:t>
      </w:r>
      <w:r w:rsidRPr="00626ED8">
        <w:rPr>
          <w:rStyle w:val="StyleBoldUnderline"/>
          <w:highlight w:val="yellow"/>
        </w:rPr>
        <w:t>depend upon the preceding categories</w:t>
      </w:r>
      <w:r w:rsidRPr="005E7D5B">
        <w:rPr>
          <w:sz w:val="16"/>
        </w:rPr>
        <w:t xml:space="preserve">, it would also depend upon the fashion in which all the forces acting in a concrete situation are deployed. </w:t>
      </w:r>
      <w:r w:rsidRPr="00626ED8">
        <w:rPr>
          <w:rStyle w:val="StyleBoldUnderline"/>
          <w:highlight w:val="yellow"/>
        </w:rPr>
        <w:t xml:space="preserve">As to the question of which split sets into motion all of the others, </w:t>
      </w:r>
      <w:r w:rsidRPr="00452225">
        <w:rPr>
          <w:rStyle w:val="StyleBoldUnderline"/>
          <w:highlight w:val="green"/>
        </w:rPr>
        <w:t>the priority would</w:t>
      </w:r>
      <w:r w:rsidRPr="00F43B3D">
        <w:rPr>
          <w:rStyle w:val="StyleBoldUnderline"/>
        </w:rPr>
        <w:t xml:space="preserve"> have to </w:t>
      </w:r>
      <w:r w:rsidRPr="00452225">
        <w:rPr>
          <w:rStyle w:val="StyleBoldUnderline"/>
          <w:highlight w:val="green"/>
        </w:rPr>
        <w:t>be given to class since class relations entail the state as an instrument of enforcement and control</w:t>
      </w:r>
      <w:r w:rsidRPr="00626ED8">
        <w:rPr>
          <w:rStyle w:val="StyleBoldUnderline"/>
          <w:highlight w:val="yellow"/>
        </w:rPr>
        <w:t>, and it is the state that</w:t>
      </w:r>
      <w:r w:rsidRPr="00F43B3D">
        <w:rPr>
          <w:rStyle w:val="StyleBoldUnderline"/>
        </w:rPr>
        <w:t xml:space="preserve"> shapes and </w:t>
      </w:r>
      <w:r w:rsidRPr="00626ED8">
        <w:rPr>
          <w:rStyle w:val="StyleBoldUnderline"/>
          <w:highlight w:val="yellow"/>
        </w:rPr>
        <w:t>organizes the splits that appear in human ecosystems</w:t>
      </w:r>
      <w:r w:rsidRPr="00F43B3D">
        <w:rPr>
          <w:rStyle w:val="StyleBoldUnderline"/>
        </w:rPr>
        <w:t>.</w:t>
      </w:r>
      <w:r w:rsidRPr="005E7D5B">
        <w:rPr>
          <w:sz w:val="16"/>
        </w:rPr>
        <w:t xml:space="preserve"> Thus </w:t>
      </w:r>
      <w:r w:rsidRPr="00626ED8">
        <w:rPr>
          <w:rStyle w:val="StyleBoldUnderline"/>
          <w:highlight w:val="yellow"/>
        </w:rPr>
        <w:t>class is</w:t>
      </w:r>
      <w:r w:rsidRPr="00F43B3D">
        <w:rPr>
          <w:rStyle w:val="StyleBoldUnderline"/>
        </w:rPr>
        <w:t xml:space="preserve"> </w:t>
      </w:r>
      <w:r w:rsidRPr="005E7D5B">
        <w:rPr>
          <w:sz w:val="16"/>
        </w:rPr>
        <w:t xml:space="preserve">both logically and </w:t>
      </w:r>
      <w:r w:rsidRPr="00F43B3D">
        <w:rPr>
          <w:rStyle w:val="StyleBoldUnderline"/>
        </w:rPr>
        <w:t xml:space="preserve">historically </w:t>
      </w:r>
      <w:r w:rsidRPr="00626ED8">
        <w:rPr>
          <w:rStyle w:val="StyleBoldUnderline"/>
          <w:highlight w:val="yellow"/>
        </w:rPr>
        <w:t>distinct from other forms of exclusion</w:t>
      </w:r>
      <w:r w:rsidRPr="00F43B3D">
        <w:rPr>
          <w:rStyle w:val="StyleBoldUnderline"/>
        </w:rPr>
        <w:t xml:space="preserve"> (</w:t>
      </w:r>
      <w:r w:rsidRPr="005E7D5B">
        <w:rPr>
          <w:sz w:val="16"/>
        </w:rPr>
        <w:t xml:space="preserve">hence we should not talk of ‘classism’ to go along with ‘sexism’ and ‘racism,’ and ‘species-ism’). This is, ﬁrst of all, because </w:t>
      </w:r>
      <w:r w:rsidRPr="00452225">
        <w:rPr>
          <w:rStyle w:val="StyleBoldUnderline"/>
          <w:highlight w:val="green"/>
        </w:rPr>
        <w:t>class is</w:t>
      </w:r>
      <w:r w:rsidRPr="00F43B3D">
        <w:rPr>
          <w:rStyle w:val="StyleBoldUnderline"/>
        </w:rPr>
        <w:t xml:space="preserve"> a</w:t>
      </w:r>
      <w:r w:rsidRPr="005E7D5B">
        <w:rPr>
          <w:sz w:val="16"/>
        </w:rPr>
        <w:t xml:space="preserve">n essentially </w:t>
      </w:r>
      <w:r>
        <w:rPr>
          <w:rStyle w:val="StyleBoldUnderline"/>
        </w:rPr>
        <w:t>(</w:t>
      </w:r>
      <w:r w:rsidRPr="00452225">
        <w:rPr>
          <w:rStyle w:val="StyleBoldUnderline"/>
          <w:highlight w:val="green"/>
        </w:rPr>
        <w:t>hu)man-made</w:t>
      </w:r>
      <w:r w:rsidRPr="00F43B3D">
        <w:rPr>
          <w:rStyle w:val="StyleBoldUnderline"/>
        </w:rPr>
        <w:t xml:space="preserve"> category, </w:t>
      </w:r>
      <w:r w:rsidRPr="00452225">
        <w:rPr>
          <w:rStyle w:val="StyleBoldUnderline"/>
          <w:highlight w:val="green"/>
        </w:rPr>
        <w:t>without root in even a mystiﬁed biology</w:t>
      </w:r>
      <w:r w:rsidRPr="00626ED8">
        <w:rPr>
          <w:rStyle w:val="StyleBoldUnderline"/>
          <w:highlight w:val="yellow"/>
        </w:rPr>
        <w:t xml:space="preserve">. </w:t>
      </w:r>
      <w:r w:rsidRPr="00452225">
        <w:rPr>
          <w:rStyle w:val="StyleBoldUnderline"/>
          <w:highlight w:val="green"/>
        </w:rPr>
        <w:t xml:space="preserve">We cannot imagine a </w:t>
      </w:r>
      <w:r w:rsidRPr="00626ED8">
        <w:rPr>
          <w:rStyle w:val="StyleBoldUnderline"/>
          <w:highlight w:val="yellow"/>
        </w:rPr>
        <w:t xml:space="preserve">human </w:t>
      </w:r>
      <w:r w:rsidRPr="00452225">
        <w:rPr>
          <w:rStyle w:val="StyleBoldUnderline"/>
          <w:highlight w:val="green"/>
        </w:rPr>
        <w:t>world without gender distinctions</w:t>
      </w:r>
      <w:r w:rsidRPr="00626ED8">
        <w:rPr>
          <w:rStyle w:val="StyleBoldUnderline"/>
          <w:highlight w:val="yellow"/>
        </w:rPr>
        <w:t>—although we can imagine a world without domination</w:t>
      </w:r>
      <w:r w:rsidRPr="005E7D5B">
        <w:rPr>
          <w:sz w:val="16"/>
        </w:rPr>
        <w:t xml:space="preserve"> by gender. </w:t>
      </w:r>
      <w:r w:rsidRPr="00626ED8">
        <w:rPr>
          <w:rStyle w:val="StyleBoldUnderline"/>
          <w:highlight w:val="yellow"/>
        </w:rPr>
        <w:t xml:space="preserve">But </w:t>
      </w:r>
      <w:r w:rsidRPr="00452225">
        <w:rPr>
          <w:rStyle w:val="StyleBoldUnderline"/>
          <w:highlight w:val="green"/>
        </w:rPr>
        <w:t>a world without class is</w:t>
      </w:r>
      <w:r w:rsidRPr="005E7D5B">
        <w:rPr>
          <w:sz w:val="16"/>
        </w:rPr>
        <w:t xml:space="preserve"> </w:t>
      </w:r>
      <w:r w:rsidRPr="00452225">
        <w:rPr>
          <w:sz w:val="16"/>
        </w:rPr>
        <w:t xml:space="preserve">eminently </w:t>
      </w:r>
      <w:r w:rsidRPr="00452225">
        <w:rPr>
          <w:rStyle w:val="StyleBoldUnderline"/>
        </w:rPr>
        <w:t>imaginable</w:t>
      </w:r>
      <w:r w:rsidRPr="005E7D5B">
        <w:rPr>
          <w:sz w:val="16"/>
        </w:rPr>
        <w:t>—indeed, such was the human world for the great majority of our species’ time on earth, during all of which considerable fuss was made over gender. Historically, the difference arises because ‘</w:t>
      </w:r>
      <w:r w:rsidRPr="00626ED8">
        <w:rPr>
          <w:rStyle w:val="StyleBoldUnderline"/>
          <w:highlight w:val="yellow"/>
        </w:rPr>
        <w:t>c</w:t>
      </w:r>
      <w:r w:rsidRPr="00452225">
        <w:rPr>
          <w:rStyle w:val="StyleBoldUnderline"/>
          <w:highlight w:val="green"/>
        </w:rPr>
        <w:t xml:space="preserve">lass’ </w:t>
      </w:r>
      <w:r w:rsidRPr="00626ED8">
        <w:rPr>
          <w:rStyle w:val="StyleBoldUnderline"/>
          <w:highlight w:val="yellow"/>
        </w:rPr>
        <w:t>signiﬁes</w:t>
      </w:r>
      <w:r w:rsidRPr="005E7D5B">
        <w:rPr>
          <w:sz w:val="16"/>
        </w:rPr>
        <w:t xml:space="preserve"> one side of a larger ﬁgure that includes </w:t>
      </w:r>
      <w:r w:rsidRPr="00626ED8">
        <w:rPr>
          <w:rStyle w:val="StyleBoldUnderline"/>
          <w:highlight w:val="yellow"/>
        </w:rPr>
        <w:t>a state apparatus whose conquests</w:t>
      </w:r>
      <w:r w:rsidRPr="00F43B3D">
        <w:rPr>
          <w:rStyle w:val="StyleBoldUnderline"/>
        </w:rPr>
        <w:t xml:space="preserve"> and regulations </w:t>
      </w:r>
      <w:r w:rsidRPr="00452225">
        <w:rPr>
          <w:rStyle w:val="StyleBoldUnderline"/>
          <w:highlight w:val="green"/>
        </w:rPr>
        <w:t>create races and shape gender relations</w:t>
      </w:r>
      <w:r w:rsidRPr="00F43B3D">
        <w:rPr>
          <w:rStyle w:val="StyleBoldUnderline"/>
        </w:rPr>
        <w:t xml:space="preserve">. </w:t>
      </w:r>
      <w:r w:rsidRPr="005E7D5B">
        <w:rPr>
          <w:sz w:val="16"/>
        </w:rPr>
        <w:t xml:space="preserve">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(Kovel, 2002, pp. 123–124) Contrary to what many have claimed, </w:t>
      </w:r>
      <w:r w:rsidRPr="00452225">
        <w:rPr>
          <w:rStyle w:val="StyleBoldUnderline"/>
          <w:highlight w:val="green"/>
        </w:rPr>
        <w:t>Marxist theory does not</w:t>
      </w:r>
      <w:r w:rsidRPr="00626ED8">
        <w:rPr>
          <w:rStyle w:val="StyleBoldUnderline"/>
          <w:highlight w:val="yellow"/>
        </w:rPr>
        <w:t xml:space="preserve"> relegate categories of ‘</w:t>
      </w:r>
      <w:r w:rsidRPr="00452225">
        <w:rPr>
          <w:rStyle w:val="StyleBoldUnderline"/>
          <w:highlight w:val="green"/>
        </w:rPr>
        <w:t>difference’ to the</w:t>
      </w:r>
      <w:r w:rsidRPr="00F43B3D">
        <w:rPr>
          <w:rStyle w:val="StyleBoldUnderline"/>
        </w:rPr>
        <w:t xml:space="preserve"> conceptual </w:t>
      </w:r>
      <w:r w:rsidRPr="00452225">
        <w:rPr>
          <w:rStyle w:val="StyleBoldUnderline"/>
          <w:highlight w:val="green"/>
        </w:rPr>
        <w:t>mausoleum</w:t>
      </w:r>
      <w:r w:rsidRPr="00626ED8">
        <w:rPr>
          <w:rStyle w:val="StyleBoldUnderline"/>
          <w:highlight w:val="yellow"/>
        </w:rPr>
        <w:t xml:space="preserve">; rather, </w:t>
      </w:r>
      <w:r w:rsidRPr="00A73FB7">
        <w:rPr>
          <w:rStyle w:val="StyleBoldUnderline"/>
          <w:highlight w:val="green"/>
        </w:rPr>
        <w:t>it has sought to reanimate these categories by</w:t>
      </w:r>
      <w:r w:rsidRPr="00A73FB7">
        <w:rPr>
          <w:rStyle w:val="Emphasis"/>
          <w:highlight w:val="green"/>
        </w:rPr>
        <w:t xml:space="preserve"> interrogating how they are refracted through material relations </w:t>
      </w:r>
      <w:r w:rsidRPr="00626ED8">
        <w:rPr>
          <w:rStyle w:val="Emphasis"/>
          <w:highlight w:val="yellow"/>
        </w:rPr>
        <w:t>of power and privilege</w:t>
      </w:r>
      <w:r w:rsidRPr="00F43B3D">
        <w:rPr>
          <w:rStyle w:val="Emphasis"/>
        </w:rPr>
        <w:t xml:space="preserve"> and </w:t>
      </w:r>
      <w:r w:rsidRPr="00A73FB7">
        <w:rPr>
          <w:rStyle w:val="Emphasis"/>
          <w:highlight w:val="green"/>
        </w:rPr>
        <w:t>linked to relations of production</w:t>
      </w:r>
      <w:r w:rsidRPr="005E7D5B">
        <w:rPr>
          <w:sz w:val="16"/>
        </w:rPr>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2325B6">
        <w:rPr>
          <w:rStyle w:val="StyleBoldUnderline"/>
        </w:rPr>
        <w:t xml:space="preserve">gender, </w:t>
      </w:r>
      <w:r w:rsidRPr="00626ED8">
        <w:rPr>
          <w:rStyle w:val="StyleBoldUnderline"/>
        </w:rPr>
        <w:t>race, and ethnicity are all</w:t>
      </w:r>
      <w:r w:rsidRPr="00626ED8">
        <w:rPr>
          <w:sz w:val="16"/>
        </w:rPr>
        <w:t xml:space="preserve"> understood as </w:t>
      </w:r>
      <w:r w:rsidRPr="00626ED8">
        <w:rPr>
          <w:rStyle w:val="StyleBoldUnderline"/>
        </w:rPr>
        <w:t>social constructions rather than</w:t>
      </w:r>
      <w:r w:rsidRPr="00626ED8">
        <w:rPr>
          <w:sz w:val="16"/>
        </w:rPr>
        <w:t xml:space="preserve"> as</w:t>
      </w:r>
      <w:r w:rsidRPr="005E7D5B">
        <w:rPr>
          <w:sz w:val="16"/>
        </w:rPr>
        <w:t xml:space="preserve"> </w:t>
      </w:r>
      <w:r w:rsidRPr="002325B6">
        <w:rPr>
          <w:rStyle w:val="StyleBoldUnderline"/>
        </w:rPr>
        <w:t>essentialist categories’</w:t>
      </w:r>
      <w:r w:rsidRPr="005E7D5B">
        <w:rPr>
          <w:sz w:val="16"/>
        </w:rPr>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626ED8">
        <w:rPr>
          <w:rStyle w:val="StyleBoldUnderline"/>
          <w:highlight w:val="yellow"/>
        </w:rPr>
        <w:t xml:space="preserve">Unlike </w:t>
      </w:r>
      <w:r w:rsidRPr="00A73FB7">
        <w:rPr>
          <w:rStyle w:val="StyleBoldUnderline"/>
        </w:rPr>
        <w:t>contemporary narratives which</w:t>
      </w:r>
      <w:r w:rsidRPr="002325B6">
        <w:rPr>
          <w:rStyle w:val="StyleBoldUnderline"/>
        </w:rPr>
        <w:t xml:space="preserve"> tend to </w:t>
      </w:r>
      <w:r w:rsidRPr="00A73FB7">
        <w:rPr>
          <w:rStyle w:val="StyleBoldUnderline"/>
        </w:rPr>
        <w:t>focus on one</w:t>
      </w:r>
      <w:r w:rsidRPr="005E7D5B">
        <w:rPr>
          <w:sz w:val="16"/>
        </w:rPr>
        <w:t xml:space="preserve"> or another </w:t>
      </w:r>
      <w:r w:rsidRPr="00626ED8">
        <w:rPr>
          <w:sz w:val="16"/>
          <w:highlight w:val="yellow"/>
        </w:rPr>
        <w:t>f</w:t>
      </w:r>
      <w:r w:rsidRPr="00626ED8">
        <w:rPr>
          <w:rStyle w:val="StyleBoldUnderline"/>
          <w:highlight w:val="yellow"/>
        </w:rPr>
        <w:t xml:space="preserve">orm of oppression, </w:t>
      </w:r>
      <w:r w:rsidRPr="00A73FB7">
        <w:rPr>
          <w:rStyle w:val="StyleBoldUnderline"/>
          <w:highlight w:val="green"/>
        </w:rPr>
        <w:t xml:space="preserve">the </w:t>
      </w:r>
      <w:r w:rsidRPr="00A73FB7">
        <w:rPr>
          <w:rStyle w:val="StyleBoldUnderline"/>
        </w:rPr>
        <w:t>irrefragable</w:t>
      </w:r>
      <w:r w:rsidRPr="002325B6">
        <w:rPr>
          <w:rStyle w:val="StyleBoldUnderline"/>
        </w:rPr>
        <w:t xml:space="preserve"> </w:t>
      </w:r>
      <w:r w:rsidRPr="00A73FB7">
        <w:rPr>
          <w:rStyle w:val="StyleBoldUnderline"/>
          <w:highlight w:val="green"/>
        </w:rPr>
        <w:t>power of historical materialism resides in its ability to reveal</w:t>
      </w:r>
      <w:r w:rsidRPr="002325B6">
        <w:rPr>
          <w:rStyle w:val="StyleBoldUnderline"/>
        </w:rPr>
        <w:t xml:space="preserve"> (</w:t>
      </w:r>
      <w:r w:rsidRPr="005E7D5B">
        <w:rPr>
          <w:sz w:val="16"/>
        </w:rPr>
        <w:t xml:space="preserve">1) </w:t>
      </w:r>
      <w:r w:rsidRPr="00A73FB7">
        <w:rPr>
          <w:rStyle w:val="StyleBoldUnderline"/>
          <w:highlight w:val="green"/>
        </w:rPr>
        <w:t>how forms of oppression based on</w:t>
      </w:r>
      <w:r w:rsidRPr="002325B6">
        <w:rPr>
          <w:rStyle w:val="StyleBoldUnderline"/>
        </w:rPr>
        <w:t xml:space="preserve"> categories of </w:t>
      </w:r>
      <w:r w:rsidRPr="00A73FB7">
        <w:rPr>
          <w:rStyle w:val="StyleBoldUnderline"/>
          <w:highlight w:val="green"/>
        </w:rPr>
        <w:t>difference do not possess</w:t>
      </w:r>
      <w:r w:rsidRPr="002325B6">
        <w:rPr>
          <w:rStyle w:val="StyleBoldUnderline"/>
        </w:rPr>
        <w:t xml:space="preserve"> relative </w:t>
      </w:r>
      <w:r w:rsidRPr="00A73FB7">
        <w:rPr>
          <w:rStyle w:val="StyleBoldUnderline"/>
          <w:highlight w:val="green"/>
        </w:rPr>
        <w:t>autonomy from class relations but</w:t>
      </w:r>
      <w:r w:rsidRPr="002325B6">
        <w:rPr>
          <w:rStyle w:val="StyleBoldUnderline"/>
        </w:rPr>
        <w:t xml:space="preserve"> rather </w:t>
      </w:r>
      <w:r w:rsidRPr="00A73FB7">
        <w:rPr>
          <w:rStyle w:val="StyleBoldUnderline"/>
          <w:highlight w:val="green"/>
        </w:rPr>
        <w:t>constitute the ways in which oppression is lived</w:t>
      </w:r>
      <w:r w:rsidRPr="002325B6">
        <w:rPr>
          <w:rStyle w:val="StyleBoldUnderline"/>
        </w:rPr>
        <w:t xml:space="preserve">/experienced </w:t>
      </w:r>
      <w:r w:rsidRPr="00626ED8">
        <w:rPr>
          <w:rStyle w:val="StyleBoldUnderline"/>
          <w:highlight w:val="yellow"/>
        </w:rPr>
        <w:t>within a class</w:t>
      </w:r>
      <w:r w:rsidRPr="002325B6">
        <w:rPr>
          <w:rStyle w:val="StyleBoldUnderline"/>
        </w:rPr>
        <w:t xml:space="preserve">-based </w:t>
      </w:r>
      <w:r w:rsidRPr="00626ED8">
        <w:rPr>
          <w:rStyle w:val="StyleBoldUnderline"/>
          <w:highlight w:val="yellow"/>
        </w:rPr>
        <w:t>system; and</w:t>
      </w:r>
      <w:r w:rsidRPr="005E7D5B">
        <w:rPr>
          <w:sz w:val="16"/>
        </w:rPr>
        <w:t xml:space="preserve"> (2</w:t>
      </w:r>
      <w:r w:rsidRPr="002325B6">
        <w:rPr>
          <w:rStyle w:val="StyleBoldUnderline"/>
        </w:rPr>
        <w:t xml:space="preserve">) </w:t>
      </w:r>
      <w:r w:rsidRPr="00626ED8">
        <w:rPr>
          <w:rStyle w:val="StyleBoldUnderline"/>
          <w:highlight w:val="yellow"/>
        </w:rPr>
        <w:t xml:space="preserve">how all forms of social oppression function </w:t>
      </w:r>
      <w:r w:rsidRPr="00626ED8">
        <w:rPr>
          <w:rStyle w:val="Emphasis"/>
          <w:highlight w:val="yellow"/>
        </w:rPr>
        <w:t>within</w:t>
      </w:r>
      <w:r w:rsidRPr="00626ED8">
        <w:rPr>
          <w:rStyle w:val="StyleBoldUnderline"/>
          <w:highlight w:val="yellow"/>
        </w:rPr>
        <w:t xml:space="preserve"> an overarching capitalist system.</w:t>
      </w:r>
      <w:r w:rsidRPr="002325B6">
        <w:rPr>
          <w:rStyle w:val="StyleBoldUnderline"/>
        </w:rPr>
        <w:t xml:space="preserve"> </w:t>
      </w:r>
      <w:r w:rsidRPr="005E7D5B">
        <w:rPr>
          <w:sz w:val="16"/>
        </w:rPr>
        <w:t>This framework must be further distinguished from those that invoke the terms ‘classism’ and/or ‘class elitism’ to (ostensibly) foreground the idea that ‘class matters’ (cf. hooks, 2000) since we agree with Gimenez (2001, p. 24) that ‘class is not simply another ideology legitimating oppression.’ Rather</w:t>
      </w:r>
      <w:r w:rsidRPr="00736060">
        <w:rPr>
          <w:rStyle w:val="StyleBoldUnderline"/>
        </w:rPr>
        <w:t xml:space="preserve">, </w:t>
      </w:r>
      <w:r w:rsidRPr="00626ED8">
        <w:rPr>
          <w:rStyle w:val="StyleBoldUnderline"/>
          <w:highlight w:val="yellow"/>
        </w:rPr>
        <w:t>class denotes ‘exploitative relations between people mediated by their relations to the means of production</w:t>
      </w:r>
      <w:r w:rsidRPr="005E7D5B">
        <w:rPr>
          <w:sz w:val="16"/>
        </w:rPr>
        <w:t xml:space="preserve">.’ To marginalize such a conceptualization of class is to conﬂate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736060">
        <w:rPr>
          <w:rStyle w:val="StyleBoldUnderline"/>
        </w:rPr>
        <w:t>We are not</w:t>
      </w:r>
      <w:r w:rsidRPr="005E7D5B">
        <w:rPr>
          <w:sz w:val="16"/>
        </w:rPr>
        <w:t xml:space="preserve">, however, </w:t>
      </w:r>
      <w:r w:rsidRPr="00736060">
        <w:rPr>
          <w:rStyle w:val="StyleBoldUnderline"/>
        </w:rPr>
        <w:t>advocating the uncritical fetishization of ‘experience’ that tends to assume that experience somehow guarantees the authenticity of knowledge and which often treats experience as self-explanatory, transparent</w:t>
      </w:r>
      <w:r w:rsidRPr="005E7D5B">
        <w:rPr>
          <w:sz w:val="16"/>
        </w:rPr>
        <w:t>, and solely individual. Rather</w:t>
      </w:r>
      <w:r w:rsidRPr="00736060">
        <w:rPr>
          <w:rStyle w:val="StyleBoldUnderline"/>
        </w:rPr>
        <w:t xml:space="preserve">, </w:t>
      </w:r>
      <w:r w:rsidRPr="00A73FB7">
        <w:rPr>
          <w:rStyle w:val="StyleBoldUnderline"/>
          <w:highlight w:val="green"/>
        </w:rPr>
        <w:t>we advance a framework that seeks to make connections between</w:t>
      </w:r>
      <w:r w:rsidRPr="00736060">
        <w:rPr>
          <w:rStyle w:val="StyleBoldUnderline"/>
        </w:rPr>
        <w:t xml:space="preserve"> seemingly </w:t>
      </w:r>
      <w:r w:rsidRPr="00A73FB7">
        <w:rPr>
          <w:rStyle w:val="StyleBoldUnderline"/>
          <w:highlight w:val="green"/>
        </w:rPr>
        <w:t>isolated situations and</w:t>
      </w:r>
      <w:r w:rsidRPr="00736060">
        <w:rPr>
          <w:rStyle w:val="StyleBoldUnderline"/>
        </w:rPr>
        <w:t xml:space="preserve">/or particular </w:t>
      </w:r>
      <w:r w:rsidRPr="00A73FB7">
        <w:rPr>
          <w:rStyle w:val="StyleBoldUnderline"/>
          <w:highlight w:val="green"/>
        </w:rPr>
        <w:t>experiences by exploring how they are constituted in</w:t>
      </w:r>
      <w:r w:rsidRPr="00736060">
        <w:rPr>
          <w:rStyle w:val="StyleBoldUnderline"/>
        </w:rPr>
        <w:t xml:space="preserve">, and circumscribed by, </w:t>
      </w:r>
      <w:r w:rsidRPr="00954CE1">
        <w:rPr>
          <w:rStyle w:val="Emphasis"/>
          <w:highlight w:val="yellow"/>
        </w:rPr>
        <w:t xml:space="preserve">broader </w:t>
      </w:r>
      <w:r w:rsidRPr="00A73FB7">
        <w:rPr>
          <w:rStyle w:val="Emphasis"/>
          <w:highlight w:val="green"/>
        </w:rPr>
        <w:t>historical and social circumstance</w:t>
      </w:r>
      <w:r w:rsidRPr="00954CE1">
        <w:rPr>
          <w:rStyle w:val="Emphasis"/>
          <w:highlight w:val="yellow"/>
        </w:rPr>
        <w:t>s</w:t>
      </w:r>
      <w:r w:rsidRPr="00736060">
        <w:rPr>
          <w:rStyle w:val="StyleBoldUnderline"/>
        </w:rPr>
        <w:t>.</w:t>
      </w:r>
      <w:r w:rsidRPr="005E7D5B">
        <w:rPr>
          <w:sz w:val="16"/>
        </w:rPr>
        <w:t xml:space="preserve"> Experiential understandings, in and of themselves, are suspect because, dialectically, they constitute a unity of opposites—they are at once unique, speciﬁc, and personal, but also thoroughly partial, social, and the products of historical forces about which individuals may know little or nothing (Gimenez, 2001). In this sense, a rich description of </w:t>
      </w:r>
      <w:r w:rsidRPr="00954CE1">
        <w:rPr>
          <w:rStyle w:val="StyleBoldUnderline"/>
          <w:highlight w:val="yellow"/>
        </w:rPr>
        <w:t>immediate experience</w:t>
      </w:r>
      <w:r w:rsidRPr="005E7D5B">
        <w:rPr>
          <w:sz w:val="16"/>
        </w:rPr>
        <w:t xml:space="preserve"> in terms of consciousness of a particular form of oppression (racial or otherwise) can be an appropriate and indispensable point of departure. Such an understanding, however, </w:t>
      </w:r>
      <w:r w:rsidRPr="00954CE1">
        <w:rPr>
          <w:rStyle w:val="StyleBoldUnderline"/>
          <w:highlight w:val="yellow"/>
        </w:rPr>
        <w:t>can</w:t>
      </w:r>
      <w:r w:rsidRPr="005E7D5B">
        <w:rPr>
          <w:sz w:val="16"/>
        </w:rPr>
        <w:t xml:space="preserve"> easily </w:t>
      </w:r>
      <w:r w:rsidRPr="00954CE1">
        <w:rPr>
          <w:rStyle w:val="StyleBoldUnderline"/>
          <w:highlight w:val="yellow"/>
        </w:rPr>
        <w:t>become a</w:t>
      </w:r>
      <w:r w:rsidRPr="005E7D5B">
        <w:rPr>
          <w:rStyle w:val="StyleBoldUnderline"/>
        </w:rPr>
        <w:t>n isolated ‘</w:t>
      </w:r>
      <w:r w:rsidRPr="00954CE1">
        <w:rPr>
          <w:rStyle w:val="Emphasis"/>
          <w:highlight w:val="yellow"/>
        </w:rPr>
        <w:t>difference’ prison</w:t>
      </w:r>
      <w:r w:rsidRPr="00954CE1">
        <w:rPr>
          <w:sz w:val="16"/>
          <w:highlight w:val="yellow"/>
        </w:rPr>
        <w:t xml:space="preserve"> </w:t>
      </w:r>
      <w:r w:rsidRPr="00954CE1">
        <w:rPr>
          <w:rStyle w:val="StyleBoldUnderline"/>
          <w:highlight w:val="yellow"/>
        </w:rPr>
        <w:t>unless it transcends the</w:t>
      </w:r>
      <w:r w:rsidRPr="005E7D5B">
        <w:rPr>
          <w:sz w:val="16"/>
        </w:rPr>
        <w:t xml:space="preserve"> immediate </w:t>
      </w:r>
      <w:r w:rsidRPr="00954CE1">
        <w:rPr>
          <w:rStyle w:val="StyleBoldUnderline"/>
          <w:highlight w:val="yellow"/>
        </w:rPr>
        <w:t>perceived point of oppression</w:t>
      </w:r>
      <w:r w:rsidRPr="005E7D5B">
        <w:rPr>
          <w:rStyle w:val="StyleBoldUnderline"/>
        </w:rPr>
        <w:t>, confronts the social system in which it is rooted</w:t>
      </w:r>
      <w:r w:rsidRPr="00954CE1">
        <w:rPr>
          <w:rStyle w:val="StyleBoldUnderline"/>
          <w:highlight w:val="yellow"/>
        </w:rPr>
        <w:t>, and expands into a complex and multifaceted analysis</w:t>
      </w:r>
      <w:r w:rsidRPr="005E7D5B">
        <w:rPr>
          <w:sz w:val="16"/>
        </w:rPr>
        <w:t xml:space="preserve"> (of forms of social mediation) </w:t>
      </w:r>
      <w:r w:rsidRPr="00954CE1">
        <w:rPr>
          <w:rStyle w:val="StyleBoldUnderline"/>
          <w:highlight w:val="yellow"/>
        </w:rPr>
        <w:t>that is capable of mapping out the general organization of social relations.</w:t>
      </w:r>
      <w:r w:rsidRPr="00954CE1">
        <w:rPr>
          <w:sz w:val="16"/>
          <w:highlight w:val="yellow"/>
        </w:rPr>
        <w:t xml:space="preserve"> </w:t>
      </w:r>
      <w:r w:rsidRPr="00A73FB7">
        <w:rPr>
          <w:rStyle w:val="StyleBoldUnderline"/>
          <w:highlight w:val="green"/>
        </w:rPr>
        <w:t>That</w:t>
      </w:r>
      <w:r w:rsidRPr="00A73FB7">
        <w:rPr>
          <w:sz w:val="16"/>
          <w:highlight w:val="green"/>
        </w:rPr>
        <w:t xml:space="preserve">, </w:t>
      </w:r>
      <w:r w:rsidRPr="00A73FB7">
        <w:rPr>
          <w:sz w:val="16"/>
        </w:rPr>
        <w:t>however,</w:t>
      </w:r>
      <w:r w:rsidRPr="005E7D5B">
        <w:rPr>
          <w:sz w:val="16"/>
        </w:rPr>
        <w:t xml:space="preserve"> </w:t>
      </w:r>
      <w:r w:rsidRPr="00A73FB7">
        <w:rPr>
          <w:rStyle w:val="Emphasis"/>
          <w:highlight w:val="green"/>
        </w:rPr>
        <w:t>requires a</w:t>
      </w:r>
      <w:r w:rsidRPr="005E7D5B">
        <w:rPr>
          <w:rStyle w:val="Emphasis"/>
        </w:rPr>
        <w:t xml:space="preserve"> </w:t>
      </w:r>
      <w:r w:rsidRPr="005E7D5B">
        <w:rPr>
          <w:sz w:val="16"/>
        </w:rPr>
        <w:t xml:space="preserve">broad </w:t>
      </w:r>
      <w:r w:rsidRPr="00A73FB7">
        <w:rPr>
          <w:rStyle w:val="Emphasis"/>
          <w:highlight w:val="green"/>
        </w:rPr>
        <w:t>class-based approach</w:t>
      </w:r>
      <w:r w:rsidRPr="005E7D5B">
        <w:rPr>
          <w:sz w:val="16"/>
        </w:rPr>
        <w:t xml:space="preserve">. Having a concept of </w:t>
      </w:r>
      <w:r w:rsidRPr="005E7D5B">
        <w:rPr>
          <w:rStyle w:val="StyleBoldUnderline"/>
        </w:rPr>
        <w:t xml:space="preserve">class helps us to see the network of social relations constituting </w:t>
      </w:r>
      <w:r w:rsidRPr="005E7D5B">
        <w:rPr>
          <w:sz w:val="16"/>
        </w:rPr>
        <w:t xml:space="preserve">an overall </w:t>
      </w:r>
      <w:r w:rsidRPr="005E7D5B">
        <w:rPr>
          <w:rStyle w:val="StyleBoldUnderline"/>
        </w:rPr>
        <w:t>social organization</w:t>
      </w:r>
      <w:r w:rsidRPr="005E7D5B">
        <w:rPr>
          <w:sz w:val="16"/>
        </w:rPr>
        <w:t xml:space="preserve"> which both implicates and cuts through racialization/ethnicization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(Bannerji, 2000, pp. 7, 19) A radical political economy framework is crucial since various ‘culturalist’ perspectives seem to diminish the role of political economy and class forces in shaping the ediﬁce of ‘the social’—including the shifting constellations and meanings of ‘difference.’ Furthermore, none of the ‘differences’ valorized in culturalist narratives alone, and certainly not ‘race’ by itself can explain the massive transformation of the structure of capitalism in recent years. We agree with Meyerson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5E7D5B">
        <w:rPr>
          <w:rStyle w:val="StyleBoldUnderline"/>
        </w:rPr>
        <w:t>race’ is all too often a ‘barrier to understanding the central role of class in shaping personal and collective outcomes within a capitalist society’</w:t>
      </w:r>
      <w:r w:rsidRPr="005E7D5B">
        <w:rPr>
          <w:sz w:val="16"/>
        </w:rPr>
        <w:t xml:space="preserve"> (Marable, 1995, pp. 8, 226). In many ways, the use of ‘race’ has become an analytical trap precisely when it has been employed in antiseptic isolation from the messy terrain of historical and material relations. </w:t>
      </w:r>
      <w:r w:rsidRPr="00A73FB7">
        <w:rPr>
          <w:rStyle w:val="StyleBoldUnderline"/>
          <w:highlight w:val="green"/>
        </w:rPr>
        <w:t>This</w:t>
      </w:r>
      <w:r w:rsidRPr="005E7D5B">
        <w:rPr>
          <w:sz w:val="16"/>
        </w:rPr>
        <w:t xml:space="preserve">, of course, </w:t>
      </w:r>
      <w:r w:rsidRPr="00A73FB7">
        <w:rPr>
          <w:rStyle w:val="StyleBoldUnderline"/>
          <w:highlight w:val="green"/>
        </w:rPr>
        <w:t>does not</w:t>
      </w:r>
      <w:r w:rsidRPr="00A73FB7">
        <w:rPr>
          <w:sz w:val="16"/>
          <w:highlight w:val="green"/>
        </w:rPr>
        <w:t xml:space="preserve"> </w:t>
      </w:r>
      <w:r w:rsidRPr="00A73FB7">
        <w:rPr>
          <w:rStyle w:val="StyleBoldUnderline"/>
          <w:highlight w:val="green"/>
        </w:rPr>
        <w:t>imply that we ignore racism</w:t>
      </w:r>
      <w:r w:rsidRPr="005E7D5B">
        <w:rPr>
          <w:sz w:val="16"/>
        </w:rPr>
        <w:t xml:space="preserve"> and racial oppression; </w:t>
      </w:r>
      <w:r w:rsidRPr="00A73FB7">
        <w:rPr>
          <w:rStyle w:val="StyleBoldUnderline"/>
          <w:highlight w:val="green"/>
        </w:rPr>
        <w:t xml:space="preserve">rather, an analytical shift from ‘race’ to a plural conceptualization of ‘racisms’ and their historical articulations </w:t>
      </w:r>
      <w:r w:rsidRPr="00954CE1">
        <w:rPr>
          <w:rStyle w:val="StyleBoldUnderline"/>
          <w:highlight w:val="yellow"/>
        </w:rPr>
        <w:t>is necessary</w:t>
      </w:r>
      <w:r w:rsidRPr="005E7D5B">
        <w:rPr>
          <w:sz w:val="16"/>
        </w:rPr>
        <w:t xml:space="preserve"> (cf. McLaren &amp; Torres, 1999). However, it is important to note that </w:t>
      </w:r>
      <w:r w:rsidRPr="005E7D5B">
        <w:rPr>
          <w:rStyle w:val="Emphasis"/>
        </w:rPr>
        <w:t>‘race’ doesn’t explain racism</w:t>
      </w:r>
      <w:r w:rsidRPr="005E7D5B">
        <w:rPr>
          <w:sz w:val="16"/>
        </w:rPr>
        <w:t xml:space="preserve"> and forms of racial oppression. </w:t>
      </w:r>
      <w:r w:rsidRPr="005E7D5B">
        <w:rPr>
          <w:rStyle w:val="StyleBoldUnderline"/>
        </w:rPr>
        <w:t xml:space="preserve">Those </w:t>
      </w:r>
      <w:r w:rsidRPr="00954CE1">
        <w:rPr>
          <w:rStyle w:val="StyleBoldUnderline"/>
          <w:highlight w:val="yellow"/>
        </w:rPr>
        <w:t>relations are best understood within the context of class rule</w:t>
      </w:r>
      <w:r w:rsidRPr="005E7D5B">
        <w:rPr>
          <w:rStyle w:val="StyleBoldUnderline"/>
        </w:rPr>
        <w:t>,</w:t>
      </w:r>
      <w:r w:rsidRPr="005E7D5B">
        <w:rPr>
          <w:sz w:val="16"/>
        </w:rPr>
        <w:t xml:space="preserve"> as Bannerji, Kovel, Marable and Meyerson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criticalists to unwittingly support racist practices in their criticisms of ‘race-ﬁrst’ positions articulated in the social sciences. In those instances, white criticalists wrongly go on ‘high alert’ in placing theorists of color under special surveillance for downplaying an analysis of capitalism and class. These activities on the part of white criticalists must be condemned, as must be efforts to stress class analysis primarily as a means of creating a white vanguard position in the struggle against capitalism. </w:t>
      </w:r>
      <w:r w:rsidRPr="005E7D5B">
        <w:rPr>
          <w:rStyle w:val="StyleBoldUnderline"/>
        </w:rPr>
        <w:t>Our position is one that attempts to link practices of racial oppression to the central, totalizing dynamics of capitalist society</w:t>
      </w:r>
      <w:r w:rsidRPr="005E7D5B">
        <w:rPr>
          <w:sz w:val="16"/>
        </w:rPr>
        <w:t xml:space="preserve"> in order to resist white supremacist capitalist patriarchy more fully.7</w:t>
      </w:r>
    </w:p>
    <w:p w:rsidR="00C32096" w:rsidRDefault="00C32096" w:rsidP="00C32096"/>
    <w:p w:rsidR="00C32096" w:rsidRDefault="00C32096" w:rsidP="00C32096"/>
    <w:p w:rsidR="00C32096" w:rsidRDefault="00C32096" w:rsidP="00C32096"/>
    <w:p w:rsidR="00C32096" w:rsidRDefault="00C32096" w:rsidP="00C32096"/>
    <w:p w:rsidR="00C32096" w:rsidRDefault="00C32096" w:rsidP="00C32096"/>
    <w:p w:rsidR="00C32096" w:rsidRDefault="00C32096" w:rsidP="00C32096"/>
    <w:p w:rsidR="00C32096" w:rsidRDefault="00C32096" w:rsidP="00C32096"/>
    <w:p w:rsidR="00C32096" w:rsidRDefault="00C32096" w:rsidP="00C32096">
      <w:pPr>
        <w:pStyle w:val="Heading4"/>
      </w:pPr>
      <w:r>
        <w:t>e have to focus on the system – personal focus fails.</w:t>
      </w:r>
    </w:p>
    <w:p w:rsidR="00C32096" w:rsidRDefault="00C32096" w:rsidP="00C32096">
      <w:r w:rsidRPr="005D209A">
        <w:rPr>
          <w:rStyle w:val="StyleStyleBold12pt"/>
        </w:rPr>
        <w:t xml:space="preserve">Rob </w:t>
      </w:r>
      <w:r w:rsidRPr="005D209A">
        <w:t>the Idealist, Carleton College,</w:t>
      </w:r>
      <w:r>
        <w:t xml:space="preserve"> JD candidate,</w:t>
      </w:r>
      <w:r w:rsidRPr="005D209A">
        <w:t xml:space="preserve"> 10/1/</w:t>
      </w:r>
      <w:r w:rsidRPr="005D209A">
        <w:rPr>
          <w:rStyle w:val="StyleStyleBold12pt"/>
        </w:rPr>
        <w:t>13</w:t>
      </w:r>
      <w:r w:rsidRPr="005D209A">
        <w:t>, Tim Wise &amp; The Failure of Privilege Discourse, www.orchestratedpulse.com/2013/10/tim-wise-failure-privilege-discourse/</w:t>
      </w:r>
    </w:p>
    <w:p w:rsidR="00C32096" w:rsidRPr="005D209A" w:rsidRDefault="00C32096" w:rsidP="00C32096">
      <w:r w:rsidRPr="00C848D1">
        <w:rPr>
          <w:sz w:val="16"/>
        </w:rP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A3241B">
        <w:rPr>
          <w:rStyle w:val="StyleBoldUnderline"/>
        </w:rPr>
        <w:t xml:space="preserve">Although the personal is political, </w:t>
      </w:r>
      <w:r w:rsidRPr="00A3241B">
        <w:rPr>
          <w:rStyle w:val="StyleBoldUnderline"/>
          <w:highlight w:val="cyan"/>
        </w:rPr>
        <w:t>not all politics is personal</w:t>
      </w:r>
      <w:r w:rsidRPr="00A3241B">
        <w:rPr>
          <w:rStyle w:val="StyleBoldUnderline"/>
        </w:rPr>
        <w:t xml:space="preserve">; </w:t>
      </w:r>
      <w:r w:rsidRPr="00A3241B">
        <w:rPr>
          <w:rStyle w:val="StyleBoldUnderline"/>
          <w:highlight w:val="cyan"/>
        </w:rPr>
        <w:t xml:space="preserve">we have to attack </w:t>
      </w:r>
      <w:r w:rsidRPr="00C848D1">
        <w:rPr>
          <w:rStyle w:val="Emphasis"/>
          <w:highlight w:val="cyan"/>
        </w:rPr>
        <w:t>systems</w:t>
      </w:r>
      <w:r w:rsidRPr="00C848D1">
        <w:rPr>
          <w:sz w:val="16"/>
        </w:rPr>
        <w:t xml:space="preserve">. To paraphrase the urban poet and philosopher Meek Mill: </w:t>
      </w:r>
      <w:r w:rsidRPr="00C848D1">
        <w:rPr>
          <w:rStyle w:val="StyleBoldUnderline"/>
        </w:rPr>
        <w:t>there are levels to this shit.</w:t>
      </w:r>
      <w:r w:rsidRPr="00C848D1">
        <w:rPr>
          <w:sz w:val="16"/>
        </w:rPr>
        <w:t xml:space="preserve"> How I Define Privilege </w:t>
      </w:r>
      <w:r w:rsidRPr="00C848D1">
        <w:rPr>
          <w:rStyle w:val="StyleBoldUnderline"/>
        </w:rPr>
        <w:t xml:space="preserve">There are power </w:t>
      </w:r>
      <w:r w:rsidRPr="00C848D1">
        <w:rPr>
          <w:rStyle w:val="StyleBoldUnderline"/>
          <w:highlight w:val="cyan"/>
        </w:rPr>
        <w:t>structures</w:t>
      </w:r>
      <w:r w:rsidRPr="00C848D1">
        <w:rPr>
          <w:rStyle w:val="StyleBoldUnderline"/>
        </w:rPr>
        <w:t xml:space="preserve"> that </w:t>
      </w:r>
      <w:r w:rsidRPr="00C848D1">
        <w:rPr>
          <w:rStyle w:val="StyleBoldUnderline"/>
          <w:highlight w:val="cyan"/>
        </w:rPr>
        <w:t>shape</w:t>
      </w:r>
      <w:r w:rsidRPr="00C848D1">
        <w:rPr>
          <w:rStyle w:val="StyleBoldUnderline"/>
        </w:rPr>
        <w:t xml:space="preserve"> individuals’ </w:t>
      </w:r>
      <w:r w:rsidRPr="00C848D1">
        <w:rPr>
          <w:rStyle w:val="StyleBoldUnderline"/>
          <w:highlight w:val="cyan"/>
        </w:rPr>
        <w:t>lived experiences</w:t>
      </w:r>
      <w:r w:rsidRPr="00C848D1">
        <w:rPr>
          <w:sz w:val="16"/>
        </w:rPr>
        <w:t xml:space="preserve">. </w:t>
      </w:r>
      <w:r w:rsidRPr="00C848D1">
        <w:rPr>
          <w:rStyle w:val="StyleBoldUnderline"/>
        </w:rPr>
        <w:t xml:space="preserve">Those </w:t>
      </w:r>
      <w:r w:rsidRPr="00C848D1">
        <w:rPr>
          <w:rStyle w:val="StyleBoldUnderline"/>
          <w:highlight w:val="cyan"/>
        </w:rPr>
        <w:t>structures provide</w:t>
      </w:r>
      <w:r w:rsidRPr="00C848D1">
        <w:rPr>
          <w:rStyle w:val="StyleBoldUnderline"/>
        </w:rPr>
        <w:t xml:space="preserve"> </w:t>
      </w:r>
      <w:r w:rsidRPr="00C848D1">
        <w:rPr>
          <w:rStyle w:val="StyleBoldUnderline"/>
          <w:highlight w:val="cyan"/>
        </w:rPr>
        <w:t>and withhold resource</w:t>
      </w:r>
      <w:r w:rsidRPr="00C848D1">
        <w:rPr>
          <w:sz w:val="16"/>
          <w:highlight w:val="cyan"/>
        </w:rPr>
        <w:t>s</w:t>
      </w:r>
      <w:r w:rsidRPr="00C848D1">
        <w:rPr>
          <w:sz w:val="16"/>
        </w:rPr>
        <w:t xml:space="preserve"> to people based on factors like class, disability status, gender, and race. It’s not a “benefit” to receive resources from an unjust order because ultimately, injustice is cannibalistic. Slavery binds the slave, but destroys the master. So, </w:t>
      </w:r>
      <w:r w:rsidRPr="00C848D1">
        <w:rPr>
          <w:rStyle w:val="StyleBoldUnderline"/>
        </w:rPr>
        <w:t xml:space="preserve">the point then becomes not to assimilate the “underprivileged”, but to instead eradicate the power structures that create the privileges in the first place. </w:t>
      </w:r>
      <w:r w:rsidRPr="00C848D1">
        <w:rPr>
          <w:sz w:val="16"/>
        </w:rPr>
        <w:t xml:space="preserve">The conventional wisdom on privilege often says that it’s “benefits” are “unearned”. However, this belief ignores the reality and history that privilege is earned and maintained through violence. Systemic </w:t>
      </w:r>
      <w:r w:rsidRPr="00B61648">
        <w:rPr>
          <w:sz w:val="16"/>
        </w:rPr>
        <w:t xml:space="preserve">advantages are allocated and secured as a class, and simply because an individual hasn’t personally committed the acts, it does not render their class dominance unearned. </w:t>
      </w:r>
      <w:r w:rsidRPr="00B61648">
        <w:rPr>
          <w:rStyle w:val="StyleBoldUnderline"/>
        </w:rPr>
        <w:t>The history and modern reality of violence is why</w:t>
      </w:r>
      <w:r w:rsidRPr="00B61648">
        <w:rPr>
          <w:sz w:val="16"/>
        </w:rPr>
        <w:t xml:space="preserve"> Tim </w:t>
      </w:r>
      <w:r w:rsidRPr="00B61648">
        <w:rPr>
          <w:rStyle w:val="StyleBoldUnderline"/>
        </w:rPr>
        <w:t>Wise’ comparison between whiteness and tallness fails</w:t>
      </w:r>
      <w:r w:rsidRPr="00B61648">
        <w:rPr>
          <w:sz w:val="16"/>
        </w:rPr>
        <w:t xml:space="preserve">. </w:t>
      </w:r>
      <w:r w:rsidRPr="00B61648">
        <w:rPr>
          <w:rStyle w:val="StyleBoldUnderline"/>
        </w:rPr>
        <w:t>White supremacy is not some natural evolution, nor did it occur by happenstance</w:t>
      </w:r>
      <w:r w:rsidRPr="00B61648">
        <w:rPr>
          <w:sz w:val="16"/>
        </w:rPr>
        <w:t xml:space="preserve">. White folks *murdered* people for this thing that we often call “White privilege”; it was bought and paid for by blood and terror. </w:t>
      </w:r>
      <w:r w:rsidRPr="00B61648">
        <w:rPr>
          <w:rStyle w:val="StyleBoldUnderline"/>
        </w:rPr>
        <w:t xml:space="preserve">White </w:t>
      </w:r>
      <w:r w:rsidRPr="0058617A">
        <w:rPr>
          <w:rStyle w:val="StyleBoldUnderline"/>
        </w:rPr>
        <w:t>supremacy</w:t>
      </w:r>
      <w:r w:rsidRPr="00B61648">
        <w:rPr>
          <w:rStyle w:val="StyleBoldUnderline"/>
        </w:rPr>
        <w:t xml:space="preserve"> is not some benign invisible knapsack</w:t>
      </w:r>
      <w:r w:rsidRPr="00B61648">
        <w:rPr>
          <w:sz w:val="16"/>
        </w:rPr>
        <w:t>. The</w:t>
      </w:r>
      <w:r w:rsidRPr="00C848D1">
        <w:rPr>
          <w:sz w:val="16"/>
        </w:rPr>
        <w:t xml:space="preserve"> same interplay between violence and advantage is true of any systemic hierarchy (class, gender, disability, etc). Being tall, irrespective of its advantages, does not follow that pattern of violence. Privilege is Failing Us </w:t>
      </w:r>
      <w:r w:rsidRPr="00A3241B">
        <w:rPr>
          <w:rStyle w:val="StyleBoldUnderline"/>
        </w:rPr>
        <w:t xml:space="preserve">Unfortunately, I think our </w:t>
      </w:r>
      <w:r w:rsidRPr="00A3241B">
        <w:rPr>
          <w:rStyle w:val="StyleBoldUnderline"/>
          <w:highlight w:val="cyan"/>
        </w:rPr>
        <w:t>use of</w:t>
      </w:r>
      <w:r w:rsidRPr="00A3241B">
        <w:rPr>
          <w:rStyle w:val="StyleBoldUnderline"/>
        </w:rPr>
        <w:t xml:space="preserve"> the term “</w:t>
      </w:r>
      <w:r w:rsidRPr="00A3241B">
        <w:rPr>
          <w:rStyle w:val="StyleBoldUnderline"/>
          <w:highlight w:val="cyan"/>
        </w:rPr>
        <w:t>privilege</w:t>
      </w:r>
      <w:r w:rsidRPr="00A3241B">
        <w:rPr>
          <w:rStyle w:val="StyleBoldUnderline"/>
        </w:rPr>
        <w:t xml:space="preserve">” </w:t>
      </w:r>
      <w:r w:rsidRPr="00A3241B">
        <w:rPr>
          <w:rStyle w:val="StyleBoldUnderline"/>
          <w:highlight w:val="cyan"/>
        </w:rPr>
        <w:t>is no longer a productive way</w:t>
      </w:r>
      <w:r w:rsidRPr="00A3241B">
        <w:rPr>
          <w:rStyle w:val="StyleBoldUnderline"/>
        </w:rPr>
        <w:t xml:space="preserve"> for us </w:t>
      </w:r>
      <w:r w:rsidRPr="00A3241B">
        <w:rPr>
          <w:rStyle w:val="StyleBoldUnderline"/>
          <w:highlight w:val="cyan"/>
        </w:rPr>
        <w:t xml:space="preserve">to </w:t>
      </w:r>
      <w:r w:rsidRPr="00A3241B">
        <w:rPr>
          <w:rStyle w:val="StyleBoldUnderline"/>
        </w:rPr>
        <w:t xml:space="preserve">gain a thorough </w:t>
      </w:r>
      <w:r w:rsidRPr="00A3241B">
        <w:rPr>
          <w:rStyle w:val="StyleBoldUnderline"/>
          <w:highlight w:val="cyan"/>
        </w:rPr>
        <w:t>understand</w:t>
      </w:r>
      <w:r w:rsidRPr="00A3241B">
        <w:rPr>
          <w:rStyle w:val="StyleBoldUnderline"/>
        </w:rPr>
        <w:t xml:space="preserve">ing of </w:t>
      </w:r>
      <w:r w:rsidRPr="00A3241B">
        <w:rPr>
          <w:rStyle w:val="StyleBoldUnderline"/>
          <w:highlight w:val="cyan"/>
        </w:rPr>
        <w:t>systemic injustice</w:t>
      </w:r>
      <w:r w:rsidRPr="00A3241B">
        <w:rPr>
          <w:rStyle w:val="StyleBoldUnderline"/>
        </w:rPr>
        <w:t xml:space="preserve">, </w:t>
      </w:r>
      <w:r w:rsidRPr="00A3241B">
        <w:rPr>
          <w:rStyle w:val="StyleBoldUnderline"/>
          <w:highlight w:val="cyan"/>
        </w:rPr>
        <w:t xml:space="preserve">nor </w:t>
      </w:r>
      <w:r w:rsidRPr="00A3241B">
        <w:rPr>
          <w:rStyle w:val="StyleBoldUnderline"/>
        </w:rPr>
        <w:t xml:space="preserve">is it </w:t>
      </w:r>
      <w:r w:rsidRPr="00A3241B">
        <w:rPr>
          <w:rStyle w:val="StyleBoldUnderline"/>
          <w:highlight w:val="cyan"/>
        </w:rPr>
        <w:t>help</w:t>
      </w:r>
      <w:r w:rsidRPr="00A3241B">
        <w:rPr>
          <w:rStyle w:val="StyleBoldUnderline"/>
        </w:rPr>
        <w:t xml:space="preserve">ing us to </w:t>
      </w:r>
      <w:r w:rsidRPr="00A3241B">
        <w:rPr>
          <w:rStyle w:val="StyleBoldUnderline"/>
          <w:highlight w:val="cyan"/>
        </w:rPr>
        <w:t>develop</w:t>
      </w:r>
      <w:r w:rsidRPr="00A3241B">
        <w:rPr>
          <w:rStyle w:val="StyleBoldUnderline"/>
        </w:rPr>
        <w:t xml:space="preserve"> </w:t>
      </w:r>
      <w:r w:rsidRPr="00A3241B">
        <w:rPr>
          <w:rStyle w:val="StyleBoldUnderline"/>
          <w:highlight w:val="cyan"/>
        </w:rPr>
        <w:t>collective strategies to dismantle</w:t>
      </w:r>
      <w:r w:rsidRPr="00A3241B">
        <w:rPr>
          <w:rStyle w:val="StyleBoldUnderline"/>
        </w:rPr>
        <w:t xml:space="preserve"> those </w:t>
      </w:r>
      <w:r w:rsidRPr="00A3241B">
        <w:rPr>
          <w:rStyle w:val="StyleBoldUnderline"/>
          <w:highlight w:val="cyan"/>
        </w:rPr>
        <w:t>systems</w:t>
      </w:r>
      <w:r w:rsidRPr="00C848D1">
        <w:rPr>
          <w:sz w:val="16"/>
        </w:rPr>
        <w:t>. Basically</w:t>
      </w:r>
      <w:r w:rsidRPr="00C848D1">
        <w:rPr>
          <w:rStyle w:val="Emphasis"/>
        </w:rPr>
        <w:t>, I never want to hear the word “</w:t>
      </w:r>
      <w:r w:rsidRPr="00C848D1">
        <w:rPr>
          <w:rStyle w:val="Emphasis"/>
          <w:highlight w:val="cyan"/>
        </w:rPr>
        <w:t>privilege</w:t>
      </w:r>
      <w:r w:rsidRPr="00C848D1">
        <w:rPr>
          <w:rStyle w:val="Emphasis"/>
        </w:rPr>
        <w:t>” again</w:t>
      </w:r>
      <w:r w:rsidRPr="00C848D1">
        <w:rPr>
          <w:sz w:val="16"/>
        </w:rPr>
        <w:t xml:space="preserve"> because </w:t>
      </w:r>
      <w:r w:rsidRPr="00C848D1">
        <w:rPr>
          <w:rStyle w:val="Emphasis"/>
        </w:rPr>
        <w:t xml:space="preserve">the </w:t>
      </w:r>
      <w:r w:rsidRPr="0014260D">
        <w:rPr>
          <w:rStyle w:val="Emphasis"/>
        </w:rPr>
        <w:t xml:space="preserve">term </w:t>
      </w:r>
      <w:r w:rsidRPr="00C848D1">
        <w:rPr>
          <w:rStyle w:val="Emphasis"/>
          <w:highlight w:val="cyan"/>
        </w:rPr>
        <w:t xml:space="preserve">is </w:t>
      </w:r>
      <w:r w:rsidRPr="002F491B">
        <w:rPr>
          <w:rStyle w:val="Emphasis"/>
        </w:rPr>
        <w:t xml:space="preserve">so </w:t>
      </w:r>
      <w:r w:rsidRPr="00C848D1">
        <w:rPr>
          <w:rStyle w:val="Emphasis"/>
          <w:highlight w:val="cyan"/>
        </w:rPr>
        <w:t>thoroughly misused</w:t>
      </w:r>
      <w:r w:rsidRPr="00C848D1">
        <w:rPr>
          <w:rStyle w:val="Emphasis"/>
        </w:rPr>
        <w:t xml:space="preserve"> at this point that </w:t>
      </w:r>
      <w:r w:rsidRPr="00C848D1">
        <w:rPr>
          <w:rStyle w:val="Emphasis"/>
          <w:highlight w:val="cyan"/>
        </w:rPr>
        <w:t>it does more</w:t>
      </w:r>
      <w:r w:rsidRPr="00C848D1">
        <w:rPr>
          <w:rStyle w:val="Emphasis"/>
        </w:rPr>
        <w:t xml:space="preserve"> </w:t>
      </w:r>
      <w:r w:rsidRPr="00C848D1">
        <w:rPr>
          <w:rStyle w:val="Emphasis"/>
          <w:highlight w:val="cyan"/>
        </w:rPr>
        <w:t>harm than good.</w:t>
      </w:r>
      <w:r w:rsidRPr="00C848D1">
        <w:rPr>
          <w:sz w:val="16"/>
        </w:rPr>
        <w:t xml:space="preserve"> Andrea Smith, in the essay “The Problem with Privilege”, outlines the pitfalls of misapplied privilege theory. </w:t>
      </w:r>
      <w:r w:rsidRPr="00C848D1">
        <w:rPr>
          <w:rStyle w:val="StyleBoldUnderline"/>
        </w:rPr>
        <w:t>Those who had little privilege did not have to confess</w:t>
      </w:r>
      <w:r w:rsidRPr="00C848D1">
        <w:rPr>
          <w:sz w:val="16"/>
        </w:rPr>
        <w:t xml:space="preserve"> and were in the position to be the judge of those who did have privilege. </w:t>
      </w:r>
      <w:r w:rsidRPr="00C848D1">
        <w:rPr>
          <w:rStyle w:val="StyleBoldUnderline"/>
        </w:rPr>
        <w:t xml:space="preserve">Consequently, people </w:t>
      </w:r>
      <w:r w:rsidRPr="00A3241B">
        <w:rPr>
          <w:rStyle w:val="StyleBoldUnderline"/>
        </w:rPr>
        <w:t>aspired to be oppressed</w:t>
      </w:r>
      <w:r w:rsidRPr="00C848D1">
        <w:rPr>
          <w:sz w:val="16"/>
        </w:rPr>
        <w:t xml:space="preserve">. </w:t>
      </w:r>
      <w:r w:rsidRPr="002F491B">
        <w:rPr>
          <w:rStyle w:val="StyleBoldUnderline"/>
        </w:rPr>
        <w:t>Inevitably</w:t>
      </w:r>
      <w:r w:rsidRPr="00C848D1">
        <w:rPr>
          <w:rStyle w:val="StyleBoldUnderline"/>
          <w:highlight w:val="cyan"/>
        </w:rPr>
        <w:t>,</w:t>
      </w:r>
      <w:r w:rsidRPr="00C848D1">
        <w:rPr>
          <w:rStyle w:val="StyleBoldUnderline"/>
        </w:rPr>
        <w:t xml:space="preserve"> </w:t>
      </w:r>
      <w:r w:rsidRPr="0014260D">
        <w:rPr>
          <w:rStyle w:val="StyleBoldUnderline"/>
          <w:highlight w:val="cyan"/>
        </w:rPr>
        <w:t>those</w:t>
      </w:r>
      <w:r w:rsidRPr="00C848D1">
        <w:rPr>
          <w:rStyle w:val="StyleBoldUnderline"/>
        </w:rPr>
        <w:t xml:space="preserve"> </w:t>
      </w:r>
      <w:r w:rsidRPr="00C848D1">
        <w:rPr>
          <w:rStyle w:val="StyleBoldUnderline"/>
          <w:highlight w:val="cyan"/>
        </w:rPr>
        <w:t>with more privilege</w:t>
      </w:r>
      <w:r w:rsidRPr="00C848D1">
        <w:rPr>
          <w:rStyle w:val="StyleBoldUnderline"/>
        </w:rPr>
        <w:t xml:space="preserve"> </w:t>
      </w:r>
      <w:r w:rsidRPr="002F491B">
        <w:rPr>
          <w:rStyle w:val="StyleBoldUnderline"/>
        </w:rPr>
        <w:t xml:space="preserve">would </w:t>
      </w:r>
      <w:r w:rsidRPr="00C848D1">
        <w:rPr>
          <w:rStyle w:val="StyleBoldUnderline"/>
          <w:highlight w:val="cyan"/>
        </w:rPr>
        <w:t xml:space="preserve">develop </w:t>
      </w:r>
      <w:r w:rsidRPr="00A3241B">
        <w:rPr>
          <w:rStyle w:val="StyleBoldUnderline"/>
          <w:highlight w:val="cyan"/>
        </w:rPr>
        <w:t>new</w:t>
      </w:r>
      <w:r w:rsidRPr="00C848D1">
        <w:rPr>
          <w:sz w:val="16"/>
        </w:rPr>
        <w:t xml:space="preserve"> heretofore unknown </w:t>
      </w:r>
      <w:r w:rsidRPr="00A3241B">
        <w:rPr>
          <w:rStyle w:val="StyleBoldUnderline"/>
          <w:highlight w:val="cyan"/>
        </w:rPr>
        <w:t>forms of oppression</w:t>
      </w:r>
      <w:r w:rsidRPr="00C848D1">
        <w:rPr>
          <w:rStyle w:val="StyleBoldUnderline"/>
        </w:rPr>
        <w:t xml:space="preserve"> from which they suffered</w:t>
      </w:r>
      <w:r w:rsidRPr="00C848D1">
        <w:rPr>
          <w:sz w:val="16"/>
        </w:rPr>
        <w:t xml:space="preserve">… Consequently, </w:t>
      </w:r>
      <w:r w:rsidRPr="00C848D1">
        <w:rPr>
          <w:rStyle w:val="StyleBoldUnderline"/>
        </w:rPr>
        <w:t xml:space="preserve">the </w:t>
      </w:r>
      <w:r w:rsidRPr="00C848D1">
        <w:rPr>
          <w:rStyle w:val="StyleBoldUnderline"/>
          <w:highlight w:val="cyan"/>
        </w:rPr>
        <w:t>goal became</w:t>
      </w:r>
      <w:r w:rsidRPr="00C848D1">
        <w:rPr>
          <w:rStyle w:val="StyleBoldUnderline"/>
        </w:rPr>
        <w:t xml:space="preserve"> not to actually end oppression but </w:t>
      </w:r>
      <w:r w:rsidRPr="00C848D1">
        <w:rPr>
          <w:rStyle w:val="StyleBoldUnderline"/>
          <w:highlight w:val="cyan"/>
        </w:rPr>
        <w:t>to be</w:t>
      </w:r>
      <w:r w:rsidRPr="00C848D1">
        <w:rPr>
          <w:rStyle w:val="StyleBoldUnderline"/>
        </w:rPr>
        <w:t xml:space="preserve"> as </w:t>
      </w:r>
      <w:r w:rsidRPr="00C848D1">
        <w:rPr>
          <w:rStyle w:val="StyleBoldUnderline"/>
          <w:highlight w:val="cyan"/>
        </w:rPr>
        <w:t>oppressed</w:t>
      </w:r>
      <w:r w:rsidRPr="00C848D1">
        <w:rPr>
          <w:rStyle w:val="StyleBoldUnderline"/>
        </w:rPr>
        <w:t xml:space="preserve"> as possible</w:t>
      </w:r>
      <w:r w:rsidRPr="00C848D1">
        <w:rPr>
          <w:sz w:val="16"/>
        </w:rPr>
        <w:t xml:space="preserve">. </w:t>
      </w:r>
      <w:r w:rsidRPr="00A3241B">
        <w:rPr>
          <w:rStyle w:val="StyleBoldUnderline"/>
          <w:highlight w:val="cyan"/>
        </w:rPr>
        <w:t>These rituals</w:t>
      </w:r>
      <w:r w:rsidRPr="00C848D1">
        <w:rPr>
          <w:sz w:val="16"/>
        </w:rPr>
        <w:t xml:space="preserve"> often </w:t>
      </w:r>
      <w:r w:rsidRPr="00A3241B">
        <w:rPr>
          <w:rStyle w:val="StyleBoldUnderline"/>
          <w:highlight w:val="cyan"/>
        </w:rPr>
        <w:t>substituted</w:t>
      </w:r>
      <w:r w:rsidRPr="00A3241B">
        <w:rPr>
          <w:rStyle w:val="StyleBoldUnderline"/>
        </w:rPr>
        <w:t xml:space="preserve"> </w:t>
      </w:r>
      <w:r w:rsidRPr="00A3241B">
        <w:rPr>
          <w:rStyle w:val="StyleBoldUnderline"/>
          <w:highlight w:val="cyan"/>
        </w:rPr>
        <w:t>confession for</w:t>
      </w:r>
      <w:r w:rsidRPr="00A3241B">
        <w:rPr>
          <w:rStyle w:val="StyleBoldUnderline"/>
        </w:rPr>
        <w:t xml:space="preserve"> political </w:t>
      </w:r>
      <w:r w:rsidRPr="00A3241B">
        <w:rPr>
          <w:rStyle w:val="StyleBoldUnderline"/>
          <w:highlight w:val="cyan"/>
        </w:rPr>
        <w:t>movement-building</w:t>
      </w:r>
      <w:r w:rsidRPr="00C848D1">
        <w:rPr>
          <w:sz w:val="16"/>
          <w:highlight w:val="cyan"/>
        </w:rPr>
        <w:t>.</w:t>
      </w:r>
      <w:r w:rsidRPr="00C848D1">
        <w:rPr>
          <w:sz w:val="16"/>
        </w:rPr>
        <w:t xml:space="preserve"> Andrea Smith, The Problem with Privilege Dr. Tommy Curry says it more bluntly, “</w:t>
      </w:r>
      <w:r w:rsidRPr="00C848D1">
        <w:rPr>
          <w:rStyle w:val="StyleBoldUnderline"/>
        </w:rPr>
        <w:t>It’s not genius to say that in an oppressive society there are benefits to being in the superior class</w:t>
      </w:r>
      <w:r w:rsidRPr="00C848D1">
        <w:rPr>
          <w:sz w:val="16"/>
        </w:rPr>
        <w:t xml:space="preserve"> instead of the inferior one. </w:t>
      </w:r>
      <w:r w:rsidRPr="00C848D1">
        <w:rPr>
          <w:rStyle w:val="StyleBoldUnderline"/>
        </w:rPr>
        <w:t>That’s</w:t>
      </w:r>
      <w:r w:rsidRPr="00C848D1">
        <w:rPr>
          <w:sz w:val="16"/>
        </w:rPr>
        <w:t xml:space="preserve"> true in any hierarchy, that’s </w:t>
      </w:r>
      <w:r w:rsidRPr="00C848D1">
        <w:rPr>
          <w:rStyle w:val="StyleBoldUnderline"/>
        </w:rPr>
        <w:t>not an ‘aha’ moment</w:t>
      </w:r>
      <w:r w:rsidRPr="00C848D1">
        <w:rPr>
          <w:sz w:val="16"/>
        </w:rPr>
        <w:t xml:space="preserve">.” Conceptually, privilege is best used when narrowly focused on explaining how structures generally shape experiences. However, </w:t>
      </w:r>
      <w:r w:rsidRPr="00A3241B">
        <w:rPr>
          <w:rStyle w:val="StyleBoldUnderline"/>
          <w:highlight w:val="cyan"/>
        </w:rPr>
        <w:t>when we overly personalize the problem</w:t>
      </w:r>
      <w:r w:rsidRPr="00A3241B">
        <w:rPr>
          <w:rStyle w:val="StyleBoldUnderline"/>
        </w:rPr>
        <w:t xml:space="preserve">, then </w:t>
      </w:r>
      <w:r w:rsidRPr="00A3241B">
        <w:rPr>
          <w:rStyle w:val="StyleBoldUnderline"/>
          <w:highlight w:val="cyan"/>
        </w:rPr>
        <w:t>privilege becomes</w:t>
      </w:r>
      <w:r w:rsidRPr="00A3241B">
        <w:rPr>
          <w:rStyle w:val="StyleBoldUnderline"/>
        </w:rPr>
        <w:t xml:space="preserve"> a </w:t>
      </w:r>
      <w:r w:rsidRPr="00A3241B">
        <w:rPr>
          <w:rStyle w:val="StyleBoldUnderline"/>
          <w:highlight w:val="cyan"/>
        </w:rPr>
        <w:t xml:space="preserve">tit-for-tat exercise </w:t>
      </w:r>
      <w:r w:rsidRPr="00A3241B">
        <w:rPr>
          <w:rStyle w:val="StyleBoldUnderline"/>
        </w:rPr>
        <w:t>in blame, shame, and guilt</w:t>
      </w:r>
      <w:r w:rsidRPr="00C848D1">
        <w:rPr>
          <w:sz w:val="16"/>
        </w:rPr>
        <w:t>. In its worst manifestations, thi</w:t>
      </w:r>
      <w:r w:rsidRPr="00C848D1">
        <w:rPr>
          <w:rStyle w:val="StyleBoldUnderline"/>
        </w:rPr>
        <w:t xml:space="preserve">s dynamic becomes “oppression Olympics” and </w:t>
      </w:r>
      <w:r w:rsidRPr="00C848D1">
        <w:rPr>
          <w:rStyle w:val="StyleBoldUnderline"/>
          <w:highlight w:val="cyan"/>
        </w:rPr>
        <w:t>people</w:t>
      </w:r>
      <w:r w:rsidRPr="00C848D1">
        <w:rPr>
          <w:rStyle w:val="StyleBoldUnderline"/>
        </w:rPr>
        <w:t xml:space="preserve"> </w:t>
      </w:r>
      <w:r w:rsidRPr="00C848D1">
        <w:rPr>
          <w:rStyle w:val="StyleBoldUnderline"/>
          <w:highlight w:val="cyan"/>
        </w:rPr>
        <w:t>tally</w:t>
      </w:r>
      <w:r w:rsidRPr="00C848D1">
        <w:rPr>
          <w:rStyle w:val="StyleBoldUnderline"/>
        </w:rPr>
        <w:t xml:space="preserve"> perceived </w:t>
      </w:r>
      <w:r w:rsidRPr="00C848D1">
        <w:rPr>
          <w:rStyle w:val="StyleBoldUnderline"/>
          <w:highlight w:val="cyan"/>
        </w:rPr>
        <w:t>life advantages and identities</w:t>
      </w:r>
      <w:r w:rsidRPr="00C848D1">
        <w:rPr>
          <w:rStyle w:val="StyleBoldUnderline"/>
        </w:rPr>
        <w:t xml:space="preserve"> in order </w:t>
      </w:r>
      <w:r w:rsidRPr="00A3241B">
        <w:rPr>
          <w:rStyle w:val="StyleBoldUnderline"/>
          <w:highlight w:val="cyan"/>
        </w:rPr>
        <w:t>to invalidate one another</w:t>
      </w:r>
      <w:r w:rsidRPr="00C848D1">
        <w:rPr>
          <w:sz w:val="16"/>
        </w:rPr>
        <w:t xml:space="preserve">. At best, </w:t>
      </w:r>
      <w:r w:rsidRPr="00C848D1">
        <w:rPr>
          <w:rStyle w:val="StyleBoldUnderline"/>
        </w:rPr>
        <w:t>we treat structural injustice as a personal problem, and moralizing exercises like “privilege confessions” inadequately address the nexus between systemic power and individual behavior</w:t>
      </w:r>
      <w:r w:rsidRPr="00C848D1">
        <w:rPr>
          <w:sz w:val="16"/>
        </w:rPr>
        <w:t xml:space="preserve">. </w:t>
      </w:r>
      <w:r w:rsidRPr="00C848D1">
        <w:rPr>
          <w:rStyle w:val="StyleBoldUnderline"/>
        </w:rPr>
        <w:t xml:space="preserve">The </w:t>
      </w:r>
      <w:r w:rsidRPr="00C848D1">
        <w:rPr>
          <w:rStyle w:val="StyleBoldUnderline"/>
          <w:highlight w:val="cyan"/>
        </w:rPr>
        <w:t>undoing</w:t>
      </w:r>
      <w:r w:rsidRPr="00C848D1">
        <w:rPr>
          <w:rStyle w:val="StyleBoldUnderline"/>
        </w:rPr>
        <w:t xml:space="preserve"> of </w:t>
      </w:r>
      <w:r w:rsidRPr="00C848D1">
        <w:rPr>
          <w:rStyle w:val="StyleBoldUnderline"/>
          <w:highlight w:val="cyan"/>
        </w:rPr>
        <w:t>privilege</w:t>
      </w:r>
      <w:r w:rsidRPr="00C848D1">
        <w:rPr>
          <w:rStyle w:val="StyleBoldUnderline"/>
        </w:rPr>
        <w:t xml:space="preserve"> </w:t>
      </w:r>
      <w:r w:rsidRPr="00C848D1">
        <w:rPr>
          <w:rStyle w:val="StyleBoldUnderline"/>
          <w:highlight w:val="cyan"/>
        </w:rPr>
        <w:t xml:space="preserve">occurs </w:t>
      </w:r>
      <w:r w:rsidRPr="00A3241B">
        <w:rPr>
          <w:rStyle w:val="StyleBoldUnderline"/>
          <w:highlight w:val="cyan"/>
        </w:rPr>
        <w:t>not by</w:t>
      </w:r>
      <w:r w:rsidRPr="00C848D1">
        <w:rPr>
          <w:sz w:val="16"/>
        </w:rPr>
        <w:t xml:space="preserve"> individuals confessing their privileges or </w:t>
      </w:r>
      <w:r w:rsidRPr="00C848D1">
        <w:rPr>
          <w:rStyle w:val="StyleBoldUnderline"/>
          <w:highlight w:val="cyan"/>
        </w:rPr>
        <w:t>trying to think</w:t>
      </w:r>
      <w:r w:rsidRPr="00C848D1">
        <w:rPr>
          <w:rStyle w:val="StyleBoldUnderline"/>
        </w:rPr>
        <w:t xml:space="preserve"> </w:t>
      </w:r>
      <w:r w:rsidRPr="00734D04">
        <w:rPr>
          <w:rStyle w:val="StyleBoldUnderline"/>
        </w:rPr>
        <w:t xml:space="preserve">themselves </w:t>
      </w:r>
      <w:r w:rsidRPr="00C848D1">
        <w:rPr>
          <w:rStyle w:val="StyleBoldUnderline"/>
          <w:highlight w:val="cyan"/>
        </w:rPr>
        <w:t>into a new subject position</w:t>
      </w:r>
      <w:r w:rsidRPr="00C848D1">
        <w:rPr>
          <w:rStyle w:val="StyleBoldUnderline"/>
        </w:rPr>
        <w:t xml:space="preserve">, </w:t>
      </w:r>
      <w:r w:rsidRPr="00C848D1">
        <w:rPr>
          <w:rStyle w:val="StyleBoldUnderline"/>
          <w:highlight w:val="cyan"/>
        </w:rPr>
        <w:t>but through</w:t>
      </w:r>
      <w:r w:rsidRPr="00C848D1">
        <w:rPr>
          <w:rStyle w:val="StyleBoldUnderline"/>
        </w:rPr>
        <w:t xml:space="preserve"> the </w:t>
      </w:r>
      <w:r w:rsidRPr="00C848D1">
        <w:rPr>
          <w:rStyle w:val="StyleBoldUnderline"/>
          <w:highlight w:val="cyan"/>
        </w:rPr>
        <w:t>creation of collective structures</w:t>
      </w:r>
      <w:r w:rsidRPr="00C848D1">
        <w:rPr>
          <w:rStyle w:val="StyleBoldUnderline"/>
        </w:rPr>
        <w:t xml:space="preserve"> </w:t>
      </w:r>
      <w:r w:rsidRPr="00C848D1">
        <w:rPr>
          <w:rStyle w:val="StyleBoldUnderline"/>
          <w:highlight w:val="cyan"/>
        </w:rPr>
        <w:t>that</w:t>
      </w:r>
      <w:r w:rsidRPr="00C848D1">
        <w:rPr>
          <w:rStyle w:val="StyleBoldUnderline"/>
        </w:rPr>
        <w:t xml:space="preserve"> </w:t>
      </w:r>
      <w:r w:rsidRPr="00C848D1">
        <w:rPr>
          <w:rStyle w:val="StyleBoldUnderline"/>
          <w:highlight w:val="cyan"/>
        </w:rPr>
        <w:t>dismantle</w:t>
      </w:r>
      <w:r w:rsidRPr="00C848D1">
        <w:rPr>
          <w:rStyle w:val="StyleBoldUnderline"/>
        </w:rPr>
        <w:t xml:space="preserve"> the </w:t>
      </w:r>
      <w:r w:rsidRPr="00C848D1">
        <w:rPr>
          <w:rStyle w:val="StyleBoldUnderline"/>
          <w:highlight w:val="cyan"/>
        </w:rPr>
        <w:t>systems</w:t>
      </w:r>
      <w:r w:rsidRPr="00C848D1">
        <w:rPr>
          <w:rStyle w:val="StyleBoldUnderline"/>
        </w:rPr>
        <w:t xml:space="preserve"> t</w:t>
      </w:r>
      <w:r w:rsidRPr="00C848D1">
        <w:rPr>
          <w:sz w:val="16"/>
        </w:rPr>
        <w:t xml:space="preserve">hat enable these privileges. The activist genealogies that produced this response to racism and settler colonialism were not initially focused on racism as a problem of individual prejudice. Rather, the purpose was for individuals to recognize how they were shaped by structural forms of oppression. Andrea Smith, The Problem with Privilege Bigger than Tim Wise 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A3241B">
        <w:rPr>
          <w:rStyle w:val="StyleBoldUnderline"/>
          <w:highlight w:val="cyan"/>
        </w:rPr>
        <w:t>privilege</w:t>
      </w:r>
      <w:r w:rsidRPr="00A3241B">
        <w:rPr>
          <w:rStyle w:val="StyleBoldUnderline"/>
        </w:rPr>
        <w:t xml:space="preserve"> work </w:t>
      </w:r>
      <w:r w:rsidRPr="00A3241B">
        <w:rPr>
          <w:rStyle w:val="StyleBoldUnderline"/>
          <w:highlight w:val="cyan"/>
        </w:rPr>
        <w:t>has become a cottage industry</w:t>
      </w:r>
      <w:r w:rsidRPr="00A3241B">
        <w:rPr>
          <w:rStyle w:val="StyleBoldUnderline"/>
        </w:rPr>
        <w:t xml:space="preserve"> </w:t>
      </w:r>
      <w:r w:rsidRPr="00A3241B">
        <w:rPr>
          <w:rStyle w:val="StyleBoldUnderline"/>
          <w:highlight w:val="cyan"/>
        </w:rPr>
        <w:t>of</w:t>
      </w:r>
      <w:r w:rsidRPr="00A3241B">
        <w:rPr>
          <w:rStyle w:val="StyleBoldUnderline"/>
        </w:rPr>
        <w:t xml:space="preserve"> self-help </w:t>
      </w:r>
      <w:r w:rsidRPr="00A3241B">
        <w:rPr>
          <w:rStyle w:val="StyleBoldUnderline"/>
          <w:highlight w:val="cyan"/>
        </w:rPr>
        <w:t>moralizing</w:t>
      </w:r>
      <w:r w:rsidRPr="00A3241B">
        <w:rPr>
          <w:rStyle w:val="StyleBoldUnderline"/>
        </w:rPr>
        <w:t xml:space="preserve"> </w:t>
      </w:r>
      <w:r w:rsidRPr="00A3241B">
        <w:rPr>
          <w:rStyle w:val="StyleBoldUnderline"/>
          <w:highlight w:val="cyan"/>
        </w:rPr>
        <w:t>that</w:t>
      </w:r>
      <w:r w:rsidRPr="00A3241B">
        <w:rPr>
          <w:rStyle w:val="StyleBoldUnderline"/>
        </w:rPr>
        <w:t xml:space="preserve"> </w:t>
      </w:r>
      <w:r w:rsidRPr="00C848D1">
        <w:rPr>
          <w:rStyle w:val="Emphasis"/>
          <w:highlight w:val="cyan"/>
        </w:rPr>
        <w:t>in no way attacks</w:t>
      </w:r>
      <w:r w:rsidRPr="00A3241B">
        <w:rPr>
          <w:rStyle w:val="StyleBoldUnderline"/>
        </w:rPr>
        <w:t xml:space="preserve"> the </w:t>
      </w:r>
      <w:r w:rsidRPr="00A3241B">
        <w:rPr>
          <w:rStyle w:val="StyleBoldUnderline"/>
          <w:highlight w:val="cyan"/>
        </w:rPr>
        <w:t>systemic ills</w:t>
      </w:r>
      <w:r w:rsidRPr="00A3241B">
        <w:rPr>
          <w:rStyle w:val="StyleBoldUnderline"/>
        </w:rPr>
        <w:t xml:space="preserve"> </w:t>
      </w:r>
      <w:r w:rsidRPr="00A3241B">
        <w:rPr>
          <w:rStyle w:val="StyleBoldUnderline"/>
          <w:highlight w:val="cyan"/>
        </w:rPr>
        <w:t>that create</w:t>
      </w:r>
      <w:r w:rsidRPr="00A3241B">
        <w:rPr>
          <w:rStyle w:val="StyleBoldUnderline"/>
        </w:rPr>
        <w:t xml:space="preserve"> the personal </w:t>
      </w:r>
      <w:r w:rsidRPr="00A3241B">
        <w:rPr>
          <w:rStyle w:val="StyleBoldUnderline"/>
          <w:highlight w:val="cyan"/>
        </w:rPr>
        <w:t>injustice</w:t>
      </w:r>
      <w:r w:rsidRPr="00A3241B">
        <w:rPr>
          <w:rStyle w:val="StyleBoldUnderline"/>
        </w:rPr>
        <w:t xml:space="preserve">s </w:t>
      </w:r>
      <w:r w:rsidRPr="00A3241B">
        <w:rPr>
          <w:rStyle w:val="StyleBoldUnderline"/>
          <w:highlight w:val="cyan"/>
        </w:rPr>
        <w:t>in the first place</w:t>
      </w:r>
      <w:r w:rsidRPr="00C848D1">
        <w:rPr>
          <w:sz w:val="16"/>
          <w:highlight w:val="cyan"/>
        </w:rPr>
        <w:t>.</w:t>
      </w:r>
      <w:r w:rsidRPr="00C848D1">
        <w:rPr>
          <w:sz w:val="16"/>
        </w:rPr>
        <w:t xml:space="preserve"> A </w:t>
      </w:r>
      <w:r w:rsidRPr="00C848D1">
        <w:rPr>
          <w:rStyle w:val="Emphasis"/>
        </w:rPr>
        <w:t>substantive critique of privilege requires us to get beyond identity politics</w:t>
      </w:r>
      <w:r w:rsidRPr="00C848D1">
        <w:rPr>
          <w:sz w:val="16"/>
        </w:rPr>
        <w:t xml:space="preserve">. </w:t>
      </w:r>
      <w:r w:rsidRPr="00C848D1">
        <w:rPr>
          <w:rStyle w:val="StyleBoldUnderline"/>
        </w:rPr>
        <w:t>It’s not about good people and bad people; it’s a bad system</w:t>
      </w:r>
      <w:r w:rsidRPr="00C848D1">
        <w:rPr>
          <w:sz w:val="16"/>
        </w:rPr>
        <w:t xml:space="preserve">. It’s not just White people that participate in the White privilege industry, although not everyone equally benefits/profits (see: Tim Wise). Dr. Tommy </w:t>
      </w:r>
      <w:r w:rsidRPr="00C848D1">
        <w:rPr>
          <w:rStyle w:val="StyleBoldUnderline"/>
        </w:rPr>
        <w:t>Curry takes</w:t>
      </w:r>
      <w:r w:rsidRPr="00C848D1">
        <w:rPr>
          <w:sz w:val="16"/>
        </w:rPr>
        <w:t xml:space="preserve"> elite </w:t>
      </w:r>
      <w:r w:rsidRPr="00C848D1">
        <w:rPr>
          <w:rStyle w:val="StyleBoldUnderline"/>
        </w:rPr>
        <w:t>Black academics to task for their role in profiting from the White privilege industry while offering no challenge to White supremacy</w:t>
      </w:r>
      <w:r w:rsidRPr="00C848D1">
        <w:rPr>
          <w:sz w:val="16"/>
        </w:rPr>
        <w:t xml:space="preserve">. These conversations about White privilege are not conversations about race, and certainly not about racism; it’s a business where Blacks market themselves as racial therapists for White people… The White </w:t>
      </w:r>
      <w:r w:rsidRPr="00C848D1">
        <w:rPr>
          <w:rStyle w:val="StyleBoldUnderline"/>
          <w:highlight w:val="cyan"/>
        </w:rPr>
        <w:t>privilege discourse became</w:t>
      </w:r>
      <w:r w:rsidRPr="00C848D1">
        <w:rPr>
          <w:rStyle w:val="StyleBoldUnderline"/>
        </w:rPr>
        <w:t xml:space="preserve"> a bourgeois distraction</w:t>
      </w:r>
      <w:r w:rsidRPr="00C848D1">
        <w:rPr>
          <w:sz w:val="16"/>
        </w:rPr>
        <w:t xml:space="preserve">. </w:t>
      </w:r>
      <w:r w:rsidRPr="00A3241B">
        <w:rPr>
          <w:rStyle w:val="StyleBoldUnderline"/>
        </w:rPr>
        <w:t xml:space="preserve">It’s </w:t>
      </w:r>
      <w:r w:rsidRPr="00A3241B">
        <w:rPr>
          <w:rStyle w:val="StyleBoldUnderline"/>
          <w:highlight w:val="cyan"/>
        </w:rPr>
        <w:t>a tool</w:t>
      </w:r>
      <w:r w:rsidRPr="00A3241B">
        <w:rPr>
          <w:rStyle w:val="StyleBoldUnderline"/>
        </w:rPr>
        <w:t xml:space="preserve"> that </w:t>
      </w:r>
      <w:r w:rsidRPr="00A3241B">
        <w:rPr>
          <w:rStyle w:val="StyleBoldUnderline"/>
          <w:highlight w:val="cyan"/>
        </w:rPr>
        <w:t>we use to</w:t>
      </w:r>
      <w:r w:rsidRPr="00A3241B">
        <w:rPr>
          <w:rStyle w:val="StyleBoldUnderline"/>
        </w:rPr>
        <w:t xml:space="preserve"> </w:t>
      </w:r>
      <w:r w:rsidRPr="00A3241B">
        <w:rPr>
          <w:rStyle w:val="StyleBoldUnderline"/>
          <w:highlight w:val="cyan"/>
        </w:rPr>
        <w:t>morally condemn whites for not supporting</w:t>
      </w:r>
      <w:r w:rsidRPr="00A3241B">
        <w:rPr>
          <w:rStyle w:val="StyleBoldUnderline"/>
        </w:rPr>
        <w:t xml:space="preserve"> the political </w:t>
      </w:r>
      <w:r w:rsidRPr="00A3241B">
        <w:rPr>
          <w:rStyle w:val="StyleBoldUnderline"/>
          <w:highlight w:val="cyan"/>
        </w:rPr>
        <w:t>goals of</w:t>
      </w:r>
      <w:r w:rsidRPr="00C848D1">
        <w:rPr>
          <w:sz w:val="16"/>
        </w:rPr>
        <w:t xml:space="preserve"> elite </w:t>
      </w:r>
      <w:r w:rsidRPr="00C848D1">
        <w:rPr>
          <w:rStyle w:val="StyleBoldUnderline"/>
          <w:highlight w:val="cyan"/>
        </w:rPr>
        <w:t>black academics</w:t>
      </w:r>
      <w:r w:rsidRPr="00C848D1">
        <w:rPr>
          <w:rStyle w:val="StyleBoldUnderline"/>
        </w:rPr>
        <w:t xml:space="preserve"> that take the vantages of white notions of virtue and reformism </w:t>
      </w:r>
      <w:r w:rsidRPr="00C848D1">
        <w:rPr>
          <w:rStyle w:val="StyleBoldUnderline"/>
          <w:highlight w:val="cyan"/>
        </w:rPr>
        <w:t>and</w:t>
      </w:r>
      <w:r w:rsidRPr="00C848D1">
        <w:rPr>
          <w:rStyle w:val="StyleBoldUnderline"/>
        </w:rPr>
        <w:t xml:space="preserve"> </w:t>
      </w:r>
      <w:r w:rsidRPr="00C848D1">
        <w:rPr>
          <w:rStyle w:val="StyleBoldUnderline"/>
          <w:highlight w:val="cyan"/>
        </w:rPr>
        <w:t>persuade departments</w:t>
      </w:r>
      <w:r w:rsidRPr="00C848D1">
        <w:rPr>
          <w:sz w:val="16"/>
        </w:rPr>
        <w:t xml:space="preserve">, journals, and presses </w:t>
      </w:r>
      <w:r w:rsidRPr="00C848D1">
        <w:rPr>
          <w:rStyle w:val="StyleBoldUnderline"/>
        </w:rPr>
        <w:t xml:space="preserve">into </w:t>
      </w:r>
      <w:r w:rsidRPr="00C848D1">
        <w:rPr>
          <w:rStyle w:val="StyleBoldUnderline"/>
          <w:highlight w:val="cyan"/>
        </w:rPr>
        <w:t>making concessions for</w:t>
      </w:r>
      <w:r w:rsidRPr="00C848D1">
        <w:rPr>
          <w:rStyle w:val="StyleBoldUnderline"/>
        </w:rPr>
        <w:t xml:space="preserve"> the </w:t>
      </w:r>
      <w:r w:rsidRPr="00C848D1">
        <w:rPr>
          <w:rStyle w:val="StyleBoldUnderline"/>
          <w:highlight w:val="cyan"/>
        </w:rPr>
        <w:t>benefit of</w:t>
      </w:r>
      <w:r w:rsidRPr="00C848D1">
        <w:rPr>
          <w:rStyle w:val="StyleBoldUnderline"/>
        </w:rPr>
        <w:t xml:space="preserve"> a select species of Black </w:t>
      </w:r>
      <w:r w:rsidRPr="00C848D1">
        <w:rPr>
          <w:rStyle w:val="StyleBoldUnderline"/>
          <w:highlight w:val="cyan"/>
        </w:rPr>
        <w:t>intellectuals in</w:t>
      </w:r>
      <w:r w:rsidRPr="00C848D1">
        <w:rPr>
          <w:rStyle w:val="StyleBoldUnderline"/>
        </w:rPr>
        <w:t xml:space="preserve"> </w:t>
      </w:r>
      <w:r w:rsidRPr="00C848D1">
        <w:rPr>
          <w:rStyle w:val="StyleBoldUnderline"/>
          <w:highlight w:val="cyan"/>
        </w:rPr>
        <w:t>the Ivory Tower, without seeing</w:t>
      </w:r>
      <w:r w:rsidRPr="00C848D1">
        <w:rPr>
          <w:rStyle w:val="StyleBoldUnderline"/>
        </w:rPr>
        <w:t xml:space="preserve"> that the </w:t>
      </w:r>
      <w:r w:rsidRPr="00C848D1">
        <w:rPr>
          <w:rStyle w:val="StyleBoldUnderline"/>
          <w:highlight w:val="cyan"/>
        </w:rPr>
        <w:t>white racial vantages</w:t>
      </w:r>
      <w:r w:rsidRPr="00C848D1">
        <w:rPr>
          <w:rStyle w:val="StyleBoldUnderline"/>
        </w:rPr>
        <w:t xml:space="preserve"> that </w:t>
      </w:r>
      <w:r w:rsidRPr="00C848D1">
        <w:rPr>
          <w:rStyle w:val="StyleBoldUnderline"/>
          <w:highlight w:val="cyan"/>
        </w:rPr>
        <w:t>these</w:t>
      </w:r>
      <w:r w:rsidRPr="00C848D1">
        <w:rPr>
          <w:rStyle w:val="StyleBoldUnderline"/>
        </w:rPr>
        <w:t xml:space="preserve"> Black </w:t>
      </w:r>
      <w:r w:rsidRPr="00C848D1">
        <w:rPr>
          <w:rStyle w:val="StyleBoldUnderline"/>
          <w:highlight w:val="cyan"/>
        </w:rPr>
        <w:t>intellectuals claim</w:t>
      </w:r>
      <w:r w:rsidRPr="00C848D1">
        <w:rPr>
          <w:rStyle w:val="StyleBoldUnderline"/>
        </w:rPr>
        <w:t xml:space="preserve"> </w:t>
      </w:r>
      <w:r w:rsidRPr="00C848D1">
        <w:rPr>
          <w:rStyle w:val="StyleBoldUnderline"/>
          <w:highlight w:val="cyan"/>
        </w:rPr>
        <w:t>they’re</w:t>
      </w:r>
      <w:r w:rsidRPr="00C848D1">
        <w:rPr>
          <w:rStyle w:val="StyleBoldUnderline"/>
        </w:rPr>
        <w:t xml:space="preserve"> really </w:t>
      </w:r>
      <w:r w:rsidRPr="00C848D1">
        <w:rPr>
          <w:rStyle w:val="StyleBoldUnderline"/>
          <w:highlight w:val="cyan"/>
        </w:rPr>
        <w:t>interested in</w:t>
      </w:r>
      <w:r w:rsidRPr="00C848D1">
        <w:rPr>
          <w:rStyle w:val="StyleBoldUnderline"/>
        </w:rPr>
        <w:t xml:space="preserve"> need to be dissolved, </w:t>
      </w:r>
      <w:r w:rsidRPr="00A3241B">
        <w:rPr>
          <w:rStyle w:val="StyleBoldUnderline"/>
          <w:highlight w:val="cyan"/>
        </w:rPr>
        <w:t>need to be attacked</w:t>
      </w:r>
      <w:r w:rsidRPr="00C848D1">
        <w:rPr>
          <w:rStyle w:val="StyleBoldUnderline"/>
        </w:rPr>
        <w:t xml:space="preserve"> all the way </w:t>
      </w:r>
      <w:r w:rsidRPr="00A3241B">
        <w:rPr>
          <w:rStyle w:val="StyleBoldUnderline"/>
          <w:highlight w:val="cyan"/>
        </w:rPr>
        <w:t>to the</w:t>
      </w:r>
      <w:r w:rsidRPr="00C848D1">
        <w:rPr>
          <w:rStyle w:val="StyleBoldUnderline"/>
        </w:rPr>
        <w:t xml:space="preserve"> very </w:t>
      </w:r>
      <w:r w:rsidRPr="00A3241B">
        <w:rPr>
          <w:rStyle w:val="StyleBoldUnderline"/>
          <w:highlight w:val="cyan"/>
        </w:rPr>
        <w:t>bottom of American society</w:t>
      </w:r>
      <w:r w:rsidRPr="00C848D1">
        <w:rPr>
          <w:sz w:val="16"/>
        </w:rPr>
        <w:t xml:space="preserve">. Dr. Tommy Curry, Radio Interview The truth is that </w:t>
      </w:r>
      <w:r w:rsidRPr="00C848D1">
        <w:rPr>
          <w:rStyle w:val="StyleBoldUnderline"/>
        </w:rPr>
        <w:t xml:space="preserve">a lot of </w:t>
      </w:r>
      <w:r w:rsidRPr="00C848D1">
        <w:rPr>
          <w:rStyle w:val="StyleBoldUnderline"/>
          <w:highlight w:val="cyan"/>
        </w:rPr>
        <w:t>people</w:t>
      </w:r>
      <w:r w:rsidRPr="00C848D1">
        <w:rPr>
          <w:rStyle w:val="StyleBoldUnderline"/>
        </w:rPr>
        <w:t xml:space="preserve">, </w:t>
      </w:r>
      <w:r w:rsidRPr="00A3241B">
        <w:rPr>
          <w:rStyle w:val="StyleBoldUnderline"/>
          <w:highlight w:val="cyan"/>
        </w:rPr>
        <w:t>marginalized groups included</w:t>
      </w:r>
      <w:r w:rsidRPr="00C848D1">
        <w:rPr>
          <w:rStyle w:val="StyleBoldUnderline"/>
        </w:rPr>
        <w:t xml:space="preserve">, simply </w:t>
      </w:r>
      <w:r w:rsidRPr="00C848D1">
        <w:rPr>
          <w:rStyle w:val="StyleBoldUnderline"/>
          <w:highlight w:val="cyan"/>
        </w:rPr>
        <w:t>want</w:t>
      </w:r>
      <w:r w:rsidRPr="00C848D1">
        <w:rPr>
          <w:rStyle w:val="StyleBoldUnderline"/>
        </w:rPr>
        <w:t xml:space="preserve"> more </w:t>
      </w:r>
      <w:r w:rsidRPr="00C848D1">
        <w:rPr>
          <w:rStyle w:val="StyleBoldUnderline"/>
          <w:highlight w:val="cyan"/>
        </w:rPr>
        <w:t>access to</w:t>
      </w:r>
      <w:r w:rsidRPr="00C848D1">
        <w:rPr>
          <w:rStyle w:val="StyleBoldUnderline"/>
        </w:rPr>
        <w:t xml:space="preserve"> existing </w:t>
      </w:r>
      <w:r w:rsidRPr="00C848D1">
        <w:rPr>
          <w:rStyle w:val="StyleBoldUnderline"/>
          <w:highlight w:val="cyan"/>
        </w:rPr>
        <w:t>systems of power</w:t>
      </w:r>
      <w:r w:rsidRPr="00C848D1">
        <w:rPr>
          <w:sz w:val="16"/>
        </w:rPr>
        <w:t xml:space="preserve">. They don’t want to challenge and push beyond these systems; </w:t>
      </w:r>
      <w:r w:rsidRPr="00C848D1">
        <w:rPr>
          <w:rStyle w:val="StyleBoldUnderline"/>
        </w:rPr>
        <w:t>they</w:t>
      </w:r>
      <w:r w:rsidRPr="00C848D1">
        <w:rPr>
          <w:sz w:val="16"/>
        </w:rPr>
        <w:t xml:space="preserve"> just </w:t>
      </w:r>
      <w:r w:rsidRPr="00C848D1">
        <w:rPr>
          <w:rStyle w:val="StyleBoldUnderline"/>
        </w:rPr>
        <w:t>want to participate</w:t>
      </w:r>
      <w:r w:rsidRPr="00C848D1">
        <w:rPr>
          <w:sz w:val="16"/>
        </w:rPr>
        <w:t xml:space="preserve">. </w:t>
      </w:r>
      <w:r w:rsidRPr="00A3241B">
        <w:rPr>
          <w:rStyle w:val="StyleBoldUnderline"/>
        </w:rPr>
        <w:t xml:space="preserve">So </w:t>
      </w:r>
      <w:r w:rsidRPr="00A3241B">
        <w:rPr>
          <w:rStyle w:val="StyleBoldUnderline"/>
          <w:highlight w:val="cyan"/>
        </w:rPr>
        <w:t>if we continue to play identity politics and persist with</w:t>
      </w:r>
      <w:r w:rsidRPr="00A3241B">
        <w:rPr>
          <w:rStyle w:val="StyleBoldUnderline"/>
        </w:rPr>
        <w:t xml:space="preserve"> a personal </w:t>
      </w:r>
      <w:r w:rsidRPr="00A3241B">
        <w:rPr>
          <w:rStyle w:val="StyleBoldUnderline"/>
          <w:highlight w:val="cyan"/>
        </w:rPr>
        <w:t>privilege</w:t>
      </w:r>
      <w:r w:rsidRPr="00A3241B">
        <w:rPr>
          <w:rStyle w:val="StyleBoldUnderline"/>
        </w:rPr>
        <w:t xml:space="preserve"> </w:t>
      </w:r>
      <w:r w:rsidRPr="00A3241B">
        <w:rPr>
          <w:rStyle w:val="StyleBoldUnderline"/>
          <w:highlight w:val="cyan"/>
        </w:rPr>
        <w:t>view</w:t>
      </w:r>
      <w:r w:rsidRPr="00A3241B">
        <w:rPr>
          <w:rStyle w:val="StyleBoldUnderline"/>
        </w:rPr>
        <w:t xml:space="preserve"> of power, then </w:t>
      </w:r>
      <w:r w:rsidRPr="00C848D1">
        <w:rPr>
          <w:rStyle w:val="Emphasis"/>
          <w:highlight w:val="cyan"/>
        </w:rPr>
        <w:t>we will lose the struggle</w:t>
      </w:r>
      <w:r w:rsidRPr="00C848D1">
        <w:rPr>
          <w:sz w:val="16"/>
        </w:rPr>
        <w:t xml:space="preserve">. </w:t>
      </w:r>
      <w:r w:rsidRPr="00C848D1">
        <w:rPr>
          <w:rStyle w:val="StyleBoldUnderline"/>
        </w:rPr>
        <w:t>Barack Obama is president, yet White supremacy marches on</w:t>
      </w:r>
      <w:r w:rsidRPr="00C848D1">
        <w:rPr>
          <w:sz w:val="16"/>
        </w:rPr>
        <w:t xml:space="preserve">, and often with his help (record deportations, expanded a drone war based on profiling, fought on behalf of US corporations to repeal a Haitian law that raised the minimum wage). Adolph Reed, writing in 1996, predicted the quagmire of identity politics in the Age of Obama. 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His fundamentally bootstrap line was softened by a patina of the rhetoric of authentic community, talk about meeting in kitchens, small-scale solutions to social problems, and the predictable elevation of process over program — the point where identity politics converges with old-fashioned middle-class reform in favoring form over substance. I suspect that his ilk is the wave of the future in U.S. black politics. Adolph Reed Jr., Class Notes: Posing As Politics and Other Thoughts on the American Scene Although it has always been the case, </w:t>
      </w:r>
      <w:r w:rsidRPr="00C848D1">
        <w:rPr>
          <w:rStyle w:val="StyleBoldUnderline"/>
        </w:rPr>
        <w:t>Obama’s election and subsequent presidency has made it starkly clear that it’s not just White people that can perpetuate White supremacy</w:t>
      </w:r>
      <w:r w:rsidRPr="00C848D1">
        <w:rPr>
          <w:sz w:val="16"/>
        </w:rPr>
        <w:t xml:space="preserve">. Systems of oppression condition all members of society to accept systemic injustice, and there are (unequal) incentives for both marginalized and dominant groups to perpetuate these structures. </w:t>
      </w:r>
      <w:r w:rsidRPr="00C848D1">
        <w:rPr>
          <w:rStyle w:val="StyleBoldUnderline"/>
        </w:rPr>
        <w:t xml:space="preserve">Our approaches to injustice must reflect this reality. </w:t>
      </w:r>
      <w:r w:rsidRPr="00A3241B">
        <w:rPr>
          <w:rStyle w:val="StyleBoldUnderline"/>
        </w:rPr>
        <w:t>This isn’t a naïve plea for “unity”,</w:t>
      </w:r>
      <w:r w:rsidRPr="00C848D1">
        <w:rPr>
          <w:sz w:val="16"/>
        </w:rPr>
        <w:t xml:space="preserve"> </w:t>
      </w:r>
      <w:r w:rsidRPr="00A3241B">
        <w:rPr>
          <w:rStyle w:val="StyleBoldUnderline"/>
        </w:rPr>
        <w:t>nor am I saying that talking about identities</w:t>
      </w:r>
      <w:r w:rsidRPr="00C848D1">
        <w:rPr>
          <w:sz w:val="16"/>
        </w:rPr>
        <w:t xml:space="preserve">/experiences </w:t>
      </w:r>
      <w:r w:rsidRPr="00A3241B">
        <w:rPr>
          <w:rStyle w:val="StyleBoldUnderline"/>
        </w:rPr>
        <w:t>is</w:t>
      </w:r>
      <w:r w:rsidRPr="00C848D1">
        <w:rPr>
          <w:sz w:val="16"/>
        </w:rPr>
        <w:t xml:space="preserve"> </w:t>
      </w:r>
      <w:r w:rsidRPr="00A3241B">
        <w:rPr>
          <w:rStyle w:val="StyleBoldUnderline"/>
        </w:rPr>
        <w:t>inherently “divisive</w:t>
      </w:r>
      <w:r w:rsidRPr="00C848D1">
        <w:rPr>
          <w:sz w:val="16"/>
        </w:rPr>
        <w:t xml:space="preserve">”. Many of these privilege discussions use empathy to build personal and collective character, and there certainly should be space for us to work together to improve/heal ourselves and one another. </w:t>
      </w:r>
      <w:r w:rsidRPr="00C848D1">
        <w:rPr>
          <w:rStyle w:val="StyleBoldUnderline"/>
        </w:rPr>
        <w:t>People will always make mistakes and our spaces have to be flexible enough to allow for reconciliation</w:t>
      </w:r>
      <w:r w:rsidRPr="00C848D1">
        <w:rPr>
          <w:sz w:val="16"/>
        </w:rPr>
        <w:t xml:space="preserve">. </w:t>
      </w:r>
      <w:r w:rsidRPr="00C848D1">
        <w:rPr>
          <w:rStyle w:val="StyleBoldUnderline"/>
        </w:rPr>
        <w:t>Though we don’t have to work with</w:t>
      </w:r>
      <w:r w:rsidRPr="00C848D1">
        <w:rPr>
          <w:sz w:val="16"/>
        </w:rPr>
        <w:t xml:space="preserve"> persistently </w:t>
      </w:r>
      <w:r w:rsidRPr="00C848D1">
        <w:rPr>
          <w:rStyle w:val="StyleBoldUnderline"/>
        </w:rPr>
        <w:t>abusive people who refuse to redirect their behavior</w:t>
      </w:r>
      <w:r w:rsidRPr="00C848D1">
        <w:rPr>
          <w:sz w:val="16"/>
        </w:rPr>
        <w:t xml:space="preserve">, </w:t>
      </w:r>
      <w:r w:rsidRPr="00A3241B">
        <w:rPr>
          <w:rStyle w:val="StyleBoldUnderline"/>
          <w:highlight w:val="cyan"/>
        </w:rPr>
        <w:t>there’s a difference between</w:t>
      </w:r>
      <w:r w:rsidRPr="00A3241B">
        <w:rPr>
          <w:rStyle w:val="StyleBoldUnderline"/>
        </w:rPr>
        <w:t xml:space="preserve"> establishing </w:t>
      </w:r>
      <w:r w:rsidRPr="00A3241B">
        <w:rPr>
          <w:rStyle w:val="StyleBoldUnderline"/>
          <w:highlight w:val="cyan"/>
        </w:rPr>
        <w:t>boundaries and puritanism</w:t>
      </w:r>
      <w:r w:rsidRPr="00C848D1">
        <w:rPr>
          <w:sz w:val="16"/>
          <w:highlight w:val="cyan"/>
        </w:rPr>
        <w:t>.</w:t>
      </w:r>
      <w:r w:rsidRPr="00C848D1">
        <w:rPr>
          <w:sz w:val="16"/>
        </w:rPr>
        <w:t xml:space="preserve"> </w:t>
      </w:r>
      <w:r w:rsidRPr="00994AE1">
        <w:rPr>
          <w:rStyle w:val="StyleBoldUnderline"/>
        </w:rPr>
        <w:t>Fighting systemic marginalization</w:t>
      </w:r>
      <w:r w:rsidRPr="00994AE1">
        <w:rPr>
          <w:sz w:val="16"/>
        </w:rPr>
        <w:t xml:space="preserve"> and exploitation </w:t>
      </w:r>
      <w:r w:rsidRPr="00994AE1">
        <w:rPr>
          <w:rStyle w:val="StyleBoldUnderline"/>
        </w:rPr>
        <w:t>requires more</w:t>
      </w:r>
      <w:r w:rsidRPr="00994AE1">
        <w:rPr>
          <w:sz w:val="16"/>
        </w:rPr>
        <w:t xml:space="preserve"> than good </w:t>
      </w:r>
      <w:r w:rsidRPr="00994AE1">
        <w:rPr>
          <w:rStyle w:val="StyleBoldUnderline"/>
        </w:rPr>
        <w:t>character</w:t>
      </w:r>
      <w:r w:rsidRPr="00994AE1">
        <w:rPr>
          <w:sz w:val="16"/>
        </w:rPr>
        <w:t xml:space="preserve">, and </w:t>
      </w:r>
      <w:r w:rsidRPr="00994AE1">
        <w:rPr>
          <w:rStyle w:val="Emphasis"/>
        </w:rPr>
        <w:t>we cannot fetishize personal morals over collective action</w:t>
      </w:r>
      <w:r w:rsidRPr="00994AE1">
        <w:rPr>
          <w:sz w:val="16"/>
        </w:rPr>
        <w:t>.</w:t>
      </w:r>
    </w:p>
    <w:p w:rsidR="00C32096" w:rsidRPr="00692C69" w:rsidRDefault="00C32096" w:rsidP="00C32096">
      <w:pPr>
        <w:pStyle w:val="Heading4"/>
      </w:pPr>
      <w:r>
        <w:t xml:space="preserve">Their focus </w:t>
      </w:r>
      <w:r w:rsidRPr="00692C69">
        <w:t xml:space="preserve">reproduces hegemonic structures </w:t>
      </w:r>
      <w:r>
        <w:t xml:space="preserve">and </w:t>
      </w:r>
      <w:r w:rsidRPr="00692C69">
        <w:t xml:space="preserve">forms the basis for neoconservative violence </w:t>
      </w:r>
    </w:p>
    <w:p w:rsidR="00C32096" w:rsidRPr="00C60173" w:rsidRDefault="00C32096" w:rsidP="00C32096">
      <w:r w:rsidRPr="00C60173">
        <w:t xml:space="preserve">Mari boor </w:t>
      </w:r>
      <w:r w:rsidRPr="00C60173">
        <w:rPr>
          <w:rStyle w:val="StyleStyleBold12pt"/>
        </w:rPr>
        <w:t>Toon</w:t>
      </w:r>
      <w:r w:rsidRPr="00C60173">
        <w:t>, UMD Communication Associate Professor, 200</w:t>
      </w:r>
      <w:r w:rsidRPr="00C60173">
        <w:rPr>
          <w:rStyle w:val="StyleStyleBold12pt"/>
        </w:rPr>
        <w:t>5</w:t>
      </w:r>
      <w:r w:rsidRPr="00C60173">
        <w:t>, Taking Conversation, Dialogue, and Therapy Public, Rhetoric &amp; Public Affairs 8.3 (2005) 405-430</w:t>
      </w:r>
    </w:p>
    <w:p w:rsidR="00C32096" w:rsidRDefault="00C32096" w:rsidP="00C32096">
      <w:pPr>
        <w:rPr>
          <w:sz w:val="16"/>
        </w:rPr>
      </w:pPr>
      <w:r w:rsidRPr="009D4678">
        <w:rPr>
          <w:sz w:val="16"/>
        </w:rPr>
        <w:t>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w:t>
      </w:r>
      <w:r w:rsidRPr="007518A7">
        <w:rPr>
          <w:rStyle w:val="StyleBoldUnderline"/>
          <w:highlight w:val="cyan"/>
        </w:rPr>
        <w:t>The Personal Is Political</w:t>
      </w:r>
      <w:r w:rsidRPr="009D4678">
        <w:rPr>
          <w:sz w:val="16"/>
        </w:rPr>
        <w:t xml:space="preserve">" </w:t>
      </w:r>
      <w:r w:rsidRPr="007518A7">
        <w:rPr>
          <w:sz w:val="16"/>
          <w:highlight w:val="cyan"/>
        </w:rPr>
        <w:t xml:space="preserve">to </w:t>
      </w:r>
      <w:r w:rsidRPr="007518A7">
        <w:rPr>
          <w:rStyle w:val="StyleBoldUnderline"/>
          <w:highlight w:val="cyan"/>
        </w:rPr>
        <w:t>emphasize ways</w:t>
      </w:r>
      <w:r w:rsidRPr="009D4678">
        <w:rPr>
          <w:rStyle w:val="StyleBoldUnderline"/>
        </w:rPr>
        <w:t xml:space="preserve"> </w:t>
      </w:r>
      <w:r w:rsidRPr="003029C7">
        <w:rPr>
          <w:rStyle w:val="StyleBoldUnderline"/>
          <w:highlight w:val="cyan"/>
        </w:rPr>
        <w:t>relational power can oppress</w:t>
      </w:r>
      <w:r w:rsidRPr="009D4678">
        <w:rPr>
          <w:sz w:val="16"/>
        </w:rPr>
        <w:t xml:space="preserve"> tend to </w:t>
      </w:r>
      <w:r w:rsidRPr="009D4678">
        <w:rPr>
          <w:rStyle w:val="StyleBoldUnderline"/>
        </w:rPr>
        <w:t>ignore similar dangers lurking in the appropriation of</w:t>
      </w:r>
      <w:r w:rsidRPr="009D4678">
        <w:rPr>
          <w:sz w:val="16"/>
        </w:rPr>
        <w:t xml:space="preserve"> conversation and </w:t>
      </w:r>
      <w:r w:rsidRPr="009D4678">
        <w:rPr>
          <w:rStyle w:val="StyleBoldUnderline"/>
        </w:rPr>
        <w:t>dialogue in public deliberation</w:t>
      </w:r>
      <w:r w:rsidRPr="009D4678">
        <w:rPr>
          <w:sz w:val="16"/>
        </w:rPr>
        <w:t xml:space="preserve">. Yet the conversational model's </w:t>
      </w:r>
      <w:r w:rsidRPr="003029C7">
        <w:rPr>
          <w:rStyle w:val="StyleBoldUnderline"/>
          <w:highlight w:val="cyan"/>
        </w:rPr>
        <w:t>emphasis on empowerment through intimacy</w:t>
      </w:r>
      <w:r w:rsidRPr="009D4678">
        <w:rPr>
          <w:sz w:val="16"/>
        </w:rPr>
        <w:t xml:space="preserve"> can </w:t>
      </w:r>
      <w:r w:rsidRPr="003029C7">
        <w:rPr>
          <w:rStyle w:val="Emphasis"/>
          <w:highlight w:val="cyan"/>
        </w:rPr>
        <w:t>duplicate</w:t>
      </w:r>
      <w:r w:rsidRPr="009D4678">
        <w:rPr>
          <w:rStyle w:val="StyleBoldUnderline"/>
        </w:rPr>
        <w:t xml:space="preserve"> </w:t>
      </w:r>
      <w:r w:rsidRPr="003029C7">
        <w:rPr>
          <w:rStyle w:val="StyleBoldUnderline"/>
          <w:highlight w:val="cyan"/>
        </w:rPr>
        <w:t>the power</w:t>
      </w:r>
      <w:r w:rsidRPr="009D4678">
        <w:rPr>
          <w:sz w:val="16"/>
        </w:rPr>
        <w:t xml:space="preserve"> networks </w:t>
      </w:r>
      <w:r w:rsidRPr="003029C7">
        <w:rPr>
          <w:rStyle w:val="StyleBoldUnderline"/>
          <w:highlight w:val="cyan"/>
        </w:rPr>
        <w:t>that</w:t>
      </w:r>
      <w:r w:rsidRPr="009D4678">
        <w:rPr>
          <w:rStyle w:val="StyleBoldUnderline"/>
        </w:rPr>
        <w:t xml:space="preserve"> traditionally </w:t>
      </w:r>
      <w:r w:rsidRPr="003029C7">
        <w:rPr>
          <w:rStyle w:val="StyleBoldUnderline"/>
          <w:highlight w:val="cyan"/>
        </w:rPr>
        <w:t>excluded females and nonwhites</w:t>
      </w:r>
      <w:r w:rsidRPr="009D4678">
        <w:rPr>
          <w:rStyle w:val="StyleBoldUnderline"/>
        </w:rPr>
        <w:t xml:space="preserve"> and gave rise to</w:t>
      </w:r>
      <w:r w:rsidRPr="009D4678">
        <w:rPr>
          <w:sz w:val="16"/>
        </w:rPr>
        <w:t xml:space="preserve"> numerous, sometimes </w:t>
      </w:r>
      <w:r w:rsidRPr="009D4678">
        <w:rPr>
          <w:rStyle w:val="StyleBoldUnderline"/>
        </w:rPr>
        <w:t>necessarily uncivil, demands for democratic inclusion</w:t>
      </w:r>
      <w:r w:rsidRPr="009D4678">
        <w:rPr>
          <w:sz w:val="16"/>
        </w:rPr>
        <w:t xml:space="preserve">. Formalized participation structures in deliberative processes obviously cannot ensure the elimination of relational power blocs, but, as Freeman pointed out, the </w:t>
      </w:r>
      <w:r w:rsidRPr="003029C7">
        <w:rPr>
          <w:rStyle w:val="Emphasis"/>
          <w:highlight w:val="cyan"/>
        </w:rPr>
        <w:t>absence of formal rules leaves</w:t>
      </w:r>
      <w:r w:rsidRPr="009D4678">
        <w:rPr>
          <w:rStyle w:val="Emphasis"/>
        </w:rPr>
        <w:t xml:space="preserve"> </w:t>
      </w:r>
      <w:r w:rsidRPr="003029C7">
        <w:rPr>
          <w:rStyle w:val="Emphasis"/>
          <w:highlight w:val="cyan"/>
        </w:rPr>
        <w:t>relational power unchecked</w:t>
      </w:r>
      <w:r w:rsidRPr="00A3241B">
        <w:rPr>
          <w:rStyle w:val="StyleBoldUnderline"/>
        </w:rPr>
        <w:t xml:space="preserve"> and</w:t>
      </w:r>
      <w:r w:rsidRPr="009D4678">
        <w:rPr>
          <w:sz w:val="16"/>
        </w:rPr>
        <w:t xml:space="preserve"> potentially </w:t>
      </w:r>
      <w:r w:rsidRPr="00A3241B">
        <w:rPr>
          <w:rStyle w:val="StyleBoldUnderline"/>
        </w:rPr>
        <w:t>capricious</w:t>
      </w:r>
      <w:r w:rsidRPr="009D4678">
        <w:rPr>
          <w:sz w:val="16"/>
        </w:rPr>
        <w:t xml:space="preserve">. Moreover, the </w:t>
      </w:r>
      <w:r w:rsidRPr="00A3241B">
        <w:rPr>
          <w:rStyle w:val="StyleBoldUnderline"/>
          <w:highlight w:val="cyan"/>
        </w:rPr>
        <w:t>privileging of the self</w:t>
      </w:r>
      <w:r w:rsidRPr="009D4678">
        <w:rPr>
          <w:sz w:val="16"/>
        </w:rPr>
        <w:t xml:space="preserve">, personal </w:t>
      </w:r>
      <w:r w:rsidRPr="00A3241B">
        <w:rPr>
          <w:rStyle w:val="StyleBoldUnderline"/>
        </w:rPr>
        <w:t xml:space="preserve">experiences, </w:t>
      </w:r>
      <w:r w:rsidRPr="00A3241B">
        <w:rPr>
          <w:rStyle w:val="StyleBoldUnderline"/>
          <w:highlight w:val="cyan"/>
        </w:rPr>
        <w:t>and individual perspectives</w:t>
      </w:r>
      <w:r w:rsidRPr="00A3241B">
        <w:rPr>
          <w:rStyle w:val="StyleBoldUnderline"/>
        </w:rPr>
        <w:t xml:space="preserve"> of reality</w:t>
      </w:r>
      <w:r w:rsidRPr="009D4678">
        <w:rPr>
          <w:rStyle w:val="StyleBoldUnderline"/>
        </w:rPr>
        <w:t xml:space="preserve"> </w:t>
      </w:r>
      <w:r w:rsidRPr="009D4678">
        <w:rPr>
          <w:sz w:val="16"/>
        </w:rPr>
        <w:t xml:space="preserve">intrinsic in the conversational paradigm </w:t>
      </w:r>
      <w:r w:rsidRPr="00A3241B">
        <w:rPr>
          <w:rStyle w:val="StyleBoldUnderline"/>
          <w:highlight w:val="cyan"/>
        </w:rPr>
        <w:t>mirrors</w:t>
      </w:r>
      <w:r w:rsidRPr="003029C7">
        <w:rPr>
          <w:rStyle w:val="StyleBoldUnderline"/>
          <w:highlight w:val="cyan"/>
        </w:rPr>
        <w:t xml:space="preserve"> </w:t>
      </w:r>
      <w:r w:rsidRPr="003029C7">
        <w:rPr>
          <w:rStyle w:val="Emphasis"/>
          <w:highlight w:val="cyan"/>
        </w:rPr>
        <w:t>justifications</w:t>
      </w:r>
      <w:r w:rsidRPr="009D4678">
        <w:rPr>
          <w:rStyle w:val="Emphasis"/>
        </w:rPr>
        <w:t xml:space="preserve"> once </w:t>
      </w:r>
      <w:r w:rsidRPr="003029C7">
        <w:rPr>
          <w:rStyle w:val="Emphasis"/>
          <w:highlight w:val="cyan"/>
        </w:rPr>
        <w:t>used by</w:t>
      </w:r>
      <w:r w:rsidRPr="009D4678">
        <w:rPr>
          <w:rStyle w:val="Emphasis"/>
        </w:rPr>
        <w:t xml:space="preserve"> </w:t>
      </w:r>
      <w:r w:rsidRPr="003029C7">
        <w:rPr>
          <w:rStyle w:val="Emphasis"/>
          <w:highlight w:val="cyan"/>
        </w:rPr>
        <w:t>dominant groups</w:t>
      </w:r>
      <w:r w:rsidRPr="009D4678">
        <w:rPr>
          <w:rStyle w:val="StyleBoldUnderline"/>
        </w:rPr>
        <w:t xml:space="preserve"> </w:t>
      </w:r>
      <w:r w:rsidRPr="00A3241B">
        <w:rPr>
          <w:rStyle w:val="StyleBoldUnderline"/>
          <w:highlight w:val="cyan"/>
        </w:rPr>
        <w:t>who used their own</w:t>
      </w:r>
      <w:r w:rsidRPr="009D4678">
        <w:rPr>
          <w:sz w:val="16"/>
        </w:rPr>
        <w:t xml:space="preserve"> lives, </w:t>
      </w:r>
      <w:r w:rsidRPr="00A3241B">
        <w:rPr>
          <w:rStyle w:val="StyleBoldUnderline"/>
          <w:highlight w:val="cyan"/>
        </w:rPr>
        <w:t>beliefs</w:t>
      </w:r>
      <w:r w:rsidRPr="009D4678">
        <w:rPr>
          <w:sz w:val="16"/>
        </w:rPr>
        <w:t xml:space="preserve">, and interests </w:t>
      </w:r>
      <w:r w:rsidRPr="00A3241B">
        <w:rPr>
          <w:rStyle w:val="StyleBoldUnderline"/>
          <w:highlight w:val="cyan"/>
        </w:rPr>
        <w:t>as</w:t>
      </w:r>
      <w:r w:rsidRPr="009D4678">
        <w:rPr>
          <w:rStyle w:val="StyleBoldUnderline"/>
        </w:rPr>
        <w:t xml:space="preserve"> </w:t>
      </w:r>
      <w:r w:rsidRPr="009D4678">
        <w:rPr>
          <w:rStyle w:val="Emphasis"/>
        </w:rPr>
        <w:t xml:space="preserve">templates for hegemonic social </w:t>
      </w:r>
      <w:r w:rsidRPr="003029C7">
        <w:rPr>
          <w:rStyle w:val="Emphasis"/>
          <w:highlight w:val="cyan"/>
        </w:rPr>
        <w:t>premises to oppress</w:t>
      </w:r>
      <w:r w:rsidRPr="009D4678">
        <w:rPr>
          <w:sz w:val="16"/>
        </w:rPr>
        <w:t xml:space="preserve"> women, the lower class, and people of color.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A3241B">
        <w:rPr>
          <w:rStyle w:val="StyleBoldUnderline"/>
          <w:highlight w:val="cyan"/>
        </w:rPr>
        <w:t>The price exacted by promoting approaches to complex public issues</w:t>
      </w:r>
      <w:r w:rsidRPr="009D4678">
        <w:rPr>
          <w:sz w:val="16"/>
        </w:rPr>
        <w:t>—</w:t>
      </w:r>
      <w:r w:rsidRPr="00A3241B">
        <w:rPr>
          <w:rStyle w:val="StyleBoldUnderline"/>
        </w:rPr>
        <w:t xml:space="preserve">models that cast </w:t>
      </w:r>
      <w:r w:rsidRPr="0058617A">
        <w:rPr>
          <w:rStyle w:val="StyleBoldUnderline"/>
        </w:rPr>
        <w:t>conventional deliberative processes, including</w:t>
      </w:r>
      <w:r w:rsidRPr="0058617A">
        <w:rPr>
          <w:sz w:val="16"/>
        </w:rPr>
        <w:t xml:space="preserve"> the </w:t>
      </w:r>
      <w:r w:rsidRPr="0058617A">
        <w:rPr>
          <w:rStyle w:val="StyleBoldUnderline"/>
        </w:rPr>
        <w:t>marshaling</w:t>
      </w:r>
      <w:r w:rsidRPr="0058617A">
        <w:rPr>
          <w:sz w:val="16"/>
        </w:rPr>
        <w:t xml:space="preserve"> of </w:t>
      </w:r>
      <w:r w:rsidRPr="0058617A">
        <w:rPr>
          <w:rStyle w:val="StyleBoldUnderline"/>
        </w:rPr>
        <w:t>evidence beyond individual subjectivity, as "elitist" or "monologic</w:t>
      </w:r>
      <w:r w:rsidRPr="0058617A">
        <w:rPr>
          <w:sz w:val="16"/>
        </w:rPr>
        <w:t>"—</w:t>
      </w:r>
      <w:r w:rsidRPr="0058617A">
        <w:rPr>
          <w:rStyle w:val="StyleBoldUnderline"/>
        </w:rPr>
        <w:t>can be steep</w:t>
      </w:r>
      <w:r w:rsidRPr="0058617A">
        <w:rPr>
          <w:sz w:val="16"/>
        </w:rPr>
        <w:t xml:space="preserve">. Consider comments of an aide to President George W. </w:t>
      </w:r>
      <w:r w:rsidRPr="0058617A">
        <w:rPr>
          <w:rStyle w:val="StyleBoldUnderline"/>
        </w:rPr>
        <w:t>Bush made before reports concluding Iraq harbored no weapons</w:t>
      </w:r>
      <w:r w:rsidRPr="0058617A">
        <w:rPr>
          <w:sz w:val="16"/>
        </w:rPr>
        <w:t xml:space="preserve"> of mass destruction, the primary justification for a U.S.-led war costing thousands of lives. Investigative reporters and other </w:t>
      </w:r>
      <w:r w:rsidRPr="0058617A">
        <w:rPr>
          <w:rStyle w:val="StyleBoldUnderline"/>
        </w:rPr>
        <w:t>persons sleuthing for hard facts, he claimed, operate "in</w:t>
      </w:r>
      <w:r w:rsidRPr="0058617A">
        <w:rPr>
          <w:sz w:val="16"/>
        </w:rPr>
        <w:t xml:space="preserve"> what we call the </w:t>
      </w:r>
      <w:r w:rsidRPr="0058617A">
        <w:rPr>
          <w:rStyle w:val="StyleBoldUnderline"/>
        </w:rPr>
        <w:t>reality-based community</w:t>
      </w:r>
      <w:r w:rsidRPr="0058617A">
        <w:rPr>
          <w:sz w:val="16"/>
        </w:rPr>
        <w:t xml:space="preserve">." Such people "believe that solutions emerge from [the] judicious study of discernible reality." </w:t>
      </w:r>
      <w:r w:rsidRPr="0058617A">
        <w:rPr>
          <w:rStyle w:val="StyleBoldUnderline"/>
        </w:rPr>
        <w:t>Then baldly flexing the muscle afforded by</w:t>
      </w:r>
      <w:r w:rsidRPr="0058617A">
        <w:rPr>
          <w:sz w:val="16"/>
        </w:rPr>
        <w:t xml:space="preserve"> increasingly popular social-constructionist and </w:t>
      </w:r>
      <w:r w:rsidRPr="0058617A">
        <w:rPr>
          <w:rStyle w:val="StyleBoldUnderline"/>
        </w:rPr>
        <w:t>poststructuralist models</w:t>
      </w:r>
      <w:r w:rsidRPr="0058617A">
        <w:rPr>
          <w:sz w:val="16"/>
        </w:rPr>
        <w:t xml:space="preserve"> for conflict resolution, </w:t>
      </w:r>
      <w:r w:rsidRPr="0058617A">
        <w:rPr>
          <w:rStyle w:val="StyleBoldUnderline"/>
        </w:rPr>
        <w:t>he added: "That's not the way the world really works anymore . . . We're an empire</w:t>
      </w:r>
      <w:r w:rsidRPr="0058617A">
        <w:rPr>
          <w:sz w:val="16"/>
        </w:rPr>
        <w:t xml:space="preserve"> now, and when we act, </w:t>
      </w:r>
      <w:r w:rsidRPr="0058617A">
        <w:rPr>
          <w:rStyle w:val="StyleBoldUnderline"/>
        </w:rPr>
        <w:t>we create our own reality</w:t>
      </w:r>
      <w:r w:rsidRPr="0058617A">
        <w:rPr>
          <w:sz w:val="16"/>
        </w:rPr>
        <w:t>. And while you're studying that reality—judiciously, as you will—we'll act again, creating other new realities</w:t>
      </w:r>
      <w:r w:rsidRPr="009D4678">
        <w:rPr>
          <w:sz w:val="16"/>
        </w:rPr>
        <w:t xml:space="preserve">."103 The recent </w:t>
      </w:r>
      <w:r w:rsidRPr="009D4678">
        <w:rPr>
          <w:rStyle w:val="StyleBoldUnderline"/>
        </w:rPr>
        <w:t>fascination with</w:t>
      </w:r>
      <w:r w:rsidRPr="009D4678">
        <w:rPr>
          <w:sz w:val="16"/>
        </w:rPr>
        <w:t xml:space="preserve"> public conversation and </w:t>
      </w:r>
      <w:r w:rsidRPr="009D4678">
        <w:rPr>
          <w:rStyle w:val="StyleBoldUnderline"/>
        </w:rPr>
        <w:t>dialogue</w:t>
      </w:r>
      <w:r w:rsidRPr="009D4678">
        <w:rPr>
          <w:sz w:val="16"/>
        </w:rPr>
        <w:t xml:space="preserve"> most likely </w:t>
      </w:r>
      <w:r w:rsidRPr="009D4678">
        <w:rPr>
          <w:rStyle w:val="StyleBoldUnderline"/>
        </w:rPr>
        <w:t>is a product of frustration with the tone of much</w:t>
      </w:r>
      <w:r w:rsidRPr="009D4678">
        <w:rPr>
          <w:sz w:val="16"/>
        </w:rPr>
        <w:t xml:space="preserve"> public, political </w:t>
      </w:r>
      <w:r w:rsidRPr="009D4678">
        <w:rPr>
          <w:rStyle w:val="StyleBoldUnderline"/>
        </w:rPr>
        <w:t>discourse</w:t>
      </w:r>
      <w:r w:rsidRPr="009D4678">
        <w:rPr>
          <w:sz w:val="16"/>
        </w:rPr>
        <w:t xml:space="preserve">. Such concerns are neither new nor completely without merit. Yet, as Burke insightfully pointed out nearly six decades ago, "A perennial embarrassment in liberal apologetics has arisen from its 'surgical' proclivity: its attempt to outlaw a malfunction by outlawing the function." </w:t>
      </w:r>
      <w:r w:rsidRPr="00A3241B">
        <w:rPr>
          <w:rStyle w:val="StyleBoldUnderline"/>
          <w:highlight w:val="cyan"/>
        </w:rPr>
        <w:t>The attempt to eliminate flaws in a process by eliminating the</w:t>
      </w:r>
      <w:r w:rsidRPr="00A3241B">
        <w:rPr>
          <w:rStyle w:val="StyleBoldUnderline"/>
        </w:rPr>
        <w:t xml:space="preserve"> entire </w:t>
      </w:r>
      <w:r w:rsidRPr="00A3241B">
        <w:rPr>
          <w:rStyle w:val="StyleBoldUnderline"/>
          <w:highlight w:val="cyan"/>
        </w:rPr>
        <w:t>process</w:t>
      </w:r>
      <w:r w:rsidRPr="009D4678">
        <w:rPr>
          <w:sz w:val="16"/>
        </w:rPr>
        <w:t xml:space="preserve">, he writes, </w:t>
      </w:r>
      <w:r w:rsidRPr="00C43ED8">
        <w:rPr>
          <w:sz w:val="16"/>
          <w:highlight w:val="cyan"/>
        </w:rPr>
        <w:t>"</w:t>
      </w:r>
      <w:r w:rsidRPr="00A3241B">
        <w:rPr>
          <w:rStyle w:val="StyleBoldUnderline"/>
          <w:highlight w:val="cyan"/>
        </w:rPr>
        <w:t>is like trying to eliminate heart disease by eliminating hearts</w:t>
      </w:r>
      <w:r w:rsidRPr="00A3241B">
        <w:rPr>
          <w:rStyle w:val="StyleBoldUnderline"/>
        </w:rPr>
        <w:t>.</w:t>
      </w:r>
      <w:r w:rsidRPr="009D4678">
        <w:rPr>
          <w:sz w:val="16"/>
        </w:rPr>
        <w:t xml:space="preserve">"104 </w:t>
      </w:r>
      <w:r w:rsidRPr="009D4678">
        <w:rPr>
          <w:rStyle w:val="StyleBoldUnderline"/>
        </w:rPr>
        <w:t xml:space="preserve">Because </w:t>
      </w:r>
      <w:r w:rsidRPr="00C43ED8">
        <w:rPr>
          <w:rStyle w:val="StyleBoldUnderline"/>
          <w:highlight w:val="cyan"/>
        </w:rPr>
        <w:t>public argument and deliberative processes are the "heart" of</w:t>
      </w:r>
      <w:r w:rsidRPr="009D4678">
        <w:rPr>
          <w:rStyle w:val="StyleBoldUnderline"/>
        </w:rPr>
        <w:t xml:space="preserve"> true </w:t>
      </w:r>
      <w:r w:rsidRPr="00C43ED8">
        <w:rPr>
          <w:rStyle w:val="StyleBoldUnderline"/>
          <w:highlight w:val="cyan"/>
        </w:rPr>
        <w:t>democracy</w:t>
      </w:r>
      <w:r w:rsidRPr="009D4678">
        <w:rPr>
          <w:rStyle w:val="StyleBoldUnderline"/>
        </w:rPr>
        <w:t xml:space="preserve">, </w:t>
      </w:r>
      <w:r w:rsidRPr="00C43ED8">
        <w:rPr>
          <w:rStyle w:val="StyleBoldUnderline"/>
          <w:highlight w:val="cyan"/>
        </w:rPr>
        <w:t>supplanting those models with</w:t>
      </w:r>
      <w:r w:rsidRPr="009D4678">
        <w:rPr>
          <w:rStyle w:val="StyleBoldUnderline"/>
        </w:rPr>
        <w:t xml:space="preserve"> social and </w:t>
      </w:r>
      <w:r w:rsidRPr="00A3241B">
        <w:rPr>
          <w:rStyle w:val="StyleBoldUnderline"/>
          <w:highlight w:val="cyan"/>
        </w:rPr>
        <w:t>therapeutic conversation</w:t>
      </w:r>
      <w:r w:rsidRPr="009D4678">
        <w:rPr>
          <w:sz w:val="16"/>
        </w:rPr>
        <w:t xml:space="preserve"> and dialogue </w:t>
      </w:r>
      <w:r w:rsidRPr="00C43ED8">
        <w:rPr>
          <w:rStyle w:val="StyleBoldUnderline"/>
          <w:highlight w:val="cyan"/>
        </w:rPr>
        <w:t>jeopardizes the</w:t>
      </w:r>
      <w:r w:rsidRPr="009D4678">
        <w:rPr>
          <w:rStyle w:val="StyleBoldUnderline"/>
        </w:rPr>
        <w:t xml:space="preserve"> very pulse and </w:t>
      </w:r>
      <w:r w:rsidRPr="00C43ED8">
        <w:rPr>
          <w:rStyle w:val="Emphasis"/>
          <w:highlight w:val="cyan"/>
        </w:rPr>
        <w:t xml:space="preserve">lifeblood of democracy </w:t>
      </w:r>
      <w:r w:rsidRPr="00C43ED8">
        <w:rPr>
          <w:rStyle w:val="Emphasis"/>
        </w:rPr>
        <w:t>itself</w:t>
      </w:r>
      <w:r w:rsidRPr="00C43ED8">
        <w:rPr>
          <w:sz w:val="16"/>
        </w:rPr>
        <w:t>.</w:t>
      </w:r>
    </w:p>
    <w:p w:rsidR="00C32096" w:rsidRPr="00AB6592" w:rsidRDefault="00C32096" w:rsidP="00C32096">
      <w:pPr>
        <w:pStyle w:val="Heading4"/>
      </w:pPr>
      <w:r>
        <w:t>Their form of therapeutic politics posit themselves as saving their wounded place in the community and posit you to engage in theraputic cleansing - this trades off with structured demands and turns the aff.</w:t>
      </w:r>
    </w:p>
    <w:p w:rsidR="00C32096" w:rsidRPr="0063757D" w:rsidRDefault="00C32096" w:rsidP="00C32096">
      <w:pPr>
        <w:rPr>
          <w:rStyle w:val="StyleStyleBold12pt"/>
        </w:rPr>
      </w:pPr>
      <w:r>
        <w:rPr>
          <w:rStyle w:val="StyleStyleBold12pt"/>
        </w:rPr>
        <w:t xml:space="preserve">Tonn </w:t>
      </w:r>
      <w:r w:rsidRPr="0063757D">
        <w:rPr>
          <w:rStyle w:val="StyleStyleBold12pt"/>
        </w:rPr>
        <w:t>5</w:t>
      </w:r>
      <w:r w:rsidRPr="0063757D">
        <w:t xml:space="preserve"> – assoc. prof of comm. @ u of Maryland</w:t>
      </w:r>
    </w:p>
    <w:p w:rsidR="00C32096" w:rsidRPr="0063757D" w:rsidRDefault="00C32096" w:rsidP="00C32096">
      <w:r w:rsidRPr="0063757D">
        <w:t>(Mari, “Taking Conversation, Dialogue, and Therapy Public ,” Rhetoric &amp; Public Affairs 8.3 (2005) 405-430)</w:t>
      </w:r>
    </w:p>
    <w:p w:rsidR="00C32096" w:rsidRPr="00A3241B" w:rsidRDefault="00C32096" w:rsidP="00C32096">
      <w:pPr>
        <w:rPr>
          <w:sz w:val="16"/>
        </w:rPr>
      </w:pPr>
      <w:r w:rsidRPr="00AF6002">
        <w:rPr>
          <w:rStyle w:val="StyleBoldUnderline"/>
          <w:highlight w:val="yellow"/>
        </w:rPr>
        <w:t>Approaching</w:t>
      </w:r>
      <w:r w:rsidRPr="0063757D">
        <w:rPr>
          <w:rStyle w:val="StyleBoldUnderline"/>
        </w:rPr>
        <w:t xml:space="preserve"> public </w:t>
      </w:r>
      <w:r w:rsidRPr="00AF6002">
        <w:rPr>
          <w:rStyle w:val="StyleBoldUnderline"/>
          <w:highlight w:val="yellow"/>
        </w:rPr>
        <w:t>controversies through</w:t>
      </w:r>
      <w:r w:rsidRPr="0063757D">
        <w:rPr>
          <w:rStyle w:val="StyleBoldUnderline"/>
        </w:rPr>
        <w:t xml:space="preserve"> a conversational model informed by </w:t>
      </w:r>
      <w:r w:rsidRPr="00AF6002">
        <w:rPr>
          <w:rStyle w:val="StyleBoldUnderline"/>
          <w:highlight w:val="yellow"/>
        </w:rPr>
        <w:t>therapy</w:t>
      </w:r>
      <w:r w:rsidRPr="0063757D">
        <w:rPr>
          <w:sz w:val="16"/>
        </w:rPr>
        <w:t xml:space="preserve"> also </w:t>
      </w:r>
      <w:r w:rsidRPr="00AF6002">
        <w:rPr>
          <w:rStyle w:val="Emphasis"/>
          <w:highlight w:val="yellow"/>
        </w:rPr>
        <w:t>enables political inaction</w:t>
      </w:r>
      <w:r w:rsidRPr="0063757D">
        <w:rPr>
          <w:sz w:val="16"/>
        </w:rPr>
        <w:t xml:space="preserve"> in two respects. First, </w:t>
      </w:r>
      <w:r w:rsidRPr="00AF6002">
        <w:rPr>
          <w:rStyle w:val="StyleBoldUnderline"/>
          <w:highlight w:val="yellow"/>
        </w:rPr>
        <w:t xml:space="preserve">an </w:t>
      </w:r>
      <w:r w:rsidRPr="00AF6002">
        <w:rPr>
          <w:rStyle w:val="Emphasis"/>
          <w:highlight w:val="yellow"/>
        </w:rPr>
        <w:t>open-ended process</w:t>
      </w:r>
      <w:r w:rsidRPr="00AF6002">
        <w:rPr>
          <w:rStyle w:val="StyleBoldUnderline"/>
          <w:highlight w:val="yellow"/>
        </w:rPr>
        <w:t xml:space="preserve"> lacking mechanisms</w:t>
      </w:r>
      <w:r w:rsidRPr="0063757D">
        <w:rPr>
          <w:rStyle w:val="StyleBoldUnderline"/>
        </w:rPr>
        <w:t xml:space="preserve"> for closure </w:t>
      </w:r>
      <w:r w:rsidRPr="00AF6002">
        <w:rPr>
          <w:rStyle w:val="Emphasis"/>
          <w:highlight w:val="yellow"/>
        </w:rPr>
        <w:t>thwarts progress</w:t>
      </w:r>
      <w:r w:rsidRPr="0063757D">
        <w:rPr>
          <w:rStyle w:val="Emphasis"/>
        </w:rPr>
        <w:t xml:space="preserve"> toward resolution.</w:t>
      </w:r>
      <w:r w:rsidRPr="0063757D">
        <w:rPr>
          <w:sz w:val="16"/>
        </w:rPr>
        <w:t xml:space="preserve"> As Freeman writes of consciousness raising, </w:t>
      </w:r>
      <w:r w:rsidRPr="00AF6002">
        <w:rPr>
          <w:rStyle w:val="StyleBoldUnderline"/>
        </w:rPr>
        <w:t>an unstructured, informal discussion</w:t>
      </w:r>
      <w:r w:rsidRPr="00AF6002">
        <w:rPr>
          <w:sz w:val="16"/>
        </w:rPr>
        <w:t xml:space="preserve"> [End Page 418] </w:t>
      </w:r>
      <w:r w:rsidRPr="00AF6002">
        <w:rPr>
          <w:rStyle w:val="StyleBoldUnderline"/>
        </w:rPr>
        <w:t>"leaves people with no place to go</w:t>
      </w:r>
      <w:r w:rsidRPr="0063757D">
        <w:rPr>
          <w:rStyle w:val="StyleBoldUnderline"/>
        </w:rPr>
        <w:t xml:space="preserve"> and</w:t>
      </w:r>
      <w:r w:rsidRPr="0063757D">
        <w:rPr>
          <w:sz w:val="16"/>
        </w:rPr>
        <w:t xml:space="preserve"> the lack of structure leaves them with </w:t>
      </w:r>
      <w:r w:rsidRPr="0063757D">
        <w:rPr>
          <w:rStyle w:val="StyleBoldUnderline"/>
        </w:rPr>
        <w:t>no way of getting there."</w:t>
      </w:r>
      <w:r w:rsidRPr="0063757D">
        <w:rPr>
          <w:sz w:val="16"/>
        </w:rPr>
        <w:t xml:space="preserve">70 Second, </w:t>
      </w:r>
      <w:r w:rsidRPr="00AF6002">
        <w:rPr>
          <w:rStyle w:val="StyleBoldUnderline"/>
          <w:highlight w:val="yellow"/>
        </w:rPr>
        <w:t>the</w:t>
      </w:r>
      <w:r w:rsidRPr="0063757D">
        <w:rPr>
          <w:sz w:val="16"/>
        </w:rPr>
        <w:t xml:space="preserve"> therapeutic </w:t>
      </w:r>
      <w:r w:rsidRPr="00AF6002">
        <w:rPr>
          <w:rStyle w:val="StyleBoldUnderline"/>
          <w:highlight w:val="yellow"/>
        </w:rPr>
        <w:t xml:space="preserve">impulse to emphasize the self as both problem and solution </w:t>
      </w:r>
      <w:r w:rsidRPr="00AF6002">
        <w:rPr>
          <w:rStyle w:val="Emphasis"/>
          <w:highlight w:val="yellow"/>
        </w:rPr>
        <w:t>ignores structural impediments constraining individual agency</w:t>
      </w:r>
      <w:r w:rsidRPr="0063757D">
        <w:rPr>
          <w:rStyle w:val="Emphasis"/>
        </w:rPr>
        <w:t>.</w:t>
      </w:r>
      <w:r w:rsidRPr="0063757D">
        <w:rPr>
          <w:sz w:val="16"/>
        </w:rPr>
        <w:t xml:space="preserve"> "</w:t>
      </w:r>
      <w:r w:rsidRPr="00AF6002">
        <w:rPr>
          <w:rStyle w:val="StyleBoldUnderline"/>
          <w:highlight w:val="yellow"/>
        </w:rPr>
        <w:t>Therapy</w:t>
      </w:r>
      <w:r w:rsidRPr="0063757D">
        <w:rPr>
          <w:sz w:val="16"/>
        </w:rPr>
        <w:t>," Cloud argues, "</w:t>
      </w:r>
      <w:r w:rsidRPr="00AF6002">
        <w:rPr>
          <w:rStyle w:val="StyleBoldUnderline"/>
          <w:highlight w:val="yellow"/>
        </w:rPr>
        <w:t>offers consolation rather than compensation,</w:t>
      </w:r>
      <w:r w:rsidRPr="0063757D">
        <w:rPr>
          <w:rStyle w:val="StyleBoldUnderline"/>
        </w:rPr>
        <w:t xml:space="preserve"> </w:t>
      </w:r>
      <w:r w:rsidRPr="00AF6002">
        <w:rPr>
          <w:rStyle w:val="Emphasis"/>
          <w:highlight w:val="yellow"/>
        </w:rPr>
        <w:t>individual adaptation rather than social change</w:t>
      </w:r>
      <w:r w:rsidRPr="0063757D">
        <w:rPr>
          <w:rStyle w:val="Emphasis"/>
        </w:rPr>
        <w:t>,</w:t>
      </w:r>
      <w:r w:rsidRPr="0063757D">
        <w:rPr>
          <w:rStyle w:val="StyleBoldUnderline"/>
        </w:rPr>
        <w:t xml:space="preserve"> and an experience of politics that is impoverished in its </w:t>
      </w:r>
      <w:r w:rsidRPr="0063757D">
        <w:rPr>
          <w:rStyle w:val="Emphasis"/>
        </w:rPr>
        <w:t>isolation from structural critique and collective action.</w:t>
      </w:r>
      <w:r w:rsidRPr="0063757D">
        <w:rPr>
          <w:sz w:val="16"/>
        </w:rPr>
        <w:t xml:space="preserve">" Public </w:t>
      </w:r>
      <w:r w:rsidRPr="00AF6002">
        <w:rPr>
          <w:rStyle w:val="StyleBoldUnderline"/>
          <w:highlight w:val="yellow"/>
        </w:rPr>
        <w:t>discourse emphasizing</w:t>
      </w:r>
      <w:r w:rsidRPr="0063757D">
        <w:rPr>
          <w:rStyle w:val="StyleBoldUnderline"/>
        </w:rPr>
        <w:t xml:space="preserve"> healing and </w:t>
      </w:r>
      <w:r w:rsidRPr="00AF6002">
        <w:rPr>
          <w:rStyle w:val="StyleBoldUnderline"/>
          <w:highlight w:val="yellow"/>
        </w:rPr>
        <w:t>coping</w:t>
      </w:r>
      <w:r w:rsidRPr="0063757D">
        <w:rPr>
          <w:sz w:val="16"/>
        </w:rPr>
        <w:t>, she claims, "</w:t>
      </w:r>
      <w:r w:rsidRPr="00AF6002">
        <w:rPr>
          <w:rStyle w:val="StyleBoldUnderline"/>
          <w:highlight w:val="yellow"/>
        </w:rPr>
        <w:t>locates</w:t>
      </w:r>
      <w:r w:rsidRPr="0063757D">
        <w:rPr>
          <w:sz w:val="16"/>
        </w:rPr>
        <w:t xml:space="preserve"> blame and </w:t>
      </w:r>
      <w:r w:rsidRPr="00AF6002">
        <w:rPr>
          <w:rStyle w:val="StyleBoldUnderline"/>
          <w:highlight w:val="yellow"/>
        </w:rPr>
        <w:t xml:space="preserve">responsibility for solutions </w:t>
      </w:r>
      <w:r w:rsidRPr="00AF6002">
        <w:rPr>
          <w:rStyle w:val="Emphasis"/>
          <w:highlight w:val="yellow"/>
        </w:rPr>
        <w:t>in the private sphere</w:t>
      </w:r>
      <w:r w:rsidRPr="0063757D">
        <w:rPr>
          <w:rStyle w:val="Emphasis"/>
        </w:rPr>
        <w:t>.</w:t>
      </w:r>
      <w:r w:rsidRPr="0063757D">
        <w:rPr>
          <w:sz w:val="16"/>
        </w:rPr>
        <w:t>"71</w:t>
      </w:r>
      <w:r w:rsidRPr="0063757D">
        <w:rPr>
          <w:sz w:val="12"/>
        </w:rPr>
        <w:t>¶</w:t>
      </w:r>
      <w:r w:rsidRPr="0063757D">
        <w:rPr>
          <w:sz w:val="16"/>
        </w:rPr>
        <w:t xml:space="preserve"> </w:t>
      </w:r>
      <w:r w:rsidRPr="00AF6002">
        <w:rPr>
          <w:rStyle w:val="StyleBoldUnderline"/>
          <w:highlight w:val="yellow"/>
        </w:rPr>
        <w:t>Clinton's Conversation on Race</w:t>
      </w:r>
      <w:r w:rsidRPr="0063757D">
        <w:rPr>
          <w:sz w:val="16"/>
        </w:rPr>
        <w:t xml:space="preserve"> not only </w:t>
      </w:r>
      <w:r w:rsidRPr="0063757D">
        <w:rPr>
          <w:rStyle w:val="StyleBoldUnderline"/>
        </w:rPr>
        <w:t>exemplified the</w:t>
      </w:r>
      <w:r w:rsidRPr="0063757D">
        <w:rPr>
          <w:sz w:val="16"/>
        </w:rPr>
        <w:t xml:space="preserve"> frequent </w:t>
      </w:r>
      <w:r w:rsidRPr="0063757D">
        <w:rPr>
          <w:rStyle w:val="StyleBoldUnderline"/>
        </w:rPr>
        <w:t xml:space="preserve">wedding of public dialogue and therapeutic themes but also </w:t>
      </w:r>
      <w:r w:rsidRPr="00AF6002">
        <w:rPr>
          <w:rStyle w:val="StyleBoldUnderline"/>
          <w:highlight w:val="yellow"/>
        </w:rPr>
        <w:t xml:space="preserve">illustrated the </w:t>
      </w:r>
      <w:r w:rsidRPr="00AF6002">
        <w:rPr>
          <w:rStyle w:val="Emphasis"/>
          <w:highlight w:val="yellow"/>
        </w:rPr>
        <w:t>failure of a conversation-as-counseling</w:t>
      </w:r>
      <w:r w:rsidRPr="0063757D">
        <w:rPr>
          <w:rStyle w:val="Emphasis"/>
        </w:rPr>
        <w:t xml:space="preserve"> model </w:t>
      </w:r>
      <w:r w:rsidRPr="00AF6002">
        <w:rPr>
          <w:rStyle w:val="Emphasis"/>
          <w:highlight w:val="yellow"/>
        </w:rPr>
        <w:t xml:space="preserve">to achieve meaningful </w:t>
      </w:r>
      <w:r w:rsidRPr="00AF6002">
        <w:rPr>
          <w:rStyle w:val="Emphasis"/>
        </w:rPr>
        <w:t xml:space="preserve">social </w:t>
      </w:r>
      <w:r w:rsidRPr="00AF6002">
        <w:rPr>
          <w:rStyle w:val="Emphasis"/>
          <w:highlight w:val="yellow"/>
        </w:rPr>
        <w:t>reform</w:t>
      </w:r>
      <w:r w:rsidRPr="0063757D">
        <w:rPr>
          <w:rStyle w:val="Emphasis"/>
        </w:rPr>
        <w:t>.</w:t>
      </w:r>
      <w:r w:rsidRPr="0063757D">
        <w:rPr>
          <w:sz w:val="16"/>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63757D">
        <w:rPr>
          <w:sz w:val="12"/>
        </w:rPr>
        <w:t>¶</w:t>
      </w:r>
      <w:r w:rsidRPr="0063757D">
        <w:rPr>
          <w:sz w:val="16"/>
        </w:rPr>
        <w:t xml:space="preserve"> </w:t>
      </w:r>
      <w:r w:rsidRPr="0063757D">
        <w:rPr>
          <w:rStyle w:val="StyleBoldUnderline"/>
        </w:rPr>
        <w:t>Following the president's cue to self-disclose emotions, citizens</w:t>
      </w:r>
      <w:r w:rsidRPr="0063757D">
        <w:rPr>
          <w:sz w:val="16"/>
        </w:rPr>
        <w:t xml:space="preserve"> chiefly </w:t>
      </w:r>
      <w:r w:rsidRPr="0063757D">
        <w:rPr>
          <w:rStyle w:val="StyleBoldUnderline"/>
        </w:rPr>
        <w:t>aired personal experiences and perspectives during</w:t>
      </w:r>
      <w:r w:rsidRPr="0063757D">
        <w:rPr>
          <w:sz w:val="16"/>
        </w:rPr>
        <w:t xml:space="preserve"> the </w:t>
      </w:r>
      <w:r w:rsidRPr="0063757D">
        <w:rPr>
          <w:rStyle w:val="StyleBoldUnderline"/>
        </w:rPr>
        <w:t>various community dialogues.</w:t>
      </w:r>
      <w:r w:rsidRPr="0063757D">
        <w:rPr>
          <w:sz w:val="16"/>
        </w:rPr>
        <w:t xml:space="preserve"> In keeping with their talk-show formats, </w:t>
      </w:r>
      <w:r w:rsidRPr="0063757D">
        <w:rPr>
          <w:rStyle w:val="StyleBoldUnderline"/>
        </w:rPr>
        <w:t>the forums showcased</w:t>
      </w:r>
      <w:r w:rsidRPr="0063757D">
        <w:rPr>
          <w:sz w:val="16"/>
        </w:rPr>
        <w:t xml:space="preserve"> what Orlando Patterson described as </w:t>
      </w:r>
      <w:r w:rsidRPr="0063757D">
        <w:rPr>
          <w:rStyle w:val="StyleBoldUnderline"/>
        </w:rPr>
        <w:t>"performative 'race' talk,"</w:t>
      </w:r>
      <w:r w:rsidRPr="0063757D">
        <w:rPr>
          <w:sz w:val="16"/>
        </w:rPr>
        <w:t xml:space="preserve"> "public speech acts" of denial, proclamation, defense, exhortation, and even apology, in short, </w:t>
      </w:r>
      <w:r w:rsidRPr="00AF6002">
        <w:rPr>
          <w:rStyle w:val="StyleBoldUnderline"/>
          <w:highlight w:val="yellow"/>
        </w:rPr>
        <w:t>performances of "self</w:t>
      </w:r>
      <w:r w:rsidRPr="0063757D">
        <w:rPr>
          <w:rStyle w:val="StyleBoldUnderline"/>
        </w:rPr>
        <w:t xml:space="preserve">" that </w:t>
      </w:r>
      <w:r w:rsidRPr="00AF6002">
        <w:rPr>
          <w:rStyle w:val="Emphasis"/>
          <w:highlight w:val="yellow"/>
        </w:rPr>
        <w:t>left little room for productive public argument.</w:t>
      </w:r>
      <w:r w:rsidRPr="0063757D">
        <w:rPr>
          <w:sz w:val="16"/>
        </w:rPr>
        <w:t xml:space="preserve">73 </w:t>
      </w:r>
      <w:r w:rsidRPr="00AF6002">
        <w:rPr>
          <w:rStyle w:val="StyleBoldUnderline"/>
          <w:highlight w:val="yellow"/>
        </w:rPr>
        <w:t>Such</w:t>
      </w:r>
      <w:r w:rsidRPr="0063757D">
        <w:rPr>
          <w:rStyle w:val="StyleBoldUnderline"/>
        </w:rPr>
        <w:t xml:space="preserve"> </w:t>
      </w:r>
      <w:r w:rsidRPr="0063757D">
        <w:rPr>
          <w:rStyle w:val="Emphasis"/>
        </w:rPr>
        <w:t xml:space="preserve">personal </w:t>
      </w:r>
      <w:r w:rsidRPr="00AF6002">
        <w:rPr>
          <w:rStyle w:val="Emphasis"/>
          <w:highlight w:val="yellow"/>
        </w:rPr>
        <w:t>evidence overshadowed</w:t>
      </w:r>
      <w:r w:rsidRPr="0063757D">
        <w:rPr>
          <w:rStyle w:val="Emphasis"/>
        </w:rPr>
        <w:t xml:space="preserve"> the "facts" and "realities"</w:t>
      </w:r>
      <w:r w:rsidRPr="0063757D">
        <w:rPr>
          <w:sz w:val="16"/>
        </w:rPr>
        <w:t xml:space="preserve"> Clinton also had promised to explore, </w:t>
      </w:r>
      <w:r w:rsidRPr="0063757D">
        <w:rPr>
          <w:rStyle w:val="StyleBoldUnderline"/>
        </w:rPr>
        <w:t xml:space="preserve">including, for example, </w:t>
      </w:r>
      <w:r w:rsidRPr="00AF6002">
        <w:rPr>
          <w:rStyle w:val="StyleBoldUnderline"/>
          <w:highlight w:val="yellow"/>
        </w:rPr>
        <w:t xml:space="preserve">statistics on </w:t>
      </w:r>
      <w:r w:rsidRPr="00AF6002">
        <w:rPr>
          <w:rStyle w:val="Emphasis"/>
          <w:highlight w:val="yellow"/>
        </w:rPr>
        <w:t>discrimination patterns</w:t>
      </w:r>
      <w:r w:rsidRPr="0063757D">
        <w:rPr>
          <w:rStyle w:val="StyleBoldUnderline"/>
        </w:rPr>
        <w:t xml:space="preserve"> in employment, lending, and criminal justice or </w:t>
      </w:r>
      <w:r w:rsidRPr="00AF6002">
        <w:rPr>
          <w:rStyle w:val="StyleBoldUnderline"/>
          <w:highlight w:val="yellow"/>
        </w:rPr>
        <w:t xml:space="preserve">expert testimony on </w:t>
      </w:r>
      <w:r w:rsidRPr="00AF6002">
        <w:rPr>
          <w:rStyle w:val="Emphasis"/>
          <w:highlight w:val="yellow"/>
        </w:rPr>
        <w:t>cycles of dependency</w:t>
      </w:r>
      <w:r w:rsidRPr="0063757D">
        <w:rPr>
          <w:rStyle w:val="Emphasis"/>
        </w:rPr>
        <w:t xml:space="preserve">, poverty, illegitimacy, </w:t>
      </w:r>
      <w:r w:rsidRPr="00AF6002">
        <w:rPr>
          <w:rStyle w:val="Emphasis"/>
          <w:highlight w:val="yellow"/>
        </w:rPr>
        <w:t>and violence</w:t>
      </w:r>
      <w:r w:rsidRPr="0063757D">
        <w:rPr>
          <w:rStyle w:val="Emphasis"/>
        </w:rPr>
        <w:t>.</w:t>
      </w:r>
      <w:r w:rsidRPr="0063757D">
        <w:rPr>
          <w:sz w:val="12"/>
        </w:rPr>
        <w:t>¶</w:t>
      </w:r>
      <w:r w:rsidRPr="0063757D">
        <w:rPr>
          <w:sz w:val="16"/>
        </w:rPr>
        <w:t xml:space="preserve"> </w:t>
      </w:r>
      <w:r w:rsidRPr="0063757D">
        <w:rPr>
          <w:rStyle w:val="StyleBoldUnderline"/>
        </w:rPr>
        <w:t xml:space="preserve">Whereas </w:t>
      </w:r>
      <w:r w:rsidRPr="00AF6002">
        <w:rPr>
          <w:rStyle w:val="StyleBoldUnderline"/>
          <w:highlight w:val="yellow"/>
        </w:rPr>
        <w:t>Clinton</w:t>
      </w:r>
      <w:r w:rsidRPr="0063757D">
        <w:rPr>
          <w:rStyle w:val="StyleBoldUnderline"/>
        </w:rPr>
        <w:t xml:space="preserve"> had </w:t>
      </w:r>
      <w:r w:rsidRPr="00AF6002">
        <w:rPr>
          <w:rStyle w:val="StyleBoldUnderline"/>
          <w:highlight w:val="yellow"/>
        </w:rPr>
        <w:t>encouraged "honest dialogue</w:t>
      </w:r>
      <w:r w:rsidRPr="0063757D">
        <w:rPr>
          <w:rStyle w:val="StyleBoldUnderline"/>
        </w:rPr>
        <w:t>"</w:t>
      </w:r>
      <w:r w:rsidRPr="0063757D">
        <w:rPr>
          <w:sz w:val="16"/>
        </w:rPr>
        <w:t xml:space="preserve"> in the name of "responsibility" and "community," </w:t>
      </w:r>
      <w:r w:rsidRPr="0063757D">
        <w:rPr>
          <w:rStyle w:val="StyleBoldUnderline"/>
        </w:rPr>
        <w:t>Burke argues that "</w:t>
      </w:r>
      <w:r w:rsidRPr="00AF6002">
        <w:rPr>
          <w:rStyle w:val="StyleBoldUnderline"/>
          <w:highlight w:val="yellow"/>
        </w:rPr>
        <w:t>The Cathartic Principle</w:t>
      </w:r>
      <w:r w:rsidRPr="0063757D">
        <w:rPr>
          <w:rStyle w:val="StyleBoldUnderline"/>
        </w:rPr>
        <w:t xml:space="preserve">" often </w:t>
      </w:r>
      <w:r w:rsidRPr="00AF6002">
        <w:rPr>
          <w:rStyle w:val="StyleBoldUnderline"/>
          <w:highlight w:val="yellow"/>
        </w:rPr>
        <w:t>produces the reverse</w:t>
      </w:r>
      <w:r w:rsidRPr="0063757D">
        <w:rPr>
          <w:rStyle w:val="StyleBoldUnderline"/>
        </w:rPr>
        <w:t>. "[</w:t>
      </w:r>
      <w:r w:rsidRPr="00AF6002">
        <w:rPr>
          <w:rStyle w:val="StyleBoldUnderline"/>
          <w:highlight w:val="yellow"/>
        </w:rPr>
        <w:t>C]onfessional</w:t>
      </w:r>
      <w:r w:rsidRPr="0063757D">
        <w:rPr>
          <w:rStyle w:val="StyleBoldUnderline"/>
        </w:rPr>
        <w:t>,"</w:t>
      </w:r>
      <w:r w:rsidRPr="0063757D">
        <w:rPr>
          <w:sz w:val="16"/>
        </w:rPr>
        <w:t xml:space="preserve"> he writes, </w:t>
      </w:r>
      <w:r w:rsidRPr="0063757D">
        <w:rPr>
          <w:rStyle w:val="StyleBoldUnderline"/>
        </w:rPr>
        <w:t>"</w:t>
      </w:r>
      <w:r w:rsidRPr="00AF6002">
        <w:rPr>
          <w:rStyle w:val="StyleBoldUnderline"/>
          <w:highlight w:val="yellow"/>
        </w:rPr>
        <w:t>contains in itself a</w:t>
      </w:r>
      <w:r w:rsidRPr="0063757D">
        <w:rPr>
          <w:rStyle w:val="StyleBoldUnderline"/>
        </w:rPr>
        <w:t xml:space="preserve"> kind of </w:t>
      </w:r>
      <w:r w:rsidRPr="00AF6002">
        <w:rPr>
          <w:rStyle w:val="StyleBoldUnderline"/>
          <w:highlight w:val="yellow"/>
        </w:rPr>
        <w:t>'personal irresponsibility,' as we</w:t>
      </w:r>
      <w:r w:rsidRPr="0063757D">
        <w:rPr>
          <w:rStyle w:val="StyleBoldUnderline"/>
        </w:rPr>
        <w:t xml:space="preserve"> may even </w:t>
      </w:r>
      <w:r w:rsidRPr="00AF6002">
        <w:rPr>
          <w:rStyle w:val="Emphasis"/>
          <w:highlight w:val="yellow"/>
        </w:rPr>
        <w:t>relieve ourselves of private burdens by befouling the public medium."</w:t>
      </w:r>
      <w:r w:rsidRPr="0063757D">
        <w:rPr>
          <w:sz w:val="16"/>
        </w:rPr>
        <w:t xml:space="preserve"> More to the point, "</w:t>
      </w:r>
      <w:r w:rsidRPr="00AF6002">
        <w:rPr>
          <w:rStyle w:val="StyleBoldUnderline"/>
          <w:highlight w:val="yellow"/>
        </w:rPr>
        <w:t>a thoroughly 'confessional' art</w:t>
      </w:r>
      <w:r w:rsidRPr="0063757D">
        <w:rPr>
          <w:rStyle w:val="StyleBoldUnderline"/>
        </w:rPr>
        <w:t xml:space="preserve"> may </w:t>
      </w:r>
      <w:r w:rsidRPr="00AF6002">
        <w:rPr>
          <w:rStyle w:val="StyleBoldUnderline"/>
          <w:highlight w:val="yellow"/>
        </w:rPr>
        <w:t>enact</w:t>
      </w:r>
      <w:r w:rsidRPr="0063757D">
        <w:rPr>
          <w:rStyle w:val="StyleBoldUnderline"/>
        </w:rPr>
        <w:t xml:space="preserve"> a kind of </w:t>
      </w:r>
      <w:r w:rsidRPr="00AF6002">
        <w:rPr>
          <w:rStyle w:val="Emphasis"/>
          <w:highlight w:val="yellow"/>
        </w:rPr>
        <w:t>'individual salvation at the expense of the group,'"</w:t>
      </w:r>
      <w:r w:rsidRPr="0063757D">
        <w:rPr>
          <w:rStyle w:val="StyleBoldUnderline"/>
        </w:rPr>
        <w:t xml:space="preserve"> performing </w:t>
      </w:r>
      <w:r w:rsidRPr="0063757D">
        <w:rPr>
          <w:rStyle w:val="Emphasis"/>
        </w:rPr>
        <w:t>a "sinister function</w:t>
      </w:r>
      <w:r w:rsidRPr="0063757D">
        <w:rPr>
          <w:rStyle w:val="StyleBoldUnderline"/>
        </w:rPr>
        <w:t>, from the standpoint of overall-social necessities."</w:t>
      </w:r>
      <w:r w:rsidRPr="0063757D">
        <w:rPr>
          <w:sz w:val="16"/>
        </w:rPr>
        <w:t xml:space="preserve">74 </w:t>
      </w:r>
      <w:r w:rsidRPr="0063757D">
        <w:rPr>
          <w:rStyle w:val="StyleBoldUnderline"/>
        </w:rPr>
        <w:t>Frustrated observers of the racial dialogue—many of them African Americans—echoed Burke's concerns.</w:t>
      </w:r>
      <w:r w:rsidRPr="0063757D">
        <w:t xml:space="preserve"> </w:t>
      </w:r>
      <w:r w:rsidRPr="0063757D">
        <w:rPr>
          <w:sz w:val="16"/>
        </w:rPr>
        <w:t xml:space="preserve">Patterson, for example, noted, "when a young Euro-American woman spent nearly five minutes of our 'conversation' in Martha's Vineyard . . . publicly confessing her racial insensitivities, she was directly unburdening herself of all sorts of racial guilt feeling. </w:t>
      </w:r>
      <w:r w:rsidRPr="0063757D">
        <w:rPr>
          <w:rStyle w:val="Emphasis"/>
        </w:rPr>
        <w:t>There was nothing to argue about.</w:t>
      </w:r>
      <w:r w:rsidRPr="0063757D">
        <w:rPr>
          <w:sz w:val="16"/>
        </w:rPr>
        <w:t xml:space="preserve">"75 Boston Globe columnist Derrick Z. </w:t>
      </w:r>
      <w:r w:rsidRPr="0063757D">
        <w:rPr>
          <w:rStyle w:val="StyleBoldUnderline"/>
        </w:rPr>
        <w:t>Jackson invoked</w:t>
      </w:r>
      <w:r w:rsidRPr="0063757D">
        <w:rPr>
          <w:sz w:val="16"/>
        </w:rPr>
        <w:t xml:space="preserve"> the game metaphor communication theorists often link to [End Page 419] skills in conversation,76 voicing </w:t>
      </w:r>
      <w:r w:rsidRPr="0063757D">
        <w:rPr>
          <w:rStyle w:val="StyleBoldUnderline"/>
        </w:rPr>
        <w:t>suspicion of a talking cure for racial ailments that included neither</w:t>
      </w:r>
      <w:r w:rsidRPr="0063757D">
        <w:rPr>
          <w:sz w:val="16"/>
        </w:rPr>
        <w:t xml:space="preserve"> exhaustive </w:t>
      </w:r>
      <w:r w:rsidRPr="0063757D">
        <w:rPr>
          <w:rStyle w:val="Emphasis"/>
        </w:rPr>
        <w:t>racial data nor concrete goals.</w:t>
      </w:r>
      <w:r w:rsidRPr="0063757D">
        <w:rPr>
          <w:sz w:val="16"/>
        </w:rPr>
        <w:t xml:space="preserve"> </w:t>
      </w:r>
      <w:r w:rsidRPr="0063757D">
        <w:rPr>
          <w:rStyle w:val="StyleBoldUnderline"/>
        </w:rPr>
        <w:t>"</w:t>
      </w:r>
      <w:r w:rsidRPr="00AF6002">
        <w:rPr>
          <w:rStyle w:val="StyleBoldUnderline"/>
          <w:highlight w:val="yellow"/>
        </w:rPr>
        <w:t>The game,</w:t>
      </w:r>
      <w:r w:rsidRPr="0063757D">
        <w:rPr>
          <w:rStyle w:val="StyleBoldUnderline"/>
        </w:rPr>
        <w:t>"</w:t>
      </w:r>
      <w:r w:rsidRPr="0063757D">
        <w:rPr>
          <w:sz w:val="16"/>
        </w:rPr>
        <w:t xml:space="preserve"> wrote Jackson, </w:t>
      </w:r>
      <w:r w:rsidRPr="00AF6002">
        <w:rPr>
          <w:rStyle w:val="Emphasis"/>
          <w:highlight w:val="yellow"/>
        </w:rPr>
        <w:t>"is to get 'rid' of responsibility for racism while doing nothing to solve it."</w:t>
      </w:r>
      <w:r w:rsidRPr="0063757D">
        <w:rPr>
          <w:sz w:val="16"/>
        </w:rPr>
        <w:t>77 Contributing to the ineffectiveness of a therapeutic approach in redressing social problems is its common pairing with what Burke terms "incantatory" imagery, wherein rhetors invite persons to see themselves in an idealized form. Comparing a current conflicted self against a future self individuals aspire to become is a therapeutic staple, a technique Clinton mimics in his speech on race. In one breath, he acknowledges persistent racial "discrimination and prejudice"; in another, he overtly invites audience members to picture themselves in saintly fashion: "Can we be one America respecting, even celebrating, our differences, but embracing even more what we have in common?"79 But outside private therapy, this strategy rarely results in honest self-disclosure, especially regarding thorny issues such as race. Andrew Hacker argues that individuals seldom speak candidly about race in public; rather, they express an "idealized" self with ideas and feelings they desire or, more commonly, believe they should possess, a phenomenon evident even in anonymous polling.80 The hazard of blending the confessional with the incantatory, Burke writes, is a "sentimental and hypocritical" false reassurance that society is on the proper course, rendering remedial action unnecessary.81 This danger is compounded if the problem initially has been couched as essentially attitudinal rather than structural, as Clinton did: "We have torn down the barriers in our laws. Now we must break down the barriers in our lives, our minds and our hearts."82 Indeed, in commenting on the therapeutic bent of the Conversation on Race, William L. Taylor argues that the late Bayard Rustin's reservations about the social-psychological approach to race were prescient: "Rustin said he could envision America being persuaded figuratively to lie down on the psychiatrist's couch to examine their feelings about race. They would likely arise, he said, pronouncing themselves either free or purged of any bias. And nothing would have changed."83 Furthermore</w:t>
      </w:r>
      <w:r w:rsidRPr="0063757D">
        <w:rPr>
          <w:rStyle w:val="StyleBoldUnderline"/>
        </w:rPr>
        <w:t xml:space="preserve">, identification intrinsic in narrative experiences is double-edged; while identification can neutralize domination by creating empathy, identification also can fortify hegemony. As Cornell West warns, </w:t>
      </w:r>
      <w:r w:rsidRPr="00AF6002">
        <w:rPr>
          <w:rStyle w:val="StyleBoldUnderline"/>
          <w:highlight w:val="yellow"/>
        </w:rPr>
        <w:t>the privileging of emotional responses to racism</w:t>
      </w:r>
      <w:r w:rsidRPr="0063757D">
        <w:rPr>
          <w:rStyle w:val="StyleBoldUnderline"/>
        </w:rPr>
        <w:t xml:space="preserve"> and racial self-identities over other data </w:t>
      </w:r>
      <w:r w:rsidRPr="00AF6002">
        <w:rPr>
          <w:rStyle w:val="StyleBoldUnderline"/>
          <w:highlight w:val="yellow"/>
        </w:rPr>
        <w:t>can contribute to "racial reasoning,"</w:t>
      </w:r>
      <w:r w:rsidRPr="0063757D">
        <w:rPr>
          <w:rStyle w:val="StyleBoldUnderline"/>
        </w:rPr>
        <w:t xml:space="preserve"> which blacks employ to their peril</w:t>
      </w:r>
      <w:r w:rsidRPr="0063757D">
        <w:rPr>
          <w:sz w:val="16"/>
        </w:rPr>
        <w:t xml:space="preserve">. To illustrate, he points to the failure of black leadership to challenge the qualifications by typical measures of black Supreme Court nominee Clarence Thomas, opting instead to submit to deceptive racial solidarity built upon premises of "black authenticity." </w:t>
      </w:r>
      <w:r w:rsidRPr="0063757D">
        <w:rPr>
          <w:rStyle w:val="StyleBoldUnderline"/>
        </w:rPr>
        <w:t xml:space="preserve">Because the problems plaguing contemporary black America, West writes, result from a complex amalgam of structural and behavioral factors, </w:t>
      </w:r>
      <w:r w:rsidRPr="00AF6002">
        <w:rPr>
          <w:rStyle w:val="StyleBoldUnderline"/>
          <w:highlight w:val="yellow"/>
        </w:rPr>
        <w:t xml:space="preserve">weaving solutions demands </w:t>
      </w:r>
      <w:r w:rsidRPr="00AF6002">
        <w:rPr>
          <w:rStyle w:val="Emphasis"/>
          <w:highlight w:val="yellow"/>
        </w:rPr>
        <w:t>analysis</w:t>
      </w:r>
      <w:r w:rsidRPr="0063757D">
        <w:rPr>
          <w:sz w:val="16"/>
        </w:rPr>
        <w:t xml:space="preserve"> of data </w:t>
      </w:r>
      <w:r w:rsidRPr="00AF6002">
        <w:rPr>
          <w:rStyle w:val="Emphasis"/>
          <w:highlight w:val="yellow"/>
        </w:rPr>
        <w:t>beyond</w:t>
      </w:r>
      <w:r w:rsidRPr="0063757D">
        <w:rPr>
          <w:rStyle w:val="Emphasis"/>
        </w:rPr>
        <w:t xml:space="preserve"> subjective </w:t>
      </w:r>
      <w:r w:rsidRPr="00AF6002">
        <w:rPr>
          <w:rStyle w:val="Emphasis"/>
          <w:highlight w:val="yellow"/>
        </w:rPr>
        <w:t>personal narratives and performances of self-identity</w:t>
      </w:r>
      <w:r w:rsidRPr="0063757D">
        <w:rPr>
          <w:sz w:val="16"/>
        </w:rPr>
        <w:t xml:space="preserve">. The Conversation on Race visibly demonstrates the inertia endemic in a discursive model lacking direction and mechanisms for closure. Five months into the racial dialogue, White House aides conceded no consensus had emerged even on fundamental goals: whether the initiative should formulate race-related policy or merely explore racial attitudes.86 Moreover, Clinton himself expressed weariness over the failure in public meetings to move beyond the repetitive airing of personal opinion on issues such as affirmative action,87 concurring with critics that "we need structure for the discussion . . . so we can actually get something done."88 Months more of racial conversation, however, produced few substantive results. The University of New Hampshire's extended dialogue over the proposed conversational forum engendered similar fatigue and inaction. Arguments forwarded by both camps centered on pivotal differences between "debate" and "conversation," problem-solving tasks and relational aims, and formal and informal modes of gauging opinions. Ironically, more than one lengthy "conversation" over the conversational proposal produced no action, leading one exhausted participant to observe, "This [process] goes to the heart of my frustration with ever making this [conversational Forum] viable."89 As Burke maintains, while some symbolic forms contain "a 'way in,' 'way through,' and 'way out,'" others "lead us in and leave us there."90 Finally, a key weakness in a dialogic model for treating systemic social problems is its reliance on a crucial non-sequitur: increased intimacy will spawn an ethic of care, which, in turn, will produce an ethic of justice.91 But at the University of New Hampshire, the mistrust and estrangement that a "real conversation" purportedly would rectify had resulted, not from a lack of familiarity among principals, but from structural concerns, including the widening gap between faculty and administrative salaries, shrinking resources, and maneuvers to erode faculty governance. Likewise, the personal proximity between white families and their black slaves or servants reveals that intimacy means little in the face of structural inequities, nor does it necessarily induce removal of injustices. Illustrative is the recent revelation that South Carolina senator Strom Thurmond had fathered a daughter by his family's black domestic in 1925, an intimacy that failed to alter the 1948 Dixiecrat presidential candidate's stance on segregation.92 Similarly, although the lessening of hostility over abortion reported by some participants in the Public Conversations Project may have some merit, project leaders themselves concede their "vision for a 'conflict resolution' process for a complex issue [such as abortion] is not necessarily resolution."93 As such, the utility of such dialogues on public policies affecting the material lives of women seeking legal reproductive choices is sorely limited. As [End Page 421] Burke notes when drawing crucial distinctions between psychological and material spheres, "[T]o some degree, solution of conflict must always be done purely in the symbolic realm (by 'transcendence') if it is to be done at all." Still, </w:t>
      </w:r>
      <w:r w:rsidRPr="0063757D">
        <w:rPr>
          <w:rStyle w:val="StyleBoldUnderline"/>
        </w:rPr>
        <w:t>a "symbolic drama</w:t>
      </w:r>
      <w:r w:rsidRPr="0063757D">
        <w:rPr>
          <w:sz w:val="16"/>
        </w:rPr>
        <w:t xml:space="preserve">," he writes, </w:t>
      </w:r>
      <w:r w:rsidRPr="0063757D">
        <w:rPr>
          <w:rStyle w:val="StyleBoldUnderline"/>
        </w:rPr>
        <w:t xml:space="preserve">differs from "the drama of living . . . and [its] real obstacles </w:t>
      </w:r>
      <w:r w:rsidRPr="0063757D">
        <w:rPr>
          <w:sz w:val="16"/>
          <w:szCs w:val="16"/>
        </w:rPr>
        <w:t>. . . Hence, at times</w:t>
      </w:r>
      <w:r w:rsidRPr="0063757D">
        <w:rPr>
          <w:rStyle w:val="StyleBoldUnderline"/>
        </w:rPr>
        <w:t xml:space="preserve"> [</w:t>
      </w:r>
      <w:r w:rsidRPr="0063757D">
        <w:rPr>
          <w:rStyle w:val="Emphasis"/>
        </w:rPr>
        <w:t>people] try to solve symbolically kinds of conflict that can and should be solved by material means</w:t>
      </w:r>
      <w:r w:rsidRPr="0063757D">
        <w:rPr>
          <w:sz w:val="16"/>
        </w:rPr>
        <w:t>. Indeed, as Clinton rightly said in launching his Conversation on Race, political or military power cannot compel caring. Yet political power can command justice as evidenced in the nation's record of dismantling racial and gender barriers through judicial and legislative means.</w:t>
      </w:r>
    </w:p>
    <w:p w:rsidR="00C32096" w:rsidRDefault="00C32096" w:rsidP="00C32096"/>
    <w:p w:rsidR="00C32096" w:rsidRDefault="00C32096" w:rsidP="00C32096"/>
    <w:p w:rsidR="00C32096" w:rsidRDefault="00C32096" w:rsidP="00C32096"/>
    <w:p w:rsidR="00C32096" w:rsidRDefault="00C32096" w:rsidP="00C32096"/>
    <w:p w:rsidR="00C32096" w:rsidRPr="001A7EFC" w:rsidRDefault="00C32096" w:rsidP="00C32096">
      <w:pPr>
        <w:pStyle w:val="tag"/>
        <w:rPr>
          <w:rStyle w:val="StyleBoldUnderline"/>
          <w:b/>
          <w:sz w:val="20"/>
        </w:rPr>
      </w:pPr>
      <w:r>
        <w:t>The oppression of women is inevitable without the alt- we shouldn’t settle for the crumbs the system throws our way</w:t>
      </w:r>
    </w:p>
    <w:p w:rsidR="00C32096" w:rsidRPr="00495F72" w:rsidRDefault="00C32096" w:rsidP="00C32096">
      <w:r>
        <w:rPr>
          <w:rStyle w:val="StyleBoldUnderline"/>
        </w:rPr>
        <w:t xml:space="preserve">Proletarian Revolution </w:t>
      </w:r>
      <w:r w:rsidRPr="00495F72">
        <w:rPr>
          <w:rStyle w:val="StyleBoldUnderline"/>
        </w:rPr>
        <w:t>4</w:t>
      </w:r>
      <w:r w:rsidRPr="00495F72">
        <w:t xml:space="preserve"> (No. 72, September, </w:t>
      </w:r>
      <w:hyperlink r:id="rId9" w:history="1">
        <w:r w:rsidRPr="00495F72">
          <w:t>http://www.lrp-cofi.org/PR/reprorightsPR72.html</w:t>
        </w:r>
      </w:hyperlink>
      <w:r w:rsidRPr="00495F72">
        <w:t>)</w:t>
      </w:r>
    </w:p>
    <w:p w:rsidR="00C32096" w:rsidRDefault="00C32096" w:rsidP="00C32096">
      <w:pPr>
        <w:pStyle w:val="card"/>
        <w:rPr>
          <w:rStyle w:val="underline"/>
        </w:rPr>
      </w:pPr>
      <w:r w:rsidRPr="006D1DE3">
        <w:rPr>
          <w:rStyle w:val="underline"/>
          <w:highlight w:val="green"/>
        </w:rPr>
        <w:t>For working-class women, their oppression as women cannot so easily be separated from their exploitation</w:t>
      </w:r>
      <w:r w:rsidRPr="00495F72">
        <w:rPr>
          <w:rStyle w:val="underline"/>
        </w:rPr>
        <w:t xml:space="preserve">. The two are tied together as one predicament. The fact that women workers remain largely in unskilled job ghettoes, the lack of day care facilities, the high infant mortality rates suffered among Blacks and Latinos, enforced “workfare” job slavery </w:t>
      </w:r>
      <w:r w:rsidRPr="006D1DE3">
        <w:rPr>
          <w:rStyle w:val="underline"/>
          <w:highlight w:val="green"/>
        </w:rPr>
        <w:t>-- all these are women’s “issue</w:t>
      </w:r>
      <w:r w:rsidRPr="00495F72">
        <w:rPr>
          <w:rStyle w:val="underline"/>
        </w:rPr>
        <w:t>s</w:t>
      </w:r>
      <w:r w:rsidRPr="001A7EFC">
        <w:rPr>
          <w:sz w:val="14"/>
          <w:szCs w:val="20"/>
        </w:rPr>
        <w:t xml:space="preserve">.” Anti-gay attacks, anti-immigrant and racist attacks, attacks on unions, economic hardship -- these likewise are key “women’s issues.” </w:t>
      </w:r>
      <w:r w:rsidRPr="00495F72">
        <w:rPr>
          <w:rStyle w:val="underline"/>
        </w:rPr>
        <w:t xml:space="preserve">The notion that “women’s struggles,” “Black struggles,” “union struggles” and the “anti-war struggles” are fundamentally separate is just a surface appearance. </w:t>
      </w:r>
      <w:r w:rsidRPr="006D1DE3">
        <w:rPr>
          <w:rStyle w:val="underline"/>
          <w:highlight w:val="green"/>
        </w:rPr>
        <w:t>None of the miseries imposed by imperialist capitalism can be tackled head-on without the development of revolutionary working-class consciousnes</w:t>
      </w:r>
      <w:r w:rsidRPr="00495F72">
        <w:rPr>
          <w:rStyle w:val="underline"/>
        </w:rPr>
        <w:t>s</w:t>
      </w:r>
      <w:r w:rsidRPr="001A7EFC">
        <w:rPr>
          <w:sz w:val="14"/>
          <w:szCs w:val="20"/>
        </w:rPr>
        <w:t xml:space="preserve"> and working-class unity. Yet this year we had the spectacle of a “March for Women’s Lives” whose message was that we must vote for a party and candidate that stand for the continuation of </w:t>
      </w:r>
      <w:r w:rsidRPr="001A7EFC">
        <w:rPr>
          <w:rStyle w:val="StyleBoldUnderline"/>
        </w:rPr>
        <w:t>all</w:t>
      </w:r>
      <w:r w:rsidRPr="001A7EFC">
        <w:rPr>
          <w:sz w:val="14"/>
          <w:szCs w:val="20"/>
        </w:rPr>
        <w:t xml:space="preserve"> these attacks, including an imperialist war that has massacred Iraqi men, women and children by the thousands. </w:t>
      </w:r>
      <w:r w:rsidRPr="006D1DE3">
        <w:rPr>
          <w:rStyle w:val="underline"/>
          <w:highlight w:val="green"/>
        </w:rPr>
        <w:t>Authentic revolutionary socialism means an end to racism and sexism and imperialist war.</w:t>
      </w:r>
      <w:r w:rsidRPr="00495F72">
        <w:rPr>
          <w:rStyle w:val="underline"/>
        </w:rPr>
        <w:t xml:space="preserve"> </w:t>
      </w:r>
      <w:r w:rsidRPr="006D1DE3">
        <w:rPr>
          <w:rStyle w:val="underline"/>
          <w:highlight w:val="green"/>
        </w:rPr>
        <w:t>The working class is the only social force that can create its own leadershi</w:t>
      </w:r>
      <w:r w:rsidRPr="00495F72">
        <w:rPr>
          <w:rStyle w:val="underline"/>
        </w:rPr>
        <w:t>p</w:t>
      </w:r>
      <w:r w:rsidRPr="001A7EFC">
        <w:rPr>
          <w:sz w:val="14"/>
          <w:szCs w:val="20"/>
        </w:rPr>
        <w:t>, a revolutionary party</w:t>
      </w:r>
      <w:r w:rsidRPr="00495F72">
        <w:rPr>
          <w:rStyle w:val="underline"/>
        </w:rPr>
        <w:t>, to unite workers and all the oppressed, to end all oppression and exploitation. Then we can talk about real “choice,” not the pathetic crumbs of promises thrown to some women today. Unless imperialism and its political parties are overthrown, the sufferings of the masses of oppressed women in the U.S. and across the globe will only escalate.</w:t>
      </w:r>
      <w:r>
        <w:rPr>
          <w:rStyle w:val="underline"/>
        </w:rPr>
        <w:t xml:space="preserve"> </w:t>
      </w:r>
      <w:r w:rsidRPr="001A7EFC">
        <w:rPr>
          <w:sz w:val="14"/>
          <w:szCs w:val="20"/>
        </w:rPr>
        <w:t xml:space="preserve">A revolutionary workers’ state will provide jobs for all with a shorter work day and universal wage hikes. </w:t>
      </w:r>
      <w:r w:rsidRPr="006D1DE3">
        <w:rPr>
          <w:rStyle w:val="underline"/>
          <w:highlight w:val="green"/>
        </w:rPr>
        <w:t>The new society will provide extensive child care as well as kitchen, laundry and other collective facilities to release women from</w:t>
      </w:r>
      <w:r w:rsidRPr="001A7EFC">
        <w:rPr>
          <w:sz w:val="14"/>
          <w:szCs w:val="20"/>
        </w:rPr>
        <w:t xml:space="preserve"> the drudgery of individuated </w:t>
      </w:r>
      <w:r w:rsidRPr="006D1DE3">
        <w:rPr>
          <w:rStyle w:val="underline"/>
          <w:highlight w:val="green"/>
        </w:rPr>
        <w:t>household labor and caretaking burdens</w:t>
      </w:r>
      <w:r w:rsidRPr="00495F72">
        <w:rPr>
          <w:rStyle w:val="underline"/>
        </w:rPr>
        <w:t xml:space="preserve">. It will mean free transport, health care, education and housing. </w:t>
      </w:r>
      <w:r w:rsidRPr="006D1DE3">
        <w:rPr>
          <w:rStyle w:val="underline"/>
          <w:highlight w:val="green"/>
        </w:rPr>
        <w:t>The essential ingredient right now is that more and more working-class women join in the struggle for revolutionary socialism</w:t>
      </w:r>
      <w:r w:rsidRPr="00495F72">
        <w:rPr>
          <w:rStyle w:val="underline"/>
        </w:rPr>
        <w:t>.</w:t>
      </w:r>
    </w:p>
    <w:p w:rsidR="00C32096" w:rsidRDefault="00C32096" w:rsidP="00C32096"/>
    <w:p w:rsidR="00C32096" w:rsidRDefault="00C32096" w:rsidP="00C32096"/>
    <w:p w:rsidR="00C32096" w:rsidRDefault="00C32096" w:rsidP="00C32096"/>
    <w:p w:rsidR="00C32096" w:rsidRDefault="00C32096" w:rsidP="00C32096">
      <w:pPr>
        <w:rPr>
          <w:rStyle w:val="StyleBoldUnderline"/>
        </w:rPr>
      </w:pPr>
      <w:r>
        <w:rPr>
          <w:rStyle w:val="StyleBoldUnderline"/>
        </w:rPr>
        <w:t>Capitalism kills value to life.</w:t>
      </w:r>
    </w:p>
    <w:p w:rsidR="00C32096" w:rsidRPr="00995926" w:rsidRDefault="00C32096" w:rsidP="00C32096">
      <w:pPr>
        <w:rPr>
          <w:szCs w:val="16"/>
        </w:rPr>
      </w:pPr>
      <w:r>
        <w:rPr>
          <w:rStyle w:val="StyleBoldUnderline"/>
        </w:rPr>
        <w:t xml:space="preserve">Kovel </w:t>
      </w:r>
      <w:r w:rsidRPr="00995926">
        <w:rPr>
          <w:rStyle w:val="StyleBoldUnderline"/>
        </w:rPr>
        <w:t>2</w:t>
      </w:r>
      <w:r w:rsidRPr="00995926">
        <w:rPr>
          <w:szCs w:val="16"/>
        </w:rPr>
        <w:t xml:space="preserve"> (Joel, Alger Hiss Professor of Social Studies at Bard College, The Enemy of Nature: The End of Capitalism or the End of the World?)</w:t>
      </w:r>
    </w:p>
    <w:p w:rsidR="00C32096" w:rsidRDefault="00C32096" w:rsidP="00C32096">
      <w:pPr>
        <w:pStyle w:val="card"/>
      </w:pPr>
      <w:r w:rsidRPr="00070BFB">
        <w:t xml:space="preserve">The monster that now bestrides the world was born of the conjugation of value and </w:t>
      </w:r>
      <w:r w:rsidRPr="003B0F2A">
        <w:t>dominated labour</w:t>
      </w:r>
      <w:r w:rsidRPr="00070BFB">
        <w:t xml:space="preserve">.  From the former arose the quantification of reality, and, with this, the loss of the differentiated recognition essential for ecosystemic integrity; from the latter emerged a kind of selfhood that could swim in these icy waters.  From this standpoint one might call capitalism a 'regime of the ego', meaning that </w:t>
      </w:r>
      <w:r w:rsidRPr="003B0F2A">
        <w:rPr>
          <w:rStyle w:val="underline"/>
        </w:rPr>
        <w:t>under its auspices a kind of estranged self emerges as the mode of capital's reproduction.</w:t>
      </w:r>
      <w:r w:rsidRPr="00070BFB">
        <w:t xml:space="preserve">  This self is not merely prideful - the ordinary connotation of 'egotistical' - more fully</w:t>
      </w:r>
      <w:r w:rsidRPr="003B0F2A">
        <w:rPr>
          <w:rStyle w:val="underline"/>
        </w:rPr>
        <w:t xml:space="preserve">, it is the ensemble of those relations that embody the domination of nature from one side, and, </w:t>
      </w:r>
      <w:r w:rsidRPr="00070BFB">
        <w:t xml:space="preserve">from the other, </w:t>
      </w:r>
      <w:r w:rsidRPr="003B0F2A">
        <w:rPr>
          <w:rStyle w:val="underline"/>
        </w:rPr>
        <w:t>ensure the reproduction of capital</w:t>
      </w:r>
      <w:r w:rsidRPr="00070BFB">
        <w:t xml:space="preserve">.  This ego is the latest version of the purified male principal emerging aeons after the initial gendered domination became absorbed and rationalized as profitability and self-maximization (allowing suitable 'power women' to join the dance).  </w:t>
      </w:r>
      <w:r w:rsidRPr="00995926">
        <w:rPr>
          <w:rStyle w:val="underline"/>
        </w:rPr>
        <w:t>It is a pure culture of splitting and non-recognition: of itself, of the otherness of nature and of the nature of others</w:t>
      </w:r>
      <w:r w:rsidRPr="00070BFB">
        <w:t xml:space="preserve">.  In terms of the preceding discussion, it is the elevation of the merely </w:t>
      </w:r>
      <w:r w:rsidRPr="00995926">
        <w:t xml:space="preserve">individual and isolated mind-as-ego into a reigning principle. </w:t>
      </w:r>
      <w:r w:rsidRPr="00995926">
        <w:rPr>
          <w:rStyle w:val="underline"/>
        </w:rPr>
        <w:t xml:space="preserve"> </w:t>
      </w:r>
      <w:r w:rsidRPr="00B80B4A">
        <w:rPr>
          <w:rStyle w:val="underline"/>
          <w:highlight w:val="yellow"/>
        </w:rPr>
        <w:t>Capital produces egoic relations, which reproduce capital.</w:t>
      </w:r>
      <w:r w:rsidRPr="003B0F2A">
        <w:rPr>
          <w:rStyle w:val="underline"/>
        </w:rPr>
        <w:t xml:space="preserve">  The isolated selves of the capitalist order can choose to become personifications of capital</w:t>
      </w:r>
      <w:r w:rsidRPr="00070BFB">
        <w:t xml:space="preserve">, or may have the role thrust upon them.  </w:t>
      </w:r>
      <w:r w:rsidRPr="003B0F2A">
        <w:rPr>
          <w:rStyle w:val="Emphasis2"/>
        </w:rPr>
        <w:t xml:space="preserve">In either case, </w:t>
      </w:r>
      <w:r w:rsidRPr="00B80B4A">
        <w:rPr>
          <w:rStyle w:val="Emphasis2"/>
          <w:highlight w:val="yellow"/>
        </w:rPr>
        <w:t>they embark upon a pattern of non-recognition mandated by the fact that the almighty dollar interposes itself between all elements of experience: all things in the world, all other persons, and between the self and its world: nothing really exists except in and through monetization</w:t>
      </w:r>
      <w:r w:rsidRPr="003B0F2A">
        <w:rPr>
          <w:rStyle w:val="Emphasis2"/>
        </w:rPr>
        <w:t>.</w:t>
      </w:r>
      <w:r w:rsidRPr="00070BFB">
        <w:t xml:space="preserve">  This set-up provides an ideal culture medium for the bacillus of competition and ruthless self-maximization.  </w:t>
      </w:r>
      <w:r w:rsidRPr="00B80B4A">
        <w:rPr>
          <w:rStyle w:val="underline"/>
          <w:highlight w:val="yellow"/>
        </w:rPr>
        <w:t>Because money is all that 'counts', a peculiar heartlessness characterizes capitalists,</w:t>
      </w:r>
      <w:r w:rsidRPr="003B0F2A">
        <w:rPr>
          <w:rStyle w:val="underline"/>
        </w:rPr>
        <w:t xml:space="preserve"> a tough-minded and cold abstraction that </w:t>
      </w:r>
      <w:r w:rsidRPr="00B80B4A">
        <w:rPr>
          <w:rStyle w:val="underline"/>
          <w:highlight w:val="yellow"/>
        </w:rPr>
        <w:t>will sacrifice species, whole continents</w:t>
      </w:r>
      <w:r w:rsidRPr="00070BFB">
        <w:t xml:space="preserve"> (viz. Africa) </w:t>
      </w:r>
      <w:r w:rsidRPr="00B80B4A">
        <w:rPr>
          <w:rStyle w:val="underline"/>
          <w:highlight w:val="yellow"/>
        </w:rPr>
        <w:t>or inconvenient sub-sets of the population</w:t>
      </w:r>
      <w:r w:rsidRPr="00070BFB">
        <w:t xml:space="preserve"> (viz. black urban males) </w:t>
      </w:r>
      <w:r w:rsidRPr="00B80B4A">
        <w:rPr>
          <w:rStyle w:val="underline"/>
          <w:highlight w:val="yellow"/>
        </w:rPr>
        <w:t>who add too little to the great march of surplus value or may be seen as standing in its way.</w:t>
      </w:r>
      <w:r w:rsidRPr="00B80B4A">
        <w:rPr>
          <w:b/>
          <w:highlight w:val="yellow"/>
        </w:rPr>
        <w:t xml:space="preserve">  </w:t>
      </w:r>
      <w:r w:rsidRPr="00B80B4A">
        <w:rPr>
          <w:rStyle w:val="underline"/>
          <w:highlight w:val="yellow"/>
        </w:rPr>
        <w:t>The presence of value screens out genuine fellow-feeling or compassion, replacing it with the calculus of profit expansion</w:t>
      </w:r>
      <w:r w:rsidRPr="003B0F2A">
        <w:rPr>
          <w:rStyle w:val="underline"/>
        </w:rPr>
        <w:t>.</w:t>
      </w:r>
      <w:r w:rsidRPr="00070BFB">
        <w:t xml:space="preserve">  Never has a holocaust been carried out so impersonally.  When the Nazis killed their victims, the crimes were accompanied by a racist drumbeat, for global capital, the losses are regrettable necessities.</w:t>
      </w:r>
    </w:p>
    <w:p w:rsidR="00C32096" w:rsidRDefault="00C32096" w:rsidP="00C32096"/>
    <w:p w:rsidR="00C32096" w:rsidRPr="00C32096" w:rsidRDefault="00C32096" w:rsidP="00C32096">
      <w:bookmarkStart w:id="7" w:name="_GoBack"/>
      <w:bookmarkEnd w:id="7"/>
    </w:p>
    <w:p w:rsidR="00C32096" w:rsidRDefault="00C32096" w:rsidP="00C32096">
      <w:pPr>
        <w:pStyle w:val="Heading1"/>
      </w:pPr>
      <w:r>
        <w:lastRenderedPageBreak/>
        <w:t xml:space="preserve">2NC </w:t>
      </w:r>
    </w:p>
    <w:p w:rsidR="00C32096" w:rsidRDefault="00C32096" w:rsidP="00C32096">
      <w:pPr>
        <w:rPr>
          <w:rStyle w:val="StyleBoldUnderline"/>
        </w:rPr>
      </w:pPr>
      <w:r>
        <w:rPr>
          <w:rStyle w:val="StyleBoldUnderline"/>
        </w:rPr>
        <w:t xml:space="preserve">The fall of the ussr was a double win for global capital it 1. Proves policy elites predictions correct and 2. More importantly, caused the academy to shift out of class analysis to cultural studies, rejecting class analysis in favor of indivudal microresistance grounded in produced identities. This victory looms larger as it has sapped the political energy of the left away from fighting capitalism, </w:t>
      </w:r>
    </w:p>
    <w:p w:rsidR="00C32096" w:rsidRDefault="00C32096" w:rsidP="00C32096">
      <w:pPr>
        <w:rPr>
          <w:rStyle w:val="StyleBoldUnderline"/>
        </w:rPr>
      </w:pPr>
      <w:r>
        <w:rPr>
          <w:rStyle w:val="StyleBoldUnderline"/>
        </w:rPr>
        <w:t xml:space="preserve">This is the uniqueness for the alternative which returns the primary question of politics back to an unflinching class analysis that is diemetrically </w:t>
      </w:r>
    </w:p>
    <w:p w:rsidR="00C32096" w:rsidRDefault="00C32096" w:rsidP="00C32096">
      <w:pPr>
        <w:rPr>
          <w:rStyle w:val="StyleBoldUnderline"/>
        </w:rPr>
      </w:pPr>
    </w:p>
    <w:p w:rsidR="00C32096" w:rsidRPr="00FA36A6" w:rsidRDefault="00C32096" w:rsidP="00C32096">
      <w:pPr>
        <w:rPr>
          <w:rStyle w:val="StyleBoldUnderline"/>
        </w:rPr>
      </w:pPr>
      <w:r w:rsidRPr="00FA36A6">
        <w:rPr>
          <w:rStyle w:val="StyleBoldUnderline"/>
        </w:rPr>
        <w:t>Prefer a dialectical method – it is the only way to place specific events and concepts in the context of the evolution of capitalism and cultivate class consciousness</w:t>
      </w:r>
    </w:p>
    <w:p w:rsidR="00C32096" w:rsidRPr="00FA36A6" w:rsidRDefault="00C32096" w:rsidP="00C32096">
      <w:r w:rsidRPr="00FA36A6">
        <w:rPr>
          <w:rStyle w:val="StyleBoldUnderline"/>
        </w:rPr>
        <w:t>Ollman</w:t>
      </w:r>
      <w:r w:rsidRPr="00FA36A6">
        <w:t>, 200</w:t>
      </w:r>
      <w:r w:rsidRPr="00FA36A6">
        <w:rPr>
          <w:rStyle w:val="StyleBoldUnderline"/>
        </w:rPr>
        <w:t>3</w:t>
      </w:r>
      <w:r w:rsidRPr="00FA36A6">
        <w:t xml:space="preserve"> (Bertell, professor of politics at NYU, </w:t>
      </w:r>
      <w:r w:rsidRPr="00FA36A6">
        <w:rPr>
          <w:i/>
        </w:rPr>
        <w:t>Dance of the Dialectic: Steps in Marx’s Method,</w:t>
      </w:r>
      <w:r w:rsidRPr="00FA36A6">
        <w:t xml:space="preserve"> “Why Dialectics? Why Now?” http://www.nyu.edu/projects/ollman/books/dd.php)</w:t>
      </w:r>
    </w:p>
    <w:p w:rsidR="00C32096" w:rsidRDefault="00C32096" w:rsidP="00C32096">
      <w:pPr>
        <w:pStyle w:val="card"/>
      </w:pPr>
      <w:r w:rsidRPr="0056140A">
        <w:rPr>
          <w:rStyle w:val="underline"/>
        </w:rPr>
        <w:t>Just how difficult it is to grasp the bigger picture was recently brought home to us when a group of astronomers announced that they had discovered what they called "The Great Attractor". This is a huge structure composed of many galaxies that is exerting a strong attraction on our galaxy and therefore on our solar system and on the planet on which we live</w:t>
      </w:r>
      <w:r w:rsidRPr="00FA36A6">
        <w:t xml:space="preserve">. When questioned as to why something so big was not discovered earlier, one of the astronomers replied that its very size was responsible for the delay. These scientists had focused so intently on its parts that they couldn't see what they were parts of. </w:t>
      </w:r>
      <w:r w:rsidRPr="005A3273">
        <w:rPr>
          <w:rStyle w:val="underline"/>
          <w:highlight w:val="yellow"/>
        </w:rPr>
        <w:t xml:space="preserve">Capitalism </w:t>
      </w:r>
      <w:r w:rsidRPr="0056140A">
        <w:rPr>
          <w:rStyle w:val="underline"/>
        </w:rPr>
        <w:t xml:space="preserve">is a huge structure very similar to the Great Attractor. It, too, </w:t>
      </w:r>
      <w:r w:rsidRPr="005A3273">
        <w:rPr>
          <w:rStyle w:val="underline"/>
          <w:highlight w:val="yellow"/>
        </w:rPr>
        <w:t>has a major effect on everything going on inside it</w:t>
      </w:r>
      <w:r w:rsidRPr="005A3273">
        <w:rPr>
          <w:b/>
          <w:highlight w:val="yellow"/>
        </w:rPr>
        <w:t xml:space="preserve">, </w:t>
      </w:r>
      <w:r w:rsidRPr="005A3273">
        <w:rPr>
          <w:rStyle w:val="underline"/>
          <w:highlight w:val="yellow"/>
        </w:rPr>
        <w:t>but it is so big and so omni-present that few see it</w:t>
      </w:r>
      <w:r w:rsidRPr="0056140A">
        <w:rPr>
          <w:rStyle w:val="underline"/>
        </w:rPr>
        <w:t>. In capitalism, the system consists of a complex set of relations between all people, their activities</w:t>
      </w:r>
      <w:r w:rsidRPr="00FA36A6">
        <w:t xml:space="preserve"> (particularly material production) </w:t>
      </w:r>
      <w:r w:rsidRPr="0056140A">
        <w:rPr>
          <w:rStyle w:val="underline"/>
        </w:rPr>
        <w:t>and products</w:t>
      </w:r>
      <w:r w:rsidRPr="00FA36A6">
        <w:t xml:space="preserve">. But this interaction is also evolving, </w:t>
      </w:r>
      <w:r w:rsidRPr="005A3273">
        <w:rPr>
          <w:b/>
          <w:highlight w:val="yellow"/>
        </w:rPr>
        <w:t xml:space="preserve">so </w:t>
      </w:r>
      <w:r w:rsidRPr="005A3273">
        <w:rPr>
          <w:rStyle w:val="underline"/>
          <w:highlight w:val="yellow"/>
        </w:rPr>
        <w:t>the system includes the development of this inter-action over time, stretching back to its origins and forward to whatever it is becoming</w:t>
      </w:r>
      <w:r w:rsidRPr="0056140A">
        <w:rPr>
          <w:rStyle w:val="underline"/>
        </w:rPr>
        <w:t xml:space="preserve">. </w:t>
      </w:r>
      <w:r w:rsidRPr="005A3273">
        <w:rPr>
          <w:rStyle w:val="underline"/>
          <w:highlight w:val="yellow"/>
        </w:rPr>
        <w:t xml:space="preserve">The problem </w:t>
      </w:r>
      <w:r w:rsidRPr="0056140A">
        <w:rPr>
          <w:rStyle w:val="underline"/>
        </w:rPr>
        <w:t>people have in seeing capitalism, then</w:t>
      </w:r>
      <w:r w:rsidRPr="00FA36A6">
        <w:t>—and recognizing instances of G.F.O.C. Studies when they occur—</w:t>
      </w:r>
      <w:r w:rsidRPr="005A3273">
        <w:rPr>
          <w:rStyle w:val="underline"/>
          <w:highlight w:val="yellow"/>
        </w:rPr>
        <w:t xml:space="preserve">comes from the difficulty of grasping such a complex set of relations </w:t>
      </w:r>
      <w:r w:rsidRPr="0056140A">
        <w:rPr>
          <w:rStyle w:val="underline"/>
        </w:rPr>
        <w:t>that are developing in this way and on this scale. No one will deny</w:t>
      </w:r>
      <w:r w:rsidRPr="00FA36A6">
        <w:t xml:space="preserve">, of course, </w:t>
      </w:r>
      <w:r w:rsidRPr="0056140A">
        <w:rPr>
          <w:rStyle w:val="underline"/>
        </w:rPr>
        <w:t xml:space="preserve">that everything in society is related in some way and that the whole of this is changing, again in some way and at some pace. Yet, </w:t>
      </w:r>
      <w:r w:rsidRPr="005A3273">
        <w:rPr>
          <w:rStyle w:val="underline"/>
          <w:highlight w:val="yellow"/>
        </w:rPr>
        <w:t>most people try to make sense of what is going on by viewing one part of society at a time,</w:t>
      </w:r>
      <w:r w:rsidRPr="0056140A">
        <w:rPr>
          <w:rStyle w:val="underline"/>
        </w:rPr>
        <w:t xml:space="preserve"> isolating and separating it from the rest, </w:t>
      </w:r>
      <w:r w:rsidRPr="005A3273">
        <w:rPr>
          <w:rStyle w:val="underline"/>
          <w:highlight w:val="yellow"/>
        </w:rPr>
        <w:t>and treating it as static</w:t>
      </w:r>
      <w:r w:rsidRPr="0056140A">
        <w:rPr>
          <w:rStyle w:val="underline"/>
        </w:rPr>
        <w:t>. The connections between such parts</w:t>
      </w:r>
      <w:r w:rsidRPr="00FA36A6">
        <w:t xml:space="preserve">, like their real history and potential for further development, </w:t>
      </w:r>
      <w:r w:rsidRPr="0056140A">
        <w:rPr>
          <w:rStyle w:val="underline"/>
        </w:rPr>
        <w:t>are considered external to what each one really is, and therefore not essential to a full or even adequate understanding of any of them</w:t>
      </w:r>
      <w:r w:rsidRPr="00FA36A6">
        <w:t xml:space="preserve">. As a result, looking for these connections and their history becomes more difficult than it has to be. </w:t>
      </w:r>
      <w:r w:rsidRPr="0056140A">
        <w:rPr>
          <w:rStyle w:val="underline"/>
        </w:rPr>
        <w:t>They are left for last or left out completely, and important aspects of them are missed, distorted, or trivialized. It's what might be called the Humpty Dumpty problem. After the fall, it was not only extremely hard to put the pieces of poor Humpty together again, but even to see where they fit. This is what happens whenever the pieces of our everyday experience are taken as existing separate from their spatial and historical contexts, whenever the part is given an ontological status independent of the whole</w:t>
      </w:r>
      <w:r w:rsidRPr="00FA36A6">
        <w:t xml:space="preserve">. II </w:t>
      </w:r>
      <w:r w:rsidRPr="005A3273">
        <w:rPr>
          <w:rStyle w:val="underline"/>
          <w:highlight w:val="yellow"/>
        </w:rPr>
        <w:t>The</w:t>
      </w:r>
      <w:r w:rsidRPr="005A3273">
        <w:rPr>
          <w:b/>
          <w:highlight w:val="yellow"/>
        </w:rPr>
        <w:t xml:space="preserve"> </w:t>
      </w:r>
      <w:r w:rsidRPr="00FA36A6">
        <w:t xml:space="preserve">alternative, the </w:t>
      </w:r>
      <w:r w:rsidRPr="005A3273">
        <w:rPr>
          <w:rStyle w:val="underline"/>
          <w:highlight w:val="yellow"/>
        </w:rPr>
        <w:t>dialectical alternative, is to start by taking the whole as given, so that the interconnections and changes that make up the whole are viewed as inseparable from what anything is</w:t>
      </w:r>
      <w:r w:rsidRPr="00FA36A6">
        <w:t xml:space="preserve">, </w:t>
      </w:r>
      <w:r w:rsidRPr="0056140A">
        <w:rPr>
          <w:rStyle w:val="underline"/>
        </w:rPr>
        <w:t xml:space="preserve">internal to its being, and therefore essential to a full understanding of it. In the history of ideas, this has been called the "philosophy of internal relations". No new facts have been introduced. </w:t>
      </w:r>
      <w:r w:rsidRPr="005A3273">
        <w:rPr>
          <w:rStyle w:val="underline"/>
          <w:highlight w:val="yellow"/>
        </w:rPr>
        <w:t xml:space="preserve">We have </w:t>
      </w:r>
      <w:r w:rsidRPr="0056140A">
        <w:rPr>
          <w:rStyle w:val="underline"/>
        </w:rPr>
        <w:t xml:space="preserve">just </w:t>
      </w:r>
      <w:r w:rsidRPr="005A3273">
        <w:rPr>
          <w:rStyle w:val="underline"/>
          <w:highlight w:val="yellow"/>
        </w:rPr>
        <w:t xml:space="preserve">recognized the complex relations and changes that everyone admits to being in the world in a way that highlights rather than dismisses or minimizes them in investigating any problem. </w:t>
      </w:r>
      <w:r w:rsidRPr="0056140A">
        <w:rPr>
          <w:rStyle w:val="underline"/>
        </w:rPr>
        <w:t>The world of independent and essentially dead "things" has been replaced in our thinking by a world of "processes in relations of mutual dependence". This is the first step in thinking dialectically. But we still don't know anything specific about these relations. In order to draw closer to the subject of study, the next step is to abstract out the patterns in which most change and interaction occur</w:t>
      </w:r>
      <w:r w:rsidRPr="00FA36A6">
        <w:t xml:space="preserve">. A lot of the specialized vocabulary associated with dialectics—"contradiction", "quantity-quality change", "interpenetration of polar opposites", "negation of the negation", etc.—is concerned with this task. Reflecting actual patterns in the way things change and interact, these categories also serve as ways of organizing for purposes of thought and inquiry whatever it is they embrace. With their help, </w:t>
      </w:r>
      <w:r w:rsidRPr="005A3273">
        <w:rPr>
          <w:rStyle w:val="underline"/>
          <w:highlight w:val="yellow"/>
        </w:rPr>
        <w:t>we</w:t>
      </w:r>
      <w:r w:rsidRPr="005A3273">
        <w:rPr>
          <w:b/>
          <w:highlight w:val="yellow"/>
        </w:rPr>
        <w:t xml:space="preserve"> </w:t>
      </w:r>
      <w:r w:rsidRPr="005A3273">
        <w:rPr>
          <w:rStyle w:val="underline"/>
          <w:highlight w:val="yellow"/>
        </w:rPr>
        <w:t>can study the particular conditions, events and problems that concern us in a way that never loses sight of how the whole is present in the part, how it helps to structure the part, supplying it with a location, a sense and a direction</w:t>
      </w:r>
      <w:r w:rsidRPr="00FA36A6">
        <w:t xml:space="preserve">. Later, what is learned about the part(s) is used to deepen our understanding of the whole, how it functions, how it has developed, and where it is tending. </w:t>
      </w:r>
      <w:r w:rsidRPr="005A3273">
        <w:rPr>
          <w:rStyle w:val="underline"/>
          <w:highlight w:val="yellow"/>
        </w:rPr>
        <w:t>Both analysis and synthesis display this dialectical relation</w:t>
      </w:r>
      <w:r w:rsidRPr="0056140A">
        <w:rPr>
          <w:rStyle w:val="underline"/>
        </w:rPr>
        <w:t>.</w:t>
      </w:r>
      <w:r w:rsidRPr="00FA36A6">
        <w:rPr>
          <w:sz w:val="12"/>
        </w:rPr>
        <w:t xml:space="preserve"> What's called "dialectical method" might be broken down into six successive moments. There is an ontological one having to do with what the world really is (an infinite number of mutually dependent processes—with no clear or fixed boundaries—that coalesce to form a loosely structured whole or totality). There is the epistemological moment that deals with how to organize our thinking in order to understand such a world (as indicated, this involves opting for a philosophy of internal relations and abstracting out the chief patterns in which change and interaction occur as well as the main parts in and between which they are seen to occur). There is the moment of inquiry (where, based on an assumption of internal relations between all parts, one uses the categories that convey these patterns along with a set of priorities derived from Marx's theories as aids to investigation). There is the moment of intellectual reconstruction or self-clarification (where one puts together the results of such research for oneself). This is followed by the moment of exposition (where, using a strategy that takes account of how others think as well as what they know, one tries to explain this dialectical grasp of the "facts" to a particular audience). And, finally, there is the moment of praxis (where, based on whatever clarification has been reached, one consciously acts in the world, changing it and testing it and deepening one's understanding of it all at the same time). These six moments are not traversed once and for all, but again and again, as every attempt to understand and expound dialectical truths and to act upon them improves one's ability to organize one's thinking dialectically and to inquire further and deeper into the mutually dependent processes to which we also belong. In writing about dialectics, therefore, one must be very careful not to single out any one moment —as so many thinkers do—at the expense of the others. Only in their internal relations do these six moments constitute a workable and immensely valuable dialectical method. So</w:t>
      </w:r>
      <w:r w:rsidRPr="00FA36A6">
        <w:t>—</w:t>
      </w:r>
      <w:r w:rsidRPr="005A3273">
        <w:rPr>
          <w:rStyle w:val="underline"/>
          <w:highlight w:val="yellow"/>
        </w:rPr>
        <w:t xml:space="preserve">Why Dialectics? Because that's the only sensible way to study a world composed of mutually dependent processes </w:t>
      </w:r>
      <w:r w:rsidRPr="0056140A">
        <w:rPr>
          <w:rStyle w:val="underline"/>
        </w:rPr>
        <w:t xml:space="preserve">in constant evolution, and also to interpret Marx, who is our leading investigator into this world. </w:t>
      </w:r>
      <w:r w:rsidRPr="005A3273">
        <w:rPr>
          <w:rStyle w:val="underline"/>
          <w:highlight w:val="yellow"/>
        </w:rPr>
        <w:t xml:space="preserve">Dialectics is necessary just to see capitalism, </w:t>
      </w:r>
      <w:r w:rsidRPr="0056140A">
        <w:rPr>
          <w:rStyle w:val="underline"/>
        </w:rPr>
        <w:t xml:space="preserve">given its vastness and complexity, and Marxism to help us understand it, to instruct us in how to do "Commons From Under the Goose Studies", and to help us develop a political strategy to reclaim the commons. </w:t>
      </w:r>
      <w:r w:rsidRPr="005A3273">
        <w:rPr>
          <w:rStyle w:val="underline"/>
          <w:highlight w:val="yellow"/>
        </w:rPr>
        <w:t>Capitalism is completely and always dialectical, so that Marxism will always be necessary to make sense of it, and dialectics to make correct sense of Marxism</w:t>
      </w:r>
      <w:r w:rsidRPr="00FA36A6">
        <w:t xml:space="preserve">. </w:t>
      </w:r>
    </w:p>
    <w:p w:rsidR="00C32096" w:rsidRDefault="00C32096" w:rsidP="00C32096"/>
    <w:p w:rsidR="00C32096" w:rsidRDefault="00C32096" w:rsidP="00C32096"/>
    <w:p w:rsidR="00C32096" w:rsidRDefault="00C32096" w:rsidP="00C32096">
      <w:r>
        <w:t xml:space="preserve">The negative is a performance that unmaskes the historical foundations of intersecting forms of oppression, capitalism relies on ahistorical politics and the cloaking of the means of production, it is precisely speeches like the negative that REVEAL the underbelly of production that is critical to cultivating class consciousness to combat global capital. </w:t>
      </w:r>
    </w:p>
    <w:p w:rsidR="00C32096" w:rsidRDefault="00C32096" w:rsidP="00C32096"/>
    <w:p w:rsidR="00C32096" w:rsidRDefault="00C32096" w:rsidP="00C32096">
      <w:r>
        <w:t xml:space="preserve">The base determines the superstructure- it is not mututally constituted, the imposition on us is not an unescapable hegemony of thought but produced by material production </w:t>
      </w:r>
    </w:p>
    <w:p w:rsidR="00C32096" w:rsidRDefault="00C32096" w:rsidP="00C32096"/>
    <w:p w:rsidR="00C32096" w:rsidRDefault="00C32096" w:rsidP="00C32096">
      <w:r>
        <w:t xml:space="preserve">Capitalism imposition of ideas of productivity determine respectability as we need to be modeled in form of the productive member, they told you to turn the music down BECAUSE THEY ARE AT WORK, it deviates non normal behavior because it is seen as not productive </w:t>
      </w:r>
    </w:p>
    <w:p w:rsidR="00C32096" w:rsidRDefault="00C32096" w:rsidP="00C32096"/>
    <w:p w:rsidR="00C32096" w:rsidRDefault="00C32096" w:rsidP="00C32096">
      <w:r>
        <w:t xml:space="preserve">Only alternative resolves these questions </w:t>
      </w:r>
    </w:p>
    <w:p w:rsidR="00C32096" w:rsidRDefault="00C32096" w:rsidP="00C32096"/>
    <w:p w:rsidR="00C32096" w:rsidRDefault="00C32096" w:rsidP="00C32096">
      <w:pPr>
        <w:pStyle w:val="Tagline"/>
      </w:pPr>
      <w:r>
        <w:t>Capitalism will always ensure the destruction of natives - they aren't 'productive' to the system.</w:t>
      </w:r>
    </w:p>
    <w:p w:rsidR="00C32096" w:rsidRDefault="00C32096" w:rsidP="00C32096">
      <w:pPr>
        <w:pStyle w:val="Tagline"/>
      </w:pPr>
      <w:r>
        <w:t>Cite Libre 8</w:t>
      </w:r>
    </w:p>
    <w:p w:rsidR="00C32096" w:rsidRPr="00711C3F" w:rsidRDefault="00C32096" w:rsidP="00C32096">
      <w:r w:rsidRPr="00711C3F">
        <w:t xml:space="preserve">Citḗ Libre Canadian magazine 2k8 (“Capitalism is Not Democracy: Beyond the Propaganda” http://www.trudeausociety.com/home/Editorial/2008/03/17/01012.html) </w:t>
      </w:r>
    </w:p>
    <w:p w:rsidR="00C32096" w:rsidRDefault="00C32096" w:rsidP="00C32096">
      <w:pPr>
        <w:pStyle w:val="card"/>
      </w:pPr>
      <w:r w:rsidRPr="00DA341F">
        <w:rPr>
          <w:rStyle w:val="underline"/>
          <w:highlight w:val="yellow"/>
        </w:rPr>
        <w:t>As societies become more 'capitalistic'</w:t>
      </w:r>
      <w:r w:rsidRPr="00DA341F">
        <w:rPr>
          <w:rStyle w:val="underline"/>
        </w:rPr>
        <w:t xml:space="preserve"> under pressures of American-led 'global capitalism', their </w:t>
      </w:r>
      <w:r w:rsidRPr="00DA341F">
        <w:rPr>
          <w:rStyle w:val="underline"/>
          <w:highlight w:val="yellow"/>
        </w:rPr>
        <w:t>governments treat</w:t>
      </w:r>
      <w:r w:rsidRPr="00DA341F">
        <w:rPr>
          <w:rStyle w:val="underline"/>
        </w:rPr>
        <w:t xml:space="preserve"> people and </w:t>
      </w:r>
      <w:r w:rsidRPr="00DA341F">
        <w:rPr>
          <w:rStyle w:val="underline"/>
          <w:highlight w:val="yellow"/>
        </w:rPr>
        <w:t>groups</w:t>
      </w:r>
      <w:r w:rsidRPr="00DA341F">
        <w:rPr>
          <w:rStyle w:val="underline"/>
        </w:rPr>
        <w:t>, based up</w:t>
      </w:r>
      <w:r w:rsidRPr="00DA341F">
        <w:rPr>
          <w:rStyle w:val="underline"/>
          <w:highlight w:val="yellow"/>
        </w:rPr>
        <w:t>on</w:t>
      </w:r>
      <w:r w:rsidRPr="00DA341F">
        <w:rPr>
          <w:rStyle w:val="underline"/>
        </w:rPr>
        <w:t xml:space="preserve"> their </w:t>
      </w:r>
      <w:r w:rsidRPr="00DA341F">
        <w:rPr>
          <w:rStyle w:val="underline"/>
          <w:highlight w:val="yellow"/>
        </w:rPr>
        <w:t>relative access to money, status, and power</w:t>
      </w:r>
      <w:r w:rsidRPr="00DA341F">
        <w:rPr>
          <w:rStyle w:val="underline"/>
        </w:rPr>
        <w:t xml:space="preserve">. </w:t>
      </w:r>
      <w:r w:rsidRPr="00DA341F">
        <w:rPr>
          <w:rStyle w:val="underline"/>
          <w:highlight w:val="yellow"/>
        </w:rPr>
        <w:t>This</w:t>
      </w:r>
      <w:r w:rsidRPr="00DA341F">
        <w:rPr>
          <w:rStyle w:val="underline"/>
        </w:rPr>
        <w:t xml:space="preserve"> political economic context undermines and </w:t>
      </w:r>
      <w:r w:rsidRPr="00DA341F">
        <w:rPr>
          <w:rStyle w:val="underline"/>
          <w:highlight w:val="yellow"/>
        </w:rPr>
        <w:t>destroys democracy</w:t>
      </w:r>
      <w:r w:rsidRPr="00DA341F">
        <w:rPr>
          <w:rStyle w:val="underline"/>
        </w:rPr>
        <w:t xml:space="preserve">. This process is occurring in 'the west'. In the so-called "Third World", </w:t>
      </w:r>
      <w:r w:rsidRPr="00DA341F">
        <w:rPr>
          <w:rStyle w:val="underline"/>
          <w:highlight w:val="yellow"/>
        </w:rPr>
        <w:t>'institutions of capitalism'</w:t>
      </w:r>
      <w:r w:rsidRPr="00DA341F">
        <w:rPr>
          <w:rStyle w:val="underline"/>
        </w:rPr>
        <w:t xml:space="preserve"> from the International Monetary Fund (IMF) to the World Bank use the broad capitalistocratic culture of financial system </w:t>
      </w:r>
      <w:r w:rsidRPr="00DA341F">
        <w:rPr>
          <w:rStyle w:val="underline"/>
          <w:highlight w:val="yellow"/>
        </w:rPr>
        <w:t>to execute techniques of oppression on behalf of</w:t>
      </w:r>
      <w:r w:rsidRPr="00DA341F">
        <w:rPr>
          <w:rStyle w:val="underline"/>
        </w:rPr>
        <w:t xml:space="preserve"> maintaining </w:t>
      </w:r>
      <w:r w:rsidRPr="00DA341F">
        <w:rPr>
          <w:rStyle w:val="underline"/>
          <w:highlight w:val="yellow"/>
        </w:rPr>
        <w:t>white elite supremacy</w:t>
      </w:r>
      <w:r w:rsidRPr="004A107D">
        <w:t xml:space="preserve">. It is within this context that the priorization of humanity </w:t>
      </w:r>
      <w:r w:rsidRPr="004A107D">
        <w:lastRenderedPageBreak/>
        <w:t>occurs that has been referred to be retired Canadian Lt.-General Romeo Dallaire. Retired Lt.-General Dallaire became an articulate and inspiring champion of international human rights, having witnesses first-hand, negligent conduct by 'western' governments, that had prevailed over 'genocide' in Rwanda.</w:t>
      </w:r>
      <w:r>
        <w:t xml:space="preserve"> </w:t>
      </w:r>
      <w:r w:rsidRPr="004A107D">
        <w:t>In capitalism, people and groups are treated according to an anti-poor, sexist, and racist status quo. This status quo pivot in turn on a pecking order of access to money, status, and power, that groups are perceived to have by the capitalistocratic Establishment. Indeed "money talks" in the capitalist system, whereas in a democracy, the affirmation of the human rights must be executed irrespective of "possession of riches".</w:t>
      </w:r>
      <w:r>
        <w:t xml:space="preserve"> </w:t>
      </w:r>
      <w:r w:rsidRPr="004A107D">
        <w:t xml:space="preserve">The apparent priorization of humanity, creates a context for the instigation and perpetuation of worsening social injustice. This includes capitalistocratic 'western' governments prevailing over </w:t>
      </w:r>
      <w:r w:rsidRPr="00DA341F">
        <w:rPr>
          <w:rStyle w:val="underline"/>
          <w:highlight w:val="yellow"/>
        </w:rPr>
        <w:t>atrocities from homelessness</w:t>
      </w:r>
      <w:r w:rsidRPr="00DA341F">
        <w:rPr>
          <w:rStyle w:val="underline"/>
        </w:rPr>
        <w:t xml:space="preserve">, </w:t>
      </w:r>
      <w:r w:rsidRPr="00DA341F">
        <w:rPr>
          <w:rStyle w:val="underline"/>
          <w:highlight w:val="yellow"/>
        </w:rPr>
        <w:t>to the destruction of vital ecosystem which marginalized communities depend upon</w:t>
      </w:r>
      <w:r w:rsidRPr="00DA341F">
        <w:rPr>
          <w:rStyle w:val="underline"/>
        </w:rPr>
        <w:t xml:space="preserve"> for their quality-of-survival </w:t>
      </w:r>
      <w:r w:rsidRPr="00DA341F">
        <w:rPr>
          <w:rStyle w:val="underline"/>
          <w:highlight w:val="yellow"/>
        </w:rPr>
        <w:t>to genocide</w:t>
      </w:r>
      <w:r w:rsidRPr="00DA341F">
        <w:rPr>
          <w:rStyle w:val="underline"/>
        </w:rPr>
        <w:t>.</w:t>
      </w:r>
      <w:r w:rsidRPr="004A107D">
        <w:t xml:space="preserve"> Indeed in the prism of capitalism, the pursuit of strategic military control of 'raw materials' is far more important that affirming the quality-of-survival of all people, that is the constitutional promise of democracy. This helps explain why in the United States, and other such societies, more and more money is put into weaponry, that can already destroy the Earth several times over, while the socio-economic conditions of the poor, and "minorities" worsens.</w:t>
      </w:r>
      <w:r>
        <w:t xml:space="preserve"> </w:t>
      </w:r>
      <w:r w:rsidRPr="004A107D">
        <w:t>In the apparent prism of capitalism,</w:t>
      </w:r>
      <w:r w:rsidRPr="00DA341F">
        <w:rPr>
          <w:rStyle w:val="underline"/>
        </w:rPr>
        <w:t xml:space="preserve"> </w:t>
      </w:r>
      <w:r w:rsidRPr="00DA341F">
        <w:rPr>
          <w:rStyle w:val="underline"/>
          <w:highlight w:val="yellow"/>
        </w:rPr>
        <w:t>'blacks' and 'indigenous peoples' are on the lower part of the "totem pole" of capitalism</w:t>
      </w:r>
      <w:r w:rsidRPr="00DA341F">
        <w:rPr>
          <w:rStyle w:val="underline"/>
        </w:rPr>
        <w:t xml:space="preserve">. The </w:t>
      </w:r>
      <w:r w:rsidRPr="00DA341F">
        <w:rPr>
          <w:rStyle w:val="underline"/>
          <w:highlight w:val="yellow"/>
        </w:rPr>
        <w:t>oppressive treatment of blacks in Africa</w:t>
      </w:r>
      <w:r w:rsidRPr="00DA341F">
        <w:rPr>
          <w:rStyle w:val="underline"/>
        </w:rPr>
        <w:t xml:space="preserve"> and elsewhere, and </w:t>
      </w:r>
      <w:r w:rsidRPr="00DA341F">
        <w:rPr>
          <w:rStyle w:val="underline"/>
          <w:highlight w:val="yellow"/>
        </w:rPr>
        <w:t>indigenous peoples in</w:t>
      </w:r>
      <w:r w:rsidRPr="00DA341F">
        <w:rPr>
          <w:rStyle w:val="underline"/>
        </w:rPr>
        <w:t xml:space="preserve"> </w:t>
      </w:r>
      <w:r w:rsidRPr="00DA341F">
        <w:rPr>
          <w:rStyle w:val="underline"/>
          <w:highlight w:val="yellow"/>
        </w:rPr>
        <w:t>Canada</w:t>
      </w:r>
      <w:r w:rsidRPr="00DA341F">
        <w:rPr>
          <w:rStyle w:val="underline"/>
        </w:rPr>
        <w:t xml:space="preserve">, the </w:t>
      </w:r>
      <w:r w:rsidRPr="00DA341F">
        <w:rPr>
          <w:rStyle w:val="underline"/>
          <w:highlight w:val="yellow"/>
        </w:rPr>
        <w:t>U</w:t>
      </w:r>
      <w:r w:rsidRPr="00DA341F">
        <w:rPr>
          <w:rStyle w:val="underline"/>
        </w:rPr>
        <w:t xml:space="preserve">nited </w:t>
      </w:r>
      <w:r w:rsidRPr="00DA341F">
        <w:rPr>
          <w:rStyle w:val="underline"/>
          <w:highlight w:val="yellow"/>
        </w:rPr>
        <w:t>S</w:t>
      </w:r>
      <w:r w:rsidRPr="00DA341F">
        <w:rPr>
          <w:rStyle w:val="underline"/>
        </w:rPr>
        <w:t xml:space="preserve">tates, </w:t>
      </w:r>
      <w:r w:rsidRPr="00DA341F">
        <w:rPr>
          <w:rStyle w:val="underline"/>
          <w:highlight w:val="yellow"/>
        </w:rPr>
        <w:t>and Australi</w:t>
      </w:r>
      <w:r w:rsidRPr="00DA341F">
        <w:rPr>
          <w:rStyle w:val="underline"/>
        </w:rPr>
        <w:t xml:space="preserve">a reflect this disenfranchisement. Such an apparent 'prism of capitalism', </w:t>
      </w:r>
      <w:r w:rsidRPr="00DA341F">
        <w:rPr>
          <w:rStyle w:val="underline"/>
          <w:highlight w:val="yellow"/>
        </w:rPr>
        <w:t>provided</w:t>
      </w:r>
      <w:r w:rsidRPr="00DA341F">
        <w:rPr>
          <w:rStyle w:val="underline"/>
        </w:rPr>
        <w:t xml:space="preserve"> for </w:t>
      </w:r>
      <w:r w:rsidRPr="00DA341F">
        <w:rPr>
          <w:rStyle w:val="underline"/>
          <w:highlight w:val="yellow"/>
        </w:rPr>
        <w:t>the context of allowing genocide in Rwanda, and subsequently, Darfur</w:t>
      </w:r>
      <w:r w:rsidRPr="00DA341F">
        <w:rPr>
          <w:rStyle w:val="underline"/>
        </w:rPr>
        <w:t xml:space="preserve"> </w:t>
      </w:r>
      <w:r w:rsidRPr="004A107D">
        <w:t>in Sudan, in Africa; and numerous other such profoundly negligent conduct internationally. If 'western' countries were in fact, inspired by 'democracy' as U.S. President George W. Bush states, these government would have pro-actively responded to the stopping of genocide, and other such atrocious human rights abuses. As capitalistocracies that are de-evolving into states of neo-fascism, 'western' governments are motivated by the cynical strategic interests and materialistic ambitions of military-industrial complexes.</w:t>
      </w:r>
      <w:r>
        <w:t xml:space="preserve"> </w:t>
      </w:r>
      <w:r w:rsidRPr="00DA341F">
        <w:rPr>
          <w:rStyle w:val="underline"/>
          <w:highlight w:val="yellow"/>
        </w:rPr>
        <w:t>As</w:t>
      </w:r>
      <w:r w:rsidRPr="00DA341F">
        <w:rPr>
          <w:rStyle w:val="underline"/>
        </w:rPr>
        <w:t xml:space="preserve"> 'the poor' and "visible </w:t>
      </w:r>
      <w:r w:rsidRPr="00DA341F">
        <w:rPr>
          <w:rStyle w:val="underline"/>
          <w:highlight w:val="yellow"/>
        </w:rPr>
        <w:t>minorities" become</w:t>
      </w:r>
      <w:r w:rsidRPr="00DA341F">
        <w:rPr>
          <w:rStyle w:val="underline"/>
        </w:rPr>
        <w:t xml:space="preserve"> more and more </w:t>
      </w:r>
      <w:r w:rsidRPr="00DA341F">
        <w:rPr>
          <w:rStyle w:val="underline"/>
          <w:highlight w:val="yellow"/>
        </w:rPr>
        <w:t>marginalize</w:t>
      </w:r>
      <w:r w:rsidRPr="00DA341F">
        <w:rPr>
          <w:rStyle w:val="underline"/>
        </w:rPr>
        <w:t xml:space="preserve">d by capitalism, their </w:t>
      </w:r>
      <w:r w:rsidRPr="00DA341F">
        <w:rPr>
          <w:rStyle w:val="underline"/>
          <w:highlight w:val="yellow"/>
        </w:rPr>
        <w:t>treatment</w:t>
      </w:r>
      <w:r w:rsidRPr="00DA341F">
        <w:rPr>
          <w:rStyle w:val="underline"/>
        </w:rPr>
        <w:t xml:space="preserve"> by capitalistocratic institutions </w:t>
      </w:r>
      <w:r w:rsidRPr="00DA341F">
        <w:rPr>
          <w:rStyle w:val="underline"/>
          <w:highlight w:val="yellow"/>
        </w:rPr>
        <w:t>worsens</w:t>
      </w:r>
      <w:r w:rsidRPr="00DA341F">
        <w:rPr>
          <w:rStyle w:val="underline"/>
        </w:rPr>
        <w:t xml:space="preserve">, </w:t>
      </w:r>
      <w:r w:rsidRPr="00DA341F">
        <w:rPr>
          <w:rStyle w:val="underline"/>
          <w:highlight w:val="yellow"/>
        </w:rPr>
        <w:t>which entails even more marginalization</w:t>
      </w:r>
      <w:r w:rsidRPr="004A107D">
        <w:t xml:space="preserve"> and oppression. Corporate Globalization has demonstrated such an apparent trend. </w:t>
      </w:r>
    </w:p>
    <w:p w:rsidR="00C32096" w:rsidRDefault="00C32096" w:rsidP="00C32096"/>
    <w:p w:rsidR="00C32096" w:rsidRDefault="00C32096" w:rsidP="00C32096"/>
    <w:p w:rsidR="00C32096" w:rsidRDefault="00C32096" w:rsidP="00C32096">
      <w:pPr>
        <w:pStyle w:val="Tagline"/>
      </w:pPr>
      <w:r>
        <w:t>Capitalism is the root cause of their impacts and the aff does nothing about it</w:t>
      </w:r>
    </w:p>
    <w:p w:rsidR="00C32096" w:rsidRDefault="00C32096" w:rsidP="00C32096">
      <w:r>
        <w:t>DR. ALBERTA YEBOAH (ASSOCIATE PROFESSOR OF SOCIAL SCIENCE</w:t>
      </w:r>
      <w:r>
        <w:rPr>
          <w:sz w:val="12"/>
        </w:rPr>
        <w:t xml:space="preserve"> </w:t>
      </w:r>
      <w:r w:rsidRPr="00DD31BA">
        <w:rPr>
          <w:sz w:val="12"/>
        </w:rPr>
        <w:t xml:space="preserve"> </w:t>
      </w:r>
      <w:r>
        <w:t>COLLEGE OF EDUCATION AND HUMAN DEVELOPMENT</w:t>
      </w:r>
      <w:r>
        <w:rPr>
          <w:sz w:val="12"/>
        </w:rPr>
        <w:t xml:space="preserve"> </w:t>
      </w:r>
      <w:r w:rsidRPr="00DD31BA">
        <w:rPr>
          <w:sz w:val="12"/>
        </w:rPr>
        <w:t xml:space="preserve"> </w:t>
      </w:r>
      <w:r>
        <w:t>JACKSON STATE UNIVERSITY) No date</w:t>
      </w:r>
    </w:p>
    <w:p w:rsidR="00C32096" w:rsidRDefault="00C32096" w:rsidP="00C32096">
      <w:r>
        <w:t xml:space="preserve">(“”POLITICAL, ECONOMIC, AND SOCIAL CONDITIONS OF </w:t>
      </w:r>
      <w:r>
        <w:rPr>
          <w:sz w:val="12"/>
        </w:rPr>
        <w:t xml:space="preserve"> </w:t>
      </w:r>
      <w:r w:rsidRPr="00DD31BA">
        <w:rPr>
          <w:sz w:val="12"/>
        </w:rPr>
        <w:t xml:space="preserve"> </w:t>
      </w:r>
      <w:r>
        <w:t xml:space="preserve">NATIVE AMERICANS IN THE UNITED STATES AND AFRICANS IN SOUTH </w:t>
      </w:r>
      <w:r>
        <w:rPr>
          <w:sz w:val="12"/>
        </w:rPr>
        <w:t xml:space="preserve"> </w:t>
      </w:r>
      <w:r w:rsidRPr="00DD31BA">
        <w:rPr>
          <w:sz w:val="12"/>
        </w:rPr>
        <w:t xml:space="preserve"> </w:t>
      </w:r>
      <w:r>
        <w:t xml:space="preserve">AFRICA: A COMPARISON”, </w:t>
      </w:r>
      <w:hyperlink r:id="rId10" w:history="1">
        <w:r w:rsidRPr="00866965">
          <w:rPr>
            <w:rStyle w:val="Hyperlink"/>
          </w:rPr>
          <w:t>http://ghaa.jsums.edu/journals/articles/albertapaperfinalcopy.pdf</w:t>
        </w:r>
      </w:hyperlink>
      <w:r>
        <w:t xml:space="preserve">) chip </w:t>
      </w:r>
    </w:p>
    <w:p w:rsidR="00C32096" w:rsidRDefault="00C32096" w:rsidP="00C32096">
      <w:pPr>
        <w:pStyle w:val="CardIndented"/>
      </w:pPr>
      <w:r w:rsidRPr="00DD31BA">
        <w:rPr>
          <w:rStyle w:val="StyleBoldUnderline"/>
        </w:rPr>
        <w:t xml:space="preserve">It is common knowledge that </w:t>
      </w:r>
      <w:r w:rsidRPr="00F70FC2">
        <w:rPr>
          <w:rStyle w:val="StyleBoldUnderline"/>
          <w:highlight w:val="yellow"/>
        </w:rPr>
        <w:t>the economic conditions of both Native Americans in the   United States</w:t>
      </w:r>
      <w:r>
        <w:t xml:space="preserve"> and Blacks in South Africa </w:t>
      </w:r>
      <w:r w:rsidRPr="00F70FC2">
        <w:rPr>
          <w:rStyle w:val="StyleBoldUnderline"/>
          <w:highlight w:val="yellow"/>
        </w:rPr>
        <w:t>is fraught with poverty, unemployment, and lack of   resources</w:t>
      </w:r>
      <w:r w:rsidRPr="00DD31BA">
        <w:rPr>
          <w:rStyle w:val="StyleBoldUnderline"/>
        </w:rPr>
        <w:t xml:space="preserve"> in the reservations</w:t>
      </w:r>
      <w:r>
        <w:t xml:space="preserve"> and the homelands </w:t>
      </w:r>
      <w:r w:rsidRPr="00DD31BA">
        <w:rPr>
          <w:rStyle w:val="StyleBoldUnderline"/>
        </w:rPr>
        <w:t xml:space="preserve">that both groups were thrown into through the </w:t>
      </w:r>
      <w:r>
        <w:rPr>
          <w:rStyle w:val="StyleBoldUnderline"/>
        </w:rPr>
        <w:t xml:space="preserve"> </w:t>
      </w:r>
      <w:r w:rsidRPr="00DD31BA">
        <w:rPr>
          <w:rStyle w:val="StyleBoldUnderline"/>
        </w:rPr>
        <w:t xml:space="preserve"> Indian Removal Act and the Group Areas Act respectively</w:t>
      </w:r>
      <w:r>
        <w:t xml:space="preserve">. For most Native Americans and </w:t>
      </w:r>
      <w:r>
        <w:rPr>
          <w:sz w:val="12"/>
        </w:rPr>
        <w:t xml:space="preserve"> </w:t>
      </w:r>
      <w:r w:rsidRPr="00DD31BA">
        <w:rPr>
          <w:sz w:val="12"/>
        </w:rPr>
        <w:t xml:space="preserve"> </w:t>
      </w:r>
      <w:r>
        <w:t xml:space="preserve">Black South Africans, their economic conditions have worsened since the 1950s which has </w:t>
      </w:r>
      <w:r>
        <w:rPr>
          <w:sz w:val="12"/>
        </w:rPr>
        <w:t xml:space="preserve"> </w:t>
      </w:r>
      <w:r w:rsidRPr="00DD31BA">
        <w:rPr>
          <w:sz w:val="12"/>
        </w:rPr>
        <w:t xml:space="preserve"> </w:t>
      </w:r>
      <w:r>
        <w:t xml:space="preserve">resulted in many of them migrating to urban areas in search of better economic opportunities. In </w:t>
      </w:r>
      <w:r>
        <w:rPr>
          <w:sz w:val="12"/>
        </w:rPr>
        <w:t xml:space="preserve"> </w:t>
      </w:r>
      <w:r w:rsidRPr="00DD31BA">
        <w:rPr>
          <w:sz w:val="12"/>
        </w:rPr>
        <w:t xml:space="preserve"> </w:t>
      </w:r>
      <w:r>
        <w:t xml:space="preserve">this section, the poverty, unemployment, and lack of resources that exist among both groups are </w:t>
      </w:r>
      <w:r>
        <w:rPr>
          <w:sz w:val="12"/>
        </w:rPr>
        <w:t xml:space="preserve"> </w:t>
      </w:r>
      <w:r w:rsidRPr="00DD31BA">
        <w:rPr>
          <w:sz w:val="12"/>
        </w:rPr>
        <w:t xml:space="preserve"> </w:t>
      </w:r>
      <w:r>
        <w:t xml:space="preserve">analyzed and compared. </w:t>
      </w:r>
      <w:r>
        <w:rPr>
          <w:sz w:val="12"/>
        </w:rPr>
        <w:t xml:space="preserve"> </w:t>
      </w:r>
      <w:r w:rsidRPr="00DD31BA">
        <w:rPr>
          <w:sz w:val="12"/>
        </w:rPr>
        <w:t xml:space="preserve"> </w:t>
      </w:r>
      <w:r w:rsidRPr="00F70FC2">
        <w:rPr>
          <w:rStyle w:val="StyleBoldUnderline"/>
          <w:highlight w:val="yellow"/>
        </w:rPr>
        <w:t>The loss of land to European colonizers</w:t>
      </w:r>
      <w:r w:rsidRPr="00DD31BA">
        <w:rPr>
          <w:rStyle w:val="StyleBoldUnderline"/>
        </w:rPr>
        <w:t xml:space="preserve"> by</w:t>
      </w:r>
      <w:r>
        <w:t xml:space="preserve"> both </w:t>
      </w:r>
      <w:r w:rsidRPr="00DD31BA">
        <w:rPr>
          <w:rStyle w:val="StyleBoldUnderline"/>
        </w:rPr>
        <w:t>Native Americans</w:t>
      </w:r>
      <w:r>
        <w:t xml:space="preserve"> and Black South </w:t>
      </w:r>
      <w:r>
        <w:rPr>
          <w:sz w:val="12"/>
        </w:rPr>
        <w:t xml:space="preserve"> </w:t>
      </w:r>
      <w:r w:rsidRPr="00DD31BA">
        <w:rPr>
          <w:sz w:val="12"/>
        </w:rPr>
        <w:t xml:space="preserve"> </w:t>
      </w:r>
      <w:r>
        <w:t xml:space="preserve">Africans </w:t>
      </w:r>
      <w:r w:rsidRPr="00F70FC2">
        <w:rPr>
          <w:rStyle w:val="StyleBoldUnderline"/>
          <w:highlight w:val="yellow"/>
        </w:rPr>
        <w:t>led to the destruction of</w:t>
      </w:r>
      <w:r w:rsidRPr="00DD31BA">
        <w:rPr>
          <w:rStyle w:val="StyleBoldUnderline"/>
        </w:rPr>
        <w:t xml:space="preserve"> their </w:t>
      </w:r>
      <w:r w:rsidRPr="00F70FC2">
        <w:rPr>
          <w:rStyle w:val="StyleBoldUnderline"/>
          <w:highlight w:val="yellow"/>
        </w:rPr>
        <w:t>traditional economies</w:t>
      </w:r>
      <w:r w:rsidRPr="00DD31BA">
        <w:rPr>
          <w:rStyle w:val="StyleBoldUnderline"/>
        </w:rPr>
        <w:t xml:space="preserve"> and </w:t>
      </w:r>
      <w:r w:rsidRPr="00DD31BA">
        <w:rPr>
          <w:rStyle w:val="StyleBoldUnderline"/>
        </w:rPr>
        <w:lastRenderedPageBreak/>
        <w:t xml:space="preserve">the imposition of European </w:t>
      </w:r>
      <w:r>
        <w:rPr>
          <w:rStyle w:val="StyleBoldUnderline"/>
        </w:rPr>
        <w:t xml:space="preserve"> </w:t>
      </w:r>
      <w:r w:rsidRPr="00DD31BA">
        <w:rPr>
          <w:rStyle w:val="StyleBoldUnderline"/>
        </w:rPr>
        <w:t xml:space="preserve"> economic systems which both groups have found difficult to adjust to</w:t>
      </w:r>
      <w:r>
        <w:t xml:space="preserve">. The loss of land also led </w:t>
      </w:r>
      <w:r>
        <w:rPr>
          <w:sz w:val="12"/>
        </w:rPr>
        <w:t xml:space="preserve"> </w:t>
      </w:r>
      <w:r w:rsidRPr="00DD31BA">
        <w:rPr>
          <w:sz w:val="12"/>
        </w:rPr>
        <w:t xml:space="preserve"> </w:t>
      </w:r>
      <w:r>
        <w:t xml:space="preserve">to loss of the resources that were sustaining both groups before the invasion of Europeans. </w:t>
      </w:r>
      <w:r>
        <w:rPr>
          <w:rStyle w:val="StyleBoldUnderline"/>
        </w:rPr>
        <w:t xml:space="preserve"> </w:t>
      </w:r>
      <w:r w:rsidRPr="00DD31BA">
        <w:rPr>
          <w:rStyle w:val="StyleBoldUnderline"/>
        </w:rPr>
        <w:t xml:space="preserve"> Economic exploitation </w:t>
      </w:r>
      <w:r w:rsidRPr="00F70FC2">
        <w:rPr>
          <w:rStyle w:val="StyleBoldUnderline"/>
          <w:highlight w:val="yellow"/>
        </w:rPr>
        <w:t xml:space="preserve">of the two groups led to the growth of industrial capitalism, </w:t>
      </w:r>
      <w:r w:rsidRPr="00F70FC2">
        <w:rPr>
          <w:rStyle w:val="StyleBoldUnderline"/>
        </w:rPr>
        <w:t>building of   large wealthy</w:t>
      </w:r>
      <w:r w:rsidRPr="00DD31BA">
        <w:rPr>
          <w:rStyle w:val="StyleBoldUnderline"/>
        </w:rPr>
        <w:t xml:space="preserve"> cities, and economic and technological advancement for Europeans while both </w:t>
      </w:r>
      <w:r>
        <w:rPr>
          <w:rStyle w:val="StyleBoldUnderline"/>
        </w:rPr>
        <w:t xml:space="preserve"> </w:t>
      </w:r>
      <w:r w:rsidRPr="00DD31BA">
        <w:rPr>
          <w:rStyle w:val="StyleBoldUnderline"/>
        </w:rPr>
        <w:t xml:space="preserve"> groups became poorer and poorer particularly after the 1950s</w:t>
      </w:r>
      <w:r>
        <w:t>. One of t</w:t>
      </w:r>
      <w:r w:rsidRPr="00DD31BA">
        <w:rPr>
          <w:rStyle w:val="StyleBoldUnderline"/>
        </w:rPr>
        <w:t xml:space="preserve">he most unfortunate consequences of the pervasive poor economic conditions of Native Americans in the United </w:t>
      </w:r>
      <w:r>
        <w:rPr>
          <w:rStyle w:val="StyleBoldUnderline"/>
        </w:rPr>
        <w:t xml:space="preserve"> </w:t>
      </w:r>
      <w:r w:rsidRPr="00DD31BA">
        <w:rPr>
          <w:rStyle w:val="StyleBoldUnderline"/>
        </w:rPr>
        <w:t xml:space="preserve"> States is that </w:t>
      </w:r>
      <w:r w:rsidRPr="00F70FC2">
        <w:rPr>
          <w:rStyle w:val="StyleBoldUnderline"/>
          <w:highlight w:val="yellow"/>
        </w:rPr>
        <w:t>about 43 percent of</w:t>
      </w:r>
      <w:r w:rsidRPr="00DD31BA">
        <w:rPr>
          <w:rStyle w:val="StyleBoldUnderline"/>
        </w:rPr>
        <w:t xml:space="preserve"> </w:t>
      </w:r>
      <w:r w:rsidRPr="00F70FC2">
        <w:rPr>
          <w:rStyle w:val="StyleBoldUnderline"/>
          <w:highlight w:val="yellow"/>
        </w:rPr>
        <w:t>Native American children under the age of five live in poverty</w:t>
      </w:r>
      <w:r w:rsidRPr="00DD31BA">
        <w:rPr>
          <w:rStyle w:val="StyleBoldUnderline"/>
        </w:rPr>
        <w:t xml:space="preserve"> </w:t>
      </w:r>
      <w:r>
        <w:rPr>
          <w:sz w:val="12"/>
        </w:rPr>
        <w:t xml:space="preserve"> </w:t>
      </w:r>
      <w:r w:rsidRPr="00DD31BA">
        <w:rPr>
          <w:sz w:val="12"/>
        </w:rPr>
        <w:t xml:space="preserve"> </w:t>
      </w:r>
      <w:r>
        <w:t xml:space="preserve">(Food Research and Action Center [FRAC], 2001). </w:t>
      </w:r>
      <w:r>
        <w:rPr>
          <w:sz w:val="12"/>
        </w:rPr>
        <w:t xml:space="preserve"> </w:t>
      </w:r>
      <w:r w:rsidRPr="00DD31BA">
        <w:rPr>
          <w:sz w:val="12"/>
        </w:rPr>
        <w:t xml:space="preserve"> </w:t>
      </w:r>
      <w:r>
        <w:t xml:space="preserve">Native Americans lost millions of acres of land to Europeans during the westward </w:t>
      </w:r>
      <w:r>
        <w:rPr>
          <w:sz w:val="12"/>
        </w:rPr>
        <w:t xml:space="preserve"> </w:t>
      </w:r>
      <w:r w:rsidRPr="00DD31BA">
        <w:rPr>
          <w:sz w:val="12"/>
        </w:rPr>
        <w:t xml:space="preserve"> </w:t>
      </w:r>
      <w:r>
        <w:t xml:space="preserve">expansion in the 1880s and millions more acres were lost with the breakup of the remaining </w:t>
      </w:r>
      <w:r>
        <w:rPr>
          <w:sz w:val="12"/>
        </w:rPr>
        <w:t xml:space="preserve"> </w:t>
      </w:r>
      <w:r w:rsidRPr="00DD31BA">
        <w:rPr>
          <w:sz w:val="12"/>
        </w:rPr>
        <w:t xml:space="preserve"> </w:t>
      </w:r>
      <w:r>
        <w:t xml:space="preserve">lands under the 1887 Dawes Act (Banks, 2003; Feagin &amp; Feagin, 2008; Hildebrand et al., </w:t>
      </w:r>
      <w:r>
        <w:rPr>
          <w:sz w:val="12"/>
        </w:rPr>
        <w:t xml:space="preserve"> </w:t>
      </w:r>
      <w:r w:rsidRPr="00DD31BA">
        <w:rPr>
          <w:sz w:val="12"/>
        </w:rPr>
        <w:t xml:space="preserve"> </w:t>
      </w:r>
      <w:r>
        <w:t xml:space="preserve">(2000); Schaefer, 2004). According to Banks, most Native Americans became poverty-stricken </w:t>
      </w:r>
      <w:r>
        <w:rPr>
          <w:sz w:val="12"/>
        </w:rPr>
        <w:t xml:space="preserve"> </w:t>
      </w:r>
      <w:r w:rsidRPr="00DD31BA">
        <w:rPr>
          <w:sz w:val="12"/>
        </w:rPr>
        <w:t xml:space="preserve"> </w:t>
      </w:r>
      <w:r>
        <w:t xml:space="preserve">after the passage of the Dawes Act, and when they lost about 90 million acres of land out of 138 </w:t>
      </w:r>
      <w:r>
        <w:rPr>
          <w:sz w:val="12"/>
        </w:rPr>
        <w:t xml:space="preserve"> </w:t>
      </w:r>
      <w:r w:rsidRPr="00DD31BA">
        <w:rPr>
          <w:sz w:val="12"/>
        </w:rPr>
        <w:t xml:space="preserve"> </w:t>
      </w:r>
      <w:r>
        <w:t xml:space="preserve">million acres between 1887 and 1932. Unfortunately, </w:t>
      </w:r>
      <w:r w:rsidRPr="00DD31BA">
        <w:rPr>
          <w:rStyle w:val="StyleBoldUnderline"/>
        </w:rPr>
        <w:t xml:space="preserve">Native Americans have </w:t>
      </w:r>
      <w:r w:rsidRPr="00F70FC2">
        <w:rPr>
          <w:rStyle w:val="StyleBoldUnderline"/>
          <w:highlight w:val="yellow"/>
        </w:rPr>
        <w:t>never recovered   from the state of abject poverty that most of them were thrown into after the Dawes Act.</w:t>
      </w:r>
      <w:r w:rsidRPr="00F70FC2">
        <w:rPr>
          <w:highlight w:val="yellow"/>
        </w:rPr>
        <w:t xml:space="preserve"> </w:t>
      </w:r>
      <w:r w:rsidRPr="00F70FC2">
        <w:rPr>
          <w:sz w:val="12"/>
          <w:highlight w:val="yellow"/>
        </w:rPr>
        <w:t xml:space="preserve">  </w:t>
      </w:r>
      <w:r w:rsidRPr="00F70FC2">
        <w:rPr>
          <w:rStyle w:val="StyleBoldUnderline"/>
          <w:highlight w:val="yellow"/>
        </w:rPr>
        <w:t>Unemployment or marginal employment</w:t>
      </w:r>
      <w:r>
        <w:t xml:space="preserve"> (employment in low wage jobs), </w:t>
      </w:r>
      <w:r w:rsidRPr="00DD31BA">
        <w:rPr>
          <w:rStyle w:val="StyleBoldUnderline"/>
        </w:rPr>
        <w:t xml:space="preserve">which are sources of </w:t>
      </w:r>
      <w:r>
        <w:rPr>
          <w:rStyle w:val="StyleBoldUnderline"/>
        </w:rPr>
        <w:t xml:space="preserve"> </w:t>
      </w:r>
      <w:r w:rsidRPr="00DD31BA">
        <w:rPr>
          <w:rStyle w:val="StyleBoldUnderline"/>
        </w:rPr>
        <w:t xml:space="preserve"> poverty among Native Americans, </w:t>
      </w:r>
      <w:r w:rsidRPr="00F70FC2">
        <w:rPr>
          <w:rStyle w:val="StyleBoldUnderline"/>
          <w:highlight w:val="yellow"/>
        </w:rPr>
        <w:t>have been persisting economic problems for them</w:t>
      </w:r>
      <w:r w:rsidRPr="00F70FC2">
        <w:rPr>
          <w:highlight w:val="yellow"/>
        </w:rPr>
        <w:t>,</w:t>
      </w:r>
      <w:r>
        <w:t xml:space="preserve"> especially </w:t>
      </w:r>
      <w:r>
        <w:rPr>
          <w:sz w:val="12"/>
        </w:rPr>
        <w:t xml:space="preserve"> </w:t>
      </w:r>
      <w:r w:rsidRPr="00DD31BA">
        <w:rPr>
          <w:sz w:val="12"/>
        </w:rPr>
        <w:t xml:space="preserve"> </w:t>
      </w:r>
      <w:r>
        <w:t xml:space="preserve">since the 1950s. Before 1940, most Native American males were poor farmers and unskilled </w:t>
      </w:r>
      <w:r>
        <w:rPr>
          <w:sz w:val="12"/>
        </w:rPr>
        <w:t xml:space="preserve"> </w:t>
      </w:r>
      <w:r w:rsidRPr="00DD31BA">
        <w:rPr>
          <w:sz w:val="12"/>
        </w:rPr>
        <w:t xml:space="preserve"> </w:t>
      </w:r>
      <w:r>
        <w:t xml:space="preserve">workers. The proportion of farm occupations has however dropped from 68% in 1940 to 5% in </w:t>
      </w:r>
      <w:r>
        <w:rPr>
          <w:sz w:val="12"/>
        </w:rPr>
        <w:t xml:space="preserve"> </w:t>
      </w:r>
      <w:r w:rsidRPr="00DD31BA">
        <w:rPr>
          <w:sz w:val="12"/>
        </w:rPr>
        <w:t xml:space="preserve"> </w:t>
      </w:r>
      <w:r>
        <w:t xml:space="preserve">2002 (Feagin and Feagin). </w:t>
      </w:r>
      <w:r w:rsidRPr="00F70FC2">
        <w:rPr>
          <w:rStyle w:val="StyleBoldUnderline"/>
          <w:highlight w:val="yellow"/>
        </w:rPr>
        <w:t>Native</w:t>
      </w:r>
      <w:r w:rsidRPr="00DD31BA">
        <w:rPr>
          <w:rStyle w:val="StyleBoldUnderline"/>
        </w:rPr>
        <w:t xml:space="preserve"> </w:t>
      </w:r>
      <w:r w:rsidRPr="00F70FC2">
        <w:rPr>
          <w:rStyle w:val="StyleBoldUnderline"/>
          <w:highlight w:val="yellow"/>
        </w:rPr>
        <w:t>Americans</w:t>
      </w:r>
      <w:r w:rsidRPr="00DD31BA">
        <w:rPr>
          <w:rStyle w:val="StyleBoldUnderline"/>
        </w:rPr>
        <w:t>,</w:t>
      </w:r>
      <w:r>
        <w:t xml:space="preserve"> before and especially after the 1950s </w:t>
      </w:r>
      <w:r w:rsidRPr="00F70FC2">
        <w:rPr>
          <w:rStyle w:val="StyleBoldUnderline"/>
          <w:highlight w:val="yellow"/>
        </w:rPr>
        <w:t>have been   concentrated in the secondary labor market which is characterized by job instability, low wages,   and little to no upward mobility</w:t>
      </w:r>
      <w:r>
        <w:t xml:space="preserve"> (Banks; Feagin &amp; Feagin; Schaeffer). The bleak employment </w:t>
      </w:r>
      <w:r>
        <w:rPr>
          <w:sz w:val="12"/>
        </w:rPr>
        <w:t xml:space="preserve"> </w:t>
      </w:r>
      <w:r w:rsidRPr="00DD31BA">
        <w:rPr>
          <w:sz w:val="12"/>
        </w:rPr>
        <w:t xml:space="preserve"> </w:t>
      </w:r>
      <w:r>
        <w:t>picture of Native Americans was vividly painted by Feagin and Feagin when they wrote,</w:t>
      </w:r>
      <w:r>
        <w:rPr>
          <w:sz w:val="12"/>
        </w:rPr>
        <w:t xml:space="preserve"> </w:t>
      </w:r>
      <w:r w:rsidRPr="00DD31BA">
        <w:rPr>
          <w:sz w:val="12"/>
        </w:rPr>
        <w:t xml:space="preserve"> </w:t>
      </w:r>
      <w:r>
        <w:t xml:space="preserve">Today, </w:t>
      </w:r>
      <w:r w:rsidRPr="00DD31BA">
        <w:rPr>
          <w:rStyle w:val="StyleBoldUnderline"/>
        </w:rPr>
        <w:t xml:space="preserve">Native Americans are far less likely than U. S. workers to hold managerial </w:t>
      </w:r>
      <w:r>
        <w:rPr>
          <w:rStyle w:val="StyleBoldUnderline"/>
        </w:rPr>
        <w:t xml:space="preserve"> </w:t>
      </w:r>
      <w:r w:rsidRPr="00DD31BA">
        <w:rPr>
          <w:rStyle w:val="StyleBoldUnderline"/>
        </w:rPr>
        <w:t xml:space="preserve"> or professional positions</w:t>
      </w:r>
      <w:r>
        <w:t xml:space="preserve"> (26.1 percent versus 34.1 percent). Native American </w:t>
      </w:r>
      <w:r>
        <w:rPr>
          <w:sz w:val="12"/>
        </w:rPr>
        <w:t xml:space="preserve"> </w:t>
      </w:r>
      <w:r w:rsidRPr="00DD31BA">
        <w:rPr>
          <w:sz w:val="12"/>
        </w:rPr>
        <w:t xml:space="preserve"> </w:t>
      </w:r>
      <w:r>
        <w:t xml:space="preserve">men tend to be concentrated in blue-collar and service-sector jobs while most </w:t>
      </w:r>
      <w:r>
        <w:rPr>
          <w:sz w:val="12"/>
        </w:rPr>
        <w:t xml:space="preserve"> </w:t>
      </w:r>
      <w:r w:rsidRPr="00DD31BA">
        <w:rPr>
          <w:sz w:val="12"/>
        </w:rPr>
        <w:t xml:space="preserve"> </w:t>
      </w:r>
      <w:r>
        <w:t xml:space="preserve">Native American women hold clerical, sales, or service-sector jobs. [In some </w:t>
      </w:r>
      <w:r>
        <w:rPr>
          <w:sz w:val="12"/>
        </w:rPr>
        <w:t xml:space="preserve"> </w:t>
      </w:r>
      <w:r w:rsidRPr="00DD31BA">
        <w:rPr>
          <w:sz w:val="12"/>
        </w:rPr>
        <w:t xml:space="preserve"> </w:t>
      </w:r>
      <w:r>
        <w:t xml:space="preserve">white-collar occupational categories, Native Americans are very rare. For </w:t>
      </w:r>
      <w:r>
        <w:rPr>
          <w:sz w:val="12"/>
        </w:rPr>
        <w:t xml:space="preserve"> </w:t>
      </w:r>
      <w:r w:rsidRPr="00DD31BA">
        <w:rPr>
          <w:sz w:val="12"/>
        </w:rPr>
        <w:t xml:space="preserve"> </w:t>
      </w:r>
      <w:r>
        <w:t xml:space="preserve">example, as of Spring, 2001, there were in the United States and Canada together, </w:t>
      </w:r>
      <w:r>
        <w:rPr>
          <w:sz w:val="12"/>
        </w:rPr>
        <w:t xml:space="preserve"> </w:t>
      </w:r>
      <w:r w:rsidRPr="00DD31BA">
        <w:rPr>
          <w:sz w:val="12"/>
        </w:rPr>
        <w:t xml:space="preserve"> </w:t>
      </w:r>
      <w:r>
        <w:t xml:space="preserve">only seven Native American broadcast reporters]. Through the years, </w:t>
      </w:r>
      <w:r>
        <w:rPr>
          <w:sz w:val="12"/>
        </w:rPr>
        <w:t xml:space="preserve"> </w:t>
      </w:r>
      <w:r w:rsidRPr="00DD31BA">
        <w:rPr>
          <w:sz w:val="12"/>
        </w:rPr>
        <w:t xml:space="preserve"> </w:t>
      </w:r>
      <w:r>
        <w:t xml:space="preserve">unemployment rates for Native Americans, [both on and off reservations], have </w:t>
      </w:r>
      <w:r>
        <w:rPr>
          <w:sz w:val="12"/>
        </w:rPr>
        <w:t xml:space="preserve"> </w:t>
      </w:r>
      <w:r w:rsidRPr="00DD31BA">
        <w:rPr>
          <w:sz w:val="12"/>
        </w:rPr>
        <w:t xml:space="preserve"> </w:t>
      </w:r>
      <w:r>
        <w:t xml:space="preserve">been far higher than for most other groups. In 1940, one-third of all Native </w:t>
      </w:r>
      <w:r>
        <w:rPr>
          <w:sz w:val="12"/>
        </w:rPr>
        <w:t xml:space="preserve"> </w:t>
      </w:r>
      <w:r w:rsidRPr="00DD31BA">
        <w:rPr>
          <w:sz w:val="12"/>
        </w:rPr>
        <w:t xml:space="preserve"> </w:t>
      </w:r>
      <w:r>
        <w:t xml:space="preserve">American men were unemployed, compared with fewer than one-tenth of white men. By 1960, the rate had risen to 38 percent, compared with just 5 percent for </w:t>
      </w:r>
      <w:r>
        <w:rPr>
          <w:sz w:val="12"/>
        </w:rPr>
        <w:t xml:space="preserve"> </w:t>
      </w:r>
      <w:r w:rsidRPr="00DD31BA">
        <w:rPr>
          <w:sz w:val="12"/>
        </w:rPr>
        <w:t xml:space="preserve"> </w:t>
      </w:r>
      <w:r>
        <w:t xml:space="preserve">all men. This increase reflected in part the move from agriculture to the less </w:t>
      </w:r>
      <w:r>
        <w:rPr>
          <w:sz w:val="12"/>
        </w:rPr>
        <w:t xml:space="preserve"> </w:t>
      </w:r>
      <w:r w:rsidRPr="00DD31BA">
        <w:rPr>
          <w:sz w:val="12"/>
        </w:rPr>
        <w:t xml:space="preserve"> </w:t>
      </w:r>
      <w:r>
        <w:t xml:space="preserve">certain work opportunities in urban areas. [By 1970, the rate had dropped to 12 </w:t>
      </w:r>
      <w:r>
        <w:rPr>
          <w:sz w:val="12"/>
        </w:rPr>
        <w:t xml:space="preserve"> </w:t>
      </w:r>
      <w:r w:rsidRPr="00DD31BA">
        <w:rPr>
          <w:sz w:val="12"/>
        </w:rPr>
        <w:t xml:space="preserve"> </w:t>
      </w:r>
      <w:r>
        <w:t xml:space="preserve">percent for Native American men, still three times the national figure]. By 1990 </w:t>
      </w:r>
      <w:r>
        <w:rPr>
          <w:sz w:val="12"/>
        </w:rPr>
        <w:t xml:space="preserve"> </w:t>
      </w:r>
      <w:r w:rsidRPr="00DD31BA">
        <w:rPr>
          <w:sz w:val="12"/>
        </w:rPr>
        <w:t xml:space="preserve"> </w:t>
      </w:r>
      <w:r>
        <w:t xml:space="preserve">the unemployment rate had dropped but was still high. For Native American men, </w:t>
      </w:r>
      <w:r>
        <w:rPr>
          <w:sz w:val="12"/>
        </w:rPr>
        <w:t xml:space="preserve"> </w:t>
      </w:r>
      <w:r w:rsidRPr="00DD31BA">
        <w:rPr>
          <w:sz w:val="12"/>
        </w:rPr>
        <w:t xml:space="preserve"> </w:t>
      </w:r>
      <w:r>
        <w:t xml:space="preserve">the 15 percent was also three times that of white men, and the 13.1 percent rate </w:t>
      </w:r>
      <w:r>
        <w:rPr>
          <w:sz w:val="12"/>
        </w:rPr>
        <w:t xml:space="preserve"> </w:t>
      </w:r>
      <w:r w:rsidRPr="00DD31BA">
        <w:rPr>
          <w:sz w:val="12"/>
        </w:rPr>
        <w:t xml:space="preserve"> </w:t>
      </w:r>
      <w:r>
        <w:t xml:space="preserve">for Native American women was almost three times that of white women. In that </w:t>
      </w:r>
      <w:r>
        <w:rPr>
          <w:sz w:val="12"/>
        </w:rPr>
        <w:t xml:space="preserve"> </w:t>
      </w:r>
      <w:r w:rsidRPr="00DD31BA">
        <w:rPr>
          <w:sz w:val="12"/>
        </w:rPr>
        <w:t xml:space="preserve"> </w:t>
      </w:r>
      <w:r>
        <w:t xml:space="preserve">year, the unemployment rate for Native Americans living on reservations was </w:t>
      </w:r>
      <w:r>
        <w:rPr>
          <w:sz w:val="12"/>
        </w:rPr>
        <w:t xml:space="preserve"> </w:t>
      </w:r>
      <w:r w:rsidRPr="00DD31BA">
        <w:rPr>
          <w:sz w:val="12"/>
        </w:rPr>
        <w:t xml:space="preserve"> </w:t>
      </w:r>
      <w:r>
        <w:t xml:space="preserve">much higher, at 26 percent; [on some reservations the rate exceeded 50 </w:t>
      </w:r>
      <w:r>
        <w:rPr>
          <w:sz w:val="12"/>
        </w:rPr>
        <w:t xml:space="preserve"> </w:t>
      </w:r>
      <w:r w:rsidRPr="00DD31BA">
        <w:rPr>
          <w:sz w:val="12"/>
        </w:rPr>
        <w:t xml:space="preserve"> </w:t>
      </w:r>
      <w:r>
        <w:t>percent....</w:t>
      </w:r>
      <w:r w:rsidRPr="00DD31BA">
        <w:rPr>
          <w:rStyle w:val="StyleBoldUnderline"/>
        </w:rPr>
        <w:t xml:space="preserve">Native Americans have endured the longest depression-like economic </w:t>
      </w:r>
      <w:r>
        <w:rPr>
          <w:rStyle w:val="StyleBoldUnderline"/>
        </w:rPr>
        <w:t xml:space="preserve"> </w:t>
      </w:r>
      <w:r w:rsidRPr="00DD31BA">
        <w:rPr>
          <w:rStyle w:val="StyleBoldUnderline"/>
        </w:rPr>
        <w:t xml:space="preserve"> situation of any U.S. racial or ethnic</w:t>
      </w:r>
      <w:r>
        <w:t xml:space="preserve"> group] (pp.153 - 155). </w:t>
      </w:r>
    </w:p>
    <w:p w:rsidR="00C32096" w:rsidRDefault="00C32096" w:rsidP="00C32096"/>
    <w:p w:rsidR="00C32096" w:rsidRDefault="00C32096" w:rsidP="00C32096"/>
    <w:p w:rsidR="00C32096" w:rsidRPr="007B0242" w:rsidRDefault="00C32096" w:rsidP="00C32096"/>
    <w:p w:rsidR="00C32096" w:rsidRPr="00711C3F" w:rsidRDefault="00C32096" w:rsidP="00C32096"/>
    <w:p w:rsidR="00C32096" w:rsidRDefault="00C32096" w:rsidP="00C32096">
      <w:r>
        <w:t xml:space="preserve">Christine </w:t>
      </w:r>
      <w:r w:rsidRPr="00237586">
        <w:rPr>
          <w:rStyle w:val="StyleBoldUnderline"/>
        </w:rPr>
        <w:t>Overall</w:t>
      </w:r>
      <w:r>
        <w:t>. Department of Philosophy @ Queens University. Signs Summer 19</w:t>
      </w:r>
      <w:r w:rsidRPr="00237586">
        <w:rPr>
          <w:rStyle w:val="StyleBoldUnderline"/>
        </w:rPr>
        <w:t>92</w:t>
      </w:r>
      <w:r>
        <w:t>.</w:t>
      </w:r>
    </w:p>
    <w:p w:rsidR="00C32096" w:rsidRPr="00237586" w:rsidRDefault="00C32096" w:rsidP="00C32096">
      <w:pPr>
        <w:pStyle w:val="card"/>
        <w:rPr>
          <w:rStyle w:val="underline"/>
        </w:rPr>
      </w:pPr>
      <w:r w:rsidRPr="00237586">
        <w:rPr>
          <w:rStyle w:val="underline"/>
          <w:highlight w:val="yellow"/>
        </w:rPr>
        <w:lastRenderedPageBreak/>
        <w:t>Some sex workers have spoken of the power inherent in their wor</w:t>
      </w:r>
      <w:r w:rsidRPr="00237586">
        <w:rPr>
          <w:rStyle w:val="underline"/>
        </w:rPr>
        <w:t xml:space="preserve">k,64 </w:t>
      </w:r>
      <w:r w:rsidRPr="00237586">
        <w:rPr>
          <w:rStyle w:val="underline"/>
          <w:highlight w:val="yellow"/>
        </w:rPr>
        <w:t>but even where it exists it is limited, and it can be deceptive</w:t>
      </w:r>
      <w:r w:rsidRPr="00237586">
        <w:rPr>
          <w:rStyle w:val="underline"/>
        </w:rPr>
        <w:t>.</w:t>
      </w:r>
      <w:r w:rsidRPr="00237586">
        <w:t xml:space="preserve"> As Gail Pheterson argues, "</w:t>
      </w:r>
      <w:r w:rsidRPr="00237586">
        <w:rPr>
          <w:rStyle w:val="underline"/>
          <w:highlight w:val="yellow"/>
        </w:rPr>
        <w:t>It's invisible power again for women and temporary power, depending very much on a temporary contract or manipula- tion</w:t>
      </w:r>
      <w:r w:rsidRPr="00237586">
        <w:rPr>
          <w:rStyle w:val="underline"/>
        </w:rPr>
        <w:t>.</w:t>
      </w:r>
      <w:r w:rsidRPr="00237586">
        <w:t>"</w:t>
      </w:r>
      <w:r w:rsidRPr="00237586">
        <w:rPr>
          <w:rStyle w:val="underline"/>
        </w:rPr>
        <w:t xml:space="preserve">65 </w:t>
      </w:r>
      <w:r w:rsidRPr="00237586">
        <w:rPr>
          <w:rStyle w:val="underline"/>
          <w:highlight w:val="yellow"/>
        </w:rPr>
        <w:t>Sex workers are not just successful entrepreneurs; nor are they necessarily any more sexually liberated than other women</w:t>
      </w:r>
      <w:r w:rsidRPr="00237586">
        <w:rPr>
          <w:rStyle w:val="underline"/>
        </w:rPr>
        <w:t xml:space="preserve">. </w:t>
      </w:r>
      <w:r w:rsidRPr="00237586">
        <w:rPr>
          <w:rStyle w:val="underline"/>
          <w:highlight w:val="yellow"/>
        </w:rPr>
        <w:t>One former sex worker suggests</w:t>
      </w:r>
      <w:r w:rsidRPr="00237586">
        <w:rPr>
          <w:rStyle w:val="underline"/>
        </w:rPr>
        <w:t xml:space="preserve"> that </w:t>
      </w:r>
      <w:r w:rsidRPr="00237586">
        <w:rPr>
          <w:rStyle w:val="underline"/>
          <w:highlight w:val="yellow"/>
        </w:rPr>
        <w:t>the feeling of power</w:t>
      </w:r>
      <w:r w:rsidRPr="00237586">
        <w:rPr>
          <w:rStyle w:val="underline"/>
        </w:rPr>
        <w:t xml:space="preserve"> some have from the work </w:t>
      </w:r>
      <w:r w:rsidRPr="00237586">
        <w:rPr>
          <w:rStyle w:val="underline"/>
          <w:highlight w:val="yellow"/>
        </w:rPr>
        <w:t>is</w:t>
      </w:r>
      <w:r w:rsidRPr="00237586">
        <w:rPr>
          <w:rStyle w:val="underline"/>
        </w:rPr>
        <w:t xml:space="preserve"> a form of </w:t>
      </w:r>
      <w:r w:rsidRPr="00237586">
        <w:rPr>
          <w:rStyle w:val="underline"/>
          <w:highlight w:val="yellow"/>
        </w:rPr>
        <w:t>internalized oppression that keeps the women divided</w:t>
      </w:r>
      <w:r w:rsidRPr="00237586">
        <w:rPr>
          <w:rStyle w:val="underline"/>
        </w:rPr>
        <w:t xml:space="preserve">, po- litically and personally, from each other, </w:t>
      </w:r>
      <w:r w:rsidRPr="00237586">
        <w:rPr>
          <w:rStyle w:val="underline"/>
          <w:highlight w:val="yellow"/>
        </w:rPr>
        <w:t>and focused</w:t>
      </w:r>
      <w:r w:rsidRPr="00237586">
        <w:rPr>
          <w:rStyle w:val="underline"/>
        </w:rPr>
        <w:t xml:space="preserve"> only </w:t>
      </w:r>
      <w:r w:rsidRPr="00237586">
        <w:rPr>
          <w:rStyle w:val="underline"/>
          <w:highlight w:val="yellow"/>
        </w:rPr>
        <w:t>ineffectively</w:t>
      </w:r>
      <w:r w:rsidRPr="00237586">
        <w:rPr>
          <w:rStyle w:val="underline"/>
        </w:rPr>
        <w:t xml:space="preserve"> </w:t>
      </w:r>
      <w:r w:rsidRPr="00237586">
        <w:rPr>
          <w:rStyle w:val="underline"/>
          <w:highlight w:val="yellow"/>
        </w:rPr>
        <w:t>upon</w:t>
      </w:r>
      <w:r w:rsidRPr="00237586">
        <w:rPr>
          <w:rStyle w:val="underline"/>
        </w:rPr>
        <w:t xml:space="preserve"> </w:t>
      </w:r>
      <w:r w:rsidRPr="00237586">
        <w:rPr>
          <w:rStyle w:val="underline"/>
          <w:highlight w:val="yellow"/>
        </w:rPr>
        <w:t>the real locus of power, men</w:t>
      </w:r>
      <w:r w:rsidRPr="00237586">
        <w:rPr>
          <w:rStyle w:val="underline"/>
        </w:rPr>
        <w:t xml:space="preserve">. </w:t>
      </w:r>
      <w:r w:rsidRPr="00237586">
        <w:rPr>
          <w:rStyle w:val="underline"/>
          <w:highlight w:val="yellow"/>
        </w:rPr>
        <w:t>Engaging in sex work is "buying into the patriarchal version of independence."</w:t>
      </w:r>
      <w:r w:rsidRPr="00237586">
        <w:rPr>
          <w:rStyle w:val="underline"/>
        </w:rPr>
        <w:t xml:space="preserve">66 </w:t>
      </w:r>
    </w:p>
    <w:p w:rsidR="00C32096" w:rsidRDefault="00C32096" w:rsidP="00C32096">
      <w:pPr>
        <w:pStyle w:val="BlockTitle"/>
        <w:jc w:val="left"/>
      </w:pPr>
    </w:p>
    <w:p w:rsidR="00C32096" w:rsidRDefault="00C32096" w:rsidP="00C32096"/>
    <w:p w:rsidR="00C32096" w:rsidRPr="00C32096" w:rsidRDefault="00C32096" w:rsidP="00C32096"/>
    <w:p w:rsidR="00C32096" w:rsidRDefault="00C32096" w:rsidP="00C32096">
      <w:pPr>
        <w:pStyle w:val="Heading1"/>
      </w:pPr>
      <w:r>
        <w:lastRenderedPageBreak/>
        <w:t>1NR</w:t>
      </w:r>
    </w:p>
    <w:p w:rsidR="00FC191E" w:rsidRPr="00A455C3" w:rsidRDefault="00FC191E" w:rsidP="00FC191E">
      <w:pPr>
        <w:pStyle w:val="Heading2"/>
      </w:pPr>
      <w:r w:rsidRPr="00A455C3">
        <w:lastRenderedPageBreak/>
        <w:t>Cap</w:t>
      </w:r>
    </w:p>
    <w:p w:rsidR="00FC191E" w:rsidRPr="00A455C3" w:rsidRDefault="00FC191E" w:rsidP="00FC191E">
      <w:pPr>
        <w:pStyle w:val="Heading3"/>
      </w:pPr>
      <w:r w:rsidRPr="00A455C3">
        <w:lastRenderedPageBreak/>
        <w:t>Ecology</w:t>
      </w:r>
    </w:p>
    <w:p w:rsidR="00FC191E" w:rsidRPr="00A455C3" w:rsidRDefault="00717AF3" w:rsidP="00FC191E">
      <w:pPr>
        <w:pStyle w:val="Heading4"/>
        <w:rPr>
          <w:sz w:val="28"/>
        </w:rPr>
      </w:pPr>
      <w:r w:rsidRPr="00A455C3">
        <w:rPr>
          <w:sz w:val="28"/>
        </w:rPr>
        <w:t>Ecological destruction force people to lose their way of living, the spaces they live, and is mostly felt by marginalized populations</w:t>
      </w:r>
    </w:p>
    <w:p w:rsidR="00FC191E" w:rsidRPr="00A455C3" w:rsidRDefault="00FC191E" w:rsidP="00FC191E">
      <w:pPr>
        <w:rPr>
          <w:rStyle w:val="StyleStyleBold12pt"/>
          <w:rFonts w:asciiTheme="minorHAnsi" w:hAnsiTheme="minorHAnsi"/>
          <w:iCs/>
          <w:sz w:val="28"/>
        </w:rPr>
      </w:pPr>
      <w:r w:rsidRPr="00A455C3">
        <w:rPr>
          <w:rStyle w:val="StyleStyleBold12pt"/>
          <w:rFonts w:asciiTheme="minorHAnsi" w:hAnsiTheme="minorHAnsi"/>
          <w:sz w:val="28"/>
        </w:rPr>
        <w:t xml:space="preserve">Oxfam No Date </w:t>
      </w:r>
      <w:hyperlink r:id="rId11" w:history="1">
        <w:r w:rsidRPr="00A455C3">
          <w:rPr>
            <w:rStyle w:val="Hyperlink"/>
            <w:sz w:val="14"/>
            <w:szCs w:val="14"/>
            <w:shd w:val="clear" w:color="auto" w:fill="FFFFFF"/>
          </w:rPr>
          <w:t>http://www.oxfam.org.au/explore/climate-change/impacts-of-climate-change</w:t>
        </w:r>
      </w:hyperlink>
      <w:r w:rsidRPr="00A455C3">
        <w:t>, Oxfam is a NGO (non-governmental organization) that seeks to alleviate conditions of global poverty in cooperation with global governments and organizations</w:t>
      </w:r>
    </w:p>
    <w:p w:rsidR="00FC191E" w:rsidRPr="00A455C3" w:rsidRDefault="00FC191E" w:rsidP="00FC191E">
      <w:r w:rsidRPr="00A455C3">
        <w:t xml:space="preserve">While Australia is feeling the effects of climate change, it’s </w:t>
      </w:r>
      <w:r w:rsidRPr="00A455C3">
        <w:rPr>
          <w:rStyle w:val="StyleBoldUnderline"/>
          <w:highlight w:val="yellow"/>
        </w:rPr>
        <w:t>people in developing countries</w:t>
      </w:r>
      <w:r w:rsidRPr="00A455C3">
        <w:rPr>
          <w:rStyle w:val="StyleBoldUnderline"/>
        </w:rPr>
        <w:t xml:space="preserve"> like the Pacific Islands, South East Asia and sub Saharan Africa who are </w:t>
      </w:r>
      <w:r w:rsidRPr="00A455C3">
        <w:rPr>
          <w:rStyle w:val="StyleBoldUnderline"/>
          <w:highlight w:val="yellow"/>
        </w:rPr>
        <w:t>bearing the brunt of it</w:t>
      </w:r>
      <w:r w:rsidRPr="00A455C3">
        <w:rPr>
          <w:rStyle w:val="StyleBoldUnderline"/>
        </w:rPr>
        <w:t xml:space="preserve">. </w:t>
      </w:r>
      <w:r w:rsidRPr="00A455C3">
        <w:t xml:space="preserve">The poorest communities in the world are suffering because of the actions of the richest nations. </w:t>
      </w:r>
      <w:r w:rsidRPr="00A455C3">
        <w:rPr>
          <w:rStyle w:val="StyleBoldUnderline"/>
        </w:rPr>
        <w:t xml:space="preserve">Seem </w:t>
      </w:r>
      <w:r w:rsidRPr="00A455C3">
        <w:rPr>
          <w:rStyle w:val="StyleBoldUnderline"/>
          <w:highlight w:val="yellow"/>
        </w:rPr>
        <w:t>fair? We don’t think so</w:t>
      </w:r>
      <w:r w:rsidRPr="00A455C3">
        <w:rPr>
          <w:rStyle w:val="StyleBoldUnderline"/>
        </w:rPr>
        <w:t xml:space="preserve"> either. </w:t>
      </w:r>
      <w:r w:rsidRPr="00A455C3">
        <w:t xml:space="preserve">Consider this: </w:t>
      </w:r>
      <w:r w:rsidRPr="00A455C3">
        <w:rPr>
          <w:rStyle w:val="StyleBoldUnderline"/>
        </w:rPr>
        <w:t>-</w:t>
      </w:r>
      <w:r w:rsidRPr="00A455C3">
        <w:rPr>
          <w:rStyle w:val="StyleBoldUnderline"/>
          <w:highlight w:val="yellow"/>
        </w:rPr>
        <w:t>50 million</w:t>
      </w:r>
      <w:r w:rsidRPr="00A455C3">
        <w:rPr>
          <w:rStyle w:val="StyleBoldUnderline"/>
        </w:rPr>
        <w:t xml:space="preserve"> more people </w:t>
      </w:r>
      <w:r w:rsidRPr="00A455C3">
        <w:rPr>
          <w:rStyle w:val="StyleBoldUnderline"/>
          <w:highlight w:val="yellow"/>
        </w:rPr>
        <w:t>will be forced into hunger</w:t>
      </w:r>
      <w:r w:rsidRPr="00A455C3">
        <w:t xml:space="preserve"> by 2050 </w:t>
      </w:r>
      <w:r w:rsidRPr="00A455C3">
        <w:rPr>
          <w:rStyle w:val="StyleBoldUnderline"/>
          <w:highlight w:val="yellow"/>
        </w:rPr>
        <w:t>due to climate change</w:t>
      </w:r>
      <w:r w:rsidRPr="00A455C3">
        <w:t xml:space="preserve"> – about 75% of that number will be in Africa – Over </w:t>
      </w:r>
      <w:r w:rsidRPr="00A455C3">
        <w:rPr>
          <w:rStyle w:val="StyleBoldUnderline"/>
          <w:highlight w:val="yellow"/>
        </w:rPr>
        <w:t>half</w:t>
      </w:r>
      <w:r w:rsidRPr="00A455C3">
        <w:t xml:space="preserve"> of </w:t>
      </w:r>
      <w:r w:rsidRPr="00A455C3">
        <w:rPr>
          <w:rStyle w:val="StyleBoldUnderline"/>
          <w:highlight w:val="yellow"/>
        </w:rPr>
        <w:t>the</w:t>
      </w:r>
      <w:r w:rsidRPr="00A455C3">
        <w:rPr>
          <w:rStyle w:val="StyleBoldUnderline"/>
        </w:rPr>
        <w:t xml:space="preserve"> 4 billion </w:t>
      </w:r>
      <w:r w:rsidRPr="00A455C3">
        <w:rPr>
          <w:rStyle w:val="StyleBoldUnderline"/>
          <w:highlight w:val="yellow"/>
        </w:rPr>
        <w:t>people</w:t>
      </w:r>
      <w:r w:rsidRPr="00A455C3">
        <w:rPr>
          <w:highlight w:val="yellow"/>
        </w:rPr>
        <w:t xml:space="preserve"> </w:t>
      </w:r>
      <w:r w:rsidRPr="00A455C3">
        <w:rPr>
          <w:rStyle w:val="StyleBoldUnderline"/>
          <w:highlight w:val="yellow"/>
        </w:rPr>
        <w:t>in Asia</w:t>
      </w:r>
      <w:r w:rsidRPr="00A455C3">
        <w:t xml:space="preserve"> (60% of the world’s population) </w:t>
      </w:r>
      <w:r w:rsidRPr="00A455C3">
        <w:rPr>
          <w:rStyle w:val="StyleBoldUnderline"/>
          <w:highlight w:val="yellow"/>
        </w:rPr>
        <w:t>live near the coast</w:t>
      </w:r>
      <w:r w:rsidRPr="00A455C3">
        <w:rPr>
          <w:rStyle w:val="StyleBoldUnderline"/>
        </w:rPr>
        <w:t xml:space="preserve">, making them </w:t>
      </w:r>
      <w:r w:rsidRPr="00A455C3">
        <w:rPr>
          <w:rStyle w:val="StyleBoldUnderline"/>
          <w:highlight w:val="yellow"/>
        </w:rPr>
        <w:t>directly vulnerable to sea level rise</w:t>
      </w:r>
      <w:r w:rsidRPr="00A455C3">
        <w:rPr>
          <w:rStyle w:val="StyleBoldUnderline"/>
        </w:rPr>
        <w:t>. – Crops</w:t>
      </w:r>
      <w:r w:rsidRPr="00A455C3">
        <w:t xml:space="preserve"> </w:t>
      </w:r>
      <w:r w:rsidRPr="00A455C3">
        <w:rPr>
          <w:rStyle w:val="StyleBoldUnderline"/>
        </w:rPr>
        <w:t>on six of Tuvalu’s</w:t>
      </w:r>
      <w:r w:rsidRPr="00A455C3">
        <w:t xml:space="preserve"> eight </w:t>
      </w:r>
      <w:r w:rsidRPr="00A455C3">
        <w:rPr>
          <w:rStyle w:val="StyleBoldUnderline"/>
        </w:rPr>
        <w:t>islands</w:t>
      </w:r>
      <w:r w:rsidRPr="00A455C3">
        <w:t xml:space="preserve"> </w:t>
      </w:r>
      <w:r w:rsidRPr="00A455C3">
        <w:rPr>
          <w:rStyle w:val="StyleBoldUnderline"/>
        </w:rPr>
        <w:t>have been damaged by rising sea levels</w:t>
      </w:r>
      <w:r w:rsidRPr="00A455C3">
        <w:t xml:space="preserve"> and more severe storms affecting local food supplies </w:t>
      </w:r>
      <w:r w:rsidRPr="00A455C3">
        <w:rPr>
          <w:rStyle w:val="StyleBoldUnderline"/>
          <w:highlight w:val="yellow"/>
        </w:rPr>
        <w:t>Humanitarian disasters and conflicts will increase</w:t>
      </w:r>
      <w:r w:rsidRPr="00A455C3">
        <w:t xml:space="preserve">: When disaster strikes, </w:t>
      </w:r>
      <w:r w:rsidRPr="00A455C3">
        <w:rPr>
          <w:rStyle w:val="StyleBoldUnderline"/>
        </w:rPr>
        <w:t>vital resources like food and water are</w:t>
      </w:r>
      <w:r w:rsidRPr="00A455C3">
        <w:t xml:space="preserve"> always </w:t>
      </w:r>
      <w:r w:rsidRPr="00A455C3">
        <w:rPr>
          <w:rStyle w:val="StyleBoldUnderline"/>
        </w:rPr>
        <w:t>impacted</w:t>
      </w:r>
      <w:r w:rsidRPr="00A455C3">
        <w:t xml:space="preserve"> and </w:t>
      </w:r>
      <w:r w:rsidRPr="00A455C3">
        <w:rPr>
          <w:rStyle w:val="StyleBoldUnderline"/>
        </w:rPr>
        <w:t>pressure on</w:t>
      </w:r>
      <w:r w:rsidRPr="00A455C3">
        <w:t xml:space="preserve"> limited </w:t>
      </w:r>
      <w:r w:rsidRPr="00A455C3">
        <w:rPr>
          <w:rStyle w:val="StyleBoldUnderline"/>
        </w:rPr>
        <w:t>resources</w:t>
      </w:r>
      <w:r w:rsidRPr="00A455C3">
        <w:t xml:space="preserve"> often </w:t>
      </w:r>
      <w:r w:rsidRPr="00A455C3">
        <w:rPr>
          <w:rStyle w:val="StyleBoldUnderline"/>
        </w:rPr>
        <w:t>leads</w:t>
      </w:r>
      <w:r w:rsidRPr="00A455C3">
        <w:t xml:space="preserve"> </w:t>
      </w:r>
      <w:r w:rsidRPr="00A455C3">
        <w:rPr>
          <w:rStyle w:val="StyleBoldUnderline"/>
        </w:rPr>
        <w:t>to</w:t>
      </w:r>
      <w:r w:rsidRPr="00A455C3">
        <w:t xml:space="preserve"> an increase in </w:t>
      </w:r>
      <w:r w:rsidRPr="00A455C3">
        <w:rPr>
          <w:rStyle w:val="StyleBoldUnderline"/>
        </w:rPr>
        <w:t>conflict</w:t>
      </w:r>
      <w:r w:rsidRPr="00A455C3">
        <w:t xml:space="preserve">. And temporary </w:t>
      </w:r>
      <w:r w:rsidRPr="00A455C3">
        <w:rPr>
          <w:rStyle w:val="StyleBoldUnderline"/>
        </w:rPr>
        <w:t>camps</w:t>
      </w:r>
      <w:r w:rsidRPr="00A455C3">
        <w:t xml:space="preserve"> – where people are forced to flee in times of disaster and conflict – </w:t>
      </w:r>
      <w:r w:rsidRPr="00A455C3">
        <w:rPr>
          <w:rStyle w:val="StyleBoldUnderline"/>
        </w:rPr>
        <w:t>are</w:t>
      </w:r>
      <w:r w:rsidRPr="00A455C3">
        <w:t xml:space="preserve"> often dangerous and </w:t>
      </w:r>
      <w:r w:rsidRPr="00A455C3">
        <w:rPr>
          <w:rStyle w:val="StyleBoldUnderline"/>
        </w:rPr>
        <w:t>disease-prone places</w:t>
      </w:r>
      <w:r w:rsidRPr="00A455C3">
        <w:t xml:space="preserve">. Particularly for women and children. More </w:t>
      </w:r>
      <w:r w:rsidRPr="00A455C3">
        <w:rPr>
          <w:rStyle w:val="StyleBoldUnderline"/>
          <w:highlight w:val="yellow"/>
        </w:rPr>
        <w:t>people will go hungry</w:t>
      </w:r>
      <w:r w:rsidRPr="00A455C3">
        <w:t>: A big increase in unpredictable weather related to</w:t>
      </w:r>
      <w:r w:rsidRPr="00A455C3">
        <w:rPr>
          <w:rStyle w:val="StyleBoldUnderline"/>
        </w:rPr>
        <w:t xml:space="preserve"> </w:t>
      </w:r>
      <w:hyperlink r:id="rId12" w:tgtFrame="_blank" w:history="1">
        <w:r w:rsidRPr="00A455C3">
          <w:rPr>
            <w:rStyle w:val="StyleBoldUnderline"/>
          </w:rPr>
          <w:t>climate change is affecting crops</w:t>
        </w:r>
      </w:hyperlink>
      <w:r w:rsidRPr="00A455C3">
        <w:t xml:space="preserve">, meaning that </w:t>
      </w:r>
      <w:r w:rsidRPr="00A455C3">
        <w:rPr>
          <w:rStyle w:val="StyleBoldUnderline"/>
          <w:highlight w:val="yellow"/>
        </w:rPr>
        <w:t>poor people can no longer grow enough food to feed their families</w:t>
      </w:r>
      <w:r w:rsidRPr="00A455C3">
        <w:t xml:space="preserve">. This is contributing to the current </w:t>
      </w:r>
      <w:hyperlink r:id="rId13" w:history="1">
        <w:r w:rsidRPr="00A455C3">
          <w:rPr>
            <w:rStyle w:val="Hyperlink"/>
            <w:sz w:val="10"/>
            <w:szCs w:val="10"/>
          </w:rPr>
          <w:t>world food crisis</w:t>
        </w:r>
      </w:hyperlink>
      <w:r w:rsidRPr="00A455C3">
        <w:t xml:space="preserve"> which is causing one sixth of the world’s population to go hungry. </w:t>
      </w:r>
      <w:r w:rsidRPr="00A455C3">
        <w:rPr>
          <w:rStyle w:val="StyleBoldUnderline"/>
        </w:rPr>
        <w:t>People will lose their means of making a living</w:t>
      </w:r>
      <w:r w:rsidRPr="00A455C3">
        <w:t xml:space="preserve">: With </w:t>
      </w:r>
      <w:r w:rsidRPr="00A455C3">
        <w:rPr>
          <w:rStyle w:val="StyleBoldUnderline"/>
        </w:rPr>
        <w:t xml:space="preserve">the damage climate change is doing to crops, many of </w:t>
      </w:r>
      <w:r w:rsidRPr="00A455C3">
        <w:rPr>
          <w:rStyle w:val="StyleBoldUnderline"/>
          <w:highlight w:val="yellow"/>
        </w:rPr>
        <w:t>the world’s poorest</w:t>
      </w:r>
      <w:r w:rsidRPr="00A455C3">
        <w:rPr>
          <w:rStyle w:val="StyleBoldUnderline"/>
        </w:rPr>
        <w:t xml:space="preserve"> people </w:t>
      </w:r>
      <w:r w:rsidRPr="00A455C3">
        <w:rPr>
          <w:rStyle w:val="StyleBoldUnderline"/>
          <w:highlight w:val="yellow"/>
        </w:rPr>
        <w:t>who are dependent on agriculture, are finding their meagre incomes further reduced</w:t>
      </w:r>
      <w:r w:rsidRPr="00A455C3">
        <w:t xml:space="preserve">. They're also struggling to find other ways of making a living </w:t>
      </w:r>
      <w:r w:rsidRPr="00A455C3">
        <w:rPr>
          <w:rStyle w:val="StyleBoldUnderline"/>
        </w:rPr>
        <w:t>causing them to sink deeper into poverty</w:t>
      </w:r>
      <w:r w:rsidRPr="00A455C3">
        <w:t xml:space="preserve">. Rising food prices are also increasing poverty in both urban and rural areas. More </w:t>
      </w:r>
      <w:r w:rsidRPr="00A455C3">
        <w:rPr>
          <w:rStyle w:val="StyleBoldUnderline"/>
          <w:highlight w:val="yellow"/>
        </w:rPr>
        <w:t>people will be displaced</w:t>
      </w:r>
      <w:r w:rsidRPr="00A455C3">
        <w:t xml:space="preserve">: As poor countries feel the effects of climate change, </w:t>
      </w:r>
      <w:r w:rsidRPr="00A455C3">
        <w:rPr>
          <w:rStyle w:val="StyleBoldUnderline"/>
        </w:rPr>
        <w:t>the reality of relocation is of</w:t>
      </w:r>
      <w:r w:rsidRPr="00A455C3">
        <w:t xml:space="preserve"> international </w:t>
      </w:r>
      <w:r w:rsidRPr="00A455C3">
        <w:rPr>
          <w:rStyle w:val="StyleBoldUnderline"/>
        </w:rPr>
        <w:t>concern</w:t>
      </w:r>
      <w:r w:rsidRPr="00A455C3">
        <w:t xml:space="preserve">. </w:t>
      </w:r>
      <w:r w:rsidRPr="00A455C3">
        <w:rPr>
          <w:rStyle w:val="StyleBoldUnderline"/>
        </w:rPr>
        <w:t>Pacific islanders will be among the world’s first people displaced because of climate change</w:t>
      </w:r>
      <w:r w:rsidRPr="00A455C3">
        <w:t xml:space="preserve">. Today there are an estimated 26 million climate refugees, yet by 2050, 200 million people a year will be on the move due to hunger, environmental degradation and loss of land due to climate change. </w:t>
      </w:r>
      <w:hyperlink r:id="rId14" w:history="1">
        <w:r w:rsidRPr="00A455C3">
          <w:rPr>
            <w:rStyle w:val="Hyperlink"/>
            <w:sz w:val="10"/>
            <w:szCs w:val="10"/>
          </w:rPr>
          <w:t>Watch Ursula’s story</w:t>
        </w:r>
      </w:hyperlink>
      <w:r w:rsidRPr="00A455C3">
        <w:t xml:space="preserve"> – a brave and inspiring woman from the Cartaret Islands who is taking control by helping her people relocate to Bougainville PNG. Drought and </w:t>
      </w:r>
      <w:r w:rsidRPr="00A455C3">
        <w:rPr>
          <w:rStyle w:val="StyleBoldUnderline"/>
          <w:highlight w:val="yellow"/>
        </w:rPr>
        <w:t>water shortages will increase</w:t>
      </w:r>
      <w:r w:rsidRPr="00A455C3">
        <w:t xml:space="preserve">: </w:t>
      </w:r>
      <w:r w:rsidRPr="00A455C3">
        <w:rPr>
          <w:rStyle w:val="StyleBoldUnderline"/>
        </w:rPr>
        <w:t>Changes in rainfall, river flows and storm patterns have created some of the biggest climate change impacts being felt by communities</w:t>
      </w:r>
      <w:r w:rsidRPr="00A455C3">
        <w:t xml:space="preserve">. Many regions are experiencing </w:t>
      </w:r>
      <w:r w:rsidRPr="00A455C3">
        <w:rPr>
          <w:rStyle w:val="StyleBoldUnderline"/>
        </w:rPr>
        <w:t>longer dry seasons and increased drought</w:t>
      </w:r>
      <w:r w:rsidRPr="00A455C3">
        <w:t xml:space="preserve">. By 2020, between 75 million and 250 million people in Africa are expected to suffer increased water shortages due to climate change. </w:t>
      </w:r>
      <w:r w:rsidRPr="00A455C3">
        <w:rPr>
          <w:rStyle w:val="StyleBoldUnderline"/>
          <w:highlight w:val="yellow"/>
        </w:rPr>
        <w:t>This burden is felt most acutely by women</w:t>
      </w:r>
      <w:r w:rsidRPr="00A455C3">
        <w:rPr>
          <w:rStyle w:val="StyleBoldUnderline"/>
        </w:rPr>
        <w:t>, who</w:t>
      </w:r>
      <w:r w:rsidRPr="00A455C3">
        <w:t xml:space="preserve"> </w:t>
      </w:r>
      <w:r w:rsidRPr="00A455C3">
        <w:rPr>
          <w:rStyle w:val="StyleBoldUnderline"/>
        </w:rPr>
        <w:t>will</w:t>
      </w:r>
      <w:r w:rsidRPr="00A455C3">
        <w:t xml:space="preserve"> have to </w:t>
      </w:r>
      <w:r w:rsidRPr="00A455C3">
        <w:rPr>
          <w:rStyle w:val="StyleBoldUnderline"/>
        </w:rPr>
        <w:t>spend more time and walk longer distances to collect water</w:t>
      </w:r>
      <w:r w:rsidRPr="00A455C3">
        <w:t xml:space="preserve"> for their families.</w:t>
      </w:r>
    </w:p>
    <w:p w:rsidR="00FC191E" w:rsidRPr="00A455C3" w:rsidRDefault="00FC191E" w:rsidP="00FC191E">
      <w:pPr>
        <w:pStyle w:val="Heading2"/>
      </w:pPr>
      <w:r w:rsidRPr="00A455C3">
        <w:lastRenderedPageBreak/>
        <w:t>Case</w:t>
      </w:r>
    </w:p>
    <w:p w:rsidR="00FC191E" w:rsidRPr="00A455C3" w:rsidRDefault="00FC191E" w:rsidP="00FC191E">
      <w:pPr>
        <w:pStyle w:val="Heading3"/>
      </w:pPr>
      <w:r w:rsidRPr="00A455C3">
        <w:lastRenderedPageBreak/>
        <w:t>2NC XT</w:t>
      </w:r>
    </w:p>
    <w:p w:rsidR="00FC191E" w:rsidRPr="00A455C3" w:rsidRDefault="00FC191E" w:rsidP="00FC191E"/>
    <w:p w:rsidR="00FC191E" w:rsidRPr="00A455C3" w:rsidRDefault="00FC191E" w:rsidP="00FC191E">
      <w:pPr>
        <w:pStyle w:val="Heading4"/>
        <w:rPr>
          <w:sz w:val="28"/>
        </w:rPr>
      </w:pPr>
      <w:r w:rsidRPr="00A455C3">
        <w:rPr>
          <w:sz w:val="28"/>
        </w:rPr>
        <w:t>And don’t get confused, the focus has to be zero sum</w:t>
      </w:r>
    </w:p>
    <w:p w:rsidR="00FC191E" w:rsidRPr="00A455C3" w:rsidRDefault="00FC191E" w:rsidP="00FC191E">
      <w:r w:rsidRPr="00A455C3">
        <w:rPr>
          <w:rStyle w:val="StyleStyleBold12pt"/>
          <w:sz w:val="28"/>
        </w:rPr>
        <w:t>Cloud 98</w:t>
      </w:r>
      <w:r w:rsidRPr="00A455C3">
        <w:t>, Professor of Communication Studies at U of Texas</w:t>
      </w:r>
    </w:p>
    <w:p w:rsidR="00FC191E" w:rsidRPr="00A455C3" w:rsidRDefault="00FC191E" w:rsidP="00FC191E">
      <w:r w:rsidRPr="00A455C3">
        <w:t>(Dana, Control and Consolation in American Culture and Politics, pg. xiv)</w:t>
      </w:r>
    </w:p>
    <w:p w:rsidR="00FC191E" w:rsidRPr="00A455C3" w:rsidRDefault="00FC191E" w:rsidP="00FC191E">
      <w:pPr>
        <w:rPr>
          <w:sz w:val="16"/>
        </w:rPr>
      </w:pPr>
      <w:r w:rsidRPr="00A455C3">
        <w:rPr>
          <w:rStyle w:val="StyleBoldUnderline"/>
        </w:rPr>
        <w:t>In response to</w:t>
      </w:r>
      <w:r w:rsidRPr="00A455C3">
        <w:rPr>
          <w:sz w:val="16"/>
        </w:rPr>
        <w:t xml:space="preserve"> what Susan Faludi has called </w:t>
      </w:r>
      <w:r w:rsidRPr="00A455C3">
        <w:rPr>
          <w:rStyle w:val="StyleBoldUnderline"/>
        </w:rPr>
        <w:t>an antifeminist backlash</w:t>
      </w:r>
      <w:r w:rsidRPr="00A455C3">
        <w:rPr>
          <w:sz w:val="16"/>
        </w:rPr>
        <w:t xml:space="preserve"> in popular culture and politics, feminist activist Gloria </w:t>
      </w:r>
      <w:r w:rsidRPr="00A455C3">
        <w:rPr>
          <w:rStyle w:val="StyleBoldUnderline"/>
          <w:highlight w:val="red"/>
        </w:rPr>
        <w:t>Steinem came out with a new plan for a “revolution from within” based on self-esteem</w:t>
      </w:r>
      <w:r w:rsidRPr="00A455C3">
        <w:rPr>
          <w:sz w:val="16"/>
        </w:rPr>
        <w:t xml:space="preserve">. Family support groups were </w:t>
      </w:r>
      <w:r w:rsidRPr="00A455C3">
        <w:rPr>
          <w:rStyle w:val="StyleBoldUnderline"/>
        </w:rPr>
        <w:t>more prominent than antiwar activism</w:t>
      </w:r>
      <w:r w:rsidRPr="00A455C3">
        <w:rPr>
          <w:sz w:val="16"/>
        </w:rPr>
        <w:t xml:space="preserve"> during the Persian Gulf War, and former Marxists and feminists have, since the collapse of Stalinism, hailed </w:t>
      </w:r>
      <w:r w:rsidRPr="00A455C3">
        <w:rPr>
          <w:rStyle w:val="StyleBoldUnderline"/>
          <w:highlight w:val="red"/>
        </w:rPr>
        <w:t>a politics of self-expression</w:t>
      </w:r>
      <w:r w:rsidRPr="00A455C3">
        <w:rPr>
          <w:rStyle w:val="StyleBoldUnderline"/>
        </w:rPr>
        <w:t xml:space="preserve">, consciousness-raising, and social fragmentation </w:t>
      </w:r>
      <w:r w:rsidRPr="00A455C3">
        <w:rPr>
          <w:rStyle w:val="StyleBoldUnderline"/>
          <w:highlight w:val="red"/>
        </w:rPr>
        <w:t>as the new avenue for change</w:t>
      </w:r>
      <w:r w:rsidRPr="00A455C3">
        <w:rPr>
          <w:sz w:val="16"/>
        </w:rPr>
        <w:t xml:space="preserve">. Meanwhile, psychotherapists have taken to the airwaves, as talk show hosts with the help of talk show psychologists, attempt to resolve their guests’ conflicts in the space of minutes. Talk show producer Mary Duffy explained to a New York Times reporter that the therapists are there to “help the audience, too” (Berger 1995, 33). To help the audience with what? Although popularized therapy claims to help individual people with their personal problems, the discourse of therapy serves a broader, cultural function for mass audiences: to offer psychological ministration for the ills of society. A common argument (Flacks 1988, Lasch 1979, Loeb 1994) suggests that since the Vietnam War, American culture and </w:t>
      </w:r>
      <w:r w:rsidRPr="00A455C3">
        <w:rPr>
          <w:rStyle w:val="StyleBoldUnderline"/>
        </w:rPr>
        <w:t xml:space="preserve">the American </w:t>
      </w:r>
      <w:r w:rsidRPr="00A455C3">
        <w:rPr>
          <w:rStyle w:val="StyleBoldUnderline"/>
          <w:highlight w:val="red"/>
        </w:rPr>
        <w:t>people have lost sight of political</w:t>
      </w:r>
      <w:r w:rsidRPr="00A455C3">
        <w:rPr>
          <w:rStyle w:val="StyleBoldUnderline"/>
        </w:rPr>
        <w:t xml:space="preserve"> and social </w:t>
      </w:r>
      <w:r w:rsidRPr="00A455C3">
        <w:rPr>
          <w:rStyle w:val="StyleBoldUnderline"/>
          <w:highlight w:val="red"/>
        </w:rPr>
        <w:t>commitment</w:t>
      </w:r>
      <w:r w:rsidRPr="00A455C3">
        <w:rPr>
          <w:rStyle w:val="StyleBoldUnderline"/>
        </w:rPr>
        <w:t xml:space="preserve"> and public responsibility </w:t>
      </w:r>
      <w:r w:rsidRPr="00A455C3">
        <w:rPr>
          <w:rStyle w:val="StyleBoldUnderline"/>
          <w:highlight w:val="red"/>
        </w:rPr>
        <w:t>in the narcissistic pursuit of individual interests</w:t>
      </w:r>
      <w:r w:rsidRPr="00A455C3">
        <w:rPr>
          <w:sz w:val="16"/>
        </w:rPr>
        <w:t>. As Christopher Lasch wrote more than 15 year ago, “</w:t>
      </w:r>
      <w:r w:rsidRPr="00A455C3">
        <w:rPr>
          <w:rStyle w:val="StyleBoldUnderline"/>
        </w:rPr>
        <w:t>After the political turmoil of the sixties, Americans have retreated to purely personal preoccupations</w:t>
      </w:r>
      <w:r w:rsidRPr="00A455C3">
        <w:rPr>
          <w:sz w:val="16"/>
        </w:rPr>
        <w:t xml:space="preserve">” (29). </w:t>
      </w:r>
      <w:r w:rsidRPr="00A455C3">
        <w:rPr>
          <w:rStyle w:val="Emphasis"/>
          <w:highlight w:val="red"/>
        </w:rPr>
        <w:t>Scholars and activists on the Left should take warning: What were once political movements have become translated into personal quests for fulfillment</w:t>
      </w:r>
      <w:r w:rsidRPr="00A455C3">
        <w:rPr>
          <w:sz w:val="16"/>
        </w:rPr>
        <w:t xml:space="preserve">. My argument about this social transformation stands in contrast to other perspectives on the therapeutic. Unlike communitarians (Left and Right), who see </w:t>
      </w:r>
      <w:r w:rsidRPr="00A455C3">
        <w:rPr>
          <w:rStyle w:val="StyleBoldUnderline"/>
          <w:highlight w:val="red"/>
        </w:rPr>
        <w:t>the retreat into narcissism</w:t>
      </w:r>
      <w:r w:rsidRPr="00A455C3">
        <w:rPr>
          <w:sz w:val="16"/>
        </w:rPr>
        <w:t xml:space="preserve"> as a moral failure of our culture, I regard the therapeutic as </w:t>
      </w:r>
      <w:r w:rsidRPr="00A455C3">
        <w:rPr>
          <w:rStyle w:val="StyleBoldUnderline"/>
          <w:highlight w:val="red"/>
        </w:rPr>
        <w:t>a political strategy of contemporary capitalism</w:t>
      </w:r>
      <w:r w:rsidRPr="00A455C3">
        <w:rPr>
          <w:rStyle w:val="StyleBoldUnderline"/>
        </w:rPr>
        <w:t>, by which potential dissent is contained within a discourse of individual</w:t>
      </w:r>
      <w:r w:rsidRPr="00A455C3">
        <w:rPr>
          <w:sz w:val="16"/>
        </w:rPr>
        <w:t xml:space="preserve"> or family </w:t>
      </w:r>
      <w:r w:rsidRPr="00A455C3">
        <w:rPr>
          <w:rStyle w:val="StyleBoldUnderline"/>
        </w:rPr>
        <w:t>responsibility.</w:t>
      </w:r>
      <w:r w:rsidRPr="00A455C3">
        <w:rPr>
          <w:sz w:val="16"/>
        </w:rPr>
        <w:t xml:space="preserve"> Against postmodernists who celebrate the atomization of contemporary culture and proclaim the death of mass collective action for social change, I see a real need to repoliticize issues of power as a precondition for renewed oppositional social movement organizing. </w:t>
      </w:r>
      <w:r w:rsidRPr="00A455C3">
        <w:rPr>
          <w:rStyle w:val="StyleBoldUnderline"/>
        </w:rPr>
        <w:t>In contrast to</w:t>
      </w:r>
      <w:r w:rsidRPr="00A455C3">
        <w:rPr>
          <w:sz w:val="16"/>
        </w:rPr>
        <w:t xml:space="preserve"> scholars of liberalism who applaud therapy’s near-exclusive </w:t>
      </w:r>
      <w:r w:rsidRPr="00A455C3">
        <w:rPr>
          <w:rStyle w:val="StyleBoldUnderline"/>
        </w:rPr>
        <w:t>emphasis on individual initiative</w:t>
      </w:r>
      <w:r w:rsidRPr="00A455C3">
        <w:rPr>
          <w:sz w:val="16"/>
        </w:rPr>
        <w:t xml:space="preserve"> and personal responsibility, </w:t>
      </w:r>
      <w:r w:rsidRPr="00A455C3">
        <w:rPr>
          <w:rStyle w:val="StyleBoldUnderline"/>
        </w:rPr>
        <w:t>my argument insists on acknowledging the collective and structural features of an unequal social reality in which individuals are embedded and out of which our personal experience, in large part, derives. Racism, sexism, and capitalism pose significant obstacles to individual mobility and well-being</w:t>
      </w:r>
      <w:r w:rsidRPr="00A455C3">
        <w:rPr>
          <w:sz w:val="16"/>
        </w:rPr>
        <w:t>; their roles in structuring social reality, however, are obscured in therapeutic discourses that locate the ill not with the society but with the individual or private family. The goals of this book are to develop and argue for a materialist rhetoric of therapy that locates the emergence of therapeutic discourse at a particular historical moment, to link the rise of the therapeutic with particular political and economic interests, and to describe the specific mechanisms by which the therapeutic is a persuasive part of our culture.</w:t>
      </w:r>
    </w:p>
    <w:p w:rsidR="00FC191E" w:rsidRPr="00A455C3" w:rsidRDefault="00FC191E" w:rsidP="00FC191E">
      <w:pPr>
        <w:pStyle w:val="Heading3"/>
      </w:pPr>
      <w:r w:rsidRPr="00A455C3">
        <w:lastRenderedPageBreak/>
        <w:t>2NC Cards</w:t>
      </w:r>
    </w:p>
    <w:p w:rsidR="00FC191E" w:rsidRPr="00A455C3" w:rsidRDefault="00FC191E" w:rsidP="00FC191E">
      <w:pPr>
        <w:pStyle w:val="Heading4"/>
        <w:rPr>
          <w:sz w:val="28"/>
        </w:rPr>
      </w:pPr>
      <w:r w:rsidRPr="00A455C3">
        <w:rPr>
          <w:sz w:val="28"/>
        </w:rPr>
        <w:t xml:space="preserve">This means the affirmative actively provides fuel to the fire of hegemonic debate practices. This assume that as long as the community provides an avenue for self-expression, the issue is resolved. This actively discourages structural solutions to problems of inequality because it makes narrative a sufficient remedy. </w:t>
      </w:r>
    </w:p>
    <w:p w:rsidR="00FC191E" w:rsidRPr="00A455C3" w:rsidRDefault="00FC191E" w:rsidP="00FC191E">
      <w:pPr>
        <w:rPr>
          <w:rStyle w:val="StyleStyleBold12pt"/>
          <w:sz w:val="28"/>
        </w:rPr>
      </w:pPr>
      <w:r w:rsidRPr="00A455C3">
        <w:rPr>
          <w:rStyle w:val="StyleStyleBold12pt"/>
          <w:sz w:val="28"/>
        </w:rPr>
        <w:t>Tonn 5 – assoc. prof of comm. @ u of Maryland</w:t>
      </w:r>
    </w:p>
    <w:p w:rsidR="00FC191E" w:rsidRPr="00A455C3" w:rsidRDefault="00FC191E" w:rsidP="00FC191E">
      <w:r w:rsidRPr="00A455C3">
        <w:t>(Mari, “Taking Conversation, Dialogue, and Therapy Public ,” Rhetoric &amp; Public Affairs 8.3 (2005) 405-430)</w:t>
      </w:r>
    </w:p>
    <w:p w:rsidR="00FC191E" w:rsidRPr="00A455C3" w:rsidRDefault="00FC191E" w:rsidP="00FC191E">
      <w:pPr>
        <w:rPr>
          <w:sz w:val="16"/>
        </w:rPr>
      </w:pPr>
      <w:r w:rsidRPr="00A455C3">
        <w:rPr>
          <w:sz w:val="16"/>
        </w:rPr>
        <w:t xml:space="preserve">Fourth, </w:t>
      </w:r>
      <w:r w:rsidRPr="00A455C3">
        <w:rPr>
          <w:rStyle w:val="StyleBoldUnderline"/>
          <w:highlight w:val="red"/>
        </w:rPr>
        <w:t>a communicative model that views public issues through a</w:t>
      </w:r>
      <w:r w:rsidRPr="00A455C3">
        <w:rPr>
          <w:sz w:val="16"/>
        </w:rPr>
        <w:t xml:space="preserve"> relational, </w:t>
      </w:r>
      <w:r w:rsidRPr="00A455C3">
        <w:rPr>
          <w:rStyle w:val="StyleBoldUnderline"/>
          <w:highlight w:val="red"/>
        </w:rPr>
        <w:t>personal</w:t>
      </w:r>
      <w:r w:rsidRPr="00A455C3">
        <w:rPr>
          <w:rStyle w:val="StyleBoldUnderline"/>
        </w:rPr>
        <w:t xml:space="preserve">, or therapeutic </w:t>
      </w:r>
      <w:r w:rsidRPr="00A455C3">
        <w:rPr>
          <w:rStyle w:val="StyleBoldUnderline"/>
          <w:highlight w:val="red"/>
        </w:rPr>
        <w:t xml:space="preserve">lens </w:t>
      </w:r>
      <w:r w:rsidRPr="00A455C3">
        <w:rPr>
          <w:rStyle w:val="Emphasis"/>
          <w:highlight w:val="red"/>
        </w:rPr>
        <w:t>nourishes hegemony by inviting political inaction.</w:t>
      </w:r>
      <w:r w:rsidRPr="00A455C3">
        <w:rPr>
          <w:sz w:val="16"/>
          <w:highlight w:val="red"/>
        </w:rPr>
        <w:t xml:space="preserve"> </w:t>
      </w:r>
      <w:r w:rsidRPr="00A455C3">
        <w:rPr>
          <w:rStyle w:val="StyleBoldUnderline"/>
          <w:highlight w:val="red"/>
        </w:rPr>
        <w:t>Whereas the objective of conventional public argument is</w:t>
      </w:r>
      <w:r w:rsidRPr="00A455C3">
        <w:rPr>
          <w:sz w:val="16"/>
        </w:rPr>
        <w:t xml:space="preserve"> achieving </w:t>
      </w:r>
      <w:r w:rsidRPr="00A455C3">
        <w:rPr>
          <w:rStyle w:val="StyleBoldUnderline"/>
          <w:highlight w:val="red"/>
        </w:rPr>
        <w:t>an instrumental goal such as</w:t>
      </w:r>
      <w:r w:rsidRPr="00A455C3">
        <w:rPr>
          <w:rStyle w:val="StyleBoldUnderline"/>
        </w:rPr>
        <w:t xml:space="preserve"> a verdict or </w:t>
      </w:r>
      <w:r w:rsidRPr="00A455C3">
        <w:rPr>
          <w:rStyle w:val="StyleBoldUnderline"/>
          <w:highlight w:val="red"/>
        </w:rPr>
        <w:t xml:space="preserve">legislation, the aim of social conversation generally </w:t>
      </w:r>
      <w:r w:rsidRPr="00A455C3">
        <w:rPr>
          <w:rStyle w:val="Emphasis"/>
          <w:highlight w:val="red"/>
        </w:rPr>
        <w:t>stops with self-expression.</w:t>
      </w:r>
      <w:r w:rsidRPr="00A455C3">
        <w:rPr>
          <w:sz w:val="16"/>
        </w:rPr>
        <w:t xml:space="preserve"> As Schudson puts it, </w:t>
      </w:r>
      <w:r w:rsidRPr="00A455C3">
        <w:rPr>
          <w:rStyle w:val="Emphasis"/>
          <w:highlight w:val="red"/>
        </w:rPr>
        <w:t>"Conversation has no end outside itself."</w:t>
      </w:r>
      <w:r w:rsidRPr="00A455C3">
        <w:rPr>
          <w:sz w:val="16"/>
        </w:rPr>
        <w:t xml:space="preserve">39 Similarly, modeling therapeutic </w:t>
      </w:r>
      <w:r w:rsidRPr="00A455C3">
        <w:rPr>
          <w:rStyle w:val="StyleBoldUnderline"/>
          <w:highlight w:val="red"/>
        </w:rPr>
        <w:t xml:space="preserve">paradigms that trumpet "talking cures" can </w:t>
      </w:r>
      <w:r w:rsidRPr="00A455C3">
        <w:rPr>
          <w:rStyle w:val="Emphasis"/>
          <w:highlight w:val="red"/>
        </w:rPr>
        <w:t>discourage</w:t>
      </w:r>
      <w:r w:rsidRPr="00A455C3">
        <w:rPr>
          <w:rStyle w:val="StyleBoldUnderline"/>
          <w:highlight w:val="red"/>
        </w:rPr>
        <w:t xml:space="preserve"> a search for political solutions</w:t>
      </w:r>
      <w:r w:rsidRPr="00A455C3">
        <w:rPr>
          <w:sz w:val="16"/>
        </w:rPr>
        <w:t xml:space="preserve"> to public problems </w:t>
      </w:r>
      <w:r w:rsidRPr="00A455C3">
        <w:rPr>
          <w:rStyle w:val="StyleBoldUnderline"/>
          <w:highlight w:val="red"/>
        </w:rPr>
        <w:t xml:space="preserve">by casting </w:t>
      </w:r>
      <w:r w:rsidRPr="00A455C3">
        <w:rPr>
          <w:rStyle w:val="Emphasis"/>
          <w:highlight w:val="red"/>
        </w:rPr>
        <w:t>cathartic talk as sufficient remedy.</w:t>
      </w:r>
      <w:r w:rsidRPr="00A455C3">
        <w:rPr>
          <w:sz w:val="16"/>
        </w:rPr>
        <w:t xml:space="preserve"> As Campbell's analysis of consciousness-raising groups in the women's liberation movement points out, </w:t>
      </w:r>
      <w:r w:rsidRPr="00A455C3">
        <w:rPr>
          <w:rStyle w:val="Emphasis"/>
          <w:highlight w:val="red"/>
        </w:rPr>
        <w:t>"[S]olutions must be structural, not merely personal</w:t>
      </w:r>
      <w:r w:rsidRPr="00A455C3">
        <w:rPr>
          <w:sz w:val="16"/>
        </w:rPr>
        <w:t xml:space="preserve">, and </w:t>
      </w:r>
      <w:r w:rsidRPr="00A455C3">
        <w:rPr>
          <w:rStyle w:val="Emphasis"/>
          <w:highlight w:val="red"/>
        </w:rPr>
        <w:t>analysis must move beyond personal experience and feeling</w:t>
      </w:r>
      <w:r w:rsidRPr="00A455C3">
        <w:rPr>
          <w:sz w:val="16"/>
        </w:rPr>
        <w:t xml:space="preserve"> . . . </w:t>
      </w:r>
      <w:r w:rsidRPr="00A455C3">
        <w:rPr>
          <w:rStyle w:val="StyleBoldUnderline"/>
        </w:rPr>
        <w:t>Unless such transcendence occurs, there is no persuasive campaign</w:t>
      </w:r>
      <w:r w:rsidRPr="00A455C3">
        <w:rPr>
          <w:sz w:val="16"/>
        </w:rPr>
        <w:t xml:space="preserve"> . . . </w:t>
      </w:r>
      <w:r w:rsidRPr="00A455C3">
        <w:rPr>
          <w:rStyle w:val="StyleBoldUnderline"/>
        </w:rPr>
        <w:t>[but] only the very limited realm of</w:t>
      </w:r>
      <w:r w:rsidRPr="00A455C3">
        <w:rPr>
          <w:sz w:val="16"/>
        </w:rPr>
        <w:t xml:space="preserve"> therapeutic, </w:t>
      </w:r>
      <w:r w:rsidRPr="00A455C3">
        <w:rPr>
          <w:rStyle w:val="StyleBoldUnderline"/>
        </w:rPr>
        <w:t>small group interaction.</w:t>
      </w:r>
      <w:r w:rsidRPr="00A455C3">
        <w:rPr>
          <w:sz w:val="16"/>
        </w:rPr>
        <w:t>"40</w:t>
      </w:r>
      <w:r w:rsidRPr="00A455C3">
        <w:rPr>
          <w:sz w:val="12"/>
        </w:rPr>
        <w:t>¶</w:t>
      </w:r>
      <w:r w:rsidRPr="00A455C3">
        <w:rPr>
          <w:sz w:val="16"/>
        </w:rPr>
        <w:t xml:space="preserve"> Finally, and related, </w:t>
      </w:r>
      <w:r w:rsidRPr="00A455C3">
        <w:rPr>
          <w:rStyle w:val="StyleBoldUnderline"/>
          <w:highlight w:val="red"/>
        </w:rPr>
        <w:t>a therapeutic framing of social problems threatens to locate the</w:t>
      </w:r>
      <w:r w:rsidRPr="00A455C3">
        <w:rPr>
          <w:rStyle w:val="StyleBoldUnderline"/>
        </w:rPr>
        <w:t xml:space="preserve"> source and </w:t>
      </w:r>
      <w:r w:rsidRPr="00A455C3">
        <w:rPr>
          <w:rStyle w:val="StyleBoldUnderline"/>
          <w:highlight w:val="red"/>
        </w:rPr>
        <w:t>solution</w:t>
      </w:r>
      <w:r w:rsidRPr="00A455C3">
        <w:rPr>
          <w:rStyle w:val="StyleBoldUnderline"/>
        </w:rPr>
        <w:t xml:space="preserve"> to such ills </w:t>
      </w:r>
      <w:r w:rsidRPr="00A455C3">
        <w:rPr>
          <w:rStyle w:val="Emphasis"/>
          <w:highlight w:val="red"/>
        </w:rPr>
        <w:t>solely within the individual</w:t>
      </w:r>
      <w:r w:rsidRPr="00A455C3">
        <w:rPr>
          <w:sz w:val="16"/>
        </w:rPr>
        <w:t xml:space="preserve">, the </w:t>
      </w:r>
      <w:r w:rsidRPr="00A455C3">
        <w:rPr>
          <w:rStyle w:val="StyleBoldUnderline"/>
          <w:highlight w:val="red"/>
        </w:rPr>
        <w:t>"self-help"</w:t>
      </w:r>
      <w:r w:rsidRPr="00A455C3">
        <w:rPr>
          <w:sz w:val="16"/>
        </w:rPr>
        <w:t xml:space="preserve"> on which much therapy rests. A postmodern therapeutic </w:t>
      </w:r>
      <w:r w:rsidRPr="00A455C3">
        <w:rPr>
          <w:rStyle w:val="StyleBoldUnderline"/>
          <w:highlight w:val="red"/>
        </w:rPr>
        <w:t>framing</w:t>
      </w:r>
      <w:r w:rsidRPr="00A455C3">
        <w:rPr>
          <w:sz w:val="16"/>
        </w:rPr>
        <w:t xml:space="preserve"> of conflicts as relational misunderstandings occasioned by a lack of dialogue not only assumes that familiarity inevitably breeds caring (rather than, say, irritation or contempt) but, more importantly, </w:t>
      </w:r>
      <w:r w:rsidRPr="00A455C3">
        <w:rPr>
          <w:rStyle w:val="Emphasis"/>
          <w:highlight w:val="red"/>
        </w:rPr>
        <w:t>provides cover for ignoring the structural dimensions of social problems</w:t>
      </w:r>
      <w:r w:rsidRPr="00A455C3">
        <w:rPr>
          <w:sz w:val="16"/>
        </w:rPr>
        <w:t xml:space="preserve"> such as disproportionate black [End Page 412] poverty. If objective reality is unavoidably a fiction, as Sheila McNamee claims, </w:t>
      </w:r>
      <w:r w:rsidRPr="00A455C3">
        <w:rPr>
          <w:rStyle w:val="StyleBoldUnderline"/>
        </w:rPr>
        <w:t xml:space="preserve">all suffering can be dismissed as psychological rather than based in real, material circumstance, </w:t>
      </w:r>
      <w:r w:rsidRPr="00A455C3">
        <w:rPr>
          <w:rStyle w:val="StyleBoldUnderline"/>
          <w:highlight w:val="red"/>
        </w:rPr>
        <w:t>enabling</w:t>
      </w:r>
      <w:r w:rsidRPr="00A455C3">
        <w:rPr>
          <w:sz w:val="16"/>
        </w:rPr>
        <w:t xml:space="preserve"> defenders of </w:t>
      </w:r>
      <w:r w:rsidRPr="00A455C3">
        <w:rPr>
          <w:rStyle w:val="StyleBoldUnderline"/>
          <w:highlight w:val="red"/>
        </w:rPr>
        <w:t>the status quo</w:t>
      </w:r>
      <w:r w:rsidRPr="00A455C3">
        <w:rPr>
          <w:sz w:val="16"/>
        </w:rPr>
        <w:t xml:space="preserve"> to admonish citizens to "heal" themselves.</w:t>
      </w:r>
    </w:p>
    <w:p w:rsidR="00FC191E" w:rsidRPr="00A455C3" w:rsidRDefault="00FC191E" w:rsidP="00FC191E">
      <w:pPr>
        <w:pStyle w:val="Heading4"/>
        <w:rPr>
          <w:sz w:val="28"/>
        </w:rPr>
      </w:pPr>
      <w:r w:rsidRPr="00A455C3">
        <w:rPr>
          <w:sz w:val="28"/>
        </w:rPr>
        <w:t>This disproves solvency and turns case</w:t>
      </w:r>
    </w:p>
    <w:p w:rsidR="00FC191E" w:rsidRPr="00A455C3" w:rsidRDefault="00FC191E" w:rsidP="00FC191E">
      <w:pPr>
        <w:rPr>
          <w:rStyle w:val="StyleStyleBold12pt"/>
          <w:sz w:val="28"/>
        </w:rPr>
      </w:pPr>
      <w:r w:rsidRPr="00A455C3">
        <w:rPr>
          <w:rStyle w:val="StyleStyleBold12pt"/>
          <w:sz w:val="28"/>
        </w:rPr>
        <w:t>Tonn 5 – assoc. prof of comm. @ u of Maryland</w:t>
      </w:r>
    </w:p>
    <w:p w:rsidR="00FC191E" w:rsidRPr="00A455C3" w:rsidRDefault="00FC191E" w:rsidP="00FC191E">
      <w:r w:rsidRPr="00A455C3">
        <w:t>(Mari, “Taking Conversation, Dialogue, and Therapy Public ,” Rhetoric &amp; Public Affairs 8.3 (2005) 405-430)</w:t>
      </w:r>
    </w:p>
    <w:p w:rsidR="00FC191E" w:rsidRPr="00A455C3" w:rsidRDefault="00FC191E" w:rsidP="00FC191E">
      <w:pPr>
        <w:rPr>
          <w:sz w:val="16"/>
        </w:rPr>
      </w:pPr>
      <w:r w:rsidRPr="00A455C3">
        <w:rPr>
          <w:sz w:val="16"/>
        </w:rPr>
        <w:t xml:space="preserve">Perhaps </w:t>
      </w:r>
      <w:r w:rsidRPr="00A455C3">
        <w:rPr>
          <w:rStyle w:val="StyleBoldUnderline"/>
        </w:rPr>
        <w:t xml:space="preserve">the most conspicuous effort at replacing public debate with therapeutic dialogue was </w:t>
      </w:r>
      <w:r w:rsidRPr="00A455C3">
        <w:rPr>
          <w:rStyle w:val="StyleBoldUnderline"/>
          <w:highlight w:val="red"/>
        </w:rPr>
        <w:t>President Clinton's Conversation on Race</w:t>
      </w:r>
      <w:r w:rsidRPr="00A455C3">
        <w:rPr>
          <w:sz w:val="16"/>
        </w:rPr>
        <w:t xml:space="preserve">, launched in mid-1997. Controversial from its inception for its ideological bent, </w:t>
      </w:r>
      <w:r w:rsidRPr="00A455C3">
        <w:rPr>
          <w:rStyle w:val="StyleBoldUnderline"/>
        </w:rPr>
        <w:t xml:space="preserve">the initiative </w:t>
      </w:r>
      <w:r w:rsidRPr="00A455C3">
        <w:rPr>
          <w:rStyle w:val="StyleBoldUnderline"/>
          <w:highlight w:val="red"/>
        </w:rPr>
        <w:t>met</w:t>
      </w:r>
      <w:r w:rsidRPr="00A455C3">
        <w:rPr>
          <w:sz w:val="16"/>
        </w:rPr>
        <w:t xml:space="preserve"> further </w:t>
      </w:r>
      <w:r w:rsidRPr="00A455C3">
        <w:rPr>
          <w:rStyle w:val="StyleBoldUnderline"/>
        </w:rPr>
        <w:t xml:space="preserve">widespread </w:t>
      </w:r>
      <w:r w:rsidRPr="00A455C3">
        <w:rPr>
          <w:rStyle w:val="StyleBoldUnderline"/>
          <w:highlight w:val="red"/>
        </w:rPr>
        <w:t>criticism</w:t>
      </w:r>
      <w:r w:rsidRPr="00A455C3">
        <w:rPr>
          <w:rStyle w:val="StyleBoldUnderline"/>
        </w:rPr>
        <w:t xml:space="preserve"> for its</w:t>
      </w:r>
      <w:r w:rsidRPr="00A455C3">
        <w:rPr>
          <w:sz w:val="16"/>
        </w:rPr>
        <w:t xml:space="preserve"> encounter-group </w:t>
      </w:r>
      <w:r w:rsidRPr="00A455C3">
        <w:rPr>
          <w:rStyle w:val="StyleBoldUnderline"/>
        </w:rPr>
        <w:t xml:space="preserve">approaches to racial stratification and strife, critiques </w:t>
      </w:r>
      <w:r w:rsidRPr="00A455C3">
        <w:rPr>
          <w:rStyle w:val="StyleBoldUnderline"/>
          <w:highlight w:val="red"/>
        </w:rPr>
        <w:t>echoing</w:t>
      </w:r>
      <w:r w:rsidRPr="00A455C3">
        <w:rPr>
          <w:rStyle w:val="StyleBoldUnderline"/>
        </w:rPr>
        <w:t xml:space="preserve"> previously articulated </w:t>
      </w:r>
      <w:r w:rsidRPr="00A455C3">
        <w:rPr>
          <w:rStyle w:val="StyleBoldUnderline"/>
          <w:highlight w:val="red"/>
        </w:rPr>
        <w:t>concerns</w:t>
      </w:r>
      <w:r w:rsidRPr="00A455C3">
        <w:rPr>
          <w:sz w:val="16"/>
        </w:rPr>
        <w:t>—my own among them6 —</w:t>
      </w:r>
      <w:r w:rsidRPr="00A455C3">
        <w:rPr>
          <w:rStyle w:val="StyleBoldUnderline"/>
          <w:highlight w:val="red"/>
        </w:rPr>
        <w:t>that</w:t>
      </w:r>
      <w:r w:rsidRPr="00A455C3">
        <w:rPr>
          <w:sz w:val="16"/>
        </w:rPr>
        <w:t xml:space="preserve"> certain </w:t>
      </w:r>
      <w:r w:rsidRPr="00A455C3">
        <w:rPr>
          <w:rStyle w:val="StyleBoldUnderline"/>
          <w:highlight w:val="red"/>
        </w:rPr>
        <w:t>dangers lurk in employing private</w:t>
      </w:r>
      <w:r w:rsidRPr="00A455C3">
        <w:rPr>
          <w:sz w:val="16"/>
        </w:rPr>
        <w:t xml:space="preserve"> or social </w:t>
      </w:r>
      <w:r w:rsidRPr="00A455C3">
        <w:rPr>
          <w:rStyle w:val="StyleBoldUnderline"/>
          <w:highlight w:val="red"/>
        </w:rPr>
        <w:t>communication modes for public problem-solving</w:t>
      </w:r>
      <w:r w:rsidRPr="00A455C3">
        <w:rPr>
          <w:rStyle w:val="StyleBoldUnderline"/>
        </w:rPr>
        <w:t>.</w:t>
      </w:r>
      <w:r w:rsidRPr="00A455C3">
        <w:rPr>
          <w:sz w:val="16"/>
        </w:rPr>
        <w:t xml:space="preserve">7 Since then, </w:t>
      </w:r>
      <w:r w:rsidRPr="00A455C3">
        <w:rPr>
          <w:rStyle w:val="StyleBoldUnderline"/>
        </w:rPr>
        <w:t xml:space="preserve">others have joined in contesting the treating of public problems with </w:t>
      </w:r>
      <w:r w:rsidRPr="00A455C3">
        <w:rPr>
          <w:rStyle w:val="StyleBoldUnderline"/>
          <w:highlight w:val="red"/>
        </w:rPr>
        <w:t>narrative</w:t>
      </w:r>
      <w:r w:rsidRPr="00A455C3">
        <w:rPr>
          <w:sz w:val="16"/>
        </w:rPr>
        <w:t xml:space="preserve"> and psychological </w:t>
      </w:r>
      <w:r w:rsidRPr="00A455C3">
        <w:rPr>
          <w:rStyle w:val="StyleBoldUnderline"/>
          <w:highlight w:val="red"/>
        </w:rPr>
        <w:t>approaches</w:t>
      </w:r>
      <w:r w:rsidRPr="00A455C3">
        <w:rPr>
          <w:rStyle w:val="StyleBoldUnderline"/>
        </w:rPr>
        <w:t>, which—</w:t>
      </w:r>
      <w:r w:rsidRPr="00A455C3">
        <w:rPr>
          <w:rStyle w:val="StyleBoldUnderline"/>
          <w:highlight w:val="red"/>
        </w:rPr>
        <w:t>in the name of promoting</w:t>
      </w:r>
      <w:r w:rsidRPr="00A455C3">
        <w:rPr>
          <w:sz w:val="16"/>
        </w:rPr>
        <w:t xml:space="preserve"> civility, cooperation, </w:t>
      </w:r>
      <w:r w:rsidRPr="00A455C3">
        <w:rPr>
          <w:rStyle w:val="StyleBoldUnderline"/>
          <w:highlight w:val="red"/>
        </w:rPr>
        <w:t>personal empowerment</w:t>
      </w:r>
      <w:r w:rsidRPr="00A455C3">
        <w:rPr>
          <w:sz w:val="16"/>
        </w:rPr>
        <w:t>, and socially constructed or idiosyncratic truths—</w:t>
      </w:r>
      <w:r w:rsidRPr="00A455C3">
        <w:rPr>
          <w:rStyle w:val="Emphasis"/>
          <w:highlight w:val="red"/>
        </w:rPr>
        <w:t>actually work to contain dissent, locate systemic</w:t>
      </w:r>
      <w:r w:rsidRPr="00A455C3">
        <w:rPr>
          <w:rStyle w:val="Emphasis"/>
        </w:rPr>
        <w:t xml:space="preserve"> social </w:t>
      </w:r>
      <w:r w:rsidRPr="00A455C3">
        <w:rPr>
          <w:rStyle w:val="Emphasis"/>
          <w:highlight w:val="red"/>
        </w:rPr>
        <w:t>problems solely within individual</w:t>
      </w:r>
      <w:r w:rsidRPr="00A455C3">
        <w:rPr>
          <w:rStyle w:val="Emphasis"/>
        </w:rPr>
        <w:t xml:space="preserve"> neurosis, </w:t>
      </w:r>
      <w:r w:rsidRPr="00A455C3">
        <w:rPr>
          <w:rStyle w:val="Emphasis"/>
          <w:highlight w:val="red"/>
        </w:rPr>
        <w:t>and otherwise fortify hegemony.</w:t>
      </w:r>
      <w:r w:rsidRPr="00A455C3">
        <w:rPr>
          <w:sz w:val="16"/>
        </w:rPr>
        <w:t>8</w:t>
      </w:r>
      <w:r w:rsidRPr="00A455C3">
        <w:rPr>
          <w:sz w:val="12"/>
        </w:rPr>
        <w:t>¶</w:t>
      </w:r>
      <w:r w:rsidRPr="00A455C3">
        <w:rPr>
          <w:sz w:val="16"/>
        </w:rPr>
        <w:t xml:space="preserve"> Particularly noteworthy is Michael Schudson's challenge to the utopian equating of "conversation" with the "soul of democracy." Schudson points to pivotal differences in the goals and architecture of conversational and </w:t>
      </w:r>
      <w:r w:rsidRPr="00A455C3">
        <w:rPr>
          <w:sz w:val="16"/>
        </w:rPr>
        <w:lastRenderedPageBreak/>
        <w:t xml:space="preserve">democratic deliberative processes. To him, </w:t>
      </w:r>
      <w:r w:rsidRPr="00A455C3">
        <w:rPr>
          <w:rStyle w:val="StyleBoldUnderline"/>
          <w:highlight w:val="red"/>
        </w:rPr>
        <w:t>political</w:t>
      </w:r>
      <w:r w:rsidRPr="00A455C3">
        <w:rPr>
          <w:rStyle w:val="StyleBoldUnderline"/>
        </w:rPr>
        <w:t xml:space="preserve"> (or democratic) </w:t>
      </w:r>
      <w:r w:rsidRPr="00A455C3">
        <w:rPr>
          <w:rStyle w:val="StyleBoldUnderline"/>
          <w:highlight w:val="red"/>
        </w:rPr>
        <w:t xml:space="preserve">conversation is </w:t>
      </w:r>
      <w:r w:rsidRPr="00A455C3">
        <w:rPr>
          <w:rStyle w:val="Emphasis"/>
          <w:highlight w:val="red"/>
        </w:rPr>
        <w:t>a contradiction in terms.</w:t>
      </w:r>
      <w:r w:rsidRPr="00A455C3">
        <w:rPr>
          <w:sz w:val="16"/>
          <w:highlight w:val="red"/>
        </w:rPr>
        <w:t xml:space="preserve"> </w:t>
      </w:r>
      <w:r w:rsidRPr="00A455C3">
        <w:rPr>
          <w:rStyle w:val="StyleBoldUnderline"/>
          <w:highlight w:val="red"/>
        </w:rPr>
        <w:t>Political deliberation entails a clear instrumental purpose</w:t>
      </w:r>
      <w:r w:rsidRPr="00A455C3">
        <w:rPr>
          <w:sz w:val="16"/>
        </w:rPr>
        <w:t>, ideally remaining ever mindful of its implications beyond an individual case. Marked by disagreement—even pain—</w:t>
      </w:r>
      <w:r w:rsidRPr="00A455C3">
        <w:rPr>
          <w:rStyle w:val="StyleBoldUnderline"/>
        </w:rPr>
        <w:t>democratic deliberation contains transparent prescribed procedures governing participation and decision making</w:t>
      </w:r>
      <w:r w:rsidRPr="00A455C3">
        <w:rPr>
          <w:sz w:val="16"/>
        </w:rPr>
        <w:t xml:space="preserve"> so as to protect the timid or otherwise weak. In such processes, written records chronicle the interactional journey toward resolution, and in the case of writing law especially, provide accessible justification for decisions rendered. </w:t>
      </w:r>
      <w:r w:rsidRPr="00A455C3">
        <w:rPr>
          <w:rStyle w:val="StyleBoldUnderline"/>
          <w:highlight w:val="red"/>
        </w:rPr>
        <w:t>In sharp contrast, conversation is</w:t>
      </w:r>
      <w:r w:rsidRPr="00A455C3">
        <w:rPr>
          <w:sz w:val="16"/>
        </w:rPr>
        <w:t xml:space="preserve"> often </w:t>
      </w:r>
      <w:r w:rsidRPr="00A455C3">
        <w:rPr>
          <w:rStyle w:val="StyleBoldUnderline"/>
          <w:highlight w:val="red"/>
        </w:rPr>
        <w:t>"small talk" exchanged among</w:t>
      </w:r>
      <w:r w:rsidRPr="00A455C3">
        <w:rPr>
          <w:sz w:val="16"/>
        </w:rPr>
        <w:t xml:space="preserve"> family, </w:t>
      </w:r>
      <w:r w:rsidRPr="00A455C3">
        <w:rPr>
          <w:rStyle w:val="StyleBoldUnderline"/>
          <w:highlight w:val="red"/>
        </w:rPr>
        <w:t>friends</w:t>
      </w:r>
      <w:r w:rsidRPr="00A455C3">
        <w:rPr>
          <w:sz w:val="16"/>
        </w:rPr>
        <w:t xml:space="preserve">, or candidates for intimacy, unbridled by set agendas, and </w:t>
      </w:r>
      <w:r w:rsidRPr="00A455C3">
        <w:rPr>
          <w:rStyle w:val="Emphasis"/>
          <w:highlight w:val="red"/>
        </w:rPr>
        <w:t>prone to egocentric rather than altruistic goals.</w:t>
      </w:r>
      <w:r w:rsidRPr="00A455C3">
        <w:rPr>
          <w:sz w:val="16"/>
        </w:rPr>
        <w:t xml:space="preserve"> </w:t>
      </w:r>
      <w:r w:rsidRPr="00A455C3">
        <w:rPr>
          <w:rStyle w:val="StyleBoldUnderline"/>
        </w:rPr>
        <w:t>Subject only to unstated</w:t>
      </w:r>
      <w:r w:rsidRPr="00A455C3">
        <w:rPr>
          <w:sz w:val="16"/>
        </w:rPr>
        <w:t xml:space="preserve"> [End Page 406] </w:t>
      </w:r>
      <w:r w:rsidRPr="00A455C3">
        <w:rPr>
          <w:rStyle w:val="StyleBoldUnderline"/>
        </w:rPr>
        <w:t>"rules" such as turn-taking</w:t>
      </w:r>
      <w:r w:rsidRPr="00A455C3">
        <w:rPr>
          <w:sz w:val="16"/>
        </w:rPr>
        <w:t xml:space="preserve"> and politeness, </w:t>
      </w:r>
      <w:r w:rsidRPr="00A455C3">
        <w:rPr>
          <w:rStyle w:val="StyleBoldUnderline"/>
        </w:rPr>
        <w:t>conversation tends to advantage the gregarious or articulate over the shy or slight of tongue.</w:t>
      </w:r>
      <w:r w:rsidRPr="00A455C3">
        <w:rPr>
          <w:sz w:val="16"/>
        </w:rPr>
        <w:t>9</w:t>
      </w:r>
      <w:r w:rsidRPr="00A455C3">
        <w:rPr>
          <w:sz w:val="12"/>
        </w:rPr>
        <w:t>¶</w:t>
      </w:r>
      <w:r w:rsidRPr="00A455C3">
        <w:rPr>
          <w:sz w:val="16"/>
        </w:rPr>
        <w:t xml:space="preserve"> The events of 9/11, the onset of war with Afghanistan and Iraq, and the subsequent failure to locate Iraqi weapons of mass destruction have resuscitated some faith in debate, argument, warrant, and facts as crucial to the public sphere. Still, the romance with public conversation persists. As examples among communication scholars, Karlyn Kohrs Campbell's 2001 Carroll C. Arnold Distinguished Lecture treated what she termed "the rhetoric of conversation" as a means to "manage controversy" and empower non-dominant voices10 ; multiple essays in a 2002 special issue of Rhetoric &amp; Public Affairs on deliberative democracy couch a deliberative democratic ideal in dialogic terms11 ; and the 2005 Southern States Communication Convention featured family therapist Sallyann Roth, founding member and trainer of the Public Conversations Project, as keynote speaker.12 Representative of the dialogic turn in deliberative democracy scholarship is Gerard A. Hauser and Chantal Benoit-Barne's critique of the traditional procedural, reasoning model of public problem solving: "A deliberative model of democracy . . . constru[es] democracy in terms of participation in the ongoing conversation about how we shall act and interact—our political relations" and "Civil society redirects our attention to the language of social dialogue on which our understanding of political interests and possibility rests."13 And on the political front, British Prime Minister Tony Blair—facing declining poll numbers and mounting criticism of his indifference to public opinion on issues ranging from the Iraq war to steep tuition hike proposals—launched The Big Conversation on November 28, 2003. Trumpeted as "as way of enriching the Labour Party's policy making process by listening to the British public about their priorities," the initiative includes an interactive government website and community meetings ostensibly designed to solicit citizens' voices on public issues.14 In their own way, </w:t>
      </w:r>
      <w:r w:rsidRPr="00A455C3">
        <w:rPr>
          <w:rStyle w:val="StyleBoldUnderline"/>
        </w:rPr>
        <w:t>each treatment of public conversation positions it as</w:t>
      </w:r>
      <w:r w:rsidRPr="00A455C3">
        <w:rPr>
          <w:sz w:val="16"/>
        </w:rPr>
        <w:t xml:space="preserve"> a democratic good, </w:t>
      </w:r>
      <w:r w:rsidRPr="00A455C3">
        <w:rPr>
          <w:rStyle w:val="StyleBoldUnderline"/>
        </w:rPr>
        <w:t>a mode that heals divisions and carves out spaces wherein ordinary voices can be heard.</w:t>
      </w:r>
      <w:r w:rsidRPr="00A455C3">
        <w:rPr>
          <w:sz w:val="16"/>
        </w:rPr>
        <w:t xml:space="preserve"> </w:t>
      </w:r>
      <w:r w:rsidRPr="00A455C3">
        <w:rPr>
          <w:sz w:val="12"/>
        </w:rPr>
        <w:t>¶</w:t>
      </w:r>
      <w:r w:rsidRPr="00A455C3">
        <w:rPr>
          <w:sz w:val="16"/>
        </w:rPr>
        <w:t xml:space="preserve"> In certain ways, Schudson's initial reluctance to dismiss public conversation echoes my own early reservations, given the ideals of egalitarianism, empowerment, and mutual respect conversational advocates champion. Still, in the spirit of the dialectic ostensibly underlying dialogic premises, this essay argues that </w:t>
      </w:r>
      <w:r w:rsidRPr="00A455C3">
        <w:rPr>
          <w:rStyle w:val="StyleBoldUnderline"/>
        </w:rPr>
        <w:t>various negative consequences can result from transporting conversational and therapeutic paradigms into public problem solving.</w:t>
      </w:r>
      <w:r w:rsidRPr="00A455C3">
        <w:rPr>
          <w:sz w:val="16"/>
        </w:rPr>
        <w:t xml:space="preserve"> In what follows, I extend Schudson's critique of a conversational model for democracy in two ways: First, whereas Schudson primarily offers a theoretical analysis, I interrogate public conversation as a praxis in a variety of venues, illustrating how </w:t>
      </w:r>
      <w:r w:rsidRPr="00A455C3">
        <w:rPr>
          <w:rStyle w:val="StyleBoldUnderline"/>
        </w:rPr>
        <w:t xml:space="preserve">public </w:t>
      </w:r>
      <w:r w:rsidRPr="00A455C3">
        <w:rPr>
          <w:rStyle w:val="StyleBoldUnderline"/>
          <w:highlight w:val="red"/>
        </w:rPr>
        <w:t xml:space="preserve">"conversation" and "dialogue" have been </w:t>
      </w:r>
      <w:r w:rsidRPr="00A455C3">
        <w:rPr>
          <w:rStyle w:val="Emphasis"/>
          <w:highlight w:val="red"/>
        </w:rPr>
        <w:t>coopted</w:t>
      </w:r>
      <w:r w:rsidRPr="00A455C3">
        <w:rPr>
          <w:rStyle w:val="Emphasis"/>
        </w:rPr>
        <w:t xml:space="preserve"> to silence</w:t>
      </w:r>
      <w:r w:rsidRPr="00A455C3">
        <w:rPr>
          <w:rStyle w:val="StyleBoldUnderline"/>
        </w:rPr>
        <w:t xml:space="preserve"> rather</w:t>
      </w:r>
      <w:r w:rsidRPr="00A455C3">
        <w:rPr>
          <w:sz w:val="16"/>
        </w:rPr>
        <w:t xml:space="preserve"> [End Page 407] </w:t>
      </w:r>
      <w:r w:rsidRPr="00A455C3">
        <w:rPr>
          <w:rStyle w:val="StyleBoldUnderline"/>
        </w:rPr>
        <w:t>than empower marginalized or dissenting voices.</w:t>
      </w:r>
      <w:r w:rsidRPr="00A455C3">
        <w:rPr>
          <w:sz w:val="16"/>
        </w:rPr>
        <w:t xml:space="preserve"> In practice, </w:t>
      </w:r>
      <w:r w:rsidRPr="00A455C3">
        <w:rPr>
          <w:rStyle w:val="StyleBoldUnderline"/>
        </w:rPr>
        <w:t>public conversation easily can emulate</w:t>
      </w:r>
      <w:r w:rsidRPr="00A455C3">
        <w:rPr>
          <w:sz w:val="16"/>
        </w:rPr>
        <w:t xml:space="preserve"> what feminist political scientist Jo Freeman termed </w:t>
      </w:r>
      <w:r w:rsidRPr="00A455C3">
        <w:rPr>
          <w:rStyle w:val="StyleBoldUnderline"/>
        </w:rPr>
        <w:t>"the tyranny of structurelessness"</w:t>
      </w:r>
      <w:r w:rsidRPr="00A455C3">
        <w:rPr>
          <w:sz w:val="16"/>
        </w:rPr>
        <w:t xml:space="preserve"> in her classic 1970 critique of consciousness-raising groups in the women's liberation movement,15 as well as the key traits Irving L. Janis ascribes to "groupthink."16 Thus, </w:t>
      </w:r>
      <w:r w:rsidRPr="00A455C3">
        <w:rPr>
          <w:rStyle w:val="StyleBoldUnderline"/>
          <w:highlight w:val="red"/>
        </w:rPr>
        <w:t>contrary to its promotion as a means to neutralize hierarchy and exclusion in the public sphere,</w:t>
      </w:r>
      <w:r w:rsidRPr="00A455C3">
        <w:rPr>
          <w:rStyle w:val="StyleBoldUnderline"/>
        </w:rPr>
        <w:t xml:space="preserve"> public </w:t>
      </w:r>
      <w:r w:rsidRPr="00A455C3">
        <w:rPr>
          <w:rStyle w:val="StyleBoldUnderline"/>
          <w:highlight w:val="red"/>
        </w:rPr>
        <w:t xml:space="preserve">conversation can and has </w:t>
      </w:r>
      <w:r w:rsidRPr="00A455C3">
        <w:rPr>
          <w:rStyle w:val="Emphasis"/>
          <w:highlight w:val="red"/>
        </w:rPr>
        <w:t>accomplished the reverse.</w:t>
      </w:r>
      <w:r w:rsidRPr="00A455C3">
        <w:rPr>
          <w:sz w:val="16"/>
        </w:rPr>
        <w:t xml:space="preserve"> When such moves are rendered transparent, </w:t>
      </w:r>
      <w:r w:rsidRPr="00A455C3">
        <w:rPr>
          <w:rStyle w:val="StyleBoldUnderline"/>
          <w:highlight w:val="red"/>
        </w:rPr>
        <w:t>public conversation and dialogue</w:t>
      </w:r>
      <w:r w:rsidRPr="00A455C3">
        <w:rPr>
          <w:sz w:val="16"/>
        </w:rPr>
        <w:t xml:space="preserve">, I contend, </w:t>
      </w:r>
      <w:r w:rsidRPr="00A455C3">
        <w:rPr>
          <w:rStyle w:val="StyleBoldUnderline"/>
          <w:highlight w:val="red"/>
        </w:rPr>
        <w:t xml:space="preserve">risk </w:t>
      </w:r>
      <w:r w:rsidRPr="00A455C3">
        <w:rPr>
          <w:rStyle w:val="Emphasis"/>
          <w:highlight w:val="red"/>
        </w:rPr>
        <w:t>increasing rather than diminishing</w:t>
      </w:r>
      <w:r w:rsidRPr="00A455C3">
        <w:rPr>
          <w:sz w:val="16"/>
        </w:rPr>
        <w:t xml:space="preserve"> political cynicism and </w:t>
      </w:r>
      <w:r w:rsidRPr="00A455C3">
        <w:rPr>
          <w:rStyle w:val="StyleBoldUnderline"/>
          <w:highlight w:val="red"/>
        </w:rPr>
        <w:t>alienation.</w:t>
      </w:r>
      <w:r w:rsidRPr="00A455C3">
        <w:rPr>
          <w:sz w:val="16"/>
        </w:rPr>
        <w:t xml:space="preserve"> Second, whereas Schudson focuses largely on ways a conversational model for democracy may mute an individual's voice in crafting a resolution on a given question at a given time, I draw upon insights of Dana L. Cloud and others to consider ways in which a therapeutic, conversational approach to public problems can stymie productive, collective action in two respects.17 First, because conversation has no clearly defined goal, </w:t>
      </w:r>
      <w:r w:rsidRPr="00A455C3">
        <w:rPr>
          <w:rStyle w:val="StyleBoldUnderline"/>
        </w:rPr>
        <w:t xml:space="preserve">a public conversation may engender inertia as </w:t>
      </w:r>
      <w:r w:rsidRPr="00A455C3">
        <w:rPr>
          <w:rStyle w:val="StyleBoldUnderline"/>
          <w:highlight w:val="red"/>
        </w:rPr>
        <w:t>participants become mired in repeated airings of personal experiences without a mechanism to lend such expressions direction and closure.</w:t>
      </w:r>
      <w:r w:rsidRPr="00A455C3">
        <w:rPr>
          <w:sz w:val="16"/>
        </w:rPr>
        <w:t xml:space="preserve"> As Freeman aptly notes, </w:t>
      </w:r>
      <w:r w:rsidRPr="00A455C3">
        <w:rPr>
          <w:rStyle w:val="StyleBoldUnderline"/>
          <w:highlight w:val="red"/>
        </w:rPr>
        <w:t>although "[u]nstructured groups may be</w:t>
      </w:r>
      <w:r w:rsidRPr="00A455C3">
        <w:rPr>
          <w:rStyle w:val="StyleBoldUnderline"/>
        </w:rPr>
        <w:t xml:space="preserve"> very </w:t>
      </w:r>
      <w:r w:rsidRPr="00A455C3">
        <w:rPr>
          <w:rStyle w:val="StyleBoldUnderline"/>
          <w:highlight w:val="red"/>
        </w:rPr>
        <w:t xml:space="preserve">effective in getting [people] to talk about their lives[,] they aren't very good for </w:t>
      </w:r>
      <w:r w:rsidRPr="00A455C3">
        <w:rPr>
          <w:rStyle w:val="Emphasis"/>
          <w:highlight w:val="red"/>
        </w:rPr>
        <w:t>getting things done.</w:t>
      </w:r>
      <w:r w:rsidRPr="00A455C3">
        <w:rPr>
          <w:sz w:val="16"/>
        </w:rPr>
        <w:t xml:space="preserve"> Unless their mode of operation changes, </w:t>
      </w:r>
      <w:r w:rsidRPr="00A455C3">
        <w:rPr>
          <w:rStyle w:val="StyleBoldUnderline"/>
          <w:highlight w:val="red"/>
        </w:rPr>
        <w:t xml:space="preserve">groups flounder at the point where </w:t>
      </w:r>
      <w:r w:rsidRPr="00A455C3">
        <w:rPr>
          <w:rStyle w:val="Emphasis"/>
          <w:highlight w:val="red"/>
        </w:rPr>
        <w:t>people tire of 'just talking.'</w:t>
      </w:r>
      <w:r w:rsidRPr="00A455C3">
        <w:rPr>
          <w:sz w:val="16"/>
        </w:rPr>
        <w:t xml:space="preserve">"18 Second, </w:t>
      </w:r>
      <w:r w:rsidRPr="00A455C3">
        <w:rPr>
          <w:rStyle w:val="StyleBoldUnderline"/>
        </w:rPr>
        <w:t xml:space="preserve">because the therapeutic bent of much public conversation locates social ills and remedies within individuals or dynamics of interpersonal relationships, </w:t>
      </w:r>
      <w:r w:rsidRPr="00A455C3">
        <w:rPr>
          <w:rStyle w:val="StyleBoldUnderline"/>
          <w:highlight w:val="red"/>
        </w:rPr>
        <w:t xml:space="preserve">public conversations and dialogues risk </w:t>
      </w:r>
      <w:r w:rsidRPr="00A455C3">
        <w:rPr>
          <w:rStyle w:val="Emphasis"/>
          <w:highlight w:val="red"/>
        </w:rPr>
        <w:t>becoming substitutes</w:t>
      </w:r>
      <w:r w:rsidRPr="00A455C3">
        <w:rPr>
          <w:rStyle w:val="StyleBoldUnderline"/>
          <w:highlight w:val="red"/>
        </w:rPr>
        <w:t xml:space="preserve"> for policy formation necessary to correct structural dimensions of social problems.</w:t>
      </w:r>
      <w:r w:rsidRPr="00A455C3">
        <w:rPr>
          <w:sz w:val="16"/>
        </w:rPr>
        <w:t xml:space="preserve"> In mimicking the emphasis on the individual in therapy, Cloud warns, </w:t>
      </w:r>
      <w:r w:rsidRPr="00A455C3">
        <w:rPr>
          <w:rStyle w:val="StyleBoldUnderline"/>
          <w:highlight w:val="red"/>
        </w:rPr>
        <w:t>the</w:t>
      </w:r>
      <w:r w:rsidRPr="00A455C3">
        <w:rPr>
          <w:rStyle w:val="StyleBoldUnderline"/>
        </w:rPr>
        <w:t xml:space="preserve"> therapeutic </w:t>
      </w:r>
      <w:r w:rsidRPr="00A455C3">
        <w:rPr>
          <w:rStyle w:val="StyleBoldUnderline"/>
          <w:highlight w:val="red"/>
        </w:rPr>
        <w:t>rhetoric of "healing</w:t>
      </w:r>
      <w:r w:rsidRPr="00A455C3">
        <w:rPr>
          <w:rStyle w:val="StyleBoldUnderline"/>
        </w:rPr>
        <w:t xml:space="preserve">, consolation, and adaptation or adjustment" </w:t>
      </w:r>
      <w:r w:rsidRPr="00A455C3">
        <w:rPr>
          <w:rStyle w:val="StyleBoldUnderline"/>
          <w:highlight w:val="red"/>
        </w:rPr>
        <w:t>tends to "encourage citizens to perceive political</w:t>
      </w:r>
      <w:r w:rsidRPr="00A455C3">
        <w:rPr>
          <w:rStyle w:val="StyleBoldUnderline"/>
        </w:rPr>
        <w:t xml:space="preserve"> issues, conflicts, and </w:t>
      </w:r>
      <w:r w:rsidRPr="00A455C3">
        <w:rPr>
          <w:rStyle w:val="StyleBoldUnderline"/>
          <w:highlight w:val="red"/>
        </w:rPr>
        <w:t>inequities as</w:t>
      </w:r>
      <w:r w:rsidRPr="00A455C3">
        <w:rPr>
          <w:rStyle w:val="StyleBoldUnderline"/>
        </w:rPr>
        <w:t xml:space="preserve"> personal failures </w:t>
      </w:r>
      <w:r w:rsidRPr="00A455C3">
        <w:rPr>
          <w:rStyle w:val="StyleBoldUnderline"/>
          <w:highlight w:val="red"/>
        </w:rPr>
        <w:t>subject to personal amelioration."</w:t>
      </w:r>
      <w:r w:rsidRPr="00A455C3">
        <w:rPr>
          <w:sz w:val="16"/>
        </w:rPr>
        <w:t>19</w:t>
      </w:r>
    </w:p>
    <w:p w:rsidR="00FC191E" w:rsidRPr="00A455C3" w:rsidRDefault="00FC191E" w:rsidP="00FC191E">
      <w:pPr>
        <w:pStyle w:val="Heading3"/>
      </w:pPr>
      <w:r w:rsidRPr="00A455C3">
        <w:lastRenderedPageBreak/>
        <w:t>AT: we solve this // personal not enuf</w:t>
      </w:r>
    </w:p>
    <w:p w:rsidR="00FC191E" w:rsidRPr="00A455C3" w:rsidRDefault="00FC191E" w:rsidP="00FC191E">
      <w:pPr>
        <w:pStyle w:val="Heading4"/>
        <w:rPr>
          <w:sz w:val="28"/>
        </w:rPr>
      </w:pPr>
      <w:r w:rsidRPr="00A455C3">
        <w:rPr>
          <w:sz w:val="28"/>
        </w:rPr>
        <w:t>Aff cant solve – the personal is not political enough</w:t>
      </w:r>
    </w:p>
    <w:p w:rsidR="00FC191E" w:rsidRPr="00A455C3" w:rsidRDefault="00FC191E" w:rsidP="00FC191E">
      <w:r w:rsidRPr="00A455C3">
        <w:rPr>
          <w:rStyle w:val="StyleStyleBold12pt"/>
          <w:sz w:val="28"/>
        </w:rPr>
        <w:t>Levitas 03</w:t>
      </w:r>
      <w:r w:rsidRPr="00A455C3">
        <w:t>, Professor in the Department of Sociology at the University of Bristol</w:t>
      </w:r>
    </w:p>
    <w:p w:rsidR="00FC191E" w:rsidRPr="00A455C3" w:rsidRDefault="00FC191E" w:rsidP="00FC191E">
      <w:r w:rsidRPr="00A455C3">
        <w:t>(Ruth, Dark Horizons, pg. 23 – 24)</w:t>
      </w:r>
    </w:p>
    <w:p w:rsidR="00FC191E" w:rsidRPr="00A455C3" w:rsidRDefault="00FC191E" w:rsidP="00FC191E">
      <w:pPr>
        <w:rPr>
          <w:rStyle w:val="StyleBoldUnderline"/>
        </w:rPr>
      </w:pPr>
      <w:r w:rsidRPr="00A455C3">
        <w:rPr>
          <w:sz w:val="16"/>
        </w:rPr>
        <w:t xml:space="preserve">I do not for a moment deny that the utopian spaces of intentional communities may allow different, better relations between people, although, as you observe, they may also be sites of oppression and exploitation. But the existence of these spaces does not seem to me to constitute any major challenge to the more generally dystopian character of political culture. Indeed, the </w:t>
      </w:r>
      <w:r w:rsidRPr="00A455C3">
        <w:rPr>
          <w:rStyle w:val="StyleBoldUnderline"/>
          <w:highlight w:val="red"/>
        </w:rPr>
        <w:t>emphasis on the self</w:t>
      </w:r>
      <w:r w:rsidRPr="00A455C3">
        <w:rPr>
          <w:sz w:val="16"/>
        </w:rPr>
        <w:t xml:space="preserve">, the individual, and the private </w:t>
      </w:r>
      <w:r w:rsidRPr="00A455C3">
        <w:rPr>
          <w:rStyle w:val="StyleBoldUnderline"/>
          <w:highlight w:val="red"/>
        </w:rPr>
        <w:t>seems</w:t>
      </w:r>
      <w:r w:rsidRPr="00A455C3">
        <w:rPr>
          <w:rStyle w:val="StyleBoldUnderline"/>
        </w:rPr>
        <w:t xml:space="preserve"> </w:t>
      </w:r>
      <w:r w:rsidRPr="00A455C3">
        <w:rPr>
          <w:sz w:val="16"/>
        </w:rPr>
        <w:t>to me to be</w:t>
      </w:r>
      <w:r w:rsidRPr="00A455C3">
        <w:rPr>
          <w:rStyle w:val="StyleBoldUnderline"/>
        </w:rPr>
        <w:t xml:space="preserve"> </w:t>
      </w:r>
      <w:r w:rsidRPr="00A455C3">
        <w:rPr>
          <w:rStyle w:val="StyleBoldUnderline"/>
          <w:highlight w:val="red"/>
        </w:rPr>
        <w:t>linked to</w:t>
      </w:r>
      <w:r w:rsidRPr="00A455C3">
        <w:rPr>
          <w:rStyle w:val="StyleBoldUnderline"/>
        </w:rPr>
        <w:t xml:space="preserve"> a </w:t>
      </w:r>
      <w:r w:rsidRPr="00A455C3">
        <w:rPr>
          <w:rStyle w:val="StyleBoldUnderline"/>
          <w:highlight w:val="red"/>
        </w:rPr>
        <w:t xml:space="preserve">wider political apathy, and a sense that </w:t>
      </w:r>
      <w:r w:rsidRPr="00A455C3">
        <w:rPr>
          <w:rStyle w:val="Emphasis"/>
          <w:highlight w:val="red"/>
        </w:rPr>
        <w:t>we can</w:t>
      </w:r>
      <w:r w:rsidRPr="00A455C3">
        <w:rPr>
          <w:rStyle w:val="Emphasis"/>
        </w:rPr>
        <w:t xml:space="preserve"> really </w:t>
      </w:r>
      <w:r w:rsidRPr="00A455C3">
        <w:rPr>
          <w:rStyle w:val="Emphasis"/>
          <w:highlight w:val="red"/>
        </w:rPr>
        <w:t>alter only this micro-level</w:t>
      </w:r>
      <w:r w:rsidRPr="00A455C3">
        <w:rPr>
          <w:sz w:val="16"/>
        </w:rPr>
        <w:t xml:space="preserve">. The dystopian genre is often critical of capitalism: </w:t>
      </w:r>
      <w:r w:rsidRPr="00A455C3">
        <w:rPr>
          <w:rStyle w:val="StyleBoldUnderline"/>
          <w:highlight w:val="red"/>
        </w:rPr>
        <w:t>there’s a widespread view that</w:t>
      </w:r>
      <w:r w:rsidRPr="00A455C3">
        <w:rPr>
          <w:rStyle w:val="StyleBoldUnderline"/>
        </w:rPr>
        <w:t xml:space="preserve"> things are not OK, but </w:t>
      </w:r>
      <w:r w:rsidRPr="00A455C3">
        <w:rPr>
          <w:rStyle w:val="StyleBoldUnderline"/>
          <w:highlight w:val="red"/>
        </w:rPr>
        <w:t>we live in a culture in which there is no confidence that</w:t>
      </w:r>
      <w:r w:rsidRPr="00A455C3">
        <w:rPr>
          <w:rStyle w:val="StyleBoldUnderline"/>
        </w:rPr>
        <w:t xml:space="preserve"> that </w:t>
      </w:r>
      <w:r w:rsidRPr="00A455C3">
        <w:rPr>
          <w:rStyle w:val="StyleBoldUnderline"/>
          <w:highlight w:val="red"/>
        </w:rPr>
        <w:t>things can be otherwise, so</w:t>
      </w:r>
      <w:r w:rsidRPr="00A455C3">
        <w:rPr>
          <w:rStyle w:val="StyleBoldUnderline"/>
        </w:rPr>
        <w:t xml:space="preserve"> utopian </w:t>
      </w:r>
      <w:r w:rsidRPr="00A455C3">
        <w:rPr>
          <w:rStyle w:val="StyleBoldUnderline"/>
          <w:highlight w:val="red"/>
        </w:rPr>
        <w:t>energies are restricted to very personal levels</w:t>
      </w:r>
      <w:r w:rsidRPr="00A455C3">
        <w:rPr>
          <w:sz w:val="16"/>
        </w:rPr>
        <w:t xml:space="preserve">. Oliver Bennett describes this as cultural pessimism and draws attention to the prevalence of narratives of economic, moral, and ecological decline. In short, </w:t>
      </w:r>
      <w:r w:rsidRPr="00A455C3">
        <w:rPr>
          <w:rStyle w:val="Emphasis"/>
          <w:highlight w:val="red"/>
        </w:rPr>
        <w:t>the personal is not political enough</w:t>
      </w:r>
      <w:r w:rsidRPr="00A455C3">
        <w:rPr>
          <w:rStyle w:val="StyleBoldUnderline"/>
          <w:highlight w:val="red"/>
        </w:rPr>
        <w:t>. I’m unconvinced about the translation of micro-changes into macro-changes</w:t>
      </w:r>
      <w:r w:rsidRPr="00A455C3">
        <w:rPr>
          <w:rStyle w:val="StyleBoldUnderline"/>
        </w:rPr>
        <w:t>.</w:t>
      </w:r>
      <w:r w:rsidRPr="00A455C3">
        <w:rPr>
          <w:sz w:val="16"/>
        </w:rPr>
        <w:t xml:space="preserve"> My quest for Utopia is based on a wish to be different myself, as well as that the world should be otherwise; and </w:t>
      </w:r>
      <w:r w:rsidRPr="00A455C3">
        <w:rPr>
          <w:rStyle w:val="StyleBoldUnderline"/>
        </w:rPr>
        <w:t>I want the world to be otherwise</w:t>
      </w:r>
      <w:r w:rsidRPr="00A455C3">
        <w:rPr>
          <w:sz w:val="16"/>
        </w:rPr>
        <w:t xml:space="preserve"> partly </w:t>
      </w:r>
      <w:r w:rsidRPr="00A455C3">
        <w:rPr>
          <w:rStyle w:val="StyleBoldUnderline"/>
        </w:rPr>
        <w:t>because this seems to be a precondition for recovering my own humanity</w:t>
      </w:r>
      <w:r w:rsidRPr="00A455C3">
        <w:rPr>
          <w:sz w:val="16"/>
        </w:rPr>
        <w:t xml:space="preserve">. The danger of this position is that is passes off responsibility for who I am onto external structures and neglects the extent to which, as you say, Utopia is part of the process that must be entered into now, rather than postponed always beyond the horizon. </w:t>
      </w:r>
      <w:r w:rsidRPr="00A455C3">
        <w:rPr>
          <w:rStyle w:val="StyleBoldUnderline"/>
        </w:rPr>
        <w:t xml:space="preserve">The </w:t>
      </w:r>
      <w:r w:rsidRPr="00A455C3">
        <w:rPr>
          <w:sz w:val="16"/>
        </w:rPr>
        <w:t xml:space="preserve">converse </w:t>
      </w:r>
      <w:r w:rsidRPr="00A455C3">
        <w:rPr>
          <w:rStyle w:val="StyleBoldUnderline"/>
        </w:rPr>
        <w:t xml:space="preserve">problem is thinking that </w:t>
      </w:r>
      <w:r w:rsidRPr="00A455C3">
        <w:rPr>
          <w:sz w:val="16"/>
        </w:rPr>
        <w:t xml:space="preserve">we can live in what Colin Davis called a Perfect Moral Commonwealth, in which </w:t>
      </w:r>
      <w:r w:rsidRPr="00A455C3">
        <w:rPr>
          <w:rStyle w:val="StyleBoldUnderline"/>
        </w:rPr>
        <w:t>the negative effects of structures are canceled out by individual</w:t>
      </w:r>
      <w:r w:rsidRPr="00A455C3">
        <w:rPr>
          <w:sz w:val="16"/>
        </w:rPr>
        <w:t xml:space="preserve"> moral </w:t>
      </w:r>
      <w:r w:rsidRPr="00A455C3">
        <w:rPr>
          <w:rStyle w:val="StyleBoldUnderline"/>
        </w:rPr>
        <w:t>action.</w:t>
      </w:r>
      <w:r w:rsidRPr="00A455C3">
        <w:rPr>
          <w:sz w:val="16"/>
        </w:rPr>
        <w:t xml:space="preserve"> Clearly, one must work at both levels. But </w:t>
      </w:r>
      <w:r w:rsidRPr="00A455C3">
        <w:rPr>
          <w:rStyle w:val="StyleBoldUnderline"/>
        </w:rPr>
        <w:t>the general conditions for transformed relations between self and other include a level of material security that capitalism, by its very nature, denies to all but a few.</w:t>
      </w:r>
    </w:p>
    <w:p w:rsidR="00FC191E" w:rsidRPr="00A455C3" w:rsidRDefault="00FC191E">
      <w:pPr>
        <w:spacing w:after="200" w:line="276" w:lineRule="auto"/>
        <w:rPr>
          <w:rFonts w:asciiTheme="minorHAnsi" w:hAnsiTheme="minorHAnsi" w:cstheme="minorBidi"/>
        </w:rPr>
      </w:pPr>
    </w:p>
    <w:sectPr w:rsidR="00FC191E" w:rsidRPr="00A45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5C" w:rsidRDefault="009E695C" w:rsidP="005F5576">
      <w:r>
        <w:separator/>
      </w:r>
    </w:p>
  </w:endnote>
  <w:endnote w:type="continuationSeparator" w:id="0">
    <w:p w:rsidR="009E695C" w:rsidRDefault="009E69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5C" w:rsidRDefault="009E695C" w:rsidP="005F5576">
      <w:r>
        <w:separator/>
      </w:r>
    </w:p>
  </w:footnote>
  <w:footnote w:type="continuationSeparator" w:id="0">
    <w:p w:rsidR="009E695C" w:rsidRDefault="009E69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69C6"/>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84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203"/>
    <w:rsid w:val="005020C3"/>
    <w:rsid w:val="005111F8"/>
    <w:rsid w:val="00513FA2"/>
    <w:rsid w:val="00514387"/>
    <w:rsid w:val="00516459"/>
    <w:rsid w:val="00520153"/>
    <w:rsid w:val="005302A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A2E"/>
    <w:rsid w:val="00590731"/>
    <w:rsid w:val="005A506B"/>
    <w:rsid w:val="005A701C"/>
    <w:rsid w:val="005B2444"/>
    <w:rsid w:val="005B2D14"/>
    <w:rsid w:val="005B3140"/>
    <w:rsid w:val="005C0B05"/>
    <w:rsid w:val="005D1156"/>
    <w:rsid w:val="005D3D7C"/>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6F7D2D"/>
    <w:rsid w:val="00700BDB"/>
    <w:rsid w:val="0070121B"/>
    <w:rsid w:val="00701E73"/>
    <w:rsid w:val="00711FE2"/>
    <w:rsid w:val="00712649"/>
    <w:rsid w:val="00714BC9"/>
    <w:rsid w:val="00717AF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4AE"/>
    <w:rsid w:val="0087643B"/>
    <w:rsid w:val="00877669"/>
    <w:rsid w:val="00897F92"/>
    <w:rsid w:val="008A64C9"/>
    <w:rsid w:val="008B180A"/>
    <w:rsid w:val="008B24B7"/>
    <w:rsid w:val="008C2CD8"/>
    <w:rsid w:val="008C5743"/>
    <w:rsid w:val="008C68EE"/>
    <w:rsid w:val="008C7F44"/>
    <w:rsid w:val="008D0342"/>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19A"/>
    <w:rsid w:val="00976675"/>
    <w:rsid w:val="00976FBF"/>
    <w:rsid w:val="00984B38"/>
    <w:rsid w:val="009A0636"/>
    <w:rsid w:val="009A4E1C"/>
    <w:rsid w:val="009A6FF5"/>
    <w:rsid w:val="009B2B47"/>
    <w:rsid w:val="009B35DB"/>
    <w:rsid w:val="009C4298"/>
    <w:rsid w:val="009D318C"/>
    <w:rsid w:val="009E695C"/>
    <w:rsid w:val="00A10B8B"/>
    <w:rsid w:val="00A20D78"/>
    <w:rsid w:val="00A2174A"/>
    <w:rsid w:val="00A26733"/>
    <w:rsid w:val="00A3595E"/>
    <w:rsid w:val="00A455C3"/>
    <w:rsid w:val="00A46C7F"/>
    <w:rsid w:val="00A73245"/>
    <w:rsid w:val="00A77145"/>
    <w:rsid w:val="00A82989"/>
    <w:rsid w:val="00A904FE"/>
    <w:rsid w:val="00A9262C"/>
    <w:rsid w:val="00AB3B76"/>
    <w:rsid w:val="00AB61DD"/>
    <w:rsid w:val="00AC222F"/>
    <w:rsid w:val="00AC2CC7"/>
    <w:rsid w:val="00AC7B3B"/>
    <w:rsid w:val="00AD3CE6"/>
    <w:rsid w:val="00AD4B11"/>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2096"/>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48D"/>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69"/>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7BD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66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191E"/>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769C0-0361-483A-8C64-B9A4F7FE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320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320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320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320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C320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320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096"/>
  </w:style>
  <w:style w:type="character" w:customStyle="1" w:styleId="Heading1Char">
    <w:name w:val="Heading 1 Char"/>
    <w:aliases w:val="Pocket Char,Block Title Char,Heading 1 Char1 Char,ALEX Char,Heading Char Char"/>
    <w:basedOn w:val="DefaultParagraphFont"/>
    <w:link w:val="Heading1"/>
    <w:rsid w:val="00C320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3209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C320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32096"/>
    <w:rPr>
      <w:b/>
      <w:bCs/>
    </w:rPr>
  </w:style>
  <w:style w:type="character" w:customStyle="1" w:styleId="Heading3Char">
    <w:name w:val="Heading 3 Char"/>
    <w:aliases w:val="Block Char"/>
    <w:basedOn w:val="DefaultParagraphFont"/>
    <w:link w:val="Heading3"/>
    <w:uiPriority w:val="3"/>
    <w:rsid w:val="00C32096"/>
    <w:rPr>
      <w:rFonts w:ascii="Calibri" w:eastAsiaTheme="majorEastAsia" w:hAnsi="Calibri" w:cstheme="majorBidi"/>
      <w:b/>
      <w:bCs/>
      <w:sz w:val="32"/>
      <w:u w:val="single"/>
    </w:rPr>
  </w:style>
  <w:style w:type="character" w:customStyle="1" w:styleId="StyleBoldUnderline">
    <w:name w:val="Style Bold Underline"/>
    <w:aliases w:val="Underline,normal + 12 pt,Bold,Character scale: 100%,Intense Emphasis1,apple-style-span + 6 pt,Kern at 16 pt,Intense Emphasis2,HHeading 3 + 12 pt,Bold Cite Char,Citation Char Char Char,Heading 3 Char1 Char Char Char,ci,Style,cite,c,Bo"/>
    <w:basedOn w:val="DefaultParagraphFont"/>
    <w:qFormat/>
    <w:rsid w:val="00C3209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32096"/>
    <w:rPr>
      <w:b/>
      <w:bCs/>
      <w:sz w:val="26"/>
      <w:u w:val="none"/>
    </w:rPr>
  </w:style>
  <w:style w:type="paragraph" w:styleId="Header">
    <w:name w:val="header"/>
    <w:basedOn w:val="Normal"/>
    <w:link w:val="HeaderChar"/>
    <w:uiPriority w:val="99"/>
    <w:semiHidden/>
    <w:rsid w:val="00C32096"/>
    <w:pPr>
      <w:tabs>
        <w:tab w:val="center" w:pos="4680"/>
        <w:tab w:val="right" w:pos="9360"/>
      </w:tabs>
    </w:pPr>
  </w:style>
  <w:style w:type="character" w:customStyle="1" w:styleId="HeaderChar">
    <w:name w:val="Header Char"/>
    <w:basedOn w:val="DefaultParagraphFont"/>
    <w:link w:val="Header"/>
    <w:uiPriority w:val="99"/>
    <w:semiHidden/>
    <w:rsid w:val="00C32096"/>
    <w:rPr>
      <w:rFonts w:ascii="Calibri" w:hAnsi="Calibri" w:cs="Calibri"/>
    </w:rPr>
  </w:style>
  <w:style w:type="paragraph" w:styleId="Footer">
    <w:name w:val="footer"/>
    <w:basedOn w:val="Normal"/>
    <w:link w:val="FooterChar"/>
    <w:uiPriority w:val="99"/>
    <w:semiHidden/>
    <w:rsid w:val="00C32096"/>
    <w:pPr>
      <w:tabs>
        <w:tab w:val="center" w:pos="4680"/>
        <w:tab w:val="right" w:pos="9360"/>
      </w:tabs>
    </w:pPr>
  </w:style>
  <w:style w:type="character" w:customStyle="1" w:styleId="FooterChar">
    <w:name w:val="Footer Char"/>
    <w:basedOn w:val="DefaultParagraphFont"/>
    <w:link w:val="Footer"/>
    <w:uiPriority w:val="99"/>
    <w:semiHidden/>
    <w:rsid w:val="00C32096"/>
    <w:rPr>
      <w:rFonts w:ascii="Calibri" w:hAnsi="Calibri" w:cs="Calibri"/>
    </w:rPr>
  </w:style>
  <w:style w:type="character" w:styleId="Hyperlink">
    <w:name w:val="Hyperlink"/>
    <w:aliases w:val="heading 1 (block title),Read,Important,Card Text,Internet Link"/>
    <w:basedOn w:val="DefaultParagraphFont"/>
    <w:uiPriority w:val="99"/>
    <w:rsid w:val="00C32096"/>
    <w:rPr>
      <w:color w:val="auto"/>
      <w:u w:val="none"/>
    </w:rPr>
  </w:style>
  <w:style w:type="character" w:styleId="FollowedHyperlink">
    <w:name w:val="FollowedHyperlink"/>
    <w:basedOn w:val="DefaultParagraphFont"/>
    <w:uiPriority w:val="99"/>
    <w:semiHidden/>
    <w:rsid w:val="00C32096"/>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C32096"/>
    <w:rPr>
      <w:rFonts w:ascii="Calibri" w:eastAsiaTheme="majorEastAsia" w:hAnsi="Calibri" w:cstheme="majorBidi"/>
      <w:b/>
      <w:bCs/>
      <w:iCs/>
      <w:sz w:val="26"/>
    </w:rPr>
  </w:style>
  <w:style w:type="paragraph" w:customStyle="1" w:styleId="card">
    <w:name w:val="card"/>
    <w:basedOn w:val="Normal"/>
    <w:next w:val="Normal"/>
    <w:link w:val="cardChar"/>
    <w:qFormat/>
    <w:rsid w:val="00C32096"/>
    <w:pPr>
      <w:ind w:left="288" w:right="288"/>
    </w:pPr>
    <w:rPr>
      <w:rFonts w:ascii="Times New Roman" w:hAnsi="Times New Roman" w:cs="Times New Roman"/>
      <w:sz w:val="24"/>
    </w:rPr>
  </w:style>
  <w:style w:type="character" w:customStyle="1" w:styleId="cardChar">
    <w:name w:val="card Char"/>
    <w:basedOn w:val="DefaultParagraphFont"/>
    <w:link w:val="card"/>
    <w:rsid w:val="00C32096"/>
    <w:rPr>
      <w:rFonts w:ascii="Times New Roman" w:hAnsi="Times New Roman" w:cs="Times New Roman"/>
      <w:sz w:val="24"/>
    </w:rPr>
  </w:style>
  <w:style w:type="character" w:customStyle="1" w:styleId="underline">
    <w:name w:val="underline"/>
    <w:basedOn w:val="DefaultParagraphFont"/>
    <w:link w:val="textbold"/>
    <w:qFormat/>
    <w:rsid w:val="00C32096"/>
    <w:rPr>
      <w:sz w:val="20"/>
      <w:u w:val="single"/>
    </w:rPr>
  </w:style>
  <w:style w:type="paragraph" w:customStyle="1" w:styleId="Citation">
    <w:name w:val="Citation"/>
    <w:basedOn w:val="Normal"/>
    <w:next w:val="Normal"/>
    <w:rsid w:val="00C32096"/>
    <w:pPr>
      <w:tabs>
        <w:tab w:val="left" w:pos="1440"/>
      </w:tabs>
    </w:pPr>
    <w:rPr>
      <w:rFonts w:ascii="Times New Roman" w:eastAsiaTheme="minorEastAsia" w:hAnsi="Times New Roman" w:cstheme="minorBidi"/>
      <w:b/>
      <w:sz w:val="24"/>
      <w:szCs w:val="24"/>
    </w:rPr>
  </w:style>
  <w:style w:type="paragraph" w:customStyle="1" w:styleId="textbold">
    <w:name w:val="text bold"/>
    <w:basedOn w:val="Normal"/>
    <w:link w:val="underline"/>
    <w:qFormat/>
    <w:rsid w:val="00C32096"/>
    <w:pPr>
      <w:ind w:left="720"/>
      <w:jc w:val="both"/>
    </w:pPr>
    <w:rPr>
      <w:rFonts w:asciiTheme="minorHAnsi" w:hAnsiTheme="minorHAnsi" w:cstheme="minorBidi"/>
      <w:sz w:val="20"/>
      <w:u w:val="single"/>
    </w:rPr>
  </w:style>
  <w:style w:type="paragraph" w:customStyle="1" w:styleId="Tagline">
    <w:name w:val="Tagline"/>
    <w:basedOn w:val="Normal"/>
    <w:autoRedefine/>
    <w:qFormat/>
    <w:rsid w:val="00C32096"/>
    <w:rPr>
      <w:rFonts w:ascii="Times New Roman" w:hAnsi="Times New Roman" w:cs="Times New Roman"/>
      <w:b/>
      <w:sz w:val="24"/>
    </w:rPr>
  </w:style>
  <w:style w:type="paragraph" w:customStyle="1" w:styleId="BlockTitle">
    <w:name w:val="Block Title"/>
    <w:basedOn w:val="Heading1"/>
    <w:next w:val="Normal"/>
    <w:rsid w:val="00C32096"/>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Indented">
    <w:name w:val="Card (Indented)"/>
    <w:basedOn w:val="Normal"/>
    <w:qFormat/>
    <w:rsid w:val="00C32096"/>
    <w:pPr>
      <w:ind w:left="288"/>
    </w:pPr>
    <w:rPr>
      <w:rFonts w:ascii="Times New Roman" w:hAnsi="Times New Roman" w:cs="Times New Roman"/>
      <w:sz w:val="24"/>
    </w:rPr>
  </w:style>
  <w:style w:type="character" w:customStyle="1" w:styleId="Emphasis2">
    <w:name w:val="Emphasis2"/>
    <w:basedOn w:val="DefaultParagraphFont"/>
    <w:rsid w:val="00C32096"/>
    <w:rPr>
      <w:rFonts w:ascii="Times New Roman" w:hAnsi="Times New Roman"/>
      <w:b/>
      <w:iCs/>
      <w:sz w:val="24"/>
      <w:u w:val="single"/>
    </w:rPr>
  </w:style>
  <w:style w:type="paragraph" w:customStyle="1" w:styleId="tag">
    <w:name w:val="tag"/>
    <w:aliases w:val="Tags,tags,No Spacing111,No Spacing11,No Spacing2,Read stuff,No Spacing1111,No Spacing3,No Spacing1,Debate Text"/>
    <w:basedOn w:val="Normal"/>
    <w:next w:val="Normal"/>
    <w:link w:val="tagChar"/>
    <w:qFormat/>
    <w:rsid w:val="00C32096"/>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32096"/>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C32096"/>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C32096"/>
    <w:rPr>
      <w:rFonts w:ascii="Lucida Grande" w:eastAsiaTheme="minorEastAsia" w:hAnsi="Lucida Grande" w:cs="Lucida Grande"/>
      <w:sz w:val="24"/>
      <w:szCs w:val="24"/>
    </w:rPr>
  </w:style>
  <w:style w:type="character" w:customStyle="1" w:styleId="apple-style-span">
    <w:name w:val="apple-style-span"/>
    <w:basedOn w:val="DefaultParagraphFont"/>
    <w:rsid w:val="00C32096"/>
  </w:style>
  <w:style w:type="paragraph" w:customStyle="1" w:styleId="Card0">
    <w:name w:val="Card"/>
    <w:aliases w:val="No Spacing112,Card Format"/>
    <w:basedOn w:val="Normal"/>
    <w:link w:val="CardChar0"/>
    <w:qFormat/>
    <w:rsid w:val="00C32096"/>
    <w:pPr>
      <w:ind w:left="288"/>
    </w:pPr>
    <w:rPr>
      <w:rFonts w:ascii="Times New Roman" w:hAnsi="Times New Roman" w:cs="Times New Roman"/>
      <w:sz w:val="24"/>
    </w:rPr>
  </w:style>
  <w:style w:type="character" w:customStyle="1" w:styleId="CardChar0">
    <w:name w:val="Card Char"/>
    <w:basedOn w:val="DefaultParagraphFont"/>
    <w:link w:val="Card0"/>
    <w:locked/>
    <w:rsid w:val="00C3209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am.org.au/explore/climate-change/impacts-of-climate-change/world-food-crisi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oxfam.org.au/grow/2011/07/05/how-climate-anomalies-affect-our-f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am.org.au/explore/climate-change/impacts-of-climate-chan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haa.jsums.edu/journals/articles/albertapaperfinalcopy.pdf" TargetMode="External"/><Relationship Id="rId4" Type="http://schemas.openxmlformats.org/officeDocument/2006/relationships/styles" Target="styles.xml"/><Relationship Id="rId9" Type="http://schemas.openxmlformats.org/officeDocument/2006/relationships/hyperlink" Target="http://www.lrp-cofi.org/PR/reprorightsPR72.html" TargetMode="External"/><Relationship Id="rId14" Type="http://schemas.openxmlformats.org/officeDocument/2006/relationships/hyperlink" Target="http://www.oxfam.org.au/explore/climate-change/what-oxfam-is-doing/sisters-on-the-pl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17326</Words>
  <Characters>98762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Yorko</dc:creator>
  <cp:keywords/>
  <dc:description/>
  <cp:lastModifiedBy>Shaw, Robert</cp:lastModifiedBy>
  <cp:revision>2</cp:revision>
  <dcterms:created xsi:type="dcterms:W3CDTF">2014-03-28T17:58:00Z</dcterms:created>
  <dcterms:modified xsi:type="dcterms:W3CDTF">2014-03-28T17:58:00Z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