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36" w:rsidRPr="003B4736" w:rsidRDefault="00D73D36" w:rsidP="00D73D36">
      <w:pPr>
        <w:pStyle w:val="Heading4"/>
      </w:pPr>
      <w:r w:rsidRPr="003B4736">
        <w:t>The United States Congress should re</w:t>
      </w:r>
      <w:r>
        <w:t>strict the president’s targeted killing  authority in</w:t>
      </w:r>
      <w:r w:rsidRPr="003B4736">
        <w:t xml:space="preserve"> non-international armed conflict</w:t>
      </w:r>
      <w:r>
        <w:t>s</w:t>
      </w:r>
      <w:r w:rsidRPr="003B4736">
        <w:t xml:space="preserve"> to individuals who are members of organized armed groups of a non-state party engaged in hostilities. </w:t>
      </w:r>
    </w:p>
    <w:p w:rsidR="00D73D36" w:rsidRPr="001370C3" w:rsidRDefault="00D73D36" w:rsidP="00D73D36">
      <w:pPr>
        <w:pStyle w:val="Heading4"/>
        <w:rPr>
          <w:rStyle w:val="Hyperlink"/>
          <w:color w:val="000000" w:themeColor="text1"/>
        </w:rPr>
      </w:pPr>
      <w:r w:rsidRPr="001370C3">
        <w:rPr>
          <w:rStyle w:val="Hyperlink"/>
          <w:color w:val="000000" w:themeColor="text1"/>
        </w:rPr>
        <w:t>Contention 1 is Restraint</w:t>
      </w:r>
    </w:p>
    <w:p w:rsidR="00D73D36" w:rsidRPr="001370C3" w:rsidRDefault="00D73D36" w:rsidP="00D73D36">
      <w:pPr>
        <w:pStyle w:val="Heading4"/>
        <w:rPr>
          <w:rStyle w:val="Hyperlink"/>
          <w:color w:val="000000" w:themeColor="text1"/>
        </w:rPr>
      </w:pPr>
      <w:r w:rsidRPr="001370C3">
        <w:rPr>
          <w:rStyle w:val="Hyperlink"/>
          <w:color w:val="000000" w:themeColor="text1"/>
        </w:rPr>
        <w:t xml:space="preserve">Drone tech is inevitable but how they are used is a function of political will – US action is the key internal link to controlling the future of drone warfare. </w:t>
      </w:r>
    </w:p>
    <w:p w:rsidR="00D73D36" w:rsidRPr="001370C3" w:rsidRDefault="00D73D36" w:rsidP="00D73D36">
      <w:pPr>
        <w:rPr>
          <w:rStyle w:val="StyleStyleBold12pt"/>
          <w:color w:val="000000" w:themeColor="text1"/>
        </w:rPr>
      </w:pPr>
      <w:r w:rsidRPr="001370C3">
        <w:rPr>
          <w:rStyle w:val="StyleStyleBold12pt"/>
          <w:color w:val="000000" w:themeColor="text1"/>
        </w:rPr>
        <w:t>Farley, 11</w:t>
      </w:r>
    </w:p>
    <w:p w:rsidR="00D73D36" w:rsidRPr="001370C3" w:rsidRDefault="00D73D36" w:rsidP="00D73D36">
      <w:pPr>
        <w:rPr>
          <w:rStyle w:val="Hyperlink"/>
          <w:color w:val="000000" w:themeColor="text1"/>
        </w:rPr>
      </w:pPr>
      <w:r w:rsidRPr="001370C3">
        <w:rPr>
          <w:rStyle w:val="Hyperlink"/>
          <w:color w:val="000000" w:themeColor="text1"/>
        </w:rPr>
        <w:t xml:space="preserve">[Robert, assistant professor at the Patterson School of Diplomacy and International Commerce at the University of Kentucky, Over the Horizon: U.S. Drone Use Sets Global Precedent, World Politics Review, 10-12-11, </w:t>
      </w:r>
      <w:hyperlink r:id="rId9" w:history="1">
        <w:r w:rsidRPr="001370C3">
          <w:rPr>
            <w:rStyle w:val="Hyperlink"/>
            <w:color w:val="000000" w:themeColor="text1"/>
          </w:rPr>
          <w:t>http://www.worldpoliticsreview.com/articles/10311/over-the-horizon-u-s-drone-use-sets-global-precedent</w:t>
        </w:r>
      </w:hyperlink>
      <w:r w:rsidRPr="001370C3">
        <w:rPr>
          <w:rStyle w:val="Hyperlink"/>
          <w:color w:val="000000" w:themeColor="text1"/>
        </w:rPr>
        <w:t xml:space="preserve">] </w:t>
      </w:r>
    </w:p>
    <w:p w:rsidR="00D73D36" w:rsidRDefault="00D73D36" w:rsidP="00D73D36">
      <w:pPr>
        <w:pStyle w:val="Style1"/>
        <w:rPr>
          <w:rStyle w:val="Hyperlink"/>
          <w:color w:val="000000" w:themeColor="text1"/>
          <w:sz w:val="16"/>
        </w:rPr>
      </w:pPr>
      <w:r w:rsidRPr="001370C3">
        <w:rPr>
          <w:rStyle w:val="StyleBoldUnderline"/>
        </w:rPr>
        <w:t xml:space="preserve">Is the world about to see </w:t>
      </w:r>
      <w:r w:rsidRPr="001370C3">
        <w:rPr>
          <w:rStyle w:val="StyleBoldUnderline"/>
          <w:highlight w:val="yellow"/>
        </w:rPr>
        <w:t>a "drone race" among</w:t>
      </w:r>
      <w:r w:rsidRPr="001370C3">
        <w:rPr>
          <w:rStyle w:val="StyleBoldUnderline"/>
          <w:color w:val="000000" w:themeColor="text1"/>
          <w:highlight w:val="yellow"/>
          <w:u w:val="none"/>
        </w:rPr>
        <w:t xml:space="preserve"> </w:t>
      </w:r>
      <w:r w:rsidRPr="001370C3">
        <w:rPr>
          <w:sz w:val="16"/>
        </w:rPr>
        <w:t>the United States</w:t>
      </w:r>
    </w:p>
    <w:p w:rsidR="00D73D36" w:rsidRDefault="00D73D36" w:rsidP="00D73D36">
      <w:pPr>
        <w:pStyle w:val="Style1"/>
        <w:rPr>
          <w:rStyle w:val="Hyperlink"/>
          <w:color w:val="000000" w:themeColor="text1"/>
          <w:sz w:val="16"/>
        </w:rPr>
      </w:pPr>
      <w:r>
        <w:rPr>
          <w:rStyle w:val="Hyperlink"/>
          <w:color w:val="000000" w:themeColor="text1"/>
          <w:sz w:val="16"/>
        </w:rPr>
        <w:t>AND</w:t>
      </w:r>
    </w:p>
    <w:p w:rsidR="00D73D36" w:rsidRPr="001370C3" w:rsidRDefault="00D73D36" w:rsidP="00D73D36">
      <w:pPr>
        <w:pStyle w:val="Style1"/>
        <w:rPr>
          <w:color w:val="000000" w:themeColor="text1"/>
          <w:sz w:val="16"/>
        </w:rPr>
      </w:pPr>
      <w:r w:rsidRPr="001370C3">
        <w:rPr>
          <w:rStyle w:val="Hyperlink"/>
          <w:color w:val="000000" w:themeColor="text1"/>
          <w:sz w:val="16"/>
        </w:rPr>
        <w:t xml:space="preserve">policymakers should perhaps devote a touch more attention to the precedent they're setting. </w:t>
      </w:r>
    </w:p>
    <w:p w:rsidR="00D73D36" w:rsidRPr="001370C3" w:rsidRDefault="00D73D36" w:rsidP="00D73D36">
      <w:pPr>
        <w:pStyle w:val="Heading4"/>
        <w:rPr>
          <w:color w:val="000000" w:themeColor="text1"/>
        </w:rPr>
      </w:pPr>
      <w:r w:rsidRPr="001370C3">
        <w:rPr>
          <w:color w:val="000000" w:themeColor="text1"/>
        </w:rPr>
        <w:t xml:space="preserve">Specifically US practices ignore international norms of </w:t>
      </w:r>
      <w:r w:rsidRPr="001370C3">
        <w:rPr>
          <w:color w:val="000000" w:themeColor="text1"/>
          <w:u w:val="single"/>
        </w:rPr>
        <w:t>proportionality</w:t>
      </w:r>
      <w:r w:rsidRPr="001370C3">
        <w:rPr>
          <w:color w:val="000000" w:themeColor="text1"/>
        </w:rPr>
        <w:t xml:space="preserve"> and </w:t>
      </w:r>
      <w:r w:rsidRPr="001370C3">
        <w:rPr>
          <w:color w:val="000000" w:themeColor="text1"/>
          <w:u w:val="single"/>
        </w:rPr>
        <w:t>distinction</w:t>
      </w:r>
      <w:r w:rsidRPr="001370C3">
        <w:rPr>
          <w:color w:val="000000" w:themeColor="text1"/>
        </w:rPr>
        <w:t xml:space="preserve"> undermining the very nature of </w:t>
      </w:r>
      <w:r w:rsidRPr="001370C3">
        <w:rPr>
          <w:color w:val="000000" w:themeColor="text1"/>
          <w:u w:val="single"/>
        </w:rPr>
        <w:t xml:space="preserve">restraint </w:t>
      </w:r>
      <w:r w:rsidRPr="001370C3">
        <w:rPr>
          <w:color w:val="000000" w:themeColor="text1"/>
        </w:rPr>
        <w:t xml:space="preserve">in international law. </w:t>
      </w:r>
    </w:p>
    <w:p w:rsidR="00D73D36" w:rsidRPr="001370C3" w:rsidRDefault="00D73D36" w:rsidP="00D73D36">
      <w:pPr>
        <w:rPr>
          <w:rStyle w:val="StyleStyleBold12pt"/>
          <w:color w:val="000000" w:themeColor="text1"/>
        </w:rPr>
      </w:pPr>
      <w:r w:rsidRPr="001370C3">
        <w:rPr>
          <w:rStyle w:val="StyleStyleBold12pt"/>
          <w:color w:val="000000" w:themeColor="text1"/>
        </w:rPr>
        <w:t>ICG, 13</w:t>
      </w:r>
    </w:p>
    <w:p w:rsidR="00D73D36" w:rsidRPr="001370C3" w:rsidRDefault="00D73D36" w:rsidP="00D73D36">
      <w:pPr>
        <w:rPr>
          <w:color w:val="000000" w:themeColor="text1"/>
        </w:rPr>
      </w:pPr>
      <w:r w:rsidRPr="001370C3">
        <w:rPr>
          <w:color w:val="000000" w:themeColor="text1"/>
        </w:rPr>
        <w:t xml:space="preserve">[International Crisis Group, Drones: Myths and Reality in Pakistan, Asia Report, no. 247, May, 2013, </w:t>
      </w:r>
      <w:hyperlink r:id="rId10" w:history="1">
        <w:r w:rsidRPr="001370C3">
          <w:rPr>
            <w:rStyle w:val="Hyperlink"/>
            <w:color w:val="000000" w:themeColor="text1"/>
          </w:rPr>
          <w:t>http://www.isn.ethz.ch/Digital-Library/Publications/Detail/?lng=en&amp;id=164796</w:t>
        </w:r>
      </w:hyperlink>
      <w:r w:rsidRPr="001370C3">
        <w:rPr>
          <w:color w:val="000000" w:themeColor="text1"/>
        </w:rPr>
        <w:t xml:space="preserve">] </w:t>
      </w:r>
    </w:p>
    <w:p w:rsidR="00D73D36" w:rsidRDefault="00D73D36" w:rsidP="00D73D36">
      <w:pPr>
        <w:pStyle w:val="Style1"/>
        <w:rPr>
          <w:rStyle w:val="StyleBoldUnderline"/>
          <w:color w:val="000000" w:themeColor="text1"/>
          <w:highlight w:val="yellow"/>
        </w:rPr>
      </w:pPr>
      <w:r w:rsidRPr="001370C3">
        <w:rPr>
          <w:color w:val="000000" w:themeColor="text1"/>
          <w:sz w:val="16"/>
        </w:rPr>
        <w:t xml:space="preserve">President </w:t>
      </w:r>
      <w:r w:rsidRPr="001370C3">
        <w:rPr>
          <w:rStyle w:val="StyleBoldUnderline"/>
          <w:color w:val="000000" w:themeColor="text1"/>
          <w:highlight w:val="yellow"/>
        </w:rPr>
        <w:t>Obama, has argued that “there is nothing in international law</w:t>
      </w:r>
      <w:r w:rsidRPr="001370C3">
        <w:rPr>
          <w:color w:val="000000" w:themeColor="text1"/>
          <w:sz w:val="16"/>
        </w:rPr>
        <w:t xml:space="preserve"> </w:t>
      </w:r>
      <w:r w:rsidRPr="001370C3">
        <w:rPr>
          <w:rStyle w:val="StyleBoldUnderline"/>
          <w:color w:val="000000" w:themeColor="text1"/>
          <w:highlight w:val="yellow"/>
        </w:rPr>
        <w:t xml:space="preserve">… that </w:t>
      </w:r>
    </w:p>
    <w:p w:rsidR="00D73D36" w:rsidRDefault="00D73D36" w:rsidP="00D73D36">
      <w:pPr>
        <w:pStyle w:val="Style1"/>
        <w:rPr>
          <w:rStyle w:val="StyleBoldUnderline"/>
          <w:color w:val="000000" w:themeColor="text1"/>
          <w:highlight w:val="yellow"/>
        </w:rPr>
      </w:pPr>
      <w:r>
        <w:rPr>
          <w:rStyle w:val="StyleBoldUnderline"/>
          <w:color w:val="000000" w:themeColor="text1"/>
          <w:highlight w:val="yellow"/>
        </w:rPr>
        <w:t>AND</w:t>
      </w:r>
    </w:p>
    <w:p w:rsidR="00D73D36" w:rsidRPr="001370C3" w:rsidRDefault="00D73D36" w:rsidP="00D73D36">
      <w:pPr>
        <w:pStyle w:val="Style1"/>
        <w:rPr>
          <w:color w:val="000000" w:themeColor="text1"/>
          <w:sz w:val="16"/>
        </w:rPr>
      </w:pPr>
      <w:r w:rsidRPr="001370C3">
        <w:rPr>
          <w:color w:val="000000" w:themeColor="text1"/>
          <w:sz w:val="16"/>
        </w:rPr>
        <w:t>, and they are entitled to defend themselves before a court of law.</w:t>
      </w:r>
    </w:p>
    <w:p w:rsidR="00D73D36" w:rsidRPr="001370C3" w:rsidRDefault="00D73D36" w:rsidP="00D73D36">
      <w:pPr>
        <w:pStyle w:val="Heading4"/>
      </w:pPr>
      <w:r w:rsidRPr="001370C3">
        <w:t>US must act now to lock in norms and a legal framework or risk gutting the entire system of international law – checks on the executive are key.</w:t>
      </w:r>
    </w:p>
    <w:p w:rsidR="00D73D36" w:rsidRPr="001370C3" w:rsidRDefault="00D73D36" w:rsidP="00D73D36">
      <w:pPr>
        <w:rPr>
          <w:rStyle w:val="StyleStyleBold12pt"/>
        </w:rPr>
      </w:pPr>
      <w:r w:rsidRPr="001370C3">
        <w:rPr>
          <w:rStyle w:val="StyleStyleBold12pt"/>
        </w:rPr>
        <w:t>Brooks, 13</w:t>
      </w:r>
    </w:p>
    <w:p w:rsidR="00D73D36" w:rsidRPr="001370C3" w:rsidRDefault="00D73D36" w:rsidP="00D73D36">
      <w:pPr>
        <w:rPr>
          <w:rFonts w:cs="Arial"/>
          <w:color w:val="222222"/>
        </w:rPr>
      </w:pPr>
      <w:r w:rsidRPr="001370C3">
        <w:rPr>
          <w:rFonts w:cs="Arial"/>
          <w:color w:val="222222"/>
        </w:rPr>
        <w:t>[Rosa, professor at Georgetown University, Bernard L. Schwartz Senior Fellow at the New America Foundation, The Constitutional and Counterterrorism Implications of Targeted Killing Testimony Before the Senate Judiciary Subcommittee on the Constitution, Civil Rights, and Human Rights April 23, 2013]</w:t>
      </w:r>
    </w:p>
    <w:p w:rsidR="00D73D36" w:rsidRDefault="00D73D36" w:rsidP="00D73D36">
      <w:pPr>
        <w:pStyle w:val="Indent"/>
        <w:rPr>
          <w:sz w:val="14"/>
          <w:szCs w:val="16"/>
        </w:rPr>
      </w:pPr>
      <w:r w:rsidRPr="001370C3">
        <w:rPr>
          <w:sz w:val="14"/>
          <w:szCs w:val="16"/>
        </w:rPr>
        <w:t>Right now,</w:t>
      </w:r>
      <w:r w:rsidRPr="001370C3">
        <w:rPr>
          <w:rStyle w:val="apple-converted-space"/>
          <w:rFonts w:cs="Arial"/>
          <w:color w:val="222222"/>
          <w:sz w:val="14"/>
          <w:szCs w:val="16"/>
        </w:rPr>
        <w:t> </w:t>
      </w:r>
      <w:r w:rsidRPr="001370C3">
        <w:rPr>
          <w:rStyle w:val="StyleBoldUnderline"/>
        </w:rPr>
        <w:t xml:space="preserve">the </w:t>
      </w:r>
      <w:r w:rsidRPr="001370C3">
        <w:rPr>
          <w:rStyle w:val="StyleBoldUnderline"/>
          <w:highlight w:val="yellow"/>
        </w:rPr>
        <w:t>U</w:t>
      </w:r>
      <w:r w:rsidRPr="001370C3">
        <w:rPr>
          <w:sz w:val="14"/>
          <w:szCs w:val="16"/>
        </w:rPr>
        <w:t>nited</w:t>
      </w:r>
      <w:r w:rsidRPr="001370C3">
        <w:rPr>
          <w:rStyle w:val="apple-converted-space"/>
          <w:rFonts w:cs="Arial"/>
          <w:color w:val="222222"/>
          <w:sz w:val="14"/>
        </w:rPr>
        <w:t> </w:t>
      </w:r>
      <w:r w:rsidRPr="001370C3">
        <w:rPr>
          <w:rStyle w:val="StyleBoldUnderline"/>
          <w:highlight w:val="yellow"/>
        </w:rPr>
        <w:t>S</w:t>
      </w:r>
      <w:r w:rsidRPr="001370C3">
        <w:rPr>
          <w:sz w:val="14"/>
          <w:szCs w:val="16"/>
        </w:rPr>
        <w:t>tates</w:t>
      </w:r>
      <w:r w:rsidRPr="001370C3">
        <w:rPr>
          <w:rStyle w:val="apple-converted-space"/>
          <w:rFonts w:cs="Arial"/>
          <w:color w:val="222222"/>
          <w:sz w:val="14"/>
          <w:szCs w:val="16"/>
        </w:rPr>
        <w:t> </w:t>
      </w:r>
      <w:r w:rsidRPr="001370C3">
        <w:rPr>
          <w:rStyle w:val="StyleBoldUnderline"/>
          <w:highlight w:val="yellow"/>
        </w:rPr>
        <w:t>has a</w:t>
      </w:r>
      <w:r w:rsidRPr="001370C3">
        <w:rPr>
          <w:rStyle w:val="StyleBoldUnderline"/>
        </w:rPr>
        <w:t xml:space="preserve"> decided </w:t>
      </w:r>
      <w:r w:rsidRPr="001370C3">
        <w:rPr>
          <w:rStyle w:val="StyleBoldUnderline"/>
          <w:highlight w:val="yellow"/>
        </w:rPr>
        <w:t>technological advantage</w:t>
      </w:r>
      <w:r w:rsidRPr="001370C3">
        <w:rPr>
          <w:rStyle w:val="StyleBoldUnderline"/>
        </w:rPr>
        <w:t> </w:t>
      </w:r>
      <w:r w:rsidRPr="001370C3">
        <w:rPr>
          <w:sz w:val="14"/>
          <w:szCs w:val="16"/>
        </w:rPr>
        <w:t xml:space="preserve">when it comes to </w:t>
      </w:r>
    </w:p>
    <w:p w:rsidR="00D73D36" w:rsidRDefault="00D73D36" w:rsidP="00D73D36">
      <w:pPr>
        <w:pStyle w:val="Indent"/>
        <w:rPr>
          <w:sz w:val="14"/>
          <w:szCs w:val="16"/>
        </w:rPr>
      </w:pPr>
      <w:r>
        <w:rPr>
          <w:sz w:val="14"/>
          <w:szCs w:val="16"/>
        </w:rPr>
        <w:t>AND</w:t>
      </w:r>
    </w:p>
    <w:p w:rsidR="00D73D36" w:rsidRDefault="00D73D36" w:rsidP="00D73D36">
      <w:pPr>
        <w:pStyle w:val="Indent"/>
        <w:rPr>
          <w:sz w:val="14"/>
          <w:szCs w:val="16"/>
        </w:rPr>
      </w:pPr>
      <w:r w:rsidRPr="001370C3">
        <w:rPr>
          <w:sz w:val="14"/>
          <w:szCs w:val="16"/>
        </w:rPr>
        <w:t>them to justify the killing of dissidents, rivals, or unwanted minorities?</w:t>
      </w:r>
    </w:p>
    <w:p w:rsidR="00D73D36" w:rsidRPr="002B26BF" w:rsidRDefault="00D73D36" w:rsidP="00D73D36">
      <w:pPr>
        <w:pStyle w:val="Heading4"/>
      </w:pPr>
      <w:r w:rsidRPr="002B26BF">
        <w:t xml:space="preserve">The presumption should be that international norms have a positive affect on state behavior – prefer multiple empirical studies </w:t>
      </w:r>
    </w:p>
    <w:p w:rsidR="00D73D36" w:rsidRPr="002B26BF" w:rsidRDefault="00D73D36" w:rsidP="00D73D36">
      <w:pPr>
        <w:shd w:val="clear" w:color="auto" w:fill="FFFFFF"/>
        <w:spacing w:before="100" w:beforeAutospacing="1" w:after="100" w:afterAutospacing="1"/>
        <w:rPr>
          <w:b/>
          <w:bCs/>
          <w:sz w:val="26"/>
        </w:rPr>
      </w:pPr>
      <w:r w:rsidRPr="002B26BF">
        <w:rPr>
          <w:rStyle w:val="StyleStyleBold12pt"/>
        </w:rPr>
        <w:t>Guzman, 7</w:t>
      </w:r>
      <w:r>
        <w:rPr>
          <w:rStyle w:val="StyleStyleBold12pt"/>
        </w:rPr>
        <w:t xml:space="preserve">                                                                                                                   </w:t>
      </w:r>
      <w:r w:rsidRPr="002B26BF">
        <w:rPr>
          <w:rFonts w:ascii="Arial" w:eastAsia="Times New Roman" w:hAnsi="Arial" w:cs="Arial"/>
          <w:color w:val="000000" w:themeColor="text1"/>
          <w:sz w:val="20"/>
          <w:szCs w:val="20"/>
        </w:rPr>
        <w:t>[Andrew, Jackson H. Ralston Professor of Law and Associate Dean at UC Berkeley School of Law, where he is also the Director of the Advanced Law Degree Programs, and Associate Dean for International and Advanced Degree Programs, How International Law Works: A Rational Choice Theory, 2007]</w:t>
      </w:r>
    </w:p>
    <w:p w:rsidR="00D73D36" w:rsidRDefault="00D73D36" w:rsidP="00D73D36">
      <w:pPr>
        <w:shd w:val="clear" w:color="auto" w:fill="FFFFFF"/>
        <w:spacing w:before="100" w:beforeAutospacing="1" w:after="100" w:afterAutospacing="1"/>
        <w:rPr>
          <w:rStyle w:val="StyleBoldUnderline"/>
          <w:highlight w:val="yellow"/>
        </w:rPr>
      </w:pPr>
      <w:r w:rsidRPr="002B26BF">
        <w:rPr>
          <w:rFonts w:ascii="Arial" w:eastAsia="Times New Roman" w:hAnsi="Arial" w:cs="Arial"/>
          <w:color w:val="000000" w:themeColor="text1"/>
          <w:sz w:val="14"/>
          <w:szCs w:val="16"/>
        </w:rPr>
        <w:t>The book explains how</w:t>
      </w:r>
      <w:r w:rsidRPr="002B26BF">
        <w:rPr>
          <w:rFonts w:ascii="Arial" w:eastAsia="Times New Roman" w:hAnsi="Arial" w:cs="Arial"/>
          <w:color w:val="000000" w:themeColor="text1"/>
          <w:sz w:val="14"/>
          <w:szCs w:val="20"/>
        </w:rPr>
        <w:t xml:space="preserve"> </w:t>
      </w:r>
      <w:r w:rsidRPr="004C3FFA">
        <w:rPr>
          <w:rStyle w:val="StyleBoldUnderline"/>
          <w:highlight w:val="yellow"/>
        </w:rPr>
        <w:t xml:space="preserve">international law is able to affect state behavior despite a lack </w:t>
      </w:r>
    </w:p>
    <w:p w:rsidR="00D73D36" w:rsidRDefault="00D73D36" w:rsidP="00D73D36">
      <w:pPr>
        <w:shd w:val="clear" w:color="auto" w:fill="FFFFFF"/>
        <w:spacing w:before="100" w:beforeAutospacing="1" w:after="100" w:afterAutospacing="1"/>
        <w:rPr>
          <w:rStyle w:val="StyleBoldUnderline"/>
          <w:highlight w:val="yellow"/>
        </w:rPr>
      </w:pPr>
      <w:r>
        <w:rPr>
          <w:rStyle w:val="StyleBoldUnderline"/>
          <w:highlight w:val="yellow"/>
        </w:rPr>
        <w:t>AND</w:t>
      </w:r>
    </w:p>
    <w:p w:rsidR="00D73D36" w:rsidRPr="000C2E86" w:rsidRDefault="00D73D36" w:rsidP="00D73D36">
      <w:pPr>
        <w:shd w:val="clear" w:color="auto" w:fill="FFFFFF"/>
        <w:spacing w:before="100" w:beforeAutospacing="1" w:after="100" w:afterAutospacing="1"/>
        <w:rPr>
          <w:rFonts w:ascii="Arial" w:eastAsia="Times New Roman" w:hAnsi="Arial" w:cs="Arial"/>
          <w:color w:val="000000" w:themeColor="text1"/>
          <w:sz w:val="14"/>
          <w:szCs w:val="20"/>
        </w:rPr>
      </w:pPr>
      <w:r w:rsidRPr="002B26BF">
        <w:rPr>
          <w:rFonts w:ascii="Arial" w:eastAsia="Times New Roman" w:hAnsi="Arial" w:cs="Arial"/>
          <w:color w:val="000000" w:themeColor="text1"/>
          <w:sz w:val="14"/>
          <w:szCs w:val="16"/>
        </w:rPr>
        <w:lastRenderedPageBreak/>
        <w:t xml:space="preserve">. If that is correct, </w:t>
      </w:r>
      <w:r w:rsidRPr="002B26BF">
        <w:rPr>
          <w:rFonts w:ascii="Arial" w:eastAsia="Times New Roman" w:hAnsi="Arial" w:cs="Arial"/>
          <w:color w:val="000000" w:themeColor="text1"/>
          <w:sz w:val="14"/>
          <w:szCs w:val="20"/>
        </w:rPr>
        <w:t>international law must be having an effect.</w:t>
      </w:r>
    </w:p>
    <w:p w:rsidR="00D73D36" w:rsidRPr="001370C3" w:rsidRDefault="00D73D36" w:rsidP="00D73D36">
      <w:pPr>
        <w:pStyle w:val="Heading4"/>
      </w:pPr>
      <w:r w:rsidRPr="001370C3">
        <w:rPr>
          <w:u w:val="single"/>
        </w:rPr>
        <w:t>Scenario One</w:t>
      </w:r>
      <w:r w:rsidRPr="001370C3">
        <w:t xml:space="preserve"> – Deterrence </w:t>
      </w:r>
    </w:p>
    <w:p w:rsidR="00D73D36" w:rsidRPr="001370C3" w:rsidRDefault="00D73D36" w:rsidP="00D73D36">
      <w:pPr>
        <w:pStyle w:val="Heading4"/>
      </w:pPr>
      <w:r w:rsidRPr="001370C3">
        <w:t xml:space="preserve">Lack of checks on US executive influences global drone policy and makes accidental war inevitable. </w:t>
      </w:r>
    </w:p>
    <w:p w:rsidR="00D73D36" w:rsidRPr="001370C3" w:rsidRDefault="00D73D36" w:rsidP="00D73D36">
      <w:pPr>
        <w:rPr>
          <w:rStyle w:val="StyleStyleBold12pt"/>
        </w:rPr>
      </w:pPr>
      <w:r w:rsidRPr="001370C3">
        <w:rPr>
          <w:rStyle w:val="StyleStyleBold12pt"/>
        </w:rPr>
        <w:t xml:space="preserve">Dowd, 13 </w:t>
      </w:r>
    </w:p>
    <w:p w:rsidR="00D73D36" w:rsidRPr="001370C3" w:rsidRDefault="00D73D36" w:rsidP="00D73D36">
      <w:r w:rsidRPr="001370C3">
        <w:t xml:space="preserve">[Alan,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Drone Wars: Risks and Warnings, Parameters, 42(4), Winter Spring, 2013, </w:t>
      </w:r>
      <w:hyperlink r:id="rId11" w:history="1">
        <w:r w:rsidRPr="001370C3">
          <w:rPr>
            <w:rStyle w:val="Hyperlink"/>
          </w:rPr>
          <w:t>http://www.strategicstudiesinstitute.army.mil/pubs/parameters/Issues/WinterSpring_2013/1_Article_Dowd.pdf</w:t>
        </w:r>
      </w:hyperlink>
      <w:r w:rsidRPr="001370C3">
        <w:t xml:space="preserve">] </w:t>
      </w:r>
    </w:p>
    <w:p w:rsidR="00D73D36" w:rsidRDefault="00D73D36" w:rsidP="00D73D36">
      <w:pPr>
        <w:pStyle w:val="Style1"/>
        <w:rPr>
          <w:sz w:val="16"/>
        </w:rPr>
      </w:pPr>
      <w:r w:rsidRPr="001370C3">
        <w:rPr>
          <w:rStyle w:val="StyleBoldUnderline"/>
        </w:rPr>
        <w:t>If we argue that drone pilots are not in the battlespace</w:t>
      </w:r>
      <w:r w:rsidRPr="001370C3">
        <w:rPr>
          <w:sz w:val="16"/>
        </w:rPr>
        <w:t xml:space="preserve">, which seems reasonable </w:t>
      </w:r>
    </w:p>
    <w:p w:rsidR="00D73D36" w:rsidRDefault="00D73D36" w:rsidP="00D73D36">
      <w:pPr>
        <w:pStyle w:val="Style1"/>
        <w:rPr>
          <w:sz w:val="16"/>
        </w:rPr>
      </w:pPr>
      <w:r>
        <w:rPr>
          <w:sz w:val="16"/>
        </w:rPr>
        <w:t>AND</w:t>
      </w:r>
    </w:p>
    <w:p w:rsidR="00D73D36" w:rsidRPr="001370C3" w:rsidRDefault="00D73D36" w:rsidP="00D73D36">
      <w:pPr>
        <w:pStyle w:val="Style1"/>
        <w:rPr>
          <w:sz w:val="16"/>
        </w:rPr>
      </w:pPr>
      <w:r w:rsidRPr="001370C3">
        <w:rPr>
          <w:sz w:val="16"/>
        </w:rPr>
        <w:t>spawned a new era of danger for the United States and its allies.</w:t>
      </w:r>
    </w:p>
    <w:p w:rsidR="00D73D36" w:rsidRPr="001370C3" w:rsidRDefault="00D73D36" w:rsidP="00D73D36">
      <w:pPr>
        <w:pStyle w:val="Heading4"/>
      </w:pPr>
      <w:r w:rsidRPr="001370C3">
        <w:t>Leads to collapse of deterrence and all conflicts go nuclear</w:t>
      </w:r>
    </w:p>
    <w:p w:rsidR="00D73D36" w:rsidRPr="001370C3" w:rsidRDefault="00D73D36" w:rsidP="00D73D36">
      <w:pPr>
        <w:rPr>
          <w:rStyle w:val="StyleStyleBold12pt"/>
        </w:rPr>
      </w:pPr>
      <w:r w:rsidRPr="001370C3">
        <w:rPr>
          <w:rStyle w:val="StyleStyleBold12pt"/>
        </w:rPr>
        <w:t>Boyle, 13</w:t>
      </w:r>
    </w:p>
    <w:p w:rsidR="00D73D36" w:rsidRPr="001370C3" w:rsidRDefault="00D73D36" w:rsidP="00D73D36">
      <w:r w:rsidRPr="001370C3">
        <w:t xml:space="preserve">[Michael, Assistant Professor of Political Science at La Salle University, The costs and consequences of drone warfare, International Affairs, 89:1, http://www.chathamhouse.org/sites/default/files/public/International%20Affairs/2013/89_1/89_1Boyle.pdf] </w:t>
      </w:r>
    </w:p>
    <w:p w:rsidR="00D73D36" w:rsidRDefault="00D73D36" w:rsidP="00D73D36">
      <w:pPr>
        <w:pStyle w:val="Style1"/>
        <w:rPr>
          <w:sz w:val="16"/>
        </w:rPr>
      </w:pPr>
      <w:r w:rsidRPr="001370C3">
        <w:rPr>
          <w:sz w:val="16"/>
        </w:rPr>
        <w:t xml:space="preserve">The emergence of this arms race for drones raises at least five long-term </w:t>
      </w:r>
    </w:p>
    <w:p w:rsidR="00D73D36" w:rsidRDefault="00D73D36" w:rsidP="00D73D36">
      <w:pPr>
        <w:pStyle w:val="Style1"/>
        <w:rPr>
          <w:sz w:val="16"/>
        </w:rPr>
      </w:pPr>
      <w:r>
        <w:rPr>
          <w:sz w:val="16"/>
        </w:rPr>
        <w:t>AND</w:t>
      </w:r>
    </w:p>
    <w:p w:rsidR="00D73D36" w:rsidRDefault="00D73D36" w:rsidP="00D73D36">
      <w:pPr>
        <w:pStyle w:val="Style1"/>
        <w:rPr>
          <w:sz w:val="16"/>
        </w:rPr>
      </w:pPr>
      <w:r w:rsidRPr="001370C3">
        <w:rPr>
          <w:sz w:val="16"/>
        </w:rPr>
        <w:t>legal architecture which might avert some of the worst consequences of their use.</w:t>
      </w:r>
    </w:p>
    <w:p w:rsidR="00D73D36" w:rsidRPr="00E42B93" w:rsidRDefault="00D73D36" w:rsidP="00D73D36">
      <w:pPr>
        <w:keepNext/>
        <w:keepLines/>
        <w:spacing w:before="200"/>
        <w:outlineLvl w:val="3"/>
        <w:rPr>
          <w:rFonts w:eastAsia="Times New Roman" w:cs="Times New Roman"/>
          <w:b/>
          <w:bCs/>
          <w:iCs/>
          <w:sz w:val="26"/>
        </w:rPr>
      </w:pPr>
      <w:r w:rsidRPr="00E42B93">
        <w:rPr>
          <w:rFonts w:eastAsia="Times New Roman" w:cs="Times New Roman"/>
          <w:b/>
          <w:bCs/>
          <w:iCs/>
          <w:sz w:val="26"/>
        </w:rPr>
        <w:t xml:space="preserve">Nuclear deterrence necessary to deter rogue states, CBW attacks, </w:t>
      </w:r>
      <w:r>
        <w:rPr>
          <w:rFonts w:eastAsia="Times New Roman" w:cs="Times New Roman"/>
          <w:b/>
          <w:bCs/>
          <w:iCs/>
          <w:sz w:val="26"/>
        </w:rPr>
        <w:t>and widespread prolif</w:t>
      </w:r>
      <w:r w:rsidRPr="00E42B93">
        <w:rPr>
          <w:rFonts w:eastAsia="Times New Roman" w:cs="Times New Roman"/>
          <w:b/>
          <w:bCs/>
          <w:iCs/>
          <w:sz w:val="26"/>
        </w:rPr>
        <w:t xml:space="preserve"> -- impact is extinction</w:t>
      </w:r>
    </w:p>
    <w:p w:rsidR="00D73D36" w:rsidRPr="00E42B93" w:rsidRDefault="00D73D36" w:rsidP="00D73D36">
      <w:pPr>
        <w:rPr>
          <w:rFonts w:eastAsia="Calibri"/>
          <w:b/>
          <w:bCs/>
          <w:sz w:val="26"/>
        </w:rPr>
      </w:pPr>
      <w:r w:rsidRPr="00E42B93">
        <w:rPr>
          <w:rFonts w:eastAsia="Calibri"/>
          <w:b/>
          <w:bCs/>
          <w:sz w:val="26"/>
        </w:rPr>
        <w:t>Schneider, ‘8</w:t>
      </w:r>
      <w:bookmarkStart w:id="0" w:name="_GoBack"/>
      <w:bookmarkEnd w:id="0"/>
    </w:p>
    <w:p w:rsidR="00D73D36" w:rsidRPr="00E42B93" w:rsidRDefault="00D73D36" w:rsidP="00D73D36">
      <w:pPr>
        <w:rPr>
          <w:rFonts w:eastAsia="Calibri"/>
          <w:sz w:val="16"/>
        </w:rPr>
      </w:pPr>
      <w:r w:rsidRPr="00E42B93">
        <w:rPr>
          <w:rFonts w:eastAsia="Calibri"/>
          <w:sz w:val="16"/>
        </w:rPr>
        <w:t xml:space="preserve"> [Mark, a Senior Analyst with the National Institute for Public Policy, Before his retirement from the Department of Defense, Dr. Schneider served in a number of senior positions within the Office of Secretary of Defense for Policy including Principal Director for Forces Policy, Principal Director for Strategic Defense, Space and Verification Policy, Director for Strategic Arms Control Policy and Representative of the Secretary of Defense to the Nuclear Arms Control Implementation Commissions. He also served in the senior Foreign Service as a Member of the State Department Policy Planning Staff, the Professional Staff of the Senate Select Committee on Intelligence, the Department of Energy, the Energy Research and Development Administration and the Atomic Energy Commission. Prior to his government career, Dr. Schneider served as a Senior Political Scientist with the BMD Corporation, a policy analyst with the Stanford Research Institute and taught at the University of Southern California and California State University at Los Angeles, “The Future of the US Nuclear Deterrent” Comparative Strategy, July-September 2008, 27:4, p345-360] </w:t>
      </w:r>
    </w:p>
    <w:p w:rsidR="00D73D36" w:rsidRDefault="00D73D36" w:rsidP="00D73D36">
      <w:pPr>
        <w:ind w:right="288"/>
        <w:rPr>
          <w:rFonts w:eastAsia="Calibri"/>
          <w:sz w:val="16"/>
        </w:rPr>
      </w:pPr>
    </w:p>
    <w:p w:rsidR="00D73D36" w:rsidRDefault="00D73D36" w:rsidP="00D73D36">
      <w:pPr>
        <w:ind w:right="288"/>
        <w:rPr>
          <w:rFonts w:eastAsia="Calibri"/>
          <w:sz w:val="16"/>
        </w:rPr>
      </w:pPr>
      <w:r w:rsidRPr="00E42B93">
        <w:rPr>
          <w:rFonts w:eastAsia="Calibri"/>
          <w:sz w:val="16"/>
        </w:rPr>
        <w:t>According to the Pentagon’s Quadrennial Defense Review, the United States must maintain a “</w:t>
      </w:r>
    </w:p>
    <w:p w:rsidR="00D73D36" w:rsidRDefault="00D73D36" w:rsidP="00D73D36">
      <w:pPr>
        <w:ind w:right="288"/>
        <w:rPr>
          <w:rFonts w:eastAsia="Calibri"/>
          <w:sz w:val="16"/>
        </w:rPr>
      </w:pPr>
      <w:r>
        <w:rPr>
          <w:rFonts w:eastAsia="Calibri"/>
          <w:sz w:val="16"/>
        </w:rPr>
        <w:t>AND</w:t>
      </w:r>
    </w:p>
    <w:p w:rsidR="00D73D36" w:rsidRPr="004C3FFA" w:rsidRDefault="00D73D36" w:rsidP="00D73D36">
      <w:pPr>
        <w:ind w:right="288"/>
        <w:rPr>
          <w:rFonts w:eastAsia="Calibri"/>
          <w:sz w:val="16"/>
        </w:rPr>
      </w:pPr>
      <w:r w:rsidRPr="00E42B93">
        <w:rPr>
          <w:rFonts w:eastAsia="Calibri"/>
          <w:sz w:val="16"/>
        </w:rPr>
        <w:t>legacy arms control and its constraints upon U.S. conventional capabilities. </w:t>
      </w:r>
    </w:p>
    <w:p w:rsidR="00D73D36" w:rsidRPr="001370C3" w:rsidRDefault="00D73D36" w:rsidP="00D73D36">
      <w:pPr>
        <w:pStyle w:val="Heading4"/>
      </w:pPr>
      <w:r w:rsidRPr="001370C3">
        <w:t xml:space="preserve">Indo-Pak war is the greatest threat of nuclear extinction. </w:t>
      </w:r>
    </w:p>
    <w:p w:rsidR="00D73D36" w:rsidRPr="001370C3" w:rsidRDefault="00D73D36" w:rsidP="00D73D36">
      <w:pPr>
        <w:rPr>
          <w:rStyle w:val="StyleStyleBold12pt"/>
        </w:rPr>
      </w:pPr>
      <w:r w:rsidRPr="001370C3">
        <w:rPr>
          <w:rStyle w:val="StyleStyleBold12pt"/>
        </w:rPr>
        <w:t xml:space="preserve">Chaffin, 11 </w:t>
      </w:r>
    </w:p>
    <w:p w:rsidR="00D73D36" w:rsidRPr="001370C3" w:rsidRDefault="00D73D36" w:rsidP="00D73D36">
      <w:r w:rsidRPr="001370C3">
        <w:t xml:space="preserve">[Greg, Research Assistant at Foreign Policy in Focus, July 8, 2011, “Reorienting U.S. Security Strategy in South Asia,” online: </w:t>
      </w:r>
      <w:hyperlink r:id="rId12" w:history="1">
        <w:r w:rsidRPr="001370C3">
          <w:rPr>
            <w:rStyle w:val="Hyperlink"/>
          </w:rPr>
          <w:t>http://www.fpif.org/articles/reorienting_us_security_strategy_in_south_asia</w:t>
        </w:r>
      </w:hyperlink>
      <w:r w:rsidRPr="001370C3">
        <w:t xml:space="preserve">] </w:t>
      </w:r>
    </w:p>
    <w:p w:rsidR="00D73D36" w:rsidRDefault="00D73D36" w:rsidP="00D73D36">
      <w:pPr>
        <w:pStyle w:val="Style1"/>
        <w:rPr>
          <w:sz w:val="16"/>
        </w:rPr>
      </w:pPr>
      <w:r w:rsidRPr="001370C3">
        <w:rPr>
          <w:rStyle w:val="StyleBoldUnderline"/>
          <w:highlight w:val="yellow"/>
        </w:rPr>
        <w:t>The greatest threat</w:t>
      </w:r>
      <w:r w:rsidRPr="001370C3">
        <w:rPr>
          <w:sz w:val="16"/>
        </w:rPr>
        <w:t xml:space="preserve"> to regional security (although curiously not at the top of most </w:t>
      </w:r>
    </w:p>
    <w:p w:rsidR="00D73D36" w:rsidRDefault="00D73D36" w:rsidP="00D73D36">
      <w:pPr>
        <w:pStyle w:val="Style1"/>
        <w:rPr>
          <w:sz w:val="16"/>
        </w:rPr>
      </w:pPr>
      <w:r>
        <w:rPr>
          <w:sz w:val="16"/>
        </w:rPr>
        <w:t>AND</w:t>
      </w:r>
    </w:p>
    <w:p w:rsidR="00D73D36" w:rsidRPr="001370C3" w:rsidRDefault="00D73D36" w:rsidP="00D73D36">
      <w:pPr>
        <w:pStyle w:val="Style1"/>
        <w:rPr>
          <w:sz w:val="16"/>
        </w:rPr>
      </w:pPr>
      <w:r w:rsidRPr="001370C3">
        <w:rPr>
          <w:sz w:val="16"/>
        </w:rPr>
        <w:t>lead to all-out war between the two that could quickly escalate.</w:t>
      </w:r>
    </w:p>
    <w:p w:rsidR="00D73D36" w:rsidRPr="001370C3" w:rsidRDefault="00D73D36" w:rsidP="00D73D36">
      <w:pPr>
        <w:pStyle w:val="Heading4"/>
      </w:pPr>
      <w:r w:rsidRPr="001370C3">
        <w:lastRenderedPageBreak/>
        <w:t>Scenario Two – China</w:t>
      </w:r>
    </w:p>
    <w:p w:rsidR="00D73D36" w:rsidRPr="001370C3" w:rsidRDefault="00D73D36" w:rsidP="00D73D36">
      <w:pPr>
        <w:pStyle w:val="Heading4"/>
      </w:pPr>
      <w:r w:rsidRPr="001370C3">
        <w:t>Chinese drone adventurism leads to miscalc over the Senkakus – U.S. gets drawn in</w:t>
      </w:r>
    </w:p>
    <w:p w:rsidR="00D73D36" w:rsidRPr="001370C3" w:rsidRDefault="00D73D36" w:rsidP="00D73D36">
      <w:pPr>
        <w:rPr>
          <w:rStyle w:val="StyleStyleBold12pt"/>
        </w:rPr>
      </w:pPr>
      <w:r w:rsidRPr="001370C3">
        <w:rPr>
          <w:rStyle w:val="StyleStyleBold12pt"/>
        </w:rPr>
        <w:t>Brimley, 13</w:t>
      </w:r>
    </w:p>
    <w:p w:rsidR="00D73D36" w:rsidRPr="001370C3" w:rsidRDefault="00D73D36" w:rsidP="00D73D36">
      <w:r w:rsidRPr="001370C3">
        <w:t xml:space="preserve">[Shawn, vice president of the Asia Program at the Center for a New American Security, The Drone War Comes To Asia, </w:t>
      </w:r>
      <w:r w:rsidRPr="001370C3">
        <w:rPr>
          <w:rFonts w:cs="Apple Chancery"/>
        </w:rPr>
        <w:t>http://hrana.org/articles/2013/09/the-drone-war-comes-to-asia/]</w:t>
      </w:r>
    </w:p>
    <w:p w:rsidR="00D73D36" w:rsidRDefault="00D73D36" w:rsidP="00D73D36">
      <w:pPr>
        <w:pStyle w:val="Indent"/>
        <w:rPr>
          <w:rStyle w:val="StyleBoldUnderline"/>
        </w:rPr>
      </w:pPr>
      <w:r w:rsidRPr="001370C3">
        <w:rPr>
          <w:sz w:val="16"/>
        </w:rPr>
        <w:t xml:space="preserve">Without a doubt, </w:t>
      </w:r>
      <w:r w:rsidRPr="001370C3">
        <w:rPr>
          <w:rStyle w:val="StyleBoldUnderline"/>
        </w:rPr>
        <w:t>China’s drone</w:t>
      </w:r>
      <w:r w:rsidRPr="001370C3">
        <w:rPr>
          <w:sz w:val="16"/>
        </w:rPr>
        <w:t xml:space="preserve"> adventure 100-miles </w:t>
      </w:r>
      <w:r w:rsidRPr="001370C3">
        <w:rPr>
          <w:rStyle w:val="StyleBoldUnderline"/>
        </w:rPr>
        <w:t xml:space="preserve">north of the Senkakus was </w:t>
      </w:r>
    </w:p>
    <w:p w:rsidR="00D73D36" w:rsidRDefault="00D73D36" w:rsidP="00D73D36">
      <w:pPr>
        <w:pStyle w:val="Indent"/>
        <w:rPr>
          <w:rStyle w:val="StyleBoldUnderline"/>
        </w:rPr>
      </w:pPr>
      <w:r>
        <w:rPr>
          <w:rStyle w:val="StyleBoldUnderline"/>
        </w:rPr>
        <w:t>AND</w:t>
      </w:r>
    </w:p>
    <w:p w:rsidR="00D73D36" w:rsidRPr="001370C3" w:rsidRDefault="00D73D36" w:rsidP="00D73D36">
      <w:pPr>
        <w:pStyle w:val="Indent"/>
        <w:rPr>
          <w:sz w:val="16"/>
        </w:rPr>
      </w:pPr>
      <w:r w:rsidRPr="001370C3">
        <w:rPr>
          <w:rStyle w:val="StyleBoldUnderline"/>
          <w:highlight w:val="yellow"/>
        </w:rPr>
        <w:t>political leadership, these technologies could very well lead the region into wa</w:t>
      </w:r>
      <w:r w:rsidRPr="001370C3">
        <w:rPr>
          <w:rStyle w:val="StyleBoldUnderline"/>
        </w:rPr>
        <w:t>r</w:t>
      </w:r>
      <w:r w:rsidRPr="001370C3">
        <w:rPr>
          <w:sz w:val="16"/>
        </w:rPr>
        <w:t>.</w:t>
      </w:r>
    </w:p>
    <w:p w:rsidR="00D73D36" w:rsidRPr="001370C3" w:rsidRDefault="00D73D36" w:rsidP="00D73D36">
      <w:pPr>
        <w:pStyle w:val="Heading4"/>
        <w:rPr>
          <w:color w:val="000000" w:themeColor="text1"/>
        </w:rPr>
      </w:pPr>
      <w:r w:rsidRPr="001370C3">
        <w:rPr>
          <w:color w:val="000000" w:themeColor="text1"/>
        </w:rPr>
        <w:t>Escalates to extinction</w:t>
      </w:r>
    </w:p>
    <w:p w:rsidR="00D73D36" w:rsidRPr="001370C3" w:rsidRDefault="00D73D36" w:rsidP="00D73D36">
      <w:pPr>
        <w:rPr>
          <w:rStyle w:val="StyleStyleBold12pt"/>
          <w:color w:val="000000" w:themeColor="text1"/>
        </w:rPr>
      </w:pPr>
      <w:r w:rsidRPr="001370C3">
        <w:rPr>
          <w:rStyle w:val="StyleStyleBold12pt"/>
          <w:color w:val="000000" w:themeColor="text1"/>
        </w:rPr>
        <w:t xml:space="preserve">Strait Times, 2k </w:t>
      </w:r>
    </w:p>
    <w:p w:rsidR="00D73D36" w:rsidRPr="001370C3" w:rsidRDefault="00D73D36" w:rsidP="00D73D36">
      <w:pPr>
        <w:rPr>
          <w:caps/>
          <w:color w:val="000000" w:themeColor="text1"/>
        </w:rPr>
      </w:pPr>
      <w:r w:rsidRPr="001370C3">
        <w:rPr>
          <w:caps/>
          <w:color w:val="000000" w:themeColor="text1"/>
        </w:rPr>
        <w:t>[Ching Cheong – Senior Journalist @ The Strait Times, No one gains in a war over Taiwan, June 25, Lexis]</w:t>
      </w:r>
    </w:p>
    <w:p w:rsidR="00D73D36" w:rsidRDefault="00D73D36" w:rsidP="00D73D36">
      <w:pPr>
        <w:pStyle w:val="Style1"/>
        <w:rPr>
          <w:b/>
          <w:color w:val="000000" w:themeColor="text1"/>
          <w:highlight w:val="yellow"/>
          <w:u w:val="single"/>
        </w:rPr>
      </w:pPr>
      <w:r w:rsidRPr="001370C3">
        <w:rPr>
          <w:color w:val="000000" w:themeColor="text1"/>
          <w:sz w:val="16"/>
        </w:rPr>
        <w:t xml:space="preserve">&lt;THE high-intensity scenario postulates a cross-strait war escalating into </w:t>
      </w:r>
      <w:r w:rsidRPr="001370C3">
        <w:rPr>
          <w:b/>
          <w:color w:val="000000" w:themeColor="text1"/>
          <w:highlight w:val="yellow"/>
          <w:u w:val="single"/>
        </w:rPr>
        <w:t xml:space="preserve">a </w:t>
      </w:r>
    </w:p>
    <w:p w:rsidR="00D73D36" w:rsidRDefault="00D73D36" w:rsidP="00D73D36">
      <w:pPr>
        <w:pStyle w:val="Style1"/>
        <w:rPr>
          <w:b/>
          <w:color w:val="000000" w:themeColor="text1"/>
          <w:highlight w:val="yellow"/>
          <w:u w:val="single"/>
        </w:rPr>
      </w:pPr>
      <w:r>
        <w:rPr>
          <w:b/>
          <w:color w:val="000000" w:themeColor="text1"/>
          <w:highlight w:val="yellow"/>
          <w:u w:val="single"/>
        </w:rPr>
        <w:t>AND</w:t>
      </w:r>
    </w:p>
    <w:p w:rsidR="00D73D36" w:rsidRPr="001370C3" w:rsidRDefault="00D73D36" w:rsidP="00D73D36">
      <w:pPr>
        <w:pStyle w:val="Style1"/>
        <w:rPr>
          <w:color w:val="000000" w:themeColor="text1"/>
          <w:sz w:val="16"/>
          <w:u w:val="single"/>
        </w:rPr>
      </w:pPr>
      <w:r w:rsidRPr="001370C3">
        <w:rPr>
          <w:color w:val="000000" w:themeColor="text1"/>
          <w:sz w:val="16"/>
        </w:rPr>
        <w:t xml:space="preserve">should that come to pass, </w:t>
      </w:r>
      <w:r w:rsidRPr="001370C3">
        <w:rPr>
          <w:b/>
          <w:color w:val="000000" w:themeColor="text1"/>
          <w:highlight w:val="yellow"/>
          <w:u w:val="single"/>
        </w:rPr>
        <w:t>we would see the destruction of civilization</w:t>
      </w:r>
      <w:r w:rsidRPr="001370C3">
        <w:rPr>
          <w:color w:val="000000" w:themeColor="text1"/>
          <w:sz w:val="16"/>
          <w:highlight w:val="yellow"/>
        </w:rPr>
        <w:t>.&gt;</w:t>
      </w:r>
    </w:p>
    <w:p w:rsidR="00D73D36" w:rsidRPr="001370C3" w:rsidRDefault="00D73D36" w:rsidP="00D73D36">
      <w:pPr>
        <w:pStyle w:val="Heading4"/>
        <w:rPr>
          <w:rStyle w:val="Hyperlink"/>
          <w:color w:val="000000" w:themeColor="text1"/>
        </w:rPr>
      </w:pPr>
      <w:r w:rsidRPr="001370C3">
        <w:rPr>
          <w:rStyle w:val="Hyperlink"/>
          <w:color w:val="000000" w:themeColor="text1"/>
        </w:rPr>
        <w:t>Contention 2 is Legitimacy</w:t>
      </w:r>
    </w:p>
    <w:p w:rsidR="00D73D36" w:rsidRPr="001370C3" w:rsidRDefault="00D73D36" w:rsidP="00D73D36">
      <w:pPr>
        <w:pStyle w:val="Heading4"/>
        <w:rPr>
          <w:rStyle w:val="Hyperlink"/>
          <w:color w:val="000000" w:themeColor="text1"/>
        </w:rPr>
      </w:pPr>
      <w:r w:rsidRPr="001370C3">
        <w:rPr>
          <w:rStyle w:val="Hyperlink"/>
          <w:color w:val="000000" w:themeColor="text1"/>
        </w:rPr>
        <w:t xml:space="preserve">Targeting low-level militants drives anti-American sentiment and undermines counter-terrorism in Pakistan. </w:t>
      </w:r>
    </w:p>
    <w:p w:rsidR="00D73D36" w:rsidRPr="001370C3" w:rsidRDefault="00D73D36" w:rsidP="00D73D36">
      <w:pPr>
        <w:rPr>
          <w:rStyle w:val="StyleStyleBold12pt"/>
          <w:color w:val="000000" w:themeColor="text1"/>
        </w:rPr>
      </w:pPr>
      <w:r w:rsidRPr="001370C3">
        <w:rPr>
          <w:rStyle w:val="StyleStyleBold12pt"/>
          <w:color w:val="000000" w:themeColor="text1"/>
        </w:rPr>
        <w:t>Hamid, 13</w:t>
      </w:r>
    </w:p>
    <w:p w:rsidR="00D73D36" w:rsidRPr="001370C3" w:rsidRDefault="00D73D36" w:rsidP="00D73D36">
      <w:pPr>
        <w:rPr>
          <w:color w:val="000000" w:themeColor="text1"/>
        </w:rPr>
      </w:pPr>
      <w:r w:rsidRPr="001370C3">
        <w:rPr>
          <w:color w:val="000000" w:themeColor="text1"/>
        </w:rPr>
        <w:t xml:space="preserve">[Moshin, Pakistan: Why Drones Don’t Help, NY Review of Books, May, 23, 2013, </w:t>
      </w:r>
      <w:hyperlink r:id="rId13" w:history="1">
        <w:r w:rsidRPr="001370C3">
          <w:rPr>
            <w:rStyle w:val="Hyperlink"/>
            <w:color w:val="000000" w:themeColor="text1"/>
          </w:rPr>
          <w:t>http://www.nybooks.com/articles/archives/2013/may/23/pakistan-why-drones-dont-help/?pagination=false</w:t>
        </w:r>
      </w:hyperlink>
      <w:r w:rsidRPr="001370C3">
        <w:rPr>
          <w:color w:val="000000" w:themeColor="text1"/>
        </w:rPr>
        <w:t xml:space="preserve">] </w:t>
      </w:r>
    </w:p>
    <w:p w:rsidR="00D73D36" w:rsidRDefault="00D73D36" w:rsidP="00D73D36">
      <w:pPr>
        <w:pStyle w:val="Style1"/>
        <w:rPr>
          <w:color w:val="000000" w:themeColor="text1"/>
          <w:sz w:val="14"/>
        </w:rPr>
      </w:pPr>
      <w:r w:rsidRPr="001370C3">
        <w:rPr>
          <w:color w:val="000000" w:themeColor="text1"/>
          <w:sz w:val="14"/>
        </w:rPr>
        <w:t xml:space="preserve">The report from Stanford and NYU highlights research separately conducted by Reuters and by the </w:t>
      </w:r>
    </w:p>
    <w:p w:rsidR="00D73D36" w:rsidRDefault="00D73D36" w:rsidP="00D73D36">
      <w:pPr>
        <w:pStyle w:val="Style1"/>
        <w:rPr>
          <w:color w:val="000000" w:themeColor="text1"/>
          <w:sz w:val="14"/>
        </w:rPr>
      </w:pPr>
      <w:r>
        <w:rPr>
          <w:color w:val="000000" w:themeColor="text1"/>
          <w:sz w:val="14"/>
        </w:rPr>
        <w:t>AND</w:t>
      </w:r>
    </w:p>
    <w:p w:rsidR="00D73D36" w:rsidRPr="001370C3" w:rsidRDefault="00D73D36" w:rsidP="00D73D36">
      <w:pPr>
        <w:pStyle w:val="Style1"/>
        <w:rPr>
          <w:color w:val="000000" w:themeColor="text1"/>
          <w:sz w:val="14"/>
        </w:rPr>
      </w:pPr>
      <w:r w:rsidRPr="001370C3">
        <w:rPr>
          <w:color w:val="000000" w:themeColor="text1"/>
          <w:sz w:val="14"/>
        </w:rPr>
        <w:t>. The country must be responsible for dealing with its own extremist groups.</w:t>
      </w:r>
    </w:p>
    <w:p w:rsidR="00D73D36" w:rsidRPr="001370C3" w:rsidRDefault="00D73D36" w:rsidP="00D73D36">
      <w:pPr>
        <w:pStyle w:val="Heading4"/>
        <w:rPr>
          <w:color w:val="000000" w:themeColor="text1"/>
        </w:rPr>
      </w:pPr>
      <w:r w:rsidRPr="001370C3">
        <w:rPr>
          <w:color w:val="000000" w:themeColor="text1"/>
        </w:rPr>
        <w:t xml:space="preserve">And – despite promises strikes will continue. </w:t>
      </w:r>
    </w:p>
    <w:p w:rsidR="00D73D36" w:rsidRPr="001370C3" w:rsidRDefault="00D73D36" w:rsidP="00D73D36">
      <w:pPr>
        <w:rPr>
          <w:rStyle w:val="StyleStyleBold12pt"/>
          <w:color w:val="000000" w:themeColor="text1"/>
        </w:rPr>
      </w:pPr>
      <w:r w:rsidRPr="001370C3">
        <w:rPr>
          <w:rStyle w:val="StyleStyleBold12pt"/>
          <w:color w:val="000000" w:themeColor="text1"/>
        </w:rPr>
        <w:t xml:space="preserve">Mazetti, 13 </w:t>
      </w:r>
    </w:p>
    <w:p w:rsidR="00D73D36" w:rsidRPr="001370C3" w:rsidRDefault="00D73D36" w:rsidP="00D73D36">
      <w:pPr>
        <w:rPr>
          <w:color w:val="000000" w:themeColor="text1"/>
        </w:rPr>
      </w:pPr>
      <w:r w:rsidRPr="001370C3">
        <w:rPr>
          <w:color w:val="000000" w:themeColor="text1"/>
        </w:rPr>
        <w:t xml:space="preserve">[Mark, Despite Administration Promises, Few Signs of Change in Drone Wars, NYT, August 2, 2013, </w:t>
      </w:r>
      <w:hyperlink r:id="rId14" w:history="1">
        <w:r w:rsidRPr="001370C3">
          <w:rPr>
            <w:rStyle w:val="Hyperlink"/>
            <w:color w:val="000000" w:themeColor="text1"/>
          </w:rPr>
          <w:t>http://www.nytimes.com/2013/08/03/us/politics/drone-war-rages-on-even-as-administration-talks-about-ending-it.html?pagewanted=all</w:t>
        </w:r>
      </w:hyperlink>
      <w:r w:rsidRPr="001370C3">
        <w:rPr>
          <w:color w:val="000000" w:themeColor="text1"/>
        </w:rPr>
        <w:t xml:space="preserve">] </w:t>
      </w:r>
    </w:p>
    <w:p w:rsidR="00D73D36" w:rsidRDefault="00D73D36" w:rsidP="00D73D36">
      <w:pPr>
        <w:pStyle w:val="Style1"/>
        <w:rPr>
          <w:rStyle w:val="StyleBoldUnderline"/>
          <w:color w:val="000000" w:themeColor="text1"/>
        </w:rPr>
      </w:pPr>
      <w:r w:rsidRPr="001370C3">
        <w:rPr>
          <w:color w:val="000000" w:themeColor="text1"/>
          <w:sz w:val="16"/>
        </w:rPr>
        <w:t xml:space="preserve">WASHINGTON — </w:t>
      </w:r>
      <w:r w:rsidRPr="001370C3">
        <w:rPr>
          <w:rStyle w:val="StyleBoldUnderline"/>
          <w:color w:val="000000" w:themeColor="text1"/>
        </w:rPr>
        <w:t>There were more drone strikes in Pakistan</w:t>
      </w:r>
      <w:r w:rsidRPr="001370C3">
        <w:rPr>
          <w:color w:val="000000" w:themeColor="text1"/>
          <w:sz w:val="16"/>
        </w:rPr>
        <w:t xml:space="preserve"> last month </w:t>
      </w:r>
      <w:r w:rsidRPr="001370C3">
        <w:rPr>
          <w:rStyle w:val="StyleBoldUnderline"/>
          <w:color w:val="000000" w:themeColor="text1"/>
        </w:rPr>
        <w:t xml:space="preserve">than any month since </w:t>
      </w:r>
    </w:p>
    <w:p w:rsidR="00D73D36" w:rsidRDefault="00D73D36" w:rsidP="00D73D36">
      <w:pPr>
        <w:pStyle w:val="Style1"/>
        <w:rPr>
          <w:rStyle w:val="StyleBoldUnderline"/>
          <w:color w:val="000000" w:themeColor="text1"/>
        </w:rPr>
      </w:pPr>
      <w:r>
        <w:rPr>
          <w:rStyle w:val="StyleBoldUnderline"/>
          <w:color w:val="000000" w:themeColor="text1"/>
        </w:rPr>
        <w:t>AND</w:t>
      </w:r>
    </w:p>
    <w:p w:rsidR="00D73D36" w:rsidRPr="001370C3" w:rsidRDefault="00D73D36" w:rsidP="00D73D36">
      <w:pPr>
        <w:pStyle w:val="Style1"/>
        <w:rPr>
          <w:color w:val="000000" w:themeColor="text1"/>
          <w:sz w:val="16"/>
        </w:rPr>
      </w:pPr>
      <w:r w:rsidRPr="001370C3">
        <w:rPr>
          <w:color w:val="000000" w:themeColor="text1"/>
          <w:sz w:val="16"/>
        </w:rPr>
        <w:t xml:space="preserve">Pakistan,” Mr. Zenko said, “or Yemen for that matter.” </w:t>
      </w:r>
    </w:p>
    <w:p w:rsidR="00D73D36" w:rsidRPr="001370C3" w:rsidRDefault="00D73D36" w:rsidP="00D73D36">
      <w:pPr>
        <w:pStyle w:val="Heading4"/>
        <w:rPr>
          <w:color w:val="000000" w:themeColor="text1"/>
        </w:rPr>
      </w:pPr>
      <w:r w:rsidRPr="001370C3">
        <w:rPr>
          <w:color w:val="000000" w:themeColor="text1"/>
        </w:rPr>
        <w:t xml:space="preserve">Lack of congressional restrictions undermines Pakistani government credibility risking a violent coup. </w:t>
      </w:r>
    </w:p>
    <w:p w:rsidR="00D73D36" w:rsidRPr="001370C3" w:rsidRDefault="00D73D36" w:rsidP="00D73D36">
      <w:pPr>
        <w:rPr>
          <w:rStyle w:val="StyleStyleBold12pt"/>
          <w:color w:val="000000" w:themeColor="text1"/>
        </w:rPr>
      </w:pPr>
      <w:r w:rsidRPr="001370C3">
        <w:rPr>
          <w:rStyle w:val="StyleStyleBold12pt"/>
          <w:color w:val="000000" w:themeColor="text1"/>
        </w:rPr>
        <w:t>Khan, 8-29</w:t>
      </w:r>
    </w:p>
    <w:p w:rsidR="00D73D36" w:rsidRPr="001370C3" w:rsidRDefault="00D73D36" w:rsidP="00D73D36">
      <w:pPr>
        <w:rPr>
          <w:color w:val="000000" w:themeColor="text1"/>
        </w:rPr>
      </w:pPr>
      <w:r w:rsidRPr="001370C3">
        <w:rPr>
          <w:color w:val="000000" w:themeColor="text1"/>
        </w:rPr>
        <w:t xml:space="preserve">[Muhammed, PhD scholar in international law in University of Salzburg, The Drone Dilemma, Pakistan Today, 8-29-13, </w:t>
      </w:r>
      <w:hyperlink r:id="rId15" w:history="1">
        <w:r w:rsidRPr="001370C3">
          <w:rPr>
            <w:rStyle w:val="Hyperlink"/>
            <w:color w:val="000000" w:themeColor="text1"/>
          </w:rPr>
          <w:t>http://www.pakistantoday.com.pk/2013/08/29/comment/columns/the-drone-dilemma-2/</w:t>
        </w:r>
      </w:hyperlink>
      <w:r w:rsidRPr="001370C3">
        <w:rPr>
          <w:color w:val="000000" w:themeColor="text1"/>
        </w:rPr>
        <w:t xml:space="preserve">] </w:t>
      </w:r>
    </w:p>
    <w:p w:rsidR="00D73D36" w:rsidRDefault="00D73D36" w:rsidP="00D73D36">
      <w:pPr>
        <w:pStyle w:val="Style1"/>
        <w:rPr>
          <w:color w:val="000000" w:themeColor="text1"/>
          <w:sz w:val="16"/>
        </w:rPr>
      </w:pPr>
      <w:r w:rsidRPr="001370C3">
        <w:rPr>
          <w:color w:val="000000" w:themeColor="text1"/>
          <w:sz w:val="16"/>
        </w:rPr>
        <w:t xml:space="preserve">During his first term, President Obama launched more than six times as many drone </w:t>
      </w:r>
    </w:p>
    <w:p w:rsidR="00D73D36" w:rsidRDefault="00D73D36" w:rsidP="00D73D36">
      <w:pPr>
        <w:pStyle w:val="Style1"/>
        <w:rPr>
          <w:color w:val="000000" w:themeColor="text1"/>
          <w:sz w:val="16"/>
        </w:rPr>
      </w:pPr>
      <w:r>
        <w:rPr>
          <w:color w:val="000000" w:themeColor="text1"/>
          <w:sz w:val="16"/>
        </w:rPr>
        <w:t>AND</w:t>
      </w:r>
    </w:p>
    <w:p w:rsidR="00D73D36" w:rsidRPr="001370C3" w:rsidRDefault="00D73D36" w:rsidP="00D73D36">
      <w:pPr>
        <w:pStyle w:val="Style1"/>
        <w:rPr>
          <w:color w:val="000000" w:themeColor="text1"/>
          <w:sz w:val="16"/>
        </w:rPr>
      </w:pPr>
      <w:r w:rsidRPr="001370C3">
        <w:rPr>
          <w:rStyle w:val="StyleBoldUnderline"/>
          <w:color w:val="000000" w:themeColor="text1"/>
          <w:highlight w:val="yellow"/>
        </w:rPr>
        <w:t xml:space="preserve">be committing a </w:t>
      </w:r>
      <w:r w:rsidRPr="001370C3">
        <w:rPr>
          <w:rStyle w:val="Emphasis"/>
          <w:color w:val="000000" w:themeColor="text1"/>
          <w:highlight w:val="yellow"/>
        </w:rPr>
        <w:t>political suicide</w:t>
      </w:r>
      <w:r w:rsidRPr="001370C3">
        <w:rPr>
          <w:rStyle w:val="StyleBoldUnderline"/>
          <w:color w:val="000000" w:themeColor="text1"/>
          <w:highlight w:val="yellow"/>
        </w:rPr>
        <w:t xml:space="preserve"> which might even turn into a </w:t>
      </w:r>
      <w:r w:rsidRPr="001370C3">
        <w:rPr>
          <w:rStyle w:val="Emphasis"/>
          <w:color w:val="000000" w:themeColor="text1"/>
          <w:highlight w:val="yellow"/>
        </w:rPr>
        <w:t>bloody revolt</w:t>
      </w:r>
      <w:r w:rsidRPr="001370C3">
        <w:rPr>
          <w:rStyle w:val="StyleBoldUnderline"/>
          <w:color w:val="000000" w:themeColor="text1"/>
        </w:rPr>
        <w:t>.</w:t>
      </w:r>
      <w:r w:rsidRPr="001370C3">
        <w:rPr>
          <w:color w:val="000000" w:themeColor="text1"/>
          <w:sz w:val="16"/>
        </w:rPr>
        <w:t xml:space="preserve"> </w:t>
      </w:r>
    </w:p>
    <w:p w:rsidR="00D73D36" w:rsidRPr="001370C3" w:rsidRDefault="00D73D36" w:rsidP="00D73D36">
      <w:pPr>
        <w:pStyle w:val="Heading4"/>
        <w:rPr>
          <w:color w:val="000000" w:themeColor="text1"/>
        </w:rPr>
      </w:pPr>
      <w:r w:rsidRPr="001370C3">
        <w:rPr>
          <w:color w:val="000000" w:themeColor="text1"/>
        </w:rPr>
        <w:lastRenderedPageBreak/>
        <w:t xml:space="preserve">The plan is the </w:t>
      </w:r>
      <w:r w:rsidRPr="001370C3">
        <w:rPr>
          <w:i/>
          <w:color w:val="000000" w:themeColor="text1"/>
          <w:u w:val="single"/>
        </w:rPr>
        <w:t>CRUCIAL</w:t>
      </w:r>
      <w:r w:rsidRPr="001370C3">
        <w:rPr>
          <w:color w:val="000000" w:themeColor="text1"/>
        </w:rPr>
        <w:t xml:space="preserve"> step in undermining hardliners – focus on principles of distinction and proportionality are key. </w:t>
      </w:r>
    </w:p>
    <w:p w:rsidR="00D73D36" w:rsidRPr="001370C3" w:rsidRDefault="00D73D36" w:rsidP="00D73D36">
      <w:pPr>
        <w:rPr>
          <w:rStyle w:val="StyleStyleBold12pt"/>
          <w:color w:val="000000" w:themeColor="text1"/>
        </w:rPr>
      </w:pPr>
      <w:r w:rsidRPr="001370C3">
        <w:rPr>
          <w:rStyle w:val="StyleStyleBold12pt"/>
          <w:color w:val="000000" w:themeColor="text1"/>
        </w:rPr>
        <w:t>ICG, 13</w:t>
      </w:r>
    </w:p>
    <w:p w:rsidR="00D73D36" w:rsidRPr="001370C3" w:rsidRDefault="00D73D36" w:rsidP="00D73D36">
      <w:pPr>
        <w:rPr>
          <w:color w:val="000000" w:themeColor="text1"/>
        </w:rPr>
      </w:pPr>
      <w:r w:rsidRPr="001370C3">
        <w:rPr>
          <w:color w:val="000000" w:themeColor="text1"/>
        </w:rPr>
        <w:t xml:space="preserve">[International Crisis Group, Drones: Myths and Reality in Pakistan, Asia Report, no. 247, May, 2013, </w:t>
      </w:r>
      <w:hyperlink r:id="rId16" w:history="1">
        <w:r w:rsidRPr="001370C3">
          <w:rPr>
            <w:rStyle w:val="Hyperlink"/>
            <w:color w:val="000000" w:themeColor="text1"/>
          </w:rPr>
          <w:t>http://www.isn.ethz.ch/Digital-Library/Publications/Detail/?lng=en&amp;id=164796</w:t>
        </w:r>
      </w:hyperlink>
      <w:r w:rsidRPr="001370C3">
        <w:rPr>
          <w:color w:val="000000" w:themeColor="text1"/>
        </w:rPr>
        <w:t xml:space="preserve">] </w:t>
      </w:r>
    </w:p>
    <w:p w:rsidR="00D73D36" w:rsidRDefault="00D73D36" w:rsidP="00D73D36">
      <w:pPr>
        <w:pStyle w:val="Style1"/>
        <w:rPr>
          <w:color w:val="000000" w:themeColor="text1"/>
          <w:sz w:val="16"/>
        </w:rPr>
      </w:pPr>
      <w:r w:rsidRPr="001370C3">
        <w:rPr>
          <w:color w:val="000000" w:themeColor="text1"/>
          <w:sz w:val="16"/>
        </w:rPr>
        <w:t xml:space="preserve">The lack of candour from the U.S. and Pakistan governments on the </w:t>
      </w:r>
    </w:p>
    <w:p w:rsidR="00D73D36" w:rsidRDefault="00D73D36" w:rsidP="00D73D36">
      <w:pPr>
        <w:pStyle w:val="Style1"/>
        <w:rPr>
          <w:color w:val="000000" w:themeColor="text1"/>
          <w:sz w:val="16"/>
        </w:rPr>
      </w:pPr>
      <w:r>
        <w:rPr>
          <w:color w:val="000000" w:themeColor="text1"/>
          <w:sz w:val="16"/>
        </w:rPr>
        <w:t>AND</w:t>
      </w:r>
    </w:p>
    <w:p w:rsidR="00D73D36" w:rsidRPr="001370C3" w:rsidRDefault="00D73D36" w:rsidP="00D73D36">
      <w:pPr>
        <w:pStyle w:val="Style1"/>
        <w:rPr>
          <w:color w:val="000000" w:themeColor="text1"/>
          <w:sz w:val="16"/>
        </w:rPr>
      </w:pPr>
      <w:r w:rsidRPr="001370C3">
        <w:rPr>
          <w:color w:val="000000" w:themeColor="text1"/>
          <w:sz w:val="16"/>
        </w:rPr>
        <w:t>oversight by the Senate and House Armed Services Committees and appropriate judicial review.</w:t>
      </w:r>
    </w:p>
    <w:p w:rsidR="00D73D36" w:rsidRPr="001370C3" w:rsidRDefault="00D73D36" w:rsidP="00D73D36">
      <w:pPr>
        <w:pStyle w:val="Heading4"/>
        <w:rPr>
          <w:color w:val="000000" w:themeColor="text1"/>
        </w:rPr>
      </w:pPr>
      <w:r w:rsidRPr="001370C3">
        <w:rPr>
          <w:color w:val="000000" w:themeColor="text1"/>
        </w:rPr>
        <w:t xml:space="preserve">Pakistan state collapse guts the global economy and draws every major nation into a nuclear world war 3. </w:t>
      </w:r>
    </w:p>
    <w:p w:rsidR="00D73D36" w:rsidRPr="001370C3" w:rsidRDefault="00D73D36" w:rsidP="00D73D36">
      <w:pPr>
        <w:rPr>
          <w:rStyle w:val="StyleStyleBold12pt"/>
          <w:color w:val="000000" w:themeColor="text1"/>
        </w:rPr>
      </w:pPr>
      <w:r w:rsidRPr="001370C3">
        <w:rPr>
          <w:rStyle w:val="StyleStyleBold12pt"/>
          <w:color w:val="000000" w:themeColor="text1"/>
        </w:rPr>
        <w:t xml:space="preserve">Walayat, 10 </w:t>
      </w:r>
    </w:p>
    <w:p w:rsidR="00D73D36" w:rsidRPr="001370C3" w:rsidRDefault="00D73D36" w:rsidP="00D73D36">
      <w:pPr>
        <w:rPr>
          <w:color w:val="000000" w:themeColor="text1"/>
        </w:rPr>
      </w:pPr>
      <w:r w:rsidRPr="001370C3">
        <w:rPr>
          <w:color w:val="000000" w:themeColor="text1"/>
        </w:rPr>
        <w:t xml:space="preserve">[Nadeem, 20 years experience of trading derivatives, portfolio management and analysing the financial markets, including one of few who both anticipated and Beat the 1987 Crash, Pakistan Collapse Could Trigger Global Great Depression and World War III, The Market Oracle, January 16, 2010, </w:t>
      </w:r>
      <w:hyperlink r:id="rId17" w:history="1">
        <w:r w:rsidRPr="001370C3">
          <w:rPr>
            <w:rStyle w:val="Hyperlink"/>
            <w:color w:val="000000" w:themeColor="text1"/>
          </w:rPr>
          <w:t>http://www.marketoracle.co.uk/Article16543.html</w:t>
        </w:r>
      </w:hyperlink>
      <w:r w:rsidRPr="001370C3">
        <w:rPr>
          <w:color w:val="000000" w:themeColor="text1"/>
        </w:rPr>
        <w:t xml:space="preserve">] </w:t>
      </w:r>
    </w:p>
    <w:p w:rsidR="00D73D36" w:rsidRDefault="00D73D36" w:rsidP="00D73D36">
      <w:pPr>
        <w:pStyle w:val="Style1"/>
        <w:rPr>
          <w:color w:val="000000" w:themeColor="text1"/>
          <w:sz w:val="16"/>
        </w:rPr>
      </w:pPr>
      <w:r w:rsidRPr="001370C3">
        <w:rPr>
          <w:color w:val="000000" w:themeColor="text1"/>
          <w:sz w:val="16"/>
        </w:rPr>
        <w:t xml:space="preserve">During 2009 the 2600 terrorist attacks resulted in the number of deaths soaring to more </w:t>
      </w:r>
    </w:p>
    <w:p w:rsidR="00D73D36" w:rsidRDefault="00D73D36" w:rsidP="00D73D36">
      <w:pPr>
        <w:pStyle w:val="Style1"/>
        <w:rPr>
          <w:color w:val="000000" w:themeColor="text1"/>
          <w:sz w:val="16"/>
        </w:rPr>
      </w:pPr>
      <w:r>
        <w:rPr>
          <w:color w:val="000000" w:themeColor="text1"/>
          <w:sz w:val="16"/>
        </w:rPr>
        <w:t>AND</w:t>
      </w:r>
    </w:p>
    <w:p w:rsidR="00D73D36" w:rsidRDefault="00D73D36" w:rsidP="00D73D36">
      <w:pPr>
        <w:pStyle w:val="Style1"/>
        <w:rPr>
          <w:color w:val="000000" w:themeColor="text1"/>
          <w:sz w:val="16"/>
        </w:rPr>
      </w:pPr>
      <w:r w:rsidRPr="001370C3">
        <w:rPr>
          <w:color w:val="000000" w:themeColor="text1"/>
          <w:sz w:val="16"/>
        </w:rPr>
        <w:t>as the 1930's Great Deflationary Depression ultimately resulted in the Second World War.</w:t>
      </w:r>
    </w:p>
    <w:p w:rsidR="00D73D36" w:rsidRDefault="00D73D36" w:rsidP="00D73D36">
      <w:pPr>
        <w:pStyle w:val="Heading4"/>
      </w:pPr>
      <w:r>
        <w:t>Economic collapse causes war, and terror</w:t>
      </w:r>
    </w:p>
    <w:p w:rsidR="00D73D36" w:rsidRPr="001370C3" w:rsidRDefault="00D73D36" w:rsidP="00D73D36">
      <w:pPr>
        <w:rPr>
          <w:rStyle w:val="StyleStyleBold12pt"/>
        </w:rPr>
      </w:pPr>
      <w:r w:rsidRPr="001370C3">
        <w:rPr>
          <w:rStyle w:val="StyleStyleBold12pt"/>
        </w:rPr>
        <w:t>Royal, 10</w:t>
      </w:r>
    </w:p>
    <w:p w:rsidR="00D73D36" w:rsidRPr="001370C3" w:rsidRDefault="00D73D36" w:rsidP="00D73D36">
      <w:pPr>
        <w:rPr>
          <w:sz w:val="16"/>
        </w:rPr>
      </w:pPr>
      <w:r w:rsidRPr="001370C3">
        <w:rPr>
          <w:sz w:val="16"/>
        </w:rPr>
        <w:t>[Jedediah, Director of Cooperativ</w:t>
      </w:r>
      <w:r w:rsidRPr="001370C3">
        <w:rPr>
          <w:sz w:val="16"/>
        </w:rPr>
        <w:tab/>
        <w:t>e Threat Reduction at the U.S. Department of Defense, “Economic Integration, Economic Signaling and the Problem of Economic Crises,” in Economics of War and Peace: Economic, Legal and Political Perspectives, ed. Goldsmith and Brauer, p. 213-215]</w:t>
      </w:r>
    </w:p>
    <w:p w:rsidR="00D73D36" w:rsidRPr="001370C3" w:rsidRDefault="00D73D36" w:rsidP="00D73D36">
      <w:pPr>
        <w:rPr>
          <w:rFonts w:eastAsia="Cambria"/>
        </w:rPr>
      </w:pPr>
    </w:p>
    <w:p w:rsidR="00D73D36" w:rsidRDefault="00D73D36" w:rsidP="00D73D36">
      <w:pPr>
        <w:rPr>
          <w:rFonts w:eastAsia="Cambria" w:cstheme="majorHAnsi"/>
          <w:sz w:val="16"/>
          <w:lang w:bidi="en-US"/>
        </w:rPr>
      </w:pPr>
      <w:r w:rsidRPr="001370C3">
        <w:rPr>
          <w:rFonts w:eastAsia="Cambria" w:cstheme="majorHAnsi"/>
          <w:sz w:val="16"/>
          <w:lang w:bidi="en-US"/>
        </w:rPr>
        <w:t xml:space="preserve">Less intuitive is how periods of </w:t>
      </w:r>
      <w:r w:rsidRPr="001370C3">
        <w:rPr>
          <w:rFonts w:eastAsia="Cambria" w:cstheme="majorHAnsi"/>
          <w:b/>
          <w:bCs/>
          <w:u w:val="single"/>
        </w:rPr>
        <w:t>economic decline may</w:t>
      </w:r>
      <w:r w:rsidRPr="001370C3">
        <w:rPr>
          <w:rFonts w:eastAsia="Cambria" w:cstheme="majorHAnsi"/>
          <w:sz w:val="16"/>
          <w:lang w:bidi="en-US"/>
        </w:rPr>
        <w:t xml:space="preserve"> </w:t>
      </w:r>
      <w:r w:rsidRPr="001370C3">
        <w:rPr>
          <w:rFonts w:eastAsia="Cambria" w:cstheme="majorHAnsi"/>
          <w:b/>
          <w:bCs/>
          <w:u w:val="single"/>
        </w:rPr>
        <w:t>increase the likelihood of external conflict</w:t>
      </w:r>
    </w:p>
    <w:p w:rsidR="00D73D36" w:rsidRDefault="00D73D36" w:rsidP="00D73D36">
      <w:pPr>
        <w:rPr>
          <w:rFonts w:eastAsia="Cambria" w:cstheme="majorHAnsi"/>
          <w:sz w:val="16"/>
          <w:lang w:bidi="en-US"/>
        </w:rPr>
      </w:pPr>
      <w:r>
        <w:rPr>
          <w:rFonts w:eastAsia="Cambria" w:cstheme="majorHAnsi"/>
          <w:sz w:val="16"/>
          <w:lang w:bidi="en-US"/>
        </w:rPr>
        <w:t>AND</w:t>
      </w:r>
    </w:p>
    <w:p w:rsidR="00D73D36" w:rsidRDefault="00D73D36" w:rsidP="00D73D36">
      <w:pPr>
        <w:rPr>
          <w:rFonts w:eastAsia="Cambria" w:cstheme="majorHAnsi"/>
          <w:sz w:val="16"/>
          <w:lang w:bidi="en-US"/>
        </w:rPr>
      </w:pPr>
      <w:r w:rsidRPr="001370C3">
        <w:rPr>
          <w:rFonts w:eastAsia="Cambria" w:cstheme="majorHAnsi"/>
          <w:sz w:val="16"/>
          <w:lang w:bidi="en-US"/>
        </w:rPr>
        <w:t>such, the view presented here should be considered ancillary to those views.</w:t>
      </w:r>
    </w:p>
    <w:p w:rsidR="00D73D36" w:rsidRPr="003B4736" w:rsidRDefault="00D73D36" w:rsidP="00D73D36"/>
    <w:p w:rsidR="00D73D36" w:rsidRPr="001370C3" w:rsidRDefault="00D73D36" w:rsidP="00D73D36">
      <w:pPr>
        <w:pStyle w:val="Heading4"/>
      </w:pPr>
      <w:r w:rsidRPr="001370C3">
        <w:t>Contention 3 is Solvency</w:t>
      </w:r>
    </w:p>
    <w:p w:rsidR="00D73D36" w:rsidRPr="001370C3" w:rsidRDefault="00D73D36" w:rsidP="00D73D36">
      <w:pPr>
        <w:pStyle w:val="Heading4"/>
        <w:rPr>
          <w:rStyle w:val="StyleStyleBold12pt"/>
        </w:rPr>
      </w:pPr>
      <w:r w:rsidRPr="001370C3">
        <w:rPr>
          <w:u w:val="single"/>
        </w:rPr>
        <w:t>ONLY</w:t>
      </w:r>
      <w:r w:rsidRPr="001370C3">
        <w:t xml:space="preserve"> Congressional oversight is the key internal link to credible rules of the road and international norms. Presidential action leaves the door open to unstrained unilateralism. </w:t>
      </w:r>
      <w:r w:rsidRPr="001370C3">
        <w:br/>
        <w:t>Maxwell, 12</w:t>
      </w:r>
    </w:p>
    <w:p w:rsidR="00D73D36" w:rsidRPr="001370C3" w:rsidRDefault="00D73D36" w:rsidP="00D73D36">
      <w:r w:rsidRPr="001370C3">
        <w:t>[Mark David, a Judge Advocate with the U.S. Army, TARGETED KILLING, THE LAW, AND TERRORISTS FEELING SAFE?, National Defense University, 64:1, 1</w:t>
      </w:r>
      <w:r w:rsidRPr="001370C3">
        <w:rPr>
          <w:vertAlign w:val="superscript"/>
        </w:rPr>
        <w:t>st</w:t>
      </w:r>
      <w:r w:rsidRPr="001370C3">
        <w:t xml:space="preserve"> quarter, 2012, </w:t>
      </w:r>
      <w:hyperlink r:id="rId18" w:history="1">
        <w:r w:rsidRPr="001370C3">
          <w:rPr>
            <w:rStyle w:val="Hyperlink"/>
          </w:rPr>
          <w:t>http://www.ndu.edu/press/targeted-killing.html</w:t>
        </w:r>
      </w:hyperlink>
      <w:r w:rsidRPr="001370C3">
        <w:t xml:space="preserve">] </w:t>
      </w:r>
    </w:p>
    <w:p w:rsidR="00D73D36" w:rsidRDefault="00D73D36" w:rsidP="00D73D36">
      <w:pPr>
        <w:pStyle w:val="Style1"/>
        <w:rPr>
          <w:rStyle w:val="StyleBoldUnderline"/>
          <w:highlight w:val="yellow"/>
        </w:rPr>
      </w:pPr>
      <w:r w:rsidRPr="001370C3">
        <w:rPr>
          <w:sz w:val="16"/>
        </w:rPr>
        <w:t xml:space="preserve">In order to alleviate both of these quandaries, </w:t>
      </w:r>
      <w:r w:rsidRPr="001370C3">
        <w:rPr>
          <w:rStyle w:val="StyleBoldUnderline"/>
          <w:highlight w:val="yellow"/>
        </w:rPr>
        <w:t xml:space="preserve">Congress must step in with legislative </w:t>
      </w:r>
    </w:p>
    <w:p w:rsidR="00D73D36" w:rsidRDefault="00D73D36" w:rsidP="00D73D36">
      <w:pPr>
        <w:pStyle w:val="Style1"/>
        <w:rPr>
          <w:rStyle w:val="StyleBoldUnderline"/>
          <w:highlight w:val="yellow"/>
        </w:rPr>
      </w:pPr>
      <w:r>
        <w:rPr>
          <w:rStyle w:val="StyleBoldUnderline"/>
          <w:highlight w:val="yellow"/>
        </w:rPr>
        <w:t>AND</w:t>
      </w:r>
    </w:p>
    <w:p w:rsidR="00D73D36" w:rsidRPr="001370C3" w:rsidRDefault="00D73D36" w:rsidP="00D73D36">
      <w:pPr>
        <w:pStyle w:val="Style1"/>
        <w:rPr>
          <w:sz w:val="16"/>
        </w:rPr>
      </w:pPr>
      <w:r w:rsidRPr="001370C3">
        <w:rPr>
          <w:sz w:val="16"/>
        </w:rPr>
        <w:t xml:space="preserve">what gives a state its greatest safety: </w:t>
      </w:r>
      <w:r w:rsidRPr="001370C3">
        <w:rPr>
          <w:rStyle w:val="StyleBoldUnderline"/>
          <w:highlight w:val="yellow"/>
        </w:rPr>
        <w:t>the rule of law</w:t>
      </w:r>
      <w:r w:rsidRPr="001370C3">
        <w:rPr>
          <w:sz w:val="16"/>
        </w:rPr>
        <w:t>. JFQ</w:t>
      </w:r>
    </w:p>
    <w:p w:rsidR="00D73D36" w:rsidRPr="001370C3" w:rsidRDefault="00D73D36" w:rsidP="00D73D36">
      <w:pPr>
        <w:pStyle w:val="Style1"/>
        <w:rPr>
          <w:sz w:val="16"/>
        </w:rPr>
      </w:pPr>
    </w:p>
    <w:p w:rsidR="00D73D36" w:rsidRPr="001370C3" w:rsidRDefault="00D73D36" w:rsidP="00D73D36">
      <w:pPr>
        <w:pStyle w:val="Heading4"/>
      </w:pPr>
      <w:r w:rsidRPr="001370C3">
        <w:t>Current administration policy must be codified to have an impact</w:t>
      </w:r>
    </w:p>
    <w:p w:rsidR="00D73D36" w:rsidRPr="001370C3" w:rsidRDefault="00D73D36" w:rsidP="00D73D36">
      <w:r w:rsidRPr="001370C3">
        <w:rPr>
          <w:rStyle w:val="StyleStyleBold12pt"/>
        </w:rPr>
        <w:t>Dworkin, 13</w:t>
      </w:r>
    </w:p>
    <w:p w:rsidR="00D73D36" w:rsidRPr="001370C3" w:rsidRDefault="00D73D36" w:rsidP="00D73D36">
      <w:r w:rsidRPr="001370C3">
        <w:t>[Anthony, senior policy fellow at the European Council on Foreign Relations, “Drones And Targeted Killing: Defining A European Position”, July, http://ecfr.eu/page/-/ECFR84_DRONES_BRIEF.pdf]</w:t>
      </w:r>
    </w:p>
    <w:p w:rsidR="00D73D36" w:rsidRDefault="00D73D36" w:rsidP="00D73D36">
      <w:pPr>
        <w:pStyle w:val="Indent"/>
        <w:rPr>
          <w:sz w:val="16"/>
        </w:rPr>
      </w:pPr>
      <w:r w:rsidRPr="001370C3">
        <w:rPr>
          <w:sz w:val="16"/>
        </w:rPr>
        <w:t xml:space="preserve">In both Pakistan and Yemen, there may have been times when some drone strikes </w:t>
      </w:r>
    </w:p>
    <w:p w:rsidR="00D73D36" w:rsidRDefault="00D73D36" w:rsidP="00D73D36">
      <w:pPr>
        <w:pStyle w:val="Indent"/>
        <w:rPr>
          <w:sz w:val="16"/>
        </w:rPr>
      </w:pPr>
      <w:r>
        <w:rPr>
          <w:sz w:val="16"/>
        </w:rPr>
        <w:t>AND</w:t>
      </w:r>
    </w:p>
    <w:p w:rsidR="00D73D36" w:rsidRPr="001370C3" w:rsidRDefault="00D73D36" w:rsidP="00D73D36">
      <w:pPr>
        <w:pStyle w:val="Indent"/>
        <w:rPr>
          <w:sz w:val="16"/>
        </w:rPr>
      </w:pPr>
      <w:r w:rsidRPr="001370C3">
        <w:rPr>
          <w:rStyle w:val="StyleBoldUnderline"/>
        </w:rPr>
        <w:lastRenderedPageBreak/>
        <w:t xml:space="preserve">to serve </w:t>
      </w:r>
      <w:r w:rsidRPr="001370C3">
        <w:rPr>
          <w:rStyle w:val="Emphasis"/>
          <w:highlight w:val="yellow"/>
        </w:rPr>
        <w:t>as a precedent</w:t>
      </w:r>
      <w:r w:rsidRPr="001370C3">
        <w:rPr>
          <w:rStyle w:val="StyleBoldUnderline"/>
        </w:rPr>
        <w:t xml:space="preserve"> for other states that wish to claim it</w:t>
      </w:r>
      <w:r w:rsidRPr="001370C3">
        <w:rPr>
          <w:sz w:val="16"/>
        </w:rPr>
        <w:t>.</w:t>
      </w:r>
    </w:p>
    <w:p w:rsidR="00D73D36" w:rsidRPr="001370C3" w:rsidRDefault="00D73D36" w:rsidP="00D73D36">
      <w:pPr>
        <w:pStyle w:val="Heading4"/>
      </w:pPr>
      <w:r w:rsidRPr="001370C3">
        <w:t>Drone doctrine is unsustainable – only Congress reforms solve and are sustainable</w:t>
      </w:r>
    </w:p>
    <w:p w:rsidR="00D73D36" w:rsidRPr="001370C3" w:rsidRDefault="00D73D36" w:rsidP="00D73D36">
      <w:pPr>
        <w:rPr>
          <w:rStyle w:val="StyleStyleBold12pt"/>
        </w:rPr>
      </w:pPr>
      <w:r w:rsidRPr="001370C3">
        <w:rPr>
          <w:rStyle w:val="StyleStyleBold12pt"/>
        </w:rPr>
        <w:t>Hayden, 13</w:t>
      </w:r>
    </w:p>
    <w:p w:rsidR="00D73D36" w:rsidRPr="001370C3" w:rsidRDefault="00D73D36" w:rsidP="00D73D36">
      <w:pPr>
        <w:rPr>
          <w:rStyle w:val="StyleStyleBold12pt"/>
          <w:b w:val="0"/>
          <w:sz w:val="22"/>
        </w:rPr>
      </w:pPr>
      <w:r w:rsidRPr="001370C3">
        <w:t>[Tom, The Peace and Justice Resource Center &amp; The Nation, 'Bug Splat': Think Tank and Rep. Ellison Call for Drone Reform, http://www.envirosagainstwar.org/know/read.php?itemid=13074]</w:t>
      </w:r>
    </w:p>
    <w:p w:rsidR="00D73D36" w:rsidRDefault="00D73D36" w:rsidP="00D73D36">
      <w:pPr>
        <w:pStyle w:val="Indent"/>
        <w:rPr>
          <w:sz w:val="16"/>
        </w:rPr>
      </w:pPr>
      <w:r w:rsidRPr="001370C3">
        <w:rPr>
          <w:sz w:val="16"/>
        </w:rPr>
        <w:t xml:space="preserve">The report credits protests by human rights, peace advocates and journalists for causing a </w:t>
      </w:r>
    </w:p>
    <w:p w:rsidR="00D73D36" w:rsidRDefault="00D73D36" w:rsidP="00D73D36">
      <w:pPr>
        <w:pStyle w:val="Indent"/>
        <w:rPr>
          <w:sz w:val="16"/>
        </w:rPr>
      </w:pPr>
      <w:r>
        <w:rPr>
          <w:sz w:val="16"/>
        </w:rPr>
        <w:t>AND</w:t>
      </w:r>
    </w:p>
    <w:p w:rsidR="00D73D36" w:rsidRPr="001370C3" w:rsidRDefault="00D73D36" w:rsidP="00D73D36">
      <w:pPr>
        <w:pStyle w:val="Indent"/>
        <w:rPr>
          <w:sz w:val="16"/>
        </w:rPr>
      </w:pPr>
      <w:r w:rsidRPr="001370C3">
        <w:rPr>
          <w:rStyle w:val="StyleBoldUnderline"/>
          <w:highlight w:val="yellow"/>
        </w:rPr>
        <w:t>policies</w:t>
      </w:r>
      <w:r w:rsidRPr="001370C3">
        <w:rPr>
          <w:sz w:val="16"/>
        </w:rPr>
        <w:t>, or the future will become far more secret than the past.</w:t>
      </w:r>
    </w:p>
    <w:p w:rsidR="00D73D36" w:rsidRPr="001370C3" w:rsidRDefault="00D73D36" w:rsidP="00D73D36">
      <w:pPr>
        <w:rPr>
          <w:b/>
        </w:rPr>
      </w:pPr>
    </w:p>
    <w:p w:rsidR="00D73D36" w:rsidRPr="001370C3" w:rsidRDefault="00D73D36" w:rsidP="00D73D36"/>
    <w:p w:rsidR="00D73D36" w:rsidRPr="001370C3" w:rsidRDefault="00D73D36" w:rsidP="00D73D3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F52" w:rsidRDefault="005C2F52" w:rsidP="005F5576">
      <w:r>
        <w:separator/>
      </w:r>
    </w:p>
  </w:endnote>
  <w:endnote w:type="continuationSeparator" w:id="0">
    <w:p w:rsidR="005C2F52" w:rsidRDefault="005C2F5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charset w:val="00"/>
    <w:family w:val="auto"/>
    <w:pitch w:val="variable"/>
    <w:sig w:usb0="80000067" w:usb1="00000003" w:usb2="00000000" w:usb3="00000000" w:csb0="000001F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F52" w:rsidRDefault="005C2F52" w:rsidP="005F5576">
      <w:r>
        <w:separator/>
      </w:r>
    </w:p>
  </w:footnote>
  <w:footnote w:type="continuationSeparator" w:id="0">
    <w:p w:rsidR="005C2F52" w:rsidRDefault="005C2F5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3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2F52"/>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3D36"/>
    <w:rsid w:val="00D847EF"/>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C606B63-8070-4128-BB5B-8133D326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73D3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 Ch,no read,No Spacing211,No Spacing11111,No Spacing5,No Spacing12,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heading 2 Char,Ch Char, Ch Char,no read Char,No Spacing211 Char,No Spacing11111 Char,No Spacing5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Style1">
    <w:name w:val="Style1"/>
    <w:basedOn w:val="Normal"/>
    <w:qFormat/>
    <w:rsid w:val="00D73D36"/>
    <w:pPr>
      <w:ind w:left="288" w:right="288"/>
    </w:pPr>
  </w:style>
  <w:style w:type="paragraph" w:customStyle="1" w:styleId="Indent">
    <w:name w:val="Indent"/>
    <w:basedOn w:val="Normal"/>
    <w:qFormat/>
    <w:rsid w:val="00D73D36"/>
    <w:pPr>
      <w:ind w:left="288" w:right="288"/>
    </w:pPr>
  </w:style>
  <w:style w:type="character" w:customStyle="1" w:styleId="apple-converted-space">
    <w:name w:val="apple-converted-space"/>
    <w:basedOn w:val="DefaultParagraphFont"/>
    <w:rsid w:val="00D7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books.com/articles/archives/2013/may/23/pakistan-why-drones-dont-help/?pagination=false" TargetMode="External"/><Relationship Id="rId18" Type="http://schemas.openxmlformats.org/officeDocument/2006/relationships/hyperlink" Target="http://www.ndu.edu/press/targeted-killing.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pif.org/articles/reorienting_us_security_strategy_in_south_asia" TargetMode="External"/><Relationship Id="rId17" Type="http://schemas.openxmlformats.org/officeDocument/2006/relationships/hyperlink" Target="http://www.marketoracle.co.uk/Article16543.html" TargetMode="External"/><Relationship Id="rId2" Type="http://schemas.openxmlformats.org/officeDocument/2006/relationships/customXml" Target="../customXml/item2.xml"/><Relationship Id="rId16" Type="http://schemas.openxmlformats.org/officeDocument/2006/relationships/hyperlink" Target="http://www.isn.ethz.ch/Digital-Library/Publications/Detail/?lng=en&amp;id=1647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tegicstudiesinstitute.army.mil/pubs/parameters/Issues/WinterSpring_2013/1_Article_Dowd.pdf" TargetMode="External"/><Relationship Id="rId5" Type="http://schemas.openxmlformats.org/officeDocument/2006/relationships/settings" Target="settings.xml"/><Relationship Id="rId15" Type="http://schemas.openxmlformats.org/officeDocument/2006/relationships/hyperlink" Target="http://www.pakistantoday.com.pk/2013/08/29/comment/columns/the-drone-dilemma-2/" TargetMode="External"/><Relationship Id="rId10" Type="http://schemas.openxmlformats.org/officeDocument/2006/relationships/hyperlink" Target="http://www.isn.ethz.ch/Digital-Library/Publications/Detail/?lng=en&amp;id=164796"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worldpoliticsreview.com/articles/10311/over-the-horizon-u-s-drone-use-sets-global-precedent" TargetMode="External"/><Relationship Id="rId14" Type="http://schemas.openxmlformats.org/officeDocument/2006/relationships/hyperlink" Target="http://www.nytimes.com/2013/08/03/us/politics/drone-war-rages-on-even-as-administration-talks-about-ending-it.html?pagewanted=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 Loehr</cp:lastModifiedBy>
  <cp:revision>1</cp:revision>
  <dcterms:created xsi:type="dcterms:W3CDTF">2013-10-20T05:49:00Z</dcterms:created>
  <dcterms:modified xsi:type="dcterms:W3CDTF">2013-10-20T05:50:00Z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