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F2" w:rsidRDefault="004222F2" w:rsidP="007E7BF8">
      <w:pPr>
        <w:pStyle w:val="Heading2"/>
      </w:pPr>
      <w:bookmarkStart w:id="0" w:name="_GoBack"/>
      <w:bookmarkEnd w:id="0"/>
      <w:r>
        <w:t>Oklahoma BC</w:t>
      </w:r>
    </w:p>
    <w:p w:rsidR="004222F2" w:rsidRDefault="004222F2" w:rsidP="004222F2">
      <w:pPr>
        <w:pStyle w:val="Heading3"/>
      </w:pPr>
      <w:r>
        <w:lastRenderedPageBreak/>
        <w:t>1NC</w:t>
      </w:r>
    </w:p>
    <w:p w:rsidR="004222F2" w:rsidRPr="004533C4" w:rsidRDefault="004222F2" w:rsidP="007E7BF8">
      <w:pPr>
        <w:pStyle w:val="Heading4"/>
      </w:pPr>
      <w:r w:rsidRPr="004533C4">
        <w:t>Speech:</w:t>
      </w:r>
    </w:p>
    <w:p w:rsidR="004222F2" w:rsidRDefault="004222F2" w:rsidP="004222F2">
      <w:r>
        <w:t>aff center whiteness, assume universal subject, only 1nc can confront this violence by confront violence- yancy 4</w:t>
      </w:r>
    </w:p>
    <w:p w:rsidR="004222F2" w:rsidRDefault="004222F2" w:rsidP="004222F2">
      <w:r>
        <w:t>aff analysis- whiteness is fluid- need deconstruct whiteness hegemonic power- yancy 4</w:t>
      </w:r>
    </w:p>
    <w:p w:rsidR="004222F2" w:rsidRDefault="004222F2" w:rsidP="004222F2">
      <w:r>
        <w:t>strategy and narrative grieving only reinscribe black subjugation- hartman and wilderson 3</w:t>
      </w:r>
    </w:p>
    <w:p w:rsidR="004222F2" w:rsidRDefault="004222F2" w:rsidP="004222F2">
      <w:r>
        <w:t>vote neg to reject the 1AC's ontology- alternative key to make whiteness visible necessary to resolve epistemic violence that makes 1AC impacts inevitable- Yancy 12</w:t>
      </w:r>
    </w:p>
    <w:p w:rsidR="004222F2" w:rsidRDefault="004222F2" w:rsidP="004222F2">
      <w:r>
        <w:t>your symbolic act doesn't challenge whiteness only re-entrenches subjugation- ahmed 4</w:t>
      </w:r>
    </w:p>
    <w:p w:rsidR="004222F2" w:rsidRDefault="004222F2" w:rsidP="004222F2">
      <w:r>
        <w:t>anti-blackness is an a priori question- aff's questioning always fails- sexton 6</w:t>
      </w:r>
    </w:p>
    <w:p w:rsidR="004222F2" w:rsidRDefault="004222F2" w:rsidP="004222F2">
      <w:r>
        <w:t>inquiry can't be separated from social location- inability to address privilege=grieving fails- X 4</w:t>
      </w:r>
    </w:p>
    <w:p w:rsidR="004222F2" w:rsidRDefault="004222F2" w:rsidP="004222F2">
      <w:r>
        <w:t>to get the win would steal the ability to alleviate racism in turns their advocacy</w:t>
      </w:r>
    </w:p>
    <w:p w:rsidR="004222F2" w:rsidRPr="004533C4" w:rsidRDefault="004222F2" w:rsidP="007E7BF8">
      <w:pPr>
        <w:pStyle w:val="Heading4"/>
      </w:pPr>
      <w:r w:rsidRPr="004533C4">
        <w:t>Explanations in CX:</w:t>
      </w:r>
    </w:p>
    <w:p w:rsidR="004222F2" w:rsidRDefault="004222F2" w:rsidP="004222F2">
      <w:r>
        <w:t>Links- start analysis with belief that violence=contingent not structural is the logic of whiteness, narrative- radical break from politics using narrative of suffering just papers over squo racism</w:t>
      </w:r>
    </w:p>
    <w:p w:rsidR="004222F2" w:rsidRDefault="004222F2" w:rsidP="004222F2">
      <w:r>
        <w:t>Alt- embrace the black counter-gaze, 1NC is the performance of this gaze, ballot should represent an embracement of that gaze</w:t>
      </w:r>
    </w:p>
    <w:p w:rsidR="004222F2" w:rsidRDefault="004222F2" w:rsidP="004222F2"/>
    <w:p w:rsidR="004222F2" w:rsidRDefault="004222F2" w:rsidP="004222F2">
      <w:pPr>
        <w:pStyle w:val="Heading3"/>
      </w:pPr>
      <w:r>
        <w:lastRenderedPageBreak/>
        <w:t>2NC</w:t>
      </w:r>
    </w:p>
    <w:p w:rsidR="004222F2" w:rsidRDefault="004222F2" w:rsidP="007E7BF8">
      <w:pPr>
        <w:pStyle w:val="Heading4"/>
      </w:pPr>
      <w:r>
        <w:t>Speech:</w:t>
      </w:r>
    </w:p>
    <w:p w:rsidR="004222F2" w:rsidRDefault="004222F2" w:rsidP="004222F2">
      <w:r>
        <w:t>spit about the significance of the targeting of blacks based on skin color</w:t>
      </w:r>
    </w:p>
    <w:p w:rsidR="004222F2" w:rsidRDefault="004222F2" w:rsidP="004222F2">
      <w:r>
        <w:t>not a speech it's a converstation- illustrate the gaze- look a white- what does the gaze look like- this is the black gaze looking back</w:t>
      </w:r>
    </w:p>
    <w:p w:rsidR="004222F2" w:rsidRDefault="004222F2" w:rsidP="004222F2">
      <w:r>
        <w:t>issue for how the aff approaches the issue of war- grieving doesn't assume the bodies are already marginalized- assume everyone should be vulnerable- normativity of their statement=a link- link card to butler- telvany 7</w:t>
      </w:r>
    </w:p>
    <w:p w:rsidR="004222F2" w:rsidRDefault="004222F2" w:rsidP="004222F2">
      <w:r>
        <w:t>their starting point=a disad to the perm- it's a matter of interperlating the idea of white bodies outside of these spaces</w:t>
      </w:r>
    </w:p>
    <w:p w:rsidR="004222F2" w:rsidRDefault="004222F2" w:rsidP="004222F2">
      <w:r>
        <w:t>butler utlizes western centric knowledge for studies, ignores structural racism- telvany 9</w:t>
      </w:r>
    </w:p>
    <w:p w:rsidR="004222F2" w:rsidRDefault="004222F2" w:rsidP="004222F2">
      <w:r>
        <w:t>unknown force put onto the enemy=the white gaze- this focus is bad and problematic- aff's starting point only re-inscribes whiteness</w:t>
      </w:r>
    </w:p>
    <w:p w:rsidR="004222F2" w:rsidRDefault="004222F2" w:rsidP="004222F2">
      <w:r>
        <w:t>the epistemology of the 1AC ignores issues of whiteness- this ignorance turns their advocacy and proves the perm doesn't solve- yancy 12</w:t>
      </w:r>
    </w:p>
    <w:p w:rsidR="004222F2" w:rsidRDefault="004222F2" w:rsidP="004222F2">
      <w:r>
        <w:t>gilroy doesn't answer universal philosophy- victimization isn't a DA to the alt but the reading of their narrative and their declaration of drones are bad=vote aff papers over issues of whiteness- ahmad- jim crow proves this- thought gov was good because they passed a law, that creates feeling of sufficiency</w:t>
      </w:r>
    </w:p>
    <w:p w:rsidR="004222F2" w:rsidRDefault="004222F2" w:rsidP="004222F2">
      <w:r>
        <w:t>roy flow neg- history must be radicalized, our understanding is less than adequate if we start with state sanctioned violence, that's the 1AC= they don't solve</w:t>
      </w:r>
    </w:p>
    <w:p w:rsidR="004222F2" w:rsidRDefault="004222F2" w:rsidP="004222F2">
      <w:r>
        <w:t>cooption isn't our argument- it's about reinscribing an ontology that subjugates the people the 1AC seeks to help</w:t>
      </w:r>
    </w:p>
    <w:p w:rsidR="004222F2" w:rsidRDefault="004222F2" w:rsidP="004222F2">
      <w:r>
        <w:t xml:space="preserve">not simply question of rejecting whiteness, but how do we make these spaces less normative so their ability to ascribe meaning onto others is disrupted </w:t>
      </w:r>
    </w:p>
    <w:p w:rsidR="004222F2" w:rsidRDefault="004222F2" w:rsidP="007E7BF8">
      <w:pPr>
        <w:pStyle w:val="Heading4"/>
      </w:pPr>
      <w:r>
        <w:t>Explanations in CX:</w:t>
      </w:r>
    </w:p>
    <w:p w:rsidR="004222F2" w:rsidRDefault="004222F2" w:rsidP="004222F2">
      <w:r>
        <w:t>Link- 1AC’s image creation of the other is entrenched in the white identity categories that describe those individuals, 1AC uses the painting of whiteness to depict people.  Spreading the narrative prevents the 1AC from solving their affect arguments.  Butler is still fucked up.</w:t>
      </w:r>
    </w:p>
    <w:p w:rsidR="004222F2" w:rsidRDefault="004222F2" w:rsidP="004222F2">
      <w:pPr>
        <w:pStyle w:val="Heading3"/>
      </w:pPr>
      <w:r>
        <w:lastRenderedPageBreak/>
        <w:t>1NR</w:t>
      </w:r>
    </w:p>
    <w:p w:rsidR="004222F2" w:rsidRDefault="004222F2" w:rsidP="007E7BF8">
      <w:pPr>
        <w:pStyle w:val="Heading4"/>
      </w:pPr>
      <w:r>
        <w:t>Speech:</w:t>
      </w:r>
    </w:p>
    <w:p w:rsidR="004222F2" w:rsidRPr="00FD2109" w:rsidRDefault="004222F2" w:rsidP="004222F2">
      <w:r w:rsidRPr="00FD2109">
        <w:t>case outweighs proves our link- erases the subjugation that is external to the 1AC's conception of violence- yancy 12</w:t>
      </w:r>
    </w:p>
    <w:p w:rsidR="004222F2" w:rsidRPr="00FD2109" w:rsidRDefault="004222F2" w:rsidP="004222F2">
      <w:r w:rsidRPr="00FD2109">
        <w:t>PERM-the ptx narrative only assumes that we can create relation to other through our subjectivity- you are brad pit in 12 yr a slave- you can't understand the violence against the other b/c of the white gaze- shouldn't take so long to say the names of these people</w:t>
      </w:r>
    </w:p>
    <w:p w:rsidR="004222F2" w:rsidRPr="00FD2109" w:rsidRDefault="004222F2" w:rsidP="004222F2">
      <w:r w:rsidRPr="00FD2109">
        <w:t>you internalize the view of the other that turns your advocacy</w:t>
      </w:r>
    </w:p>
    <w:p w:rsidR="004222F2" w:rsidRPr="00FD2109" w:rsidRDefault="004222F2" w:rsidP="004222F2">
      <w:r w:rsidRPr="00FD2109">
        <w:t>either perm severs the vulnerable nature of 1AC or it doesn't solve the 1AC's inability to embrace vulnerability in the context of the black body- hartman and wilderson 3</w:t>
      </w:r>
    </w:p>
    <w:p w:rsidR="004222F2" w:rsidRPr="00FD2109" w:rsidRDefault="004222F2" w:rsidP="004222F2">
      <w:r w:rsidRPr="00FD2109">
        <w:t>sexton turns drone solidarity- nothing unique about drones relation to black body- police squads and helicopters which proves your simple yes/no question of drones is ineffective to solve politics subjugation</w:t>
      </w:r>
    </w:p>
    <w:p w:rsidR="004222F2" w:rsidRPr="00FD2109" w:rsidRDefault="004222F2" w:rsidP="004222F2">
      <w:r w:rsidRPr="00FD2109">
        <w:t>black/white binary bad is another link- the way islamaphobia has recreated itself due to whiteness, which the alternative breaks down</w:t>
      </w:r>
    </w:p>
    <w:p w:rsidR="004222F2" w:rsidRPr="00FD2109" w:rsidRDefault="004222F2" w:rsidP="004222F2">
      <w:r w:rsidRPr="00FD2109">
        <w:t>whiteness is a synergistic form of oppression- mills 2013</w:t>
      </w:r>
    </w:p>
    <w:p w:rsidR="004222F2" w:rsidRPr="00FD2109" w:rsidRDefault="004222F2" w:rsidP="004222F2"/>
    <w:p w:rsidR="004222F2" w:rsidRDefault="004222F2" w:rsidP="004222F2">
      <w:pPr>
        <w:pStyle w:val="Heading3"/>
      </w:pPr>
      <w:r>
        <w:lastRenderedPageBreak/>
        <w:t>2NR</w:t>
      </w:r>
    </w:p>
    <w:p w:rsidR="004222F2" w:rsidRDefault="004222F2" w:rsidP="007E7BF8">
      <w:pPr>
        <w:pStyle w:val="Heading4"/>
      </w:pPr>
      <w:r>
        <w:t>Speech:</w:t>
      </w:r>
    </w:p>
    <w:p w:rsidR="004222F2" w:rsidRPr="00DE1B43" w:rsidRDefault="004222F2" w:rsidP="004222F2">
      <w:r w:rsidRPr="00DE1B43">
        <w:t>another spit about the problematic notions of whit</w:t>
      </w:r>
      <w:r>
        <w:t>e</w:t>
      </w:r>
      <w:r w:rsidRPr="00DE1B43">
        <w:t>ness within US politics</w:t>
      </w:r>
    </w:p>
    <w:p w:rsidR="004222F2" w:rsidRPr="00DE1B43" w:rsidRDefault="004222F2" w:rsidP="004222F2">
      <w:r w:rsidRPr="00DE1B43">
        <w:t xml:space="preserve">1AC assumes they can use the voice of the oppressed to rupture squo notions of </w:t>
      </w:r>
      <w:r>
        <w:t>otherization</w:t>
      </w:r>
      <w:r w:rsidRPr="00DE1B43">
        <w:t>- they are nothing new</w:t>
      </w:r>
    </w:p>
    <w:p w:rsidR="004222F2" w:rsidRPr="00DE1B43" w:rsidRDefault="004222F2" w:rsidP="004222F2">
      <w:r w:rsidRPr="00DE1B43">
        <w:t>grieving devolves into white guilt- that doesn't do anything for those oppressed- they have yet to address how we challenge whiteness and bring it to the forefront you should vote aff- their ethics they ascribe onto the ballot furthers whiteness</w:t>
      </w:r>
    </w:p>
    <w:p w:rsidR="004222F2" w:rsidRPr="00DE1B43" w:rsidRDefault="004222F2" w:rsidP="004222F2">
      <w:r w:rsidRPr="00DE1B43">
        <w:t>butler ignores the inability to embrace universal ethic- don't need white dudes telling us to be more vulnerable- this is why the 1AC fails- they picked the wrong issue to be vulnerable about- far=single issue of US policies being important furthers whiteness- all the aff doe</w:t>
      </w:r>
      <w:r>
        <w:t xml:space="preserve">s is move the advocacy from the </w:t>
      </w:r>
      <w:r w:rsidRPr="00DE1B43">
        <w:t>viticim to the universal</w:t>
      </w:r>
    </w:p>
    <w:p w:rsidR="004222F2" w:rsidRPr="00DE1B43" w:rsidRDefault="004222F2" w:rsidP="004222F2">
      <w:r w:rsidRPr="00DE1B43">
        <w:t>above all functions as disad to the aff's method and reasons the perm doesn't solve</w:t>
      </w:r>
    </w:p>
    <w:p w:rsidR="004222F2" w:rsidRPr="00DE1B43" w:rsidRDefault="004222F2" w:rsidP="004222F2">
      <w:r w:rsidRPr="00DE1B43">
        <w:t>1AC is not being vulnerable because they have been confronted with the black counter gaze but have chosen to simply make normative epistemic claims about vulnerability</w:t>
      </w:r>
    </w:p>
    <w:p w:rsidR="004222F2" w:rsidRPr="00DE1B43" w:rsidRDefault="004222F2" w:rsidP="004222F2">
      <w:r w:rsidRPr="00DE1B43">
        <w:t>even if they stop violence there are still police in the hood that allows subjugation- their understanding of violence is problematic as violence is structural not contingent- the presence leads to violence, not the policies of the US</w:t>
      </w:r>
    </w:p>
    <w:p w:rsidR="004222F2" w:rsidRPr="00DE1B43" w:rsidRDefault="004222F2" w:rsidP="004222F2">
      <w:r w:rsidRPr="00DE1B43">
        <w:t>at the end of the day is voting to adopt the black gaze, we should deconstruct notions of whiteness- this provides a new perspective that disrupts the normative understandings that allow subjugation</w:t>
      </w:r>
    </w:p>
    <w:p w:rsidR="004222F2" w:rsidRPr="00DE1B43" w:rsidRDefault="004222F2" w:rsidP="004222F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66" w:rsidRDefault="000E6C66" w:rsidP="005F5576">
      <w:r>
        <w:separator/>
      </w:r>
    </w:p>
  </w:endnote>
  <w:endnote w:type="continuationSeparator" w:id="0">
    <w:p w:rsidR="000E6C66" w:rsidRDefault="000E6C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66" w:rsidRDefault="000E6C66" w:rsidP="005F5576">
      <w:r>
        <w:separator/>
      </w:r>
    </w:p>
  </w:footnote>
  <w:footnote w:type="continuationSeparator" w:id="0">
    <w:p w:rsidR="000E6C66" w:rsidRDefault="000E6C6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2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6C66"/>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22F2"/>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BF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92BF27F-1B8C-4A11-BF3A-F0CD058F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22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2014-03-28T14:46:00Z</dcterms:created>
  <dcterms:modified xsi:type="dcterms:W3CDTF">2014-03-28T14:47:00Z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