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B470B" w14:textId="2E5E7226" w:rsidR="00B605E5" w:rsidRDefault="00B605E5" w:rsidP="00B605E5">
      <w:pPr>
        <w:pStyle w:val="Heading1"/>
      </w:pPr>
      <w:r>
        <w:t>1NC</w:t>
      </w:r>
    </w:p>
    <w:p w14:paraId="1F26CBA0" w14:textId="77777777" w:rsidR="00B605E5" w:rsidRDefault="00B605E5" w:rsidP="00B605E5"/>
    <w:p w14:paraId="33D12B32" w14:textId="77777777" w:rsidR="00B605E5" w:rsidRDefault="00B605E5" w:rsidP="00B605E5">
      <w:pPr>
        <w:pStyle w:val="Heading1"/>
      </w:pPr>
      <w:r>
        <w:t>K</w:t>
      </w:r>
    </w:p>
    <w:p w14:paraId="7A72EE88" w14:textId="77777777" w:rsidR="00B605E5" w:rsidRDefault="00B605E5" w:rsidP="00B605E5"/>
    <w:p w14:paraId="2635E1A7" w14:textId="64766B93" w:rsidR="00B605E5" w:rsidRDefault="00B605E5" w:rsidP="00B605E5">
      <w:pPr>
        <w:pStyle w:val="Heading3"/>
      </w:pPr>
      <w:r>
        <w:t xml:space="preserve">1NC Phelan Performance Link </w:t>
      </w:r>
    </w:p>
    <w:p w14:paraId="2F92AE16" w14:textId="77777777" w:rsidR="00B605E5" w:rsidRPr="00653AD8" w:rsidRDefault="00B605E5" w:rsidP="00B605E5">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14:paraId="292D450E" w14:textId="77777777" w:rsidR="00B605E5" w:rsidRDefault="00B605E5" w:rsidP="00B605E5">
      <w:r>
        <w:rPr>
          <w:rStyle w:val="Heading4Char"/>
        </w:rPr>
        <w:t>Phelan 96</w:t>
      </w:r>
      <w:r>
        <w:t>—chair of New York University's Department of Performance Studies (Peggy, Unmarked: the politics of performance, ed published in the Taylor &amp; Francis e-Library, 2005, 146-9)</w:t>
      </w:r>
    </w:p>
    <w:p w14:paraId="48BEF35E" w14:textId="77777777" w:rsidR="00B605E5" w:rsidRDefault="00B605E5" w:rsidP="00B605E5">
      <w:r>
        <w:t>146</w:t>
      </w:r>
    </w:p>
    <w:p w14:paraId="608B2959" w14:textId="77777777" w:rsidR="00B605E5" w:rsidRPr="00E53698" w:rsidRDefault="00B605E5" w:rsidP="00B605E5">
      <w:pPr>
        <w:rPr>
          <w:sz w:val="16"/>
        </w:rPr>
      </w:pPr>
      <w:r w:rsidRPr="001338F4">
        <w:rPr>
          <w:rStyle w:val="StyleBoldUnderline"/>
          <w:highlight w:val="yellow"/>
        </w:rPr>
        <w:t>Performance’s only life is in the present</w:t>
      </w:r>
      <w:r w:rsidRPr="00E53698">
        <w:rPr>
          <w:sz w:val="16"/>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 xml:space="preserve">participate in the </w:t>
      </w:r>
      <w:r w:rsidRPr="001338F4">
        <w:rPr>
          <w:rStyle w:val="Emphasis"/>
          <w:highlight w:val="yellow"/>
          <w:bdr w:val="single" w:sz="4" w:space="0" w:color="auto"/>
        </w:rPr>
        <w:t>circulation of representations of representations</w:t>
      </w:r>
      <w:r w:rsidRPr="001338F4">
        <w:rPr>
          <w:rStyle w:val="Emphasis"/>
          <w:highlight w:val="yellow"/>
        </w:rPr>
        <w:t>: once it does so, it becomes something other than performance</w:t>
      </w:r>
      <w:r w:rsidRPr="000C3581">
        <w:rPr>
          <w:rStyle w:val="StyleBoldUnderline"/>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Performance’s being, like the ontology of subjectivityproposed here, becomes itself through disappearance.</w:t>
      </w:r>
    </w:p>
    <w:p w14:paraId="55BE311E" w14:textId="77777777" w:rsidR="00B605E5" w:rsidRPr="00E53698" w:rsidRDefault="00B605E5" w:rsidP="00B605E5">
      <w:pPr>
        <w:rPr>
          <w:rStyle w:val="StyleBoldUnderline"/>
        </w:rPr>
      </w:pPr>
      <w:r w:rsidRPr="001338F4">
        <w:rPr>
          <w:rStyle w:val="StyleBoldUnderline"/>
          <w:highlight w:val="yellow"/>
        </w:rPr>
        <w:t>The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766F6C">
        <w:rPr>
          <w:rStyle w:val="StyleBoldUnderline"/>
        </w:rPr>
        <w:t>only rarely in this culture is the “now” to which</w:t>
      </w:r>
      <w:r w:rsidRPr="00E53698">
        <w:rPr>
          <w:rStyle w:val="StyleBoldUnderline"/>
        </w:rPr>
        <w:t xml:space="preserve"> </w:t>
      </w:r>
      <w:r w:rsidRPr="00766F6C">
        <w:rPr>
          <w:rStyle w:val="StyleBoldUnderline"/>
        </w:rPr>
        <w:t>performance addresses its deepest questions</w:t>
      </w:r>
      <w:r w:rsidRPr="00766F6C">
        <w:rPr>
          <w:sz w:val="14"/>
        </w:rPr>
        <w:t xml:space="preserve"> </w:t>
      </w:r>
      <w:r w:rsidRPr="00766F6C">
        <w:rPr>
          <w:rStyle w:val="StyleBoldUnderline"/>
        </w:rPr>
        <w:t>valued</w:t>
      </w:r>
      <w:r w:rsidRPr="00E53698">
        <w:rPr>
          <w:sz w:val="14"/>
        </w:rPr>
        <w:t xml:space="preserve">. (This is why the now is supplemented and buttressedby the documenting camera, the video archive.) Performance occursover a time which will not be repeated. It can be performed again, butthis repetition itself marks it as “different.” </w:t>
      </w:r>
      <w:r w:rsidRPr="00E53698">
        <w:rPr>
          <w:rStyle w:val="StyleBoldUnderline"/>
        </w:rPr>
        <w:t>The document of a</w:t>
      </w:r>
      <w:r>
        <w:rPr>
          <w:rStyle w:val="StyleBoldUnderline"/>
        </w:rPr>
        <w:t xml:space="preserve"> </w:t>
      </w:r>
      <w:r w:rsidRPr="00766F6C">
        <w:rPr>
          <w:rStyle w:val="StyleBoldUnderline"/>
        </w:rPr>
        <w:t>performance then is only a spur to memory</w:t>
      </w:r>
      <w:r w:rsidRPr="00E53698">
        <w:rPr>
          <w:rStyle w:val="StyleBoldUnderline"/>
        </w:rPr>
        <w:t>, an encouragement of memory to become present.</w:t>
      </w:r>
    </w:p>
    <w:p w14:paraId="7C6F3A6A" w14:textId="77777777" w:rsidR="00B605E5" w:rsidRPr="00E53698" w:rsidRDefault="00B605E5" w:rsidP="00B605E5">
      <w:pPr>
        <w:rPr>
          <w:sz w:val="14"/>
        </w:rPr>
      </w:pPr>
      <w:r w:rsidRPr="00E53698">
        <w:rPr>
          <w:sz w:val="14"/>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766F6C">
        <w:rPr>
          <w:rStyle w:val="StyleBoldUnderline"/>
        </w:rPr>
        <w:t>Calle gestures toward a notion of</w:t>
      </w:r>
      <w:r w:rsidRPr="00131A8A">
        <w:rPr>
          <w:rStyle w:val="StyleBoldUnderline"/>
        </w:rPr>
        <w:t xml:space="preserve"> the </w:t>
      </w:r>
      <w:r w:rsidRPr="00766F6C">
        <w:rPr>
          <w:rStyle w:val="StyleBoldUnderline"/>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766F6C">
        <w:rPr>
          <w:rStyle w:val="StyleBoldUnderline"/>
        </w:rPr>
        <w:t>art</w:t>
      </w:r>
      <w:r w:rsidRPr="00131A8A">
        <w:rPr>
          <w:rStyle w:val="StyleBoldUnderline"/>
        </w:rPr>
        <w:t xml:space="preserve"> </w:t>
      </w:r>
      <w:r w:rsidRPr="00E53698">
        <w:rPr>
          <w:sz w:val="14"/>
        </w:rPr>
        <w:t>object</w:t>
      </w:r>
      <w:r w:rsidRPr="00131A8A">
        <w:rPr>
          <w:rStyle w:val="StyleBoldUnderline"/>
        </w:rPr>
        <w:t xml:space="preserve"> </w:t>
      </w:r>
      <w:r w:rsidRPr="00766F6C">
        <w:rPr>
          <w:rStyle w:val="StyleBoldUnderline"/>
        </w:rPr>
        <w:t>and the viewer</w:t>
      </w:r>
      <w:r w:rsidRPr="00766F6C">
        <w:rPr>
          <w:sz w:val="14"/>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766F6C">
        <w:rPr>
          <w:rStyle w:val="Emphasis"/>
          <w:highlight w:val="yellow"/>
        </w:rPr>
        <w:t>controlling all conflicting</w:t>
      </w:r>
      <w:r w:rsidRPr="00766F6C">
        <w:rPr>
          <w:rStyle w:val="Emphasis"/>
        </w:rPr>
        <w:t xml:space="preserve"> and unprofessional </w:t>
      </w:r>
      <w:r w:rsidRPr="00766F6C">
        <w:rPr>
          <w:rStyle w:val="Emphasis"/>
          <w:highlight w:val="yellow"/>
        </w:rPr>
        <w:t>commentary about it</w:t>
      </w:r>
      <w:r w:rsidRPr="00E53698">
        <w:rPr>
          <w:sz w:val="14"/>
        </w:rPr>
        <w:t>. The speech act of memory and description (Austin’s constative utterance) becomes a performative expression when Calle places these commentaries within the</w:t>
      </w:r>
    </w:p>
    <w:p w14:paraId="5220F1A3" w14:textId="77777777" w:rsidR="00B605E5" w:rsidRPr="00E53698" w:rsidRDefault="00B605E5" w:rsidP="00B605E5">
      <w:pPr>
        <w:rPr>
          <w:sz w:val="14"/>
          <w:szCs w:val="14"/>
        </w:rPr>
      </w:pPr>
      <w:r w:rsidRPr="00E53698">
        <w:rPr>
          <w:sz w:val="14"/>
          <w:szCs w:val="14"/>
        </w:rPr>
        <w:t>147</w:t>
      </w:r>
    </w:p>
    <w:p w14:paraId="54E2E13E" w14:textId="77777777" w:rsidR="00B605E5" w:rsidRPr="00E53698" w:rsidRDefault="00B605E5" w:rsidP="00B605E5">
      <w:pPr>
        <w:rPr>
          <w:sz w:val="14"/>
          <w:szCs w:val="14"/>
        </w:rPr>
      </w:pPr>
      <w:r w:rsidRPr="00E53698">
        <w:rPr>
          <w:sz w:val="14"/>
          <w:szCs w:val="14"/>
        </w:rPr>
        <w:t>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p>
    <w:p w14:paraId="1EE7D800" w14:textId="77777777" w:rsidR="00B605E5" w:rsidRPr="00E53698" w:rsidRDefault="00B605E5" w:rsidP="00B605E5">
      <w:pPr>
        <w:rPr>
          <w:sz w:val="14"/>
          <w:szCs w:val="14"/>
        </w:rPr>
      </w:pP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p>
    <w:p w14:paraId="3F562EA0" w14:textId="77777777" w:rsidR="00B605E5" w:rsidRPr="00E53698" w:rsidRDefault="00B605E5" w:rsidP="00B605E5">
      <w:pPr>
        <w:rPr>
          <w:sz w:val="14"/>
          <w:szCs w:val="14"/>
        </w:rPr>
      </w:pPr>
      <w:r w:rsidRPr="00E53698">
        <w:rPr>
          <w:sz w:val="14"/>
          <w:szCs w:val="14"/>
        </w:rPr>
        <w:t>148</w:t>
      </w:r>
    </w:p>
    <w:p w14:paraId="6847738F" w14:textId="77777777" w:rsidR="00B605E5" w:rsidRPr="00E53698" w:rsidRDefault="00B605E5" w:rsidP="00B605E5">
      <w:pPr>
        <w:rPr>
          <w:sz w:val="14"/>
        </w:rPr>
      </w:pPr>
      <w:r w:rsidRPr="00E53698">
        <w:rPr>
          <w:sz w:val="14"/>
        </w:rPr>
        <w:t xml:space="preserve">I </w:t>
      </w:r>
      <w:r w:rsidRPr="00E53698">
        <w:rPr>
          <w:rStyle w:val="StyleBoldUnderline"/>
        </w:rPr>
        <w:t>Performance in a strict ontological sense is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p>
    <w:p w14:paraId="18292113" w14:textId="77777777" w:rsidR="00B605E5" w:rsidRDefault="00B605E5" w:rsidP="00B605E5">
      <w:r>
        <w:t>149</w:t>
      </w:r>
    </w:p>
    <w:p w14:paraId="7CE68D7F" w14:textId="77777777" w:rsidR="00B605E5" w:rsidRPr="00AC08A6" w:rsidRDefault="00B605E5" w:rsidP="00B605E5">
      <w:pPr>
        <w:rPr>
          <w:sz w:val="14"/>
        </w:rPr>
      </w:pPr>
      <w:r w:rsidRPr="00E53698">
        <w:rPr>
          <w:sz w:val="14"/>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14:paraId="29452D14" w14:textId="77777777" w:rsidR="00B605E5" w:rsidRDefault="00B605E5" w:rsidP="00B605E5">
      <w:pPr>
        <w:pStyle w:val="Heading3"/>
      </w:pPr>
      <w:r>
        <w:t>1NC – Embodiment</w:t>
      </w:r>
    </w:p>
    <w:p w14:paraId="5DDF0FDC" w14:textId="77777777" w:rsidR="00B605E5" w:rsidRDefault="00B605E5" w:rsidP="00B605E5">
      <w:pPr>
        <w:pStyle w:val="Heading4"/>
      </w:pPr>
      <w:r>
        <w:t xml:space="preserve">Corporeal politics are inevitably coopted by the dominant order---starting politics with the marker of blackness can never achieve emancipation  </w:t>
      </w:r>
    </w:p>
    <w:p w14:paraId="51706295" w14:textId="77777777" w:rsidR="00B605E5" w:rsidRDefault="00B605E5" w:rsidP="00B605E5">
      <w:r>
        <w:t xml:space="preserve">Terry </w:t>
      </w:r>
      <w:r w:rsidRPr="00E77FA3">
        <w:rPr>
          <w:rStyle w:val="Heading4Char"/>
        </w:rPr>
        <w:t>Eagelton 9</w:t>
      </w:r>
      <w:r>
        <w:rPr>
          <w:rStyle w:val="Heading4Char"/>
        </w:rPr>
        <w:t>0</w:t>
      </w:r>
      <w:r>
        <w:t>, Distinguished Professor of English Literature at Lancaster University, The Ideology of the Aesthetic, Pages 27-8</w:t>
      </w:r>
    </w:p>
    <w:p w14:paraId="5F82CB0A" w14:textId="77777777" w:rsidR="00B605E5" w:rsidRDefault="00B605E5" w:rsidP="00B605E5">
      <w:r w:rsidRPr="00E77FA3">
        <w:rPr>
          <w:rStyle w:val="StyleBoldUnderline"/>
          <w:highlight w:val="yellow"/>
        </w:rPr>
        <w:t>The aesthetic</w:t>
      </w:r>
      <w:r>
        <w:t xml:space="preserve">, then, </w:t>
      </w:r>
      <w:r w:rsidRPr="00E77FA3">
        <w:rPr>
          <w:rStyle w:val="StyleBoldUnderline"/>
          <w:highlight w:val="yellow"/>
        </w:rPr>
        <w:t>is from the beginning</w:t>
      </w:r>
      <w:r>
        <w:t xml:space="preserve"> a contradictory, </w:t>
      </w:r>
      <w:r w:rsidRPr="00E77FA3">
        <w:rPr>
          <w:rStyle w:val="StyleBoldUnderline"/>
          <w:highlight w:val="yellow"/>
        </w:rPr>
        <w:t>double-edged</w:t>
      </w:r>
      <w:r>
        <w:t xml:space="preserve"> concept</w:t>
      </w:r>
      <w:r w:rsidRPr="00E77FA3">
        <w:rPr>
          <w:rStyle w:val="StyleBoldUnderline"/>
          <w:highlight w:val="yellow"/>
        </w:rPr>
        <w:t xml:space="preserve">, On the </w:t>
      </w:r>
      <w:r w:rsidRPr="00240118">
        <w:rPr>
          <w:rStyle w:val="StyleBoldUnderline"/>
          <w:highlight w:val="yellow"/>
        </w:rPr>
        <w:t>one hand, it</w:t>
      </w:r>
      <w:r w:rsidRPr="00240118">
        <w:rPr>
          <w:highlight w:val="yellow"/>
        </w:rPr>
        <w:t xml:space="preserve"> </w:t>
      </w:r>
      <w:r w:rsidRPr="00240118">
        <w:rPr>
          <w:rStyle w:val="StyleBoldUnderline"/>
          <w:highlight w:val="yellow"/>
        </w:rPr>
        <w:t xml:space="preserve">figures </w:t>
      </w:r>
      <w:r w:rsidRPr="00E77FA3">
        <w:rPr>
          <w:rStyle w:val="StyleBoldUnderline"/>
          <w:highlight w:val="yellow"/>
        </w:rPr>
        <w:t>as a genuinely emancipatory force</w:t>
      </w:r>
      <w:r>
        <w:t xml:space="preserve"> — </w:t>
      </w:r>
      <w:r w:rsidRPr="00E77FA3">
        <w:rPr>
          <w:rStyle w:val="StyleBoldUnderline"/>
          <w:highlight w:val="yellow"/>
        </w:rPr>
        <w:t>as a community of subjects now finked by sens</w:t>
      </w:r>
      <w:r>
        <w:t xml:space="preserve">uous impulse </w:t>
      </w:r>
      <w:r w:rsidRPr="00A624BB">
        <w:rPr>
          <w:rStyle w:val="StyleBoldUnderline"/>
          <w:highlight w:val="yellow"/>
        </w:rPr>
        <w:t>and fellow-</w:t>
      </w:r>
      <w:r w:rsidRPr="00240118">
        <w:rPr>
          <w:rStyle w:val="StyleBoldUnderline"/>
          <w:highlight w:val="yellow"/>
        </w:rPr>
        <w:t>feeling</w:t>
      </w:r>
      <w:r w:rsidRPr="00240118">
        <w:rPr>
          <w:highlight w:val="yellow"/>
        </w:rPr>
        <w:t xml:space="preserve"> </w:t>
      </w:r>
      <w:r w:rsidRPr="00240118">
        <w:rPr>
          <w:rStyle w:val="Emphasis"/>
          <w:highlight w:val="yellow"/>
        </w:rPr>
        <w:t xml:space="preserve">rather </w:t>
      </w:r>
      <w:r w:rsidRPr="00A624BB">
        <w:rPr>
          <w:rStyle w:val="Emphasis"/>
          <w:highlight w:val="yellow"/>
        </w:rPr>
        <w:t>than</w:t>
      </w:r>
      <w:r>
        <w:t xml:space="preserve"> by heteronomous </w:t>
      </w:r>
      <w:r w:rsidRPr="00240118">
        <w:rPr>
          <w:rStyle w:val="Emphasis"/>
          <w:highlight w:val="yellow"/>
        </w:rPr>
        <w:t>law</w:t>
      </w:r>
      <w:r w:rsidRPr="00240118">
        <w:rPr>
          <w:highlight w:val="yellow"/>
        </w:rPr>
        <w:t xml:space="preserve">, </w:t>
      </w:r>
      <w:r w:rsidRPr="00240118">
        <w:rPr>
          <w:rStyle w:val="StyleBoldUnderline"/>
          <w:highlight w:val="yellow"/>
        </w:rPr>
        <w:t xml:space="preserve">each </w:t>
      </w:r>
      <w:r w:rsidRPr="005C3A1F">
        <w:rPr>
          <w:rStyle w:val="Emphasis"/>
          <w:highlight w:val="yellow"/>
        </w:rPr>
        <w:t>safeguarded in its unique particularity</w:t>
      </w:r>
      <w:r w:rsidRPr="00E77FA3">
        <w:rPr>
          <w:rStyle w:val="StyleBoldUnderline"/>
          <w:highlight w:val="yellow"/>
        </w:rPr>
        <w:t xml:space="preserve"> while bound </w:t>
      </w:r>
      <w:r w:rsidRPr="005C3A1F">
        <w:rPr>
          <w:rStyle w:val="StyleBoldUnderline"/>
        </w:rPr>
        <w:t xml:space="preserve">at the same time </w:t>
      </w:r>
      <w:r w:rsidRPr="00E77FA3">
        <w:rPr>
          <w:rStyle w:val="StyleBoldUnderline"/>
          <w:highlight w:val="yellow"/>
        </w:rPr>
        <w:t>into social harmony</w:t>
      </w:r>
      <w:r>
        <w:t xml:space="preserve">. The aesthetic offers the middle class a superbly versatile model of their political aspirations, exemplifying new forms of autonomy and self-determination, transforming the relations between law and desire, morality and knowledge, recasting the links between individual and totality, and revising social relations on the basis of custom, affection and sympathy. </w:t>
      </w:r>
      <w:r w:rsidRPr="00E77FA3">
        <w:rPr>
          <w:rStyle w:val="StyleBoldUnderline"/>
          <w:highlight w:val="yellow"/>
        </w:rPr>
        <w:t xml:space="preserve">On the other </w:t>
      </w:r>
      <w:r w:rsidRPr="00240118">
        <w:rPr>
          <w:rStyle w:val="StyleBoldUnderline"/>
          <w:highlight w:val="yellow"/>
        </w:rPr>
        <w:t>hand</w:t>
      </w:r>
      <w:r w:rsidRPr="00240118">
        <w:rPr>
          <w:highlight w:val="yellow"/>
        </w:rPr>
        <w:t xml:space="preserve">, </w:t>
      </w:r>
      <w:r w:rsidRPr="00240118">
        <w:rPr>
          <w:rStyle w:val="StyleBoldUnderline"/>
          <w:highlight w:val="yellow"/>
        </w:rPr>
        <w:t xml:space="preserve">the </w:t>
      </w:r>
      <w:r w:rsidRPr="00E77FA3">
        <w:rPr>
          <w:rStyle w:val="StyleBoldUnderline"/>
          <w:highlight w:val="yellow"/>
        </w:rPr>
        <w:t>aesthetic signifies</w:t>
      </w:r>
      <w:r>
        <w:t xml:space="preserve"> what Max Horkheimer has called a kind of `</w:t>
      </w:r>
      <w:r w:rsidRPr="00E77FA3">
        <w:rPr>
          <w:rStyle w:val="Emphasis"/>
          <w:highlight w:val="yellow"/>
        </w:rPr>
        <w:t>internalised repression'</w:t>
      </w:r>
      <w:r>
        <w:t xml:space="preserve">, </w:t>
      </w:r>
      <w:r w:rsidRPr="00E77FA3">
        <w:rPr>
          <w:rStyle w:val="StyleBoldUnderline"/>
          <w:highlight w:val="yellow"/>
        </w:rPr>
        <w:t xml:space="preserve">inserting social power </w:t>
      </w:r>
      <w:r w:rsidRPr="00E77FA3">
        <w:rPr>
          <w:rStyle w:val="Emphasis"/>
          <w:highlight w:val="yellow"/>
        </w:rPr>
        <w:t>more deeply into the very bodies</w:t>
      </w:r>
      <w:r w:rsidRPr="00E77FA3">
        <w:rPr>
          <w:rStyle w:val="StyleBoldUnderline"/>
          <w:highlight w:val="yellow"/>
        </w:rPr>
        <w:t xml:space="preserve"> of </w:t>
      </w:r>
      <w:r w:rsidRPr="00E77FA3">
        <w:rPr>
          <w:rStyle w:val="Emphasis"/>
          <w:highlight w:val="yellow"/>
        </w:rPr>
        <w:t>those it subjugates</w:t>
      </w:r>
      <w:r>
        <w:t xml:space="preserve">, </w:t>
      </w:r>
      <w:r w:rsidRPr="00E77FA3">
        <w:rPr>
          <w:rStyle w:val="StyleBoldUnderline"/>
          <w:highlight w:val="yellow"/>
        </w:rPr>
        <w:t xml:space="preserve">and </w:t>
      </w:r>
      <w:r w:rsidRPr="005C3A1F">
        <w:rPr>
          <w:rStyle w:val="StyleBoldUnderline"/>
        </w:rPr>
        <w:t xml:space="preserve">so </w:t>
      </w:r>
      <w:r w:rsidRPr="00E77FA3">
        <w:rPr>
          <w:rStyle w:val="StyleBoldUnderline"/>
          <w:highlight w:val="yellow"/>
        </w:rPr>
        <w:t xml:space="preserve">operating as a </w:t>
      </w:r>
      <w:r w:rsidRPr="00E77FA3">
        <w:rPr>
          <w:rStyle w:val="Emphasis"/>
          <w:highlight w:val="yellow"/>
        </w:rPr>
        <w:t>supremely effective mode of political hegemony</w:t>
      </w:r>
      <w:r>
        <w:t xml:space="preserve">. </w:t>
      </w:r>
      <w:r w:rsidRPr="00E77FA3">
        <w:rPr>
          <w:rStyle w:val="StyleBoldUnderline"/>
          <w:highlight w:val="yellow"/>
        </w:rPr>
        <w:t xml:space="preserve">To lend </w:t>
      </w:r>
      <w:r w:rsidRPr="00240118">
        <w:rPr>
          <w:rStyle w:val="StyleBoldUnderline"/>
          <w:highlight w:val="yellow"/>
        </w:rPr>
        <w:t>fresh</w:t>
      </w:r>
      <w:r w:rsidRPr="00240118">
        <w:rPr>
          <w:highlight w:val="yellow"/>
        </w:rPr>
        <w:t xml:space="preserve"> </w:t>
      </w:r>
      <w:r w:rsidRPr="00240118">
        <w:rPr>
          <w:rStyle w:val="StyleBoldUnderline"/>
          <w:highlight w:val="yellow"/>
        </w:rPr>
        <w:t xml:space="preserve">significance </w:t>
      </w:r>
      <w:r w:rsidRPr="00E77FA3">
        <w:rPr>
          <w:rStyle w:val="StyleBoldUnderline"/>
          <w:highlight w:val="yellow"/>
        </w:rPr>
        <w:t>to bodily pleasures</w:t>
      </w:r>
      <w:r>
        <w:t xml:space="preserve"> and drives, however, </w:t>
      </w:r>
      <w:r w:rsidRPr="00E77FA3">
        <w:rPr>
          <w:rStyle w:val="StyleBoldUnderline"/>
          <w:highlight w:val="yellow"/>
        </w:rPr>
        <w:t xml:space="preserve">if </w:t>
      </w:r>
      <w:r w:rsidRPr="00E77FA3">
        <w:rPr>
          <w:rStyle w:val="Emphasis"/>
          <w:highlight w:val="yellow"/>
        </w:rPr>
        <w:t>only for the purpose of colonizing them more</w:t>
      </w:r>
      <w:r w:rsidRPr="00E77FA3">
        <w:rPr>
          <w:rStyle w:val="StyleBoldUnderline"/>
          <w:highlight w:val="yellow"/>
        </w:rPr>
        <w:t xml:space="preserve"> </w:t>
      </w:r>
      <w:r w:rsidRPr="00240118">
        <w:rPr>
          <w:rStyle w:val="Emphasis"/>
          <w:highlight w:val="yellow"/>
        </w:rPr>
        <w:t>efficiently</w:t>
      </w:r>
      <w:r w:rsidRPr="00240118">
        <w:rPr>
          <w:highlight w:val="yellow"/>
        </w:rPr>
        <w:t xml:space="preserve">, </w:t>
      </w:r>
      <w:r w:rsidRPr="00240118">
        <w:rPr>
          <w:rStyle w:val="StyleBoldUnderline"/>
          <w:highlight w:val="yellow"/>
        </w:rPr>
        <w:t xml:space="preserve">is always </w:t>
      </w:r>
      <w:r w:rsidRPr="00E77FA3">
        <w:rPr>
          <w:rStyle w:val="StyleBoldUnderline"/>
          <w:highlight w:val="yellow"/>
        </w:rPr>
        <w:t xml:space="preserve">to risk </w:t>
      </w:r>
      <w:r w:rsidRPr="00E77FA3">
        <w:rPr>
          <w:rStyle w:val="Emphasis"/>
          <w:highlight w:val="yellow"/>
        </w:rPr>
        <w:t xml:space="preserve">foregrounding and intensifying </w:t>
      </w:r>
      <w:r w:rsidRPr="00E77FA3">
        <w:rPr>
          <w:rStyle w:val="StyleBoldUnderline"/>
          <w:highlight w:val="yellow"/>
        </w:rPr>
        <w:t>them</w:t>
      </w:r>
      <w:r w:rsidRPr="00E77FA3">
        <w:rPr>
          <w:rStyle w:val="Emphasis"/>
          <w:highlight w:val="yellow"/>
        </w:rPr>
        <w:t xml:space="preserve"> beyond one's control</w:t>
      </w:r>
      <w:r>
        <w:t>. The aesthetic as custom, sentiment, spontaneous impulse may consort well enough with political domination; but these phenomena border embarrassingly on passion, imagination, sensuality, which are not always so easily incorporable. As Burke put it in his Appeal from the NM to the Old Wags: 'There is a boundary to men's passions when they act from feeling; none when they are under the influence of imagination.'" `</w:t>
      </w:r>
      <w:r w:rsidRPr="00E77FA3">
        <w:rPr>
          <w:rStyle w:val="StyleBoldUnderline"/>
          <w:highlight w:val="yellow"/>
        </w:rPr>
        <w:t xml:space="preserve">Deep' subjectivity is </w:t>
      </w:r>
      <w:r w:rsidRPr="00E77FA3">
        <w:rPr>
          <w:rStyle w:val="Emphasis"/>
          <w:highlight w:val="yellow"/>
        </w:rPr>
        <w:t xml:space="preserve">just what the ruling social order </w:t>
      </w:r>
      <w:r w:rsidRPr="00240118">
        <w:rPr>
          <w:rStyle w:val="Emphasis"/>
          <w:highlight w:val="yellow"/>
        </w:rPr>
        <w:t>desires</w:t>
      </w:r>
      <w:r w:rsidRPr="00240118">
        <w:rPr>
          <w:highlight w:val="yellow"/>
        </w:rPr>
        <w:t xml:space="preserve">, </w:t>
      </w:r>
      <w:r w:rsidRPr="00240118">
        <w:rPr>
          <w:rStyle w:val="StyleBoldUnderline"/>
          <w:highlight w:val="yellow"/>
        </w:rPr>
        <w:t>an</w:t>
      </w:r>
      <w:r w:rsidRPr="005C3A1F">
        <w:rPr>
          <w:rStyle w:val="StyleBoldUnderline"/>
          <w:highlight w:val="yellow"/>
        </w:rPr>
        <w:t>d</w:t>
      </w:r>
      <w:r w:rsidRPr="005C3A1F">
        <w:rPr>
          <w:rStyle w:val="StyleBoldUnderline"/>
        </w:rPr>
        <w:t xml:space="preserve"> exactly </w:t>
      </w:r>
      <w:r w:rsidRPr="005C3A1F">
        <w:rPr>
          <w:rStyle w:val="StyleBoldUnderline"/>
          <w:highlight w:val="yellow"/>
        </w:rPr>
        <w:t>what it has</w:t>
      </w:r>
      <w:r w:rsidRPr="005C3A1F">
        <w:rPr>
          <w:rStyle w:val="StyleBoldUnderline"/>
        </w:rPr>
        <w:t xml:space="preserve"> most cause </w:t>
      </w:r>
      <w:r w:rsidRPr="005C3A1F">
        <w:rPr>
          <w:rStyle w:val="StyleBoldUnderline"/>
          <w:highlight w:val="yellow"/>
        </w:rPr>
        <w:t>to fear.</w:t>
      </w:r>
      <w:r w:rsidRPr="005C3A1F">
        <w:rPr>
          <w:highlight w:val="yellow"/>
        </w:rPr>
        <w:t xml:space="preserve"> </w:t>
      </w:r>
      <w:r w:rsidRPr="005C3A1F">
        <w:rPr>
          <w:rStyle w:val="StyleBoldUnderline"/>
          <w:highlight w:val="yellow"/>
        </w:rPr>
        <w:t>If</w:t>
      </w:r>
      <w:r w:rsidRPr="005C3A1F">
        <w:rPr>
          <w:rStyle w:val="StyleBoldUnderline"/>
        </w:rPr>
        <w:t xml:space="preserve"> the aesthetic is</w:t>
      </w:r>
      <w:r w:rsidRPr="005C3A1F">
        <w:t xml:space="preserve"> a </w:t>
      </w:r>
      <w:r w:rsidRPr="005C3A1F">
        <w:rPr>
          <w:rStyle w:val="StyleBoldUnderline"/>
        </w:rPr>
        <w:t>dangerous</w:t>
      </w:r>
      <w:r w:rsidRPr="005C3A1F">
        <w:t>, ambiguous affair</w:t>
      </w:r>
      <w:r w:rsidRPr="005C3A1F">
        <w:rPr>
          <w:rStyle w:val="StyleBoldUnderline"/>
        </w:rPr>
        <w:t>, it is because</w:t>
      </w:r>
      <w:r w:rsidRPr="005C3A1F">
        <w:t>, as we shall see in this study</w:t>
      </w:r>
      <w:r>
        <w:t xml:space="preserve">, </w:t>
      </w:r>
      <w:r w:rsidRPr="00E77FA3">
        <w:rPr>
          <w:rStyle w:val="StyleBoldUnderline"/>
          <w:highlight w:val="yellow"/>
        </w:rPr>
        <w:t xml:space="preserve">there is something in the body which can revolt </w:t>
      </w:r>
      <w:r w:rsidRPr="005C3A1F">
        <w:rPr>
          <w:rStyle w:val="StyleBoldUnderline"/>
        </w:rPr>
        <w:t>against the power which inscribes it; and</w:t>
      </w:r>
      <w:r w:rsidRPr="00E77FA3">
        <w:rPr>
          <w:rStyle w:val="StyleBoldUnderline"/>
          <w:highlight w:val="yellow"/>
        </w:rPr>
        <w:t xml:space="preserve"> that impulse could only be eradicated by </w:t>
      </w:r>
      <w:r w:rsidRPr="00E77FA3">
        <w:rPr>
          <w:rStyle w:val="Emphasis"/>
          <w:highlight w:val="yellow"/>
        </w:rPr>
        <w:t>extirpating along with it the capacity to authenticate power itself</w:t>
      </w:r>
      <w:r w:rsidRPr="00E77FA3">
        <w:rPr>
          <w:rStyle w:val="Emphasis"/>
        </w:rPr>
        <w:t>.</w:t>
      </w:r>
    </w:p>
    <w:p w14:paraId="37B42177" w14:textId="77777777" w:rsidR="00B605E5" w:rsidRDefault="00B605E5" w:rsidP="00B605E5"/>
    <w:p w14:paraId="14749C1D" w14:textId="1096B4CA" w:rsidR="00B605E5" w:rsidRDefault="00B605E5" w:rsidP="00B605E5">
      <w:pPr>
        <w:pStyle w:val="Heading3"/>
      </w:pPr>
      <w:r>
        <w:t xml:space="preserve">1NC – Resistance </w:t>
      </w:r>
      <w:r>
        <w:t>Link</w:t>
      </w:r>
    </w:p>
    <w:p w14:paraId="5895BBC2" w14:textId="77777777" w:rsidR="00B605E5" w:rsidRPr="00F93C2A" w:rsidRDefault="00B605E5" w:rsidP="00B605E5">
      <w:pPr>
        <w:pStyle w:val="Heading4"/>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14:paraId="0350D64D" w14:textId="77777777" w:rsidR="00B605E5" w:rsidRDefault="00B605E5" w:rsidP="00B605E5">
      <w:r w:rsidRPr="00E40267">
        <w:rPr>
          <w:rStyle w:val="StyleStyleBold12pt"/>
        </w:rPr>
        <w:t>Brown 95</w:t>
      </w:r>
      <w:r>
        <w:t xml:space="preserve">—prof at UC Berkeley (Wendy, States of Injury, 21-3) </w:t>
      </w:r>
    </w:p>
    <w:p w14:paraId="4F39ECC3" w14:textId="77777777" w:rsidR="00B605E5" w:rsidRDefault="00B605E5" w:rsidP="00B605E5">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2209E0">
        <w:rPr>
          <w:rStyle w:val="StyleBoldUnderline"/>
          <w:highlight w:val="yellow"/>
        </w:rPr>
        <w:t>it</w:t>
      </w:r>
      <w:r>
        <w:rPr>
          <w:rStyle w:val="StyleBoldUnderline"/>
          <w:highlight w:val="yellow"/>
        </w:rPr>
        <w:t xml:space="preserve"> is re-</w:t>
      </w:r>
      <w:r w:rsidRPr="002209E0">
        <w:rPr>
          <w:rStyle w:val="StyleBoldUnderline"/>
          <w:highlight w:val="yellow"/>
        </w:rPr>
        <w:t>action</w:t>
      </w:r>
      <w:r w:rsidRPr="00F93C2A">
        <w:rPr>
          <w:rStyle w:val="StyleBoldUnderline"/>
        </w:rPr>
        <w:t xml:space="preserve">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C14BC7">
        <w:rPr>
          <w:rStyle w:val="StyleBoldUnderline"/>
          <w:highlight w:val="yellow"/>
        </w:rPr>
        <w:t xml:space="preserve">empowerment </w:t>
      </w:r>
      <w:r w:rsidRPr="002209E0">
        <w:rPr>
          <w:rStyle w:val="StyleBoldUnderline"/>
        </w:rPr>
        <w:t xml:space="preserve">too often </w:t>
      </w:r>
      <w:r w:rsidRPr="00725F34">
        <w:rPr>
          <w:rStyle w:val="StyleBoldUnderline"/>
          <w:highlight w:val="yellow"/>
        </w:rPr>
        <w:t>signal a</w:t>
      </w:r>
      <w:r w:rsidRPr="00C14BC7">
        <w:rPr>
          <w:rStyle w:val="StyleBoldUnderline"/>
          <w:highlight w:val="yellow"/>
        </w:rPr>
        <w:t xml:space="preserve">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 xml:space="preserve">relationship with </w:t>
      </w:r>
      <w:r w:rsidRPr="00725F34">
        <w:rPr>
          <w:rStyle w:val="Emphasis"/>
          <w:highlight w:val="yellow"/>
        </w:rPr>
        <w:t xml:space="preserve">domination </w:t>
      </w:r>
      <w:r w:rsidRPr="00725F34">
        <w:rPr>
          <w:rStyle w:val="StyleBoldUnderline"/>
          <w:highlight w:val="yellow"/>
        </w:rPr>
        <w:t xml:space="preserve">insofar </w:t>
      </w:r>
      <w:r w:rsidRPr="00C14BC7">
        <w:rPr>
          <w:rStyle w:val="StyleBoldUnderline"/>
          <w:highlight w:val="yellow"/>
        </w:rPr>
        <w:t>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14:paraId="7C3CD5CC" w14:textId="77777777" w:rsidR="00B605E5" w:rsidRPr="00B803EF" w:rsidRDefault="00B605E5" w:rsidP="00B605E5">
      <w:pPr>
        <w:pStyle w:val="Heading4"/>
      </w:pPr>
      <w:r>
        <w:t xml:space="preserve">The politics of identity is reactionary which ultimately creates an attachment to the status of oppression---the affirmative’s emphasis on anti-blackness and exclusion from Whiteness perversely recreate those as valorized ideals </w:t>
      </w:r>
    </w:p>
    <w:p w14:paraId="44E2E59A" w14:textId="77777777" w:rsidR="00B605E5" w:rsidRDefault="00B605E5" w:rsidP="00B605E5">
      <w:r w:rsidRPr="00F0085C">
        <w:rPr>
          <w:rStyle w:val="StyleStyleBold12pt"/>
        </w:rPr>
        <w:t>Bhambra 10</w:t>
      </w:r>
      <w:r>
        <w:t>—U Warwick—AND—Victoria Margree—School of Humanities, U Brighton (Identity Politics and the Need for a ‘Tomorrow’, http://www.academia.edu/471824/Identity_Politics_and_the_Need_for_a_Tomorrow_)</w:t>
      </w:r>
    </w:p>
    <w:p w14:paraId="4F8F0D66" w14:textId="77777777" w:rsidR="00B605E5" w:rsidRPr="004E27B3" w:rsidRDefault="00B605E5" w:rsidP="00B605E5">
      <w:pPr>
        <w:rPr>
          <w:sz w:val="12"/>
        </w:rPr>
      </w:pPr>
      <w:r w:rsidRPr="004E27B3">
        <w:rPr>
          <w:sz w:val="12"/>
        </w:rPr>
        <w:t xml:space="preserve">2 The Reification of Identity We wish to turn now to a related problem within identity politicsthat can be best described as the problem of </w:t>
      </w:r>
      <w:r w:rsidRPr="002209E0">
        <w:rPr>
          <w:rStyle w:val="Emphasis"/>
        </w:rPr>
        <w:t>the reiﬁcation of politicised identities</w:t>
      </w:r>
      <w:r w:rsidRPr="002209E0">
        <w:rPr>
          <w:sz w:val="12"/>
        </w:rPr>
        <w:t>. Brown (1995</w:t>
      </w:r>
      <w:r w:rsidRPr="004E27B3">
        <w:rPr>
          <w:sz w:val="12"/>
        </w:rPr>
        <w:t xml:space="preserve">)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 xml:space="preserve">in its own </w:t>
      </w:r>
      <w:r w:rsidRPr="002209E0">
        <w:rPr>
          <w:rStyle w:val="Emphasis"/>
        </w:rPr>
        <w:t xml:space="preserve">historical </w:t>
      </w:r>
      <w:r w:rsidRPr="00A91EF6">
        <w:rPr>
          <w:rStyle w:val="Emphasis"/>
          <w:highlight w:val="yellow"/>
        </w:rPr>
        <w:t>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 xml:space="preserve">social </w:t>
      </w:r>
      <w:r w:rsidRPr="002209E0">
        <w:rPr>
          <w:rStyle w:val="Emphasis"/>
          <w:highlight w:val="yellow"/>
        </w:rPr>
        <w:t>relations that generated</w:t>
      </w:r>
      <w:r w:rsidRPr="00E81943">
        <w:rPr>
          <w:rStyle w:val="Emphasis"/>
        </w:rPr>
        <w:t xml:space="preserve"> claims around </w:t>
      </w:r>
      <w:r w:rsidRPr="00A91EF6">
        <w:rPr>
          <w:rStyle w:val="Emphasis"/>
          <w:highlight w:val="yellow"/>
        </w:rPr>
        <w:t>that identity</w:t>
      </w:r>
      <w:r w:rsidRPr="00E81943">
        <w:rPr>
          <w:rStyle w:val="Emphasis"/>
        </w:rPr>
        <w:t xml:space="preserve"> </w:t>
      </w:r>
      <w:r w:rsidRPr="002209E0">
        <w:rPr>
          <w:rStyle w:val="Emphasis"/>
          <w:highlight w:val="yellow"/>
        </w:rPr>
        <w:t>in the 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2209E0">
        <w:rPr>
          <w:rStyle w:val="TitleChar"/>
        </w:rPr>
        <w:t>Politicised identity</w:t>
      </w:r>
      <w:r w:rsidRPr="002209E0">
        <w:rPr>
          <w:sz w:val="12"/>
        </w:rPr>
        <w:t xml:space="preserve">, Brown maintains, “emerges and </w:t>
      </w:r>
      <w:r w:rsidRPr="002209E0">
        <w:rPr>
          <w:rStyle w:val="TitleChar"/>
        </w:rPr>
        <w:t xml:space="preserve">obtains its unifying coherence through the </w:t>
      </w:r>
      <w:r w:rsidRPr="002209E0">
        <w:rPr>
          <w:rStyle w:val="Emphasis"/>
        </w:rPr>
        <w:t>politicisation of exclusion from an ostensible universal</w:t>
      </w:r>
      <w:r w:rsidRPr="002209E0">
        <w:rPr>
          <w:rStyle w:val="TitleChar"/>
        </w:rPr>
        <w:t>, as a protest against exclusion</w:t>
      </w:r>
      <w:r w:rsidRPr="002209E0">
        <w:rPr>
          <w:sz w:val="12"/>
        </w:rPr>
        <w:t>” (ibid</w:t>
      </w:r>
      <w:r w:rsidRPr="004E27B3">
        <w:rPr>
          <w:sz w:val="12"/>
        </w:rPr>
        <w:t xml:space="preserve">: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2209E0">
        <w:rPr>
          <w:rStyle w:val="TitleChar"/>
        </w:rPr>
        <w:t>These are “reactions</w:t>
      </w:r>
      <w:r w:rsidRPr="002209E0">
        <w:rPr>
          <w:sz w:val="12"/>
        </w:rPr>
        <w:t xml:space="preserve">” in the Nietzschean sense </w:t>
      </w:r>
      <w:r w:rsidRPr="002209E0">
        <w:rPr>
          <w:rStyle w:val="TitleChar"/>
        </w:rPr>
        <w:t>since they are substitutes for actions or can be seen as negative</w:t>
      </w:r>
      <w:r w:rsidRPr="00E81943">
        <w:rPr>
          <w:rStyle w:val="TitleChar"/>
        </w:rPr>
        <w:t xml:space="preserve"> forms of action.</w:t>
      </w:r>
      <w:r>
        <w:rPr>
          <w:rStyle w:val="TitleChar"/>
        </w:rPr>
        <w:t xml:space="preserve"> </w:t>
      </w:r>
      <w:r w:rsidRPr="00A91EF6">
        <w:rPr>
          <w:rStyle w:val="Emphasis"/>
          <w:highlight w:val="yellow"/>
        </w:rPr>
        <w:t>Rather than acting</w:t>
      </w:r>
      <w:r w:rsidRPr="008C69F5">
        <w:rPr>
          <w:rStyle w:val="Emphasis"/>
          <w:highlight w:val="yellow"/>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 xml:space="preserve">is </w:t>
      </w:r>
      <w:r w:rsidRPr="002209E0">
        <w:rPr>
          <w:rStyle w:val="Emphasis"/>
          <w:highlight w:val="yellow"/>
          <w:bdr w:val="single" w:sz="4" w:space="0" w:color="auto"/>
        </w:rPr>
        <w:t>compensated</w:t>
      </w:r>
      <w:r w:rsidRPr="00A91EF6">
        <w:rPr>
          <w:rStyle w:val="Emphasis"/>
          <w:highlight w:val="yellow"/>
        </w:rPr>
        <w:t xml:space="preserve"> for by the </w:t>
      </w:r>
      <w:r w:rsidRPr="002209E0">
        <w:rPr>
          <w:rStyle w:val="Emphasis"/>
          <w:highlight w:val="yellow"/>
          <w:bdr w:val="single" w:sz="4" w:space="0" w:color="auto"/>
        </w:rPr>
        <w:t>vengeful pleasures</w:t>
      </w:r>
      <w:r>
        <w:rPr>
          <w:rStyle w:val="Emphasis"/>
          <w:highlight w:val="yellow"/>
        </w:rPr>
        <w:t xml:space="preserve"> of recrim</w:t>
      </w:r>
      <w:r w:rsidRPr="00A91EF6">
        <w:rPr>
          <w:rStyle w:val="Emphasis"/>
          <w:highlight w:val="yellow"/>
        </w:rPr>
        <w:t>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2209E0">
        <w:rPr>
          <w:rStyle w:val="TitleChar"/>
        </w:rPr>
        <w:t>analys-ing the traumatic 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w:t>
      </w:r>
      <w:r w:rsidRPr="002209E0">
        <w:rPr>
          <w:rStyle w:val="TitleChar"/>
        </w:rPr>
        <w:t>is unlikely to be achievable by individuals on their own, but that this, i</w:t>
      </w:r>
      <w:r w:rsidRPr="004949C6">
        <w:rPr>
          <w:rStyle w:val="TitleChar"/>
        </w:rPr>
        <w:t>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 xml:space="preserve">The “pain” of historical injury is </w:t>
      </w:r>
      <w:r w:rsidRPr="002209E0">
        <w:rPr>
          <w:rStyle w:val="Emphasis"/>
          <w:highlight w:val="yellow"/>
        </w:rPr>
        <w:t>not simply an individual psychological issue</w:t>
      </w:r>
      <w:r w:rsidRPr="00A91EF6">
        <w:rPr>
          <w:rStyle w:val="TitleChar"/>
          <w:highlight w:val="yellow"/>
        </w:rPr>
        <w:t>,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w:t>
      </w:r>
      <w:r w:rsidRPr="002209E0">
        <w:rPr>
          <w:sz w:val="12"/>
        </w:rPr>
        <w:t xml:space="preserve">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2209E0">
        <w:rPr>
          <w:rStyle w:val="TitleChar"/>
        </w:rPr>
        <w:t>the problems associated with identity politics can be overcome through a “shift in the character of political expression</w:t>
      </w:r>
      <w:r w:rsidRPr="002209E0">
        <w:rPr>
          <w:sz w:val="12"/>
        </w:rPr>
        <w:t xml:space="preserve"> and politi-cal claims common to much politicised identity” (1995: 75). She deﬁnes this shift as one </w:t>
      </w:r>
      <w:r w:rsidRPr="002209E0">
        <w:rPr>
          <w:rStyle w:val="TitleChar"/>
        </w:rPr>
        <w:t xml:space="preserve">in which identity would be expressed in terms of </w:t>
      </w:r>
      <w:r w:rsidRPr="002209E0">
        <w:rPr>
          <w:rStyle w:val="Emphasis"/>
        </w:rPr>
        <w:t xml:space="preserve">desire rather than of ontology by supplanting the lan-guage of “I am” with the language of “I want this for us” </w:t>
      </w:r>
      <w:r w:rsidRPr="002209E0">
        <w:rPr>
          <w:sz w:val="12"/>
        </w:rPr>
        <w:t xml:space="preserve">(1995:75). Such a reconﬁguration, she argues, would create an opportu-nity to “rehabilitate the memory of desire within identiﬁcatory processes…prior to [their] wounding” (1995: 75). </w:t>
      </w:r>
      <w:r w:rsidRPr="002209E0">
        <w:rPr>
          <w:rStyle w:val="Emphasis"/>
        </w:rPr>
        <w:t>It would fur-ther refocus attention on the future possibilities present in theidentity as opposed to the identity being foreclosed through its attention to past-based grievances</w:t>
      </w:r>
      <w:r w:rsidRPr="002209E0">
        <w:rPr>
          <w:sz w:val="12"/>
        </w:rPr>
        <w:t>.</w:t>
      </w:r>
    </w:p>
    <w:p w14:paraId="3E01F4B2" w14:textId="77777777" w:rsidR="00B605E5" w:rsidRPr="00725F34" w:rsidRDefault="00B605E5" w:rsidP="00B605E5">
      <w:pPr>
        <w:rPr>
          <w:b/>
          <w:iCs/>
          <w:u w:val="single"/>
        </w:rPr>
      </w:pPr>
    </w:p>
    <w:p w14:paraId="6C15270E" w14:textId="67F890F6" w:rsidR="00B605E5" w:rsidRDefault="00B605E5" w:rsidP="00B605E5">
      <w:pPr>
        <w:pStyle w:val="Heading3"/>
      </w:pPr>
      <w:r>
        <w:t xml:space="preserve">1NC – </w:t>
      </w:r>
      <w:r>
        <w:t xml:space="preserve">Wendy B </w:t>
      </w:r>
      <w:r>
        <w:t>Alternative</w:t>
      </w:r>
    </w:p>
    <w:p w14:paraId="1DEB7D09" w14:textId="77777777" w:rsidR="00B605E5" w:rsidRDefault="00B605E5" w:rsidP="00B605E5">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14:paraId="6E28742B" w14:textId="77777777" w:rsidR="00B605E5" w:rsidRDefault="00B605E5" w:rsidP="00B605E5">
      <w:r w:rsidRPr="00E40267">
        <w:rPr>
          <w:rStyle w:val="StyleStyleBold12pt"/>
        </w:rPr>
        <w:t>Brown 95</w:t>
      </w:r>
      <w:r>
        <w:t xml:space="preserve">—prof at UC Berkeley (Wendy, States of Injury, 47-51) </w:t>
      </w:r>
    </w:p>
    <w:p w14:paraId="20FD94C7" w14:textId="77777777" w:rsidR="00B605E5" w:rsidRPr="00062823" w:rsidRDefault="00B605E5" w:rsidP="00B605E5">
      <w:pPr>
        <w:rPr>
          <w:rStyle w:val="StyleBoldUnderline"/>
        </w:rPr>
      </w:pPr>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w:t>
      </w:r>
      <w:r w:rsidRPr="0078005A">
        <w:rPr>
          <w:rStyle w:val="StyleBoldUnderline"/>
          <w:highlight w:val="yellow"/>
        </w:rPr>
        <w:t>or</w:t>
      </w:r>
      <w:r w:rsidRPr="00BE70B6">
        <w:rPr>
          <w:sz w:val="16"/>
        </w:rPr>
        <w:t xml:space="preserve">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 xml:space="preserve">Collinss account of black women’s </w:t>
      </w:r>
      <w:r w:rsidRPr="0078005A">
        <w:rPr>
          <w:rStyle w:val="StyleBoldUnderline"/>
        </w:rPr>
        <w:t xml:space="preserve">ways of </w:t>
      </w:r>
      <w:r w:rsidRPr="00285604">
        <w:rPr>
          <w:rStyle w:val="StyleBoldUnderline"/>
          <w:highlight w:val="yellow"/>
        </w:rPr>
        <w:t>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 xml:space="preserve">habitat for </w:t>
      </w:r>
      <w:r w:rsidRPr="0078005A">
        <w:rPr>
          <w:rStyle w:val="Emphasis"/>
          <w:highlight w:val="yellow"/>
          <w:bdr w:val="single" w:sz="4" w:space="0" w:color="auto"/>
        </w:rPr>
        <w:t>temporally bound</w:t>
      </w:r>
      <w:r w:rsidRPr="00285604">
        <w:rPr>
          <w:rStyle w:val="StyleBoldUnderline"/>
          <w:highlight w:val="yellow"/>
        </w:rPr>
        <w:t xml:space="preserve">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78005A">
        <w:rPr>
          <w:rStyle w:val="Emphasis"/>
          <w:sz w:val="28"/>
          <w:szCs w:val="28"/>
          <w:bdr w:val="single" w:sz="4" w:space="0" w:color="auto"/>
        </w:rPr>
        <w:t xml:space="preserve">moral and </w:t>
      </w:r>
      <w:r w:rsidRPr="00285604">
        <w:rPr>
          <w:rStyle w:val="Emphasis"/>
          <w:sz w:val="28"/>
          <w:szCs w:val="28"/>
          <w:highlight w:val="yellow"/>
          <w:bdr w:val="single" w:sz="4" w:space="0" w:color="auto"/>
        </w:rPr>
        <w:t>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w:t>
      </w:r>
      <w:r w:rsidRPr="0078005A">
        <w:rPr>
          <w:rStyle w:val="Emphasis"/>
        </w:rPr>
        <w:t xml:space="preserve">or arguments </w:t>
      </w:r>
      <w:r w:rsidRPr="00285604">
        <w:rPr>
          <w:rStyle w:val="Emphasis"/>
          <w:highlight w:val="yellow"/>
        </w:rPr>
        <w:t>about “who we are.</w:t>
      </w:r>
      <w:r w:rsidRPr="00A65541">
        <w:rPr>
          <w:rStyle w:val="Emphasis"/>
        </w:rPr>
        <w:t>”</w:t>
      </w:r>
      <w:r>
        <w:rPr>
          <w:rStyle w:val="Emphasis"/>
        </w:rPr>
        <w:t xml:space="preserve"> </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w:t>
      </w:r>
      <w:r w:rsidRPr="0078005A">
        <w:rPr>
          <w:rStyle w:val="StyleBoldUnderline"/>
        </w:rPr>
        <w:t xml:space="preserve">as-politics </w:t>
      </w:r>
      <w:r w:rsidRPr="00285604">
        <w:rPr>
          <w:rStyle w:val="StyleBoldUnderline"/>
          <w:highlight w:val="yellow"/>
        </w:rPr>
        <w:t>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 xml:space="preserve">sharing </w:t>
      </w:r>
      <w:r w:rsidRPr="0078005A">
        <w:rPr>
          <w:rStyle w:val="StyleBoldUnderline"/>
        </w:rPr>
        <w:t xml:space="preserve">with identity politics </w:t>
      </w:r>
      <w:r w:rsidRPr="00285604">
        <w:rPr>
          <w:rStyle w:val="StyleBoldUnderline"/>
          <w:highlight w:val="yellow"/>
        </w:rPr>
        <w:t>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Pr>
          <w:rStyle w:val="StyleBoldUnderline"/>
        </w:rPr>
        <w:t xml:space="preserve"> </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u w:val="none"/>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 xml:space="preserve">developing the </w:t>
      </w:r>
      <w:r w:rsidRPr="008031DF">
        <w:rPr>
          <w:rStyle w:val="Emphasis"/>
        </w:rPr>
        <w:t xml:space="preserve">skills and </w:t>
      </w:r>
      <w:r w:rsidRPr="00285604">
        <w:rPr>
          <w:rStyle w:val="Emphasis"/>
          <w:highlight w:val="yellow"/>
        </w:rPr>
        <w:t>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t>
      </w:r>
      <w:r w:rsidRPr="008031DF">
        <w:rPr>
          <w:rStyle w:val="Emphasis"/>
        </w:rPr>
        <w:t>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w:t>
      </w:r>
      <w:r w:rsidRPr="008031DF">
        <w:rPr>
          <w:rStyle w:val="Emphasis"/>
          <w:highlight w:val="yellow"/>
        </w:rPr>
        <w:t>the common</w:t>
      </w:r>
      <w:r w:rsidRPr="008031DF">
        <w:rPr>
          <w:rStyle w:val="Emphasis"/>
        </w:rPr>
        <w:t xml:space="preserve"> </w:t>
      </w:r>
      <w:r w:rsidRPr="00285604">
        <w:rPr>
          <w:rStyle w:val="Emphasis"/>
          <w:highlight w:val="yellow"/>
        </w:rPr>
        <w:t>(“what I want for us") rather than from identity (“who I am”),</w:t>
      </w:r>
      <w:r>
        <w:rPr>
          <w:rStyle w:val="Emphasis"/>
          <w:highlight w:val="yellow"/>
        </w:rPr>
        <w:t xml:space="preserve"> </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 xml:space="preserve">insulated from </w:t>
      </w:r>
      <w:r w:rsidRPr="008031DF">
        <w:rPr>
          <w:rStyle w:val="Emphasis"/>
        </w:rPr>
        <w:t xml:space="preserve">such </w:t>
      </w:r>
      <w:r w:rsidRPr="00285604">
        <w:rPr>
          <w:rStyle w:val="Emphasis"/>
          <w:highlight w:val="yellow"/>
        </w:rPr>
        <w:t>inquiry with the mantle of truth worn by identity</w:t>
      </w:r>
      <w:r w:rsidRPr="00A30DC9">
        <w:rPr>
          <w:rStyle w:val="Emphasis"/>
        </w:rPr>
        <w:t>-based speech</w:t>
      </w:r>
      <w:r w:rsidRPr="00A30DC9">
        <w:rPr>
          <w:sz w:val="16"/>
        </w:rPr>
        <w:t>.</w:t>
      </w:r>
      <w:r w:rsidRPr="00BE70B6">
        <w:rPr>
          <w:sz w:val="16"/>
        </w:rPr>
        <w:t xml:space="preserve"> Moreover, </w:t>
      </w:r>
      <w:r w:rsidRPr="00482B02">
        <w:rPr>
          <w:rStyle w:val="StyleBoldUnderline"/>
        </w:rPr>
        <w:t>post</w:t>
      </w:r>
      <w:r>
        <w:rPr>
          <w:rStyle w:val="StyleBoldUnderline"/>
        </w:rPr>
        <w:t xml:space="preserve"> </w:t>
      </w:r>
      <w:r w:rsidRPr="00482B02">
        <w:rPr>
          <w:rStyle w:val="StyleBoldUnderline"/>
        </w:rPr>
        <w:t>identity</w:t>
      </w:r>
      <w:r>
        <w:rPr>
          <w:rStyle w:val="StyleBoldUnderline"/>
        </w:rPr>
        <w:t xml:space="preserve"> </w:t>
      </w:r>
      <w:r w:rsidRPr="00482B02">
        <w:rPr>
          <w:rStyle w:val="StyleBoldUnderline"/>
        </w:rPr>
        <w:t>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Pr>
          <w:rStyle w:val="StyleBoldUnderline"/>
        </w:rPr>
        <w:t xml:space="preserve"> </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 xml:space="preserve">toward </w:t>
      </w:r>
      <w:r w:rsidRPr="008031DF">
        <w:rPr>
          <w:rStyle w:val="Emphasis"/>
          <w:highlight w:val="yellow"/>
        </w:rPr>
        <w:t>world rather than self</w:t>
      </w:r>
      <w:r w:rsidRPr="00285604">
        <w:rPr>
          <w:rStyle w:val="StyleBoldUnderline"/>
          <w:highlight w:val="yellow"/>
        </w:rPr>
        <w:t>,</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w:t>
      </w:r>
      <w:r w:rsidRPr="008031DF">
        <w:rPr>
          <w:rStyle w:val="Emphasis"/>
        </w:rPr>
        <w:t xml:space="preserve">of the world </w:t>
      </w:r>
      <w:r w:rsidRPr="00285604">
        <w:rPr>
          <w:rStyle w:val="Emphasis"/>
          <w:highlight w:val="yellow"/>
          <w:bdr w:val="single" w:sz="4" w:space="0" w:color="auto"/>
        </w:rPr>
        <w:t>from a situated (subject) position into a public idiom</w:t>
      </w:r>
      <w:r w:rsidRPr="00285604">
        <w:rPr>
          <w:rStyle w:val="StyleBoldUnderline"/>
          <w:highlight w:val="yellow"/>
        </w:rPr>
        <w:t>,</w:t>
      </w:r>
      <w:r>
        <w:rPr>
          <w:rStyle w:val="StyleBoldUnderline"/>
          <w:highlight w:val="yellow"/>
        </w:rPr>
        <w:t xml:space="preserve"> </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 xml:space="preserve">countering postmodern </w:t>
      </w:r>
      <w:r w:rsidRPr="008031DF">
        <w:rPr>
          <w:rStyle w:val="Emphasis"/>
        </w:rPr>
        <w:t xml:space="preserve">social fragmentations and </w:t>
      </w:r>
      <w:r w:rsidRPr="00285604">
        <w:rPr>
          <w:rStyle w:val="Emphasis"/>
          <w:highlight w:val="yellow"/>
        </w:rPr>
        <w:t>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 xml:space="preserve">practice so crucial to making these elements of </w:t>
      </w:r>
      <w:r w:rsidRPr="00A30DC9">
        <w:rPr>
          <w:rStyle w:val="Emphasis"/>
          <w:highlight w:val="yellow"/>
          <w:bdr w:val="single" w:sz="4" w:space="0" w:color="auto"/>
        </w:rPr>
        <w:t>power visible</w:t>
      </w:r>
      <w:r w:rsidRPr="00285604">
        <w:rPr>
          <w:rStyle w:val="Emphasis"/>
          <w:highlight w:val="yellow"/>
        </w:rPr>
        <w:t xml:space="preserve"> and </w:t>
      </w:r>
      <w:r w:rsidRPr="00A30DC9">
        <w:rPr>
          <w:rStyle w:val="Emphasis"/>
          <w:highlight w:val="yellow"/>
          <w:bdr w:val="single" w:sz="4" w:space="0" w:color="auto"/>
        </w:rPr>
        <w:t>subjectivity political</w:t>
      </w:r>
      <w:r w:rsidRPr="00285604">
        <w:rPr>
          <w:rStyle w:val="Emphasis"/>
          <w:highlight w:val="yellow"/>
        </w:rPr>
        <w:t xml:space="preserve">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14:paraId="3B415336" w14:textId="77777777" w:rsidR="00B605E5" w:rsidRPr="00D17C4E" w:rsidRDefault="00B605E5" w:rsidP="00B605E5"/>
    <w:p w14:paraId="45DE18AA" w14:textId="2692E104" w:rsidR="00B605E5" w:rsidRDefault="00B605E5" w:rsidP="00B605E5">
      <w:pPr>
        <w:pStyle w:val="Heading3"/>
      </w:pPr>
      <w:r>
        <w:t xml:space="preserve">1NC Identity = Relational / AT Experience </w:t>
      </w:r>
      <w:bookmarkStart w:id="0" w:name="_GoBack"/>
      <w:bookmarkEnd w:id="0"/>
    </w:p>
    <w:p w14:paraId="010848B0" w14:textId="77777777" w:rsidR="00B605E5" w:rsidRDefault="00B605E5" w:rsidP="00B605E5"/>
    <w:p w14:paraId="0F663D0B" w14:textId="77777777" w:rsidR="00B605E5" w:rsidRDefault="00B605E5" w:rsidP="00B605E5"/>
    <w:p w14:paraId="60407DAD" w14:textId="77777777" w:rsidR="00B605E5" w:rsidRPr="00C81430" w:rsidRDefault="00B605E5" w:rsidP="00B605E5">
      <w:pPr>
        <w:pStyle w:val="Heading4"/>
      </w:pPr>
      <w:r>
        <w:t xml:space="preserve">Identity arguments are only ever implicit explanations of the constitutive effects of the social order, never a manifestation of </w:t>
      </w:r>
      <w:r w:rsidRPr="00C81430">
        <w:rPr>
          <w:u w:val="single"/>
        </w:rPr>
        <w:t>some metaphysical status</w:t>
      </w:r>
      <w:r>
        <w:t xml:space="preserve">.  </w:t>
      </w:r>
      <w:r w:rsidRPr="00C81430">
        <w:rPr>
          <w:u w:val="single"/>
        </w:rPr>
        <w:t>Experience</w:t>
      </w:r>
      <w:r>
        <w:t xml:space="preserve"> does not create us; we constitute experience and identity in concert with others.  Knowledge of experience is therefore </w:t>
      </w:r>
      <w:r w:rsidRPr="00855ED0">
        <w:rPr>
          <w:u w:val="single"/>
        </w:rPr>
        <w:t>not the province of the individual</w:t>
      </w:r>
      <w:r>
        <w:t xml:space="preserve">; instead, we can </w:t>
      </w:r>
      <w:r w:rsidRPr="00E402B1">
        <w:rPr>
          <w:u w:val="single"/>
        </w:rPr>
        <w:t>only know identity through the shared practices that make communities the locus of knowledge production</w:t>
      </w:r>
    </w:p>
    <w:p w14:paraId="252235E8" w14:textId="77777777" w:rsidR="00B605E5" w:rsidRDefault="00B605E5" w:rsidP="00B605E5">
      <w:r w:rsidRPr="00B5547B">
        <w:rPr>
          <w:rStyle w:val="Heading4Char"/>
        </w:rPr>
        <w:t>Bhambra 10</w:t>
      </w:r>
      <w:r>
        <w:t>—U Warwick—AND—Victoria Margree—School of Humanities, U Brighton (Identity Politics and the Need for a ‘Tomorrow’, http://www.academia.edu/471824/Identity_Politics_and_the_Need_for_a_Tomorrow_)</w:t>
      </w:r>
    </w:p>
    <w:p w14:paraId="2C7AD9E0" w14:textId="77777777" w:rsidR="00B605E5" w:rsidRPr="00714711" w:rsidRDefault="00B605E5" w:rsidP="00B605E5">
      <w:pPr>
        <w:rPr>
          <w:sz w:val="16"/>
        </w:rPr>
      </w:pPr>
      <w:r w:rsidRPr="00396122">
        <w:rPr>
          <w:sz w:val="16"/>
        </w:rPr>
        <w:t xml:space="preserve">We suggest that alternative models of identity and community are required from those put forward by essentialist theories, and that these are offered by the work of two theorists, Satya Mohanty and Lynn Hankinson Nelson. Mohanty’s ([1993] 2000) post-positivist, realist theorisation of identity suggests a way through the impasses of essentialism, while avoiding the excesses of the postmodernism that Bramen, among others, derides as a proposed alternative to identity politics. For Mohanty ([1993] 2000), </w:t>
      </w:r>
      <w:r w:rsidRPr="00014B85">
        <w:rPr>
          <w:rStyle w:val="StyleBoldUnderline"/>
        </w:rPr>
        <w:t>identities must be understood as theoretical that enable subjects to read the world in particular ways</w:t>
      </w:r>
      <w:r w:rsidRPr="00396122">
        <w:rPr>
          <w:sz w:val="16"/>
        </w:rPr>
        <w:t xml:space="preserve">; as such, </w:t>
      </w:r>
      <w:r w:rsidRPr="005C3A1F">
        <w:rPr>
          <w:rStyle w:val="StyleBoldUnderline"/>
        </w:rPr>
        <w:t xml:space="preserve">substantial </w:t>
      </w:r>
      <w:r w:rsidRPr="00855ED0">
        <w:rPr>
          <w:rStyle w:val="StyleBoldUnderline"/>
          <w:highlight w:val="yellow"/>
        </w:rPr>
        <w:t>claims about identity are</w:t>
      </w:r>
      <w:r w:rsidRPr="00396122">
        <w:rPr>
          <w:sz w:val="16"/>
        </w:rPr>
        <w:t xml:space="preserve">, in fact, </w:t>
      </w:r>
      <w:r w:rsidRPr="005C3A1F">
        <w:rPr>
          <w:rStyle w:val="StyleBoldUnderline"/>
        </w:rPr>
        <w:t xml:space="preserve">implicit </w:t>
      </w:r>
      <w:r w:rsidRPr="00855ED0">
        <w:rPr>
          <w:rStyle w:val="StyleBoldUnderline"/>
          <w:highlight w:val="yellow"/>
        </w:rPr>
        <w:t xml:space="preserve">explanations of </w:t>
      </w:r>
      <w:r w:rsidRPr="005C3A1F">
        <w:rPr>
          <w:rStyle w:val="StyleBoldUnderline"/>
        </w:rPr>
        <w:t>the social world and its</w:t>
      </w:r>
      <w:r w:rsidRPr="00714711">
        <w:rPr>
          <w:rStyle w:val="StyleBoldUnderline"/>
        </w:rPr>
        <w:t xml:space="preserve"> </w:t>
      </w:r>
      <w:r w:rsidRPr="00855ED0">
        <w:rPr>
          <w:rStyle w:val="StyleBoldUnderline"/>
          <w:highlight w:val="yellow"/>
        </w:rPr>
        <w:t xml:space="preserve">constitutive relations of </w:t>
      </w:r>
      <w:r w:rsidRPr="00714711">
        <w:rPr>
          <w:rStyle w:val="StyleBoldUnderline"/>
          <w:highlight w:val="yellow"/>
        </w:rPr>
        <w:t>power</w:t>
      </w:r>
      <w:r w:rsidRPr="00714711">
        <w:rPr>
          <w:sz w:val="16"/>
          <w:highlight w:val="yellow"/>
        </w:rPr>
        <w:t xml:space="preserve">. </w:t>
      </w:r>
      <w:r w:rsidRPr="00714711">
        <w:rPr>
          <w:rStyle w:val="StyleBoldUnderline"/>
          <w:highlight w:val="yellow"/>
        </w:rPr>
        <w:t>Experience</w:t>
      </w:r>
      <w:r w:rsidRPr="00396122">
        <w:rPr>
          <w:sz w:val="16"/>
        </w:rPr>
        <w:t xml:space="preserve"> – that from which identity is usually thought to derive– </w:t>
      </w:r>
      <w:r w:rsidRPr="00DC35E4">
        <w:rPr>
          <w:rStyle w:val="StyleBoldUnderline"/>
          <w:highlight w:val="yellow"/>
        </w:rPr>
        <w:t xml:space="preserve">is not </w:t>
      </w:r>
      <w:r w:rsidRPr="00B5547B">
        <w:rPr>
          <w:rStyle w:val="StyleBoldUnderline"/>
          <w:highlight w:val="yellow"/>
        </w:rPr>
        <w:t>something that simply occurs</w:t>
      </w:r>
      <w:r w:rsidRPr="00396122">
        <w:rPr>
          <w:sz w:val="16"/>
        </w:rPr>
        <w:t xml:space="preserve">, or announces </w:t>
      </w:r>
      <w:r w:rsidRPr="00B5547B">
        <w:rPr>
          <w:rStyle w:val="StyleBoldUnderline"/>
          <w:highlight w:val="yellow"/>
        </w:rPr>
        <w:t>it</w:t>
      </w:r>
      <w:r w:rsidRPr="00396122">
        <w:rPr>
          <w:sz w:val="16"/>
        </w:rPr>
        <w:t xml:space="preserve">s meaning and signiﬁcance in a self-evident fashion: rather, experience </w:t>
      </w:r>
      <w:r w:rsidRPr="00DC35E4">
        <w:rPr>
          <w:rStyle w:val="StyleBoldUnderline"/>
          <w:highlight w:val="yellow"/>
        </w:rPr>
        <w:t xml:space="preserve">is </w:t>
      </w:r>
      <w:r w:rsidRPr="00855ED0">
        <w:rPr>
          <w:rStyle w:val="Emphasis"/>
          <w:highlight w:val="yellow"/>
        </w:rPr>
        <w:t>always a work of interpretation</w:t>
      </w:r>
      <w:r w:rsidRPr="00DC35E4">
        <w:rPr>
          <w:rStyle w:val="StyleBoldUnderline"/>
          <w:highlight w:val="yellow"/>
        </w:rPr>
        <w:t xml:space="preserve"> that is </w:t>
      </w:r>
      <w:r w:rsidRPr="00DC35E4">
        <w:rPr>
          <w:rStyle w:val="Emphasis"/>
          <w:highlight w:val="yellow"/>
        </w:rPr>
        <w:t>collectively produced</w:t>
      </w:r>
      <w:r w:rsidRPr="00396122">
        <w:rPr>
          <w:sz w:val="16"/>
        </w:rPr>
        <w:t xml:space="preserve"> (Scott 1991). Mohanty’s work resonates with that of Nelson (1993), who similarly insists upon the communal nature of meaning of knowledge-making. Rejecting both foundationalist views of knowledge and the postmodern alternative which announces the “death of the subject” and the impossibility of epistemology, Nelson argues instead that, </w:t>
      </w:r>
      <w:r w:rsidRPr="00855ED0">
        <w:rPr>
          <w:rStyle w:val="StyleBoldUnderline"/>
          <w:highlight w:val="yellow"/>
        </w:rPr>
        <w:t xml:space="preserve">it is </w:t>
      </w:r>
      <w:r w:rsidRPr="00855ED0">
        <w:rPr>
          <w:rStyle w:val="Emphasis"/>
          <w:highlight w:val="yellow"/>
        </w:rPr>
        <w:t>not individuals</w:t>
      </w:r>
      <w:r w:rsidRPr="00855ED0">
        <w:rPr>
          <w:rStyle w:val="StyleBoldUnderline"/>
          <w:highlight w:val="yellow"/>
        </w:rPr>
        <w:t xml:space="preserve"> who are the </w:t>
      </w:r>
      <w:r w:rsidRPr="00855ED0">
        <w:rPr>
          <w:rStyle w:val="Emphasis"/>
          <w:highlight w:val="yellow"/>
        </w:rPr>
        <w:t>agents</w:t>
      </w:r>
      <w:r w:rsidRPr="00855ED0">
        <w:rPr>
          <w:rStyle w:val="StyleBoldUnderline"/>
          <w:highlight w:val="yellow"/>
        </w:rPr>
        <w:t xml:space="preserve"> of epistemology, </w:t>
      </w:r>
      <w:r w:rsidRPr="00855ED0">
        <w:rPr>
          <w:rStyle w:val="Emphasis"/>
          <w:highlight w:val="yellow"/>
        </w:rPr>
        <w:t>but communities</w:t>
      </w:r>
      <w:r w:rsidRPr="00396122">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Mohanty’s work on identity as 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w:t>
      </w:r>
      <w:r w:rsidRPr="00E402B1">
        <w:rPr>
          <w:rStyle w:val="StyleBoldUnderline"/>
          <w:highlight w:val="yellow"/>
        </w:rPr>
        <w:t>This distinction is crucial</w:t>
      </w:r>
      <w:r w:rsidRPr="00396122">
        <w:rPr>
          <w:sz w:val="16"/>
        </w:rPr>
        <w:t xml:space="preserve"> for, </w:t>
      </w:r>
      <w:r w:rsidRPr="00E402B1">
        <w:rPr>
          <w:rStyle w:val="StyleBoldUnderline"/>
          <w:highlight w:val="yellow"/>
        </w:rPr>
        <w:t>if it is not the experience of</w:t>
      </w:r>
      <w:r w:rsidRPr="00396122">
        <w:rPr>
          <w:sz w:val="16"/>
        </w:rPr>
        <w:t xml:space="preserve">, for example,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that “makes” one</w:t>
      </w:r>
      <w:r w:rsidRPr="00396122">
        <w:rPr>
          <w:sz w:val="16"/>
        </w:rPr>
        <w:t xml:space="preserve"> </w:t>
      </w:r>
      <w:r w:rsidRPr="00014B85">
        <w:rPr>
          <w:rStyle w:val="StyleBoldUnderline"/>
        </w:rPr>
        <w:t>a feminist</w:t>
      </w:r>
      <w:r w:rsidRPr="00396122">
        <w:rPr>
          <w:sz w:val="16"/>
        </w:rPr>
        <w:t xml:space="preserve">, </w:t>
      </w:r>
      <w:r w:rsidRPr="00E402B1">
        <w:rPr>
          <w:rStyle w:val="StyleBoldUnderline"/>
          <w:highlight w:val="yellow"/>
        </w:rPr>
        <w:t>but</w:t>
      </w:r>
      <w:r w:rsidRPr="00396122">
        <w:rPr>
          <w:sz w:val="16"/>
        </w:rPr>
        <w:t xml:space="preserve"> rather, </w:t>
      </w:r>
      <w:r w:rsidRPr="00714711">
        <w:rPr>
          <w:rStyle w:val="StyleBoldUnderline"/>
          <w:highlight w:val="yellow"/>
        </w:rPr>
        <w:t>the</w:t>
      </w:r>
      <w:r w:rsidRPr="00714711">
        <w:rPr>
          <w:sz w:val="16"/>
          <w:highlight w:val="yellow"/>
        </w:rPr>
        <w:t xml:space="preserve"> </w:t>
      </w:r>
      <w:r w:rsidRPr="00714711">
        <w:rPr>
          <w:rStyle w:val="StyleBoldUnderline"/>
          <w:highlight w:val="yellow"/>
        </w:rPr>
        <w:t>paradigm through which one attempts to unde</w:t>
      </w:r>
      <w:r w:rsidRPr="00E402B1">
        <w:rPr>
          <w:rStyle w:val="StyleBoldUnderline"/>
          <w:highlight w:val="yellow"/>
        </w:rPr>
        <w:t xml:space="preserve">rstand </w:t>
      </w:r>
      <w:r w:rsidRPr="00014B85">
        <w:rPr>
          <w:rStyle w:val="StyleBoldUnderline"/>
        </w:rPr>
        <w:t>acts of</w:t>
      </w:r>
      <w:r w:rsidRPr="00396122">
        <w:rPr>
          <w:sz w:val="16"/>
        </w:rPr>
        <w:t xml:space="preserv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 xml:space="preserve">then </w:t>
      </w:r>
      <w:r w:rsidRPr="00714711">
        <w:rPr>
          <w:rStyle w:val="Emphasis"/>
          <w:highlight w:val="yellow"/>
        </w:rPr>
        <w:t xml:space="preserve">it </w:t>
      </w:r>
      <w:r w:rsidRPr="00E402B1">
        <w:rPr>
          <w:rStyle w:val="Emphasis"/>
          <w:highlight w:val="yellow"/>
        </w:rPr>
        <w:t xml:space="preserve">is not necessary to have </w:t>
      </w:r>
      <w:r w:rsidRPr="00014B85">
        <w:rPr>
          <w:rStyle w:val="Emphasis"/>
        </w:rPr>
        <w:t xml:space="preserve">actually had </w:t>
      </w:r>
      <w:r w:rsidRPr="00E402B1">
        <w:rPr>
          <w:rStyle w:val="Emphasis"/>
          <w:highlight w:val="yellow"/>
        </w:rPr>
        <w:t xml:space="preserve">the experience </w:t>
      </w:r>
      <w:r w:rsidRPr="00014B85">
        <w:rPr>
          <w:rStyle w:val="Emphasis"/>
        </w:rPr>
        <w:t>oneself</w:t>
      </w:r>
      <w:r w:rsidRPr="00014B85">
        <w:rPr>
          <w:rStyle w:val="StyleBoldUnderline"/>
        </w:rPr>
        <w:t xml:space="preserve"> </w:t>
      </w:r>
      <w:r w:rsidRPr="005C3A1F">
        <w:rPr>
          <w:rStyle w:val="StyleBoldUnderline"/>
        </w:rPr>
        <w:t xml:space="preserve">in order </w:t>
      </w:r>
      <w:r w:rsidRPr="00E402B1">
        <w:rPr>
          <w:rStyle w:val="StyleBoldUnderline"/>
          <w:highlight w:val="yellow"/>
        </w:rPr>
        <w:t xml:space="preserve">to </w:t>
      </w:r>
      <w:r w:rsidRPr="00E402B1">
        <w:rPr>
          <w:rStyle w:val="Emphasis"/>
          <w:highlight w:val="yellow"/>
        </w:rPr>
        <w:t>make the identiﬁcation</w:t>
      </w:r>
      <w:r w:rsidRPr="00396122">
        <w:rPr>
          <w:sz w:val="16"/>
        </w:rPr>
        <w:t xml:space="preserve"> “feminist”. If being a “feminist” is not a given fact of a particular social (and/or biological) location – that is, being designated “female” – but is, in Mohanty’s terms, an “achievement” – that is, something worked towards through a process of analysis and interpretation – then two implications follow. First, that not all women are feminists. Second, that feminism is something that is “achievable” by men. 3 </w:t>
      </w:r>
      <w:r w:rsidRPr="005C3A1F">
        <w:rPr>
          <w:sz w:val="16"/>
        </w:rPr>
        <w:t xml:space="preserve">While </w:t>
      </w:r>
      <w:r w:rsidRPr="005C3A1F">
        <w:rPr>
          <w:rStyle w:val="StyleBoldUnderline"/>
        </w:rPr>
        <w:t>it is accepted that experiences are not</w:t>
      </w:r>
      <w:r w:rsidRPr="005C3A1F">
        <w:rPr>
          <w:sz w:val="16"/>
        </w:rPr>
        <w:t xml:space="preserve"> merely theoretical or conceptual </w:t>
      </w:r>
      <w:r w:rsidRPr="005C3A1F">
        <w:rPr>
          <w:rStyle w:val="StyleBoldUnderline"/>
        </w:rPr>
        <w:t>constructs which can be transferred</w:t>
      </w:r>
      <w:r w:rsidRPr="005C3A1F">
        <w:rPr>
          <w:sz w:val="16"/>
        </w:rPr>
        <w:t xml:space="preserve"> from one person to another </w:t>
      </w:r>
      <w:r w:rsidRPr="005C3A1F">
        <w:rPr>
          <w:rStyle w:val="StyleBoldUnderline"/>
        </w:rPr>
        <w:t>with transparency</w:t>
      </w:r>
      <w:r w:rsidRPr="005C3A1F">
        <w:rPr>
          <w:sz w:val="16"/>
        </w:rPr>
        <w:t xml:space="preserve">, </w:t>
      </w:r>
      <w:r w:rsidRPr="005C3A1F">
        <w:rPr>
          <w:rStyle w:val="StyleBoldUnderline"/>
        </w:rPr>
        <w:t xml:space="preserve">we think </w:t>
      </w:r>
      <w:r w:rsidRPr="005C3A1F">
        <w:rPr>
          <w:sz w:val="16"/>
        </w:rPr>
        <w:t>that</w:t>
      </w:r>
      <w:r w:rsidRPr="005C3A1F">
        <w:rPr>
          <w:rStyle w:val="StyleBoldUnderline"/>
        </w:rPr>
        <w:t xml:space="preserve"> </w:t>
      </w:r>
      <w:r w:rsidRPr="00E402B1">
        <w:rPr>
          <w:rStyle w:val="StyleBoldUnderline"/>
          <w:highlight w:val="yellow"/>
        </w:rPr>
        <w:t>there is</w:t>
      </w:r>
      <w:r w:rsidRPr="00396122">
        <w:rPr>
          <w:sz w:val="16"/>
        </w:rPr>
        <w:t xml:space="preserve"> </w:t>
      </w:r>
      <w:r w:rsidRPr="00E402B1">
        <w:rPr>
          <w:rStyle w:val="StyleBoldUnderline"/>
          <w:highlight w:val="yellow"/>
        </w:rPr>
        <w:t xml:space="preserve">something </w:t>
      </w:r>
      <w:r w:rsidRPr="00B5547B">
        <w:rPr>
          <w:rStyle w:val="Emphasis"/>
          <w:highlight w:val="yellow"/>
        </w:rPr>
        <w:t>politically self-defeating</w:t>
      </w:r>
      <w:r w:rsidRPr="00B5547B">
        <w:rPr>
          <w:rStyle w:val="StyleBoldUnderline"/>
        </w:rPr>
        <w:t xml:space="preserve"> </w:t>
      </w:r>
      <w:r w:rsidRPr="00E402B1">
        <w:rPr>
          <w:rStyle w:val="StyleBoldUnderline"/>
          <w:highlight w:val="yellow"/>
        </w:rPr>
        <w:t xml:space="preserve">about insisting </w:t>
      </w:r>
      <w:r w:rsidRPr="00B5547B">
        <w:rPr>
          <w:rStyle w:val="StyleBoldUnderline"/>
        </w:rPr>
        <w:t xml:space="preserve">that </w:t>
      </w:r>
      <w:r w:rsidRPr="00E402B1">
        <w:rPr>
          <w:rStyle w:val="StyleBoldUnderline"/>
          <w:highlight w:val="yellow"/>
        </w:rPr>
        <w:t xml:space="preserve">one can only understand an experience </w:t>
      </w:r>
      <w:r w:rsidRPr="0078005A">
        <w:rPr>
          <w:rStyle w:val="StyleBoldUnderline"/>
        </w:rPr>
        <w:t xml:space="preserve">(or then comment upon it) </w:t>
      </w:r>
      <w:r w:rsidRPr="00E402B1">
        <w:rPr>
          <w:rStyle w:val="StyleBoldUnderline"/>
          <w:highlight w:val="yellow"/>
        </w:rPr>
        <w:t xml:space="preserve">if one has </w:t>
      </w:r>
      <w:r w:rsidRPr="0078005A">
        <w:rPr>
          <w:rStyle w:val="StyleBoldUnderline"/>
        </w:rPr>
        <w:t xml:space="preserve">actually </w:t>
      </w:r>
      <w:r w:rsidRPr="00E402B1">
        <w:rPr>
          <w:rStyle w:val="StyleBoldUnderline"/>
          <w:highlight w:val="yellow"/>
        </w:rPr>
        <w:t xml:space="preserve">had the experience </w:t>
      </w:r>
      <w:r w:rsidRPr="00B5547B">
        <w:rPr>
          <w:rStyle w:val="StyleBoldUnderline"/>
        </w:rPr>
        <w:t>oneself</w:t>
      </w:r>
      <w:r w:rsidRPr="00396122">
        <w:rPr>
          <w:sz w:val="16"/>
        </w:rPr>
        <w:t xml:space="preserve">. As Rege (1998) argues, </w:t>
      </w:r>
      <w:r w:rsidRPr="00E402B1">
        <w:rPr>
          <w:rStyle w:val="StyleBoldUnderline"/>
          <w:highlight w:val="yellow"/>
        </w:rPr>
        <w:t xml:space="preserve">to </w:t>
      </w:r>
      <w:r w:rsidRPr="00E402B1">
        <w:rPr>
          <w:rStyle w:val="Emphasis"/>
          <w:highlight w:val="yellow"/>
        </w:rPr>
        <w:t xml:space="preserve">privilege </w:t>
      </w:r>
      <w:r w:rsidRPr="0078005A">
        <w:rPr>
          <w:rStyle w:val="Emphasis"/>
        </w:rPr>
        <w:t>knowledge claims on the basis of direct</w:t>
      </w:r>
      <w:r w:rsidRPr="005C3A1F">
        <w:rPr>
          <w:rStyle w:val="Emphasis"/>
        </w:rPr>
        <w:t xml:space="preserve"> </w:t>
      </w:r>
      <w:r w:rsidRPr="00E402B1">
        <w:rPr>
          <w:rStyle w:val="Emphasis"/>
          <w:highlight w:val="yellow"/>
        </w:rPr>
        <w:t>experience</w:t>
      </w:r>
      <w:r w:rsidRPr="00E402B1">
        <w:rPr>
          <w:rStyle w:val="StyleBoldUnderline"/>
          <w:highlight w:val="yellow"/>
        </w:rPr>
        <w:t xml:space="preserve">, or </w:t>
      </w:r>
      <w:r w:rsidRPr="005C3A1F">
        <w:rPr>
          <w:rStyle w:val="Emphasis"/>
        </w:rPr>
        <w:t xml:space="preserve">then on claims of </w:t>
      </w:r>
      <w:r w:rsidRPr="00E402B1">
        <w:rPr>
          <w:rStyle w:val="Emphasis"/>
          <w:highlight w:val="yellow"/>
        </w:rPr>
        <w:t>authenticity</w:t>
      </w:r>
      <w:r w:rsidRPr="00E402B1">
        <w:rPr>
          <w:rStyle w:val="StyleBoldUnderline"/>
          <w:highlight w:val="yellow"/>
        </w:rPr>
        <w:t xml:space="preserve">, can lead to a </w:t>
      </w:r>
      <w:r w:rsidRPr="00E402B1">
        <w:rPr>
          <w:rStyle w:val="Emphasis"/>
          <w:highlight w:val="yellow"/>
        </w:rPr>
        <w:t>narrow identity politics</w:t>
      </w:r>
      <w:r w:rsidRPr="00E402B1">
        <w:rPr>
          <w:rStyle w:val="StyleBoldUnderline"/>
          <w:highlight w:val="yellow"/>
        </w:rPr>
        <w:t xml:space="preserve"> that </w:t>
      </w:r>
      <w:r w:rsidRPr="00E402B1">
        <w:rPr>
          <w:rStyle w:val="Emphasis"/>
          <w:highlight w:val="yellow"/>
        </w:rPr>
        <w:t>limits</w:t>
      </w:r>
      <w:r w:rsidRPr="00E402B1">
        <w:rPr>
          <w:rStyle w:val="StyleBoldUnderline"/>
          <w:highlight w:val="yellow"/>
        </w:rPr>
        <w:t xml:space="preserve"> </w:t>
      </w:r>
      <w:r w:rsidRPr="00396122">
        <w:rPr>
          <w:sz w:val="16"/>
        </w:rPr>
        <w:t>the</w:t>
      </w:r>
      <w:r w:rsidRPr="00E402B1">
        <w:rPr>
          <w:rStyle w:val="StyleBoldUnderline"/>
          <w:highlight w:val="yellow"/>
        </w:rPr>
        <w:t xml:space="preserve"> </w:t>
      </w:r>
      <w:r w:rsidRPr="00E402B1">
        <w:rPr>
          <w:rStyle w:val="Emphasis"/>
          <w:highlight w:val="yellow"/>
        </w:rPr>
        <w:t>emancipatory potential</w:t>
      </w:r>
      <w:r w:rsidRPr="00396122">
        <w:rPr>
          <w:sz w:val="16"/>
        </w:rPr>
        <w:t xml:space="preserve"> </w:t>
      </w:r>
      <w:r w:rsidRPr="00014B85">
        <w:rPr>
          <w:rStyle w:val="StyleBoldUnderline"/>
        </w:rPr>
        <w:t>of</w:t>
      </w:r>
      <w:r w:rsidRPr="00396122">
        <w:rPr>
          <w:sz w:val="16"/>
        </w:rPr>
        <w:t xml:space="preserve"> the </w:t>
      </w:r>
      <w:r w:rsidRPr="00014B85">
        <w:rPr>
          <w:rStyle w:val="StyleBoldUnderline"/>
        </w:rPr>
        <w:t xml:space="preserve">movements </w:t>
      </w:r>
      <w:r w:rsidRPr="005C3A1F">
        <w:rPr>
          <w:rStyle w:val="StyleBoldUnderline"/>
        </w:rPr>
        <w:t>or organisations</w:t>
      </w:r>
      <w:r w:rsidRPr="00396122">
        <w:rPr>
          <w:sz w:val="16"/>
        </w:rPr>
        <w:t xml:space="preserve"> making such claims. Further, </w:t>
      </w:r>
      <w:r w:rsidRPr="00014B85">
        <w:rPr>
          <w:rStyle w:val="StyleBoldUnderline"/>
        </w:rPr>
        <w:t xml:space="preserve">if it is not possible to understand </w:t>
      </w:r>
      <w:r w:rsidRPr="0078005A">
        <w:rPr>
          <w:rStyle w:val="StyleBoldUnderline"/>
        </w:rPr>
        <w:t>an experience one</w:t>
      </w:r>
      <w:r w:rsidRPr="00B5547B">
        <w:rPr>
          <w:rStyle w:val="StyleBoldUnderline"/>
        </w:rPr>
        <w:t xml:space="preserve"> has not had, then </w:t>
      </w:r>
      <w:r w:rsidRPr="00E402B1">
        <w:rPr>
          <w:rStyle w:val="Emphasis"/>
          <w:highlight w:val="yellow"/>
        </w:rPr>
        <w:t>what point is there in listening to each other</w:t>
      </w:r>
      <w:r w:rsidRPr="00396122">
        <w:rPr>
          <w:sz w:val="16"/>
        </w:rPr>
        <w:t xml:space="preserve">? Following Said, </w:t>
      </w:r>
      <w:r w:rsidRPr="00E402B1">
        <w:rPr>
          <w:rStyle w:val="StyleBoldUnderline"/>
          <w:highlight w:val="yellow"/>
        </w:rPr>
        <w:t xml:space="preserve">such a view </w:t>
      </w:r>
      <w:r w:rsidRPr="00014B85">
        <w:rPr>
          <w:rStyle w:val="StyleBoldUnderline"/>
        </w:rPr>
        <w:t xml:space="preserve">seems to </w:t>
      </w:r>
      <w:r w:rsidRPr="00E402B1">
        <w:rPr>
          <w:rStyle w:val="StyleBoldUnderline"/>
          <w:highlight w:val="yellow"/>
        </w:rPr>
        <w:t xml:space="preserve">authorise privileged groups to </w:t>
      </w:r>
      <w:r w:rsidRPr="00E402B1">
        <w:rPr>
          <w:rStyle w:val="Emphasis"/>
          <w:highlight w:val="yellow"/>
        </w:rPr>
        <w:t xml:space="preserve">ignore </w:t>
      </w:r>
      <w:r w:rsidRPr="00014B85">
        <w:rPr>
          <w:rStyle w:val="Emphasis"/>
        </w:rPr>
        <w:t>the discourses of</w:t>
      </w:r>
      <w:r w:rsidRPr="00E402B1">
        <w:rPr>
          <w:rStyle w:val="Emphasis"/>
          <w:highlight w:val="yellow"/>
        </w:rPr>
        <w:t xml:space="preserve"> disadvantaged </w:t>
      </w:r>
      <w:r w:rsidRPr="00714711">
        <w:rPr>
          <w:rStyle w:val="Emphasis"/>
          <w:highlight w:val="yellow"/>
        </w:rPr>
        <w:t>ones</w:t>
      </w:r>
      <w:r w:rsidRPr="00714711">
        <w:rPr>
          <w:sz w:val="16"/>
          <w:highlight w:val="yellow"/>
        </w:rPr>
        <w:t xml:space="preserve">, </w:t>
      </w:r>
      <w:r w:rsidRPr="00714711">
        <w:rPr>
          <w:rStyle w:val="StyleBoldUnderline"/>
          <w:highlight w:val="yellow"/>
        </w:rPr>
        <w:t>o</w:t>
      </w:r>
      <w:r w:rsidRPr="00E402B1">
        <w:rPr>
          <w:rStyle w:val="StyleBoldUnderline"/>
          <w:highlight w:val="yellow"/>
        </w:rPr>
        <w:t>r</w:t>
      </w:r>
      <w:r w:rsidRPr="00396122">
        <w:rPr>
          <w:sz w:val="16"/>
        </w:rPr>
        <w:t xml:space="preserve">, we would add, </w:t>
      </w:r>
      <w:r w:rsidRPr="00E402B1">
        <w:rPr>
          <w:rStyle w:val="StyleBoldUnderline"/>
          <w:highlight w:val="yellow"/>
        </w:rPr>
        <w:t xml:space="preserve">to place </w:t>
      </w:r>
      <w:r w:rsidRPr="00E402B1">
        <w:rPr>
          <w:rStyle w:val="Emphasis"/>
          <w:highlight w:val="yellow"/>
        </w:rPr>
        <w:t>exclusive responsibility</w:t>
      </w:r>
      <w:r w:rsidRPr="00E402B1">
        <w:rPr>
          <w:rStyle w:val="StyleBoldUnderline"/>
          <w:highlight w:val="yellow"/>
        </w:rPr>
        <w:t xml:space="preserve"> </w:t>
      </w:r>
      <w:r w:rsidRPr="005C3A1F">
        <w:rPr>
          <w:rStyle w:val="StyleBoldUnderline"/>
        </w:rPr>
        <w:t xml:space="preserve">for addressing injustice </w:t>
      </w:r>
      <w:r w:rsidRPr="00E402B1">
        <w:rPr>
          <w:rStyle w:val="Emphasis"/>
          <w:highlight w:val="yellow"/>
        </w:rPr>
        <w:t xml:space="preserve">with the oppressed </w:t>
      </w:r>
      <w:r w:rsidRPr="005C3A1F">
        <w:rPr>
          <w:rStyle w:val="Emphasis"/>
        </w:rPr>
        <w:t>themselves</w:t>
      </w:r>
      <w:r w:rsidRPr="00396122">
        <w:rPr>
          <w:sz w:val="16"/>
        </w:rPr>
        <w:t xml:space="preserve">. Indeed, as Rege suggests, reluctance to speak about the experience of others has led to an assumption on the part of some white feminists that “confronting racism is the sole responsibility of black feminists”, just as today “issues of caste become the sole responsibility of the dalit women’s organisations” (Rege 1998). Her argument for a dalit feminist standpoint, then, is not made in terms solely of the experiences of dalit women, but rather a call for others to “educate themselves about the histories, the preferred social relations and utopias and the struggles of the marginalised” (Rege 1998). </w:t>
      </w:r>
      <w:r w:rsidRPr="00B5547B">
        <w:rPr>
          <w:rStyle w:val="StyleBoldUnderline"/>
          <w:highlight w:val="yellow"/>
        </w:rPr>
        <w:t>This</w:t>
      </w:r>
      <w:r w:rsidRPr="00396122">
        <w:rPr>
          <w:sz w:val="16"/>
        </w:rPr>
        <w:t xml:space="preserve">, she argues, </w:t>
      </w:r>
      <w:r w:rsidRPr="00B5547B">
        <w:rPr>
          <w:rStyle w:val="StyleBoldUnderline"/>
          <w:highlight w:val="yellow"/>
        </w:rPr>
        <w:t xml:space="preserve">allows “their cause” to become “our cause”, </w:t>
      </w:r>
      <w:r w:rsidRPr="00B5547B">
        <w:rPr>
          <w:rStyle w:val="Emphasis"/>
          <w:highlight w:val="yellow"/>
        </w:rPr>
        <w:t>not as a form of appropriation</w:t>
      </w:r>
      <w:r w:rsidRPr="00396122">
        <w:rPr>
          <w:sz w:val="16"/>
        </w:rPr>
        <w:t xml:space="preserve"> of “their” struggle, </w:t>
      </w:r>
      <w:r w:rsidRPr="00B5547B">
        <w:rPr>
          <w:rStyle w:val="StyleBoldUnderline"/>
          <w:highlight w:val="yellow"/>
        </w:rPr>
        <w:t>but through the transformation of subjectivities that enables a recognition that “</w:t>
      </w:r>
      <w:r w:rsidRPr="00B5547B">
        <w:rPr>
          <w:rStyle w:val="Emphasis"/>
          <w:highlight w:val="yellow"/>
        </w:rPr>
        <w:t>their” struggle is also “our” struggle.</w:t>
      </w:r>
      <w:r w:rsidRPr="00396122">
        <w:rPr>
          <w:sz w:val="16"/>
        </w:rPr>
        <w:t xml:space="preserve"> Following Rege, we suggest that social processes can facilitate the understanding of experiences, thus making those experiences the possible object of analysis and action for all, </w:t>
      </w:r>
      <w:r w:rsidRPr="00B5547B">
        <w:rPr>
          <w:rStyle w:val="Emphasis"/>
          <w:highlight w:val="yellow"/>
        </w:rPr>
        <w:t xml:space="preserve">while recognising that they are not equally </w:t>
      </w:r>
      <w:r w:rsidRPr="00014B85">
        <w:rPr>
          <w:rStyle w:val="Emphasis"/>
        </w:rPr>
        <w:t>available or</w:t>
      </w:r>
      <w:r w:rsidRPr="00B5547B">
        <w:rPr>
          <w:rStyle w:val="Emphasis"/>
          <w:highlight w:val="yellow"/>
        </w:rPr>
        <w:t xml:space="preserve"> powerful </w:t>
      </w:r>
      <w:r w:rsidRPr="00014B85">
        <w:rPr>
          <w:rStyle w:val="Emphasis"/>
        </w:rPr>
        <w:t xml:space="preserve">for all </w:t>
      </w:r>
      <w:r w:rsidRPr="0078005A">
        <w:rPr>
          <w:rStyle w:val="Emphasis"/>
        </w:rPr>
        <w:t>subjects</w:t>
      </w:r>
      <w:r w:rsidRPr="00396122">
        <w:rPr>
          <w:sz w:val="16"/>
        </w:rPr>
        <w:t xml:space="preserve">. 4 </w:t>
      </w:r>
      <w:r w:rsidRPr="0078005A">
        <w:rPr>
          <w:rStyle w:val="StyleBoldUnderline"/>
        </w:rPr>
        <w:t xml:space="preserve">Understandings of identity </w:t>
      </w:r>
      <w:r w:rsidRPr="0078005A">
        <w:rPr>
          <w:rStyle w:val="Emphasis"/>
        </w:rPr>
        <w:t xml:space="preserve">as given </w:t>
      </w:r>
      <w:r w:rsidRPr="0078005A">
        <w:rPr>
          <w:sz w:val="16"/>
        </w:rPr>
        <w:t xml:space="preserve">and essential, then, we suggest, </w:t>
      </w:r>
      <w:r w:rsidRPr="0078005A">
        <w:rPr>
          <w:rStyle w:val="StyleBoldUnderline"/>
        </w:rPr>
        <w:t xml:space="preserve">need to give way to understandings which accept them as socially </w:t>
      </w:r>
      <w:r w:rsidRPr="0078005A">
        <w:rPr>
          <w:sz w:val="16"/>
        </w:rPr>
        <w:t>constructed and</w:t>
      </w:r>
      <w:r w:rsidRPr="0078005A">
        <w:rPr>
          <w:rStyle w:val="StyleBoldUnderline"/>
        </w:rPr>
        <w:t xml:space="preserve"> contingent on the work of </w:t>
      </w:r>
      <w:r w:rsidRPr="0078005A">
        <w:rPr>
          <w:rStyle w:val="Emphasis"/>
        </w:rPr>
        <w:t>particular</w:t>
      </w:r>
      <w:r w:rsidRPr="0078005A">
        <w:rPr>
          <w:sz w:val="16"/>
        </w:rPr>
        <w:t xml:space="preserve">, overlapping, </w:t>
      </w:r>
      <w:r w:rsidRPr="0078005A">
        <w:rPr>
          <w:rStyle w:val="Emphasis"/>
        </w:rPr>
        <w:t>epistemological communities</w:t>
      </w:r>
      <w:r w:rsidRPr="0078005A">
        <w:rPr>
          <w:sz w:val="16"/>
        </w:rPr>
        <w:t xml:space="preserve"> that agree that</w:t>
      </w:r>
      <w:r w:rsidRPr="00396122">
        <w:rPr>
          <w:sz w:val="16"/>
        </w:rPr>
        <w:t xml:space="preserve"> this or that is a viable and recognised identity. </w:t>
      </w:r>
      <w:r w:rsidRPr="00B5547B">
        <w:rPr>
          <w:rStyle w:val="StyleBoldUnderline"/>
          <w:highlight w:val="yellow"/>
        </w:rPr>
        <w:t>Such an understanding avoids</w:t>
      </w:r>
      <w:r w:rsidRPr="00396122">
        <w:rPr>
          <w:sz w:val="16"/>
        </w:rPr>
        <w:t xml:space="preserve"> what Bramen identiﬁes as </w:t>
      </w:r>
      <w:r w:rsidRPr="00714711">
        <w:rPr>
          <w:rStyle w:val="StyleBoldUnderline"/>
          <w:highlight w:val="yellow"/>
        </w:rPr>
        <w:t>the</w:t>
      </w:r>
      <w:r w:rsidRPr="00714711">
        <w:rPr>
          <w:sz w:val="16"/>
          <w:highlight w:val="yellow"/>
        </w:rPr>
        <w:t xml:space="preserve"> </w:t>
      </w:r>
      <w:r w:rsidRPr="00714711">
        <w:rPr>
          <w:rStyle w:val="StyleBoldUnderline"/>
          <w:highlight w:val="yellow"/>
        </w:rPr>
        <w:t xml:space="preserve">postmodern </w:t>
      </w:r>
      <w:r w:rsidRPr="00B5547B">
        <w:rPr>
          <w:rStyle w:val="StyleBoldUnderline"/>
          <w:highlight w:val="yellow"/>
        </w:rPr>
        <w:t>excesses of “post-racial” theory</w:t>
      </w:r>
      <w:r w:rsidRPr="00396122">
        <w:rPr>
          <w:sz w:val="16"/>
        </w:rPr>
        <w:t xml:space="preserve">, </w:t>
      </w:r>
      <w:r w:rsidRPr="005C3A1F">
        <w:rPr>
          <w:rStyle w:val="StyleBoldUnderline"/>
        </w:rPr>
        <w:t>where</w:t>
      </w:r>
      <w:r w:rsidRPr="005C3A1F">
        <w:rPr>
          <w:sz w:val="16"/>
        </w:rPr>
        <w:t xml:space="preserve"> in this “world without borders (“</w:t>
      </w:r>
      <w:r w:rsidRPr="005C3A1F">
        <w:rPr>
          <w:rStyle w:val="StyleBoldUnderline"/>
        </w:rPr>
        <w:t>racism is real, but race is not</w:t>
      </w:r>
      <w:r w:rsidRPr="005C3A1F">
        <w:rPr>
          <w:sz w:val="16"/>
        </w:rPr>
        <w:t>”) one can be anything one wants to be: a black kid in Harlem can be Croatian-American, if that is what he chooses, and a white kid from Iowa ca</w:t>
      </w:r>
      <w:r w:rsidRPr="00396122">
        <w:rPr>
          <w:sz w:val="16"/>
        </w:rPr>
        <w:t xml:space="preserve">n be Korean-American”(2002: 6). Unconstrained choice is not possible to the extent that, as Nelson (1993) argues, the concept of the epistemological community requires any individual knowledge claim to sustain itself in relation to standards of evaluation that already exist and that are social. Any claim to identity, then, would have to be recognised by particular communities as valid in order to be successful. This further shifts the discussion beyond the limitations of essentialist accounts of identity by recognising that the </w:t>
      </w:r>
      <w:r w:rsidRPr="005C3A1F">
        <w:rPr>
          <w:rStyle w:val="StyleBoldUnderline"/>
        </w:rPr>
        <w:t xml:space="preserve">communities that confer </w:t>
      </w:r>
      <w:r w:rsidRPr="00B5547B">
        <w:rPr>
          <w:rStyle w:val="StyleBoldUnderline"/>
          <w:highlight w:val="yellow"/>
        </w:rPr>
        <w:t xml:space="preserve">identity are constituted </w:t>
      </w:r>
      <w:r w:rsidRPr="00B5547B">
        <w:rPr>
          <w:rStyle w:val="Emphasis"/>
          <w:highlight w:val="yellow"/>
        </w:rPr>
        <w:t xml:space="preserve">through </w:t>
      </w:r>
      <w:r w:rsidRPr="005C3A1F">
        <w:rPr>
          <w:rStyle w:val="Emphasis"/>
        </w:rPr>
        <w:t xml:space="preserve">their </w:t>
      </w:r>
      <w:r w:rsidRPr="00B5547B">
        <w:rPr>
          <w:rStyle w:val="Emphasis"/>
          <w:highlight w:val="yellow"/>
        </w:rPr>
        <w:t>shared epistemological frameworks</w:t>
      </w:r>
      <w:r w:rsidRPr="00B5547B">
        <w:rPr>
          <w:rStyle w:val="StyleBoldUnderline"/>
          <w:highlight w:val="yellow"/>
        </w:rPr>
        <w:t xml:space="preserve"> and </w:t>
      </w:r>
      <w:r w:rsidRPr="00B5547B">
        <w:rPr>
          <w:rStyle w:val="Emphasis"/>
          <w:highlight w:val="yellow"/>
        </w:rPr>
        <w:t xml:space="preserve">not </w:t>
      </w:r>
      <w:r w:rsidRPr="005C3A1F">
        <w:rPr>
          <w:rStyle w:val="Emphasis"/>
        </w:rPr>
        <w:t xml:space="preserve">necessarily by shared </w:t>
      </w:r>
      <w:r w:rsidRPr="00B5547B">
        <w:rPr>
          <w:rStyle w:val="Emphasis"/>
          <w:highlight w:val="yellow"/>
        </w:rPr>
        <w:t xml:space="preserve">characteristics </w:t>
      </w:r>
      <w:r w:rsidRPr="005C3A1F">
        <w:rPr>
          <w:rStyle w:val="Emphasis"/>
        </w:rPr>
        <w:t xml:space="preserve">of </w:t>
      </w:r>
      <w:r w:rsidRPr="00B5547B">
        <w:rPr>
          <w:rStyle w:val="Emphasis"/>
          <w:highlight w:val="yellow"/>
        </w:rPr>
        <w:t>their members conceived of as irreducible</w:t>
      </w:r>
      <w:r w:rsidRPr="00396122">
        <w:rPr>
          <w:sz w:val="16"/>
        </w:rPr>
        <w:t xml:space="preserve">. 5 Hence, </w:t>
      </w:r>
      <w:r w:rsidRPr="005C3A1F">
        <w:rPr>
          <w:rStyle w:val="StyleBoldUnderline"/>
        </w:rPr>
        <w:t>the epistemological community</w:t>
      </w:r>
      <w:r w:rsidRPr="005C3A1F">
        <w:rPr>
          <w:sz w:val="16"/>
        </w:rPr>
        <w:t xml:space="preserve">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w:t>
      </w:r>
      <w:r w:rsidRPr="00396122">
        <w:rPr>
          <w:sz w:val="16"/>
        </w:rPr>
        <w:t xml:space="preserve"> associated with such assumptions (see, for discussion, Rege 1998, 2000). We believe that it is the identiﬁcation of injustice which calls forth action and thus allows for the construction of healthy solidarities. 6 </w:t>
      </w:r>
      <w:r w:rsidRPr="005C3A1F">
        <w:rPr>
          <w:rStyle w:val="StyleBoldUnderline"/>
          <w:highlight w:val="yellow"/>
        </w:rPr>
        <w:t>While</w:t>
      </w:r>
      <w:r w:rsidRPr="00396122">
        <w:rPr>
          <w:sz w:val="16"/>
        </w:rPr>
        <w:t xml:space="preserve"> it is accepted that</w:t>
      </w:r>
      <w:r w:rsidRPr="00C81430">
        <w:rPr>
          <w:rStyle w:val="StyleBoldUnderline"/>
        </w:rPr>
        <w:t xml:space="preserve"> </w:t>
      </w:r>
      <w:r w:rsidRPr="00B5547B">
        <w:rPr>
          <w:rStyle w:val="StyleBoldUnderline"/>
          <w:highlight w:val="yellow"/>
        </w:rPr>
        <w:t xml:space="preserve">there may be </w:t>
      </w:r>
      <w:r w:rsidRPr="005C3A1F">
        <w:rPr>
          <w:rStyle w:val="StyleBoldUnderline"/>
        </w:rPr>
        <w:t xml:space="preserve">important </w:t>
      </w:r>
      <w:r w:rsidRPr="00B5547B">
        <w:rPr>
          <w:rStyle w:val="StyleBoldUnderline"/>
          <w:highlight w:val="yellow"/>
        </w:rPr>
        <w:t xml:space="preserve">differences between those who recognise </w:t>
      </w:r>
      <w:r w:rsidRPr="005C3A1F">
        <w:rPr>
          <w:rStyle w:val="StyleBoldUnderline"/>
        </w:rPr>
        <w:t xml:space="preserve">the </w:t>
      </w:r>
      <w:r w:rsidRPr="00B5547B">
        <w:rPr>
          <w:rStyle w:val="StyleBoldUnderline"/>
          <w:highlight w:val="yellow"/>
        </w:rPr>
        <w:t xml:space="preserve">injustice </w:t>
      </w:r>
      <w:r w:rsidRPr="005C3A1F">
        <w:rPr>
          <w:rStyle w:val="StyleBoldUnderline"/>
        </w:rPr>
        <w:t>of disadvantage</w:t>
      </w:r>
      <w:r w:rsidRPr="00B5547B">
        <w:rPr>
          <w:rStyle w:val="StyleBoldUnderline"/>
          <w:highlight w:val="yellow"/>
        </w:rPr>
        <w:t xml:space="preserve"> while being</w:t>
      </w:r>
      <w:r w:rsidRPr="00396122">
        <w:rPr>
          <w:sz w:val="16"/>
        </w:rPr>
        <w:t xml:space="preserve">, in some respects, </w:t>
      </w:r>
      <w:r w:rsidRPr="005C3A1F">
        <w:rPr>
          <w:rStyle w:val="StyleBoldUnderline"/>
        </w:rPr>
        <w:t>its</w:t>
      </w:r>
      <w:r w:rsidRPr="005C3A1F">
        <w:rPr>
          <w:sz w:val="16"/>
        </w:rPr>
        <w:t xml:space="preserve"> </w:t>
      </w:r>
      <w:r w:rsidRPr="005C3A1F">
        <w:rPr>
          <w:rStyle w:val="StyleBoldUnderline"/>
        </w:rPr>
        <w:t>beneﬁciary</w:t>
      </w:r>
      <w:r w:rsidRPr="005C3A1F">
        <w:rPr>
          <w:sz w:val="16"/>
        </w:rPr>
        <w:t xml:space="preserve"> (</w:t>
      </w:r>
      <w:r w:rsidRPr="005C3A1F">
        <w:rPr>
          <w:rStyle w:val="StyleBoldUnderline"/>
        </w:rPr>
        <w:t>for example</w:t>
      </w:r>
      <w:r w:rsidRPr="00396122">
        <w:rPr>
          <w:sz w:val="16"/>
        </w:rPr>
        <w:t xml:space="preserve">, men, </w:t>
      </w:r>
      <w:r w:rsidRPr="00B5547B">
        <w:rPr>
          <w:rStyle w:val="StyleBoldUnderline"/>
          <w:highlight w:val="yellow"/>
        </w:rPr>
        <w:t xml:space="preserve">white </w:t>
      </w:r>
      <w:r w:rsidRPr="005C3A1F">
        <w:rPr>
          <w:rStyle w:val="StyleBoldUnderline"/>
        </w:rPr>
        <w:t>people</w:t>
      </w:r>
      <w:r w:rsidRPr="00396122">
        <w:rPr>
          <w:sz w:val="16"/>
        </w:rPr>
        <w:t xml:space="preserve">, brahmins), </w:t>
      </w:r>
      <w:r w:rsidRPr="005C3A1F">
        <w:rPr>
          <w:rStyle w:val="StyleBoldUnderline"/>
          <w:highlight w:val="yellow"/>
        </w:rPr>
        <w:t>and those who recognise</w:t>
      </w:r>
      <w:r w:rsidRPr="005C3A1F">
        <w:rPr>
          <w:rStyle w:val="StyleBoldUnderline"/>
        </w:rPr>
        <w:t xml:space="preserve"> the </w:t>
      </w:r>
      <w:r w:rsidRPr="005C3A1F">
        <w:rPr>
          <w:rStyle w:val="StyleBoldUnderline"/>
          <w:highlight w:val="yellow"/>
        </w:rPr>
        <w:t>injustice from</w:t>
      </w:r>
      <w:r w:rsidRPr="005C3A1F">
        <w:rPr>
          <w:rStyle w:val="StyleBoldUnderline"/>
        </w:rPr>
        <w:t xml:space="preserve"> the position of </w:t>
      </w:r>
      <w:r w:rsidRPr="005C3A1F">
        <w:rPr>
          <w:rStyle w:val="StyleBoldUnderline"/>
          <w:highlight w:val="yellow"/>
        </w:rPr>
        <w:t>being at its effect</w:t>
      </w:r>
      <w:r w:rsidRPr="00396122">
        <w:rPr>
          <w:sz w:val="16"/>
        </w:rPr>
        <w:t xml:space="preserve"> (women, ethnic minorities, dalits), </w:t>
      </w:r>
      <w:r w:rsidRPr="00B5547B">
        <w:rPr>
          <w:rStyle w:val="StyleBoldUnderline"/>
          <w:highlight w:val="yellow"/>
        </w:rPr>
        <w:t xml:space="preserve">we would privilege </w:t>
      </w:r>
      <w:r w:rsidRPr="005757B6">
        <w:rPr>
          <w:rStyle w:val="StyleBoldUnderline"/>
          <w:highlight w:val="yellow"/>
        </w:rPr>
        <w:t xml:space="preserve">the importance of </w:t>
      </w:r>
      <w:r w:rsidRPr="00B5547B">
        <w:rPr>
          <w:rStyle w:val="Emphasis"/>
          <w:highlight w:val="yellow"/>
        </w:rPr>
        <w:t>a shared political commitment to equality as the basis for negotiating such differences</w:t>
      </w:r>
      <w:r w:rsidRPr="00396122">
        <w:rPr>
          <w:sz w:val="16"/>
        </w:rPr>
        <w:t xml:space="preserve">. Our argument here is that thinking through identity claims from the basis of understanding them as epistemological communities militates against exclusionary politics (and its associated problems) since the emphasis comes to be on participation in a shared epistemological and political project as opposed to notions of ﬁxed characteristics – </w:t>
      </w:r>
      <w:r w:rsidRPr="00B5547B">
        <w:rPr>
          <w:rStyle w:val="StyleBoldUnderline"/>
          <w:highlight w:val="yellow"/>
        </w:rPr>
        <w:t xml:space="preserve">the focus </w:t>
      </w:r>
      <w:r w:rsidRPr="00B5547B">
        <w:rPr>
          <w:rStyle w:val="Emphasis"/>
          <w:highlight w:val="yellow"/>
        </w:rPr>
        <w:t xml:space="preserve">is on the </w:t>
      </w:r>
      <w:r w:rsidRPr="005C3A1F">
        <w:rPr>
          <w:rStyle w:val="Emphasis"/>
          <w:highlight w:val="yellow"/>
          <w:bdr w:val="single" w:sz="4" w:space="0" w:color="auto"/>
        </w:rPr>
        <w:t>activities individuals participate</w:t>
      </w:r>
      <w:r w:rsidRPr="00B5547B">
        <w:rPr>
          <w:rStyle w:val="Emphasis"/>
          <w:highlight w:val="yellow"/>
        </w:rPr>
        <w:t xml:space="preserve"> in</w:t>
      </w:r>
      <w:r w:rsidRPr="00B5547B">
        <w:rPr>
          <w:rStyle w:val="StyleBoldUnderline"/>
          <w:highlight w:val="yellow"/>
        </w:rPr>
        <w:t xml:space="preserve"> rather than </w:t>
      </w:r>
      <w:r w:rsidRPr="00B5547B">
        <w:rPr>
          <w:rStyle w:val="Emphasis"/>
          <w:highlight w:val="yellow"/>
        </w:rPr>
        <w:t xml:space="preserve">the characteristics they are deemed to </w:t>
      </w:r>
      <w:r w:rsidRPr="00714711">
        <w:rPr>
          <w:rStyle w:val="Emphasis"/>
          <w:highlight w:val="yellow"/>
        </w:rPr>
        <w:t>possess</w:t>
      </w:r>
      <w:r w:rsidRPr="00714711">
        <w:rPr>
          <w:sz w:val="16"/>
          <w:highlight w:val="yellow"/>
        </w:rPr>
        <w:t xml:space="preserve">. </w:t>
      </w:r>
      <w:r w:rsidRPr="00714711">
        <w:rPr>
          <w:rStyle w:val="StyleBoldUnderline"/>
          <w:highlight w:val="yellow"/>
        </w:rPr>
        <w:t xml:space="preserve">Identity </w:t>
      </w:r>
      <w:r w:rsidRPr="00B5547B">
        <w:rPr>
          <w:rStyle w:val="StyleBoldUnderline"/>
          <w:highlight w:val="yellow"/>
        </w:rPr>
        <w:t xml:space="preserve">is </w:t>
      </w:r>
      <w:r w:rsidRPr="005C3A1F">
        <w:rPr>
          <w:rStyle w:val="StyleBoldUnderline"/>
        </w:rPr>
        <w:t xml:space="preserve">thus deﬁned further </w:t>
      </w:r>
      <w:r w:rsidRPr="00B5547B">
        <w:rPr>
          <w:rStyle w:val="StyleBoldUnderline"/>
          <w:highlight w:val="yellow"/>
        </w:rPr>
        <w:t xml:space="preserve">as </w:t>
      </w:r>
      <w:r w:rsidRPr="00B5547B">
        <w:rPr>
          <w:rStyle w:val="Emphasis"/>
          <w:highlight w:val="yellow"/>
        </w:rPr>
        <w:t xml:space="preserve">a function of </w:t>
      </w:r>
      <w:r w:rsidRPr="00C81430">
        <w:rPr>
          <w:rStyle w:val="Emphasis"/>
          <w:highlight w:val="yellow"/>
        </w:rPr>
        <w:t xml:space="preserve">activity located </w:t>
      </w:r>
      <w:r w:rsidRPr="00B5547B">
        <w:rPr>
          <w:rStyle w:val="Emphasis"/>
          <w:highlight w:val="yellow"/>
        </w:rPr>
        <w:t>in particular social locations</w:t>
      </w:r>
      <w:r w:rsidRPr="00396122">
        <w:rPr>
          <w:sz w:val="16"/>
        </w:rPr>
        <w:t xml:space="preserve"> (understood as the complex of objective forces that inﬂuence the conditions in </w:t>
      </w:r>
      <w:r w:rsidRPr="005C3A1F">
        <w:rPr>
          <w:sz w:val="16"/>
        </w:rPr>
        <w:t xml:space="preserve">which one lives) </w:t>
      </w:r>
      <w:r w:rsidRPr="005C3A1F">
        <w:rPr>
          <w:rStyle w:val="StyleBoldUnderline"/>
        </w:rPr>
        <w:t>rather than of nature or origin</w:t>
      </w:r>
      <w:r w:rsidRPr="005C3A1F">
        <w:rPr>
          <w:sz w:val="16"/>
        </w:rPr>
        <w:t xml:space="preserve"> (Mohanty</w:t>
      </w:r>
      <w:r w:rsidRPr="00396122">
        <w:rPr>
          <w:sz w:val="16"/>
        </w:rPr>
        <w:t xml:space="preserve"> 1995:109-10). As such, the communities that enable identity should not be conceived of as “imagined” since they are produced by very real actions, practices and projects. </w:t>
      </w:r>
    </w:p>
    <w:p w14:paraId="6B6150D0" w14:textId="77777777" w:rsidR="00B605E5" w:rsidRPr="00B605E5" w:rsidRDefault="00B605E5" w:rsidP="00B605E5"/>
    <w:p w14:paraId="54220BF1" w14:textId="6AAF9291" w:rsidR="00B605E5" w:rsidRDefault="00B605E5" w:rsidP="00B605E5">
      <w:pPr>
        <w:pStyle w:val="Heading3"/>
      </w:pPr>
      <w:r>
        <w:t xml:space="preserve">1NC Coughlin (Just in case ya’ll care) </w:t>
      </w:r>
    </w:p>
    <w:p w14:paraId="7F473B01" w14:textId="77777777" w:rsidR="00B605E5" w:rsidRDefault="00B605E5" w:rsidP="00B605E5"/>
    <w:p w14:paraId="6C4E5CF7" w14:textId="77777777" w:rsidR="00B605E5" w:rsidRDefault="00B605E5" w:rsidP="00B605E5">
      <w:pPr>
        <w:pStyle w:val="Heading4"/>
      </w:pPr>
      <w:r w:rsidRPr="005046F5">
        <w:rPr>
          <w:u w:val="single"/>
        </w:rPr>
        <w:t>Trading autobiographical narrative for the ballot</w:t>
      </w:r>
      <w:r>
        <w:t xml:space="preserve"> commodifies one’s identity and has </w:t>
      </w:r>
      <w:r w:rsidRPr="005046F5">
        <w:rPr>
          <w:u w:val="single"/>
        </w:rPr>
        <w:t>limited impact</w:t>
      </w:r>
      <w:r>
        <w:t xml:space="preserve"> on the culture that one attempt’s to reform – when autobiographical narrative “wins,” </w:t>
      </w:r>
      <w:r w:rsidRPr="005046F5">
        <w:rPr>
          <w:u w:val="single"/>
        </w:rPr>
        <w:t>it subverts its own most radical intentions</w:t>
      </w:r>
      <w:r>
        <w:t xml:space="preserve"> by </w:t>
      </w:r>
      <w:r w:rsidRPr="005046F5">
        <w:rPr>
          <w:u w:val="single"/>
        </w:rPr>
        <w:t>becoming an exemplar of the very culture under indictment</w:t>
      </w:r>
    </w:p>
    <w:p w14:paraId="1551515D" w14:textId="77777777" w:rsidR="00B605E5" w:rsidRDefault="00B605E5" w:rsidP="00B605E5">
      <w:r w:rsidRPr="00D97573">
        <w:rPr>
          <w:rStyle w:val="StyleStyleBold12pt"/>
        </w:rPr>
        <w:t>Coughlin 95</w:t>
      </w:r>
      <w:r>
        <w:t>—associate Professor of Law, Vanderbilt Law School. (Anne, REGULATING THE SELF: AUTOBIOGRAPHICAL PERFORMANCES IN OUTSIDER SCHOLARSHIP, 81 Va. L. Rev. 1229)</w:t>
      </w:r>
    </w:p>
    <w:p w14:paraId="6BAB2A55" w14:textId="77777777" w:rsidR="00B605E5" w:rsidRPr="00C45E96" w:rsidRDefault="00B605E5" w:rsidP="00B605E5"/>
    <w:p w14:paraId="2083FF02" w14:textId="77777777" w:rsidR="00B605E5" w:rsidRPr="00044AEB" w:rsidRDefault="00B605E5" w:rsidP="00B605E5">
      <w:pPr>
        <w:rPr>
          <w:sz w:val="16"/>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In </w:t>
      </w:r>
      <w:r w:rsidRPr="00A87C48">
        <w:rPr>
          <w:rStyle w:val="StyleBoldUnderline"/>
          <w:highlight w:val="yellow"/>
        </w:rPr>
        <w:t>our culture</w:t>
      </w:r>
      <w:r w:rsidRPr="00044AEB">
        <w:rPr>
          <w:sz w:val="16"/>
        </w:rPr>
        <w:t xml:space="preserve">, members of the reading public </w:t>
      </w:r>
      <w:r w:rsidRPr="00A87C48">
        <w:rPr>
          <w:rStyle w:val="StyleBoldUnderline"/>
          <w:highlight w:val="yellow"/>
        </w:rPr>
        <w:t xml:space="preserve">avidly </w:t>
      </w:r>
      <w:r w:rsidRPr="00A87C48">
        <w:rPr>
          <w:rStyle w:val="Emphasis"/>
          <w:highlight w:val="yellow"/>
          <w:bdr w:val="single" w:sz="4" w:space="0" w:color="auto"/>
        </w:rPr>
        <w:t>consume personal stories</w:t>
      </w:r>
      <w:r w:rsidRPr="00044AEB">
        <w:rPr>
          <w:sz w:val="16"/>
        </w:rPr>
        <w:t xml:space="preserve">,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w:t>
      </w:r>
      <w:r w:rsidRPr="00A87C48">
        <w:rPr>
          <w:rStyle w:val="Emphasis"/>
          <w:highlight w:val="yellow"/>
        </w:rPr>
        <w:t>form of "property</w:t>
      </w:r>
      <w:r w:rsidRPr="00A87C48">
        <w:rPr>
          <w:rStyle w:val="StyleBoldUnderline"/>
          <w:highlight w:val="yellow"/>
        </w:rPr>
        <w:t xml:space="preserve"> </w:t>
      </w:r>
      <w:r w:rsidRPr="00A87C48">
        <w:rPr>
          <w:rStyle w:val="StyleBoldUnderline"/>
        </w:rPr>
        <w:t>in a moneyed economy</w:t>
      </w:r>
      <w:r w:rsidRPr="00044AEB">
        <w:rPr>
          <w:sz w:val="16"/>
        </w:rPr>
        <w:t xml:space="preserve">" n198 </w:t>
      </w:r>
      <w:r w:rsidRPr="00A87C48">
        <w:rPr>
          <w:rStyle w:val="StyleBoldUnderline"/>
          <w:highlight w:val="yellow"/>
        </w:rPr>
        <w:t>and</w:t>
      </w:r>
      <w:r w:rsidRPr="00E6446F">
        <w:rPr>
          <w:rStyle w:val="StyleBoldUnderline"/>
        </w:rPr>
        <w:t xml:space="preserve">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C45E96">
        <w:rPr>
          <w:rStyle w:val="Emphasis"/>
          <w:highlight w:val="yellow"/>
          <w:bdr w:val="single" w:sz="4" w:space="0" w:color="auto"/>
        </w:rPr>
        <w:t xml:space="preserve">we must </w:t>
      </w:r>
      <w:r w:rsidRPr="004A27D0">
        <w:rPr>
          <w:rStyle w:val="Emphasis"/>
          <w:highlight w:val="yellow"/>
          <w:bdr w:val="single" w:sz="4" w:space="0" w:color="auto"/>
        </w:rPr>
        <w:t xml:space="preserve">be skeptical of the assertion </w:t>
      </w:r>
      <w:r w:rsidRPr="00C45E96">
        <w:rPr>
          <w:rStyle w:val="Emphasis"/>
          <w:highlight w:val="yellow"/>
          <w:bdr w:val="single" w:sz="4" w:space="0" w:color="auto"/>
        </w:rPr>
        <w:t xml:space="preserve">that the outsiders' </w:t>
      </w:r>
      <w:r w:rsidRPr="00C45E96">
        <w:rPr>
          <w:rStyle w:val="Emphasis"/>
          <w:bdr w:val="single" w:sz="4" w:space="0" w:color="auto"/>
        </w:rPr>
        <w:t xml:space="preserve">splendid </w:t>
      </w:r>
      <w:r w:rsidRPr="00C45E96">
        <w:rPr>
          <w:rStyle w:val="Emphasis"/>
          <w:highlight w:val="yellow"/>
          <w:bdr w:val="single" w:sz="4" w:space="0" w:color="auto"/>
        </w:rPr>
        <w:t xml:space="preserve">publication record is </w:t>
      </w:r>
      <w:r w:rsidRPr="00840D0D">
        <w:rPr>
          <w:rStyle w:val="Emphasis"/>
          <w:bdr w:val="single" w:sz="4" w:space="0" w:color="auto"/>
        </w:rPr>
        <w:t>itself</w:t>
      </w:r>
      <w:r w:rsidRPr="00E6446F">
        <w:rPr>
          <w:rStyle w:val="Emphasis"/>
          <w:bdr w:val="single" w:sz="4" w:space="0" w:color="auto"/>
        </w:rPr>
        <w:t xml:space="preserve"> </w:t>
      </w:r>
      <w:r w:rsidRPr="00C45E96">
        <w:rPr>
          <w:rStyle w:val="Emphasis"/>
          <w:highlight w:val="yellow"/>
          <w:bdr w:val="single" w:sz="4" w:space="0" w:color="auto"/>
        </w:rPr>
        <w:t>sufficient evidence of the success of their endeavor</w:t>
      </w:r>
      <w:r w:rsidRPr="00044AEB">
        <w:rPr>
          <w:sz w:val="16"/>
        </w:rPr>
        <w:t>. n200</w:t>
      </w:r>
    </w:p>
    <w:p w14:paraId="02DABA96" w14:textId="77777777" w:rsidR="00B605E5" w:rsidRPr="004A27D0" w:rsidRDefault="00B605E5" w:rsidP="00B605E5">
      <w:pPr>
        <w:rPr>
          <w:sz w:val="16"/>
        </w:rPr>
      </w:pP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sidRPr="00044AEB">
        <w:rPr>
          <w:sz w:val="16"/>
        </w:rPr>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A87C48">
        <w:rPr>
          <w:rStyle w:val="StyleBoldUnderline"/>
          <w:highlight w:val="yellow"/>
        </w:rPr>
        <w:t>they seem content simply</w:t>
      </w:r>
      <w:r w:rsidRPr="00044AEB">
        <w:rPr>
          <w:sz w:val="16"/>
        </w:rPr>
        <w:t xml:space="preserve"> to take advantage of the peculiarly American license, identified by Professor Sacvan Bercovitch, "</w:t>
      </w:r>
      <w:r w:rsidRPr="00A87C48">
        <w:rPr>
          <w:rStyle w:val="Emphasis"/>
          <w:highlight w:val="yellow"/>
        </w:rPr>
        <w:t>to have your dissent and make it too</w:t>
      </w:r>
      <w:r w:rsidRPr="00044AEB">
        <w:rPr>
          <w:sz w:val="16"/>
        </w:rPr>
        <w:t>." n205</w:t>
      </w:r>
    </w:p>
    <w:p w14:paraId="6C96B298" w14:textId="77777777" w:rsidR="00B605E5" w:rsidRDefault="00B605E5" w:rsidP="00B605E5"/>
    <w:p w14:paraId="479996C3" w14:textId="77777777" w:rsidR="00B605E5" w:rsidRPr="004C0E5C" w:rsidRDefault="00B605E5" w:rsidP="00B605E5">
      <w:pPr>
        <w:pStyle w:val="Heading4"/>
      </w:pPr>
      <w:r w:rsidRPr="00754851">
        <w:rPr>
          <w:u w:val="single"/>
        </w:rPr>
        <w:t>Even if</w:t>
      </w:r>
      <w:r>
        <w:t xml:space="preserve"> their best intention is to resist the liberal subject, autobiography is </w:t>
      </w:r>
      <w:r w:rsidRPr="004C0E5C">
        <w:rPr>
          <w:u w:val="single"/>
        </w:rPr>
        <w:t xml:space="preserve">understood by </w:t>
      </w:r>
      <w:r>
        <w:rPr>
          <w:u w:val="single"/>
        </w:rPr>
        <w:t xml:space="preserve">its consuming </w:t>
      </w:r>
      <w:r w:rsidRPr="004C0E5C">
        <w:rPr>
          <w:u w:val="single"/>
        </w:rPr>
        <w:t>audience</w:t>
      </w:r>
      <w:r>
        <w:t xml:space="preserve"> as the assertion of the classic autonomous subject – this </w:t>
      </w:r>
      <w:r w:rsidRPr="00660D76">
        <w:rPr>
          <w:u w:val="single"/>
        </w:rPr>
        <w:t>subverts the political potential of performance</w:t>
      </w:r>
      <w:r>
        <w:t xml:space="preserve"> by rendering one’s experience legible to the terms of liberalism. This recreates the violence of liberalism that is the root of Western conquest </w:t>
      </w:r>
    </w:p>
    <w:p w14:paraId="6A39A2F6" w14:textId="77777777" w:rsidR="00B605E5" w:rsidRDefault="00B605E5" w:rsidP="00B605E5">
      <w:r w:rsidRPr="00D97573">
        <w:rPr>
          <w:rStyle w:val="StyleStyleBold12pt"/>
        </w:rPr>
        <w:t>Coughlin 95</w:t>
      </w:r>
      <w:r>
        <w:t>—associate Professor of Law, Vanderbilt Law School. (Anne, REGULATING THE SELF: AUTOBIOGRAPHICAL PERFORMANCES IN OUTSIDER SCHOLARSHIP, 81 Va. L. Rev. 1229)</w:t>
      </w:r>
    </w:p>
    <w:p w14:paraId="402D9554" w14:textId="77777777" w:rsidR="00B605E5" w:rsidRPr="00474264" w:rsidRDefault="00B605E5" w:rsidP="00B605E5">
      <w:pPr>
        <w:rPr>
          <w:sz w:val="16"/>
        </w:rPr>
      </w:pPr>
      <w:r w:rsidRPr="00E57E5E">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Contrary to the outsiders' claim that their personalized discourse infuses law with their distinctive experiences and political perspectives, numerous historians and critics of autobiography have insisted that </w:t>
      </w:r>
      <w:r w:rsidRPr="0022554A">
        <w:rPr>
          <w:rStyle w:val="StyleBoldUnderline"/>
          <w:highlight w:val="yellow"/>
        </w:rPr>
        <w:t xml:space="preserve">those who participate in autobiographical discourse speak not in a different voice, but in a common voice that </w:t>
      </w:r>
      <w:r w:rsidRPr="0022554A">
        <w:rPr>
          <w:rStyle w:val="Emphasis"/>
          <w:highlight w:val="yellow"/>
        </w:rPr>
        <w:t>reflects their membership in a culture devoted to liberal values</w:t>
      </w:r>
      <w:r w:rsidRPr="00E57E5E">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the </w:t>
      </w:r>
      <w:r w:rsidRPr="00447E3C">
        <w:rPr>
          <w:rStyle w:val="StyleBoldUnderline"/>
        </w:rPr>
        <w:t xml:space="preserve">practice of </w:t>
      </w:r>
      <w:r w:rsidRPr="00D83D4E">
        <w:rPr>
          <w:rStyle w:val="StyleBoldUnderline"/>
          <w:highlight w:val="yellow"/>
        </w:rPr>
        <w:t>writing</w:t>
      </w:r>
      <w:r w:rsidRPr="00E57E5E">
        <w:rPr>
          <w:sz w:val="16"/>
        </w:rPr>
        <w:t xml:space="preserve"> about </w:t>
      </w:r>
      <w:r w:rsidRPr="00D83D4E">
        <w:rPr>
          <w:rStyle w:val="StyleBoldUnderline"/>
          <w:highlight w:val="yellow"/>
        </w:rPr>
        <w:t>one's</w:t>
      </w:r>
      <w:r w:rsidRPr="00E57E5E">
        <w:rPr>
          <w:sz w:val="16"/>
        </w:rPr>
        <w:t xml:space="preserve"> own </w:t>
      </w:r>
      <w:r w:rsidRPr="00D83D4E">
        <w:rPr>
          <w:rStyle w:val="StyleBoldUnderline"/>
          <w:highlight w:val="yellow"/>
        </w:rPr>
        <w:t>self</w:t>
      </w:r>
      <w:r w:rsidRPr="00E57E5E">
        <w:rPr>
          <w:sz w:val="16"/>
        </w:rPr>
        <w:t xml:space="preserve"> </w:t>
      </w:r>
      <w:r w:rsidRPr="00D83D4E">
        <w:rPr>
          <w:rStyle w:val="StyleBoldUnderline"/>
          <w:highlight w:val="yellow"/>
        </w:rPr>
        <w:t xml:space="preserve">reflects </w:t>
      </w:r>
      <w:r w:rsidRPr="00447E3C">
        <w:rPr>
          <w:rStyle w:val="StyleBoldUnderline"/>
        </w:rPr>
        <w:t xml:space="preserve">a belief in </w:t>
      </w:r>
      <w:r w:rsidRPr="00D83D4E">
        <w:rPr>
          <w:rStyle w:val="StyleBoldUnderline"/>
          <w:highlight w:val="yellow"/>
        </w:rPr>
        <w:t xml:space="preserve">the </w:t>
      </w:r>
      <w:r w:rsidRPr="00D83D4E">
        <w:rPr>
          <w:rStyle w:val="Emphasis"/>
          <w:highlight w:val="yellow"/>
        </w:rPr>
        <w:t>autonomous individual</w:t>
      </w:r>
      <w:r w:rsidRPr="00E57E5E">
        <w:rPr>
          <w:sz w:val="16"/>
        </w:rPr>
        <w:t xml:space="preserve">, which is "peculiar to Western man, </w:t>
      </w:r>
      <w:r w:rsidRPr="00D83D4E">
        <w:rPr>
          <w:rStyle w:val="StyleBoldUnderline"/>
          <w:highlight w:val="yellow"/>
        </w:rPr>
        <w:t xml:space="preserve">a concern that </w:t>
      </w:r>
      <w:r w:rsidRPr="00D83D4E">
        <w:rPr>
          <w:rStyle w:val="Emphasis"/>
          <w:highlight w:val="yellow"/>
        </w:rPr>
        <w:t>has been of good use</w:t>
      </w:r>
      <w:r w:rsidRPr="00D83D4E">
        <w:rPr>
          <w:rStyle w:val="StyleBoldUnderline"/>
          <w:highlight w:val="yellow"/>
        </w:rPr>
        <w:t xml:space="preserve"> in</w:t>
      </w:r>
      <w:r w:rsidRPr="00E57E5E">
        <w:rPr>
          <w:sz w:val="16"/>
        </w:rPr>
        <w:t xml:space="preserve"> his </w:t>
      </w:r>
      <w:r w:rsidRPr="00D83D4E">
        <w:rPr>
          <w:rStyle w:val="Emphasis"/>
          <w:highlight w:val="yellow"/>
        </w:rPr>
        <w:t>systematic conquest</w:t>
      </w:r>
      <w:r w:rsidRPr="00D83D4E">
        <w:rPr>
          <w:rStyle w:val="StyleBoldUnderline"/>
          <w:highlight w:val="yellow"/>
        </w:rPr>
        <w:t xml:space="preserve"> </w:t>
      </w:r>
      <w:r w:rsidRPr="004C0E5C">
        <w:rPr>
          <w:rStyle w:val="StyleBoldUnderline"/>
          <w:highlight w:val="yellow"/>
        </w:rPr>
        <w:t>of the</w:t>
      </w:r>
      <w:r w:rsidRPr="00E57E5E">
        <w:rPr>
          <w:sz w:val="16"/>
        </w:rPr>
        <w:t xml:space="preserve"> [*1285] </w:t>
      </w:r>
      <w:r w:rsidRPr="004C0E5C">
        <w:rPr>
          <w:rStyle w:val="StyleBoldUnderline"/>
          <w:highlight w:val="yellow"/>
        </w:rPr>
        <w:t>universe</w:t>
      </w:r>
      <w:r w:rsidRPr="00E57E5E">
        <w:rPr>
          <w:sz w:val="16"/>
        </w:rPr>
        <w:t xml:space="preserve"> and that he has communicated to men of other cultures; but those men will thereby have been annexed by a sort of intellectual colonizing to a mentality that was not their own." n208 Similarly, Albert Stone, a critic of American autobiography, argues that </w:t>
      </w:r>
      <w:r w:rsidRPr="00D83D4E">
        <w:rPr>
          <w:rStyle w:val="StyleBoldUnderline"/>
          <w:highlight w:val="yellow"/>
        </w:rPr>
        <w:t xml:space="preserve">autobiographical performances celebrate </w:t>
      </w:r>
      <w:r w:rsidRPr="00447E3C">
        <w:rPr>
          <w:rStyle w:val="StyleBoldUnderline"/>
        </w:rPr>
        <w:t xml:space="preserve">the </w:t>
      </w:r>
      <w:r w:rsidRPr="00D83D4E">
        <w:rPr>
          <w:rStyle w:val="StyleBoldUnderline"/>
          <w:highlight w:val="yellow"/>
        </w:rPr>
        <w:t xml:space="preserve">Western </w:t>
      </w:r>
      <w:r w:rsidRPr="00447E3C">
        <w:rPr>
          <w:rStyle w:val="StyleBoldUnderline"/>
        </w:rPr>
        <w:t>ideal of</w:t>
      </w:r>
      <w:r w:rsidRPr="00D83D4E">
        <w:rPr>
          <w:rStyle w:val="StyleBoldUnderline"/>
          <w:highlight w:val="yellow"/>
        </w:rPr>
        <w:t xml:space="preserve"> individualism, "which places the self at the center of its world</w:t>
      </w:r>
      <w:r w:rsidRPr="00E57E5E">
        <w:rPr>
          <w:sz w:val="16"/>
        </w:rPr>
        <w:t>."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r w:rsidRPr="00E57E5E">
        <w:rPr>
          <w:sz w:val="12"/>
        </w:rPr>
        <w:t>¶</w:t>
      </w:r>
      <w:r w:rsidRPr="00E57E5E">
        <w:rPr>
          <w:sz w:val="16"/>
        </w:rPr>
        <w:t xml:space="preserve"> </w:t>
      </w:r>
      <w:r w:rsidRPr="00D83D4E">
        <w:rPr>
          <w:rStyle w:val="Emphasis"/>
          <w:highlight w:val="yellow"/>
        </w:rPr>
        <w:t>Precisely because</w:t>
      </w:r>
      <w:r w:rsidRPr="00D83D4E">
        <w:rPr>
          <w:rStyle w:val="StyleBoldUnderline"/>
          <w:highlight w:val="yellow"/>
        </w:rPr>
        <w:t xml:space="preserve"> it appeals to readers' </w:t>
      </w:r>
      <w:r w:rsidRPr="00D83D4E">
        <w:rPr>
          <w:rStyle w:val="Emphasis"/>
          <w:highlight w:val="yellow"/>
        </w:rPr>
        <w:t>fascination with the</w:t>
      </w:r>
      <w:r w:rsidRPr="00E57E5E">
        <w:rPr>
          <w:sz w:val="16"/>
        </w:rPr>
        <w:t xml:space="preserve"> self-sufficiency, resiliency and uniqueness of the </w:t>
      </w:r>
      <w:r w:rsidRPr="00D83D4E">
        <w:rPr>
          <w:rStyle w:val="Emphasis"/>
          <w:highlight w:val="yellow"/>
        </w:rPr>
        <w:t xml:space="preserve">totemic individual privileged by liberal </w:t>
      </w:r>
      <w:r w:rsidRPr="00447E3C">
        <w:rPr>
          <w:rStyle w:val="Emphasis"/>
        </w:rPr>
        <w:t xml:space="preserve">political </w:t>
      </w:r>
      <w:r w:rsidRPr="00D83D4E">
        <w:rPr>
          <w:rStyle w:val="Emphasis"/>
          <w:highlight w:val="yellow"/>
        </w:rPr>
        <w:t>theory</w:t>
      </w:r>
      <w:r w:rsidRPr="00D83D4E">
        <w:rPr>
          <w:rStyle w:val="StyleBoldUnderline"/>
          <w:highlight w:val="yellow"/>
        </w:rPr>
        <w:t>, there is a risk that autobiographical discourse is a</w:t>
      </w:r>
      <w:r w:rsidRPr="00E57E5E">
        <w:rPr>
          <w:sz w:val="16"/>
        </w:rPr>
        <w:t xml:space="preserve"> fallible, even </w:t>
      </w:r>
      <w:r w:rsidRPr="00D83D4E">
        <w:rPr>
          <w:rStyle w:val="Emphasis"/>
          <w:highlight w:val="yellow"/>
        </w:rPr>
        <w:t>co-opted, instrument for the social reforms envisioned by the outsiders</w:t>
      </w:r>
      <w:r w:rsidRPr="00E57E5E">
        <w:rPr>
          <w:sz w:val="16"/>
        </w:rPr>
        <w:t>. By affirming the myths of individual success in our culture, autobiography reproduces the [*1286] political, economic, social and psychological structures that attend such success. n211 In this light, the outsider autobiographies unwittingly deflect attention from collective social responsibility and thwart the development of collective solutions for the eradication of racist and sexist harms. Although we may suspect in some cases that the author's own sense of self was shaped by a community whose values oppose those of liberal individualism, her decision to register her experience in autobiographical discourse will have a significant effect on the self she reproduces. n212 Her story will solicit the public's attention to the life of one individual, and it will privilege her individual desires and rights above the needs and obligations of a collectivity.</w:t>
      </w:r>
      <w:r w:rsidRPr="00E57E5E">
        <w:rPr>
          <w:sz w:val="12"/>
        </w:rPr>
        <w:t>¶</w:t>
      </w:r>
      <w:r w:rsidRPr="00E57E5E">
        <w:rPr>
          <w:sz w:val="16"/>
        </w:rPr>
        <w:t xml:space="preserve"> Moreover, literary theorists have remarked the tendency of autobiographical discourse to override radical authorial intention. </w:t>
      </w:r>
      <w:r w:rsidRPr="00D83D4E">
        <w:rPr>
          <w:rStyle w:val="Emphasis"/>
          <w:highlight w:val="yellow"/>
        </w:rPr>
        <w:t>Even where the autobiographer self-consciously determines</w:t>
      </w:r>
      <w:r w:rsidRPr="00D83D4E">
        <w:rPr>
          <w:rStyle w:val="StyleBoldUnderline"/>
          <w:highlight w:val="yellow"/>
        </w:rPr>
        <w:t xml:space="preserve"> to </w:t>
      </w:r>
      <w:r w:rsidRPr="00D83D4E">
        <w:rPr>
          <w:rStyle w:val="Emphasis"/>
          <w:highlight w:val="yellow"/>
        </w:rPr>
        <w:t>resist</w:t>
      </w:r>
      <w:r w:rsidRPr="00D83D4E">
        <w:rPr>
          <w:rStyle w:val="StyleBoldUnderline"/>
          <w:highlight w:val="yellow"/>
        </w:rPr>
        <w:t xml:space="preserve"> </w:t>
      </w:r>
      <w:r w:rsidRPr="00D83D4E">
        <w:rPr>
          <w:rStyle w:val="Emphasis"/>
          <w:highlight w:val="yellow"/>
        </w:rPr>
        <w:t>liberal ideology</w:t>
      </w:r>
      <w:r w:rsidRPr="00E57E5E">
        <w:rPr>
          <w:sz w:val="16"/>
        </w:rPr>
        <w:t xml:space="preserve"> and represents her life story as the occasion to announce an alternative political theory, "</w:t>
      </w:r>
      <w:r w:rsidRPr="00447E3C">
        <w:rPr>
          <w:rStyle w:val="StyleBoldUnderline"/>
        </w:rPr>
        <w:t xml:space="preserve">the </w:t>
      </w:r>
      <w:r w:rsidRPr="00D83D4E">
        <w:rPr>
          <w:rStyle w:val="StyleBoldUnderline"/>
          <w:highlight w:val="yellow"/>
        </w:rPr>
        <w:t>relentless</w:t>
      </w:r>
      <w:r w:rsidRPr="00447E3C">
        <w:rPr>
          <w:rStyle w:val="StyleBoldUnderline"/>
        </w:rPr>
        <w:t xml:space="preserve"> </w:t>
      </w:r>
      <w:r w:rsidRPr="00D83D4E">
        <w:rPr>
          <w:rStyle w:val="StyleBoldUnderline"/>
          <w:highlight w:val="yellow"/>
        </w:rPr>
        <w:t xml:space="preserve">individualism </w:t>
      </w:r>
      <w:r w:rsidRPr="00447E3C">
        <w:rPr>
          <w:rStyle w:val="StyleBoldUnderline"/>
        </w:rPr>
        <w:t xml:space="preserve">of the genre </w:t>
      </w:r>
      <w:r w:rsidRPr="00D83D4E">
        <w:rPr>
          <w:rStyle w:val="Emphasis"/>
          <w:highlight w:val="yellow"/>
        </w:rPr>
        <w:t>subordinates</w:t>
      </w:r>
      <w:r w:rsidRPr="00D83D4E">
        <w:rPr>
          <w:rStyle w:val="StyleBoldUnderline"/>
          <w:highlight w:val="yellow"/>
        </w:rPr>
        <w:t>"</w:t>
      </w:r>
      <w:r w:rsidRPr="00E57E5E">
        <w:rPr>
          <w:sz w:val="16"/>
        </w:rPr>
        <w:t xml:space="preserve"> her </w:t>
      </w:r>
      <w:r w:rsidRPr="00D83D4E">
        <w:rPr>
          <w:rStyle w:val="Emphasis"/>
          <w:highlight w:val="yellow"/>
        </w:rPr>
        <w:t>political critique</w:t>
      </w:r>
      <w:r w:rsidRPr="00E57E5E">
        <w:rPr>
          <w:sz w:val="16"/>
        </w:rPr>
        <w:t xml:space="preserve">. n213 Inevitably, at least within American culture, the personal narrative engrosses the readers' imagination. Fascinated by the travails and triumphs of the developing autobiographical self, </w:t>
      </w:r>
      <w:r w:rsidRPr="00447E3C">
        <w:rPr>
          <w:rStyle w:val="StyleBoldUnderline"/>
        </w:rPr>
        <w:t xml:space="preserve">readers tend to construe </w:t>
      </w:r>
      <w:r w:rsidRPr="00E57E5E">
        <w:rPr>
          <w:sz w:val="16"/>
        </w:rPr>
        <w:t xml:space="preserve">the text's </w:t>
      </w:r>
      <w:r w:rsidRPr="00447E3C">
        <w:rPr>
          <w:rStyle w:val="StyleBoldUnderline"/>
        </w:rPr>
        <w:t xml:space="preserve">political and social observations </w:t>
      </w:r>
      <w:r w:rsidRPr="00447E3C">
        <w:rPr>
          <w:rStyle w:val="Emphasis"/>
        </w:rPr>
        <w:t>only as another aspect of the author's personality</w:t>
      </w:r>
      <w:r w:rsidRPr="00E57E5E">
        <w:rPr>
          <w:sz w:val="16"/>
        </w:rPr>
        <w:t>.</w:t>
      </w:r>
      <w:r w:rsidRPr="00E57E5E">
        <w:rPr>
          <w:sz w:val="12"/>
        </w:rPr>
        <w:t>¶</w:t>
      </w:r>
      <w:r w:rsidRPr="00E57E5E">
        <w:rPr>
          <w:sz w:val="16"/>
        </w:rPr>
        <w:t xml:space="preserve"> Paradoxically, although autobiography is the product of a culture that cultivates human individuality, the genre seems to make available only a limited number of autobiographical protagonists. n214 Many theorists have noticed that when an author assumes the task of defining her own, unique subjectivity, she invariably reproduces herself as a character with whom culture already is well-acquainted. n215 While a variety of forces coerce the autobiographer [*1287] to conform to culturally sanctioned human models, n216 the pressures exerted by the literary market surely play a significant role. </w:t>
      </w:r>
      <w:r w:rsidRPr="00D83D4E">
        <w:rPr>
          <w:rStyle w:val="StyleBoldUnderline"/>
          <w:highlight w:val="yellow"/>
        </w:rPr>
        <w:t>The autobiographer who desires a material benefit from</w:t>
      </w:r>
      <w:r w:rsidRPr="00E57E5E">
        <w:rPr>
          <w:sz w:val="16"/>
        </w:rPr>
        <w:t xml:space="preserve"> her </w:t>
      </w:r>
      <w:r w:rsidRPr="00D83D4E">
        <w:rPr>
          <w:rStyle w:val="StyleBoldUnderline"/>
          <w:highlight w:val="yellow"/>
        </w:rPr>
        <w:t>performance</w:t>
      </w:r>
      <w:r w:rsidRPr="00E57E5E">
        <w:rPr>
          <w:sz w:val="16"/>
        </w:rPr>
        <w:t xml:space="preserve"> </w:t>
      </w:r>
      <w:r w:rsidRPr="00D83D4E">
        <w:rPr>
          <w:rStyle w:val="Emphasis"/>
          <w:highlight w:val="yellow"/>
        </w:rPr>
        <w:t>must adopt a persona that is intelligible</w:t>
      </w:r>
      <w:r w:rsidRPr="00E57E5E">
        <w:rPr>
          <w:sz w:val="16"/>
        </w:rPr>
        <w:t xml:space="preserve">, if not enticing, </w:t>
      </w:r>
      <w:r w:rsidRPr="00D83D4E">
        <w:rPr>
          <w:rStyle w:val="StyleBoldUnderline"/>
          <w:highlight w:val="yellow"/>
        </w:rPr>
        <w:t>to her audience</w:t>
      </w:r>
      <w:r w:rsidRPr="00E57E5E">
        <w:rPr>
          <w:sz w:val="16"/>
        </w:rPr>
        <w:t xml:space="preserve">. n217 As I will illustrate in the sections that follow, the outsider </w:t>
      </w:r>
      <w:r w:rsidRPr="00D83D4E">
        <w:rPr>
          <w:rStyle w:val="StyleBoldUnderline"/>
          <w:highlight w:val="yellow"/>
        </w:rPr>
        <w:t xml:space="preserve">narratives </w:t>
      </w:r>
      <w:r w:rsidRPr="00D83D4E">
        <w:rPr>
          <w:rStyle w:val="Emphasis"/>
          <w:highlight w:val="yellow"/>
        </w:rPr>
        <w:t>capitalize on</w:t>
      </w:r>
      <w:r w:rsidRPr="00D83D4E">
        <w:rPr>
          <w:rStyle w:val="StyleBoldUnderline"/>
          <w:highlight w:val="yellow"/>
        </w:rPr>
        <w:t xml:space="preserve">, </w:t>
      </w:r>
      <w:r w:rsidRPr="00D83D4E">
        <w:rPr>
          <w:rStyle w:val="Emphasis"/>
          <w:highlight w:val="yellow"/>
        </w:rPr>
        <w:t>rather than subvert</w:t>
      </w:r>
      <w:r w:rsidRPr="00D83D4E">
        <w:rPr>
          <w:rStyle w:val="StyleBoldUnderline"/>
          <w:highlight w:val="yellow"/>
        </w:rPr>
        <w:t>,</w:t>
      </w:r>
      <w:r w:rsidRPr="00E57E5E">
        <w:rPr>
          <w:sz w:val="16"/>
        </w:rPr>
        <w:t xml:space="preserve"> autobiographical protagonists that serve </w:t>
      </w:r>
      <w:r w:rsidRPr="00D83D4E">
        <w:rPr>
          <w:rStyle w:val="Emphasis"/>
          <w:highlight w:val="yellow"/>
        </w:rPr>
        <w:t>the values of liberalism</w:t>
      </w:r>
      <w:r w:rsidRPr="00E57E5E">
        <w:rPr>
          <w:sz w:val="16"/>
        </w:rPr>
        <w:t>.</w:t>
      </w:r>
    </w:p>
    <w:p w14:paraId="2E09C364" w14:textId="77777777" w:rsidR="00B605E5" w:rsidRPr="00B605E5" w:rsidRDefault="00B605E5" w:rsidP="00B605E5"/>
    <w:p w14:paraId="393107C6" w14:textId="77777777" w:rsidR="00B605E5" w:rsidRPr="00EB2A7D" w:rsidRDefault="00B605E5" w:rsidP="00B605E5"/>
    <w:p w14:paraId="7B5B6FB7" w14:textId="77777777" w:rsidR="00B605E5" w:rsidRPr="00B605E5" w:rsidRDefault="00B605E5" w:rsidP="00B605E5"/>
    <w:p w14:paraId="4DF78558" w14:textId="4E51473D" w:rsidR="00B605E5" w:rsidRDefault="00B605E5" w:rsidP="00B605E5">
      <w:pPr>
        <w:pStyle w:val="Heading1"/>
      </w:pPr>
      <w:r>
        <w:t xml:space="preserve">Block </w:t>
      </w:r>
    </w:p>
    <w:p w14:paraId="278D05FF" w14:textId="2BC35A5C" w:rsidR="00AC05FF" w:rsidRDefault="00AC05FF" w:rsidP="00AC05FF">
      <w:pPr>
        <w:pStyle w:val="Heading3"/>
      </w:pPr>
      <w:r>
        <w:t xml:space="preserve">1nr forgetting alt </w:t>
      </w:r>
    </w:p>
    <w:p w14:paraId="74848D5D" w14:textId="77777777" w:rsidR="00AC05FF" w:rsidRDefault="00AC05FF" w:rsidP="00AC05FF"/>
    <w:p w14:paraId="28B92468" w14:textId="4CA8B8FA" w:rsidR="00AC05FF" w:rsidRDefault="00AC05FF" w:rsidP="00AC05FF">
      <w:pPr>
        <w:pStyle w:val="Heading4"/>
      </w:pPr>
      <w:r>
        <w:t xml:space="preserve">The </w:t>
      </w:r>
      <w:r>
        <w:t xml:space="preserve">alternative is to embrace Nietzschean forgetting---this turn to the future does not require a rejection of identity, but rather using debate as a site for agonistic engagement  </w:t>
      </w:r>
    </w:p>
    <w:p w14:paraId="61B6771B" w14:textId="77777777" w:rsidR="00AC05FF" w:rsidRDefault="00AC05FF" w:rsidP="00AC05FF">
      <w:r w:rsidRPr="007057E3">
        <w:rPr>
          <w:rStyle w:val="StyleStyleBold12pt"/>
        </w:rPr>
        <w:t>Brown 93</w:t>
      </w:r>
      <w:r>
        <w:t xml:space="preserve">—prof at UC Berkeley (Wendy, Wounded Attachments, Political Theory, Vol. 21, No. 3 (Aug., 1993), pp. 390-410) </w:t>
      </w:r>
    </w:p>
    <w:p w14:paraId="30043208" w14:textId="77777777" w:rsidR="00AC05FF" w:rsidRPr="0093018B" w:rsidRDefault="00AC05FF" w:rsidP="00AC05FF">
      <w:pPr>
        <w:rPr>
          <w:b/>
        </w:rPr>
      </w:pPr>
    </w:p>
    <w:p w14:paraId="2C0033F9" w14:textId="77777777" w:rsidR="00AC05FF" w:rsidRDefault="00AC05FF" w:rsidP="00AC05FF">
      <w:r w:rsidRPr="00D22393">
        <w:rPr>
          <w:rStyle w:val="StyleBoldUnderline"/>
          <w:highlight w:val="yellow"/>
        </w:rPr>
        <w:t xml:space="preserve">What might be entailed in </w:t>
      </w:r>
      <w:r w:rsidRPr="00D22393">
        <w:rPr>
          <w:rStyle w:val="Emphasis"/>
          <w:highlight w:val="yellow"/>
        </w:rPr>
        <w:t>transforming these investments</w:t>
      </w:r>
      <w:r w:rsidRPr="00B2448B">
        <w:t xml:space="preserve"> in an effort </w:t>
      </w:r>
      <w:r w:rsidRPr="00D22393">
        <w:rPr>
          <w:rStyle w:val="StyleBoldUnderline"/>
          <w:highlight w:val="yellow"/>
        </w:rPr>
        <w:t>to fashion a more radically democratic</w:t>
      </w:r>
      <w:r w:rsidRPr="00B2448B">
        <w:rPr>
          <w:rStyle w:val="StyleBoldUnderline"/>
        </w:rPr>
        <w:t xml:space="preserve"> and emancipatory political </w:t>
      </w:r>
      <w:r w:rsidRPr="00D22393">
        <w:rPr>
          <w:rStyle w:val="StyleBoldUnderline"/>
          <w:highlight w:val="yellow"/>
        </w:rPr>
        <w:t>culture</w:t>
      </w:r>
      <w:r w:rsidRPr="00B2448B">
        <w:t xml:space="preserve">? One avenue of exploration may lie in Nietzsche's counsel on the virtues of "forgetting," for </w:t>
      </w:r>
      <w:r w:rsidRPr="00D22393">
        <w:rPr>
          <w:rStyle w:val="StyleBoldUnderline"/>
          <w:highlight w:val="yellow"/>
        </w:rPr>
        <w:t>if identity structured</w:t>
      </w:r>
      <w:r w:rsidRPr="00B2448B">
        <w:rPr>
          <w:rStyle w:val="StyleBoldUnderline"/>
        </w:rPr>
        <w:t xml:space="preserve"> in part </w:t>
      </w:r>
      <w:r w:rsidRPr="00D22393">
        <w:rPr>
          <w:rStyle w:val="StyleBoldUnderline"/>
          <w:highlight w:val="yellow"/>
        </w:rPr>
        <w:t>by ressentiment resubjugates itself</w:t>
      </w:r>
      <w:r w:rsidRPr="00B2448B">
        <w:rPr>
          <w:rStyle w:val="StyleBoldUnderline"/>
        </w:rPr>
        <w:t xml:space="preserve"> through its investment in its own pain,</w:t>
      </w:r>
      <w:r>
        <w:rPr>
          <w:rStyle w:val="StyleBoldUnderline"/>
        </w:rPr>
        <w:t xml:space="preserve"> </w:t>
      </w:r>
      <w:r w:rsidRPr="00B2448B">
        <w:rPr>
          <w:rStyle w:val="StyleBoldUnderline"/>
        </w:rPr>
        <w:t xml:space="preserve">through its refusal to make itself in the present, </w:t>
      </w:r>
      <w:r w:rsidRPr="00D22393">
        <w:rPr>
          <w:rStyle w:val="StyleBoldUnderline"/>
          <w:highlight w:val="yellow"/>
        </w:rPr>
        <w:t>memory is the house of this activity</w:t>
      </w:r>
      <w:r w:rsidRPr="00B2448B">
        <w:rPr>
          <w:rStyle w:val="StyleBoldUnderline"/>
        </w:rPr>
        <w:t xml:space="preserve"> </w:t>
      </w:r>
      <w:r w:rsidRPr="00D22393">
        <w:rPr>
          <w:rStyle w:val="StyleBoldUnderline"/>
          <w:highlight w:val="yellow"/>
        </w:rPr>
        <w:t>and this refusal</w:t>
      </w:r>
      <w:r w:rsidRPr="00D22393">
        <w:rPr>
          <w:highlight w:val="yellow"/>
        </w:rPr>
        <w:t xml:space="preserve">. </w:t>
      </w:r>
      <w:r w:rsidRPr="00D22393">
        <w:rPr>
          <w:rStyle w:val="StyleBoldUnderline"/>
          <w:highlight w:val="yellow"/>
        </w:rPr>
        <w:t>Yet</w:t>
      </w:r>
      <w:r w:rsidRPr="00B2448B">
        <w:rPr>
          <w:rStyle w:val="StyleBoldUnderline"/>
        </w:rPr>
        <w:t xml:space="preserve"> erased histories</w:t>
      </w:r>
      <w:r>
        <w:rPr>
          <w:rStyle w:val="StyleBoldUnderline"/>
        </w:rPr>
        <w:t xml:space="preserve"> </w:t>
      </w:r>
      <w:r w:rsidRPr="00B2448B">
        <w:rPr>
          <w:rStyle w:val="StyleBoldUnderline"/>
        </w:rPr>
        <w:t>and historical invisibility are</w:t>
      </w:r>
      <w:r>
        <w:rPr>
          <w:rStyle w:val="StyleBoldUnderline"/>
        </w:rPr>
        <w:t xml:space="preserve"> </w:t>
      </w:r>
      <w:r w:rsidRPr="00B2448B">
        <w:rPr>
          <w:rStyle w:val="StyleBoldUnderline"/>
        </w:rPr>
        <w:t>themselves</w:t>
      </w:r>
      <w:r w:rsidRPr="00B2448B">
        <w:t xml:space="preserve"> such </w:t>
      </w:r>
      <w:r w:rsidRPr="00B2448B">
        <w:rPr>
          <w:rStyle w:val="StyleBoldUnderline"/>
        </w:rPr>
        <w:t>integral elements of the pain inscribed in</w:t>
      </w:r>
      <w:r w:rsidRPr="00B2448B">
        <w:t xml:space="preserve"> most </w:t>
      </w:r>
      <w:r w:rsidRPr="00B2448B">
        <w:rPr>
          <w:rStyle w:val="StyleBoldUnderline"/>
        </w:rPr>
        <w:t xml:space="preserve">subjugated identities that the counsel of </w:t>
      </w:r>
      <w:r w:rsidRPr="00D22393">
        <w:rPr>
          <w:rStyle w:val="StyleBoldUnderline"/>
          <w:highlight w:val="yellow"/>
        </w:rPr>
        <w:t>forgetting</w:t>
      </w:r>
      <w:r w:rsidRPr="00B2448B">
        <w:t xml:space="preserve">, at least </w:t>
      </w:r>
      <w:r w:rsidRPr="00D22393">
        <w:rPr>
          <w:rStyle w:val="StyleBoldUnderline"/>
          <w:highlight w:val="yellow"/>
        </w:rPr>
        <w:t>in its unreconstructed Nietzschean form, seems inappropriate</w:t>
      </w:r>
      <w:r w:rsidRPr="00B2448B">
        <w:t xml:space="preserve">, if not cruel.33 Indeed, it is also possible that we have reached a pass where we ought to part with Nietzsche, whose skills as diagnostician usually reach the limits of their political efficacy in his privileging of individual character and capacity over the transformative possibilities of collective political inven- tion, in his remove from the refigurative possibilities of political conversation or transformative cultural practices. For if I am right about the problematic of pain installed at the heart of many contemporary contradictory demands for political recognition, all that such pain may long for more than revenge is the chance to be heard into a certain reprieve, recognized into self-overcoming, incited into possibilities for triumphing over, and hence losing, itself. </w:t>
      </w:r>
      <w:r w:rsidRPr="00D22393">
        <w:rPr>
          <w:rStyle w:val="StyleBoldUnderline"/>
          <w:highlight w:val="yellow"/>
        </w:rPr>
        <w:t>Our challenge</w:t>
      </w:r>
      <w:r w:rsidRPr="00B2448B">
        <w:rPr>
          <w:rStyle w:val="StyleBoldUnderline"/>
        </w:rPr>
        <w:t xml:space="preserve">, then, </w:t>
      </w:r>
      <w:r w:rsidRPr="00D22393">
        <w:rPr>
          <w:rStyle w:val="StyleBoldUnderline"/>
          <w:highlight w:val="yellow"/>
        </w:rPr>
        <w:t>would be to configure a</w:t>
      </w:r>
      <w:r w:rsidRPr="00B2448B">
        <w:rPr>
          <w:rStyle w:val="StyleBoldUnderline"/>
        </w:rPr>
        <w:t xml:space="preserve"> radically</w:t>
      </w:r>
      <w:r>
        <w:rPr>
          <w:rStyle w:val="StyleBoldUnderline"/>
        </w:rPr>
        <w:t xml:space="preserve"> </w:t>
      </w:r>
      <w:r w:rsidRPr="00D22393">
        <w:rPr>
          <w:rStyle w:val="StyleBoldUnderline"/>
          <w:highlight w:val="yellow"/>
        </w:rPr>
        <w:t>democratic</w:t>
      </w:r>
      <w:r w:rsidRPr="00B2448B">
        <w:rPr>
          <w:rStyle w:val="StyleBoldUnderline"/>
        </w:rPr>
        <w:t xml:space="preserve"> political </w:t>
      </w:r>
      <w:r w:rsidRPr="00D22393">
        <w:rPr>
          <w:rStyle w:val="StyleBoldUnderline"/>
          <w:highlight w:val="yellow"/>
        </w:rPr>
        <w:t xml:space="preserve">culture that can sustain such a project in its midst </w:t>
      </w:r>
      <w:r w:rsidRPr="00D22393">
        <w:rPr>
          <w:rStyle w:val="Emphasis"/>
          <w:highlight w:val="yellow"/>
        </w:rPr>
        <w:t>without being overtaken by it,</w:t>
      </w:r>
      <w:r w:rsidRPr="00D22393">
        <w:rPr>
          <w:rStyle w:val="StyleBoldUnderline"/>
          <w:highlight w:val="yellow"/>
        </w:rPr>
        <w:t xml:space="preserve"> a challenge that includes</w:t>
      </w:r>
      <w:r w:rsidRPr="00B2448B">
        <w:rPr>
          <w:rStyle w:val="StyleBoldUnderline"/>
        </w:rPr>
        <w:t xml:space="preserve"> </w:t>
      </w:r>
      <w:r w:rsidRPr="00D22393">
        <w:rPr>
          <w:rStyle w:val="StyleBoldUnderline"/>
          <w:highlight w:val="yellow"/>
        </w:rPr>
        <w:t>guarding against</w:t>
      </w:r>
      <w:r w:rsidRPr="00B2448B">
        <w:rPr>
          <w:rStyle w:val="StyleBoldUnderline"/>
        </w:rPr>
        <w:t xml:space="preserve"> </w:t>
      </w:r>
      <w:r w:rsidRPr="00D22393">
        <w:rPr>
          <w:rStyle w:val="StyleBoldUnderline"/>
        </w:rPr>
        <w:t>abetting</w:t>
      </w:r>
      <w:r w:rsidRPr="00B2448B">
        <w:rPr>
          <w:rStyle w:val="StyleBoldUnderline"/>
        </w:rPr>
        <w:t xml:space="preserve"> </w:t>
      </w:r>
      <w:r w:rsidRPr="00D22393">
        <w:rPr>
          <w:rStyle w:val="StyleBoldUnderline"/>
          <w:highlight w:val="yellow"/>
        </w:rPr>
        <w:t>the</w:t>
      </w:r>
      <w:r w:rsidRPr="00B2448B">
        <w:rPr>
          <w:rStyle w:val="StyleBoldUnderline"/>
        </w:rPr>
        <w:t xml:space="preserve"> steady </w:t>
      </w:r>
      <w:r w:rsidRPr="00D22393">
        <w:rPr>
          <w:rStyle w:val="Emphasis"/>
          <w:highlight w:val="yellow"/>
        </w:rPr>
        <w:t>slide of political into therapeutic discourse</w:t>
      </w:r>
      <w:r w:rsidRPr="00D22393">
        <w:rPr>
          <w:rStyle w:val="StyleBoldUnderline"/>
          <w:highlight w:val="yellow"/>
        </w:rPr>
        <w:t>, even as we</w:t>
      </w:r>
      <w:r w:rsidRPr="00B2448B">
        <w:rPr>
          <w:rStyle w:val="StyleBoldUnderline"/>
        </w:rPr>
        <w:t xml:space="preserve"> </w:t>
      </w:r>
      <w:r w:rsidRPr="00D22393">
        <w:rPr>
          <w:rStyle w:val="StyleBoldUnderline"/>
          <w:highlight w:val="yellow"/>
        </w:rPr>
        <w:t>acknowledge</w:t>
      </w:r>
      <w:r>
        <w:rPr>
          <w:rStyle w:val="StyleBoldUnderline"/>
        </w:rPr>
        <w:t xml:space="preserve"> </w:t>
      </w:r>
      <w:r w:rsidRPr="00B2448B">
        <w:rPr>
          <w:rStyle w:val="StyleBoldUnderline"/>
        </w:rPr>
        <w:t xml:space="preserve">the elements of </w:t>
      </w:r>
      <w:r w:rsidRPr="00D22393">
        <w:rPr>
          <w:rStyle w:val="StyleBoldUnderline"/>
          <w:highlight w:val="yellow"/>
        </w:rPr>
        <w:t>suffering and healing</w:t>
      </w:r>
      <w:r w:rsidRPr="00B2448B">
        <w:rPr>
          <w:rStyle w:val="StyleBoldUnderline"/>
        </w:rPr>
        <w:t xml:space="preserve"> we might be negotiating</w:t>
      </w:r>
      <w:r w:rsidRPr="00B2448B">
        <w:t>.</w:t>
      </w:r>
    </w:p>
    <w:p w14:paraId="1ED6B3D9" w14:textId="77777777" w:rsidR="00AC05FF" w:rsidRDefault="00AC05FF" w:rsidP="00AC05FF">
      <w:r>
        <w:t xml:space="preserve">What if it were possible to incite a slight shift in the character of political expression and political claims common to much politicized identity? </w:t>
      </w:r>
      <w:r w:rsidRPr="00D22393">
        <w:rPr>
          <w:rStyle w:val="StyleBoldUnderline"/>
          <w:highlight w:val="yellow"/>
        </w:rPr>
        <w:t xml:space="preserve">What if we sought to supplant the language of "I am"-with its </w:t>
      </w:r>
      <w:r w:rsidRPr="00D22393">
        <w:rPr>
          <w:rStyle w:val="Emphasis"/>
          <w:highlight w:val="yellow"/>
        </w:rPr>
        <w:t>defensive closure on identity</w:t>
      </w:r>
      <w:r w:rsidRPr="00D22393">
        <w:rPr>
          <w:rStyle w:val="StyleBoldUnderline"/>
          <w:highlight w:val="yellow"/>
        </w:rPr>
        <w:t>, its insistence on</w:t>
      </w:r>
      <w:r w:rsidRPr="00B2448B">
        <w:rPr>
          <w:rStyle w:val="StyleBoldUnderline"/>
        </w:rPr>
        <w:t xml:space="preserve"> the </w:t>
      </w:r>
      <w:r w:rsidRPr="00D22393">
        <w:rPr>
          <w:rStyle w:val="Emphasis"/>
          <w:highlight w:val="yellow"/>
        </w:rPr>
        <w:t>fixity</w:t>
      </w:r>
      <w:r w:rsidRPr="00B2448B">
        <w:rPr>
          <w:rStyle w:val="StyleBoldUnderline"/>
        </w:rPr>
        <w:t xml:space="preserve"> of position</w:t>
      </w:r>
      <w:r>
        <w:t xml:space="preserve">, </w:t>
      </w:r>
      <w:r w:rsidRPr="00D22393">
        <w:rPr>
          <w:rStyle w:val="StyleBoldUnderline"/>
          <w:highlight w:val="yellow"/>
        </w:rPr>
        <w:t>and its equation of</w:t>
      </w:r>
      <w:r w:rsidRPr="00B2448B">
        <w:rPr>
          <w:rStyle w:val="StyleBoldUnderline"/>
        </w:rPr>
        <w:t xml:space="preserve"> </w:t>
      </w:r>
      <w:r w:rsidRPr="00D22393">
        <w:rPr>
          <w:rStyle w:val="StyleBoldUnderline"/>
          <w:highlight w:val="yellow"/>
        </w:rPr>
        <w:t xml:space="preserve">social with </w:t>
      </w:r>
      <w:r w:rsidRPr="00D22393">
        <w:rPr>
          <w:rStyle w:val="Emphasis"/>
          <w:highlight w:val="yellow"/>
        </w:rPr>
        <w:t>moral positioning</w:t>
      </w:r>
      <w:r w:rsidRPr="00D22393">
        <w:rPr>
          <w:highlight w:val="yellow"/>
        </w:rPr>
        <w:t>-</w:t>
      </w:r>
      <w:r w:rsidRPr="00D22393">
        <w:rPr>
          <w:rStyle w:val="StyleBoldUnderline"/>
          <w:highlight w:val="yellow"/>
        </w:rPr>
        <w:t>with the language of reflexive "wanting"?</w:t>
      </w:r>
      <w:r>
        <w:t xml:space="preserve"> What if it were possible to rehabilitate the memory of desire within identificatory processes, the moment in desire-either "to have" or "to be"-prior to its wounding and thus prior to the formation of identity at the site of the wound? </w:t>
      </w:r>
      <w:r w:rsidRPr="00D22393">
        <w:rPr>
          <w:rStyle w:val="StyleBoldUnderline"/>
          <w:highlight w:val="yellow"/>
        </w:rPr>
        <w:t>What if "wanting to be"</w:t>
      </w:r>
      <w:r>
        <w:t xml:space="preserve"> or "wanting to have" </w:t>
      </w:r>
      <w:r w:rsidRPr="00D22393">
        <w:rPr>
          <w:rStyle w:val="StyleBoldUnderline"/>
          <w:highlight w:val="yellow"/>
        </w:rPr>
        <w:t>were taken up as modes of political speech that could destabilize</w:t>
      </w:r>
      <w:r w:rsidRPr="00B2448B">
        <w:rPr>
          <w:rStyle w:val="StyleBoldUnderline"/>
        </w:rPr>
        <w:t xml:space="preserve"> the formulation of </w:t>
      </w:r>
      <w:r w:rsidRPr="00D22393">
        <w:rPr>
          <w:rStyle w:val="StyleBoldUnderline"/>
          <w:highlight w:val="yellow"/>
        </w:rPr>
        <w:t>identity as fixed position</w:t>
      </w:r>
      <w:r>
        <w:t xml:space="preserve">, </w:t>
      </w:r>
      <w:r w:rsidRPr="00B2448B">
        <w:rPr>
          <w:rStyle w:val="StyleBoldUnderline"/>
        </w:rPr>
        <w:t>as entrenchment by history,</w:t>
      </w:r>
      <w:r>
        <w:t xml:space="preserve"> and as having necessary moral entail- ments, </w:t>
      </w:r>
      <w:r w:rsidRPr="00D22393">
        <w:rPr>
          <w:rStyle w:val="StyleBoldUnderline"/>
          <w:highlight w:val="yellow"/>
        </w:rPr>
        <w:t>even as they affirm "position" and "history</w:t>
      </w:r>
      <w:r w:rsidRPr="00B2448B">
        <w:rPr>
          <w:rStyle w:val="StyleBoldUnderline"/>
        </w:rPr>
        <w:t xml:space="preserve">" as that </w:t>
      </w:r>
      <w:r w:rsidRPr="00D22393">
        <w:rPr>
          <w:rStyle w:val="StyleBoldUnderline"/>
          <w:highlight w:val="yellow"/>
        </w:rPr>
        <w:t>which makes the speaking subject intelligible</w:t>
      </w:r>
      <w:r w:rsidRPr="00B2448B">
        <w:rPr>
          <w:rStyle w:val="StyleBoldUnderline"/>
        </w:rPr>
        <w:t xml:space="preserve"> and locatable</w:t>
      </w:r>
      <w:r>
        <w:t xml:space="preserve">, as that which contributes to a hermeneutics for adjudicating desires? </w:t>
      </w:r>
      <w:r w:rsidRPr="00D22393">
        <w:rPr>
          <w:rStyle w:val="StyleBoldUnderline"/>
          <w:highlight w:val="yellow"/>
        </w:rPr>
        <w:t>If</w:t>
      </w:r>
      <w:r w:rsidRPr="006B6ECC">
        <w:rPr>
          <w:rStyle w:val="StyleBoldUnderline"/>
        </w:rPr>
        <w:t xml:space="preserve"> every "</w:t>
      </w:r>
      <w:r w:rsidRPr="00D22393">
        <w:rPr>
          <w:rStyle w:val="StyleBoldUnderline"/>
          <w:highlight w:val="yellow"/>
        </w:rPr>
        <w:t>I am" is something of a resolution of desire into fixed</w:t>
      </w:r>
      <w:r w:rsidRPr="006B6ECC">
        <w:rPr>
          <w:rStyle w:val="StyleBoldUnderline"/>
        </w:rPr>
        <w:t xml:space="preserve"> and sovereign </w:t>
      </w:r>
      <w:r w:rsidRPr="00D22393">
        <w:rPr>
          <w:rStyle w:val="StyleBoldUnderline"/>
          <w:highlight w:val="yellow"/>
        </w:rPr>
        <w:t>identity, then this project might involve not only learning to speak but to read "I am"</w:t>
      </w:r>
      <w:r>
        <w:t xml:space="preserve"> this way, </w:t>
      </w:r>
      <w:r w:rsidRPr="00D22393">
        <w:rPr>
          <w:rStyle w:val="StyleBoldUnderline"/>
          <w:highlight w:val="yellow"/>
        </w:rPr>
        <w:t xml:space="preserve">as in motion, as </w:t>
      </w:r>
      <w:r w:rsidRPr="00D22393">
        <w:rPr>
          <w:rStyle w:val="Emphasis"/>
          <w:highlight w:val="yellow"/>
        </w:rPr>
        <w:t>temporal</w:t>
      </w:r>
      <w:r w:rsidRPr="00D22393">
        <w:rPr>
          <w:rStyle w:val="StyleBoldUnderline"/>
          <w:highlight w:val="yellow"/>
        </w:rPr>
        <w:t xml:space="preserve">, as </w:t>
      </w:r>
      <w:r w:rsidRPr="00D22393">
        <w:rPr>
          <w:rStyle w:val="Emphasis"/>
          <w:highlight w:val="yellow"/>
        </w:rPr>
        <w:t>not-I</w:t>
      </w:r>
      <w:r w:rsidRPr="00D22393">
        <w:rPr>
          <w:rStyle w:val="StyleBoldUnderline"/>
          <w:highlight w:val="yellow"/>
        </w:rPr>
        <w:t xml:space="preserve">,as deconstructable according to a genealogy of want </w:t>
      </w:r>
      <w:r w:rsidRPr="00D22393">
        <w:rPr>
          <w:rStyle w:val="Emphasis"/>
          <w:highlight w:val="yellow"/>
        </w:rPr>
        <w:t>rather than as fixed</w:t>
      </w:r>
      <w:r w:rsidRPr="00D22393">
        <w:rPr>
          <w:rStyle w:val="StyleBoldUnderline"/>
          <w:highlight w:val="yellow"/>
        </w:rPr>
        <w:t xml:space="preserve"> interests or </w:t>
      </w:r>
      <w:r w:rsidRPr="00D22393">
        <w:rPr>
          <w:rStyle w:val="Emphasis"/>
          <w:highlight w:val="yellow"/>
        </w:rPr>
        <w:t>experiences</w:t>
      </w:r>
      <w:r>
        <w:t xml:space="preserve">. The subject understood as an effect of a (ongoing) genealogy of desire, including the social processes constitutive of, fulfilling, or frustrating desire, is in this way revealed as neither sovereign nor conclusive even as it is affirmed as an "I." In short, </w:t>
      </w:r>
      <w:r w:rsidRPr="00D22393">
        <w:rPr>
          <w:rStyle w:val="StyleBoldUnderline"/>
          <w:highlight w:val="yellow"/>
        </w:rPr>
        <w:t>this</w:t>
      </w:r>
      <w:r w:rsidRPr="006B6ECC">
        <w:rPr>
          <w:rStyle w:val="StyleBoldUnderline"/>
        </w:rPr>
        <w:t xml:space="preserve"> partial </w:t>
      </w:r>
      <w:r w:rsidRPr="00D22393">
        <w:rPr>
          <w:rStyle w:val="StyleBoldUnderline"/>
          <w:highlight w:val="yellow"/>
        </w:rPr>
        <w:t>dissolution</w:t>
      </w:r>
      <w:r w:rsidRPr="006B6ECC">
        <w:rPr>
          <w:rStyle w:val="StyleBoldUnderline"/>
        </w:rPr>
        <w:t xml:space="preserve"> of sovereignty into desire could</w:t>
      </w:r>
      <w:r>
        <w:t xml:space="preserve"> be that which </w:t>
      </w:r>
      <w:r w:rsidRPr="00A22161">
        <w:rPr>
          <w:rStyle w:val="Emphasis"/>
          <w:highlight w:val="yellow"/>
        </w:rPr>
        <w:t>reopens a desire for futurity</w:t>
      </w:r>
      <w:r>
        <w:t xml:space="preserve"> where Nietzsche saw it </w:t>
      </w:r>
      <w:r w:rsidRPr="00A22161">
        <w:rPr>
          <w:rStyle w:val="Emphasis"/>
          <w:highlight w:val="yellow"/>
        </w:rPr>
        <w:t>sealed shut by festering wounds</w:t>
      </w:r>
      <w:r w:rsidRPr="006B6ECC">
        <w:rPr>
          <w:rStyle w:val="Emphasis"/>
        </w:rPr>
        <w:t xml:space="preserve"> expressed as rancor and ressentiment</w:t>
      </w:r>
      <w:r>
        <w:t>. 'This instinct for freedom pushed back and repressed . . . incarcerated within."'</w:t>
      </w:r>
    </w:p>
    <w:p w14:paraId="2DBE3DE3" w14:textId="77777777" w:rsidR="00AC05FF" w:rsidRPr="00D83005" w:rsidRDefault="00AC05FF" w:rsidP="00AC05FF">
      <w:pPr>
        <w:rPr>
          <w:rStyle w:val="StyleBoldUnderline"/>
        </w:rPr>
      </w:pPr>
      <w:r w:rsidRPr="00A22161">
        <w:rPr>
          <w:rStyle w:val="StyleBoldUnderline"/>
          <w:highlight w:val="yellow"/>
        </w:rPr>
        <w:t>Such a</w:t>
      </w:r>
      <w:r>
        <w:t xml:space="preserve"> slight </w:t>
      </w:r>
      <w:r w:rsidRPr="00A22161">
        <w:rPr>
          <w:rStyle w:val="StyleBoldUnderline"/>
          <w:highlight w:val="yellow"/>
        </w:rPr>
        <w:t>shift</w:t>
      </w:r>
      <w:r>
        <w:t xml:space="preserve"> in the character of the political discourse of identity </w:t>
      </w:r>
      <w:r w:rsidRPr="00A22161">
        <w:rPr>
          <w:rStyle w:val="StyleBoldUnderline"/>
          <w:highlight w:val="yellow"/>
        </w:rPr>
        <w:t>eschews the</w:t>
      </w:r>
      <w:r>
        <w:t xml:space="preserve"> kinds of </w:t>
      </w:r>
      <w:r w:rsidRPr="00A22161">
        <w:rPr>
          <w:rStyle w:val="StyleBoldUnderline"/>
          <w:highlight w:val="yellow"/>
        </w:rPr>
        <w:t>ahistorical</w:t>
      </w:r>
      <w:r w:rsidRPr="00D87828">
        <w:rPr>
          <w:rStyle w:val="StyleBoldUnderline"/>
        </w:rPr>
        <w:t xml:space="preserve"> or utopian </w:t>
      </w:r>
      <w:r w:rsidRPr="00A22161">
        <w:rPr>
          <w:rStyle w:val="StyleBoldUnderline"/>
          <w:highlight w:val="yellow"/>
        </w:rPr>
        <w:t>turns against identity</w:t>
      </w:r>
      <w:r>
        <w:t xml:space="preserve"> politics </w:t>
      </w:r>
      <w:r w:rsidRPr="00D87828">
        <w:rPr>
          <w:rStyle w:val="StyleBoldUnderline"/>
        </w:rPr>
        <w:t>made bya nostalgic</w:t>
      </w:r>
      <w:r>
        <w:t xml:space="preserve"> and broken </w:t>
      </w:r>
      <w:r w:rsidRPr="00D87828">
        <w:rPr>
          <w:rStyle w:val="StyleBoldUnderline"/>
        </w:rPr>
        <w:t>humanist Left as well as the reactionary</w:t>
      </w:r>
      <w:r>
        <w:t xml:space="preserve"> and disingenuous </w:t>
      </w:r>
      <w:r w:rsidRPr="00D87828">
        <w:rPr>
          <w:rStyle w:val="StyleBoldUnderline"/>
        </w:rPr>
        <w:t>assaults</w:t>
      </w:r>
      <w:r>
        <w:t xml:space="preserve"> on politicized identity </w:t>
      </w:r>
      <w:r w:rsidRPr="00D87828">
        <w:rPr>
          <w:rStyle w:val="StyleBoldUnderline"/>
        </w:rPr>
        <w:t>tendered by the Right</w:t>
      </w:r>
      <w:r>
        <w:t xml:space="preserve">. Rather than opposing or seeking to transcend identity investments, </w:t>
      </w:r>
      <w:r w:rsidRPr="00A22161">
        <w:rPr>
          <w:rStyle w:val="StyleBoldUnderline"/>
          <w:highlight w:val="yellow"/>
        </w:rPr>
        <w:t xml:space="preserve">the </w:t>
      </w:r>
      <w:r w:rsidRPr="00A22161">
        <w:rPr>
          <w:rStyle w:val="Emphasis"/>
          <w:highlight w:val="yellow"/>
        </w:rPr>
        <w:t>replacement</w:t>
      </w:r>
      <w:r>
        <w:t>- even the complex admixture-</w:t>
      </w:r>
      <w:r w:rsidRPr="00A22161">
        <w:rPr>
          <w:rStyle w:val="Emphasis"/>
          <w:highlight w:val="yellow"/>
        </w:rPr>
        <w:t>of the language of "being" with "wanting</w:t>
      </w:r>
      <w:r w:rsidRPr="00A22161">
        <w:rPr>
          <w:rStyle w:val="StyleBoldUnderline"/>
          <w:highlight w:val="yellow"/>
        </w:rPr>
        <w:t>"</w:t>
      </w:r>
      <w:r w:rsidRPr="00A22161">
        <w:rPr>
          <w:rStyle w:val="Emphasis"/>
          <w:highlight w:val="yellow"/>
        </w:rPr>
        <w:t>would seek to exploit politically a recovery of the more expansive moments</w:t>
      </w:r>
      <w:r w:rsidRPr="00A22161">
        <w:t xml:space="preserve"> </w:t>
      </w:r>
      <w:r>
        <w:t xml:space="preserve">in the genealogy of identity formation. It would seek to reopen the moment prior to its own foreclosure against its want, prior to the point at which its sovereign subjectivity is established through such foreclosure and through eternal repetition of its pain. </w:t>
      </w:r>
      <w:r w:rsidRPr="00A22161">
        <w:rPr>
          <w:rStyle w:val="StyleBoldUnderline"/>
          <w:highlight w:val="yellow"/>
        </w:rPr>
        <w:t>How might</w:t>
      </w:r>
      <w:r w:rsidRPr="00D83005">
        <w:rPr>
          <w:rStyle w:val="StyleBoldUnderline"/>
        </w:rPr>
        <w:t xml:space="preserve"> </w:t>
      </w:r>
      <w:r w:rsidRPr="00A22161">
        <w:rPr>
          <w:rStyle w:val="StyleBoldUnderline"/>
          <w:highlight w:val="yellow"/>
        </w:rPr>
        <w:t>democratic discourse</w:t>
      </w:r>
      <w:r w:rsidRPr="00D83005">
        <w:rPr>
          <w:rStyle w:val="StyleBoldUnderline"/>
        </w:rPr>
        <w:t xml:space="preserve"> itself </w:t>
      </w:r>
      <w:r w:rsidRPr="00A22161">
        <w:rPr>
          <w:rStyle w:val="StyleBoldUnderline"/>
          <w:highlight w:val="yellow"/>
        </w:rPr>
        <w:t>be invigorated by</w:t>
      </w:r>
      <w:r w:rsidRPr="00D83005">
        <w:rPr>
          <w:rStyle w:val="StyleBoldUnderline"/>
        </w:rPr>
        <w:t xml:space="preserve"> such </w:t>
      </w:r>
      <w:r w:rsidRPr="00A22161">
        <w:rPr>
          <w:rStyle w:val="StyleBoldUnderline"/>
          <w:highlight w:val="yellow"/>
        </w:rPr>
        <w:t xml:space="preserve">a </w:t>
      </w:r>
      <w:r w:rsidRPr="00A22161">
        <w:rPr>
          <w:rStyle w:val="Emphasis"/>
          <w:highlight w:val="yellow"/>
        </w:rPr>
        <w:t>shift from ontological claims to</w:t>
      </w:r>
      <w:r>
        <w:t xml:space="preserve"> these kinds of more </w:t>
      </w:r>
      <w:r w:rsidRPr="00D83005">
        <w:rPr>
          <w:rStyle w:val="Emphasis"/>
        </w:rPr>
        <w:t xml:space="preserve">expressly </w:t>
      </w:r>
      <w:r w:rsidRPr="00A22161">
        <w:rPr>
          <w:rStyle w:val="Emphasis"/>
          <w:highlight w:val="yellow"/>
        </w:rPr>
        <w:t>political ones</w:t>
      </w:r>
      <w:r>
        <w:t xml:space="preserve">, claims </w:t>
      </w:r>
      <w:r w:rsidRPr="00A22161">
        <w:rPr>
          <w:rStyle w:val="StyleBoldUnderline"/>
          <w:highlight w:val="yellow"/>
        </w:rPr>
        <w:t>which</w:t>
      </w:r>
      <w:r>
        <w:t xml:space="preserve">, </w:t>
      </w:r>
      <w:r w:rsidRPr="00D83005">
        <w:rPr>
          <w:rStyle w:val="StyleBoldUnderline"/>
        </w:rPr>
        <w:t>rather than dispensing blame for an unlivable present</w:t>
      </w:r>
      <w:r>
        <w:t xml:space="preserve">, </w:t>
      </w:r>
      <w:r w:rsidRPr="00A22161">
        <w:rPr>
          <w:rStyle w:val="StyleBoldUnderline"/>
          <w:highlight w:val="yellow"/>
        </w:rPr>
        <w:t>inhabited the</w:t>
      </w:r>
      <w:r w:rsidRPr="00D83005">
        <w:rPr>
          <w:rStyle w:val="StyleBoldUnderline"/>
        </w:rPr>
        <w:t xml:space="preserve"> necessarily </w:t>
      </w:r>
      <w:r w:rsidRPr="00A22161">
        <w:rPr>
          <w:rStyle w:val="Emphasis"/>
          <w:highlight w:val="yellow"/>
        </w:rPr>
        <w:t>agonistic theater of discursively forging an alternative future</w:t>
      </w:r>
      <w:r>
        <w:rPr>
          <w:rStyle w:val="Emphasis"/>
        </w:rPr>
        <w:t xml:space="preserve">. </w:t>
      </w:r>
    </w:p>
    <w:p w14:paraId="5A134A7F" w14:textId="77777777" w:rsidR="00AC05FF" w:rsidRPr="00AC05FF" w:rsidRDefault="00AC05FF" w:rsidP="00AC05FF"/>
    <w:p w14:paraId="0BB1CFE5" w14:textId="682BD483" w:rsidR="00AC05FF" w:rsidRDefault="00AC05FF" w:rsidP="00AC05FF">
      <w:pPr>
        <w:pStyle w:val="Heading3"/>
      </w:pPr>
      <w:r>
        <w:t xml:space="preserve">1nr Chandler </w:t>
      </w:r>
      <w:r>
        <w:t>Evasiveness Link</w:t>
      </w:r>
    </w:p>
    <w:p w14:paraId="3F814887" w14:textId="77777777" w:rsidR="00AC05FF" w:rsidRPr="00754851" w:rsidRDefault="00AC05FF" w:rsidP="00AC05FF">
      <w:pPr>
        <w:pStyle w:val="Heading4"/>
        <w:rPr>
          <w:u w:val="single"/>
        </w:rPr>
      </w:pPr>
      <w:r>
        <w:t xml:space="preserve">Shifting to their politics is a way to dodge fundamental collective debates with the hegemonic forces that underwrite oppression – </w:t>
      </w:r>
      <w:r w:rsidRPr="005617CC">
        <w:rPr>
          <w:u w:val="single"/>
        </w:rPr>
        <w:t>training an incapacity to engage with institutional power</w:t>
      </w:r>
      <w:r>
        <w:t xml:space="preserve"> </w:t>
      </w:r>
      <w:r w:rsidRPr="005617CC">
        <w:rPr>
          <w:u w:val="single"/>
        </w:rPr>
        <w:t>sets activism up to fail</w:t>
      </w:r>
      <w:r>
        <w:t xml:space="preserve"> against the organized forces of political control – the aff is a </w:t>
      </w:r>
      <w:r w:rsidRPr="00754851">
        <w:rPr>
          <w:u w:val="single"/>
        </w:rPr>
        <w:t>modern day Nero who fiddles the night away as Rome burns down around him</w:t>
      </w:r>
    </w:p>
    <w:p w14:paraId="5DC82FB1" w14:textId="77777777" w:rsidR="00AC05FF" w:rsidRDefault="00AC05FF" w:rsidP="00AC05FF">
      <w:r>
        <w:rPr>
          <w:rStyle w:val="Heading4Char"/>
        </w:rPr>
        <w:t xml:space="preserve">Chandler </w:t>
      </w:r>
      <w:r w:rsidRPr="005617CC">
        <w:rPr>
          <w:rStyle w:val="Heading4Char"/>
        </w:rPr>
        <w:t>7</w:t>
      </w:r>
      <w:r>
        <w:t xml:space="preserve"> – Researcher @ Centre for the Study of Democracy, Chandler. 2007. Centre for the Study of Democracy, Westminster, Area, Vol. 39, No. 1, p. 118-119</w:t>
      </w:r>
    </w:p>
    <w:p w14:paraId="63DA9288" w14:textId="77777777" w:rsidR="00AC05FF" w:rsidRDefault="00AC05FF" w:rsidP="00AC05FF">
      <w:r>
        <w:t xml:space="preserve">This disjunction between the human/ethical/global causes of </w:t>
      </w:r>
      <w:r w:rsidRPr="00A624BB">
        <w:rPr>
          <w:rStyle w:val="StyleBoldUnderline"/>
          <w:highlight w:val="yellow"/>
        </w:rPr>
        <w:t>post-territorial political activism</w:t>
      </w:r>
      <w:r>
        <w:t xml:space="preserve"> and the capacity to 'make a difference' is what </w:t>
      </w:r>
      <w:r w:rsidRPr="00A624BB">
        <w:rPr>
          <w:rStyle w:val="StyleBoldUnderline"/>
          <w:highlight w:val="yellow"/>
        </w:rPr>
        <w:t>makes</w:t>
      </w:r>
      <w:r>
        <w:t xml:space="preserve"> these </w:t>
      </w:r>
      <w:r w:rsidRPr="00A624BB">
        <w:rPr>
          <w:rStyle w:val="StyleBoldUnderline"/>
          <w:highlight w:val="yellow"/>
        </w:rPr>
        <w:t xml:space="preserve">individuated claims </w:t>
      </w:r>
      <w:r w:rsidRPr="00A624BB">
        <w:rPr>
          <w:rStyle w:val="Emphasis"/>
          <w:highlight w:val="yellow"/>
        </w:rPr>
        <w:t>immediately abstract and metaphysical</w:t>
      </w:r>
      <w:r>
        <w:t xml:space="preserve"> – </w:t>
      </w:r>
      <w:r w:rsidRPr="00A624BB">
        <w:rPr>
          <w:rStyle w:val="StyleBoldUnderline"/>
          <w:highlight w:val="yellow"/>
        </w:rPr>
        <w:t>there is no</w:t>
      </w:r>
      <w:r>
        <w:t xml:space="preserve"> specific demand or </w:t>
      </w:r>
      <w:r w:rsidRPr="00A624BB">
        <w:rPr>
          <w:rStyle w:val="StyleBoldUnderline"/>
          <w:highlight w:val="yellow"/>
        </w:rPr>
        <w:t>programme</w:t>
      </w:r>
      <w:r>
        <w:t xml:space="preserve"> or attempt </w:t>
      </w:r>
      <w:r w:rsidRPr="00A624BB">
        <w:rPr>
          <w:rStyle w:val="StyleBoldUnderline"/>
          <w:highlight w:val="yellow"/>
        </w:rPr>
        <w:t xml:space="preserve">to </w:t>
      </w:r>
      <w:r w:rsidRPr="00A624BB">
        <w:rPr>
          <w:rStyle w:val="Emphasis"/>
          <w:highlight w:val="yellow"/>
        </w:rPr>
        <w:t>build a collective project</w:t>
      </w:r>
      <w:r>
        <w:t xml:space="preserve">. </w:t>
      </w:r>
      <w:r w:rsidRPr="00475136">
        <w:rPr>
          <w:rStyle w:val="StyleBoldUnderline"/>
          <w:highlight w:val="yellow"/>
        </w:rPr>
        <w:t>This is the politics of symbolism</w:t>
      </w:r>
      <w:r>
        <w:t xml:space="preserve">. The rise of symbolic activism is highlighted in the increasingly popular framework of 'raising awareness'– here </w:t>
      </w:r>
      <w:r w:rsidRPr="00475136">
        <w:rPr>
          <w:rStyle w:val="StyleBoldUnderline"/>
          <w:highlight w:val="yellow"/>
        </w:rPr>
        <w:t xml:space="preserve">there is </w:t>
      </w:r>
      <w:r w:rsidRPr="00475136">
        <w:rPr>
          <w:rStyle w:val="Emphasis"/>
          <w:highlight w:val="yellow"/>
        </w:rPr>
        <w:t>no longer even a formal connection between ethical activity and intended outcomes</w:t>
      </w:r>
      <w:r>
        <w:t xml:space="preserve"> (Pupavac 2006). Raising </w:t>
      </w:r>
      <w:r w:rsidRPr="00475136">
        <w:rPr>
          <w:rStyle w:val="StyleBoldUnderline"/>
          <w:highlight w:val="yellow"/>
        </w:rPr>
        <w:t>awareness</w:t>
      </w:r>
      <w:r>
        <w:t xml:space="preserve"> about issues </w:t>
      </w:r>
      <w:r w:rsidRPr="00475136">
        <w:rPr>
          <w:rStyle w:val="StyleBoldUnderline"/>
          <w:highlight w:val="yellow"/>
        </w:rPr>
        <w:t>has replaced even the pretense of taking responsibility for engaging with the world</w:t>
      </w:r>
      <w:r>
        <w:t xml:space="preserve"> – </w:t>
      </w:r>
      <w:r w:rsidRPr="00475136">
        <w:rPr>
          <w:rStyle w:val="StyleBoldUnderline"/>
          <w:highlight w:val="yellow"/>
        </w:rPr>
        <w:t xml:space="preserve">the act is </w:t>
      </w:r>
      <w:r w:rsidRPr="00475136">
        <w:rPr>
          <w:rStyle w:val="Emphasis"/>
          <w:highlight w:val="yellow"/>
        </w:rPr>
        <w:t>ethical in-itself</w:t>
      </w:r>
      <w:r>
        <w:t xml:space="preserve">. Probably the most high profile example of awareness raising is the shift from Live Aid, which at least attempted to measure its consequences in fund-raising terms, to Live 8 whose goal was solely that of raising an 'awareness of poverty'. The struggle for 'awareness' makes it clear that </w:t>
      </w:r>
      <w:r w:rsidRPr="00475136">
        <w:rPr>
          <w:rStyle w:val="StyleBoldUnderline"/>
          <w:highlight w:val="yellow"/>
        </w:rPr>
        <w:t>the focus of symbolic politics is the individual and their desire to elaborate upon their identity</w:t>
      </w:r>
      <w:r>
        <w:t xml:space="preserve"> – to make us aware of their 'awareness', </w:t>
      </w:r>
      <w:r w:rsidRPr="00475136">
        <w:rPr>
          <w:rStyle w:val="StyleBoldUnderline"/>
          <w:highlight w:val="yellow"/>
        </w:rPr>
        <w:t>rather than to engage us in an instrumental project of changing</w:t>
      </w:r>
      <w:r>
        <w:t xml:space="preserve"> or engaging with </w:t>
      </w:r>
      <w:r w:rsidRPr="00475136">
        <w:rPr>
          <w:rStyle w:val="StyleBoldUnderline"/>
          <w:highlight w:val="yellow"/>
        </w:rPr>
        <w:t>the</w:t>
      </w:r>
      <w:r>
        <w:t xml:space="preserve"> </w:t>
      </w:r>
      <w:r w:rsidRPr="00475136">
        <w:t>outside</w:t>
      </w:r>
      <w:r>
        <w:t xml:space="preserve"> </w:t>
      </w:r>
      <w:r w:rsidRPr="00475136">
        <w:rPr>
          <w:rStyle w:val="StyleBoldUnderline"/>
          <w:highlight w:val="yellow"/>
        </w:rPr>
        <w:t>world</w:t>
      </w:r>
      <w:r>
        <w:t xml:space="preserve">. It would appear that </w:t>
      </w:r>
      <w:r w:rsidRPr="00DA10B6">
        <w:rPr>
          <w:rStyle w:val="StyleBoldUnderline"/>
          <w:highlight w:val="yellow"/>
        </w:rPr>
        <w:t xml:space="preserve">in </w:t>
      </w:r>
      <w:r w:rsidRPr="00DA10B6">
        <w:rPr>
          <w:rStyle w:val="Emphasis"/>
          <w:highlight w:val="yellow"/>
        </w:rPr>
        <w:t>freeing politics from the constraints of territorial political community</w:t>
      </w:r>
      <w:r w:rsidRPr="00DA10B6">
        <w:rPr>
          <w:rStyle w:val="StyleBoldUnderline"/>
          <w:highlight w:val="yellow"/>
        </w:rPr>
        <w:t xml:space="preserve"> there is a danger that political activity is </w:t>
      </w:r>
      <w:r w:rsidRPr="00DA10B6">
        <w:rPr>
          <w:rStyle w:val="Emphasis"/>
          <w:highlight w:val="yellow"/>
        </w:rPr>
        <w:t>freed from any constraints of social mediation</w:t>
      </w:r>
      <w:r>
        <w:t xml:space="preserve">(see further, Chandler 2004a). </w:t>
      </w:r>
      <w:r w:rsidRPr="00DA10B6">
        <w:rPr>
          <w:rStyle w:val="StyleBoldUnderline"/>
          <w:highlight w:val="yellow"/>
        </w:rPr>
        <w:t xml:space="preserve">Without being </w:t>
      </w:r>
      <w:r w:rsidRPr="00DA10B6">
        <w:rPr>
          <w:rStyle w:val="Emphasis"/>
          <w:highlight w:val="yellow"/>
        </w:rPr>
        <w:t>forced to test and hone our arguments</w:t>
      </w:r>
      <w:r w:rsidRPr="00DA10B6">
        <w:rPr>
          <w:rStyle w:val="StyleBoldUnderline"/>
          <w:highlight w:val="yellow"/>
        </w:rPr>
        <w:t xml:space="preserve">, or even to clearly articulate them, </w:t>
      </w:r>
      <w:r w:rsidRPr="00DA10B6">
        <w:rPr>
          <w:rStyle w:val="Emphasis"/>
          <w:highlight w:val="yellow"/>
        </w:rPr>
        <w:t>we can rest on the radical 'incommunicability' of our personal identities and claims</w:t>
      </w:r>
      <w:r>
        <w:t xml:space="preserve"> – you are 'either with us or against us'; engaging with those who disagree is no longer possible or even desirable. It is this lack of desire to engage which most distinguishes the unmediated activism of post-territorial political actors from the old politics of territorial communities, founded on struggles of collective interests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  This paper is not intended to be a nostalgic paean to the old world of collective subjects and national interests or a call for a revival of territorial state-based politics or even to reject global aspirations: quite the reverse. Today, </w:t>
      </w:r>
      <w:r w:rsidRPr="00DA10B6">
        <w:rPr>
          <w:rStyle w:val="StyleBoldUnderline"/>
          <w:highlight w:val="yellow"/>
        </w:rPr>
        <w:t>politics has been 'freed' from the constraints of territorial political community</w:t>
      </w:r>
      <w:r>
        <w:t xml:space="preserve"> – </w:t>
      </w:r>
      <w:r w:rsidRPr="00DA10B6">
        <w:rPr>
          <w:rStyle w:val="StyleBoldUnderline"/>
          <w:highlight w:val="yellow"/>
        </w:rPr>
        <w:t>governments without coherent policy programmes</w:t>
      </w:r>
      <w:r>
        <w:t xml:space="preserve"> </w:t>
      </w:r>
      <w:r w:rsidRPr="00DA10B6">
        <w:rPr>
          <w:rStyle w:val="StyleBoldUnderline"/>
          <w:highlight w:val="yellow"/>
        </w:rPr>
        <w:t>do not face</w:t>
      </w:r>
      <w:r>
        <w:t xml:space="preserve"> the constraints of failure or </w:t>
      </w:r>
      <w:r w:rsidRPr="00DA10B6">
        <w:rPr>
          <w:rStyle w:val="StyleBoldUnderline"/>
          <w:highlight w:val="yellow"/>
        </w:rPr>
        <w:t>the constraints of the electorate in any meaningful way</w:t>
      </w:r>
      <w:r>
        <w:t xml:space="preserve">; activists, without any collective opposition to relate to, are free to choose their causes and ethical identities; protest, from Al Qaeda, to anti-war demonstrations, to the riots in France, is inchoate and atomized. </w:t>
      </w:r>
      <w:r w:rsidRPr="00DA10B6">
        <w:rPr>
          <w:rStyle w:val="StyleBoldUnderline"/>
          <w:highlight w:val="yellow"/>
        </w:rPr>
        <w:t xml:space="preserve">When attempts are made to </w:t>
      </w:r>
      <w:r w:rsidRPr="00DA10B6">
        <w:rPr>
          <w:rStyle w:val="Emphasis"/>
          <w:highlight w:val="yellow"/>
        </w:rPr>
        <w:t>formally organize opposition</w:t>
      </w:r>
      <w:r w:rsidRPr="00DA10B6">
        <w:rPr>
          <w:rStyle w:val="StyleBoldUnderline"/>
          <w:highlight w:val="yellow"/>
        </w:rPr>
        <w:t xml:space="preserve">, the </w:t>
      </w:r>
      <w:r w:rsidRPr="00DA10B6">
        <w:rPr>
          <w:rStyle w:val="Emphasis"/>
          <w:highlight w:val="yellow"/>
        </w:rPr>
        <w:t>ephemeral</w:t>
      </w:r>
      <w:r w:rsidRPr="00DA10B6">
        <w:rPr>
          <w:rStyle w:val="StyleBoldUnderline"/>
          <w:highlight w:val="yellow"/>
        </w:rPr>
        <w:t xml:space="preserve"> and </w:t>
      </w:r>
      <w:r w:rsidRPr="00DA10B6">
        <w:rPr>
          <w:rStyle w:val="Emphasis"/>
          <w:highlight w:val="yellow"/>
        </w:rPr>
        <w:t>incoherent</w:t>
      </w:r>
      <w:r w:rsidRPr="00DA10B6">
        <w:rPr>
          <w:rStyle w:val="StyleBoldUnderline"/>
          <w:highlight w:val="yellow"/>
        </w:rPr>
        <w:t xml:space="preserve"> character of protest is </w:t>
      </w:r>
      <w:r w:rsidRPr="00DA10B6">
        <w:rPr>
          <w:rStyle w:val="Emphasis"/>
          <w:highlight w:val="yellow"/>
        </w:rPr>
        <w:t>immediately apparent</w:t>
      </w:r>
      <w:r>
        <w:t>.</w:t>
      </w:r>
    </w:p>
    <w:p w14:paraId="55F040EE" w14:textId="77777777" w:rsidR="000022F2" w:rsidRDefault="000022F2" w:rsidP="00D17C4E"/>
    <w:p w14:paraId="51A46B53" w14:textId="19748E8A" w:rsidR="00AC05FF" w:rsidRDefault="00AC05FF" w:rsidP="00AC05FF">
      <w:pPr>
        <w:pStyle w:val="Heading3"/>
      </w:pPr>
      <w:r>
        <w:t xml:space="preserve">1nr </w:t>
      </w:r>
      <w:r>
        <w:t xml:space="preserve">Zizek </w:t>
      </w:r>
      <w:r>
        <w:t>Nothing Changes Link</w:t>
      </w:r>
    </w:p>
    <w:p w14:paraId="2BB640D2" w14:textId="77777777" w:rsidR="00AC05FF" w:rsidRDefault="00AC05FF" w:rsidP="00AC05FF">
      <w:pPr>
        <w:pStyle w:val="Heading4"/>
      </w:pPr>
      <w:r>
        <w:t>Inclusion in the debate space is a empty act of tolerance that ensures that nothing really changes</w:t>
      </w:r>
    </w:p>
    <w:p w14:paraId="09E180D3" w14:textId="77777777" w:rsidR="00AC05FF" w:rsidRDefault="00AC05FF" w:rsidP="00AC05FF">
      <w:r w:rsidRPr="006138B4">
        <w:rPr>
          <w:rStyle w:val="StyleStyleBold12pt"/>
        </w:rPr>
        <w:t>Zizek 8</w:t>
      </w:r>
      <w:r>
        <w:t>—Institute for Social Sciences, Ljubljana (Slavoj, The Prospects of Radical Politics Today, Int’l Journal of Baudrillard Studies, 5;1)</w:t>
      </w:r>
    </w:p>
    <w:p w14:paraId="2B17CB89" w14:textId="77777777" w:rsidR="00AC05FF" w:rsidRDefault="00AC05FF" w:rsidP="00AC05FF">
      <w:r>
        <w:t>ellipses in orig</w:t>
      </w:r>
    </w:p>
    <w:p w14:paraId="4AE8190A" w14:textId="77777777" w:rsidR="00AC05FF" w:rsidRPr="00A24148" w:rsidRDefault="00AC05FF" w:rsidP="00AC05FF">
      <w:pPr>
        <w:rPr>
          <w:sz w:val="12"/>
        </w:rPr>
      </w:pPr>
      <w:r w:rsidRPr="00A24148">
        <w:rPr>
          <w:sz w:val="12"/>
        </w:rPr>
        <w:t>Let us take two predominant topics of to day's American radical academia: postcolonial and queer (gay) studies. The problem of postcolonialism is undoubtedly crucial; however, "</w:t>
      </w:r>
      <w:r w:rsidRPr="00B86304">
        <w:rPr>
          <w:rStyle w:val="StyleBoldUnderline"/>
          <w:highlight w:val="yellow"/>
        </w:rPr>
        <w:t xml:space="preserve">postcolonial </w:t>
      </w:r>
      <w:r w:rsidRPr="008E353B">
        <w:rPr>
          <w:rStyle w:val="StyleBoldUnderline"/>
          <w:highlight w:val="yellow"/>
        </w:rPr>
        <w:t>studies" tend to translate it into the multiculturalist problematic of</w:t>
      </w:r>
      <w:r w:rsidRPr="00053A68">
        <w:rPr>
          <w:rStyle w:val="StyleBoldUnderline"/>
        </w:rPr>
        <w:t xml:space="preserve"> the </w:t>
      </w:r>
      <w:r w:rsidRPr="008E353B">
        <w:rPr>
          <w:rStyle w:val="StyleBoldUnderline"/>
          <w:highlight w:val="yellow"/>
        </w:rPr>
        <w:t xml:space="preserve">colonized minorities' </w:t>
      </w:r>
      <w:r w:rsidRPr="008E353B">
        <w:rPr>
          <w:rStyle w:val="Emphasis"/>
          <w:highlight w:val="yellow"/>
        </w:rPr>
        <w:t>"right to narrate" their victimizing experience, of the power mechanisms which repress "otherness</w:t>
      </w:r>
      <w:r w:rsidRPr="00053A68">
        <w:rPr>
          <w:rStyle w:val="Emphasis"/>
        </w:rPr>
        <w:t>,"</w:t>
      </w:r>
      <w:r w:rsidRPr="00A24148">
        <w:rPr>
          <w:sz w:val="12"/>
        </w:rPr>
        <w:t xml:space="preserve"> so that, </w:t>
      </w:r>
      <w:r w:rsidRPr="008E353B">
        <w:rPr>
          <w:rStyle w:val="StyleBoldUnderline"/>
          <w:highlight w:val="yellow"/>
        </w:rPr>
        <w:t>at the end of the day, we learn that the root of postcolonial exploitation is our intolerance toward the Other</w:t>
      </w:r>
      <w:r w:rsidRPr="00A24148">
        <w:rPr>
          <w:sz w:val="12"/>
        </w:rPr>
        <w:t xml:space="preserve">, and, furthermore, that this intolerance itself is </w:t>
      </w:r>
      <w:r w:rsidRPr="008E353B">
        <w:rPr>
          <w:rStyle w:val="StyleBoldUnderline"/>
          <w:highlight w:val="yellow"/>
        </w:rPr>
        <w:t>rooted in our intolerance toward the "Stranger in Ourselves," in our inability to confront what we repressed in and of ourselves</w:t>
      </w:r>
      <w:r w:rsidRPr="00A24148">
        <w:rPr>
          <w:sz w:val="12"/>
          <w:highlight w:val="yellow"/>
        </w:rPr>
        <w:t xml:space="preserve">. </w:t>
      </w:r>
      <w:r w:rsidRPr="008E353B">
        <w:rPr>
          <w:rStyle w:val="Emphasis"/>
          <w:highlight w:val="yellow"/>
        </w:rPr>
        <w:t>The politico-economic struggle is thus imperceptibly transformed into a pseudo-psychoanalytic drama of the subject</w:t>
      </w:r>
      <w:r w:rsidRPr="00A24148">
        <w:rPr>
          <w:sz w:val="12"/>
        </w:rPr>
        <w:t xml:space="preserve"> unable to confront its inner traumas ... </w:t>
      </w:r>
      <w:r w:rsidRPr="008E353B">
        <w:rPr>
          <w:rStyle w:val="Emphasis"/>
          <w:highlight w:val="yellow"/>
        </w:rPr>
        <w:t>The true corruption of American academia is not</w:t>
      </w:r>
      <w:r w:rsidRPr="00053A68">
        <w:rPr>
          <w:rStyle w:val="Emphasis"/>
        </w:rPr>
        <w:t xml:space="preserve"> primarily </w:t>
      </w:r>
      <w:r w:rsidRPr="008E353B">
        <w:rPr>
          <w:rStyle w:val="Emphasis"/>
          <w:highlight w:val="yellow"/>
        </w:rPr>
        <w:t xml:space="preserve">financial, </w:t>
      </w:r>
      <w:r w:rsidRPr="008E353B">
        <w:rPr>
          <w:rStyle w:val="StyleBoldUnderline"/>
          <w:highlight w:val="yellow"/>
        </w:rPr>
        <w:t>it is not only that they are able to buy many European critical intellectuals</w:t>
      </w:r>
      <w:r w:rsidRPr="00A24148">
        <w:rPr>
          <w:sz w:val="12"/>
        </w:rPr>
        <w:t xml:space="preserve"> (myself included – up to a point), </w:t>
      </w:r>
      <w:r w:rsidRPr="008E353B">
        <w:rPr>
          <w:rStyle w:val="StyleBoldUnderline"/>
          <w:highlight w:val="yellow"/>
        </w:rPr>
        <w:t xml:space="preserve">but </w:t>
      </w:r>
      <w:r w:rsidRPr="008E353B">
        <w:rPr>
          <w:rStyle w:val="Emphasis"/>
          <w:highlight w:val="yellow"/>
        </w:rPr>
        <w:t>conceptual</w:t>
      </w:r>
      <w:r w:rsidRPr="00A24148">
        <w:rPr>
          <w:sz w:val="12"/>
        </w:rPr>
        <w:t xml:space="preserve">: notions of "European" critical theory are imperceptibly translated into the benign universe of Cultural Studies chic. ¶ My personal experience is that </w:t>
      </w:r>
      <w:r w:rsidRPr="00053A68">
        <w:rPr>
          <w:rStyle w:val="StyleBoldUnderline"/>
        </w:rPr>
        <w:t>practically all of the "radical" academics silently count on the long-term stability of the American capitalist model</w:t>
      </w:r>
      <w:r w:rsidRPr="00A24148">
        <w:rPr>
          <w:sz w:val="12"/>
        </w:rPr>
        <w:t xml:space="preserve">, with the secure tenured position as their ultimate professional goal (a surprising number of them even play on the stock market). </w:t>
      </w:r>
      <w:r w:rsidRPr="008E353B">
        <w:rPr>
          <w:rStyle w:val="StyleBoldUnderline"/>
          <w:highlight w:val="yellow"/>
        </w:rPr>
        <w:t>If there is a thing they are gen­uinely horrified of, it is a radical shattering of the</w:t>
      </w:r>
      <w:r w:rsidRPr="00053A68">
        <w:rPr>
          <w:rStyle w:val="StyleBoldUnderline"/>
        </w:rPr>
        <w:t xml:space="preserve"> (relatively) </w:t>
      </w:r>
      <w:r w:rsidRPr="008E353B">
        <w:rPr>
          <w:rStyle w:val="StyleBoldUnderline"/>
          <w:highlight w:val="yellow"/>
        </w:rPr>
        <w:t>safe life environ­ment of the "symbolic classes" in the developed Western societies. Their excessive Politically Correct zeal when dealing with sexism, racism</w:t>
      </w:r>
      <w:r w:rsidRPr="00A24148">
        <w:rPr>
          <w:sz w:val="12"/>
        </w:rPr>
        <w:t xml:space="preserve">, Third World sweatshops, etc., </w:t>
      </w:r>
      <w:r w:rsidRPr="00053A68">
        <w:rPr>
          <w:rStyle w:val="StyleBoldUnderline"/>
        </w:rPr>
        <w:t>is</w:t>
      </w:r>
      <w:r w:rsidRPr="00A24148">
        <w:rPr>
          <w:sz w:val="12"/>
        </w:rPr>
        <w:t xml:space="preserve"> thus </w:t>
      </w:r>
      <w:r w:rsidRPr="008E353B">
        <w:rPr>
          <w:rStyle w:val="StyleBoldUnderline"/>
          <w:highlight w:val="yellow"/>
        </w:rPr>
        <w:t>ultimately a defense against their own innermost identi­fication</w:t>
      </w:r>
      <w:r w:rsidRPr="00053A68">
        <w:rPr>
          <w:rStyle w:val="StyleBoldUnderline"/>
        </w:rPr>
        <w:t xml:space="preserve">, a kind of compulsive ritual whose hidden logic is: </w:t>
      </w:r>
      <w:r w:rsidRPr="00A24148">
        <w:rPr>
          <w:sz w:val="12"/>
        </w:rPr>
        <w:t>"</w:t>
      </w:r>
      <w:r w:rsidRPr="008E353B">
        <w:rPr>
          <w:rStyle w:val="Emphasis"/>
          <w:highlight w:val="yellow"/>
        </w:rPr>
        <w:t>Let's talk as much as possible about the necessity of a radical change to make sure that nothing will really change</w:t>
      </w:r>
      <w:r w:rsidRPr="00053A68">
        <w:rPr>
          <w:rStyle w:val="Emphasis"/>
        </w:rPr>
        <w:t>!</w:t>
      </w:r>
      <w:r w:rsidRPr="00053A68">
        <w:rPr>
          <w:rStyle w:val="StyleBoldUnderline"/>
        </w:rPr>
        <w:t xml:space="preserve">" </w:t>
      </w:r>
      <w:r w:rsidRPr="00A24148">
        <w:rPr>
          <w:sz w:val="12"/>
        </w:rP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sidRPr="008E353B">
        <w:rPr>
          <w:rStyle w:val="StyleBoldUnderline"/>
          <w:highlight w:val="yellow"/>
        </w:rPr>
        <w:t>pseudo-radical academic Leftists</w:t>
      </w:r>
      <w:r w:rsidRPr="00A24148">
        <w:rPr>
          <w:sz w:val="12"/>
        </w:rPr>
        <w:t xml:space="preserve"> who </w:t>
      </w:r>
      <w:r w:rsidRPr="008E353B">
        <w:rPr>
          <w:rStyle w:val="StyleBoldUnderline"/>
          <w:highlight w:val="yellow"/>
        </w:rPr>
        <w:t>adopt toward the Third Way the attitude of utter disdain</w:t>
      </w:r>
      <w:r w:rsidRPr="008E353B">
        <w:rPr>
          <w:rStyle w:val="Emphasis"/>
          <w:highlight w:val="yellow"/>
        </w:rPr>
        <w:t>, while their own radi­cality ultimately amounts to an empty gesture which obligates no one to any­thing determinate</w:t>
      </w:r>
      <w:r w:rsidRPr="00A24148">
        <w:rPr>
          <w:sz w:val="12"/>
        </w:rPr>
        <w:t xml:space="preserve">.¶ II. From Human to Animal Rights ¶ We live in the "postmodern" era in which truth­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con­ditions can this statement be uttered?" </w:t>
      </w:r>
      <w:r w:rsidRPr="008E353B">
        <w:rPr>
          <w:rStyle w:val="StyleBoldUnderline"/>
          <w:highlight w:val="yellow"/>
        </w:rPr>
        <w:t xml:space="preserve">What we get instead of the universal truth is a multitude of </w:t>
      </w:r>
      <w:r w:rsidRPr="008E353B">
        <w:rPr>
          <w:rStyle w:val="StyleBoldUnderline"/>
        </w:rPr>
        <w:t>perspectives</w:t>
      </w:r>
      <w:r w:rsidRPr="00A24148">
        <w:rPr>
          <w:sz w:val="12"/>
        </w:rPr>
        <w:t xml:space="preserve">, </w:t>
      </w:r>
      <w:r w:rsidRPr="008E353B">
        <w:rPr>
          <w:rStyle w:val="StyleBoldUnderline"/>
        </w:rPr>
        <w:t>or</w:t>
      </w:r>
      <w:r w:rsidRPr="00A24148">
        <w:rPr>
          <w:sz w:val="12"/>
        </w:rPr>
        <w:t>, as it is fashionable to put it today, of "</w:t>
      </w:r>
      <w:r w:rsidRPr="008E353B">
        <w:rPr>
          <w:rStyle w:val="StyleBoldUnderline"/>
          <w:highlight w:val="yellow"/>
        </w:rPr>
        <w:t>narratives</w:t>
      </w:r>
      <w:r w:rsidRPr="00A24148">
        <w:rPr>
          <w:sz w:val="12"/>
        </w:rPr>
        <w:t xml:space="preserve">" – not only of literature, but also of politics, religion, science, they are all different narratives, </w:t>
      </w:r>
      <w:r w:rsidRPr="008E353B">
        <w:rPr>
          <w:rStyle w:val="StyleBoldUnderline"/>
          <w:highlight w:val="yellow"/>
        </w:rPr>
        <w:t>stories we tell ourselves about ourselves</w:t>
      </w:r>
      <w:r w:rsidRPr="00A24148">
        <w:rPr>
          <w:sz w:val="12"/>
          <w:highlight w:val="yellow"/>
        </w:rPr>
        <w:t xml:space="preserve">, </w:t>
      </w:r>
      <w:r w:rsidRPr="008E353B">
        <w:rPr>
          <w:rStyle w:val="StyleBoldUnderline"/>
          <w:highlight w:val="yellow"/>
        </w:rPr>
        <w:t>and the ultimate goal</w:t>
      </w:r>
      <w:r w:rsidRPr="00A24148">
        <w:rPr>
          <w:sz w:val="12"/>
        </w:rPr>
        <w:t xml:space="preserve"> of ethics </w:t>
      </w:r>
      <w:r w:rsidRPr="008E353B">
        <w:rPr>
          <w:rStyle w:val="StyleBoldUnderline"/>
          <w:highlight w:val="yellow"/>
        </w:rPr>
        <w:t xml:space="preserve">is to </w:t>
      </w:r>
      <w:r w:rsidRPr="008E353B">
        <w:rPr>
          <w:rStyle w:val="Emphasis"/>
          <w:highlight w:val="yellow"/>
        </w:rPr>
        <w:t>guarantee the neutral space in which this multitude of narratives can peacefully coexist</w:t>
      </w:r>
      <w:r w:rsidRPr="00A24148">
        <w:rPr>
          <w:sz w:val="12"/>
          <w:highlight w:val="yellow"/>
        </w:rPr>
        <w:t xml:space="preserve">, </w:t>
      </w:r>
      <w:r w:rsidRPr="008E353B">
        <w:rPr>
          <w:rStyle w:val="StyleBoldUnderline"/>
          <w:highlight w:val="yellow"/>
        </w:rPr>
        <w:t>in which everyone, from ethnic to sexual minorities, will have the right and possibility to tell</w:t>
      </w:r>
      <w:r w:rsidRPr="00053A68">
        <w:rPr>
          <w:rStyle w:val="StyleBoldUnderline"/>
        </w:rPr>
        <w:t xml:space="preserve"> his/her </w:t>
      </w:r>
      <w:r w:rsidRPr="008E353B">
        <w:rPr>
          <w:rStyle w:val="StyleBoldUnderline"/>
          <w:highlight w:val="yellow"/>
        </w:rPr>
        <w:t>story</w:t>
      </w:r>
      <w:r w:rsidRPr="00053A68">
        <w:rPr>
          <w:rStyle w:val="StyleBoldUnderline"/>
        </w:rPr>
        <w:t>.</w:t>
      </w:r>
      <w:r>
        <w:rPr>
          <w:rStyle w:val="StyleBoldUnderline"/>
        </w:rPr>
        <w:t xml:space="preserve"> </w:t>
      </w:r>
      <w:r w:rsidRPr="00A24148">
        <w:rPr>
          <w:sz w:val="12"/>
        </w:rPr>
        <w:t xml:space="preserve">The two philosophers of today's global capitalism are the two great Left-liberal "progres­sives," Richard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nar­rate one's experience of suffering and humiliation.2 Singer then provides the Darwinian background.3 </w:t>
      </w:r>
    </w:p>
    <w:p w14:paraId="7E76E9B4" w14:textId="77777777" w:rsidR="00AC05FF" w:rsidRPr="00D17C4E" w:rsidRDefault="00AC05FF" w:rsidP="00D17C4E"/>
    <w:sectPr w:rsidR="00AC05FF"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4054D" w14:textId="77777777" w:rsidR="002A6D03" w:rsidRDefault="002A6D03" w:rsidP="005F5576">
      <w:r>
        <w:separator/>
      </w:r>
    </w:p>
  </w:endnote>
  <w:endnote w:type="continuationSeparator" w:id="0">
    <w:p w14:paraId="638D10F0" w14:textId="77777777" w:rsidR="002A6D03" w:rsidRDefault="002A6D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D165F" w14:textId="77777777" w:rsidR="002A6D03" w:rsidRDefault="002A6D03" w:rsidP="005F5576">
      <w:r>
        <w:separator/>
      </w:r>
    </w:p>
  </w:footnote>
  <w:footnote w:type="continuationSeparator" w:id="0">
    <w:p w14:paraId="145CAE4E" w14:textId="77777777" w:rsidR="002A6D03" w:rsidRDefault="002A6D0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03"/>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A6D03"/>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05FF"/>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605E5"/>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687DB"/>
  <w15:docId w15:val="{0B750A03-1A40-415C-8FBB-BF1D79CB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C05FF"/>
    <w:pPr>
      <w:spacing w:after="0" w:line="240" w:lineRule="auto"/>
    </w:pPr>
    <w:rPr>
      <w:rFonts w:ascii="Georgia" w:hAnsi="Georgia"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Index Headers,Bold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
    <w:basedOn w:val="DefaultParagraphFont"/>
    <w:link w:val="Title"/>
    <w:uiPriority w:val="6"/>
    <w:qFormat/>
    <w:rsid w:val="00B605E5"/>
    <w:rPr>
      <w:bCs/>
      <w:u w:val="single"/>
    </w:rPr>
  </w:style>
  <w:style w:type="paragraph" w:styleId="Title">
    <w:name w:val="Title"/>
    <w:aliases w:val="Bold Underlined,UNDERLINE"/>
    <w:basedOn w:val="Normal"/>
    <w:link w:val="TitleChar"/>
    <w:uiPriority w:val="6"/>
    <w:qFormat/>
    <w:rsid w:val="00B605E5"/>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605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CBCA69C6-C599-40D3-9555-6AD7695E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1</Pages>
  <Words>10564</Words>
  <Characters>60220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2013-10-07T21:19:00Z</dcterms:created>
  <dcterms:modified xsi:type="dcterms:W3CDTF">2013-10-07T21:31:00Z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