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E623" w14:textId="2A02CEA7" w:rsidR="00D91431" w:rsidRDefault="00D91431" w:rsidP="0075132F">
      <w:pPr>
        <w:pStyle w:val="Heading1"/>
      </w:pPr>
      <w:r>
        <w:t>1nc</w:t>
      </w:r>
    </w:p>
    <w:p w14:paraId="3084CC4C" w14:textId="77777777" w:rsidR="0075132F" w:rsidRDefault="0075132F" w:rsidP="00D91431">
      <w:pPr>
        <w:pStyle w:val="Heading2"/>
      </w:pPr>
      <w:r>
        <w:t xml:space="preserve">Off </w:t>
      </w:r>
    </w:p>
    <w:p w14:paraId="719E57CC" w14:textId="77777777" w:rsidR="0075132F" w:rsidRDefault="0075132F" w:rsidP="0075132F">
      <w:pPr>
        <w:pStyle w:val="Heading3"/>
      </w:pPr>
      <w:r>
        <w:t>1NC</w:t>
      </w:r>
    </w:p>
    <w:p w14:paraId="629B254B" w14:textId="77777777" w:rsidR="0075132F" w:rsidRDefault="0075132F" w:rsidP="0075132F"/>
    <w:p w14:paraId="1960EE63" w14:textId="14EAD8D8" w:rsidR="0075132F" w:rsidRPr="00762508" w:rsidRDefault="0075132F" w:rsidP="0075132F">
      <w:pPr>
        <w:pStyle w:val="Heading4"/>
      </w:pPr>
      <w:r w:rsidRPr="00762508">
        <w:t>“Resolved” implies a policy or legislative decision</w:t>
      </w:r>
    </w:p>
    <w:p w14:paraId="36A6189E" w14:textId="77777777" w:rsidR="0075132F" w:rsidRPr="0072683C" w:rsidRDefault="0075132F" w:rsidP="0075132F">
      <w:r w:rsidRPr="0072683C">
        <w:rPr>
          <w:rStyle w:val="StyleStyleBold12pt"/>
        </w:rPr>
        <w:t xml:space="preserve">Parcher 1 </w:t>
      </w:r>
      <w:r>
        <w:t xml:space="preserve">- </w:t>
      </w:r>
      <w:r w:rsidRPr="0072683C">
        <w:t>Jeff Parcher, former debate coach at Georgetown, Feb 2001 http://www.ndtceda.com/archives/200102/0790.html</w:t>
      </w:r>
    </w:p>
    <w:p w14:paraId="1D0B3846" w14:textId="77777777" w:rsidR="0075132F" w:rsidRPr="00543BBF" w:rsidRDefault="0075132F" w:rsidP="0075132F">
      <w:pPr>
        <w:pStyle w:val="card"/>
        <w:rPr>
          <w:rFonts w:ascii="Georgia" w:hAnsi="Georgia"/>
          <w:sz w:val="10"/>
          <w:szCs w:val="10"/>
        </w:rPr>
      </w:pPr>
      <w:r w:rsidRPr="00543BBF">
        <w:rPr>
          <w:rFonts w:ascii="Georgia" w:hAnsi="Georgia"/>
          <w:sz w:val="10"/>
          <w:szCs w:val="10"/>
        </w:rPr>
        <w:t xml:space="preserve">Pardon me if I turn to a source besides Bill. </w:t>
      </w:r>
      <w:r w:rsidRPr="00DF0758">
        <w:rPr>
          <w:rStyle w:val="underline"/>
          <w:rFonts w:ascii="Georgia" w:hAnsi="Georgia"/>
          <w:highlight w:val="yellow"/>
        </w:rPr>
        <w:t>American Heritage Dictionary: Resolve</w:t>
      </w:r>
      <w:r w:rsidRPr="00543BBF">
        <w:rPr>
          <w:rFonts w:ascii="Georgia" w:hAnsi="Georgia"/>
          <w:sz w:val="10"/>
          <w:szCs w:val="10"/>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543BBF">
        <w:rPr>
          <w:rStyle w:val="underline"/>
          <w:rFonts w:ascii="Georgia" w:hAnsi="Georgia"/>
        </w:rPr>
        <w:t xml:space="preserve">Firmness of </w:t>
      </w:r>
      <w:r w:rsidRPr="00543BBF">
        <w:rPr>
          <w:rFonts w:ascii="Georgia" w:hAnsi="Georgia"/>
          <w:sz w:val="10"/>
          <w:szCs w:val="10"/>
        </w:rPr>
        <w:t>purpose</w:t>
      </w:r>
      <w:r w:rsidRPr="00DF0758">
        <w:rPr>
          <w:rFonts w:ascii="Georgia" w:hAnsi="Georgia"/>
          <w:sz w:val="10"/>
          <w:szCs w:val="10"/>
          <w:highlight w:val="yellow"/>
        </w:rPr>
        <w:t xml:space="preserve">; </w:t>
      </w:r>
      <w:r w:rsidRPr="00DF0758">
        <w:rPr>
          <w:rStyle w:val="underline"/>
          <w:rFonts w:ascii="Georgia" w:hAnsi="Georgia"/>
          <w:highlight w:val="yellow"/>
        </w:rPr>
        <w:t>resolution</w:t>
      </w:r>
      <w:r w:rsidRPr="00543BBF">
        <w:rPr>
          <w:rFonts w:ascii="Georgia" w:hAnsi="Georgia"/>
          <w:sz w:val="10"/>
          <w:szCs w:val="10"/>
        </w:rPr>
        <w:t xml:space="preserve">. 2. </w:t>
      </w:r>
      <w:r w:rsidRPr="00DF0758">
        <w:rPr>
          <w:rStyle w:val="underline"/>
          <w:rFonts w:ascii="Georgia" w:hAnsi="Georgia"/>
          <w:highlight w:val="yellow"/>
        </w:rPr>
        <w:t>A determination or decision</w:t>
      </w:r>
      <w:r w:rsidRPr="00543BBF">
        <w:rPr>
          <w:rFonts w:ascii="Georgia" w:hAnsi="Georgia"/>
          <w:sz w:val="10"/>
          <w:szCs w:val="10"/>
        </w:rPr>
        <w:t xml:space="preserve">. (2) </w:t>
      </w:r>
      <w:r w:rsidRPr="00543BBF">
        <w:rPr>
          <w:rStyle w:val="underline"/>
          <w:rFonts w:ascii="Georgia" w:hAnsi="Georgia"/>
        </w:rPr>
        <w:t>The very nature of the word "resolution" makes it a question</w:t>
      </w:r>
      <w:r w:rsidRPr="00543BBF">
        <w:rPr>
          <w:rFonts w:ascii="Georgia" w:hAnsi="Georgia"/>
          <w:sz w:val="10"/>
          <w:szCs w:val="10"/>
        </w:rPr>
        <w:t xml:space="preserve">. American Heritage: </w:t>
      </w:r>
      <w:r w:rsidRPr="00543BBF">
        <w:rPr>
          <w:rStyle w:val="underline"/>
          <w:rFonts w:ascii="Georgia" w:hAnsi="Georgia"/>
        </w:rPr>
        <w:t>A course of action determined or decided on</w:t>
      </w:r>
      <w:r w:rsidRPr="00543BBF">
        <w:rPr>
          <w:rFonts w:ascii="Georgia" w:hAnsi="Georgia"/>
          <w:sz w:val="10"/>
          <w:szCs w:val="10"/>
        </w:rPr>
        <w:t xml:space="preserve">. A formal statement of a decision, </w:t>
      </w:r>
      <w:r w:rsidRPr="00543BBF">
        <w:rPr>
          <w:rStyle w:val="underline"/>
          <w:rFonts w:ascii="Georgia" w:hAnsi="Georgia"/>
        </w:rPr>
        <w:t>as by a legislature</w:t>
      </w:r>
      <w:r w:rsidRPr="00543BBF">
        <w:rPr>
          <w:rFonts w:ascii="Georgia" w:hAnsi="Georgia"/>
          <w:sz w:val="10"/>
          <w:szCs w:val="10"/>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543BBF">
        <w:rPr>
          <w:rStyle w:val="underline"/>
          <w:rFonts w:ascii="Georgia" w:hAnsi="Georgia"/>
        </w:rPr>
        <w:t xml:space="preserve">Further context: </w:t>
      </w:r>
      <w:r w:rsidRPr="00DF0758">
        <w:rPr>
          <w:rStyle w:val="underline"/>
          <w:rFonts w:ascii="Georgia" w:hAnsi="Georgia"/>
          <w:highlight w:val="yellow"/>
        </w:rPr>
        <w:t>the word resolved is used to emphasis the fact that it's policy debate</w:t>
      </w:r>
      <w:r w:rsidRPr="00DF0758">
        <w:rPr>
          <w:rFonts w:ascii="Georgia" w:hAnsi="Georgia"/>
          <w:sz w:val="10"/>
          <w:szCs w:val="10"/>
          <w:highlight w:val="yellow"/>
        </w:rPr>
        <w:t xml:space="preserve">. </w:t>
      </w:r>
      <w:r w:rsidRPr="00DF0758">
        <w:rPr>
          <w:rStyle w:val="underline"/>
          <w:rFonts w:ascii="Georgia" w:hAnsi="Georgia"/>
          <w:b/>
          <w:highlight w:val="yellow"/>
        </w:rPr>
        <w:t>Resolved comes from the adoption of resolutions by legislative bodies</w:t>
      </w:r>
      <w:r w:rsidRPr="00543BBF">
        <w:rPr>
          <w:rStyle w:val="underline"/>
          <w:rFonts w:ascii="Georgia" w:hAnsi="Georgia"/>
        </w:rPr>
        <w:t>.</w:t>
      </w:r>
      <w:r w:rsidRPr="00543BBF">
        <w:rPr>
          <w:rFonts w:ascii="Georgia" w:hAnsi="Georgia"/>
          <w:sz w:val="10"/>
          <w:szCs w:val="10"/>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527A84DC" w14:textId="77777777" w:rsidR="0075132F" w:rsidRDefault="0075132F" w:rsidP="0075132F">
      <w:pPr>
        <w:pStyle w:val="Heading4"/>
      </w:pPr>
      <w:r>
        <w:t xml:space="preserve">Second, the agent of the resolution is the USFG---we’ll read ev later if they contest this obvious fact </w:t>
      </w:r>
    </w:p>
    <w:p w14:paraId="4147C4F0" w14:textId="77777777" w:rsidR="0075132F" w:rsidRPr="00762508" w:rsidRDefault="0075132F" w:rsidP="0075132F">
      <w:pPr>
        <w:pStyle w:val="Heading4"/>
      </w:pPr>
      <w:r w:rsidRPr="00762508">
        <w:t>Finally, “should” means “shall” or “must” – the affirmative is required to defend implementation</w:t>
      </w:r>
    </w:p>
    <w:p w14:paraId="795AFCEE" w14:textId="77777777" w:rsidR="0075132F" w:rsidRPr="0072683C" w:rsidRDefault="0075132F" w:rsidP="0075132F">
      <w:r w:rsidRPr="0072683C">
        <w:rPr>
          <w:rStyle w:val="StyleStyleBold12pt"/>
        </w:rPr>
        <w:t>Nieto 9</w:t>
      </w:r>
      <w:r>
        <w:rPr>
          <w:szCs w:val="20"/>
        </w:rPr>
        <w:t xml:space="preserve"> </w:t>
      </w:r>
      <w:r w:rsidRPr="0072683C">
        <w:t>--- Judge Henry Nieto, Colorado Court of Appeals, 8-20-2009 People v. Munoz, 240 P.3d 311 (Colo. Ct. App. 2009)</w:t>
      </w:r>
    </w:p>
    <w:p w14:paraId="32A63D2F" w14:textId="77777777" w:rsidR="0075132F" w:rsidRPr="00543BBF" w:rsidRDefault="0075132F" w:rsidP="0075132F">
      <w:pPr>
        <w:pStyle w:val="card"/>
        <w:rPr>
          <w:rFonts w:ascii="Georgia" w:hAnsi="Georgia"/>
          <w:sz w:val="10"/>
          <w:szCs w:val="10"/>
        </w:rPr>
      </w:pPr>
      <w:r w:rsidRPr="00543BBF">
        <w:rPr>
          <w:rFonts w:ascii="Georgia" w:hAnsi="Georgia"/>
          <w:sz w:val="10"/>
          <w:szCs w:val="10"/>
        </w:rPr>
        <w:t>"</w:t>
      </w:r>
      <w:r w:rsidRPr="00DF0758">
        <w:rPr>
          <w:rStyle w:val="underline"/>
          <w:rFonts w:ascii="Georgia" w:hAnsi="Georgia"/>
          <w:highlight w:val="yellow"/>
        </w:rPr>
        <w:t>Should" is "used . . . to express</w:t>
      </w:r>
      <w:r w:rsidRPr="00543BBF">
        <w:rPr>
          <w:rStyle w:val="underline"/>
          <w:rFonts w:ascii="Georgia" w:hAnsi="Georgia"/>
        </w:rPr>
        <w:t xml:space="preserve"> duty, </w:t>
      </w:r>
      <w:r w:rsidRPr="00DF0758">
        <w:rPr>
          <w:rStyle w:val="underline"/>
          <w:rFonts w:ascii="Georgia" w:hAnsi="Georgia"/>
          <w:highlight w:val="yellow"/>
        </w:rPr>
        <w:t>obligation</w:t>
      </w:r>
      <w:r w:rsidRPr="00543BBF">
        <w:rPr>
          <w:rFonts w:ascii="Georgia" w:hAnsi="Georgia"/>
          <w:sz w:val="10"/>
          <w:szCs w:val="10"/>
        </w:rPr>
        <w:t xml:space="preserve">, propriety, or expediency." Webster's Third New International Dictionary 2104 (2002). Courts  [**15] interpreting the word in various contexts have drawn conflicting conclusions, although </w:t>
      </w:r>
      <w:r w:rsidRPr="00543BBF">
        <w:rPr>
          <w:rStyle w:val="underline"/>
          <w:rFonts w:ascii="Georgia" w:hAnsi="Georgia"/>
        </w:rPr>
        <w:t xml:space="preserve">the </w:t>
      </w:r>
      <w:r w:rsidRPr="00543BBF">
        <w:rPr>
          <w:rStyle w:val="underline"/>
          <w:rFonts w:ascii="Georgia" w:hAnsi="Georgia"/>
          <w:b/>
        </w:rPr>
        <w:t xml:space="preserve">weight of </w:t>
      </w:r>
      <w:r w:rsidRPr="00DF0758">
        <w:rPr>
          <w:rStyle w:val="underline"/>
          <w:rFonts w:ascii="Georgia" w:hAnsi="Georgia"/>
          <w:b/>
          <w:highlight w:val="yellow"/>
        </w:rPr>
        <w:t>authority</w:t>
      </w:r>
      <w:r w:rsidRPr="00DF0758">
        <w:rPr>
          <w:rStyle w:val="underline"/>
          <w:rFonts w:ascii="Georgia" w:hAnsi="Georgia"/>
          <w:highlight w:val="yellow"/>
        </w:rPr>
        <w:t xml:space="preserve"> </w:t>
      </w:r>
      <w:r w:rsidRPr="00543BBF">
        <w:rPr>
          <w:rStyle w:val="underline"/>
          <w:rFonts w:ascii="Georgia" w:hAnsi="Georgia"/>
        </w:rPr>
        <w:t xml:space="preserve">appears to favor </w:t>
      </w:r>
      <w:r w:rsidRPr="00DF0758">
        <w:rPr>
          <w:rStyle w:val="underline"/>
          <w:rFonts w:ascii="Georgia" w:hAnsi="Georgia"/>
          <w:highlight w:val="yellow"/>
        </w:rPr>
        <w:t>interpre</w:t>
      </w:r>
      <w:r w:rsidRPr="00543BBF">
        <w:rPr>
          <w:rStyle w:val="underline"/>
          <w:rFonts w:ascii="Georgia" w:hAnsi="Georgia"/>
        </w:rPr>
        <w:t xml:space="preserve">ting </w:t>
      </w:r>
      <w:r w:rsidRPr="00DF0758">
        <w:rPr>
          <w:rStyle w:val="underline"/>
          <w:rFonts w:ascii="Georgia" w:hAnsi="Georgia"/>
          <w:highlight w:val="yellow"/>
        </w:rPr>
        <w:t>"should" in an imperative</w:t>
      </w:r>
      <w:r w:rsidRPr="00543BBF">
        <w:rPr>
          <w:rStyle w:val="underline"/>
          <w:rFonts w:ascii="Georgia" w:hAnsi="Georgia"/>
        </w:rPr>
        <w:t xml:space="preserve">, obligatory </w:t>
      </w:r>
      <w:r w:rsidRPr="00DF0758">
        <w:rPr>
          <w:rStyle w:val="underline"/>
          <w:rFonts w:ascii="Georgia" w:hAnsi="Georgia"/>
          <w:highlight w:val="yellow"/>
        </w:rPr>
        <w:t>sense</w:t>
      </w:r>
      <w:r w:rsidRPr="00543BBF">
        <w:rPr>
          <w:rFonts w:ascii="Georgia" w:hAnsi="Georgia"/>
          <w:sz w:val="10"/>
          <w:szCs w:val="10"/>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F0758">
        <w:rPr>
          <w:rStyle w:val="underline"/>
          <w:rFonts w:ascii="Georgia" w:hAnsi="Georgia"/>
          <w:highlight w:val="yellow"/>
        </w:rPr>
        <w:t xml:space="preserve">In </w:t>
      </w:r>
      <w:r w:rsidRPr="00543BBF">
        <w:rPr>
          <w:rStyle w:val="underline"/>
          <w:rFonts w:ascii="Georgia" w:hAnsi="Georgia"/>
        </w:rPr>
        <w:t xml:space="preserve">the </w:t>
      </w:r>
      <w:r w:rsidRPr="00DF0758">
        <w:rPr>
          <w:rStyle w:val="underline"/>
          <w:rFonts w:ascii="Georgia" w:hAnsi="Georgia"/>
          <w:highlight w:val="yellow"/>
        </w:rPr>
        <w:t xml:space="preserve">courts </w:t>
      </w:r>
      <w:r w:rsidRPr="00543BBF">
        <w:rPr>
          <w:rStyle w:val="underline"/>
          <w:rFonts w:ascii="Georgia" w:hAnsi="Georgia"/>
        </w:rPr>
        <w:t xml:space="preserve">of other states </w:t>
      </w:r>
      <w:r w:rsidRPr="00543BBF">
        <w:rPr>
          <w:rFonts w:ascii="Georgia" w:hAnsi="Georgia"/>
          <w:sz w:val="10"/>
          <w:szCs w:val="10"/>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DF0758">
        <w:rPr>
          <w:rStyle w:val="underline"/>
          <w:rFonts w:ascii="Georgia" w:hAnsi="Georgia"/>
          <w:highlight w:val="yellow"/>
        </w:rPr>
        <w:t xml:space="preserve">the word </w:t>
      </w:r>
      <w:r w:rsidRPr="00DF0758">
        <w:rPr>
          <w:rStyle w:val="underline"/>
          <w:rFonts w:ascii="Georgia" w:hAnsi="Georgia"/>
          <w:b/>
          <w:highlight w:val="yellow"/>
        </w:rPr>
        <w:t>"</w:t>
      </w:r>
      <w:r w:rsidRPr="00DF0758">
        <w:rPr>
          <w:rStyle w:val="underline"/>
          <w:rFonts w:ascii="Georgia" w:hAnsi="Georgia"/>
          <w:highlight w:val="yellow"/>
        </w:rPr>
        <w:t>conveys</w:t>
      </w:r>
      <w:r w:rsidRPr="00543BBF">
        <w:rPr>
          <w:rStyle w:val="underline"/>
          <w:rFonts w:ascii="Georgia" w:hAnsi="Georgia"/>
        </w:rPr>
        <w:t xml:space="preserve"> a sense of duty and </w:t>
      </w:r>
      <w:r w:rsidRPr="00DF0758">
        <w:rPr>
          <w:rStyle w:val="underline"/>
          <w:rFonts w:ascii="Georgia" w:hAnsi="Georgia"/>
          <w:highlight w:val="yellow"/>
        </w:rPr>
        <w:t>obligation</w:t>
      </w:r>
      <w:r w:rsidRPr="00543BBF">
        <w:rPr>
          <w:rStyle w:val="underline"/>
          <w:rFonts w:ascii="Georgia" w:hAnsi="Georgia"/>
          <w:b/>
        </w:rPr>
        <w:t xml:space="preserve"> </w:t>
      </w:r>
      <w:r w:rsidRPr="00DF0758">
        <w:rPr>
          <w:rStyle w:val="underline"/>
          <w:rFonts w:ascii="Georgia" w:hAnsi="Georgia"/>
          <w:highlight w:val="yellow"/>
        </w:rPr>
        <w:t>and</w:t>
      </w:r>
      <w:r w:rsidRPr="00DF0758">
        <w:rPr>
          <w:rStyle w:val="underline"/>
          <w:rFonts w:ascii="Georgia" w:hAnsi="Georgia"/>
          <w:b/>
          <w:highlight w:val="yellow"/>
        </w:rPr>
        <w:t xml:space="preserve"> could not be misunderstood</w:t>
      </w:r>
      <w:r w:rsidRPr="00543BBF">
        <w:rPr>
          <w:rStyle w:val="underline"/>
          <w:rFonts w:ascii="Georgia" w:hAnsi="Georgia"/>
        </w:rPr>
        <w:t xml:space="preserve"> </w:t>
      </w:r>
      <w:r w:rsidRPr="00543BBF">
        <w:rPr>
          <w:rFonts w:ascii="Georgia" w:hAnsi="Georgia"/>
          <w:sz w:val="10"/>
          <w:szCs w:val="10"/>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543BBF">
        <w:rPr>
          <w:rStyle w:val="underline"/>
          <w:rFonts w:ascii="Georgia" w:hAnsi="Georgia"/>
        </w:rPr>
        <w:t>courts interpreting the word "should</w:t>
      </w:r>
      <w:r w:rsidRPr="00543BBF">
        <w:rPr>
          <w:rFonts w:ascii="Georgia" w:hAnsi="Georgia"/>
          <w:sz w:val="10"/>
          <w:szCs w:val="10"/>
        </w:rPr>
        <w:t xml:space="preserve">" in other types of jury instructions  [**16] </w:t>
      </w:r>
      <w:r w:rsidRPr="00543BBF">
        <w:rPr>
          <w:rStyle w:val="underline"/>
          <w:rFonts w:ascii="Georgia" w:hAnsi="Georgia"/>
        </w:rPr>
        <w:t>have</w:t>
      </w:r>
      <w:r w:rsidRPr="00543BBF">
        <w:rPr>
          <w:rFonts w:ascii="Georgia" w:hAnsi="Georgia"/>
          <w:sz w:val="10"/>
          <w:szCs w:val="10"/>
        </w:rPr>
        <w:t xml:space="preserve"> also </w:t>
      </w:r>
      <w:r w:rsidRPr="00543BBF">
        <w:rPr>
          <w:rStyle w:val="underline"/>
          <w:rFonts w:ascii="Georgia" w:hAnsi="Georgia"/>
        </w:rPr>
        <w:t>found that the word conveys</w:t>
      </w:r>
      <w:r w:rsidRPr="00543BBF">
        <w:rPr>
          <w:rFonts w:ascii="Georgia" w:hAnsi="Georgia"/>
          <w:sz w:val="10"/>
          <w:szCs w:val="10"/>
        </w:rPr>
        <w:t xml:space="preserve"> to the jury </w:t>
      </w:r>
      <w:r w:rsidRPr="00543BBF">
        <w:rPr>
          <w:rStyle w:val="underline"/>
          <w:rFonts w:ascii="Georgia" w:hAnsi="Georgia"/>
        </w:rPr>
        <w:t>a sense of duty or obligation and</w:t>
      </w:r>
      <w:r w:rsidRPr="00543BBF">
        <w:rPr>
          <w:rStyle w:val="underline"/>
          <w:rFonts w:ascii="Georgia" w:hAnsi="Georgia"/>
          <w:b/>
        </w:rPr>
        <w:t xml:space="preserve"> not discretion</w:t>
      </w:r>
      <w:r w:rsidRPr="00543BBF">
        <w:rPr>
          <w:rFonts w:ascii="Georgia" w:hAnsi="Georgia"/>
          <w:sz w:val="10"/>
          <w:szCs w:val="10"/>
        </w:rPr>
        <w:t xml:space="preserve">. In Little v. State, 261 Ark. 859, 554 S.W.2d 312, 324 (Ark. 1977), </w:t>
      </w:r>
      <w:r w:rsidRPr="00543BBF">
        <w:rPr>
          <w:rStyle w:val="underline"/>
          <w:rFonts w:ascii="Georgia" w:hAnsi="Georgia"/>
        </w:rPr>
        <w:t xml:space="preserve">the </w:t>
      </w:r>
      <w:r w:rsidRPr="00DF0758">
        <w:rPr>
          <w:rStyle w:val="underline"/>
          <w:rFonts w:ascii="Georgia" w:hAnsi="Georgia"/>
          <w:highlight w:val="yellow"/>
        </w:rPr>
        <w:t xml:space="preserve">Arkansas </w:t>
      </w:r>
      <w:r w:rsidRPr="00543BBF">
        <w:rPr>
          <w:rStyle w:val="underline"/>
          <w:rFonts w:ascii="Georgia" w:hAnsi="Georgia"/>
        </w:rPr>
        <w:t xml:space="preserve">Supreme Court </w:t>
      </w:r>
      <w:r w:rsidRPr="00DF0758">
        <w:rPr>
          <w:rStyle w:val="underline"/>
          <w:rFonts w:ascii="Georgia" w:hAnsi="Georgia"/>
          <w:highlight w:val="yellow"/>
        </w:rPr>
        <w:t>interpreted</w:t>
      </w:r>
      <w:r w:rsidRPr="00543BBF">
        <w:rPr>
          <w:rStyle w:val="underline"/>
          <w:rFonts w:ascii="Georgia" w:hAnsi="Georgia"/>
        </w:rPr>
        <w:t xml:space="preserve"> the word "</w:t>
      </w:r>
      <w:r w:rsidRPr="00DF0758">
        <w:rPr>
          <w:rStyle w:val="underline"/>
          <w:rFonts w:ascii="Georgia" w:hAnsi="Georgia"/>
          <w:highlight w:val="yellow"/>
        </w:rPr>
        <w:t>should</w:t>
      </w:r>
      <w:r w:rsidRPr="00543BBF">
        <w:rPr>
          <w:rFonts w:ascii="Georgia" w:hAnsi="Georgia"/>
          <w:sz w:val="10"/>
          <w:szCs w:val="10"/>
        </w:rPr>
        <w:t xml:space="preserve">" in an instruction on circumstantial evidence </w:t>
      </w:r>
      <w:r w:rsidRPr="00DF0758">
        <w:rPr>
          <w:rStyle w:val="underline"/>
          <w:rFonts w:ascii="Georgia" w:hAnsi="Georgia"/>
          <w:highlight w:val="yellow"/>
        </w:rPr>
        <w:t xml:space="preserve">as </w:t>
      </w:r>
      <w:r w:rsidRPr="00DF0758">
        <w:rPr>
          <w:rStyle w:val="underline"/>
          <w:rFonts w:ascii="Georgia" w:hAnsi="Georgia"/>
          <w:b/>
          <w:highlight w:val="yellow"/>
        </w:rPr>
        <w:t>synonymous with</w:t>
      </w:r>
      <w:r w:rsidRPr="00543BBF">
        <w:rPr>
          <w:rStyle w:val="underline"/>
          <w:rFonts w:ascii="Georgia" w:hAnsi="Georgia"/>
          <w:b/>
        </w:rPr>
        <w:t xml:space="preserve"> the word "</w:t>
      </w:r>
      <w:r w:rsidRPr="00DF0758">
        <w:rPr>
          <w:rStyle w:val="underline"/>
          <w:rFonts w:ascii="Georgia" w:hAnsi="Georgia"/>
          <w:b/>
          <w:highlight w:val="yellow"/>
        </w:rPr>
        <w:t>must</w:t>
      </w:r>
      <w:r w:rsidRPr="00543BBF">
        <w:rPr>
          <w:rFonts w:ascii="Georgia" w:hAnsi="Georgia"/>
          <w:sz w:val="10"/>
          <w:szCs w:val="10"/>
        </w:rPr>
        <w:t xml:space="preserve">" and rejected the defendant's argument that the jury may have been misled by the court's use of the word in the instruction. Similarly, </w:t>
      </w:r>
      <w:r w:rsidRPr="00543BBF">
        <w:rPr>
          <w:rStyle w:val="underline"/>
          <w:rFonts w:ascii="Georgia" w:hAnsi="Georgia"/>
        </w:rPr>
        <w:t>the Missouri Supreme Court rejected a defendant's argument that the court erred by not using the word "should</w:t>
      </w:r>
      <w:r w:rsidRPr="00543BBF">
        <w:rPr>
          <w:rFonts w:ascii="Georgia" w:hAnsi="Georgia"/>
          <w:sz w:val="10"/>
          <w:szCs w:val="10"/>
        </w:rPr>
        <w:t xml:space="preserve">" </w:t>
      </w:r>
      <w:r w:rsidRPr="00543BBF">
        <w:rPr>
          <w:rStyle w:val="underline"/>
          <w:rFonts w:ascii="Georgia" w:hAnsi="Georgia"/>
        </w:rPr>
        <w:t>in an instruction</w:t>
      </w:r>
      <w:r w:rsidRPr="00543BBF">
        <w:rPr>
          <w:rFonts w:ascii="Georgia" w:hAnsi="Georgia"/>
          <w:sz w:val="10"/>
          <w:szCs w:val="10"/>
        </w:rPr>
        <w:t xml:space="preserve"> on witness credibility </w:t>
      </w:r>
      <w:r w:rsidRPr="00543BBF">
        <w:rPr>
          <w:rStyle w:val="underline"/>
          <w:rFonts w:ascii="Georgia" w:hAnsi="Georgia"/>
        </w:rPr>
        <w:t xml:space="preserve">which used the word "must" because the two words </w:t>
      </w:r>
      <w:r w:rsidRPr="00543BBF">
        <w:rPr>
          <w:rStyle w:val="underline"/>
          <w:rFonts w:ascii="Georgia" w:hAnsi="Georgia"/>
          <w:b/>
        </w:rPr>
        <w:t>have the same meaning</w:t>
      </w:r>
      <w:r w:rsidRPr="00543BBF">
        <w:rPr>
          <w:rFonts w:ascii="Georgia" w:hAnsi="Georgia"/>
          <w:sz w:val="10"/>
          <w:szCs w:val="10"/>
        </w:rPr>
        <w:t xml:space="preserve">. State v. Rack, 318 S.W.2d 211, 215 (Mo. 1958).   [*318]  In applying a child support statute, </w:t>
      </w:r>
      <w:r w:rsidRPr="00543BBF">
        <w:rPr>
          <w:rStyle w:val="underline"/>
          <w:rFonts w:ascii="Georgia" w:hAnsi="Georgia"/>
        </w:rPr>
        <w:t xml:space="preserve">the </w:t>
      </w:r>
      <w:r w:rsidRPr="00DF0758">
        <w:rPr>
          <w:rStyle w:val="underline"/>
          <w:rFonts w:ascii="Georgia" w:hAnsi="Georgia"/>
          <w:highlight w:val="yellow"/>
        </w:rPr>
        <w:t>Arizona</w:t>
      </w:r>
      <w:r w:rsidRPr="00543BBF">
        <w:rPr>
          <w:rStyle w:val="underline"/>
          <w:rFonts w:ascii="Georgia" w:hAnsi="Georgia"/>
        </w:rPr>
        <w:t xml:space="preserve"> Court</w:t>
      </w:r>
      <w:r w:rsidRPr="00543BBF">
        <w:rPr>
          <w:rFonts w:ascii="Georgia" w:hAnsi="Georgia"/>
          <w:sz w:val="10"/>
          <w:szCs w:val="10"/>
        </w:rPr>
        <w:t xml:space="preserve"> of Appeals </w:t>
      </w:r>
      <w:r w:rsidRPr="00DF0758">
        <w:rPr>
          <w:rStyle w:val="underline"/>
          <w:rFonts w:ascii="Georgia" w:hAnsi="Georgia"/>
          <w:highlight w:val="yellow"/>
        </w:rPr>
        <w:t>concluded that</w:t>
      </w:r>
      <w:r w:rsidRPr="00DF0758">
        <w:rPr>
          <w:rFonts w:ascii="Georgia" w:hAnsi="Georgia"/>
          <w:sz w:val="10"/>
          <w:szCs w:val="10"/>
          <w:highlight w:val="yellow"/>
        </w:rPr>
        <w:t xml:space="preserve"> </w:t>
      </w:r>
      <w:r w:rsidRPr="00DF0758">
        <w:rPr>
          <w:rStyle w:val="underline"/>
          <w:rFonts w:ascii="Georgia" w:hAnsi="Georgia"/>
          <w:b/>
          <w:highlight w:val="yellow"/>
        </w:rPr>
        <w:t>a legislature's or commission's use of the word "should" is meant to convey duty or obligation</w:t>
      </w:r>
      <w:r w:rsidRPr="00543BBF">
        <w:rPr>
          <w:rFonts w:ascii="Georgia" w:hAnsi="Georgia"/>
          <w:sz w:val="10"/>
          <w:szCs w:val="10"/>
        </w:rPr>
        <w:t>. McNutt v. McNutt, 203 Ariz. 28, 49 P.3d 300, 306 (Ariz. Ct. App. 2002) (finding a statute stating that child support expenditures "should" be allocated for the purpose of parents' federal tax exemption to be mandatory).</w:t>
      </w:r>
    </w:p>
    <w:p w14:paraId="4AEFD3FC" w14:textId="77777777" w:rsidR="0075132F" w:rsidRPr="00493698" w:rsidRDefault="0075132F" w:rsidP="0075132F"/>
    <w:p w14:paraId="6DA45218" w14:textId="77777777" w:rsidR="0075132F" w:rsidRDefault="0075132F" w:rsidP="0075132F">
      <w:pPr>
        <w:pStyle w:val="Heading3"/>
      </w:pPr>
      <w:r>
        <w:t>1NC</w:t>
      </w:r>
    </w:p>
    <w:p w14:paraId="53EE63F8" w14:textId="77777777" w:rsidR="0075132F" w:rsidRDefault="0075132F" w:rsidP="0075132F">
      <w:pPr>
        <w:pStyle w:val="Heading4"/>
      </w:pPr>
      <w:r>
        <w:t>Due process reforms result in catastrophic terrorism---releases them and kills intel gathering</w:t>
      </w:r>
    </w:p>
    <w:p w14:paraId="7B7E07AB" w14:textId="77777777" w:rsidR="0075132F" w:rsidRPr="008F0FE9" w:rsidRDefault="0075132F" w:rsidP="0075132F">
      <w:r>
        <w:t xml:space="preserve">Jack </w:t>
      </w:r>
      <w:r w:rsidRPr="008F0FE9">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14:paraId="2CF91E83" w14:textId="77777777" w:rsidR="0075132F" w:rsidRDefault="0075132F" w:rsidP="0075132F">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0278E1">
        <w:rPr>
          <w:rStyle w:val="Emphasis"/>
          <w:highlight w:val="yellow"/>
        </w:rPr>
        <w:t>it is too risky for the U.S.</w:t>
      </w:r>
      <w:r w:rsidRPr="00516FAE">
        <w:rPr>
          <w:rStyle w:val="Emphasis"/>
        </w:rPr>
        <w:t xml:space="preserve"> government to </w:t>
      </w:r>
      <w:r w:rsidRPr="000278E1">
        <w:rPr>
          <w:rStyle w:val="Emphasis"/>
          <w:highlight w:val="yellow"/>
        </w:rPr>
        <w:t>deny itself</w:t>
      </w:r>
      <w:r w:rsidRPr="00516FAE">
        <w:rPr>
          <w:rStyle w:val="Emphasis"/>
        </w:rPr>
        <w:t xml:space="preserve"> the </w:t>
      </w:r>
      <w:r w:rsidRPr="000278E1">
        <w:rPr>
          <w:rStyle w:val="Emphasis"/>
          <w:highlight w:val="yellow"/>
        </w:rPr>
        <w:t>traditional</w:t>
      </w:r>
      <w:r w:rsidRPr="00516FAE">
        <w:rPr>
          <w:rStyle w:val="Emphasis"/>
        </w:rPr>
        <w:t xml:space="preserve"> military </w:t>
      </w:r>
      <w:r w:rsidRPr="000278E1">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0278E1">
        <w:rPr>
          <w:rStyle w:val="Emphasis"/>
          <w:highlight w:val="yellow"/>
        </w:rPr>
        <w:t>we</w:t>
      </w:r>
      <w:r w:rsidRPr="008D5245">
        <w:rPr>
          <w:rStyle w:val="Emphasis"/>
        </w:rPr>
        <w:t xml:space="preserve"> likely </w:t>
      </w:r>
      <w:r w:rsidRPr="000278E1">
        <w:rPr>
          <w:rStyle w:val="Emphasis"/>
          <w:highlight w:val="yellow"/>
        </w:rPr>
        <w:t>cannot secure convictions of all</w:t>
      </w:r>
      <w:r w:rsidRPr="008D5245">
        <w:rPr>
          <w:rStyle w:val="Emphasis"/>
        </w:rPr>
        <w:t xml:space="preserve"> of the dangerous </w:t>
      </w:r>
      <w:r w:rsidRPr="000278E1">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0278E1">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0278E1">
        <w:rPr>
          <w:rStyle w:val="StyleBoldUnderline"/>
          <w:highlight w:val="yellow"/>
        </w:rPr>
        <w:t xml:space="preserve">standards of trials, </w:t>
      </w:r>
      <w:r w:rsidRPr="000278E1">
        <w:rPr>
          <w:rStyle w:val="Emphasis"/>
          <w:highlight w:val="yellow"/>
        </w:rPr>
        <w:t>civilian and military</w:t>
      </w:r>
      <w:r w:rsidRPr="00516FAE">
        <w:rPr>
          <w:rStyle w:val="Emphasis"/>
        </w:rPr>
        <w:t xml:space="preserve"> alike</w:t>
      </w:r>
      <w:r w:rsidRPr="00516FAE">
        <w:rPr>
          <w:rStyle w:val="StyleBoldUnderline"/>
        </w:rPr>
        <w:t xml:space="preserve">, </w:t>
      </w:r>
      <w:r w:rsidRPr="000278E1">
        <w:rPr>
          <w:rStyle w:val="StyleBoldUnderline"/>
          <w:highlight w:val="yellow"/>
        </w:rPr>
        <w:t>are much higher than</w:t>
      </w:r>
      <w:r w:rsidRPr="00A24C58">
        <w:rPr>
          <w:rStyle w:val="StyleBoldUnderline"/>
        </w:rPr>
        <w:t xml:space="preserve"> the analogous standards </w:t>
      </w:r>
      <w:r w:rsidRPr="000278E1">
        <w:rPr>
          <w:rStyle w:val="StyleBoldUnderline"/>
          <w:highlight w:val="yellow"/>
        </w:rPr>
        <w:t>for detention.</w:t>
      </w:r>
      <w:r w:rsidRPr="00A24C58">
        <w:rPr>
          <w:rStyle w:val="StyleBoldUnderline"/>
        </w:rPr>
        <w:t xml:space="preserve"> With some terrorists too menacing to set free, the </w:t>
      </w:r>
      <w:r w:rsidRPr="000278E1">
        <w:rPr>
          <w:rStyle w:val="StyleBoldUnderline"/>
          <w:highlight w:val="yellow"/>
        </w:rPr>
        <w:t>standards will prove difficult</w:t>
      </w:r>
      <w:r w:rsidRPr="00A24C58">
        <w:rPr>
          <w:rStyle w:val="StyleBoldUnderline"/>
        </w:rPr>
        <w:t xml:space="preserve"> to satisfy. </w:t>
      </w:r>
      <w:r w:rsidRPr="000278E1">
        <w:rPr>
          <w:rStyle w:val="StyleBoldUnderline"/>
          <w:highlight w:val="yellow"/>
        </w:rPr>
        <w:t>Key evidence</w:t>
      </w:r>
      <w:r w:rsidRPr="00A24C58">
        <w:rPr>
          <w:rStyle w:val="StyleBoldUnderline"/>
        </w:rPr>
        <w:t xml:space="preserve"> in a given case </w:t>
      </w:r>
      <w:r w:rsidRPr="000278E1">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0278E1">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0278E1">
        <w:rPr>
          <w:rStyle w:val="StyleBoldUnderline"/>
          <w:highlight w:val="yellow"/>
        </w:rPr>
        <w:t>the use of such evidence</w:t>
      </w:r>
      <w:r w:rsidRPr="00A24C58">
        <w:rPr>
          <w:rStyle w:val="StyleBoldUnderline"/>
        </w:rPr>
        <w:t xml:space="preserve"> in a criminal process </w:t>
      </w:r>
      <w:r w:rsidRPr="000278E1">
        <w:rPr>
          <w:rStyle w:val="Emphasis"/>
          <w:highlight w:val="yellow"/>
        </w:rPr>
        <w:t xml:space="preserve">may </w:t>
      </w:r>
      <w:r w:rsidRPr="00AF01B6">
        <w:rPr>
          <w:rStyle w:val="Emphasis"/>
          <w:highlight w:val="yellow"/>
        </w:rPr>
        <w:t>compromise intel</w:t>
      </w:r>
      <w:r w:rsidRPr="00095A1F">
        <w:rPr>
          <w:rStyle w:val="Emphasis"/>
        </w:rPr>
        <w:t xml:space="preserve">ligence </w:t>
      </w:r>
      <w:r w:rsidRPr="00AF01B6">
        <w:rPr>
          <w:rStyle w:val="Emphasis"/>
          <w:highlight w:val="yellow"/>
        </w:rPr>
        <w:t xml:space="preserve">sources </w:t>
      </w:r>
      <w:r w:rsidRPr="000278E1">
        <w:rPr>
          <w:rStyle w:val="Emphasis"/>
          <w:highlight w:val="yellow"/>
        </w:rPr>
        <w:t>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0278E1">
        <w:rPr>
          <w:rStyle w:val="Emphasis"/>
          <w:highlight w:val="yellow"/>
        </w:rPr>
        <w:t>any trial system</w:t>
      </w:r>
      <w:r w:rsidRPr="00516FAE">
        <w:rPr>
          <w:rStyle w:val="Emphasis"/>
        </w:rPr>
        <w:t xml:space="preserve">, civilian or military, as the sole lawful basis for terrorist detention is that the trials </w:t>
      </w:r>
      <w:r w:rsidRPr="000278E1">
        <w:rPr>
          <w:rStyle w:val="Emphasis"/>
          <w:highlight w:val="yellow"/>
        </w:rPr>
        <w:t>can result in short sentences</w:t>
      </w:r>
      <w:r w:rsidRPr="00C954CD">
        <w:rPr>
          <w:sz w:val="16"/>
        </w:rPr>
        <w:t xml:space="preserve"> (as the first military commission trial did) </w:t>
      </w:r>
      <w:r w:rsidRPr="000278E1">
        <w:rPr>
          <w:rStyle w:val="Emphasis"/>
          <w:highlight w:val="yellow"/>
        </w:rPr>
        <w:t>or</w:t>
      </w:r>
      <w:r w:rsidRPr="00A24C58">
        <w:rPr>
          <w:rStyle w:val="Emphasis"/>
        </w:rPr>
        <w:t xml:space="preserve"> even </w:t>
      </w:r>
      <w:r w:rsidRPr="000278E1">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0278E1">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0278E1">
        <w:rPr>
          <w:rStyle w:val="StyleBoldUnderline"/>
          <w:highlight w:val="yellow"/>
        </w:rPr>
        <w:t>factors beyond</w:t>
      </w:r>
      <w:r w:rsidRPr="00A24C58">
        <w:rPr>
          <w:rStyle w:val="StyleBoldUnderline"/>
        </w:rPr>
        <w:t xml:space="preserve"> the defendant's </w:t>
      </w:r>
      <w:r w:rsidRPr="00D449EF">
        <w:rPr>
          <w:rStyle w:val="StyleBoldUnderline"/>
          <w:highlight w:val="yellow"/>
        </w:rPr>
        <w:t>innocence. These</w:t>
      </w:r>
      <w:r w:rsidRPr="00A24C58">
        <w:rPr>
          <w:rStyle w:val="StyleBoldUnderline"/>
        </w:rPr>
        <w:t xml:space="preserve"> factors </w:t>
      </w:r>
      <w:r w:rsidRPr="00D449EF">
        <w:rPr>
          <w:rStyle w:val="StyleBoldUnderline"/>
          <w:highlight w:val="yellow"/>
        </w:rPr>
        <w:t>are</w:t>
      </w:r>
      <w:r w:rsidRPr="00A24C58">
        <w:rPr>
          <w:rStyle w:val="StyleBoldUnderline"/>
        </w:rPr>
        <w:t xml:space="preserve"> all </w:t>
      </w:r>
      <w:r w:rsidRPr="00D449EF">
        <w:rPr>
          <w:rStyle w:val="StyleBoldUnderline"/>
          <w:highlight w:val="yellow"/>
        </w:rPr>
        <w:t>exacerbated</w:t>
      </w:r>
      <w:r w:rsidRPr="00A24C58">
        <w:rPr>
          <w:rStyle w:val="StyleBoldUnderline"/>
        </w:rPr>
        <w:t xml:space="preserve"> in terrorist trials </w:t>
      </w:r>
      <w:r w:rsidRPr="00D449EF">
        <w:rPr>
          <w:rStyle w:val="StyleBoldUnderline"/>
          <w:highlight w:val="yellow"/>
        </w:rPr>
        <w:t>by the difficulties of getting info</w:t>
      </w:r>
      <w:r w:rsidRPr="00A24C58">
        <w:rPr>
          <w:rStyle w:val="StyleBoldUnderline"/>
        </w:rPr>
        <w:t xml:space="preserve">rmation from the place of capture, </w:t>
      </w:r>
      <w:r w:rsidRPr="00D449EF">
        <w:rPr>
          <w:rStyle w:val="StyleBoldUnderline"/>
          <w:highlight w:val="yellow"/>
        </w:rPr>
        <w:t>by</w:t>
      </w:r>
      <w:r w:rsidRPr="00A24C58">
        <w:rPr>
          <w:rStyle w:val="StyleBoldUnderline"/>
        </w:rPr>
        <w:t xml:space="preserve"> classified information </w:t>
      </w:r>
      <w:r w:rsidRPr="00D449EF">
        <w:rPr>
          <w:rStyle w:val="StyleBoldUnderline"/>
          <w:highlight w:val="yellow"/>
        </w:rPr>
        <w:t>restrictions, and</w:t>
      </w:r>
      <w:r w:rsidRPr="00A24C58">
        <w:rPr>
          <w:rStyle w:val="StyleBoldUnderline"/>
        </w:rPr>
        <w:t xml:space="preserve"> by </w:t>
      </w:r>
      <w:r w:rsidRPr="00D449EF">
        <w:rPr>
          <w:rStyle w:val="StyleBoldUnderline"/>
          <w:highlight w:val="yellow"/>
        </w:rPr>
        <w:t>stale</w:t>
      </w:r>
      <w:r w:rsidRPr="00A24C58">
        <w:rPr>
          <w:rStyle w:val="StyleBoldUnderline"/>
        </w:rPr>
        <w:t xml:space="preserve"> or tainted </w:t>
      </w:r>
      <w:r w:rsidRPr="00D449EF">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D43936">
        <w:rPr>
          <w:rStyle w:val="StyleBoldUnderline"/>
          <w:highlight w:val="yellow"/>
        </w:rPr>
        <w:t xml:space="preserve">trials </w:t>
      </w:r>
      <w:r w:rsidRPr="00D449EF">
        <w:rPr>
          <w:rStyle w:val="StyleBoldUnderline"/>
          <w:highlight w:val="yellow"/>
        </w:rPr>
        <w:t>and</w:t>
      </w:r>
      <w:r w:rsidRPr="00A24C58">
        <w:rPr>
          <w:rStyle w:val="StyleBoldUnderline"/>
        </w:rPr>
        <w:t xml:space="preserve"> the </w:t>
      </w:r>
      <w:r w:rsidRPr="00D43936">
        <w:rPr>
          <w:rStyle w:val="StyleBoldUnderline"/>
          <w:highlight w:val="yellow"/>
        </w:rPr>
        <w:t>elimination of</w:t>
      </w:r>
      <w:r w:rsidRPr="00A24C58">
        <w:rPr>
          <w:rStyle w:val="StyleBoldUnderline"/>
        </w:rPr>
        <w:t xml:space="preserve"> non-criminal </w:t>
      </w:r>
      <w:r w:rsidRPr="00D43936">
        <w:rPr>
          <w:rStyle w:val="StyleBoldUnderline"/>
          <w:highlight w:val="yellow"/>
        </w:rPr>
        <w:t xml:space="preserve">detention </w:t>
      </w:r>
      <w:r w:rsidRPr="00D449EF">
        <w:rPr>
          <w:rStyle w:val="StyleBoldUnderline"/>
          <w:highlight w:val="yellow"/>
        </w:rPr>
        <w:t xml:space="preserve">would </w:t>
      </w:r>
      <w:r w:rsidRPr="00D449EF">
        <w:rPr>
          <w:rStyle w:val="Emphasis"/>
          <w:highlight w:val="yellow"/>
        </w:rPr>
        <w:t>significantly raise</w:t>
      </w:r>
      <w:r w:rsidRPr="00A24C58">
        <w:rPr>
          <w:rStyle w:val="Emphasis"/>
        </w:rPr>
        <w:t xml:space="preserve"> the </w:t>
      </w:r>
      <w:r w:rsidRPr="00D449EF">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D449EF">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D449EF">
        <w:rPr>
          <w:rStyle w:val="Emphasis"/>
          <w:highlight w:val="yellow"/>
        </w:rPr>
        <w:t>because tech</w:t>
      </w:r>
      <w:r w:rsidRPr="00516FAE">
        <w:rPr>
          <w:rStyle w:val="Emphasis"/>
        </w:rPr>
        <w:t xml:space="preserve">nological </w:t>
      </w:r>
      <w:r w:rsidRPr="00D449EF">
        <w:rPr>
          <w:rStyle w:val="Emphasis"/>
          <w:highlight w:val="yellow"/>
        </w:rPr>
        <w:t>advances are creating</w:t>
      </w:r>
      <w:r w:rsidRPr="00516FAE">
        <w:rPr>
          <w:rStyle w:val="Emphasis"/>
        </w:rPr>
        <w:t xml:space="preserve"> ever-smaller and ever-</w:t>
      </w:r>
      <w:r w:rsidRPr="00D449EF">
        <w:rPr>
          <w:rStyle w:val="Emphasis"/>
          <w:highlight w:val="yellow"/>
        </w:rPr>
        <w:t>deadlier weapons</w:t>
      </w:r>
      <w:r w:rsidRPr="00D449EF">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6C1456F0" w14:textId="77777777" w:rsidR="0075132F" w:rsidRDefault="0075132F" w:rsidP="0075132F">
      <w:pPr>
        <w:rPr>
          <w:sz w:val="16"/>
        </w:rPr>
      </w:pPr>
    </w:p>
    <w:p w14:paraId="63581CBD" w14:textId="77777777" w:rsidR="0075132F" w:rsidRPr="00FE5FED" w:rsidRDefault="0075132F" w:rsidP="0075132F">
      <w:pPr>
        <w:rPr>
          <w:sz w:val="16"/>
        </w:rPr>
      </w:pPr>
    </w:p>
    <w:p w14:paraId="465359B3" w14:textId="77777777" w:rsidR="0075132F" w:rsidRPr="008E7BDF" w:rsidRDefault="0075132F" w:rsidP="0075132F">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14:paraId="06A4F61B" w14:textId="77777777" w:rsidR="0075132F" w:rsidRDefault="0075132F" w:rsidP="0075132F">
      <w:r w:rsidRPr="00062B97">
        <w:rPr>
          <w:rStyle w:val="Heading4Char"/>
        </w:rPr>
        <w:t>Delery</w:t>
      </w:r>
      <w:r>
        <w:t xml:space="preserve"> Et.al. </w:t>
      </w:r>
      <w:r w:rsidRPr="00062B97">
        <w:rPr>
          <w:rStyle w:val="Heading4Char"/>
        </w:rPr>
        <w:t>’12</w:t>
      </w:r>
      <w:r>
        <w:t xml:space="preserve"> - Principal Deputy, Assistant Attorney General, Civil Division, DOJ</w:t>
      </w:r>
    </w:p>
    <w:p w14:paraId="018227A1" w14:textId="77777777" w:rsidR="0075132F" w:rsidRDefault="0075132F" w:rsidP="0075132F">
      <w:r>
        <w:t>Principal Deputy, Assistant Attorney General, Civil Division, STUART F. DELERY</w:t>
      </w:r>
    </w:p>
    <w:p w14:paraId="7936F957" w14:textId="77777777" w:rsidR="0075132F" w:rsidRDefault="0075132F" w:rsidP="0075132F">
      <w:r>
        <w:t>Defendants' Motion to Dismiss, United States' Statement of Interest, Case 1:12-cv-01192-RMC Document 18 Filed 12/14/12 Page 1 of 58, UNITED STATES DISTRICT COURT FOR THE DISTRICT OF COLUMBIA, 12/14/2012</w:t>
      </w:r>
    </w:p>
    <w:p w14:paraId="4D08851A" w14:textId="77777777" w:rsidR="0075132F" w:rsidRDefault="0075132F" w:rsidP="0075132F">
      <w:r>
        <w:t xml:space="preserve">Third. </w:t>
      </w:r>
      <w:r w:rsidRPr="008E7BDF">
        <w:rPr>
          <w:rStyle w:val="StyleBoldUnderline"/>
          <w:highlight w:val="yellow"/>
        </w:rPr>
        <w:t xml:space="preserve">Plaintiffs' claims </w:t>
      </w:r>
      <w:r w:rsidRPr="00B0082B">
        <w:rPr>
          <w:rStyle w:val="StyleBoldUnderline"/>
          <w:highlight w:val="yellow"/>
        </w:rPr>
        <w:t>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C901F9">
        <w:rPr>
          <w:rStyle w:val="Emphasis"/>
          <w:highlight w:val="yellow"/>
        </w:rPr>
        <w:t>'even a small chance</w:t>
      </w:r>
      <w:r w:rsidRPr="00B0082B">
        <w:rPr>
          <w:rStyle w:val="StyleBoldUnderline"/>
          <w:highlight w:val="yellow"/>
        </w:rPr>
        <w:t xml:space="preserve"> that some court will order disclosure of a source's identity could well </w:t>
      </w:r>
      <w:r w:rsidRPr="00C901F9">
        <w:rPr>
          <w:rStyle w:val="Emphasis"/>
          <w:highlight w:val="yellow"/>
        </w:rPr>
        <w:t>impair intelligence gathering</w:t>
      </w:r>
      <w:r w:rsidRPr="00B0082B">
        <w:rPr>
          <w:rStyle w:val="StyleBoldUnderline"/>
          <w:highlight w:val="yellow"/>
        </w:rPr>
        <w:t xml:space="preserve"> and cause sources to close up like a clam</w:t>
      </w:r>
      <w:r>
        <w:t xml:space="preserve">."'1 Id. (quoting Tenet v. Doe, 544 U.S. 1,11 (2005)). And where </w:t>
      </w:r>
      <w:r w:rsidRPr="00C901F9">
        <w:rPr>
          <w:rStyle w:val="StyleBoldUnderline"/>
          <w:highlight w:val="yellow"/>
        </w:rPr>
        <w:t>litigation</w:t>
      </w:r>
      <w:r>
        <w:t xml:space="preserve"> of a plaintiffs allegations "</w:t>
      </w:r>
      <w:r w:rsidRPr="00C901F9">
        <w:rPr>
          <w:rStyle w:val="StyleBoldUnderline"/>
          <w:highlight w:val="yellow"/>
        </w:rPr>
        <w:t>would</w:t>
      </w:r>
      <w:r>
        <w:t xml:space="preserve"> inevitably require an inquiry into "classified information that may </w:t>
      </w:r>
      <w:r w:rsidRPr="00C901F9">
        <w:rPr>
          <w:rStyle w:val="StyleBoldUnderline"/>
          <w:highlight w:val="yellow"/>
        </w:rPr>
        <w:t>undermine ongoing covert operations</w:t>
      </w:r>
      <w:r>
        <w:t>,"* special factors apply. Wilson, 535 F.3d at 710 (quoting Tenet, 544 U.S. at 11). See also Vance, 2012 WL 5416500 at "8 ("</w:t>
      </w:r>
      <w:r w:rsidRPr="00C901F9">
        <w:rPr>
          <w:rStyle w:val="StyleBoldUnderline"/>
          <w:highlight w:val="yellow"/>
        </w:rPr>
        <w:t>When</w:t>
      </w:r>
      <w:r>
        <w:t xml:space="preserve"> the </w:t>
      </w:r>
      <w:r w:rsidRPr="00C901F9">
        <w:rPr>
          <w:rStyle w:val="StyleBoldUnderline"/>
          <w:highlight w:val="yellow"/>
        </w:rPr>
        <w:t>state-secrets privilege did not block the claim</w:t>
      </w:r>
      <w:r>
        <w:t xml:space="preserve">, </w:t>
      </w:r>
      <w:r w:rsidRPr="00C901F9">
        <w:rPr>
          <w:rStyle w:val="StyleBoldUnderline"/>
          <w:highlight w:val="yellow"/>
        </w:rPr>
        <w:t>a court would find it challenging to prevent the disclosure of secret information</w:t>
      </w:r>
      <w:r>
        <w:t xml:space="preserve">.11); Lebron, 670 F.3d at 554 (noting that </w:t>
      </w:r>
      <w:r w:rsidRPr="00C901F9">
        <w:rPr>
          <w:rStyle w:val="StyleBoldUnderline"/>
          <w:highlight w:val="yellow"/>
        </w:rPr>
        <w:t>the "chilling effects on intelligence sources</w:t>
      </w:r>
      <w:r>
        <w:t xml:space="preserve"> of possible disclosures during civil litigation and the </w:t>
      </w:r>
      <w:r w:rsidRPr="007307B7">
        <w:rPr>
          <w:rStyle w:val="StyleBoldUnderline"/>
          <w:highlight w:val="yellow"/>
        </w:rPr>
        <w:t>impact</w:t>
      </w:r>
      <w:r>
        <w:t xml:space="preserve"> of such disclosures on military and diplomatic </w:t>
      </w:r>
      <w:r w:rsidRPr="007307B7">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5AE71D9F" w14:textId="77777777" w:rsidR="0075132F" w:rsidRPr="008C7B54" w:rsidRDefault="0075132F" w:rsidP="0075132F">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14:paraId="6F683B2B" w14:textId="77777777" w:rsidR="0075132F" w:rsidRDefault="0075132F" w:rsidP="0075132F">
      <w:r>
        <w:t xml:space="preserve">Kenneth </w:t>
      </w:r>
      <w:r w:rsidRPr="00233994">
        <w:rPr>
          <w:rStyle w:val="StyleStyleBold12pt"/>
        </w:rPr>
        <w:t>Anderson 13</w:t>
      </w:r>
      <w:r>
        <w:t>, Professor of International Law at American University, June 2013, “The Case for Drones,” Commentary, Vol. 135, No. 6</w:t>
      </w:r>
    </w:p>
    <w:p w14:paraId="0CB2DBBB" w14:textId="77777777" w:rsidR="0075132F" w:rsidRPr="007B0328" w:rsidRDefault="0075132F" w:rsidP="0075132F">
      <w:pPr>
        <w:rPr>
          <w:sz w:val="16"/>
        </w:rPr>
      </w:pPr>
      <w:r w:rsidRPr="00A86877">
        <w:rPr>
          <w:rStyle w:val="StyleBoldUnderline"/>
          <w:highlight w:val="yellow"/>
          <w:bdr w:val="single" w:sz="4" w:space="0" w:color="auto"/>
        </w:rPr>
        <w:t>T</w:t>
      </w:r>
      <w:r w:rsidRPr="0088347D">
        <w:rPr>
          <w:rStyle w:val="StyleBoldUnderline"/>
        </w:rPr>
        <w:t xml:space="preserve">argeted </w:t>
      </w:r>
      <w:r w:rsidRPr="00A86877">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A86877">
        <w:rPr>
          <w:rStyle w:val="StyleBoldUnderline"/>
          <w:highlight w:val="yellow"/>
        </w:rPr>
        <w:t>is the</w:t>
      </w:r>
      <w:r w:rsidRPr="007B0328">
        <w:rPr>
          <w:sz w:val="16"/>
        </w:rPr>
        <w:t xml:space="preserve"> end </w:t>
      </w:r>
      <w:r w:rsidRPr="00A86877">
        <w:rPr>
          <w:rStyle w:val="StyleBoldUnderline"/>
          <w:highlight w:val="yellow"/>
        </w:rPr>
        <w:t>result of a long</w:t>
      </w:r>
      <w:r w:rsidRPr="0088347D">
        <w:rPr>
          <w:rStyle w:val="StyleBoldUnderline"/>
        </w:rPr>
        <w:t xml:space="preserve">, independent </w:t>
      </w:r>
      <w:r w:rsidRPr="00A86877">
        <w:rPr>
          <w:rStyle w:val="StyleBoldUnderline"/>
          <w:highlight w:val="yellow"/>
        </w:rPr>
        <w:t>intel</w:t>
      </w:r>
      <w:r w:rsidRPr="0088347D">
        <w:rPr>
          <w:rStyle w:val="StyleBoldUnderline"/>
        </w:rPr>
        <w:t xml:space="preserve">ligence </w:t>
      </w:r>
      <w:r w:rsidRPr="00A86877">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14:paraId="44A45931" w14:textId="77777777" w:rsidR="0075132F" w:rsidRPr="007B0328" w:rsidRDefault="0075132F" w:rsidP="0075132F">
      <w:pPr>
        <w:rPr>
          <w:sz w:val="16"/>
        </w:rPr>
      </w:pPr>
      <w:r w:rsidRPr="007B0328">
        <w:rPr>
          <w:sz w:val="16"/>
        </w:rPr>
        <w:t xml:space="preserve">Nonetheless, in conjunction with high-quality intelligence, </w:t>
      </w:r>
      <w:r w:rsidRPr="00A86877">
        <w:rPr>
          <w:rStyle w:val="StyleBoldUnderline"/>
          <w:highlight w:val="yellow"/>
        </w:rPr>
        <w:t>drone war</w:t>
      </w:r>
      <w:r w:rsidRPr="0088347D">
        <w:rPr>
          <w:rStyle w:val="StyleBoldUnderline"/>
        </w:rPr>
        <w:t xml:space="preserve">fare </w:t>
      </w:r>
      <w:r w:rsidRPr="00A86877">
        <w:rPr>
          <w:rStyle w:val="StyleBoldUnderline"/>
          <w:highlight w:val="yellow"/>
        </w:rPr>
        <w:t>offers</w:t>
      </w:r>
      <w:r w:rsidRPr="0088347D">
        <w:rPr>
          <w:rStyle w:val="StyleBoldUnderline"/>
        </w:rPr>
        <w:t xml:space="preserve"> an</w:t>
      </w:r>
      <w:r w:rsidRPr="007B0328">
        <w:rPr>
          <w:sz w:val="16"/>
        </w:rPr>
        <w:t xml:space="preserve"> </w:t>
      </w:r>
      <w:r w:rsidRPr="00A86877">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A86877">
        <w:rPr>
          <w:rStyle w:val="StyleBoldUnderline"/>
          <w:highlight w:val="yellow"/>
          <w:bdr w:val="single" w:sz="4" w:space="0" w:color="auto"/>
        </w:rPr>
        <w:t>at terrorist</w:t>
      </w:r>
      <w:r w:rsidRPr="0088347D">
        <w:rPr>
          <w:rStyle w:val="StyleBoldUnderline"/>
          <w:bdr w:val="single" w:sz="4" w:space="0" w:color="auto"/>
        </w:rPr>
        <w:t xml:space="preserve"> organization</w:t>
      </w:r>
      <w:r w:rsidRPr="00A86877">
        <w:rPr>
          <w:rStyle w:val="StyleBoldUnderline"/>
          <w:highlight w:val="yellow"/>
          <w:bdr w:val="single" w:sz="4" w:space="0" w:color="auto"/>
        </w:rPr>
        <w:t>s</w:t>
      </w:r>
      <w:r w:rsidRPr="00A86877">
        <w:rPr>
          <w:sz w:val="16"/>
          <w:highlight w:val="yellow"/>
        </w:rPr>
        <w:t xml:space="preserve"> </w:t>
      </w:r>
      <w:r w:rsidRPr="00A86877">
        <w:rPr>
          <w:rStyle w:val="StyleBoldUnderline"/>
          <w:highlight w:val="yellow"/>
          <w:bdr w:val="single" w:sz="4" w:space="0" w:color="auto"/>
        </w:rPr>
        <w:t>without</w:t>
      </w:r>
      <w:r w:rsidRPr="0088347D">
        <w:rPr>
          <w:rStyle w:val="StyleBoldUnderline"/>
          <w:bdr w:val="single" w:sz="4" w:space="0" w:color="auto"/>
        </w:rPr>
        <w:t xml:space="preserve"> needing </w:t>
      </w:r>
      <w:r w:rsidRPr="00A86877">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A86877">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directly against</w:t>
      </w:r>
      <w:r w:rsidRPr="0088347D">
        <w:rPr>
          <w:rStyle w:val="StyleBoldUnderline"/>
        </w:rPr>
        <w:t xml:space="preserve"> the </w:t>
      </w:r>
      <w:r w:rsidRPr="00A86877">
        <w:rPr>
          <w:rStyle w:val="StyleBoldUnderline"/>
          <w:highlight w:val="yellow"/>
        </w:rPr>
        <w:t>terrorists and their leadership</w:t>
      </w:r>
      <w:r w:rsidRPr="007B0328">
        <w:rPr>
          <w:sz w:val="16"/>
        </w:rPr>
        <w:t>.</w:t>
      </w:r>
    </w:p>
    <w:p w14:paraId="6FFE98D8" w14:textId="77777777" w:rsidR="0075132F" w:rsidRPr="007B0328" w:rsidRDefault="0075132F" w:rsidP="0075132F">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14:paraId="153A93D4" w14:textId="77777777" w:rsidR="0075132F" w:rsidRPr="00284C66" w:rsidRDefault="0075132F" w:rsidP="0075132F">
      <w:pPr>
        <w:rPr>
          <w:sz w:val="16"/>
        </w:rPr>
      </w:pPr>
      <w:r w:rsidRPr="005B152F">
        <w:rPr>
          <w:rStyle w:val="StyleBoldUnderline"/>
          <w:highlight w:val="yellow"/>
        </w:rPr>
        <w:t>Drone warfare</w:t>
      </w:r>
      <w:r w:rsidRPr="0088347D">
        <w:rPr>
          <w:rStyle w:val="StyleBoldUnderline"/>
        </w:rPr>
        <w:t xml:space="preserve"> today </w:t>
      </w:r>
      <w:r w:rsidRPr="005B152F">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5B152F">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B152F">
        <w:rPr>
          <w:rStyle w:val="StyleBoldUnderline"/>
          <w:highlight w:val="yellow"/>
        </w:rPr>
        <w:t>radical</w:t>
      </w:r>
      <w:r w:rsidRPr="0088347D">
        <w:rPr>
          <w:rStyle w:val="StyleBoldUnderline"/>
        </w:rPr>
        <w:t xml:space="preserve"> Islamist </w:t>
      </w:r>
      <w:r w:rsidRPr="005B152F">
        <w:rPr>
          <w:rStyle w:val="StyleBoldUnderline"/>
          <w:highlight w:val="yellow"/>
        </w:rPr>
        <w:t>groups seize governance</w:t>
      </w:r>
      <w:r w:rsidRPr="0088347D">
        <w:rPr>
          <w:rStyle w:val="StyleBoldUnderline"/>
        </w:rPr>
        <w:t xml:space="preserve"> of whole populations and territories </w:t>
      </w:r>
      <w:r w:rsidRPr="005B152F">
        <w:rPr>
          <w:rStyle w:val="StyleBoldUnderline"/>
          <w:highlight w:val="yellow"/>
        </w:rPr>
        <w:t>and provide</w:t>
      </w:r>
      <w:r w:rsidRPr="0088347D">
        <w:rPr>
          <w:rStyle w:val="StyleBoldUnderline"/>
        </w:rPr>
        <w:t xml:space="preserve"> not only </w:t>
      </w:r>
      <w:r w:rsidRPr="005B152F">
        <w:rPr>
          <w:rStyle w:val="StyleBoldUnderline"/>
          <w:highlight w:val="yellow"/>
        </w:rPr>
        <w:t>safe haven</w:t>
      </w:r>
      <w:r w:rsidRPr="0088347D">
        <w:rPr>
          <w:rStyle w:val="StyleBoldUnderline"/>
        </w:rPr>
        <w:t xml:space="preserve">, but also an honored central role </w:t>
      </w:r>
      <w:r w:rsidRPr="005B152F">
        <w:rPr>
          <w:rStyle w:val="StyleBoldUnderline"/>
          <w:highlight w:val="yellow"/>
        </w:rPr>
        <w:t>to transnational 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B152F">
        <w:rPr>
          <w:rStyle w:val="StyleBoldUnderline"/>
          <w:highlight w:val="yellow"/>
        </w:rPr>
        <w:t>Drone warfare</w:t>
      </w:r>
      <w:r w:rsidRPr="007B0328">
        <w:rPr>
          <w:sz w:val="16"/>
        </w:rPr>
        <w:t xml:space="preserve"> is just one element of overall strategy, but it </w:t>
      </w:r>
      <w:r w:rsidRPr="005B152F">
        <w:rPr>
          <w:rStyle w:val="StyleBoldUnderline"/>
          <w:highlight w:val="yellow"/>
          <w:bdr w:val="single" w:sz="4" w:space="0" w:color="auto"/>
        </w:rPr>
        <w:t>has a clear utility</w:t>
      </w:r>
      <w:r w:rsidRPr="0088347D">
        <w:rPr>
          <w:rStyle w:val="StyleBoldUnderline"/>
          <w:bdr w:val="single" w:sz="4" w:space="0" w:color="auto"/>
        </w:rPr>
        <w:t xml:space="preserve"> in </w:t>
      </w:r>
      <w:r w:rsidRPr="005B152F">
        <w:rPr>
          <w:rStyle w:val="StyleBoldUnderline"/>
          <w:highlight w:val="yellow"/>
          <w:bdr w:val="single" w:sz="4" w:space="0" w:color="auto"/>
        </w:rPr>
        <w:t>disrupting terrorist leadership</w:t>
      </w:r>
      <w:r w:rsidRPr="005B152F">
        <w:rPr>
          <w:sz w:val="16"/>
          <w:highlight w:val="yellow"/>
        </w:rPr>
        <w:t xml:space="preserve">. </w:t>
      </w:r>
      <w:r w:rsidRPr="005B152F">
        <w:rPr>
          <w:rStyle w:val="StyleBoldUnderline"/>
          <w:highlight w:val="yellow"/>
        </w:rPr>
        <w:t>It makes</w:t>
      </w:r>
      <w:r w:rsidRPr="0088347D">
        <w:rPr>
          <w:rStyle w:val="StyleBoldUnderline"/>
        </w:rPr>
        <w:t xml:space="preserve"> the planning and </w:t>
      </w:r>
      <w:r w:rsidRPr="005B152F">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B152F">
        <w:rPr>
          <w:rStyle w:val="StyleBoldUnderline"/>
          <w:highlight w:val="yellow"/>
        </w:rPr>
        <w:t>unpredictability</w:t>
      </w:r>
      <w:r w:rsidRPr="0088347D">
        <w:rPr>
          <w:rStyle w:val="StyleBoldUnderline"/>
        </w:rPr>
        <w:t xml:space="preserve"> and terrifying anticipation </w:t>
      </w:r>
      <w:r w:rsidRPr="005B152F">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B152F">
        <w:rPr>
          <w:rStyle w:val="StyleBoldUnderline"/>
          <w:highlight w:val="yellow"/>
        </w:rPr>
        <w:t>have a</w:t>
      </w:r>
      <w:r w:rsidRPr="005B152F">
        <w:rPr>
          <w:sz w:val="16"/>
          <w:highlight w:val="yellow"/>
        </w:rPr>
        <w:t xml:space="preserve"> </w:t>
      </w:r>
      <w:r w:rsidRPr="005B152F">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5B152F">
        <w:rPr>
          <w:rStyle w:val="StyleBoldUnderline"/>
          <w:highlight w:val="yellow"/>
          <w:bdr w:val="single" w:sz="4" w:space="0" w:color="auto"/>
        </w:rPr>
        <w:t>organizational effectiveness</w:t>
      </w:r>
      <w:r w:rsidRPr="007B0328">
        <w:rPr>
          <w:sz w:val="16"/>
        </w:rPr>
        <w:t>.</w:t>
      </w:r>
    </w:p>
    <w:p w14:paraId="0345DB26" w14:textId="77777777" w:rsidR="0075132F" w:rsidRPr="00FA7C9C" w:rsidRDefault="0075132F" w:rsidP="0075132F">
      <w:pPr>
        <w:pStyle w:val="Heading4"/>
        <w:rPr>
          <w:sz w:val="12"/>
        </w:rPr>
      </w:pPr>
      <w:r w:rsidRPr="00FA7C9C">
        <w:t>Nuclear terrorism is feasible---high risk of theft</w:t>
      </w:r>
      <w:r>
        <w:t xml:space="preserve"> and attacks escalate</w:t>
      </w:r>
    </w:p>
    <w:p w14:paraId="29F4FDF3" w14:textId="77777777" w:rsidR="0075132F" w:rsidRPr="00FA7C9C" w:rsidRDefault="0075132F" w:rsidP="0075132F">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36BF0F26" w14:textId="77777777" w:rsidR="0075132F" w:rsidRPr="00F55E88" w:rsidRDefault="0075132F" w:rsidP="0075132F">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FA7C9C">
        <w:rPr>
          <w:rStyle w:val="Emphasis"/>
          <w:highlight w:val="yellow"/>
        </w:rPr>
        <w:t>dirty bombs</w:t>
      </w:r>
      <w:r w:rsidRPr="00FA7C9C">
        <w:rPr>
          <w:u w:val="single"/>
        </w:rPr>
        <w:t>”</w:t>
      </w:r>
      <w:r w:rsidRPr="000E77CF">
        <w:rPr>
          <w:sz w:val="16"/>
        </w:rPr>
        <w:t xml:space="preserve"> will not cause many immediate casualties, but it </w:t>
      </w:r>
      <w:r w:rsidRPr="00FA7C9C">
        <w:rPr>
          <w:highlight w:val="yellow"/>
          <w:u w:val="single"/>
        </w:rPr>
        <w:t>will result in</w:t>
      </w:r>
      <w:r w:rsidRPr="00FA7C9C">
        <w:rPr>
          <w:u w:val="single"/>
        </w:rPr>
        <w:t xml:space="preserve">to long-term radioactive contamination, contributing to the spread of </w:t>
      </w:r>
      <w:r w:rsidRPr="00FA7C9C">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FA7C9C">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that </w:t>
      </w:r>
      <w:r w:rsidRPr="00FA7C9C">
        <w:rPr>
          <w:highlight w:val="yellow"/>
          <w:u w:val="single"/>
        </w:rPr>
        <w:t>sabotage of a research reactor</w:t>
      </w:r>
      <w:r w:rsidRPr="00FA7C9C">
        <w:rPr>
          <w:u w:val="single"/>
        </w:rPr>
        <w:t xml:space="preserve"> in a metropolis </w:t>
      </w:r>
      <w:r w:rsidRPr="00FA7C9C">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FA7C9C">
        <w:rPr>
          <w:b/>
          <w:highlight w:val="yellow"/>
          <w:u w:val="single"/>
        </w:rPr>
        <w:t>There are no engineering problems that cannot be solved if terrorists decide to build a simple “gun-type” nuclear device.</w:t>
      </w:r>
      <w:r w:rsidRPr="000E77CF">
        <w:rPr>
          <w:sz w:val="16"/>
          <w:highlight w:val="yellow"/>
        </w:rPr>
        <w:t xml:space="preserve"> </w:t>
      </w:r>
      <w:r w:rsidRPr="00FA7C9C">
        <w:rPr>
          <w:highlight w:val="yellow"/>
          <w:u w:val="single"/>
        </w:rPr>
        <w:t>Information on the design of such device</w:t>
      </w:r>
      <w:r w:rsidRPr="00FA7C9C">
        <w:rPr>
          <w:u w:val="single"/>
        </w:rPr>
        <w:t xml:space="preserve">s, as well as implosion-type devices, </w:t>
      </w:r>
      <w:r w:rsidRPr="00FA7C9C">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FA7C9C">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FA7C9C">
        <w:rPr>
          <w:highlight w:val="yellow"/>
          <w:u w:val="single"/>
        </w:rPr>
        <w:t>There are</w:t>
      </w:r>
      <w:r w:rsidRPr="00FA7C9C">
        <w:rPr>
          <w:u w:val="single"/>
        </w:rPr>
        <w:t xml:space="preserve"> about </w:t>
      </w:r>
      <w:r w:rsidRPr="00FA7C9C">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FA7C9C">
        <w:rPr>
          <w:highlight w:val="yellow"/>
          <w:u w:val="single"/>
        </w:rPr>
        <w:t>A terrorist</w:t>
      </w:r>
      <w:r w:rsidRPr="00FA7C9C">
        <w:rPr>
          <w:u w:val="single"/>
        </w:rPr>
        <w:t xml:space="preserve"> “gun-type” uranium </w:t>
      </w:r>
      <w:r w:rsidRPr="00FA7C9C">
        <w:rPr>
          <w:highlight w:val="yellow"/>
          <w:u w:val="single"/>
        </w:rPr>
        <w:t>bomb</w:t>
      </w:r>
      <w:r w:rsidRPr="00FA7C9C">
        <w:rPr>
          <w:u w:val="single"/>
        </w:rPr>
        <w:t xml:space="preserve"> can have a yield of least 10-15 kt, which </w:t>
      </w:r>
      <w:r w:rsidRPr="00FA7C9C">
        <w:rPr>
          <w:highlight w:val="yellow"/>
          <w:u w:val="single"/>
        </w:rPr>
        <w:t xml:space="preserve">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FA7C9C">
        <w:rPr>
          <w:u w:val="single"/>
        </w:rPr>
        <w:t>.</w:t>
      </w:r>
      <w:r w:rsidRPr="000E77CF">
        <w:rPr>
          <w:sz w:val="16"/>
        </w:rPr>
        <w:t xml:space="preserve"> </w:t>
      </w:r>
      <w:r w:rsidRPr="00DD54D3">
        <w:rPr>
          <w:highlight w:val="yellow"/>
          <w:u w:val="single"/>
        </w:rPr>
        <w:t>The explosion</w:t>
      </w:r>
      <w:r w:rsidRPr="00FA7C9C">
        <w:rPr>
          <w:u w:val="single"/>
        </w:rPr>
        <w:t xml:space="preserve"> of such a bomb in a modern metropolis </w:t>
      </w:r>
      <w:r w:rsidRPr="00DD54D3">
        <w:rPr>
          <w:highlight w:val="yellow"/>
          <w:u w:val="single"/>
        </w:rPr>
        <w:t>can</w:t>
      </w:r>
      <w:r w:rsidRPr="00FA7C9C">
        <w:rPr>
          <w:u w:val="single"/>
        </w:rPr>
        <w:t xml:space="preserve"> kill and wound hundreds of thousands and </w:t>
      </w:r>
      <w:r w:rsidRPr="00DD54D3">
        <w:rPr>
          <w:highlight w:val="yellow"/>
          <w:u w:val="single"/>
        </w:rPr>
        <w:t>cause serious economic damage. There will also be</w:t>
      </w:r>
      <w:r w:rsidRPr="00FA7C9C">
        <w:rPr>
          <w:u w:val="single"/>
        </w:rPr>
        <w:t xml:space="preserve"> long-term sociopsychological and </w:t>
      </w:r>
      <w:r w:rsidRPr="00DD54D3">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D54D3">
        <w:rPr>
          <w:highlight w:val="yellow"/>
          <w:u w:val="single"/>
        </w:rPr>
        <w:t>A nuclear terrorist attack will make the public accept</w:t>
      </w:r>
      <w:r w:rsidRPr="00FA7C9C">
        <w:rPr>
          <w:u w:val="single"/>
        </w:rPr>
        <w:t xml:space="preserve"> further </w:t>
      </w:r>
      <w:r w:rsidRPr="00DD54D3">
        <w:rPr>
          <w:highlight w:val="yellow"/>
          <w:u w:val="single"/>
        </w:rPr>
        <w:t>measures meant to enhance control even if these</w:t>
      </w:r>
      <w:r w:rsidRPr="00FA7C9C">
        <w:rPr>
          <w:u w:val="single"/>
        </w:rPr>
        <w:t xml:space="preserve"> measures significantly </w:t>
      </w:r>
      <w:r w:rsidRPr="00DD54D3">
        <w:rPr>
          <w:highlight w:val="yellow"/>
          <w:u w:val="single"/>
        </w:rPr>
        <w:t>restrict</w:t>
      </w:r>
      <w:r w:rsidRPr="00FA7C9C">
        <w:rPr>
          <w:u w:val="single"/>
        </w:rPr>
        <w:t xml:space="preserve"> the </w:t>
      </w:r>
      <w:r w:rsidRPr="00DD54D3">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FA7C9C">
        <w:rPr>
          <w:highlight w:val="yellow"/>
          <w:u w:val="single"/>
        </w:rPr>
        <w:t xml:space="preserve">such an attack in what will cause </w:t>
      </w:r>
      <w:r w:rsidRPr="00FA7C9C">
        <w:rPr>
          <w:b/>
          <w:highlight w:val="yellow"/>
          <w:u w:val="single"/>
        </w:rPr>
        <w:t>violent protests in the Muslim world</w:t>
      </w:r>
      <w:r w:rsidRPr="00FA7C9C">
        <w:rPr>
          <w:highlight w:val="yellow"/>
          <w:u w:val="single"/>
        </w:rPr>
        <w:t xml:space="preserve">. </w:t>
      </w:r>
      <w:r w:rsidRPr="00FA7C9C">
        <w:rPr>
          <w:b/>
          <w:highlight w:val="yellow"/>
          <w:u w:val="single"/>
        </w:rPr>
        <w:t>Series of armed clashing terrorist attacks may follow</w:t>
      </w:r>
      <w:r w:rsidRPr="00FA7C9C">
        <w:rPr>
          <w:highlight w:val="yellow"/>
          <w:u w:val="single"/>
        </w:rPr>
        <w:t>.</w:t>
      </w:r>
      <w:r w:rsidRPr="00FA7C9C">
        <w:rPr>
          <w:u w:val="single"/>
        </w:rPr>
        <w:t xml:space="preserve"> The prediction that Samuel Huntington has made in his book “</w:t>
      </w:r>
      <w:r w:rsidRPr="000E77CF">
        <w:rPr>
          <w:rStyle w:val="StyleBoldUnderline"/>
          <w:highlight w:val="yellow"/>
        </w:rPr>
        <w:t xml:space="preserve">The Clash of Civilizations </w:t>
      </w:r>
      <w:r w:rsidRPr="000E77CF">
        <w:rPr>
          <w:highlight w:val="yellow"/>
          <w:u w:val="single"/>
        </w:rPr>
        <w:t xml:space="preserve">and the </w:t>
      </w:r>
      <w:r w:rsidRPr="00FA7C9C">
        <w:rPr>
          <w:highlight w:val="yellow"/>
          <w:u w:val="single"/>
        </w:rPr>
        <w:t>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5AB4F44D" w14:textId="77777777" w:rsidR="0075132F" w:rsidRDefault="0075132F" w:rsidP="0075132F">
      <w:pPr>
        <w:pStyle w:val="Heading4"/>
      </w:pPr>
      <w:r>
        <w:t xml:space="preserve">Extinction---equivalent to full-scale nuclear war </w:t>
      </w:r>
    </w:p>
    <w:p w14:paraId="6B0D2375" w14:textId="77777777" w:rsidR="0075132F" w:rsidRDefault="0075132F" w:rsidP="0075132F">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72163883" w14:textId="77777777" w:rsidR="0075132F" w:rsidRDefault="0075132F" w:rsidP="0075132F">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boldunderline"/>
          <w:highlight w:val="yellow"/>
        </w:rPr>
        <w:t>terrorists 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73453A">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982E0EA" w14:textId="77777777" w:rsidR="0075132F" w:rsidRPr="00BE6E8D" w:rsidRDefault="0075132F" w:rsidP="0075132F">
      <w:pPr>
        <w:pStyle w:val="Heading4"/>
      </w:pPr>
      <w:r w:rsidRPr="00BE6E8D">
        <w:t xml:space="preserve">A violent war on terror is the only way to solve—nonviolent solutions empirically fail </w:t>
      </w:r>
    </w:p>
    <w:p w14:paraId="0CFB5D6F" w14:textId="77777777" w:rsidR="0075132F" w:rsidRPr="00F55E88" w:rsidRDefault="0075132F" w:rsidP="0075132F">
      <w:pPr>
        <w:rPr>
          <w:rStyle w:val="StyleBoldUnderline"/>
          <w:u w:val="none"/>
        </w:rPr>
      </w:pPr>
      <w:r w:rsidRPr="00BE6E8D">
        <w:rPr>
          <w:rStyle w:val="StyleStyleBold12pt"/>
        </w:rPr>
        <w:t>Hanson 10</w:t>
      </w:r>
      <w:r w:rsidRPr="00BE6E8D">
        <w:t>—Senior Fellow, Hoover. Former visiting prof, classics, Stanford. PhD in classics, Stanford (Victor Davis, The Tragic Truth of War, 19 February 2010, http://www.victorhanson</w:t>
      </w:r>
      <w:r>
        <w:t>.com/articles/hanson021910.html</w:t>
      </w:r>
      <w:r w:rsidRPr="00BE6E8D">
        <w:t>)</w:t>
      </w:r>
    </w:p>
    <w:p w14:paraId="223C186F" w14:textId="77777777" w:rsidR="0075132F" w:rsidRPr="003E5852" w:rsidRDefault="0075132F" w:rsidP="0075132F">
      <w:pPr>
        <w:rPr>
          <w:sz w:val="12"/>
          <w:u w:val="single"/>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to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6D25B6">
        <w:rPr>
          <w:rStyle w:val="StyleBoldUnderline"/>
          <w:highlight w:val="yellow"/>
        </w:rPr>
        <w:t>What stopped the</w:t>
      </w:r>
      <w:r w:rsidRPr="00C85E44">
        <w:rPr>
          <w:rStyle w:val="StyleBoldUnderline"/>
          <w:sz w:val="12"/>
        </w:rPr>
        <w:t xml:space="preserve"> imperial </w:t>
      </w:r>
      <w:r w:rsidRPr="006D25B6">
        <w:rPr>
          <w:rStyle w:val="StyleBoldUnderline"/>
          <w:highlight w:val="yellow"/>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6D25B6">
        <w:rPr>
          <w:rStyle w:val="StyleBoldUnderline"/>
          <w:highlight w:val="yellow"/>
        </w:rPr>
        <w:t>was the destruction of</w:t>
      </w:r>
      <w:r w:rsidRPr="00C85E44">
        <w:rPr>
          <w:rStyle w:val="StyleBoldUnderline"/>
        </w:rPr>
        <w:t xml:space="preserve"> a once magnificent </w:t>
      </w:r>
      <w:r w:rsidRPr="006D25B6">
        <w:rPr>
          <w:rStyle w:val="StyleBoldUnderline"/>
          <w:highlight w:val="yellow"/>
        </w:rPr>
        <w:t>army</w:t>
      </w:r>
      <w:r w:rsidRPr="00C85E44">
        <w:rPr>
          <w:rStyle w:val="StyleBoldUnderline"/>
        </w:rPr>
        <w:t xml:space="preserve"> on the Western front</w:t>
      </w:r>
      <w:r w:rsidRPr="00C85E44">
        <w:rPr>
          <w:rStyle w:val="StyleBoldUnderline"/>
          <w:sz w:val="12"/>
        </w:rPr>
        <w:t xml:space="preserve"> — superb </w:t>
      </w:r>
      <w:r w:rsidRPr="006D25B6">
        <w:rPr>
          <w:rStyle w:val="StyleBoldUnderline"/>
          <w:highlight w:val="yellow"/>
        </w:rPr>
        <w:t>soldiers</w:t>
      </w:r>
      <w:r w:rsidRPr="00C85E44">
        <w:rPr>
          <w:rStyle w:val="StyleBoldUnderline"/>
        </w:rPr>
        <w:t xml:space="preserve"> </w:t>
      </w:r>
      <w:r w:rsidRPr="00C85E44">
        <w:rPr>
          <w:rStyle w:val="StyleBoldUnderline"/>
          <w:sz w:val="12"/>
        </w:rPr>
        <w:t xml:space="preserve">and expertise that </w:t>
      </w:r>
      <w:r w:rsidRPr="006D25B6">
        <w:rPr>
          <w:rStyle w:val="StyleBoldUnderline"/>
          <w:highlight w:val="yellow"/>
        </w:rPr>
        <w:t>could</w:t>
      </w:r>
      <w:r w:rsidRPr="00C85E44">
        <w:rPr>
          <w:rStyle w:val="StyleBoldUnderline"/>
        </w:rPr>
        <w:t xml:space="preserve"> </w:t>
      </w:r>
      <w:r w:rsidRPr="006D25B6">
        <w:rPr>
          <w:rStyle w:val="StyleBoldUnderline"/>
          <w:highlight w:val="yellow"/>
        </w:rPr>
        <w:t>not</w:t>
      </w:r>
      <w:r w:rsidRPr="00C85E44">
        <w:rPr>
          <w:rStyle w:val="StyleBoldUnderline"/>
        </w:rPr>
        <w:t xml:space="preserve"> </w:t>
      </w:r>
      <w:r w:rsidRPr="00C85E44">
        <w:rPr>
          <w:rStyle w:val="StyleBoldUnderline"/>
          <w:sz w:val="12"/>
        </w:rPr>
        <w:t xml:space="preserve">easily </w:t>
      </w:r>
      <w:r w:rsidRPr="006D25B6">
        <w:rPr>
          <w:rStyle w:val="StyleBoldUnderline"/>
          <w:highlight w:val="yellow"/>
        </w:rPr>
        <w:t>be replaced</w:t>
      </w:r>
      <w:r w:rsidRPr="00C85E44">
        <w:rPr>
          <w:rStyle w:val="StyleBoldUnderline"/>
          <w:sz w:val="12"/>
        </w:rPr>
        <w:t xml:space="preserve">. </w:t>
      </w:r>
      <w:r w:rsidRPr="006D25B6">
        <w:rPr>
          <w:rStyle w:val="StyleBoldUnderline"/>
          <w:highlight w:val="yellow"/>
        </w:rPr>
        <w:t>Saddam</w:t>
      </w:r>
      <w:r w:rsidRPr="00C85E44">
        <w:rPr>
          <w:rStyle w:val="StyleBoldUnderline"/>
        </w:rPr>
        <w:t xml:space="preserve"> </w:t>
      </w:r>
      <w:r w:rsidRPr="00C85E44">
        <w:rPr>
          <w:rStyle w:val="StyleBoldUnderline"/>
          <w:sz w:val="12"/>
        </w:rPr>
        <w:t xml:space="preserve">Hussein </w:t>
      </w:r>
      <w:r w:rsidRPr="006D25B6">
        <w:rPr>
          <w:rStyle w:val="StyleBoldUnderline"/>
          <w:highlight w:val="yellow"/>
        </w:rPr>
        <w:t>left Kuwait</w:t>
      </w:r>
      <w:r w:rsidRPr="00C85E44">
        <w:rPr>
          <w:rStyle w:val="StyleBoldUnderline"/>
          <w:sz w:val="12"/>
        </w:rPr>
        <w:t xml:space="preserve"> in 1991 </w:t>
      </w:r>
      <w:r w:rsidRPr="006D25B6">
        <w:rPr>
          <w:rStyle w:val="StyleBoldUnderline"/>
          <w:highlight w:val="yellow"/>
        </w:rPr>
        <w:t>when he realized</w:t>
      </w:r>
      <w:r w:rsidRPr="00C85E44">
        <w:rPr>
          <w:rStyle w:val="StyleBoldUnderline"/>
        </w:rPr>
        <w:t xml:space="preserve"> that </w:t>
      </w:r>
      <w:r w:rsidRPr="006D25B6">
        <w:rPr>
          <w:rStyle w:val="StyleBoldUnderline"/>
          <w:highlight w:val="yellow"/>
        </w:rPr>
        <w:t xml:space="preserve">the U.S. </w:t>
      </w:r>
      <w:r w:rsidRPr="006D25B6">
        <w:rPr>
          <w:rStyle w:val="StyleBoldUnderline"/>
        </w:rPr>
        <w:t xml:space="preserve">military </w:t>
      </w:r>
      <w:r w:rsidRPr="006D25B6">
        <w:rPr>
          <w:rStyle w:val="StyleBoldUnderline"/>
          <w:highlight w:val="yellow"/>
        </w:rPr>
        <w:t>was</w:t>
      </w:r>
      <w:r w:rsidRPr="006D25B6">
        <w:rPr>
          <w:rStyle w:val="StyleBoldUnderline"/>
          <w:sz w:val="12"/>
          <w:highlight w:val="yellow"/>
        </w:rPr>
        <w:t xml:space="preserve"> </w:t>
      </w:r>
      <w:r w:rsidRPr="006D25B6">
        <w:rPr>
          <w:rStyle w:val="StyleBoldUnderline"/>
          <w:highlight w:val="yellow"/>
        </w:rPr>
        <w:t>destroying his</w:t>
      </w:r>
      <w:r w:rsidRPr="00C85E44">
        <w:rPr>
          <w:rStyle w:val="StyleBoldUnderline"/>
        </w:rPr>
        <w:t xml:space="preserve"> </w:t>
      </w:r>
      <w:r w:rsidRPr="00C85E44">
        <w:rPr>
          <w:rStyle w:val="StyleBoldUnderline"/>
          <w:sz w:val="12"/>
        </w:rPr>
        <w:t xml:space="preserve">very </w:t>
      </w:r>
      <w:r w:rsidRPr="006D25B6">
        <w:rPr>
          <w:rStyle w:val="StyleBoldUnderline"/>
          <w:highlight w:val="yellow"/>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b/>
          <w:highlight w:val="yellow"/>
        </w:rPr>
        <w:t>central to a</w:t>
      </w:r>
      <w:r w:rsidRPr="001D050F">
        <w:rPr>
          <w:rStyle w:val="StyleBoldUnderline"/>
          <w:b/>
          <w:sz w:val="12"/>
          <w:highlight w:val="yellow"/>
        </w:rPr>
        <w:t xml:space="preserve"> </w:t>
      </w:r>
      <w:r w:rsidRPr="001D050F">
        <w:rPr>
          <w:rStyle w:val="StyleBoldUnderline"/>
          <w:b/>
          <w:highlight w:val="yellow"/>
        </w:rPr>
        <w:t>concession of defeat is</w:t>
      </w:r>
      <w:r w:rsidRPr="00C85E44">
        <w:rPr>
          <w:rStyle w:val="StyleBoldUnderline"/>
          <w:sz w:val="12"/>
        </w:rPr>
        <w:t xml:space="preserve"> often </w:t>
      </w:r>
      <w:r w:rsidRPr="001D050F">
        <w:rPr>
          <w:rStyle w:val="StyleBoldUnderline"/>
          <w:b/>
          <w:highlight w:val="yellow"/>
        </w:rPr>
        <w:t>the loss of</w:t>
      </w:r>
      <w:r w:rsidRPr="001D050F">
        <w:rPr>
          <w:rStyle w:val="StyleBoldUnderline"/>
          <w:highlight w:val="yellow"/>
        </w:rPr>
        <w:t xml:space="preserve"> </w:t>
      </w:r>
      <w:r w:rsidRPr="001D050F">
        <w:rPr>
          <w:rStyle w:val="StyleBoldUnderline"/>
          <w:sz w:val="12"/>
        </w:rPr>
        <w:t>the</w:t>
      </w:r>
      <w:r w:rsidRPr="00C85E44">
        <w:rPr>
          <w:rStyle w:val="StyleBoldUnderline"/>
          <w:sz w:val="12"/>
        </w:rPr>
        <w:t xml:space="preserve"> nation’s </w:t>
      </w:r>
      <w:r w:rsidRPr="001D050F">
        <w:rPr>
          <w:rStyle w:val="StyleBoldUnderline"/>
          <w:b/>
          <w:highlight w:val="yellow"/>
        </w:rPr>
        <w:t>soldiers</w:t>
      </w:r>
      <w:r w:rsidRPr="001D050F">
        <w:rPr>
          <w:rStyle w:val="StyleBoldUnderline"/>
          <w:b/>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1D050F">
        <w:rPr>
          <w:rStyle w:val="StyleBoldUnderline"/>
          <w:highlight w:val="yellow"/>
        </w:rPr>
        <w:t>A central theme in</w:t>
      </w:r>
      <w:r w:rsidRPr="00C85E44">
        <w:rPr>
          <w:rStyle w:val="StyleBoldUnderline"/>
        </w:rPr>
        <w:t xml:space="preserve"> </w:t>
      </w:r>
      <w:r w:rsidRPr="00C85E44">
        <w:rPr>
          <w:rStyle w:val="StyleBoldUnderline"/>
          <w:sz w:val="12"/>
        </w:rPr>
        <w:t xml:space="preserve">most of the </w:t>
      </w:r>
      <w:r w:rsidRPr="001D050F">
        <w:rPr>
          <w:rStyle w:val="StyleBoldUnderline"/>
          <w:highlight w:val="yellow"/>
        </w:rPr>
        <w:t>memoirs of</w:t>
      </w:r>
      <w:r w:rsidRPr="00C85E44">
        <w:rPr>
          <w:rStyle w:val="StyleBoldUnderline"/>
        </w:rPr>
        <w:t xml:space="preserve"> high-ranking </w:t>
      </w:r>
      <w:r w:rsidRPr="001D050F">
        <w:rPr>
          <w:rStyle w:val="StyleBoldUnderline"/>
          <w:highlight w:val="yellow"/>
        </w:rPr>
        <w:t>officers of the Third Reich is the attrition of their</w:t>
      </w:r>
      <w:r w:rsidRPr="001D050F">
        <w:rPr>
          <w:rStyle w:val="StyleBoldUnderline"/>
          <w:sz w:val="12"/>
          <w:highlight w:val="yellow"/>
        </w:rPr>
        <w:t xml:space="preserve"> </w:t>
      </w:r>
      <w:r w:rsidRPr="001D050F">
        <w:rPr>
          <w:rStyle w:val="StyleBoldUnderline"/>
          <w:sz w:val="12"/>
        </w:rPr>
        <w:t>best</w:t>
      </w:r>
      <w:r w:rsidRPr="00C85E44">
        <w:rPr>
          <w:rStyle w:val="StyleBoldUnderline"/>
          <w:sz w:val="12"/>
        </w:rPr>
        <w:t xml:space="preserve"> </w:t>
      </w:r>
      <w:r w:rsidRPr="001D050F">
        <w:rPr>
          <w:rStyle w:val="StyleBoldUnderline"/>
          <w:highlight w:val="yellow"/>
        </w:rPr>
        <w:t>warriors</w:t>
      </w:r>
      <w:r w:rsidRPr="00C85E44">
        <w:rPr>
          <w:rStyle w:val="StyleBoldUnderline"/>
          <w:sz w:val="12"/>
        </w:rPr>
        <w:t xml:space="preserve">. In other words, </w:t>
      </w:r>
      <w:r w:rsidRPr="001D050F">
        <w:rPr>
          <w:rStyle w:val="StyleBoldUnderline"/>
          <w:highlight w:val="yellow"/>
        </w:rPr>
        <w:t>among all the</w:t>
      </w:r>
      <w:r w:rsidRPr="00C85E44">
        <w:rPr>
          <w:rStyle w:val="StyleBoldUnderline"/>
          <w:sz w:val="12"/>
        </w:rPr>
        <w:t xml:space="preserve"> multifarious </w:t>
      </w:r>
      <w:r w:rsidRPr="001D050F">
        <w:rPr>
          <w:rStyle w:val="StyleBoldUnderline"/>
          <w:highlight w:val="yellow"/>
        </w:rPr>
        <w:t>reasons</w:t>
      </w:r>
      <w:r w:rsidRPr="00C85E44">
        <w:rPr>
          <w:rStyle w:val="StyleBoldUnderline"/>
        </w:rPr>
        <w:t xml:space="preserve"> </w:t>
      </w:r>
      <w:r w:rsidRPr="00C85E44">
        <w:rPr>
          <w:rStyle w:val="StyleBoldUnderline"/>
          <w:sz w:val="12"/>
        </w:rPr>
        <w:t xml:space="preserve">why Nazi </w:t>
      </w:r>
      <w:r w:rsidRPr="001D050F">
        <w:rPr>
          <w:rStyle w:val="StyleBoldUnderline"/>
          <w:highlight w:val="yellow"/>
        </w:rPr>
        <w:t>Germany was</w:t>
      </w:r>
      <w:r w:rsidRPr="00C85E44">
        <w:rPr>
          <w:rStyle w:val="StyleBoldUnderline"/>
        </w:rPr>
        <w:t xml:space="preserve"> </w:t>
      </w:r>
      <w:r w:rsidRPr="001D050F">
        <w:rPr>
          <w:rStyle w:val="StyleBoldUnderline"/>
          <w:highlight w:val="yellow"/>
        </w:rPr>
        <w:t>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1D050F">
        <w:rPr>
          <w:rStyle w:val="StyleBoldUnderline"/>
          <w:highlight w:val="yellow"/>
        </w:rPr>
        <w:t xml:space="preserve">After </w:t>
      </w:r>
      <w:r w:rsidRPr="001D050F">
        <w:rPr>
          <w:rStyle w:val="StyleBoldUnderline"/>
        </w:rPr>
        <w:t xml:space="preserve">the </w:t>
      </w:r>
      <w:r w:rsidRPr="001D050F">
        <w:rPr>
          <w:rStyle w:val="StyleBoldUnderline"/>
          <w:highlight w:val="yellow"/>
        </w:rPr>
        <w:t>near destruction</w:t>
      </w:r>
      <w:r w:rsidRPr="00C85E44">
        <w:rPr>
          <w:rStyle w:val="StyleBoldUnderline"/>
        </w:rPr>
        <w:t xml:space="preserve"> of the Grand Army </w:t>
      </w:r>
      <w:r w:rsidRPr="001D050F">
        <w:rPr>
          <w:rStyle w:val="StyleBoldUnderline"/>
          <w:highlight w:val="yellow"/>
        </w:rPr>
        <w:t>in Russia</w:t>
      </w:r>
      <w:r w:rsidRPr="00C85E44">
        <w:rPr>
          <w:rStyle w:val="StyleBoldUnderline"/>
          <w:sz w:val="12"/>
        </w:rPr>
        <w:t xml:space="preserve"> in 1812, </w:t>
      </w:r>
      <w:r w:rsidRPr="001D050F">
        <w:rPr>
          <w:rStyle w:val="StyleBoldUnderline"/>
          <w:highlight w:val="yellow"/>
        </w:rPr>
        <w:t>even Napoleon’s genius</w:t>
      </w:r>
      <w:r w:rsidRPr="00C85E44">
        <w:rPr>
          <w:rStyle w:val="StyleBoldUnderline"/>
        </w:rPr>
        <w:t xml:space="preserve"> </w:t>
      </w:r>
      <w:r w:rsidRPr="001D050F">
        <w:rPr>
          <w:rStyle w:val="StyleBoldUnderline"/>
          <w:highlight w:val="yellow"/>
        </w:rPr>
        <w:t>could not restore his</w:t>
      </w:r>
      <w:r w:rsidRPr="001D050F">
        <w:rPr>
          <w:rStyle w:val="StyleBoldUnderline"/>
          <w:sz w:val="12"/>
          <w:highlight w:val="yellow"/>
        </w:rPr>
        <w:t xml:space="preserve"> </w:t>
      </w:r>
      <w:r w:rsidRPr="001D050F">
        <w:rPr>
          <w:rStyle w:val="StyleBoldUnderline"/>
          <w:highlight w:val="yellow"/>
        </w:rPr>
        <w:t>European empire</w:t>
      </w:r>
      <w:r w:rsidRPr="00C85E44">
        <w:rPr>
          <w:rStyle w:val="StyleBoldUnderline"/>
          <w:sz w:val="12"/>
        </w:rPr>
        <w:t xml:space="preserve">. Serial and massive </w:t>
      </w:r>
      <w:r w:rsidRPr="001D050F">
        <w:rPr>
          <w:rStyle w:val="StyleBoldUnderline"/>
          <w:highlight w:val="yellow"/>
        </w:rPr>
        <w:t>Communist offensives</w:t>
      </w:r>
      <w:r w:rsidRPr="00C85E44">
        <w:rPr>
          <w:rStyle w:val="StyleBoldUnderline"/>
          <w:sz w:val="12"/>
        </w:rPr>
        <w:t xml:space="preserve"> between November 1950 and April 1951 </w:t>
      </w:r>
      <w:r w:rsidRPr="001D050F">
        <w:rPr>
          <w:rStyle w:val="StyleBoldUnderline"/>
          <w:highlight w:val="yellow"/>
        </w:rPr>
        <w:t>in Korea cost</w:t>
      </w:r>
      <w:r w:rsidRPr="00C85E44">
        <w:rPr>
          <w:rStyle w:val="StyleBoldUnderline"/>
          <w:sz w:val="12"/>
        </w:rPr>
        <w:t xml:space="preserve"> Red </w:t>
      </w:r>
      <w:r w:rsidRPr="001D050F">
        <w:rPr>
          <w:rStyle w:val="StyleBoldUnderline"/>
          <w:highlight w:val="yellow"/>
        </w:rPr>
        <w:t>China hundreds of thousands</w:t>
      </w:r>
      <w:r w:rsidRPr="00C85E44">
        <w:rPr>
          <w:rStyle w:val="StyleBoldUnderline"/>
          <w:sz w:val="12"/>
        </w:rPr>
        <w:t xml:space="preserve"> of its crack infantry — </w:t>
      </w:r>
      <w:r w:rsidRPr="001D050F">
        <w:rPr>
          <w:rStyle w:val="StyleBoldUnderline"/>
          <w:highlight w:val="yellow"/>
        </w:rPr>
        <w:t xml:space="preserve">and ensured </w:t>
      </w:r>
      <w:r w:rsidRPr="001D050F">
        <w:rPr>
          <w:rStyle w:val="StyleBoldUnderline"/>
        </w:rPr>
        <w:t>that</w:t>
      </w:r>
      <w:r w:rsidRPr="00C85E44">
        <w:rPr>
          <w:rStyle w:val="StyleBoldUnderline"/>
          <w:sz w:val="12"/>
        </w:rPr>
        <w:t xml:space="preserve">, for all its aggressive talk, </w:t>
      </w:r>
      <w:r w:rsidRPr="001D050F">
        <w:rPr>
          <w:rStyle w:val="StyleBoldUnderline"/>
          <w:highlight w:val="yellow"/>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But aren’t these cherry-picked</w:t>
      </w:r>
      <w:r w:rsidRPr="00C85E44">
        <w:rPr>
          <w:rStyle w:val="StyleBoldUnderline"/>
        </w:rPr>
        <w:t xml:space="preserve"> </w:t>
      </w:r>
      <w:r w:rsidRPr="001D050F">
        <w:rPr>
          <w:rStyle w:val="StyleBoldUnderline"/>
          <w:highlight w:val="yellow"/>
        </w:rPr>
        <w:t>examples</w:t>
      </w:r>
      <w:r w:rsidRPr="00C85E44">
        <w:rPr>
          <w:rStyle w:val="StyleBoldUnderline"/>
        </w:rPr>
        <w:t xml:space="preserve"> from conventional wars of the past </w:t>
      </w:r>
      <w:r w:rsidRPr="001D050F">
        <w:rPr>
          <w:rStyle w:val="StyleBoldUnderline"/>
          <w:highlight w:val="yellow"/>
        </w:rPr>
        <w:t>that have no relevance</w:t>
      </w:r>
      <w:r w:rsidRPr="00C85E44">
        <w:rPr>
          <w:rStyle w:val="StyleBoldUnderline"/>
        </w:rPr>
        <w:t xml:space="preserve"> </w:t>
      </w:r>
      <w:r w:rsidRPr="001D050F">
        <w:rPr>
          <w:rStyle w:val="StyleBoldUnderline"/>
          <w:highlight w:val="yellow"/>
        </w:rPr>
        <w:t>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1D050F">
        <w:rPr>
          <w:rStyle w:val="StyleBoldUnderline"/>
          <w:highlight w:val="yellow"/>
        </w:rPr>
        <w:t>terrorism</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F05B5A">
        <w:rPr>
          <w:rStyle w:val="StyleBoldUnderline"/>
          <w:highlight w:val="yellow"/>
        </w:rPr>
        <w:t>Contemporary</w:t>
      </w:r>
      <w:r w:rsidRPr="00C85E44">
        <w:rPr>
          <w:rStyle w:val="StyleBoldUnderline"/>
        </w:rPr>
        <w:t xml:space="preserve"> </w:t>
      </w:r>
      <w:r w:rsidRPr="00C85E44">
        <w:rPr>
          <w:rStyle w:val="StyleBoldUnderline"/>
          <w:sz w:val="12"/>
        </w:rPr>
        <w:t xml:space="preserve">conventional </w:t>
      </w:r>
      <w:r w:rsidRPr="00F05B5A">
        <w:rPr>
          <w:rStyle w:val="StyleBoldUnderline"/>
          <w:highlight w:val="yellow"/>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F05B5A">
        <w:rPr>
          <w:rStyle w:val="StyleBoldUnderline"/>
          <w:highlight w:val="yellow"/>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F05B5A">
        <w:rPr>
          <w:rStyle w:val="StyleBoldUnderline"/>
          <w:b/>
          <w:highlight w:val="yellow"/>
        </w:rPr>
        <w:t xml:space="preserve">But military history suggests it is not </w:t>
      </w:r>
      <w:r w:rsidRPr="00F05B5A">
        <w:rPr>
          <w:rStyle w:val="StyleBoldUnderline"/>
          <w:b/>
        </w:rPr>
        <w:t xml:space="preserve">quite </w:t>
      </w:r>
      <w:r w:rsidRPr="00F05B5A">
        <w:rPr>
          <w:rStyle w:val="StyleBoldUnderline"/>
          <w:b/>
          <w:highlight w:val="yellow"/>
        </w:rPr>
        <w:t>accurate.</w:t>
      </w:r>
      <w:r w:rsidRPr="00F05B5A">
        <w:rPr>
          <w:rStyle w:val="StyleBoldUnderline"/>
          <w:b/>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F05B5A">
        <w:rPr>
          <w:rStyle w:val="StyleBoldUnderline"/>
          <w:highlight w:val="yellow"/>
        </w:rPr>
        <w:t>there was a finite number of SS diehards and</w:t>
      </w:r>
      <w:r w:rsidRPr="00F05B5A">
        <w:rPr>
          <w:rStyle w:val="StyleBoldUnderline"/>
          <w:sz w:val="12"/>
          <w:highlight w:val="yellow"/>
        </w:rPr>
        <w:t xml:space="preserve"> </w:t>
      </w:r>
      <w:r w:rsidRPr="00F05B5A">
        <w:rPr>
          <w:rStyle w:val="StyleBoldUnderline"/>
          <w:highlight w:val="yellow"/>
        </w:rPr>
        <w:t xml:space="preserve">kamikaze </w:t>
      </w:r>
      <w:r w:rsidRPr="00F05B5A">
        <w:rPr>
          <w:rStyle w:val="StyleBoldUnderline"/>
        </w:rPr>
        <w:t xml:space="preserve">suicide </w:t>
      </w:r>
      <w:r w:rsidRPr="00F05B5A">
        <w:rPr>
          <w:rStyle w:val="StyleBoldUnderline"/>
          <w:highlight w:val="yellow"/>
        </w:rPr>
        <w:t>bombers</w:t>
      </w:r>
      <w:r w:rsidRPr="00C85E44">
        <w:rPr>
          <w:rStyle w:val="StyleBoldUnderline"/>
        </w:rPr>
        <w:t xml:space="preserve"> even in fanatical Nazi Germany and imperial Japan. </w:t>
      </w:r>
      <w:r w:rsidRPr="00F05B5A">
        <w:rPr>
          <w:rStyle w:val="StyleBoldUnderline"/>
          <w:highlight w:val="yellow"/>
        </w:rPr>
        <w:t>When they were attrited</w:t>
      </w:r>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983807">
        <w:rPr>
          <w:rStyle w:val="StyleBoldUnderline"/>
          <w:highlight w:val="yellow"/>
        </w:rPr>
        <w:t>dogma insists</w:t>
      </w:r>
      <w:r w:rsidRPr="00C85E44">
        <w:rPr>
          <w:rStyle w:val="StyleBoldUnderline"/>
        </w:rPr>
        <w:t xml:space="preserve"> that </w:t>
      </w:r>
      <w:r w:rsidRPr="00983807">
        <w:rPr>
          <w:rStyle w:val="StyleBoldUnderline"/>
          <w:highlight w:val="yellow"/>
        </w:rPr>
        <w:t>our presence</w:t>
      </w:r>
      <w:r w:rsidRPr="00C85E44">
        <w:rPr>
          <w:rStyle w:val="StyleBoldUnderline"/>
          <w:sz w:val="12"/>
        </w:rPr>
        <w:t xml:space="preserve"> in those two Muslim countries </w:t>
      </w:r>
      <w:r w:rsidRPr="00983807">
        <w:rPr>
          <w:rStyle w:val="StyleBoldUnderline"/>
          <w:highlight w:val="yellow"/>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983807">
        <w:rPr>
          <w:rStyle w:val="StyleBoldUnderline"/>
          <w:highlight w:val="yellow"/>
        </w:rPr>
        <w:t>Muslims to suddenly prefer violence</w:t>
      </w:r>
      <w:r w:rsidRPr="00C85E44">
        <w:rPr>
          <w:rStyle w:val="StyleBoldUnderline"/>
          <w:sz w:val="12"/>
        </w:rPr>
        <w:t xml:space="preserve"> and leave Saudi Arabia, Yemen, or Egypt to flock to kill the infidel invader. </w:t>
      </w:r>
      <w:r w:rsidRPr="00983807">
        <w:rPr>
          <w:rStyle w:val="StyleBoldUnderline"/>
          <w:highlight w:val="yellow"/>
        </w:rPr>
        <w:t>A more tragic view would counter that there was always a large</w:t>
      </w:r>
      <w:r w:rsidRPr="00C85E44">
        <w:rPr>
          <w:rStyle w:val="StyleBoldUnderline"/>
          <w:sz w:val="12"/>
        </w:rPr>
        <w:t xml:space="preserve"> (though largely finite) </w:t>
      </w:r>
      <w:r w:rsidRPr="00983807">
        <w:rPr>
          <w:rStyle w:val="StyleBoldUnderline"/>
          <w:highlight w:val="yellow"/>
        </w:rPr>
        <w:t>number of radical jihadists who</w:t>
      </w:r>
      <w:r w:rsidRPr="00C85E44">
        <w:rPr>
          <w:rStyle w:val="StyleBoldUnderline"/>
        </w:rPr>
        <w:t xml:space="preserve">, even before 9/11, </w:t>
      </w:r>
      <w:r w:rsidRPr="00983807">
        <w:rPr>
          <w:rStyle w:val="StyleBoldUnderline"/>
          <w:highlight w:val="yellow"/>
        </w:rPr>
        <w:t>wished to kill Americans</w:t>
      </w:r>
      <w:r w:rsidRPr="00983807">
        <w:rPr>
          <w:rStyle w:val="StyleBoldUnderline"/>
          <w:sz w:val="12"/>
          <w:highlight w:val="yellow"/>
        </w:rPr>
        <w:t xml:space="preserve">. </w:t>
      </w:r>
      <w:r w:rsidRPr="00983807">
        <w:rPr>
          <w:rStyle w:val="StyleBoldUnderline"/>
          <w:highlight w:val="yellow"/>
        </w:rPr>
        <w:t>They went to those two theaters</w:t>
      </w:r>
      <w:r w:rsidRPr="00983807">
        <w:rPr>
          <w:rStyle w:val="StyleBoldUnderline"/>
          <w:sz w:val="12"/>
          <w:highlight w:val="yellow"/>
        </w:rPr>
        <w:t xml:space="preserve">, </w:t>
      </w:r>
      <w:r w:rsidRPr="00983807">
        <w:rPr>
          <w:rStyle w:val="StyleBoldUnderline"/>
          <w:highlight w:val="yellow"/>
        </w:rPr>
        <w:t>fought, died, and were</w:t>
      </w:r>
      <w:r w:rsidRPr="00C85E44">
        <w:rPr>
          <w:rStyle w:val="StyleBoldUnderline"/>
        </w:rPr>
        <w:t xml:space="preserve"> </w:t>
      </w:r>
      <w:r w:rsidRPr="00983807">
        <w:rPr>
          <w:rStyle w:val="StyleBoldUnderline"/>
        </w:rPr>
        <w:t xml:space="preserve">therefore </w:t>
      </w:r>
      <w:r w:rsidRPr="00983807">
        <w:rPr>
          <w:rStyle w:val="StyleBoldUnderline"/>
          <w:highlight w:val="yellow"/>
        </w:rPr>
        <w:t>not able to</w:t>
      </w:r>
      <w:r w:rsidRPr="00C85E44">
        <w:rPr>
          <w:rStyle w:val="StyleBoldUnderline"/>
          <w:sz w:val="12"/>
        </w:rPr>
        <w:t xml:space="preserve"> </w:t>
      </w:r>
      <w:r w:rsidRPr="00983807">
        <w:rPr>
          <w:rStyle w:val="StyleBoldUnderline"/>
          <w:highlight w:val="yellow"/>
        </w:rPr>
        <w:t>conduct</w:t>
      </w:r>
      <w:r w:rsidRPr="00C85E44">
        <w:rPr>
          <w:rStyle w:val="StyleBoldUnderline"/>
        </w:rPr>
        <w:t xml:space="preserve"> </w:t>
      </w:r>
      <w:r w:rsidRPr="00C85E44">
        <w:rPr>
          <w:rStyle w:val="StyleBoldUnderline"/>
          <w:sz w:val="12"/>
        </w:rPr>
        <w:t xml:space="preserve">as many terrorist </w:t>
      </w:r>
      <w:r w:rsidRPr="00983807">
        <w:rPr>
          <w:rStyle w:val="StyleBoldUnderline"/>
          <w:highlight w:val="yellow"/>
        </w:rPr>
        <w:t>operations</w:t>
      </w:r>
      <w:r w:rsidRPr="00C85E44">
        <w:rPr>
          <w:rStyle w:val="StyleBoldUnderline"/>
        </w:rPr>
        <w:t xml:space="preserve"> </w:t>
      </w:r>
      <w:r w:rsidRPr="00C85E44">
        <w:rPr>
          <w:rStyle w:val="StyleBoldUnderline"/>
          <w:sz w:val="12"/>
        </w:rPr>
        <w:t xml:space="preserve">as they otherwise would have, </w:t>
      </w:r>
      <w:r w:rsidRPr="00983807">
        <w:rPr>
          <w:rStyle w:val="StyleBoldUnderline"/>
          <w:highlight w:val="yellow"/>
        </w:rPr>
        <w:t>and</w:t>
      </w:r>
      <w:r w:rsidRPr="00C85E44">
        <w:rPr>
          <w:rStyle w:val="StyleBoldUnderline"/>
        </w:rPr>
        <w:t xml:space="preserve"> also </w:t>
      </w:r>
      <w:r w:rsidRPr="00983807">
        <w:rPr>
          <w:rStyle w:val="StyleBoldUnderline"/>
          <w:highlight w:val="yellow"/>
        </w:rPr>
        <w:t>provided a clear example</w:t>
      </w:r>
      <w:r w:rsidRPr="00C85E44">
        <w:rPr>
          <w:rStyle w:val="StyleBoldUnderline"/>
        </w:rPr>
        <w:t xml:space="preserve"> </w:t>
      </w:r>
      <w:r w:rsidRPr="00983807">
        <w:rPr>
          <w:rStyle w:val="StyleBoldUnderline"/>
          <w:highlight w:val="yellow"/>
        </w:rPr>
        <w:t xml:space="preserve">to would-be followers not to emulate their </w:t>
      </w:r>
      <w:r w:rsidRPr="00983807">
        <w:rPr>
          <w:rStyle w:val="StyleBoldUnderline"/>
          <w:sz w:val="12"/>
        </w:rPr>
        <w:t xml:space="preserve">various </w:t>
      </w:r>
      <w:r w:rsidRPr="00983807">
        <w:rPr>
          <w:rStyle w:val="StyleBoldUnderline"/>
          <w:highlight w:val="yellow"/>
        </w:rPr>
        <w:t>short careers</w:t>
      </w:r>
      <w:r w:rsidRPr="00C85E44">
        <w:rPr>
          <w:rStyle w:val="StyleBoldUnderline"/>
        </w:rPr>
        <w:t>.</w:t>
      </w:r>
      <w:r w:rsidRPr="00C85E44">
        <w:rPr>
          <w:rStyle w:val="StyleBoldUnderline"/>
          <w:sz w:val="12"/>
        </w:rPr>
        <w:t xml:space="preserve"> </w:t>
      </w:r>
      <w:r w:rsidRPr="00983807">
        <w:rPr>
          <w:rStyle w:val="StyleBoldUnderline"/>
          <w:highlight w:val="yellow"/>
        </w:rPr>
        <w:t>That may explain why</w:t>
      </w:r>
      <w:r w:rsidRPr="00C85E44">
        <w:rPr>
          <w:rStyle w:val="StyleBoldUnderline"/>
        </w:rPr>
        <w:t xml:space="preserve"> in global polls</w:t>
      </w:r>
      <w:r w:rsidRPr="00C85E44">
        <w:rPr>
          <w:rStyle w:val="StyleBoldUnderline"/>
          <w:sz w:val="12"/>
        </w:rPr>
        <w:t xml:space="preserve"> </w:t>
      </w:r>
      <w:r w:rsidRPr="00C85E44">
        <w:rPr>
          <w:rStyle w:val="StyleBoldUnderline"/>
        </w:rPr>
        <w:t xml:space="preserve">the </w:t>
      </w:r>
      <w:r w:rsidRPr="0064630F">
        <w:rPr>
          <w:rStyle w:val="StyleBoldUnderline"/>
          <w:highlight w:val="yellow"/>
        </w:rPr>
        <w:t>popularity</w:t>
      </w:r>
      <w:r w:rsidRPr="00C85E44">
        <w:rPr>
          <w:rStyle w:val="StyleBoldUnderline"/>
          <w:sz w:val="12"/>
        </w:rPr>
        <w:t xml:space="preserve"> both </w:t>
      </w:r>
      <w:r w:rsidRPr="0064630F">
        <w:rPr>
          <w:rStyle w:val="StyleBoldUnderline"/>
          <w:highlight w:val="yellow"/>
        </w:rPr>
        <w:t>of bin Laden</w:t>
      </w:r>
      <w:r w:rsidRPr="0064630F">
        <w:rPr>
          <w:rStyle w:val="StyleBoldUnderline"/>
          <w:sz w:val="12"/>
          <w:highlight w:val="yellow"/>
        </w:rPr>
        <w:t xml:space="preserve"> a</w:t>
      </w:r>
      <w:r w:rsidRPr="0064630F">
        <w:rPr>
          <w:rStyle w:val="StyleBoldUnderline"/>
          <w:sz w:val="12"/>
        </w:rPr>
        <w:t>n</w:t>
      </w:r>
      <w:r w:rsidRPr="0064630F">
        <w:rPr>
          <w:rStyle w:val="StyleBoldUnderline"/>
          <w:sz w:val="12"/>
          <w:highlight w:val="yellow"/>
        </w:rPr>
        <w:t>d</w:t>
      </w:r>
      <w:r w:rsidRPr="00C85E44">
        <w:rPr>
          <w:rStyle w:val="StyleBoldUnderline"/>
          <w:sz w:val="12"/>
        </w:rPr>
        <w:t xml:space="preserve"> of the tactic of suicide bombing </w:t>
      </w:r>
      <w:r w:rsidRPr="0064630F">
        <w:rPr>
          <w:rStyle w:val="StyleBoldUnderline"/>
          <w:highlight w:val="yellow"/>
        </w:rPr>
        <w:t>plummeted</w:t>
      </w:r>
      <w:r w:rsidRPr="00C85E44">
        <w:rPr>
          <w:rStyle w:val="StyleBoldUnderline"/>
        </w:rPr>
        <w:t xml:space="preserve"> </w:t>
      </w:r>
      <w:r w:rsidRPr="00C85E44">
        <w:rPr>
          <w:rStyle w:val="StyleBoldUnderline"/>
          <w:sz w:val="12"/>
        </w:rPr>
        <w:t xml:space="preserve">in the Middle Eastern street — </w:t>
      </w:r>
      <w:r w:rsidRPr="00C85E44">
        <w:rPr>
          <w:rStyle w:val="StyleBoldUnderline"/>
        </w:rPr>
        <w:t xml:space="preserve">at precisely the time America was being battered in the elite international press for </w:t>
      </w:r>
      <w:r w:rsidRPr="00C85E44">
        <w:rPr>
          <w:rStyle w:val="StyleBoldUnderline"/>
          <w:sz w:val="12"/>
        </w:rPr>
        <w:t>the</w:t>
      </w:r>
      <w:r w:rsidRPr="00C85E44">
        <w:rPr>
          <w:rStyle w:val="StyleBoldUnderline"/>
        </w:rPr>
        <w:t xml:space="preserve"> Iraq </w:t>
      </w:r>
      <w:r w:rsidRPr="00C85E44">
        <w:rPr>
          <w:rStyle w:val="StyleBoldUnderline"/>
          <w:sz w:val="12"/>
        </w:rPr>
        <w:t>War.</w:t>
      </w:r>
      <w:r w:rsidRPr="00C85E44">
        <w:rPr>
          <w:rStyle w:val="StyleBoldUnderline"/>
        </w:rPr>
        <w:t xml:space="preserve"> </w:t>
      </w:r>
      <w:r w:rsidRPr="00C85E44">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14:paraId="08866CC6" w14:textId="77777777" w:rsidR="0075132F" w:rsidRDefault="0075132F" w:rsidP="0075132F"/>
    <w:p w14:paraId="2807AD9D" w14:textId="77777777" w:rsidR="0075132F" w:rsidRPr="00862CF3" w:rsidRDefault="0075132F" w:rsidP="0075132F"/>
    <w:p w14:paraId="499C3707" w14:textId="77777777" w:rsidR="0075132F" w:rsidRDefault="0075132F" w:rsidP="0075132F">
      <w:pPr>
        <w:pStyle w:val="Heading3"/>
      </w:pPr>
      <w:r>
        <w:t>1NC</w:t>
      </w:r>
    </w:p>
    <w:p w14:paraId="08F7DCF7" w14:textId="77777777" w:rsidR="0075132F" w:rsidRDefault="0075132F" w:rsidP="0075132F"/>
    <w:p w14:paraId="27E4A5E8" w14:textId="77777777" w:rsidR="0075132F" w:rsidRPr="004864BA" w:rsidRDefault="0075132F" w:rsidP="0075132F">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14:paraId="09BD7546" w14:textId="77777777" w:rsidR="0075132F" w:rsidRPr="00752898" w:rsidRDefault="0075132F" w:rsidP="0075132F">
      <w:pPr>
        <w:pStyle w:val="Heading4"/>
      </w:pPr>
      <w:r>
        <w:t xml:space="preserve">The CP’s the </w:t>
      </w:r>
      <w:r>
        <w:rPr>
          <w:u w:val="single"/>
        </w:rPr>
        <w:t>best middle ground</w:t>
      </w:r>
      <w:r>
        <w:t xml:space="preserve">---preserves the vital counter-terror role of targeted killings while resolving all their downsides </w:t>
      </w:r>
    </w:p>
    <w:p w14:paraId="4448B68D" w14:textId="77777777" w:rsidR="0075132F" w:rsidRDefault="0075132F" w:rsidP="0075132F">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34901AF0" w14:textId="77777777" w:rsidR="0075132F" w:rsidRPr="00E44F2F" w:rsidRDefault="0075132F" w:rsidP="0075132F">
      <w:pPr>
        <w:rPr>
          <w:sz w:val="16"/>
        </w:rPr>
      </w:pPr>
      <w:r w:rsidRPr="00E44F2F">
        <w:rPr>
          <w:sz w:val="16"/>
        </w:rPr>
        <w:t xml:space="preserve">Despite President Barack Obama's recent call to reduce the United States' reliance on </w:t>
      </w:r>
      <w:r w:rsidRPr="00E44F2F">
        <w:rPr>
          <w:rStyle w:val="StyleBoldUnderline"/>
        </w:rPr>
        <w:t>drones</w:t>
      </w:r>
      <w:r w:rsidRPr="00E44F2F">
        <w:rPr>
          <w:sz w:val="16"/>
        </w:rPr>
        <w:t xml:space="preserve">, they </w:t>
      </w:r>
      <w:r w:rsidRPr="00E44F2F">
        <w:rPr>
          <w:rStyle w:val="StyleBoldUnderline"/>
        </w:rPr>
        <w:t>will likely remain</w:t>
      </w:r>
      <w:r w:rsidRPr="00E44F2F">
        <w:rPr>
          <w:sz w:val="16"/>
        </w:rPr>
        <w:t xml:space="preserve"> his administration's </w:t>
      </w:r>
      <w:r w:rsidRPr="00E44F2F">
        <w:rPr>
          <w:rStyle w:val="StyleBoldUnderline"/>
        </w:rPr>
        <w:t>weapon of choice</w:t>
      </w:r>
      <w:r w:rsidRPr="00E44F2F">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E44F2F">
        <w:rPr>
          <w:rStyle w:val="StyleBoldUnderline"/>
        </w:rPr>
        <w:t>drones have done their job remarkably well: by killing key leaders and denying terrorists sanctuaries in Pakistan, Yemen,</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bdr w:val="single" w:sz="4" w:space="0" w:color="auto"/>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14:paraId="17662941" w14:textId="77777777" w:rsidR="0075132F" w:rsidRPr="00E44F2F" w:rsidRDefault="0075132F" w:rsidP="0075132F">
      <w:pPr>
        <w:rPr>
          <w:sz w:val="16"/>
        </w:rPr>
      </w:pPr>
      <w:r w:rsidRPr="00E44F2F">
        <w:rPr>
          <w:rStyle w:val="StyleBoldUnderline"/>
        </w:rPr>
        <w:t>Critics</w:t>
      </w:r>
      <w:r w:rsidRPr="00E44F2F">
        <w:rPr>
          <w:sz w:val="16"/>
        </w:rPr>
        <w:t xml:space="preserve">, however, </w:t>
      </w:r>
      <w:r w:rsidRPr="00B526F1">
        <w:rPr>
          <w:rStyle w:val="StyleBoldUnderline"/>
        </w:rPr>
        <w:t>remain skeptical</w:t>
      </w:r>
      <w:r w:rsidRPr="00E44F2F">
        <w:rPr>
          <w:rStyle w:val="StyleBoldUnderline"/>
        </w:rPr>
        <w:t>. They claim</w:t>
      </w:r>
      <w:r w:rsidRPr="00E44F2F">
        <w:rPr>
          <w:sz w:val="16"/>
        </w:rPr>
        <w:t xml:space="preserve"> that </w:t>
      </w:r>
      <w:r w:rsidRPr="00E44F2F">
        <w:rPr>
          <w:rStyle w:val="StyleBoldUnderline"/>
        </w:rPr>
        <w:t>drones kill thousands of innocent civilians,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Some of these criticisms are valid; others, less so. In the end</w:t>
      </w:r>
      <w:r w:rsidRPr="00E44F2F">
        <w:rPr>
          <w:sz w:val="16"/>
        </w:rPr>
        <w:t xml:space="preserve">, </w:t>
      </w:r>
      <w:r w:rsidRPr="0065053F">
        <w:rPr>
          <w:rStyle w:val="StyleBoldUnderline"/>
          <w:highlight w:val="yellow"/>
          <w:bdr w:val="single" w:sz="4" w:space="0" w:color="auto"/>
        </w:rPr>
        <w:t>drone strikes remain a necessary instrument of counterterrorism</w:t>
      </w:r>
      <w:r w:rsidRPr="00E44F2F">
        <w:rPr>
          <w:sz w:val="16"/>
        </w:rPr>
        <w:t xml:space="preserve">. </w:t>
      </w:r>
      <w:r w:rsidRPr="00E44F2F">
        <w:rPr>
          <w:rStyle w:val="StyleBoldUnderline"/>
        </w:rPr>
        <w:t>The U</w:t>
      </w:r>
      <w:r w:rsidRPr="00E44F2F">
        <w:rPr>
          <w:sz w:val="16"/>
        </w:rPr>
        <w:t xml:space="preserve">nited </w:t>
      </w:r>
      <w:r w:rsidRPr="00E44F2F">
        <w:rPr>
          <w:rStyle w:val="StyleBoldUnderline"/>
        </w:rPr>
        <w:t>S</w:t>
      </w:r>
      <w:r w:rsidRPr="00E44F2F">
        <w:rPr>
          <w:sz w:val="16"/>
        </w:rPr>
        <w:t xml:space="preserve">tates simply </w:t>
      </w:r>
      <w:r w:rsidRPr="00E44F2F">
        <w:rPr>
          <w:rStyle w:val="StyleBoldUnderline"/>
        </w:rPr>
        <w:t>cannot tolerate terrorist safe havens in remote parts of Pakistan</w:t>
      </w:r>
      <w:r w:rsidRPr="00E44F2F">
        <w:rPr>
          <w:sz w:val="16"/>
        </w:rPr>
        <w:t xml:space="preserve"> and elsewhere, and drones offer a comparatively low-risk way of targeting these areas while minimizing collateral damage.</w:t>
      </w:r>
    </w:p>
    <w:p w14:paraId="454961B4" w14:textId="77777777" w:rsidR="0075132F" w:rsidRPr="009D043D" w:rsidRDefault="0075132F" w:rsidP="0075132F">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65053F">
        <w:rPr>
          <w:rStyle w:val="StyleBoldUnderline"/>
          <w:highlight w:val="yellow"/>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tyrannical regimes will have a harder time pointing to the U.S. drone program</w:t>
      </w:r>
      <w:r w:rsidRPr="00E44F2F">
        <w:rPr>
          <w:rStyle w:val="StyleBoldUnderline"/>
        </w:rPr>
        <w:t xml:space="preserve">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2B360DFC" w14:textId="77777777" w:rsidR="0075132F" w:rsidRDefault="0075132F" w:rsidP="0075132F">
      <w:pPr>
        <w:pStyle w:val="Heading3"/>
      </w:pPr>
      <w:r>
        <w:t>1NC</w:t>
      </w:r>
    </w:p>
    <w:p w14:paraId="53C33CFC" w14:textId="77777777" w:rsidR="0075132F" w:rsidRPr="00850458" w:rsidRDefault="0075132F" w:rsidP="0075132F">
      <w:pPr>
        <w:pStyle w:val="Heading4"/>
      </w:pPr>
      <w:r>
        <w:t xml:space="preserve">The political is defined by relationships of enmity and the inevitability of violence---the goal of politics must be to </w:t>
      </w:r>
      <w:r>
        <w:rPr>
          <w:u w:val="single"/>
        </w:rPr>
        <w:t>limit</w:t>
      </w:r>
      <w:r>
        <w:t xml:space="preserve"> but not </w:t>
      </w:r>
      <w:r>
        <w:rPr>
          <w:u w:val="single"/>
        </w:rPr>
        <w:t>eradicate</w:t>
      </w:r>
      <w:r>
        <w:t xml:space="preserve"> war---the affirmatives attempt to limit the sovereign destroys the foundation of the political itself   </w:t>
      </w:r>
    </w:p>
    <w:p w14:paraId="0407717B" w14:textId="77777777" w:rsidR="0075132F" w:rsidRDefault="0075132F" w:rsidP="0075132F">
      <w:r w:rsidRPr="00543BBF">
        <w:rPr>
          <w:rStyle w:val="StyleStyleBold12pt"/>
        </w:rPr>
        <w:t>Rasch 5</w:t>
      </w:r>
      <w:r>
        <w:t xml:space="preserve"> –</w:t>
      </w:r>
      <w:r w:rsidRPr="00E873C1">
        <w:t xml:space="preserve"> William Rasch, Professor of Germanic Studies at the University of Indiana, Spring 2005,</w:t>
      </w:r>
      <w:r>
        <w:t xml:space="preserve"> “Lines in the Sand: Enmity as a Structuring Principle,” The South Atlantic Quarterly, Vol. 104, No. 2, p. 253-262 [  ] = modified </w:t>
      </w:r>
    </w:p>
    <w:p w14:paraId="2C993EAC" w14:textId="77777777" w:rsidR="0075132F" w:rsidRPr="00543BBF" w:rsidRDefault="0075132F" w:rsidP="0075132F">
      <w:pPr>
        <w:pStyle w:val="card"/>
        <w:rPr>
          <w:rFonts w:ascii="Georgia" w:hAnsi="Georgia"/>
        </w:rPr>
      </w:pPr>
      <w:r w:rsidRPr="00543BBF">
        <w:rPr>
          <w:rFonts w:ascii="Georgia" w:hAnsi="Georgia"/>
          <w:sz w:val="16"/>
        </w:rPr>
        <w:t>In The Concept of the Political, Schmitt concludes that ‘‘</w:t>
      </w:r>
      <w:r w:rsidRPr="00DF0758">
        <w:rPr>
          <w:rStyle w:val="boldunderline"/>
          <w:rFonts w:ascii="Georgia" w:hAnsi="Georgia"/>
          <w:highlight w:val="yellow"/>
        </w:rPr>
        <w:t>all genuine political theories presuppose [hu]man[s] to be evil</w:t>
      </w:r>
      <w:r w:rsidRPr="00543BBF">
        <w:rPr>
          <w:rFonts w:ascii="Georgia" w:hAnsi="Georgia"/>
          <w:sz w:val="16"/>
        </w:rPr>
        <w:t xml:space="preserve">, i.e., </w:t>
      </w:r>
      <w:r w:rsidRPr="00543BBF">
        <w:rPr>
          <w:rStyle w:val="underline"/>
          <w:rFonts w:ascii="Georgia" w:hAnsi="Georgia"/>
        </w:rPr>
        <w:t>by no means an unproblematic but a</w:t>
      </w:r>
      <w:r w:rsidRPr="00543BBF">
        <w:rPr>
          <w:rFonts w:ascii="Georgia" w:hAnsi="Georgia"/>
          <w:sz w:val="16"/>
        </w:rPr>
        <w:t xml:space="preserve"> </w:t>
      </w:r>
      <w:r w:rsidRPr="00543BBF">
        <w:rPr>
          <w:rStyle w:val="boldunderline"/>
          <w:rFonts w:ascii="Georgia" w:hAnsi="Georgia"/>
        </w:rPr>
        <w:t>dangerous and dynamic being</w:t>
      </w:r>
      <w:r w:rsidRPr="00543BBF">
        <w:rPr>
          <w:rFonts w:ascii="Georgia" w:hAnsi="Georgia"/>
          <w:sz w:val="16"/>
        </w:rPr>
        <w:t>.’’2 This anthropological fiction—and Schmitt is aware of the claim’s fictional status—serves as the logical premise that secures Schmitt’s definition of the political as the friend/enemy distinction</w:t>
      </w:r>
      <w:r w:rsidRPr="00DF0758">
        <w:rPr>
          <w:rFonts w:ascii="Georgia" w:hAnsi="Georgia"/>
          <w:sz w:val="16"/>
          <w:highlight w:val="yellow"/>
        </w:rPr>
        <w:t xml:space="preserve">. </w:t>
      </w:r>
      <w:r w:rsidRPr="00DF0758">
        <w:rPr>
          <w:rStyle w:val="underline"/>
          <w:rFonts w:ascii="Georgia" w:hAnsi="Georgia"/>
          <w:highlight w:val="yellow"/>
        </w:rPr>
        <w:t>We live in a world</w:t>
      </w:r>
      <w:r w:rsidRPr="00DF0758">
        <w:rPr>
          <w:rFonts w:ascii="Georgia" w:hAnsi="Georgia"/>
          <w:sz w:val="16"/>
          <w:highlight w:val="yellow"/>
        </w:rPr>
        <w:t xml:space="preserve">, </w:t>
      </w:r>
      <w:r w:rsidRPr="00543BBF">
        <w:rPr>
          <w:rFonts w:ascii="Georgia" w:hAnsi="Georgia"/>
          <w:sz w:val="16"/>
        </w:rPr>
        <w:t xml:space="preserve">he says, </w:t>
      </w:r>
      <w:r w:rsidRPr="00DF0758">
        <w:rPr>
          <w:rStyle w:val="underline"/>
          <w:rFonts w:ascii="Georgia" w:hAnsi="Georgia"/>
          <w:highlight w:val="yellow"/>
        </w:rPr>
        <w:t>in which associations with likeminded others are our</w:t>
      </w:r>
      <w:r w:rsidRPr="00DF0758">
        <w:rPr>
          <w:rFonts w:ascii="Georgia" w:hAnsi="Georgia"/>
          <w:sz w:val="16"/>
          <w:highlight w:val="yellow"/>
        </w:rPr>
        <w:t xml:space="preserve"> </w:t>
      </w:r>
      <w:r w:rsidRPr="00DF0758">
        <w:rPr>
          <w:rStyle w:val="boldunderline"/>
          <w:rFonts w:ascii="Georgia" w:hAnsi="Georgia"/>
          <w:highlight w:val="yellow"/>
        </w:rPr>
        <w:t>only means of security and happiness.</w:t>
      </w:r>
      <w:r w:rsidRPr="00DF0758">
        <w:rPr>
          <w:rFonts w:ascii="Georgia" w:hAnsi="Georgia"/>
          <w:sz w:val="16"/>
          <w:highlight w:val="yellow"/>
        </w:rPr>
        <w:t xml:space="preserve"> </w:t>
      </w:r>
      <w:r w:rsidRPr="00DF0758">
        <w:rPr>
          <w:rStyle w:val="boldunderline"/>
          <w:rFonts w:ascii="Georgia" w:hAnsi="Georgia"/>
          <w:highlight w:val="yellow"/>
        </w:rPr>
        <w:t>Indiscriminate concourse of all with all</w:t>
      </w:r>
      <w:r w:rsidRPr="00DF0758">
        <w:rPr>
          <w:rFonts w:ascii="Georgia" w:hAnsi="Georgia"/>
          <w:sz w:val="16"/>
          <w:highlight w:val="yellow"/>
        </w:rPr>
        <w:t xml:space="preserve"> </w:t>
      </w:r>
      <w:r w:rsidRPr="00DF0758">
        <w:rPr>
          <w:rStyle w:val="underline"/>
          <w:rFonts w:ascii="Georgia" w:hAnsi="Georgia"/>
          <w:highlight w:val="yellow"/>
        </w:rPr>
        <w:t xml:space="preserve">cannot be the foundation for </w:t>
      </w:r>
      <w:r w:rsidRPr="00DF0758">
        <w:rPr>
          <w:rStyle w:val="boldunderline"/>
          <w:rFonts w:ascii="Georgia" w:hAnsi="Georgia"/>
          <w:highlight w:val="yellow"/>
        </w:rPr>
        <w:t xml:space="preserve">necessary </w:t>
      </w:r>
      <w:r w:rsidRPr="00543BBF">
        <w:rPr>
          <w:rStyle w:val="boldunderline"/>
          <w:rFonts w:ascii="Georgia" w:hAnsi="Georgia"/>
        </w:rPr>
        <w:t xml:space="preserve">political </w:t>
      </w:r>
      <w:r w:rsidRPr="00DF0758">
        <w:rPr>
          <w:rStyle w:val="boldunderline"/>
          <w:rFonts w:ascii="Georgia" w:hAnsi="Georgia"/>
          <w:highlight w:val="yellow"/>
        </w:rPr>
        <w:t>discriminations</w:t>
      </w:r>
      <w:r w:rsidRPr="00543BBF">
        <w:rPr>
          <w:rFonts w:ascii="Georgia" w:hAnsi="Georgia"/>
          <w:sz w:val="16"/>
        </w:rPr>
        <w:t xml:space="preserve">. Thus, the anthropological presupposition of evil, guilt, and violence is designed to expose what Schmitt sees as </w:t>
      </w:r>
      <w:r w:rsidRPr="00543BBF">
        <w:rPr>
          <w:rStyle w:val="underline"/>
          <w:rFonts w:ascii="Georgia" w:hAnsi="Georgia"/>
        </w:rPr>
        <w:t>the duplicity of liberal theory</w:t>
      </w:r>
      <w:r w:rsidRPr="00543BBF">
        <w:rPr>
          <w:rFonts w:ascii="Georgia" w:hAnsi="Georgia"/>
          <w:sz w:val="16"/>
        </w:rPr>
        <w:t xml:space="preserve">, which </w:t>
      </w:r>
      <w:r w:rsidRPr="00543BBF">
        <w:rPr>
          <w:rStyle w:val="underline"/>
          <w:rFonts w:ascii="Georgia" w:hAnsi="Georgia"/>
        </w:rPr>
        <w:t>consists in using the promise of formal equality to</w:t>
      </w:r>
      <w:r w:rsidRPr="00543BBF">
        <w:rPr>
          <w:rFonts w:ascii="Georgia" w:hAnsi="Georgia"/>
          <w:sz w:val="16"/>
        </w:rPr>
        <w:t xml:space="preserve"> </w:t>
      </w:r>
      <w:r w:rsidRPr="00543BBF">
        <w:rPr>
          <w:rStyle w:val="boldunderline"/>
          <w:rFonts w:ascii="Georgia" w:hAnsi="Georgia"/>
        </w:rPr>
        <w:t>camouflage political power</w:t>
      </w:r>
      <w:r w:rsidRPr="00543BBF">
        <w:rPr>
          <w:rFonts w:ascii="Georgia" w:hAnsi="Georgia"/>
          <w:sz w:val="16"/>
        </w:rPr>
        <w:t xml:space="preserve"> </w:t>
      </w:r>
      <w:r w:rsidRPr="00543BBF">
        <w:rPr>
          <w:rStyle w:val="underline"/>
          <w:rFonts w:ascii="Georgia" w:hAnsi="Georgia"/>
        </w:rPr>
        <w:t>by</w:t>
      </w:r>
      <w:r w:rsidRPr="00543BBF">
        <w:rPr>
          <w:rFonts w:ascii="Georgia" w:hAnsi="Georgia"/>
          <w:sz w:val="16"/>
        </w:rPr>
        <w:t xml:space="preserve"> </w:t>
      </w:r>
      <w:r w:rsidRPr="00543BBF">
        <w:rPr>
          <w:rStyle w:val="underline"/>
          <w:rFonts w:ascii="Georgia" w:hAnsi="Georgia"/>
        </w:rPr>
        <w:t>displacing it in the realms of economics and morality.</w:t>
      </w:r>
      <w:r w:rsidRPr="00543BBF">
        <w:rPr>
          <w:rFonts w:ascii="Georgia" w:hAnsi="Georgia"/>
          <w:sz w:val="16"/>
        </w:rPr>
        <w:t xml:space="preserve"> </w:t>
      </w:r>
      <w:r w:rsidRPr="00DF0758">
        <w:rPr>
          <w:rStyle w:val="boldunderline"/>
          <w:rFonts w:ascii="Georgia" w:hAnsi="Georgia"/>
          <w:highlight w:val="yellow"/>
        </w:rPr>
        <w:t>Liberal theory denies original enmity</w:t>
      </w:r>
      <w:r w:rsidRPr="00DF0758">
        <w:rPr>
          <w:rFonts w:ascii="Georgia" w:hAnsi="Georgia"/>
          <w:sz w:val="16"/>
          <w:highlight w:val="yellow"/>
        </w:rPr>
        <w:t xml:space="preserve"> </w:t>
      </w:r>
      <w:r w:rsidRPr="00DF0758">
        <w:rPr>
          <w:rStyle w:val="underline"/>
          <w:rFonts w:ascii="Georgia" w:hAnsi="Georgia"/>
          <w:highlight w:val="yellow"/>
        </w:rPr>
        <w:t xml:space="preserve">by </w:t>
      </w:r>
      <w:r w:rsidRPr="00DF0758">
        <w:rPr>
          <w:rStyle w:val="underline"/>
          <w:rFonts w:ascii="Georgia" w:hAnsi="Georgia"/>
          <w:b/>
          <w:highlight w:val="yellow"/>
          <w:bdr w:val="single" w:sz="4" w:space="0" w:color="auto"/>
        </w:rPr>
        <w:t>assuming t</w:t>
      </w:r>
      <w:r w:rsidRPr="00543BBF">
        <w:rPr>
          <w:rStyle w:val="underline"/>
          <w:rFonts w:ascii="Georgia" w:hAnsi="Georgia"/>
          <w:b/>
          <w:bdr w:val="single" w:sz="4" w:space="0" w:color="auto"/>
        </w:rPr>
        <w:t xml:space="preserve">he </w:t>
      </w:r>
      <w:r w:rsidRPr="00DF0758">
        <w:rPr>
          <w:rStyle w:val="underline"/>
          <w:rFonts w:ascii="Georgia" w:hAnsi="Georgia"/>
          <w:b/>
          <w:highlight w:val="yellow"/>
          <w:bdr w:val="single" w:sz="4" w:space="0" w:color="auto"/>
        </w:rPr>
        <w:t xml:space="preserve">innate goodness </w:t>
      </w:r>
      <w:r w:rsidRPr="00543BBF">
        <w:rPr>
          <w:rStyle w:val="underline"/>
          <w:rFonts w:ascii="Georgia" w:hAnsi="Georgia"/>
          <w:b/>
          <w:bdr w:val="single" w:sz="4" w:space="0" w:color="auto"/>
        </w:rPr>
        <w:t>of the human being</w:t>
      </w:r>
      <w:r w:rsidRPr="00543BBF">
        <w:rPr>
          <w:rFonts w:ascii="Georgia" w:hAnsi="Georgia"/>
          <w:sz w:val="16"/>
        </w:rPr>
        <w:t xml:space="preserve">. </w:t>
      </w:r>
      <w:r w:rsidRPr="00DF0758">
        <w:rPr>
          <w:rStyle w:val="underline"/>
          <w:rFonts w:ascii="Georgia" w:hAnsi="Georgia"/>
          <w:highlight w:val="yellow"/>
        </w:rPr>
        <w:t>Those</w:t>
      </w:r>
      <w:r w:rsidRPr="00543BBF">
        <w:rPr>
          <w:rFonts w:ascii="Georgia" w:hAnsi="Georgia"/>
          <w:sz w:val="16"/>
        </w:rPr>
        <w:t xml:space="preserve">—communitarians and liberals alike— </w:t>
      </w:r>
      <w:r w:rsidRPr="00DF0758">
        <w:rPr>
          <w:rStyle w:val="underline"/>
          <w:rFonts w:ascii="Georgia" w:hAnsi="Georgia"/>
          <w:highlight w:val="yellow"/>
        </w:rPr>
        <w:t>who say there is no war</w:t>
      </w:r>
      <w:r w:rsidRPr="00DF0758">
        <w:rPr>
          <w:rFonts w:ascii="Georgia" w:hAnsi="Georgia"/>
          <w:sz w:val="16"/>
          <w:highlight w:val="yellow"/>
        </w:rPr>
        <w:t xml:space="preserve"> </w:t>
      </w:r>
      <w:r w:rsidRPr="00DF0758">
        <w:rPr>
          <w:rStyle w:val="Box"/>
          <w:rFonts w:ascii="Georgia" w:hAnsi="Georgia"/>
          <w:highlight w:val="yellow"/>
        </w:rPr>
        <w:t xml:space="preserve">presuppose a </w:t>
      </w:r>
      <w:r w:rsidRPr="00543BBF">
        <w:rPr>
          <w:rStyle w:val="Box"/>
          <w:rFonts w:ascii="Georgia" w:hAnsi="Georgia"/>
        </w:rPr>
        <w:t xml:space="preserve">counterfactual ‘‘ontological </w:t>
      </w:r>
      <w:r w:rsidRPr="00DF0758">
        <w:rPr>
          <w:rStyle w:val="Box"/>
          <w:rFonts w:ascii="Georgia" w:hAnsi="Georgia"/>
          <w:highlight w:val="yellow"/>
        </w:rPr>
        <w:t>priority of non-violence</w:t>
      </w:r>
      <w:r w:rsidRPr="00543BBF">
        <w:rPr>
          <w:rFonts w:ascii="Georgia" w:hAnsi="Georgia"/>
          <w:sz w:val="16"/>
        </w:rPr>
        <w:t xml:space="preserve">,’’ a ‘‘state of total peace’’ 3 </w:t>
      </w:r>
      <w:r w:rsidRPr="00DF0758">
        <w:rPr>
          <w:rStyle w:val="underline"/>
          <w:rFonts w:ascii="Georgia" w:hAnsi="Georgia"/>
          <w:highlight w:val="yellow"/>
        </w:rPr>
        <w:t xml:space="preserve">that invites </w:t>
      </w:r>
      <w:r w:rsidRPr="00DF0758">
        <w:rPr>
          <w:rStyle w:val="Box"/>
          <w:rFonts w:ascii="Georgia" w:hAnsi="Georgia"/>
          <w:highlight w:val="yellow"/>
        </w:rPr>
        <w:t>universal inclusion</w:t>
      </w:r>
      <w:r w:rsidRPr="00543BBF">
        <w:rPr>
          <w:rFonts w:ascii="Georgia" w:hAnsi="Georgia"/>
          <w:sz w:val="16"/>
        </w:rPr>
        <w:t xml:space="preserve"> </w:t>
      </w:r>
      <w:r w:rsidRPr="00543BBF">
        <w:rPr>
          <w:rStyle w:val="underline"/>
          <w:rFonts w:ascii="Georgia" w:hAnsi="Georgia"/>
        </w:rPr>
        <w:t>based on the ‘‘essential homogeneity and natural virtue of mankind.</w:t>
      </w:r>
      <w:r w:rsidRPr="00543BBF">
        <w:rPr>
          <w:rFonts w:ascii="Georgia" w:hAnsi="Georgia"/>
          <w:sz w:val="16"/>
        </w:rPr>
        <w:t xml:space="preserve">’’ </w:t>
      </w:r>
      <w:r w:rsidRPr="00543BBF">
        <w:rPr>
          <w:rStyle w:val="StyleBoldUnderline"/>
          <w:rFonts w:ascii="Georgia" w:hAnsi="Georgia"/>
        </w:rPr>
        <w:t xml:space="preserve">4 </w:t>
      </w:r>
      <w:r w:rsidRPr="00DF0758">
        <w:rPr>
          <w:rStyle w:val="StyleBoldUnderline"/>
          <w:rFonts w:ascii="Georgia" w:hAnsi="Georgia"/>
          <w:highlight w:val="yellow"/>
        </w:rPr>
        <w:t>If, in such a</w:t>
      </w:r>
      <w:r w:rsidRPr="00543BBF">
        <w:rPr>
          <w:rStyle w:val="StyleBoldUnderline"/>
          <w:rFonts w:ascii="Georgia" w:hAnsi="Georgia"/>
        </w:rPr>
        <w:t xml:space="preserve"> benign </w:t>
      </w:r>
      <w:r w:rsidRPr="00DF0758">
        <w:rPr>
          <w:rStyle w:val="StyleBoldUnderline"/>
          <w:rFonts w:ascii="Georgia" w:hAnsi="Georgia"/>
          <w:highlight w:val="yellow"/>
        </w:rPr>
        <w:t>state</w:t>
      </w:r>
      <w:r w:rsidRPr="00543BBF">
        <w:rPr>
          <w:rStyle w:val="StyleBoldUnderline"/>
          <w:rFonts w:ascii="Georgia" w:hAnsi="Georgia"/>
        </w:rPr>
        <w:t xml:space="preserve"> of nature, </w:t>
      </w:r>
      <w:r w:rsidRPr="00DF0758">
        <w:rPr>
          <w:rStyle w:val="StyleBoldUnderline"/>
          <w:rFonts w:ascii="Georgia" w:hAnsi="Georgia"/>
          <w:highlight w:val="yellow"/>
        </w:rPr>
        <w:t>violence were to break out</w:t>
      </w:r>
      <w:r w:rsidRPr="00DF0758">
        <w:rPr>
          <w:rFonts w:ascii="Georgia" w:hAnsi="Georgia"/>
          <w:sz w:val="16"/>
          <w:highlight w:val="yellow"/>
        </w:rPr>
        <w:t xml:space="preserve">, </w:t>
      </w:r>
      <w:r w:rsidRPr="00DF0758">
        <w:rPr>
          <w:rStyle w:val="StyleBoldUnderline"/>
          <w:rFonts w:ascii="Georgia" w:hAnsi="Georgia"/>
          <w:highlight w:val="yellow"/>
        </w:rPr>
        <w:t xml:space="preserve">such violence </w:t>
      </w:r>
      <w:r w:rsidRPr="00543BBF">
        <w:rPr>
          <w:rStyle w:val="StyleBoldUnderline"/>
          <w:rFonts w:ascii="Georgia" w:hAnsi="Georgia"/>
        </w:rPr>
        <w:t>would be considered a perversion and</w:t>
      </w:r>
      <w:r w:rsidRPr="00543BBF">
        <w:rPr>
          <w:rFonts w:ascii="Georgia" w:hAnsi="Georgia"/>
          <w:sz w:val="16"/>
        </w:rPr>
        <w:t xml:space="preserve">, if all else were to fail, would </w:t>
      </w:r>
      <w:r w:rsidRPr="00DC23E6">
        <w:rPr>
          <w:rStyle w:val="Emphasis"/>
          <w:highlight w:val="yellow"/>
        </w:rPr>
        <w:t xml:space="preserve">have to be extirpated by an </w:t>
      </w:r>
      <w:r w:rsidRPr="00DC23E6">
        <w:rPr>
          <w:rStyle w:val="Emphasis"/>
          <w:highlight w:val="yellow"/>
          <w:bdr w:val="single" w:sz="4" w:space="0" w:color="auto"/>
        </w:rPr>
        <w:t>even greater violence</w:t>
      </w:r>
      <w:r w:rsidRPr="00543BBF">
        <w:rPr>
          <w:rFonts w:ascii="Georgia" w:hAnsi="Georgia"/>
          <w:sz w:val="16"/>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‘‘declared War against all Mankind, and therefore may be destroyed as a Lyon or a Tyger, one of those wild Savage Beasts, with whom Men can have no Society nor Security.’’ 5 </w:t>
      </w:r>
      <w:r w:rsidRPr="00543BBF">
        <w:rPr>
          <w:rStyle w:val="StyleBoldUnderline"/>
          <w:rFonts w:ascii="Georgia" w:hAnsi="Georgia"/>
        </w:rPr>
        <w:t>The political, on this view, emerges only as the result of the Fall</w:t>
      </w:r>
      <w:r w:rsidRPr="00543BBF">
        <w:rPr>
          <w:rFonts w:ascii="Georgia" w:hAnsi="Georgia"/>
          <w:sz w:val="16"/>
        </w:rPr>
        <w:t xml:space="preserve">—that is, emerges </w:t>
      </w:r>
      <w:r w:rsidRPr="00971EAA">
        <w:rPr>
          <w:rStyle w:val="Emphasis"/>
        </w:rPr>
        <w:t>only to fight the war against war</w:t>
      </w:r>
      <w:r w:rsidRPr="00543BBF">
        <w:rPr>
          <w:rFonts w:ascii="Georgia" w:hAnsi="Georgia"/>
          <w:sz w:val="16"/>
        </w:rPr>
        <w:t xml:space="preserve">, a war </w:t>
      </w:r>
      <w:r w:rsidRPr="00543BBF">
        <w:rPr>
          <w:rStyle w:val="StyleBoldUnderline"/>
          <w:rFonts w:ascii="Georgia" w:hAnsi="Georgia"/>
        </w:rPr>
        <w:t xml:space="preserve">always initiated by a </w:t>
      </w:r>
      <w:r w:rsidRPr="00971EAA">
        <w:rPr>
          <w:rStyle w:val="Emphasis"/>
        </w:rPr>
        <w:t>sinful or bestial other</w:t>
      </w:r>
      <w:r w:rsidRPr="00543BBF">
        <w:rPr>
          <w:rFonts w:ascii="Georgia" w:hAnsi="Georgia"/>
          <w:sz w:val="16"/>
        </w:rPr>
        <w:t>. It seeks to make itself superfluous by restoring or, more progressively, establishing for the first time this natural order of peace. Should one demur and find the perfect state to be less than advertised, then one’s demurral would most assuredly be recog nized not as legitimate political opposition, but rather as evidence of greed, moral perversity, or some other pathological behavior.</w:t>
      </w:r>
    </w:p>
    <w:p w14:paraId="0E060ECD" w14:textId="77777777" w:rsidR="0075132F" w:rsidRPr="00543BBF" w:rsidRDefault="0075132F" w:rsidP="0075132F">
      <w:pPr>
        <w:pStyle w:val="card"/>
        <w:rPr>
          <w:rFonts w:ascii="Georgia" w:hAnsi="Georgia"/>
        </w:rPr>
      </w:pPr>
      <w:r w:rsidRPr="00543BBF">
        <w:rPr>
          <w:rFonts w:ascii="Georgia" w:hAnsi="Georgia"/>
          <w:sz w:val="16"/>
        </w:rPr>
        <w:t xml:space="preserve">With its pacific presuppositions, </w:t>
      </w:r>
      <w:r w:rsidRPr="00DF0758">
        <w:rPr>
          <w:rStyle w:val="underline"/>
          <w:rFonts w:ascii="Georgia" w:hAnsi="Georgia"/>
          <w:highlight w:val="yellow"/>
        </w:rPr>
        <w:t>liberalism</w:t>
      </w:r>
      <w:r w:rsidRPr="00543BBF">
        <w:rPr>
          <w:rFonts w:ascii="Georgia" w:hAnsi="Georgia"/>
          <w:sz w:val="16"/>
        </w:rPr>
        <w:t xml:space="preserve">, according to Schmitt, </w:t>
      </w:r>
      <w:r w:rsidRPr="00DF0758">
        <w:rPr>
          <w:rStyle w:val="boldunderline"/>
          <w:rFonts w:ascii="Georgia" w:hAnsi="Georgia"/>
          <w:highlight w:val="yellow"/>
        </w:rPr>
        <w:t>dissolves the</w:t>
      </w:r>
      <w:r w:rsidRPr="00543BBF">
        <w:rPr>
          <w:rStyle w:val="boldunderline"/>
          <w:rFonts w:ascii="Georgia" w:hAnsi="Georgia"/>
        </w:rPr>
        <w:t xml:space="preserve"> specificity of the </w:t>
      </w:r>
      <w:r w:rsidRPr="00DF0758">
        <w:rPr>
          <w:rStyle w:val="boldunderline"/>
          <w:rFonts w:ascii="Georgia" w:hAnsi="Georgia"/>
          <w:highlight w:val="yellow"/>
        </w:rPr>
        <w:t>political</w:t>
      </w:r>
      <w:r w:rsidRPr="00DF0758">
        <w:rPr>
          <w:rFonts w:ascii="Georgia" w:hAnsi="Georgia"/>
          <w:sz w:val="16"/>
          <w:highlight w:val="yellow"/>
        </w:rPr>
        <w:t xml:space="preserve"> </w:t>
      </w:r>
      <w:r w:rsidRPr="00DF0758">
        <w:rPr>
          <w:rStyle w:val="underline"/>
          <w:rFonts w:ascii="Georgia" w:hAnsi="Georgia"/>
          <w:highlight w:val="yellow"/>
        </w:rPr>
        <w:t>and hides</w:t>
      </w:r>
      <w:r w:rsidRPr="00543BBF">
        <w:rPr>
          <w:rStyle w:val="underline"/>
          <w:rFonts w:ascii="Georgia" w:hAnsi="Georgia"/>
        </w:rPr>
        <w:t xml:space="preserve"> the</w:t>
      </w:r>
      <w:r w:rsidRPr="00543BBF">
        <w:rPr>
          <w:rFonts w:ascii="Georgia" w:hAnsi="Georgia"/>
          <w:sz w:val="16"/>
        </w:rPr>
        <w:t xml:space="preserve"> </w:t>
      </w:r>
      <w:r w:rsidRPr="00DF0758">
        <w:rPr>
          <w:rStyle w:val="boldunderline"/>
          <w:rFonts w:ascii="Georgia" w:hAnsi="Georgia"/>
          <w:highlight w:val="yellow"/>
        </w:rPr>
        <w:t>necessarily asymmetric power relations</w:t>
      </w:r>
      <w:r w:rsidRPr="00543BBF">
        <w:rPr>
          <w:rFonts w:ascii="Georgia" w:hAnsi="Georgia"/>
          <w:sz w:val="16"/>
        </w:rPr>
        <w:t xml:space="preserve"> </w:t>
      </w:r>
      <w:r w:rsidRPr="00543BBF">
        <w:rPr>
          <w:rStyle w:val="underline"/>
          <w:rFonts w:ascii="Georgia" w:hAnsi="Georgia"/>
        </w:rPr>
        <w:t>that mark all political maneuverings</w:t>
      </w:r>
      <w:r w:rsidRPr="00543BBF">
        <w:rPr>
          <w:rFonts w:ascii="Georgia" w:hAnsi="Georgia"/>
          <w:sz w:val="16"/>
        </w:rPr>
        <w:t xml:space="preserve">. By way of an anthropological sleight of hand, </w:t>
      </w:r>
      <w:r w:rsidRPr="00543BBF">
        <w:rPr>
          <w:rStyle w:val="underline"/>
          <w:rFonts w:ascii="Georgia" w:hAnsi="Georgia"/>
        </w:rPr>
        <w:t>liberalism represents itself as</w:t>
      </w:r>
      <w:r w:rsidRPr="00543BBF">
        <w:rPr>
          <w:rFonts w:ascii="Georgia" w:hAnsi="Georgia"/>
          <w:sz w:val="16"/>
        </w:rPr>
        <w:t xml:space="preserve"> an ethos, a </w:t>
      </w:r>
      <w:r w:rsidRPr="00543BBF">
        <w:rPr>
          <w:rStyle w:val="underline"/>
          <w:rFonts w:ascii="Georgia" w:hAnsi="Georgia"/>
        </w:rPr>
        <w:t>moral and economic emancipation,</w:t>
      </w:r>
      <w:r w:rsidRPr="00543BBF">
        <w:rPr>
          <w:rFonts w:ascii="Georgia" w:hAnsi="Georgia"/>
          <w:sz w:val="16"/>
        </w:rPr>
        <w:t xml:space="preserve"> </w:t>
      </w:r>
      <w:r w:rsidRPr="00543BBF">
        <w:rPr>
          <w:rStyle w:val="underline"/>
          <w:rFonts w:ascii="Georgia" w:hAnsi="Georgia"/>
        </w:rPr>
        <w:t>and not as what it really is</w:t>
      </w:r>
      <w:r w:rsidRPr="00543BBF">
        <w:rPr>
          <w:rFonts w:ascii="Georgia" w:hAnsi="Georgia"/>
          <w:sz w:val="16"/>
        </w:rPr>
        <w:t xml:space="preserve">, namely, </w:t>
      </w:r>
      <w:r w:rsidRPr="00543BBF">
        <w:rPr>
          <w:rStyle w:val="underline"/>
          <w:rFonts w:ascii="Georgia" w:hAnsi="Georgia"/>
        </w:rPr>
        <w:t>a power-political regime with traditional power-political aims</w:t>
      </w:r>
      <w:r w:rsidRPr="00543BBF">
        <w:rPr>
          <w:rFonts w:ascii="Georgia" w:hAnsi="Georgia"/>
          <w:sz w:val="16"/>
        </w:rPr>
        <w:t xml:space="preserve">. For Schmitt, </w:t>
      </w:r>
      <w:r w:rsidRPr="00DF0758">
        <w:rPr>
          <w:rStyle w:val="boldunderline"/>
          <w:rFonts w:ascii="Georgia" w:hAnsi="Georgia"/>
          <w:highlight w:val="yellow"/>
        </w:rPr>
        <w:t>distinctions, rather than the effacement of distinctions</w:t>
      </w:r>
      <w:r w:rsidRPr="00DF0758">
        <w:rPr>
          <w:rFonts w:ascii="Georgia" w:hAnsi="Georgia"/>
          <w:sz w:val="16"/>
          <w:highlight w:val="yellow"/>
        </w:rPr>
        <w:t xml:space="preserve">, </w:t>
      </w:r>
      <w:r w:rsidRPr="00DF0758">
        <w:rPr>
          <w:rStyle w:val="underline"/>
          <w:rFonts w:ascii="Georgia" w:hAnsi="Georgia"/>
          <w:highlight w:val="yellow"/>
        </w:rPr>
        <w:t>structure the</w:t>
      </w:r>
      <w:r w:rsidRPr="00543BBF">
        <w:rPr>
          <w:rFonts w:ascii="Georgia" w:hAnsi="Georgia"/>
          <w:sz w:val="16"/>
        </w:rPr>
        <w:t xml:space="preserve"> space within which we live, including the </w:t>
      </w:r>
      <w:r w:rsidRPr="00543BBF">
        <w:rPr>
          <w:rStyle w:val="underline"/>
          <w:rFonts w:ascii="Georgia" w:hAnsi="Georgia"/>
        </w:rPr>
        <w:t xml:space="preserve">space of the </w:t>
      </w:r>
      <w:r w:rsidRPr="00DF0758">
        <w:rPr>
          <w:rStyle w:val="underline"/>
          <w:rFonts w:ascii="Georgia" w:hAnsi="Georgia"/>
          <w:highlight w:val="yellow"/>
        </w:rPr>
        <w:t>political.</w:t>
      </w:r>
      <w:r w:rsidRPr="00DF0758">
        <w:rPr>
          <w:rFonts w:ascii="Georgia" w:hAnsi="Georgia"/>
          <w:sz w:val="16"/>
          <w:highlight w:val="yellow"/>
        </w:rPr>
        <w:t xml:space="preserve"> </w:t>
      </w:r>
      <w:r w:rsidRPr="00DF0758">
        <w:rPr>
          <w:rStyle w:val="boldunderline"/>
          <w:rFonts w:ascii="Georgia" w:hAnsi="Georgia"/>
          <w:highlight w:val="yellow"/>
        </w:rPr>
        <w:t xml:space="preserve">Only within </w:t>
      </w:r>
      <w:r w:rsidRPr="00543BBF">
        <w:rPr>
          <w:rStyle w:val="boldunderline"/>
          <w:rFonts w:ascii="Georgia" w:hAnsi="Georgia"/>
        </w:rPr>
        <w:t xml:space="preserve">structured </w:t>
      </w:r>
      <w:r w:rsidRPr="00DF0758">
        <w:rPr>
          <w:rStyle w:val="boldunderline"/>
          <w:rFonts w:ascii="Georgia" w:hAnsi="Georgia"/>
          <w:highlight w:val="yellow"/>
        </w:rPr>
        <w:t>space</w:t>
      </w:r>
      <w:r w:rsidRPr="00543BBF">
        <w:rPr>
          <w:rFonts w:ascii="Georgia" w:hAnsi="Georgia"/>
          <w:sz w:val="16"/>
        </w:rPr>
        <w:t xml:space="preserve">, space </w:t>
      </w:r>
      <w:r w:rsidRPr="00543BBF">
        <w:rPr>
          <w:rStyle w:val="boldunderline"/>
          <w:rFonts w:ascii="Georgia" w:hAnsi="Georgia"/>
        </w:rPr>
        <w:t xml:space="preserve">literally </w:t>
      </w:r>
      <w:r w:rsidRPr="00DF0758">
        <w:rPr>
          <w:rStyle w:val="boldunderline"/>
          <w:rFonts w:ascii="Georgia" w:hAnsi="Georgia"/>
          <w:highlight w:val="yellow"/>
        </w:rPr>
        <w:t>marked by</w:t>
      </w:r>
      <w:r w:rsidRPr="00543BBF">
        <w:rPr>
          <w:rFonts w:ascii="Georgia" w:hAnsi="Georgia"/>
          <w:sz w:val="16"/>
        </w:rPr>
        <w:t xml:space="preserve"> human activities, by </w:t>
      </w:r>
      <w:r w:rsidRPr="00543BBF">
        <w:rPr>
          <w:rStyle w:val="boldunderline"/>
          <w:rFonts w:ascii="Georgia" w:hAnsi="Georgia"/>
        </w:rPr>
        <w:t xml:space="preserve">human groupings and the </w:t>
      </w:r>
      <w:r w:rsidRPr="00DF0758">
        <w:rPr>
          <w:rStyle w:val="boldunderline"/>
          <w:rFonts w:ascii="Georgia" w:hAnsi="Georgia"/>
          <w:highlight w:val="yellow"/>
        </w:rPr>
        <w:t>boundaries</w:t>
      </w:r>
      <w:r w:rsidRPr="00543BBF">
        <w:rPr>
          <w:rStyle w:val="boldunderline"/>
          <w:rFonts w:ascii="Georgia" w:hAnsi="Georgia"/>
        </w:rPr>
        <w:t xml:space="preserve"> they draw</w:t>
      </w:r>
      <w:r w:rsidRPr="00543BBF">
        <w:rPr>
          <w:rFonts w:ascii="Georgia" w:hAnsi="Georgia"/>
          <w:sz w:val="16"/>
        </w:rPr>
        <w:t xml:space="preserve">, </w:t>
      </w:r>
      <w:r w:rsidRPr="00DF0758">
        <w:rPr>
          <w:rStyle w:val="boldunderline"/>
          <w:rFonts w:ascii="Georgia" w:hAnsi="Georgia"/>
          <w:highlight w:val="yellow"/>
        </w:rPr>
        <w:t xml:space="preserve">do terms achieve </w:t>
      </w:r>
      <w:r w:rsidRPr="00543BBF">
        <w:rPr>
          <w:rStyle w:val="boldunderline"/>
          <w:rFonts w:ascii="Georgia" w:hAnsi="Georgia"/>
        </w:rPr>
        <w:t xml:space="preserve">their </w:t>
      </w:r>
      <w:r w:rsidRPr="00DF0758">
        <w:rPr>
          <w:rStyle w:val="boldunderline"/>
          <w:rFonts w:ascii="Georgia" w:hAnsi="Georgia"/>
          <w:highlight w:val="yellow"/>
        </w:rPr>
        <w:t>meanings</w:t>
      </w:r>
      <w:r w:rsidRPr="00543BBF">
        <w:rPr>
          <w:rFonts w:ascii="Georgia" w:hAnsi="Georgia"/>
          <w:sz w:val="16"/>
        </w:rPr>
        <w:t xml:space="preserve">.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w:t>
      </w:r>
      <w:r w:rsidRPr="00543BBF">
        <w:rPr>
          <w:rStyle w:val="underline"/>
          <w:rFonts w:ascii="Georgia" w:hAnsi="Georgia"/>
        </w:rPr>
        <w:t>Schmitt’s suspicion of liberalism</w:t>
      </w:r>
      <w:r w:rsidRPr="00543BBF">
        <w:rPr>
          <w:rFonts w:ascii="Georgia" w:hAnsi="Georgia"/>
          <w:sz w:val="16"/>
        </w:rPr>
        <w:t xml:space="preserve">, pacifism, or any other -ism that denies an initial and therefore ever-present potential war of all against all </w:t>
      </w:r>
      <w:r w:rsidRPr="00543BBF">
        <w:rPr>
          <w:rStyle w:val="underline"/>
          <w:rFonts w:ascii="Georgia" w:hAnsi="Georgia"/>
        </w:rPr>
        <w:t>is a suspicion of those who wish to</w:t>
      </w:r>
      <w:r w:rsidRPr="00543BBF">
        <w:rPr>
          <w:rFonts w:ascii="Georgia" w:hAnsi="Georgia"/>
          <w:sz w:val="16"/>
        </w:rPr>
        <w:t xml:space="preserve"> </w:t>
      </w:r>
      <w:r w:rsidRPr="00543BBF">
        <w:rPr>
          <w:rStyle w:val="boldunderline"/>
          <w:rFonts w:ascii="Georgia" w:hAnsi="Georgia"/>
        </w:rPr>
        <w:t>make their operative distinctions invisible, and thus incontestable,</w:t>
      </w:r>
      <w:r w:rsidRPr="00543BBF">
        <w:rPr>
          <w:rFonts w:ascii="Georgia" w:hAnsi="Georgia"/>
          <w:sz w:val="16"/>
        </w:rPr>
        <w:t xml:space="preserve"> </w:t>
      </w:r>
      <w:r w:rsidRPr="00543BBF">
        <w:rPr>
          <w:rStyle w:val="underline"/>
          <w:rFonts w:ascii="Georgia" w:hAnsi="Georgia"/>
        </w:rPr>
        <w:t>by claiming the immorality</w:t>
      </w:r>
      <w:r w:rsidRPr="00543BBF">
        <w:rPr>
          <w:rFonts w:ascii="Georgia" w:hAnsi="Georgia"/>
          <w:sz w:val="16"/>
        </w:rPr>
        <w:t xml:space="preserve"> or illegality </w:t>
      </w:r>
      <w:r w:rsidRPr="00543BBF">
        <w:rPr>
          <w:rStyle w:val="underline"/>
          <w:rFonts w:ascii="Georgia" w:hAnsi="Georgia"/>
        </w:rPr>
        <w:t>of</w:t>
      </w:r>
      <w:r w:rsidRPr="00543BBF">
        <w:rPr>
          <w:rFonts w:ascii="Georgia" w:hAnsi="Georgia"/>
          <w:sz w:val="16"/>
        </w:rPr>
        <w:t xml:space="preserve"> all </w:t>
      </w:r>
      <w:r w:rsidRPr="00543BBF">
        <w:rPr>
          <w:rStyle w:val="underline"/>
          <w:rFonts w:ascii="Georgia" w:hAnsi="Georgia"/>
        </w:rPr>
        <w:t>distinction</w:t>
      </w:r>
      <w:r w:rsidRPr="00543BBF">
        <w:rPr>
          <w:rFonts w:ascii="Georgia" w:hAnsi="Georgia"/>
          <w:sz w:val="16"/>
        </w:rPr>
        <w:t xml:space="preserve">. </w:t>
      </w:r>
      <w:r w:rsidRPr="00543BBF">
        <w:rPr>
          <w:rStyle w:val="StyleBoldUnderline"/>
          <w:rFonts w:ascii="Georgia" w:hAnsi="Georgia"/>
        </w:rPr>
        <w:t xml:space="preserve">Schmitt’s </w:t>
      </w:r>
      <w:r w:rsidRPr="00DF0758">
        <w:rPr>
          <w:rStyle w:val="StyleBoldUnderline"/>
          <w:rFonts w:ascii="Georgia" w:hAnsi="Georgia"/>
          <w:highlight w:val="yellow"/>
        </w:rPr>
        <w:t>insistence</w:t>
      </w:r>
      <w:r w:rsidRPr="00543BBF">
        <w:rPr>
          <w:rFonts w:ascii="Georgia" w:hAnsi="Georgia"/>
          <w:sz w:val="16"/>
        </w:rPr>
        <w:t xml:space="preserve">, then, </w:t>
      </w:r>
      <w:r w:rsidRPr="00DF0758">
        <w:rPr>
          <w:rStyle w:val="StyleBoldUnderline"/>
          <w:rFonts w:ascii="Georgia" w:hAnsi="Georgia"/>
          <w:highlight w:val="yellow"/>
        </w:rPr>
        <w:t>on</w:t>
      </w:r>
      <w:r w:rsidRPr="00543BBF">
        <w:rPr>
          <w:rStyle w:val="StyleBoldUnderline"/>
          <w:rFonts w:ascii="Georgia" w:hAnsi="Georgia"/>
        </w:rPr>
        <w:t xml:space="preserve"> our ‘‘</w:t>
      </w:r>
      <w:r w:rsidRPr="00DC23E6">
        <w:rPr>
          <w:rStyle w:val="Emphasis"/>
          <w:highlight w:val="yellow"/>
        </w:rPr>
        <w:t>evil’’ nature</w:t>
      </w:r>
      <w:r w:rsidRPr="00DF0758">
        <w:rPr>
          <w:rFonts w:ascii="Georgia" w:hAnsi="Georgia"/>
          <w:sz w:val="16"/>
          <w:highlight w:val="yellow"/>
        </w:rPr>
        <w:t xml:space="preserve"> </w:t>
      </w:r>
      <w:r w:rsidRPr="00DF0758">
        <w:rPr>
          <w:rStyle w:val="StyleBoldUnderline"/>
          <w:rFonts w:ascii="Georgia" w:hAnsi="Georgia"/>
          <w:highlight w:val="yellow"/>
        </w:rPr>
        <w:t>is evidence</w:t>
      </w:r>
      <w:r w:rsidRPr="00DF0758">
        <w:rPr>
          <w:rFonts w:ascii="Georgia" w:hAnsi="Georgia"/>
          <w:sz w:val="16"/>
          <w:highlight w:val="yellow"/>
        </w:rPr>
        <w:t xml:space="preserve"> </w:t>
      </w:r>
      <w:r w:rsidRPr="00DC23E6">
        <w:rPr>
          <w:rStyle w:val="Emphasis"/>
          <w:highlight w:val="yellow"/>
        </w:rPr>
        <w:t xml:space="preserve">neither of </w:t>
      </w:r>
      <w:r w:rsidRPr="00543BBF">
        <w:rPr>
          <w:rStyle w:val="Emphasis"/>
        </w:rPr>
        <w:t xml:space="preserve">his </w:t>
      </w:r>
      <w:r w:rsidRPr="00DC23E6">
        <w:rPr>
          <w:rStyle w:val="Emphasis"/>
          <w:highlight w:val="yellow"/>
        </w:rPr>
        <w:t>existential misanthropy</w:t>
      </w:r>
      <w:r w:rsidRPr="00DF0758">
        <w:rPr>
          <w:rFonts w:ascii="Georgia" w:hAnsi="Georgia"/>
          <w:sz w:val="16"/>
          <w:highlight w:val="yellow"/>
        </w:rPr>
        <w:t xml:space="preserve"> </w:t>
      </w:r>
      <w:r w:rsidRPr="00DF0758">
        <w:rPr>
          <w:rStyle w:val="StyleBoldUnderline"/>
          <w:rFonts w:ascii="Georgia" w:hAnsi="Georgia"/>
          <w:highlight w:val="yellow"/>
        </w:rPr>
        <w:t>nor</w:t>
      </w:r>
      <w:r w:rsidRPr="00543BBF">
        <w:rPr>
          <w:rFonts w:ascii="Georgia" w:hAnsi="Georgia"/>
          <w:sz w:val="16"/>
        </w:rPr>
        <w:t xml:space="preserve"> even, necessarily, of his </w:t>
      </w:r>
      <w:r w:rsidRPr="00DC23E6">
        <w:rPr>
          <w:rStyle w:val="Emphasis"/>
          <w:highlight w:val="yellow"/>
        </w:rPr>
        <w:t>conservative authoritarianism</w:t>
      </w:r>
      <w:r w:rsidRPr="00DF0758">
        <w:rPr>
          <w:rFonts w:ascii="Georgia" w:hAnsi="Georgia"/>
          <w:sz w:val="16"/>
          <w:highlight w:val="yellow"/>
        </w:rPr>
        <w:t xml:space="preserve">, </w:t>
      </w:r>
      <w:r w:rsidRPr="00DF0758">
        <w:rPr>
          <w:rStyle w:val="StyleBoldUnderline"/>
          <w:rFonts w:ascii="Georgia" w:hAnsi="Georgia"/>
          <w:highlight w:val="yellow"/>
        </w:rPr>
        <w:t xml:space="preserve">but rather </w:t>
      </w:r>
      <w:r w:rsidRPr="00543BBF">
        <w:rPr>
          <w:rStyle w:val="StyleBoldUnderline"/>
          <w:rFonts w:ascii="Georgia" w:hAnsi="Georgia"/>
        </w:rPr>
        <w:t xml:space="preserve">of his </w:t>
      </w:r>
      <w:r w:rsidRPr="00DF0758">
        <w:rPr>
          <w:rStyle w:val="StyleBoldUnderline"/>
          <w:rFonts w:ascii="Georgia" w:hAnsi="Georgia"/>
          <w:highlight w:val="yellow"/>
        </w:rPr>
        <w:t>desire to secure</w:t>
      </w:r>
      <w:r w:rsidRPr="00543BBF">
        <w:rPr>
          <w:rFonts w:ascii="Georgia" w:hAnsi="Georgia"/>
          <w:sz w:val="16"/>
        </w:rPr>
        <w:t xml:space="preserve"> the </w:t>
      </w:r>
      <w:r w:rsidRPr="00DF0758">
        <w:rPr>
          <w:rStyle w:val="StyleBoldUnderline"/>
          <w:rFonts w:ascii="Georgia" w:hAnsi="Georgia"/>
          <w:highlight w:val="yellow"/>
        </w:rPr>
        <w:t>autonomy</w:t>
      </w:r>
      <w:r w:rsidRPr="00543BBF">
        <w:rPr>
          <w:rFonts w:ascii="Georgia" w:hAnsi="Georgia"/>
          <w:sz w:val="16"/>
        </w:rPr>
        <w:t xml:space="preserve"> and necessity of that human mechanism called ‘‘the political.’’ To the question of whether there is a war, </w:t>
      </w:r>
      <w:r w:rsidRPr="00DF0758">
        <w:rPr>
          <w:rStyle w:val="underline"/>
          <w:rFonts w:ascii="Georgia" w:hAnsi="Georgia"/>
          <w:highlight w:val="yellow"/>
        </w:rPr>
        <w:t>Schmitt</w:t>
      </w:r>
      <w:r w:rsidRPr="00543BBF">
        <w:rPr>
          <w:rFonts w:ascii="Georgia" w:hAnsi="Georgia"/>
          <w:sz w:val="16"/>
        </w:rPr>
        <w:t xml:space="preserve"> emphatically answers ‘‘yes’’—by which he </w:t>
      </w:r>
      <w:r w:rsidRPr="00DF0758">
        <w:rPr>
          <w:rStyle w:val="boldunderline"/>
          <w:rFonts w:ascii="Georgia" w:hAnsi="Georgia"/>
          <w:highlight w:val="yellow"/>
        </w:rPr>
        <w:t>means to affirm not armed conflict</w:t>
      </w:r>
      <w:r w:rsidRPr="00543BBF">
        <w:rPr>
          <w:rStyle w:val="boldunderline"/>
          <w:rFonts w:ascii="Georgia" w:hAnsi="Georgia"/>
        </w:rPr>
        <w:t xml:space="preserve"> or bloodshed as a virtue</w:t>
      </w:r>
      <w:r w:rsidRPr="00543BBF">
        <w:rPr>
          <w:rFonts w:ascii="Georgia" w:hAnsi="Georgia"/>
          <w:sz w:val="16"/>
        </w:rPr>
        <w:t xml:space="preserve"> in and of itself, </w:t>
      </w:r>
      <w:r w:rsidRPr="00DF0758">
        <w:rPr>
          <w:rStyle w:val="underline"/>
          <w:rFonts w:ascii="Georgia" w:hAnsi="Georgia"/>
          <w:highlight w:val="yellow"/>
        </w:rPr>
        <w:t>but</w:t>
      </w:r>
      <w:r w:rsidRPr="00543BBF">
        <w:rPr>
          <w:rStyle w:val="underline"/>
          <w:rFonts w:ascii="Georgia" w:hAnsi="Georgia"/>
        </w:rPr>
        <w:t xml:space="preserve"> rather </w:t>
      </w:r>
      <w:r w:rsidRPr="00DF0758">
        <w:rPr>
          <w:rStyle w:val="underline"/>
          <w:rFonts w:ascii="Georgia" w:hAnsi="Georgia"/>
          <w:highlight w:val="yellow"/>
        </w:rPr>
        <w:t xml:space="preserve">the </w:t>
      </w:r>
      <w:r w:rsidRPr="00DC23E6">
        <w:rPr>
          <w:rStyle w:val="Emphasis"/>
          <w:highlight w:val="yellow"/>
        </w:rPr>
        <w:t>necessity</w:t>
      </w:r>
      <w:r w:rsidRPr="00DF0758">
        <w:rPr>
          <w:rStyle w:val="underline"/>
          <w:rFonts w:ascii="Georgia" w:hAnsi="Georgia"/>
          <w:highlight w:val="yellow"/>
        </w:rPr>
        <w:t xml:space="preserve"> of the view that</w:t>
      </w:r>
      <w:r w:rsidRPr="00DF0758">
        <w:rPr>
          <w:rFonts w:ascii="Georgia" w:hAnsi="Georgia"/>
          <w:sz w:val="16"/>
          <w:highlight w:val="yellow"/>
        </w:rPr>
        <w:t xml:space="preserve"> </w:t>
      </w:r>
      <w:r w:rsidRPr="00DF0758">
        <w:rPr>
          <w:rStyle w:val="boldunderline"/>
          <w:rFonts w:ascii="Georgia" w:hAnsi="Georgia"/>
          <w:highlight w:val="yellow"/>
        </w:rPr>
        <w:t>the proverbial state of nature is</w:t>
      </w:r>
      <w:r w:rsidRPr="00543BBF">
        <w:rPr>
          <w:rFonts w:ascii="Georgia" w:hAnsi="Georgia"/>
          <w:sz w:val="16"/>
        </w:rPr>
        <w:t xml:space="preserve">, as Hobbes knew, a state </w:t>
      </w:r>
      <w:r w:rsidRPr="00DF0758">
        <w:rPr>
          <w:rStyle w:val="boldunderline"/>
          <w:rFonts w:ascii="Georgia" w:hAnsi="Georgia"/>
          <w:highlight w:val="yellow"/>
        </w:rPr>
        <w:t>marked by imperfection</w:t>
      </w:r>
      <w:r w:rsidRPr="00543BBF">
        <w:rPr>
          <w:rFonts w:ascii="Georgia" w:hAnsi="Georgia"/>
          <w:sz w:val="16"/>
        </w:rPr>
        <w:t xml:space="preserve">, </w:t>
      </w:r>
      <w:r w:rsidRPr="00543BBF">
        <w:rPr>
          <w:rStyle w:val="underline"/>
          <w:rFonts w:ascii="Georgia" w:hAnsi="Georgia"/>
        </w:rPr>
        <w:t>and</w:t>
      </w:r>
      <w:r w:rsidRPr="00543BBF">
        <w:rPr>
          <w:rFonts w:ascii="Georgia" w:hAnsi="Georgia"/>
          <w:sz w:val="16"/>
        </w:rPr>
        <w:t xml:space="preserve"> that </w:t>
      </w:r>
      <w:r w:rsidRPr="00543BBF">
        <w:rPr>
          <w:rStyle w:val="underline"/>
          <w:rFonts w:ascii="Georgia" w:hAnsi="Georgia"/>
        </w:rPr>
        <w:t>this imperfection manifests itself as violence</w:t>
      </w:r>
      <w:r w:rsidRPr="00543BBF">
        <w:rPr>
          <w:rFonts w:ascii="Georgia" w:hAnsi="Georgia"/>
          <w:sz w:val="16"/>
        </w:rPr>
        <w:t xml:space="preserve"> and the guilt associated with it.</w:t>
      </w:r>
    </w:p>
    <w:p w14:paraId="1972786F" w14:textId="77777777" w:rsidR="0075132F" w:rsidRPr="003315C4" w:rsidRDefault="0075132F" w:rsidP="0075132F">
      <w:pPr>
        <w:pStyle w:val="Heading4"/>
      </w:pPr>
      <w:r>
        <w:t xml:space="preserve">That generates total war through paranoia and genocidal conflicts of all against all </w:t>
      </w:r>
    </w:p>
    <w:p w14:paraId="5783095F" w14:textId="77777777" w:rsidR="0075132F" w:rsidRPr="00DB7A74" w:rsidRDefault="0075132F" w:rsidP="0075132F">
      <w:r w:rsidRPr="00543BBF">
        <w:rPr>
          <w:rStyle w:val="StyleStyleBold12pt"/>
        </w:rPr>
        <w:t>Reinhard 4</w:t>
      </w:r>
      <w:r>
        <w:t xml:space="preserve"> – </w:t>
      </w:r>
      <w:r w:rsidRPr="00DB7A74">
        <w:t>Kenneth Reinhard, Professor of Jewish Studies at UCLA, 2004, “Towards a Political Theology- Of the Neighbor,” online: http://www.cjs.ucla.edu/Mellon/Towards_Political_Theology.pdf</w:t>
      </w:r>
    </w:p>
    <w:p w14:paraId="590B738D" w14:textId="77777777" w:rsidR="0075132F" w:rsidRPr="00543BBF" w:rsidRDefault="0075132F" w:rsidP="0075132F">
      <w:pPr>
        <w:pStyle w:val="card"/>
        <w:rPr>
          <w:rFonts w:ascii="Georgia" w:hAnsi="Georgia"/>
        </w:rPr>
      </w:pPr>
      <w:r w:rsidRPr="00543BBF">
        <w:rPr>
          <w:rStyle w:val="underline"/>
          <w:rFonts w:ascii="Georgia" w:hAnsi="Georgia"/>
        </w:rPr>
        <w:t>If the concept of the political is defined, as</w:t>
      </w:r>
      <w:r w:rsidRPr="00543BBF">
        <w:rPr>
          <w:rFonts w:ascii="Georgia" w:hAnsi="Georgia"/>
          <w:sz w:val="16"/>
        </w:rPr>
        <w:t xml:space="preserve"> Carl Schmitt does, </w:t>
      </w:r>
      <w:r w:rsidRPr="00543BBF">
        <w:rPr>
          <w:rStyle w:val="underline"/>
          <w:rFonts w:ascii="Georgia" w:hAnsi="Georgia"/>
        </w:rPr>
        <w:t>in terms of the Enemy/Friend opposition</w:t>
      </w:r>
      <w:r w:rsidRPr="00543BBF">
        <w:rPr>
          <w:rFonts w:ascii="Georgia" w:hAnsi="Georgia"/>
          <w:sz w:val="16"/>
        </w:rPr>
        <w:t>, the world we find ourselves in today is one from which the political may have already disappeared, or at least has mutated into some strange new shape</w:t>
      </w:r>
      <w:r w:rsidRPr="00DF0758">
        <w:rPr>
          <w:rFonts w:ascii="Georgia" w:hAnsi="Georgia"/>
          <w:sz w:val="16"/>
          <w:highlight w:val="yellow"/>
        </w:rPr>
        <w:t xml:space="preserve">. </w:t>
      </w:r>
      <w:r w:rsidRPr="00DF0758">
        <w:rPr>
          <w:rStyle w:val="boldunderline"/>
          <w:rFonts w:ascii="Georgia" w:hAnsi="Georgia"/>
          <w:highlight w:val="yellow"/>
        </w:rPr>
        <w:t>A world not anchored by</w:t>
      </w:r>
      <w:r w:rsidRPr="00543BBF">
        <w:rPr>
          <w:rStyle w:val="boldunderline"/>
          <w:rFonts w:ascii="Georgia" w:hAnsi="Georgia"/>
        </w:rPr>
        <w:t xml:space="preserve"> the </w:t>
      </w:r>
      <w:r w:rsidRPr="00DF0758">
        <w:rPr>
          <w:rStyle w:val="boldunderline"/>
          <w:rFonts w:ascii="Georgia" w:hAnsi="Georgia"/>
          <w:highlight w:val="yellow"/>
        </w:rPr>
        <w:t>“us”</w:t>
      </w:r>
      <w:r w:rsidRPr="00543BBF">
        <w:rPr>
          <w:rStyle w:val="boldunderline"/>
          <w:rFonts w:ascii="Georgia" w:hAnsi="Georgia"/>
        </w:rPr>
        <w:t xml:space="preserve"> and </w:t>
      </w:r>
      <w:r w:rsidRPr="00DF0758">
        <w:rPr>
          <w:rStyle w:val="boldunderline"/>
          <w:rFonts w:ascii="Georgia" w:hAnsi="Georgia"/>
          <w:highlight w:val="yellow"/>
        </w:rPr>
        <w:t>“them” binarisms</w:t>
      </w:r>
      <w:r w:rsidRPr="00543BBF">
        <w:rPr>
          <w:rFonts w:ascii="Georgia" w:hAnsi="Georgia"/>
          <w:sz w:val="16"/>
        </w:rPr>
        <w:t xml:space="preserve"> that flourished as recently as the Cold War </w:t>
      </w:r>
      <w:r w:rsidRPr="00DF0758">
        <w:rPr>
          <w:rStyle w:val="underline"/>
          <w:rFonts w:ascii="Georgia" w:hAnsi="Georgia"/>
          <w:highlight w:val="yellow"/>
        </w:rPr>
        <w:t>is</w:t>
      </w:r>
      <w:r w:rsidRPr="00DF0758">
        <w:rPr>
          <w:rFonts w:ascii="Georgia" w:hAnsi="Georgia"/>
          <w:sz w:val="16"/>
          <w:highlight w:val="yellow"/>
        </w:rPr>
        <w:t xml:space="preserve"> </w:t>
      </w:r>
      <w:r w:rsidRPr="00543BBF">
        <w:rPr>
          <w:rFonts w:ascii="Georgia" w:hAnsi="Georgia"/>
          <w:sz w:val="16"/>
        </w:rPr>
        <w:t xml:space="preserve">one </w:t>
      </w:r>
      <w:r w:rsidRPr="00DF0758">
        <w:rPr>
          <w:rStyle w:val="boldunderline"/>
          <w:rFonts w:ascii="Georgia" w:hAnsi="Georgia"/>
          <w:highlight w:val="yellow"/>
        </w:rPr>
        <w:t>subject to radical instability</w:t>
      </w:r>
      <w:r w:rsidRPr="00543BBF">
        <w:rPr>
          <w:rFonts w:ascii="Georgia" w:hAnsi="Georgia"/>
          <w:sz w:val="16"/>
        </w:rPr>
        <w:t xml:space="preserve">, </w:t>
      </w:r>
      <w:r w:rsidRPr="00543BBF">
        <w:rPr>
          <w:rStyle w:val="underline"/>
          <w:rFonts w:ascii="Georgia" w:hAnsi="Georgia"/>
        </w:rPr>
        <w:t>both subjectively and politically</w:t>
      </w:r>
      <w:r w:rsidRPr="00543BBF">
        <w:rPr>
          <w:rFonts w:ascii="Georgia" w:hAnsi="Georgia"/>
          <w:sz w:val="16"/>
        </w:rPr>
        <w:t xml:space="preserve">, as Jacques Derrida points out in The Politics of Friendship: </w:t>
      </w:r>
    </w:p>
    <w:p w14:paraId="275CD399" w14:textId="77777777" w:rsidR="0075132F" w:rsidRPr="00543BBF" w:rsidRDefault="0075132F" w:rsidP="0075132F">
      <w:pPr>
        <w:pStyle w:val="card"/>
        <w:rPr>
          <w:rFonts w:ascii="Georgia" w:hAnsi="Georgia"/>
        </w:rPr>
      </w:pPr>
      <w:r w:rsidRPr="00543BBF">
        <w:rPr>
          <w:rStyle w:val="underline"/>
          <w:rFonts w:ascii="Georgia" w:hAnsi="Georgia"/>
        </w:rPr>
        <w:t>The effects of this destructuration would be countless</w:t>
      </w:r>
      <w:r w:rsidRPr="00543BBF">
        <w:rPr>
          <w:rFonts w:ascii="Georgia" w:hAnsi="Georgia"/>
          <w:sz w:val="16"/>
        </w:rPr>
        <w:t xml:space="preserve">: </w:t>
      </w:r>
      <w:r w:rsidRPr="00DF0758">
        <w:rPr>
          <w:rStyle w:val="underline"/>
          <w:rFonts w:ascii="Georgia" w:hAnsi="Georgia"/>
          <w:highlight w:val="yellow"/>
        </w:rPr>
        <w:t>the ‘subject’</w:t>
      </w:r>
      <w:r w:rsidRPr="00DF0758">
        <w:rPr>
          <w:rFonts w:ascii="Georgia" w:hAnsi="Georgia"/>
          <w:sz w:val="16"/>
          <w:highlight w:val="yellow"/>
        </w:rPr>
        <w:t xml:space="preserve"> </w:t>
      </w:r>
      <w:r w:rsidRPr="00543BBF">
        <w:rPr>
          <w:rFonts w:ascii="Georgia" w:hAnsi="Georgia"/>
          <w:sz w:val="16"/>
        </w:rPr>
        <w:t xml:space="preserve">in question </w:t>
      </w:r>
      <w:r w:rsidRPr="00DF0758">
        <w:rPr>
          <w:rStyle w:val="boldunderline"/>
          <w:rFonts w:ascii="Georgia" w:hAnsi="Georgia"/>
          <w:highlight w:val="yellow"/>
        </w:rPr>
        <w:t xml:space="preserve">would be looking for new </w:t>
      </w:r>
      <w:r w:rsidRPr="00543BBF">
        <w:rPr>
          <w:rStyle w:val="boldunderline"/>
          <w:rFonts w:ascii="Georgia" w:hAnsi="Georgia"/>
        </w:rPr>
        <w:t xml:space="preserve">reconstitutive </w:t>
      </w:r>
      <w:r w:rsidRPr="00DF0758">
        <w:rPr>
          <w:rStyle w:val="boldunderline"/>
          <w:rFonts w:ascii="Georgia" w:hAnsi="Georgia"/>
          <w:highlight w:val="yellow"/>
        </w:rPr>
        <w:t>enmities</w:t>
      </w:r>
      <w:r w:rsidRPr="00DF0758">
        <w:rPr>
          <w:rFonts w:ascii="Georgia" w:hAnsi="Georgia"/>
          <w:sz w:val="16"/>
          <w:highlight w:val="yellow"/>
        </w:rPr>
        <w:t xml:space="preserve">; </w:t>
      </w:r>
      <w:r w:rsidRPr="00DF0758">
        <w:rPr>
          <w:rStyle w:val="underline"/>
          <w:rFonts w:ascii="Georgia" w:hAnsi="Georgia"/>
          <w:highlight w:val="yellow"/>
        </w:rPr>
        <w:t xml:space="preserve">it would multiply </w:t>
      </w:r>
      <w:r w:rsidRPr="00543BBF">
        <w:rPr>
          <w:rStyle w:val="underline"/>
          <w:rFonts w:ascii="Georgia" w:hAnsi="Georgia"/>
        </w:rPr>
        <w:t xml:space="preserve">‘little </w:t>
      </w:r>
      <w:r w:rsidRPr="00DF0758">
        <w:rPr>
          <w:rStyle w:val="boldunderline"/>
          <w:rFonts w:ascii="Georgia" w:hAnsi="Georgia"/>
          <w:highlight w:val="yellow"/>
        </w:rPr>
        <w:t>wars’ between nation-states</w:t>
      </w:r>
      <w:r w:rsidRPr="00543BBF">
        <w:rPr>
          <w:rFonts w:ascii="Georgia" w:hAnsi="Georgia"/>
          <w:sz w:val="16"/>
        </w:rPr>
        <w:t xml:space="preserve">; </w:t>
      </w:r>
      <w:r w:rsidRPr="00543BBF">
        <w:rPr>
          <w:rStyle w:val="underline"/>
          <w:rFonts w:ascii="Georgia" w:hAnsi="Georgia"/>
        </w:rPr>
        <w:t>it would sustain</w:t>
      </w:r>
      <w:r w:rsidRPr="00543BBF">
        <w:rPr>
          <w:rFonts w:ascii="Georgia" w:hAnsi="Georgia"/>
          <w:sz w:val="16"/>
        </w:rPr>
        <w:t xml:space="preserve"> at any price so-called ethnic or </w:t>
      </w:r>
      <w:r w:rsidRPr="00DF0758">
        <w:rPr>
          <w:rStyle w:val="boldunderline"/>
          <w:rFonts w:ascii="Georgia" w:hAnsi="Georgia"/>
          <w:highlight w:val="yellow"/>
        </w:rPr>
        <w:t>genocidal struggles</w:t>
      </w:r>
      <w:r w:rsidRPr="00543BBF">
        <w:rPr>
          <w:rFonts w:ascii="Georgia" w:hAnsi="Georgia"/>
          <w:sz w:val="16"/>
        </w:rPr>
        <w:t xml:space="preserve">; </w:t>
      </w:r>
      <w:r w:rsidRPr="00543BBF">
        <w:rPr>
          <w:rStyle w:val="underline"/>
          <w:rFonts w:ascii="Georgia" w:hAnsi="Georgia"/>
        </w:rPr>
        <w:t>it would seek to pose itself</w:t>
      </w:r>
      <w:r w:rsidRPr="00543BBF">
        <w:rPr>
          <w:rFonts w:ascii="Georgia" w:hAnsi="Georgia"/>
          <w:sz w:val="16"/>
        </w:rPr>
        <w:t xml:space="preserve">, to find repose, </w:t>
      </w:r>
      <w:r w:rsidRPr="00543BBF">
        <w:rPr>
          <w:rStyle w:val="boldunderline"/>
          <w:rFonts w:ascii="Georgia" w:hAnsi="Georgia"/>
        </w:rPr>
        <w:t xml:space="preserve">through </w:t>
      </w:r>
      <w:r w:rsidRPr="00DF0758">
        <w:rPr>
          <w:rStyle w:val="boldunderline"/>
          <w:rFonts w:ascii="Georgia" w:hAnsi="Georgia"/>
          <w:highlight w:val="yellow"/>
        </w:rPr>
        <w:t>opposing still identifiable adversaries – China, Islam?</w:t>
      </w:r>
      <w:r w:rsidRPr="00DF0758">
        <w:rPr>
          <w:rFonts w:ascii="Georgia" w:hAnsi="Georgia"/>
          <w:sz w:val="16"/>
          <w:highlight w:val="yellow"/>
        </w:rPr>
        <w:t xml:space="preserve"> </w:t>
      </w:r>
      <w:r w:rsidRPr="00DF0758">
        <w:rPr>
          <w:rStyle w:val="underline"/>
          <w:rFonts w:ascii="Georgia" w:hAnsi="Georgia"/>
          <w:highlight w:val="yellow"/>
        </w:rPr>
        <w:t>Enemies without which</w:t>
      </w:r>
      <w:r w:rsidRPr="00DF0758">
        <w:rPr>
          <w:rFonts w:ascii="Georgia" w:hAnsi="Georgia"/>
          <w:sz w:val="16"/>
          <w:highlight w:val="yellow"/>
        </w:rPr>
        <w:t xml:space="preserve"> … </w:t>
      </w:r>
      <w:r w:rsidRPr="00DF0758">
        <w:rPr>
          <w:rStyle w:val="underline"/>
          <w:rFonts w:ascii="Georgia" w:hAnsi="Georgia"/>
          <w:highlight w:val="yellow"/>
        </w:rPr>
        <w:t>it would lose its political</w:t>
      </w:r>
      <w:r w:rsidRPr="00DF0758">
        <w:rPr>
          <w:rFonts w:ascii="Georgia" w:hAnsi="Georgia"/>
          <w:sz w:val="16"/>
          <w:highlight w:val="yellow"/>
        </w:rPr>
        <w:t xml:space="preserve"> </w:t>
      </w:r>
      <w:r w:rsidRPr="00DF0758">
        <w:rPr>
          <w:rStyle w:val="underline"/>
          <w:rFonts w:ascii="Georgia" w:hAnsi="Georgia"/>
          <w:highlight w:val="yellow"/>
        </w:rPr>
        <w:t>being</w:t>
      </w:r>
      <w:r w:rsidRPr="00DF0758">
        <w:rPr>
          <w:rFonts w:ascii="Georgia" w:hAnsi="Georgia"/>
          <w:sz w:val="16"/>
          <w:highlight w:val="yellow"/>
        </w:rPr>
        <w:t xml:space="preserve"> </w:t>
      </w:r>
      <w:r w:rsidRPr="00543BBF">
        <w:rPr>
          <w:rFonts w:ascii="Georgia" w:hAnsi="Georgia"/>
          <w:sz w:val="16"/>
        </w:rPr>
        <w:t xml:space="preserve">… without an enemy, and therefore without friends, where does one then find oneself, qua a self? (PF 77) </w:t>
      </w:r>
    </w:p>
    <w:p w14:paraId="2F2E5339" w14:textId="77777777" w:rsidR="0075132F" w:rsidRPr="00960035" w:rsidRDefault="0075132F" w:rsidP="0075132F">
      <w:pPr>
        <w:pStyle w:val="card"/>
        <w:rPr>
          <w:rStyle w:val="Emphasis"/>
        </w:rPr>
      </w:pPr>
      <w:r w:rsidRPr="00543BBF">
        <w:rPr>
          <w:rStyle w:val="underline"/>
          <w:rFonts w:ascii="Georgia" w:hAnsi="Georgia"/>
        </w:rPr>
        <w:t>If one accepts Schmitt’s account of the political</w:t>
      </w:r>
      <w:r w:rsidRPr="00543BBF">
        <w:rPr>
          <w:rFonts w:ascii="Georgia" w:hAnsi="Georgia"/>
          <w:sz w:val="16"/>
        </w:rPr>
        <w:t xml:space="preserve">, </w:t>
      </w:r>
      <w:r w:rsidRPr="00DF0758">
        <w:rPr>
          <w:rStyle w:val="underline"/>
          <w:rFonts w:ascii="Georgia" w:hAnsi="Georgia"/>
          <w:highlight w:val="yellow"/>
        </w:rPr>
        <w:t>the disappearance of the enemy results in</w:t>
      </w:r>
      <w:r w:rsidRPr="00DF0758">
        <w:rPr>
          <w:rFonts w:ascii="Georgia" w:hAnsi="Georgia"/>
          <w:sz w:val="16"/>
          <w:highlight w:val="yellow"/>
        </w:rPr>
        <w:t xml:space="preserve"> </w:t>
      </w:r>
      <w:r w:rsidRPr="00543BBF">
        <w:rPr>
          <w:rFonts w:ascii="Georgia" w:hAnsi="Georgia"/>
          <w:sz w:val="16"/>
        </w:rPr>
        <w:t xml:space="preserve">something like </w:t>
      </w:r>
      <w:r w:rsidRPr="00DF0758">
        <w:rPr>
          <w:rStyle w:val="Box"/>
          <w:rFonts w:ascii="Georgia" w:hAnsi="Georgia"/>
          <w:highlight w:val="yellow"/>
        </w:rPr>
        <w:t>global psychosis</w:t>
      </w:r>
      <w:r w:rsidRPr="00543BBF">
        <w:rPr>
          <w:rFonts w:ascii="Georgia" w:hAnsi="Georgia"/>
          <w:sz w:val="16"/>
        </w:rPr>
        <w:t xml:space="preserve">: </w:t>
      </w:r>
      <w:r w:rsidRPr="00543BBF">
        <w:rPr>
          <w:rStyle w:val="underline"/>
          <w:rFonts w:ascii="Georgia" w:hAnsi="Georgia"/>
        </w:rPr>
        <w:t>since the mirroring relationship between Us and Them provides a form of stability</w:t>
      </w:r>
      <w:r w:rsidRPr="00543BBF">
        <w:rPr>
          <w:rFonts w:ascii="Georgia" w:hAnsi="Georgia"/>
          <w:sz w:val="16"/>
        </w:rPr>
        <w:t xml:space="preserve">, </w:t>
      </w:r>
      <w:r w:rsidRPr="00DF0758">
        <w:rPr>
          <w:rStyle w:val="underline"/>
          <w:rFonts w:ascii="Georgia" w:hAnsi="Georgia"/>
          <w:highlight w:val="yellow"/>
        </w:rPr>
        <w:t xml:space="preserve">albeit </w:t>
      </w:r>
      <w:r w:rsidRPr="00543BBF">
        <w:rPr>
          <w:rStyle w:val="underline"/>
          <w:rFonts w:ascii="Georgia" w:hAnsi="Georgia"/>
        </w:rPr>
        <w:t xml:space="preserve">one </w:t>
      </w:r>
      <w:r w:rsidRPr="00DF0758">
        <w:rPr>
          <w:rStyle w:val="underline"/>
          <w:rFonts w:ascii="Georgia" w:hAnsi="Georgia"/>
          <w:highlight w:val="yellow"/>
        </w:rPr>
        <w:t xml:space="preserve">based on projective identifications </w:t>
      </w:r>
      <w:r w:rsidRPr="00543BBF">
        <w:rPr>
          <w:rStyle w:val="underline"/>
          <w:rFonts w:ascii="Georgia" w:hAnsi="Georgia"/>
        </w:rPr>
        <w:t>and repudiations</w:t>
      </w:r>
      <w:r w:rsidRPr="00543BBF">
        <w:rPr>
          <w:rFonts w:ascii="Georgia" w:hAnsi="Georgia"/>
          <w:sz w:val="16"/>
        </w:rPr>
        <w:t xml:space="preserve">, </w:t>
      </w:r>
      <w:r w:rsidRPr="00DF0758">
        <w:rPr>
          <w:rStyle w:val="underline"/>
          <w:rFonts w:ascii="Georgia" w:hAnsi="Georgia"/>
          <w:highlight w:val="yellow"/>
        </w:rPr>
        <w:t>the loss of the enemy threatens to destroy</w:t>
      </w:r>
      <w:r w:rsidRPr="00DF0758">
        <w:rPr>
          <w:rFonts w:ascii="Georgia" w:hAnsi="Georgia"/>
          <w:sz w:val="16"/>
          <w:highlight w:val="yellow"/>
        </w:rPr>
        <w:t xml:space="preserve"> </w:t>
      </w:r>
      <w:r w:rsidRPr="00543BBF">
        <w:rPr>
          <w:rFonts w:ascii="Georgia" w:hAnsi="Georgia"/>
          <w:sz w:val="16"/>
        </w:rPr>
        <w:t xml:space="preserve">what Lacan calls </w:t>
      </w:r>
      <w:r w:rsidRPr="00543BBF">
        <w:rPr>
          <w:rStyle w:val="underline"/>
          <w:rFonts w:ascii="Georgia" w:hAnsi="Georgia"/>
        </w:rPr>
        <w:t xml:space="preserve">the “imaginary tripod” that props up the psychotic with a sort of </w:t>
      </w:r>
      <w:r w:rsidRPr="00DF0758">
        <w:rPr>
          <w:rStyle w:val="underline"/>
          <w:rFonts w:ascii="Georgia" w:hAnsi="Georgia"/>
          <w:highlight w:val="yellow"/>
        </w:rPr>
        <w:t>pseudo-subjectivity, until something causes it to collapse, resulting</w:t>
      </w:r>
      <w:r w:rsidRPr="00543BBF">
        <w:rPr>
          <w:rStyle w:val="underline"/>
          <w:rFonts w:ascii="Georgia" w:hAnsi="Georgia"/>
        </w:rPr>
        <w:t xml:space="preserve"> in </w:t>
      </w:r>
      <w:r w:rsidRPr="001662E7">
        <w:rPr>
          <w:rStyle w:val="Emphasis"/>
          <w:highlight w:val="yellow"/>
        </w:rPr>
        <w:t xml:space="preserve">full-blown </w:t>
      </w:r>
      <w:r w:rsidRPr="00960035">
        <w:rPr>
          <w:rStyle w:val="Emphasis"/>
        </w:rPr>
        <w:t xml:space="preserve">delusions, hallucinations, and </w:t>
      </w:r>
      <w:r w:rsidRPr="001662E7">
        <w:rPr>
          <w:rStyle w:val="Emphasis"/>
          <w:highlight w:val="yellow"/>
        </w:rPr>
        <w:t>paranoia</w:t>
      </w:r>
      <w:r w:rsidRPr="00960035">
        <w:rPr>
          <w:rStyle w:val="Emphasis"/>
        </w:rPr>
        <w:t xml:space="preserve">. </w:t>
      </w:r>
    </w:p>
    <w:p w14:paraId="1F3B85DB" w14:textId="77777777" w:rsidR="0075132F" w:rsidRPr="00543BBF" w:rsidRDefault="0075132F" w:rsidP="0075132F">
      <w:pPr>
        <w:pStyle w:val="card"/>
        <w:rPr>
          <w:rFonts w:ascii="Georgia" w:hAnsi="Georgia"/>
        </w:rPr>
      </w:pPr>
      <w:r w:rsidRPr="00543BBF">
        <w:rPr>
          <w:rFonts w:ascii="Georgia" w:hAnsi="Georgia"/>
          <w:sz w:val="16"/>
        </w:rPr>
        <w:t xml:space="preserve">Hence, for Schmitt, </w:t>
      </w:r>
      <w:r w:rsidRPr="00DF0758">
        <w:rPr>
          <w:rStyle w:val="boldunderline"/>
          <w:rFonts w:ascii="Georgia" w:hAnsi="Georgia"/>
          <w:highlight w:val="yellow"/>
        </w:rPr>
        <w:t xml:space="preserve">a world without enemies is </w:t>
      </w:r>
      <w:r w:rsidRPr="00DF0758">
        <w:rPr>
          <w:rStyle w:val="Box"/>
          <w:rFonts w:ascii="Georgia" w:hAnsi="Georgia"/>
          <w:highlight w:val="yellow"/>
        </w:rPr>
        <w:t>much more dangerous</w:t>
      </w:r>
      <w:r w:rsidRPr="00DF0758">
        <w:rPr>
          <w:rStyle w:val="boldunderline"/>
          <w:rFonts w:ascii="Georgia" w:hAnsi="Georgia"/>
          <w:highlight w:val="yellow"/>
        </w:rPr>
        <w:t xml:space="preserve"> than one where one is surrounded by enemies</w:t>
      </w:r>
      <w:r w:rsidRPr="00543BBF">
        <w:rPr>
          <w:rFonts w:ascii="Georgia" w:hAnsi="Georgia"/>
          <w:sz w:val="16"/>
        </w:rPr>
        <w:t xml:space="preserve">; as Derrida writes, </w:t>
      </w:r>
      <w:r w:rsidRPr="00543BBF">
        <w:rPr>
          <w:rStyle w:val="boldunderline"/>
          <w:rFonts w:ascii="Georgia" w:hAnsi="Georgia"/>
        </w:rPr>
        <w:t xml:space="preserve">the </w:t>
      </w:r>
      <w:r w:rsidRPr="00DF0758">
        <w:rPr>
          <w:rStyle w:val="boldunderline"/>
          <w:rFonts w:ascii="Georgia" w:hAnsi="Georgia"/>
          <w:highlight w:val="yellow"/>
        </w:rPr>
        <w:t>disappearance of the enemy</w:t>
      </w:r>
      <w:r w:rsidRPr="00DF0758">
        <w:rPr>
          <w:rFonts w:ascii="Georgia" w:hAnsi="Georgia"/>
          <w:sz w:val="16"/>
          <w:highlight w:val="yellow"/>
        </w:rPr>
        <w:t xml:space="preserve"> </w:t>
      </w:r>
      <w:r w:rsidRPr="00DF0758">
        <w:rPr>
          <w:rStyle w:val="underline"/>
          <w:rFonts w:ascii="Georgia" w:hAnsi="Georgia"/>
          <w:highlight w:val="yellow"/>
        </w:rPr>
        <w:t xml:space="preserve">opens </w:t>
      </w:r>
      <w:r w:rsidRPr="00543BBF">
        <w:rPr>
          <w:rStyle w:val="underline"/>
          <w:rFonts w:ascii="Georgia" w:hAnsi="Georgia"/>
        </w:rPr>
        <w:t>the door for</w:t>
      </w:r>
      <w:r w:rsidRPr="00543BBF">
        <w:rPr>
          <w:rFonts w:ascii="Georgia" w:hAnsi="Georgia"/>
          <w:sz w:val="16"/>
        </w:rPr>
        <w:t xml:space="preserve"> “an </w:t>
      </w:r>
      <w:r w:rsidRPr="00DF0758">
        <w:rPr>
          <w:rStyle w:val="Box"/>
          <w:rFonts w:ascii="Georgia" w:hAnsi="Georgia"/>
          <w:highlight w:val="yellow"/>
        </w:rPr>
        <w:t>unheard-of violenc</w:t>
      </w:r>
      <w:r w:rsidRPr="00DF0758">
        <w:rPr>
          <w:rStyle w:val="boldunderline"/>
          <w:rFonts w:ascii="Georgia" w:hAnsi="Georgia"/>
          <w:highlight w:val="yellow"/>
        </w:rPr>
        <w:t>e</w:t>
      </w:r>
      <w:r w:rsidRPr="00543BBF">
        <w:rPr>
          <w:rFonts w:ascii="Georgia" w:hAnsi="Georgia"/>
          <w:sz w:val="16"/>
        </w:rPr>
        <w:t xml:space="preserve">, </w:t>
      </w:r>
      <w:r w:rsidRPr="00543BBF">
        <w:rPr>
          <w:rStyle w:val="underline"/>
          <w:rFonts w:ascii="Georgia" w:hAnsi="Georgia"/>
        </w:rPr>
        <w:t>the evil of a malice knowing neither measure nor ground,</w:t>
      </w:r>
      <w:r w:rsidRPr="00543BBF">
        <w:rPr>
          <w:rFonts w:ascii="Georgia" w:hAnsi="Georgia"/>
          <w:sz w:val="16"/>
        </w:rPr>
        <w:t xml:space="preserve"> </w:t>
      </w:r>
      <w:r w:rsidRPr="00543BBF">
        <w:rPr>
          <w:rStyle w:val="underline"/>
          <w:rFonts w:ascii="Georgia" w:hAnsi="Georgia"/>
        </w:rPr>
        <w:t>an unleashing</w:t>
      </w:r>
      <w:r w:rsidRPr="00543BBF">
        <w:rPr>
          <w:rFonts w:ascii="Georgia" w:hAnsi="Georgia"/>
          <w:sz w:val="16"/>
        </w:rPr>
        <w:t xml:space="preserve"> </w:t>
      </w:r>
      <w:r w:rsidRPr="00543BBF">
        <w:rPr>
          <w:rStyle w:val="underline"/>
          <w:rFonts w:ascii="Georgia" w:hAnsi="Georgia"/>
        </w:rPr>
        <w:t xml:space="preserve">incommensurable in its </w:t>
      </w:r>
      <w:r w:rsidRPr="00543BBF">
        <w:rPr>
          <w:rStyle w:val="boldunderline"/>
          <w:rFonts w:ascii="Georgia" w:hAnsi="Georgia"/>
        </w:rPr>
        <w:t xml:space="preserve">unprecedented </w:t>
      </w:r>
      <w:r w:rsidRPr="00543BBF">
        <w:rPr>
          <w:rStyle w:val="underline"/>
          <w:rFonts w:ascii="Georgia" w:hAnsi="Georgia"/>
        </w:rPr>
        <w:t>–</w:t>
      </w:r>
      <w:r w:rsidRPr="00543BBF">
        <w:rPr>
          <w:rFonts w:ascii="Georgia" w:hAnsi="Georgia"/>
          <w:sz w:val="16"/>
        </w:rPr>
        <w:t xml:space="preserve"> therefore </w:t>
      </w:r>
      <w:r w:rsidRPr="00543BBF">
        <w:rPr>
          <w:rStyle w:val="boldunderline"/>
          <w:rFonts w:ascii="Georgia" w:hAnsi="Georgia"/>
        </w:rPr>
        <w:t>monstrous</w:t>
      </w:r>
      <w:r w:rsidRPr="00543BBF">
        <w:rPr>
          <w:rFonts w:ascii="Georgia" w:hAnsi="Georgia"/>
          <w:sz w:val="16"/>
        </w:rPr>
        <w:t xml:space="preserve"> –forms; a </w:t>
      </w:r>
      <w:r w:rsidRPr="00543BBF">
        <w:rPr>
          <w:rStyle w:val="boldunderline"/>
          <w:rFonts w:ascii="Georgia" w:hAnsi="Georgia"/>
        </w:rPr>
        <w:t>violence</w:t>
      </w:r>
      <w:r w:rsidRPr="00543BBF">
        <w:rPr>
          <w:rFonts w:ascii="Georgia" w:hAnsi="Georgia"/>
          <w:sz w:val="16"/>
        </w:rPr>
        <w:t xml:space="preserve"> </w:t>
      </w:r>
      <w:r w:rsidRPr="00543BBF">
        <w:rPr>
          <w:rStyle w:val="underline"/>
          <w:rFonts w:ascii="Georgia" w:hAnsi="Georgia"/>
        </w:rPr>
        <w:t>in the face of which what is called hostility, war, conflict, enmity, cruelty,</w:t>
      </w:r>
      <w:r w:rsidRPr="00543BBF">
        <w:rPr>
          <w:rFonts w:ascii="Georgia" w:hAnsi="Georgia"/>
          <w:sz w:val="16"/>
        </w:rPr>
        <w:t xml:space="preserve"> even hatred, </w:t>
      </w:r>
      <w:r w:rsidRPr="00543BBF">
        <w:rPr>
          <w:rStyle w:val="underline"/>
          <w:rFonts w:ascii="Georgia" w:hAnsi="Georgia"/>
        </w:rPr>
        <w:t>would regain reassuring and ultimately appeasing contours, because they would be identifiable</w:t>
      </w:r>
      <w:r w:rsidRPr="00543BBF">
        <w:rPr>
          <w:rFonts w:ascii="Georgia" w:hAnsi="Georgia"/>
          <w:sz w:val="16"/>
        </w:rPr>
        <w:t xml:space="preserve">” (PF 83). </w:t>
      </w:r>
    </w:p>
    <w:p w14:paraId="498AD55C" w14:textId="77777777" w:rsidR="0075132F" w:rsidRDefault="0075132F" w:rsidP="0075132F"/>
    <w:p w14:paraId="6E280A1A" w14:textId="77777777" w:rsidR="0075132F" w:rsidRPr="00C34370" w:rsidRDefault="0075132F" w:rsidP="0075132F">
      <w:pPr>
        <w:pStyle w:val="Heading4"/>
      </w:pPr>
      <w:r>
        <w:t xml:space="preserve">The alternative is to affirm the necessity of the sovereign to define the state of exception </w:t>
      </w:r>
    </w:p>
    <w:p w14:paraId="111885ED" w14:textId="77777777" w:rsidR="0075132F" w:rsidRDefault="0075132F" w:rsidP="0075132F">
      <w:r w:rsidRPr="00140D34">
        <w:rPr>
          <w:rStyle w:val="StyleBoldUnderline"/>
        </w:rPr>
        <w:t xml:space="preserve">de </w:t>
      </w:r>
      <w:r w:rsidRPr="00437B0D">
        <w:rPr>
          <w:rStyle w:val="StyleStyleBold12pt"/>
        </w:rPr>
        <w:t>Benoist 7</w:t>
      </w:r>
      <w:r>
        <w:t xml:space="preserve"> – Alexis de Benoist, editor of the two French academic journals Krisis and Nouvelle Ecole, has translated articles by Carl Schmitt into French and has published the first full bibliography of Schmitt’s works, 2007, “Global terrorism and the state of permanent exception: The significance of Carl Schmitt’s thought today,” in </w:t>
      </w:r>
      <w:r w:rsidRPr="003B0671">
        <w:rPr>
          <w:u w:val="single"/>
        </w:rPr>
        <w:t>The International Political Thought of Carl Schmitt</w:t>
      </w:r>
      <w:r>
        <w:t>, Edited by: Odysseos and Petito, p. 85-87</w:t>
      </w:r>
    </w:p>
    <w:p w14:paraId="74D69FF3" w14:textId="77777777" w:rsidR="0075132F" w:rsidRPr="00543BBF" w:rsidRDefault="0075132F" w:rsidP="0075132F">
      <w:pPr>
        <w:pStyle w:val="card"/>
        <w:rPr>
          <w:rFonts w:ascii="Georgia" w:hAnsi="Georgia"/>
        </w:rPr>
      </w:pPr>
      <w:r w:rsidRPr="00543BBF">
        <w:rPr>
          <w:rFonts w:ascii="Georgia" w:hAnsi="Georgia"/>
          <w:sz w:val="16"/>
        </w:rPr>
        <w:t xml:space="preserve">The notion of the ‘state of emergency’ (Ernstfall) or </w:t>
      </w:r>
      <w:r w:rsidRPr="00543BBF">
        <w:rPr>
          <w:rStyle w:val="underline"/>
          <w:rFonts w:ascii="Georgia" w:hAnsi="Georgia"/>
        </w:rPr>
        <w:t>the state of exception</w:t>
      </w:r>
      <w:r w:rsidRPr="00543BBF">
        <w:rPr>
          <w:rFonts w:ascii="Georgia" w:hAnsi="Georgia"/>
          <w:sz w:val="16"/>
        </w:rPr>
        <w:t xml:space="preserve"> (Ausnahmezustand) </w:t>
      </w:r>
      <w:r w:rsidRPr="00543BBF">
        <w:rPr>
          <w:rStyle w:val="underline"/>
          <w:rFonts w:ascii="Georgia" w:hAnsi="Georgia"/>
        </w:rPr>
        <w:t>plays a central role in Schmitt’s political and constitutional theory</w:t>
      </w:r>
      <w:r w:rsidRPr="00543BBF">
        <w:rPr>
          <w:rFonts w:ascii="Georgia" w:hAnsi="Georgia"/>
          <w:sz w:val="16"/>
        </w:rPr>
        <w:t xml:space="preserve">, where it is clearly linked to his critique of liberalism (see Schmitt 1985: chapter 1). For Schmitt, </w:t>
      </w:r>
      <w:r w:rsidRPr="00543BBF">
        <w:rPr>
          <w:rStyle w:val="boldunderline"/>
          <w:rFonts w:ascii="Georgia" w:hAnsi="Georgia"/>
        </w:rPr>
        <w:t>the exception being unpredictable</w:t>
      </w:r>
      <w:r w:rsidRPr="00543BBF">
        <w:rPr>
          <w:rFonts w:ascii="Georgia" w:hAnsi="Georgia"/>
          <w:sz w:val="16"/>
        </w:rPr>
        <w:t xml:space="preserve">, </w:t>
      </w:r>
      <w:r w:rsidRPr="00543BBF">
        <w:rPr>
          <w:rStyle w:val="underline"/>
          <w:rFonts w:ascii="Georgia" w:hAnsi="Georgia"/>
        </w:rPr>
        <w:t>it is vain to believe</w:t>
      </w:r>
      <w:r w:rsidRPr="00543BBF">
        <w:rPr>
          <w:rFonts w:ascii="Georgia" w:hAnsi="Georgia"/>
          <w:sz w:val="16"/>
        </w:rPr>
        <w:t xml:space="preserve"> that </w:t>
      </w:r>
      <w:r w:rsidRPr="00543BBF">
        <w:rPr>
          <w:rStyle w:val="underline"/>
          <w:rFonts w:ascii="Georgia" w:hAnsi="Georgia"/>
        </w:rPr>
        <w:t xml:space="preserve">one can </w:t>
      </w:r>
      <w:r w:rsidRPr="00543BBF">
        <w:rPr>
          <w:rStyle w:val="boldunderline"/>
          <w:rFonts w:ascii="Georgia" w:hAnsi="Georgia"/>
        </w:rPr>
        <w:t>determine in advance</w:t>
      </w:r>
      <w:r w:rsidRPr="00543BBF">
        <w:rPr>
          <w:rStyle w:val="underline"/>
          <w:rFonts w:ascii="Georgia" w:hAnsi="Georgia"/>
        </w:rPr>
        <w:t xml:space="preserve"> the methods with which to respond to it</w:t>
      </w:r>
      <w:r w:rsidRPr="00543BBF">
        <w:rPr>
          <w:rFonts w:ascii="Georgia" w:hAnsi="Georgia"/>
          <w:sz w:val="16"/>
        </w:rPr>
        <w:t>. Liberalism, inspired either by neo-Kantian formalism or by Kelsenian positivism, cannot understand the nature of the exception, neither can it face the exception without betraying itself, because it adheres to a legal conception which is strictly formal or procedural, and which claims that a pre-established rule or norm can be applied to any situation.</w:t>
      </w:r>
    </w:p>
    <w:p w14:paraId="68C318B9" w14:textId="77777777" w:rsidR="0075132F" w:rsidRPr="00543BBF" w:rsidRDefault="0075132F" w:rsidP="0075132F">
      <w:pPr>
        <w:pStyle w:val="card"/>
        <w:rPr>
          <w:rFonts w:ascii="Georgia" w:hAnsi="Georgia"/>
        </w:rPr>
      </w:pPr>
      <w:r w:rsidRPr="00543BBF">
        <w:rPr>
          <w:rFonts w:ascii="Georgia" w:hAnsi="Georgia"/>
          <w:sz w:val="16"/>
        </w:rPr>
        <w:t xml:space="preserve">Schmitt adds that, in suspending legal norms, </w:t>
      </w:r>
      <w:r w:rsidRPr="00DF0758">
        <w:rPr>
          <w:rStyle w:val="underline"/>
          <w:rFonts w:ascii="Georgia" w:hAnsi="Georgia"/>
          <w:highlight w:val="yellow"/>
        </w:rPr>
        <w:t>the exception helps us</w:t>
      </w:r>
      <w:r w:rsidRPr="00543BBF">
        <w:rPr>
          <w:rFonts w:ascii="Georgia" w:hAnsi="Georgia"/>
          <w:sz w:val="16"/>
        </w:rPr>
        <w:t xml:space="preserve"> to </w:t>
      </w:r>
      <w:r w:rsidRPr="00DF0758">
        <w:rPr>
          <w:rStyle w:val="underline"/>
          <w:rFonts w:ascii="Georgia" w:hAnsi="Georgia"/>
          <w:highlight w:val="yellow"/>
        </w:rPr>
        <w:t>understand</w:t>
      </w:r>
      <w:r w:rsidRPr="00543BBF">
        <w:rPr>
          <w:rFonts w:ascii="Georgia" w:hAnsi="Georgia"/>
          <w:sz w:val="16"/>
        </w:rPr>
        <w:t xml:space="preserve"> and appreciate </w:t>
      </w:r>
      <w:r w:rsidRPr="00DF0758">
        <w:rPr>
          <w:rStyle w:val="boldunderline"/>
          <w:rFonts w:ascii="Georgia" w:hAnsi="Georgia"/>
          <w:highlight w:val="yellow"/>
        </w:rPr>
        <w:t>the nature of the political</w:t>
      </w:r>
      <w:r w:rsidRPr="00543BBF">
        <w:rPr>
          <w:rFonts w:ascii="Georgia" w:hAnsi="Georgia"/>
          <w:sz w:val="16"/>
        </w:rPr>
        <w:t xml:space="preserve">, in the sense that it reveals to us the domain of the sovereign, meaning in this case the concrete capacity to make a decision in the face of an urgent or exceptional situation. </w:t>
      </w:r>
      <w:r w:rsidRPr="00543BBF">
        <w:rPr>
          <w:rStyle w:val="underline"/>
          <w:rFonts w:ascii="Georgia" w:hAnsi="Georgia"/>
        </w:rPr>
        <w:t xml:space="preserve">The state of exception </w:t>
      </w:r>
      <w:r w:rsidRPr="00DF0758">
        <w:rPr>
          <w:rStyle w:val="underline"/>
          <w:rFonts w:ascii="Georgia" w:hAnsi="Georgia"/>
          <w:highlight w:val="yellow"/>
        </w:rPr>
        <w:t>reveals both who is sovereign and</w:t>
      </w:r>
      <w:r w:rsidRPr="00543BBF">
        <w:rPr>
          <w:rStyle w:val="underline"/>
          <w:rFonts w:ascii="Georgia" w:hAnsi="Georgia"/>
        </w:rPr>
        <w:t xml:space="preserve"> also </w:t>
      </w:r>
      <w:r w:rsidRPr="00DF0758">
        <w:rPr>
          <w:rStyle w:val="underline"/>
          <w:rFonts w:ascii="Georgia" w:hAnsi="Georgia"/>
          <w:highlight w:val="yellow"/>
        </w:rPr>
        <w:t>where</w:t>
      </w:r>
      <w:r w:rsidRPr="00543BBF">
        <w:rPr>
          <w:rStyle w:val="underline"/>
          <w:rFonts w:ascii="Georgia" w:hAnsi="Georgia"/>
        </w:rPr>
        <w:t xml:space="preserve"> </w:t>
      </w:r>
      <w:r w:rsidRPr="00DF0758">
        <w:rPr>
          <w:rStyle w:val="underline"/>
          <w:rFonts w:ascii="Georgia" w:hAnsi="Georgia"/>
          <w:highlight w:val="yellow"/>
        </w:rPr>
        <w:t>sovereignty lies</w:t>
      </w:r>
      <w:r w:rsidRPr="00DF0758">
        <w:rPr>
          <w:rFonts w:ascii="Georgia" w:hAnsi="Georgia"/>
          <w:sz w:val="16"/>
          <w:highlight w:val="yellow"/>
        </w:rPr>
        <w:t>,</w:t>
      </w:r>
      <w:r w:rsidRPr="00543BBF">
        <w:rPr>
          <w:rFonts w:ascii="Georgia" w:hAnsi="Georgia"/>
          <w:sz w:val="16"/>
        </w:rPr>
        <w:t xml:space="preserve"> in the very moment that it makes the decision appear (Entscheidung) in its ‘absolute purity’. </w:t>
      </w:r>
      <w:r w:rsidRPr="00543BBF">
        <w:rPr>
          <w:rStyle w:val="underline"/>
          <w:rFonts w:ascii="Georgia" w:hAnsi="Georgia"/>
        </w:rPr>
        <w:t xml:space="preserve">In such conditions, one can see that </w:t>
      </w:r>
      <w:r w:rsidRPr="00543BBF">
        <w:rPr>
          <w:rStyle w:val="boldunderline"/>
          <w:rFonts w:ascii="Georgia" w:hAnsi="Georgia"/>
        </w:rPr>
        <w:t>the politically sovereign instance</w:t>
      </w:r>
      <w:r w:rsidRPr="00543BBF">
        <w:rPr>
          <w:rFonts w:ascii="Georgia" w:hAnsi="Georgia"/>
          <w:sz w:val="16"/>
        </w:rPr>
        <w:t xml:space="preserve"> </w:t>
      </w:r>
      <w:r w:rsidRPr="00543BBF">
        <w:rPr>
          <w:rStyle w:val="boldunderline"/>
          <w:rFonts w:ascii="Georgia" w:hAnsi="Georgia"/>
        </w:rPr>
        <w:t>does not coincide automatically with the state</w:t>
      </w:r>
      <w:r w:rsidRPr="00543BBF">
        <w:rPr>
          <w:rFonts w:ascii="Georgia" w:hAnsi="Georgia"/>
          <w:sz w:val="16"/>
        </w:rPr>
        <w:t xml:space="preserve">. ‘Souverän ist, wer über den Ausnahmezustand entscheidet (Sovereign is he who decides on the exception)’, writes Schmitt (2004a: 13). This famous formula can be understood in two ways: first, he who is sovereign is he who decides in the case of exception, and second, also sovereign is he who decides about the exception itself, that is he who decides that it is no longer a normal situation and that the rules no longer apply. There is therefore a close connection between the exception and the decision, which Schmitt identifies as the ‘premier cause’ of all political society. </w:t>
      </w:r>
      <w:r w:rsidRPr="00543BBF">
        <w:rPr>
          <w:rStyle w:val="underline"/>
          <w:rFonts w:ascii="Georgia" w:hAnsi="Georgia"/>
        </w:rPr>
        <w:t xml:space="preserve">To Schmitt, </w:t>
      </w:r>
      <w:r w:rsidRPr="00DF0758">
        <w:rPr>
          <w:rStyle w:val="underline"/>
          <w:rFonts w:ascii="Georgia" w:hAnsi="Georgia"/>
          <w:highlight w:val="yellow"/>
        </w:rPr>
        <w:t>the purest expression of the political act is the decision in</w:t>
      </w:r>
      <w:r w:rsidRPr="00543BBF">
        <w:rPr>
          <w:rStyle w:val="underline"/>
          <w:rFonts w:ascii="Georgia" w:hAnsi="Georgia"/>
        </w:rPr>
        <w:t xml:space="preserve"> (and about) </w:t>
      </w:r>
      <w:r w:rsidRPr="00DF0758">
        <w:rPr>
          <w:rStyle w:val="underline"/>
          <w:rFonts w:ascii="Georgia" w:hAnsi="Georgia"/>
          <w:highlight w:val="yellow"/>
        </w:rPr>
        <w:t>the case of exception</w:t>
      </w:r>
      <w:r w:rsidRPr="00543BBF">
        <w:rPr>
          <w:rFonts w:ascii="Georgia" w:hAnsi="Georgia"/>
          <w:sz w:val="16"/>
        </w:rPr>
        <w:t xml:space="preserve"> (or emergency): the suspension of legal norms in the case of exception constitutes the ultimate manifestation of political sovereignty. Sovereignty, he underscores, is not so much the power to make laws as the power to suspend them. But </w:t>
      </w:r>
      <w:r w:rsidRPr="00543BBF">
        <w:rPr>
          <w:rStyle w:val="boldunderline"/>
          <w:rFonts w:ascii="Georgia" w:hAnsi="Georgia"/>
        </w:rPr>
        <w:t>one would be wrong to interpret this affirmation as an apology for arbitrariness</w:t>
      </w:r>
      <w:r w:rsidRPr="00543BBF">
        <w:rPr>
          <w:rFonts w:ascii="Georgia" w:hAnsi="Georgia"/>
          <w:sz w:val="16"/>
        </w:rPr>
        <w:t xml:space="preserve">. On the one hand, Schmitt emphasizes that </w:t>
      </w:r>
      <w:r w:rsidRPr="00DF0758">
        <w:rPr>
          <w:rStyle w:val="underline"/>
          <w:rFonts w:ascii="Georgia" w:hAnsi="Georgia"/>
          <w:highlight w:val="yellow"/>
        </w:rPr>
        <w:t>in making decisions in a case of exception,</w:t>
      </w:r>
      <w:r w:rsidRPr="00DF0758">
        <w:rPr>
          <w:rFonts w:ascii="Georgia" w:hAnsi="Georgia"/>
          <w:sz w:val="16"/>
          <w:highlight w:val="yellow"/>
        </w:rPr>
        <w:t xml:space="preserve"> </w:t>
      </w:r>
      <w:r w:rsidRPr="00DF0758">
        <w:rPr>
          <w:rStyle w:val="boldunderline"/>
          <w:rFonts w:ascii="Georgia" w:hAnsi="Georgia"/>
          <w:highlight w:val="yellow"/>
        </w:rPr>
        <w:t>the sovereign is not rendered free by circumstances to act according to his own pleasure</w:t>
      </w:r>
      <w:r w:rsidRPr="00DF0758">
        <w:rPr>
          <w:rFonts w:ascii="Georgia" w:hAnsi="Georgia"/>
          <w:sz w:val="16"/>
          <w:highlight w:val="yellow"/>
        </w:rPr>
        <w:t xml:space="preserve">, </w:t>
      </w:r>
      <w:r w:rsidRPr="00DF0758">
        <w:rPr>
          <w:rStyle w:val="underline"/>
          <w:rFonts w:ascii="Georgia" w:hAnsi="Georgia"/>
          <w:highlight w:val="yellow"/>
        </w:rPr>
        <w:t>but he is</w:t>
      </w:r>
      <w:r w:rsidRPr="00DF0758">
        <w:rPr>
          <w:rFonts w:ascii="Georgia" w:hAnsi="Georgia"/>
          <w:sz w:val="16"/>
          <w:highlight w:val="yellow"/>
        </w:rPr>
        <w:t>,</w:t>
      </w:r>
      <w:r w:rsidRPr="00543BBF">
        <w:rPr>
          <w:rFonts w:ascii="Georgia" w:hAnsi="Georgia"/>
          <w:sz w:val="16"/>
        </w:rPr>
        <w:t xml:space="preserve"> on the contrary, </w:t>
      </w:r>
      <w:r w:rsidRPr="00DF0758">
        <w:rPr>
          <w:rStyle w:val="boldunderline"/>
          <w:rFonts w:ascii="Georgia" w:hAnsi="Georgia"/>
          <w:highlight w:val="yellow"/>
        </w:rPr>
        <w:t>obliged to act in a way that makes him responsible for them</w:t>
      </w:r>
      <w:r w:rsidRPr="00543BBF">
        <w:rPr>
          <w:rFonts w:ascii="Georgia" w:hAnsi="Georgia"/>
          <w:sz w:val="16"/>
        </w:rPr>
        <w:t xml:space="preserve">. On the other hand, he stresses that the exception defines the rule in the sense that we cannot understand a rule without taking into consideration its limits, which is to say the circumstances that can make it inapplicable. In other words: </w:t>
      </w:r>
      <w:r w:rsidRPr="00543BBF">
        <w:rPr>
          <w:rStyle w:val="underline"/>
          <w:rFonts w:ascii="Georgia" w:hAnsi="Georgia"/>
        </w:rPr>
        <w:t>whoever decides to derogate from the norm is</w:t>
      </w:r>
      <w:r w:rsidRPr="00543BBF">
        <w:rPr>
          <w:rFonts w:ascii="Georgia" w:hAnsi="Georgia"/>
          <w:sz w:val="16"/>
        </w:rPr>
        <w:t xml:space="preserve"> </w:t>
      </w:r>
      <w:r w:rsidRPr="00543BBF">
        <w:rPr>
          <w:rStyle w:val="boldunderline"/>
          <w:rFonts w:ascii="Georgia" w:hAnsi="Georgia"/>
        </w:rPr>
        <w:t>equally fixing the norm</w:t>
      </w:r>
      <w:r w:rsidRPr="00543BBF">
        <w:rPr>
          <w:rFonts w:ascii="Georgia" w:hAnsi="Georgia"/>
          <w:sz w:val="16"/>
        </w:rPr>
        <w:t>.</w:t>
      </w:r>
    </w:p>
    <w:p w14:paraId="1F985D55" w14:textId="77777777" w:rsidR="0075132F" w:rsidRPr="00543BBF" w:rsidRDefault="0075132F" w:rsidP="0075132F">
      <w:pPr>
        <w:pStyle w:val="card"/>
        <w:rPr>
          <w:rFonts w:ascii="Georgia" w:hAnsi="Georgia"/>
        </w:rPr>
      </w:pPr>
      <w:r w:rsidRPr="00543BBF">
        <w:rPr>
          <w:rFonts w:ascii="Georgia" w:hAnsi="Georgia"/>
          <w:sz w:val="16"/>
        </w:rPr>
        <w:t xml:space="preserve">The state of exception is also important because it reveals the original nonnormative character of the law. Moreover, it is not the law/right (Recht) which is suspended in the state of exception, but only the normative element of the law (Gesetz). Through this, the state of exception unmasks the ‘existential’ character of laws. </w:t>
      </w:r>
      <w:r w:rsidRPr="00543BBF">
        <w:rPr>
          <w:rStyle w:val="underline"/>
          <w:rFonts w:ascii="Georgia" w:hAnsi="Georgia"/>
        </w:rPr>
        <w:t>The exception is essential, not because it is rare, but</w:t>
      </w:r>
      <w:r w:rsidRPr="00543BBF">
        <w:rPr>
          <w:rFonts w:ascii="Georgia" w:hAnsi="Georgia"/>
          <w:sz w:val="16"/>
        </w:rPr>
        <w:t xml:space="preserve"> </w:t>
      </w:r>
      <w:r w:rsidRPr="00543BBF">
        <w:rPr>
          <w:rStyle w:val="boldunderline"/>
          <w:rFonts w:ascii="Georgia" w:hAnsi="Georgia"/>
        </w:rPr>
        <w:t>because it is unpredictable</w:t>
      </w:r>
      <w:r w:rsidRPr="00543BBF">
        <w:rPr>
          <w:rFonts w:ascii="Georgia" w:hAnsi="Georgia"/>
          <w:sz w:val="16"/>
        </w:rPr>
        <w:t xml:space="preserve">. Like the enemy himself, who cannot be determined beforehand by a pre-existing general norm – because enmity can only be defined in a specific temporal context – </w:t>
      </w:r>
      <w:r w:rsidRPr="00DF0758">
        <w:rPr>
          <w:rStyle w:val="boldunderline"/>
          <w:rFonts w:ascii="Georgia" w:hAnsi="Georgia"/>
          <w:highlight w:val="yellow"/>
        </w:rPr>
        <w:t>the exception cannot be codified in advance</w:t>
      </w:r>
      <w:r w:rsidRPr="00DF0758">
        <w:rPr>
          <w:rFonts w:ascii="Georgia" w:hAnsi="Georgia"/>
          <w:sz w:val="16"/>
          <w:highlight w:val="yellow"/>
        </w:rPr>
        <w:t>.</w:t>
      </w:r>
      <w:r w:rsidRPr="00543BBF">
        <w:rPr>
          <w:rFonts w:ascii="Georgia" w:hAnsi="Georgia"/>
          <w:sz w:val="16"/>
        </w:rPr>
        <w:t xml:space="preserve"> In linking the law (Recht) to its non-legal source, that is the sovereign decision, Schmitt attacks all forms of constitutional rationalism, notably the theory of the rule of law (Rechtsstaat) or the positivist theory, according to which the sovereign must, under all circumstances, submit himself to the rule of law. </w:t>
      </w:r>
      <w:r w:rsidRPr="00DF0758">
        <w:rPr>
          <w:rStyle w:val="underline"/>
          <w:rFonts w:ascii="Georgia" w:hAnsi="Georgia"/>
          <w:highlight w:val="yellow"/>
        </w:rPr>
        <w:t>The occurrence of an exceptional case</w:t>
      </w:r>
      <w:r w:rsidRPr="00543BBF">
        <w:rPr>
          <w:rFonts w:ascii="Georgia" w:hAnsi="Georgia"/>
          <w:sz w:val="16"/>
        </w:rPr>
        <w:t xml:space="preserve"> (Ausnahmezustand), with all that is implied, </w:t>
      </w:r>
      <w:r w:rsidRPr="00DF0758">
        <w:rPr>
          <w:rStyle w:val="underline"/>
          <w:rFonts w:ascii="Georgia" w:hAnsi="Georgia"/>
          <w:highlight w:val="yellow"/>
        </w:rPr>
        <w:t>shows that it is</w:t>
      </w:r>
      <w:r w:rsidRPr="00DF0758">
        <w:rPr>
          <w:rFonts w:ascii="Georgia" w:hAnsi="Georgia"/>
          <w:sz w:val="16"/>
          <w:highlight w:val="yellow"/>
        </w:rPr>
        <w:t xml:space="preserve"> </w:t>
      </w:r>
      <w:r w:rsidRPr="00DF0758">
        <w:rPr>
          <w:rStyle w:val="boldunderline"/>
          <w:rFonts w:ascii="Georgia" w:hAnsi="Georgia"/>
          <w:highlight w:val="yellow"/>
        </w:rPr>
        <w:t>simply not possible to submit the sovereign unconditionally to the rule of law</w:t>
      </w:r>
      <w:r w:rsidRPr="00DF0758">
        <w:rPr>
          <w:rFonts w:ascii="Georgia" w:hAnsi="Georgia"/>
          <w:sz w:val="16"/>
          <w:highlight w:val="yellow"/>
        </w:rPr>
        <w:t xml:space="preserve">, </w:t>
      </w:r>
      <w:r w:rsidRPr="00DF0758">
        <w:rPr>
          <w:rStyle w:val="underline"/>
          <w:rFonts w:ascii="Georgia" w:hAnsi="Georgia"/>
          <w:highlight w:val="yellow"/>
        </w:rPr>
        <w:t>since norms cannot predict the exception</w:t>
      </w:r>
      <w:r w:rsidRPr="00543BBF">
        <w:rPr>
          <w:rFonts w:ascii="Georgia" w:hAnsi="Georgia"/>
          <w:sz w:val="16"/>
        </w:rPr>
        <w:t xml:space="preserve">. A constitution is, in this sense, always incomplete. The most it can do is predict a situation where it is no longer applicable. However, </w:t>
      </w:r>
      <w:r w:rsidRPr="00DF0758">
        <w:rPr>
          <w:rStyle w:val="underline"/>
          <w:rFonts w:ascii="Georgia" w:hAnsi="Georgia"/>
          <w:highlight w:val="yellow"/>
        </w:rPr>
        <w:t>Schmitt</w:t>
      </w:r>
      <w:r w:rsidRPr="00543BBF">
        <w:rPr>
          <w:rStyle w:val="underline"/>
          <w:rFonts w:ascii="Georgia" w:hAnsi="Georgia"/>
        </w:rPr>
        <w:t xml:space="preserve"> also </w:t>
      </w:r>
      <w:r w:rsidRPr="00DF0758">
        <w:rPr>
          <w:rStyle w:val="underline"/>
          <w:rFonts w:ascii="Georgia" w:hAnsi="Georgia"/>
          <w:highlight w:val="yellow"/>
        </w:rPr>
        <w:t>underscores</w:t>
      </w:r>
      <w:r w:rsidRPr="00543BBF">
        <w:rPr>
          <w:rStyle w:val="underline"/>
          <w:rFonts w:ascii="Georgia" w:hAnsi="Georgia"/>
        </w:rPr>
        <w:t xml:space="preserve"> that </w:t>
      </w:r>
      <w:r w:rsidRPr="00DF0758">
        <w:rPr>
          <w:rStyle w:val="underline"/>
          <w:rFonts w:ascii="Georgia" w:hAnsi="Georgia"/>
          <w:highlight w:val="yellow"/>
        </w:rPr>
        <w:t>the exception is, by definition, exceptional</w:t>
      </w:r>
      <w:r w:rsidRPr="00543BBF">
        <w:rPr>
          <w:rFonts w:ascii="Georgia" w:hAnsi="Georgia"/>
          <w:sz w:val="16"/>
        </w:rPr>
        <w:t xml:space="preserve">; that is, </w:t>
      </w:r>
      <w:r w:rsidRPr="00DF0758">
        <w:rPr>
          <w:rStyle w:val="boldunderline"/>
          <w:rFonts w:ascii="Georgia" w:hAnsi="Georgia"/>
          <w:highlight w:val="yellow"/>
        </w:rPr>
        <w:t>it can never be transformed into a permanent state</w:t>
      </w:r>
      <w:r w:rsidRPr="00DF0758">
        <w:rPr>
          <w:rFonts w:ascii="Georgia" w:hAnsi="Georgia"/>
          <w:sz w:val="16"/>
          <w:highlight w:val="yellow"/>
        </w:rPr>
        <w:t>.</w:t>
      </w:r>
      <w:r w:rsidRPr="00543BBF">
        <w:rPr>
          <w:rFonts w:ascii="Georgia" w:hAnsi="Georgia"/>
          <w:sz w:val="16"/>
        </w:rPr>
        <w:t xml:space="preserve"> Exception is to rules or norms what war is to peace. As in the case of the ancient Roman dictatorships, </w:t>
      </w:r>
      <w:r w:rsidRPr="00543BBF">
        <w:rPr>
          <w:rStyle w:val="underline"/>
          <w:rFonts w:ascii="Georgia" w:hAnsi="Georgia"/>
        </w:rPr>
        <w:t xml:space="preserve">the </w:t>
      </w:r>
      <w:r w:rsidRPr="00DF0758">
        <w:rPr>
          <w:rStyle w:val="underline"/>
          <w:rFonts w:ascii="Georgia" w:hAnsi="Georgia"/>
          <w:highlight w:val="yellow"/>
        </w:rPr>
        <w:t>suspension of the norms by the sovereign</w:t>
      </w:r>
      <w:r w:rsidRPr="00543BBF">
        <w:rPr>
          <w:rFonts w:ascii="Georgia" w:hAnsi="Georgia"/>
          <w:sz w:val="16"/>
        </w:rPr>
        <w:t xml:space="preserve"> can only be provisional.</w:t>
      </w:r>
    </w:p>
    <w:p w14:paraId="33413D7A" w14:textId="77777777" w:rsidR="0075132F" w:rsidRPr="00543BBF" w:rsidRDefault="0075132F" w:rsidP="0075132F">
      <w:pPr>
        <w:pStyle w:val="card"/>
        <w:rPr>
          <w:rFonts w:ascii="Georgia" w:hAnsi="Georgia"/>
        </w:rPr>
      </w:pPr>
      <w:r w:rsidRPr="00543BBF">
        <w:rPr>
          <w:rFonts w:ascii="Georgia" w:hAnsi="Georgia"/>
          <w:sz w:val="16"/>
        </w:rPr>
        <w:t xml:space="preserve">It </w:t>
      </w:r>
      <w:r w:rsidRPr="00DF0758">
        <w:rPr>
          <w:rStyle w:val="boldunderline"/>
          <w:rFonts w:ascii="Georgia" w:hAnsi="Georgia"/>
          <w:highlight w:val="yellow"/>
        </w:rPr>
        <w:t>can</w:t>
      </w:r>
      <w:r w:rsidRPr="00543BBF">
        <w:rPr>
          <w:rStyle w:val="boldunderline"/>
          <w:rFonts w:ascii="Georgia" w:hAnsi="Georgia"/>
        </w:rPr>
        <w:t xml:space="preserve"> also </w:t>
      </w:r>
      <w:r w:rsidRPr="00DF0758">
        <w:rPr>
          <w:rStyle w:val="boldunderline"/>
          <w:rFonts w:ascii="Georgia" w:hAnsi="Georgia"/>
          <w:highlight w:val="yellow"/>
        </w:rPr>
        <w:t>open a new cycle of law</w:t>
      </w:r>
      <w:r w:rsidRPr="00543BBF">
        <w:rPr>
          <w:rFonts w:ascii="Georgia" w:hAnsi="Georgia"/>
          <w:sz w:val="16"/>
        </w:rPr>
        <w:t xml:space="preserve">. In his book on dictatorship (Schmitt 1921), Schmitt states clearly that dictatorship, which can be justified in certain cases of exception, suspends norms but does not change the legal order or the nature of the state, which means that it does not have any legitimacy except inasmuch as it aims to restore the pre-existing legal order. A dictatorship therefore remains a constitutional dictatorship: the suspension of legal order does not signify its abolition.9 </w:t>
      </w:r>
      <w:r w:rsidRPr="00DF0758">
        <w:rPr>
          <w:rStyle w:val="underline"/>
          <w:rFonts w:ascii="Georgia" w:hAnsi="Georgia"/>
          <w:highlight w:val="yellow"/>
        </w:rPr>
        <w:t>In an</w:t>
      </w:r>
      <w:r w:rsidRPr="00543BBF">
        <w:rPr>
          <w:rStyle w:val="underline"/>
          <w:rFonts w:ascii="Georgia" w:hAnsi="Georgia"/>
        </w:rPr>
        <w:t xml:space="preserve"> </w:t>
      </w:r>
      <w:r w:rsidRPr="00DF0758">
        <w:rPr>
          <w:rStyle w:val="underline"/>
          <w:rFonts w:ascii="Georgia" w:hAnsi="Georgia"/>
          <w:highlight w:val="yellow"/>
        </w:rPr>
        <w:t>exceptional situation, if the state suspends the rule of law</w:t>
      </w:r>
      <w:r w:rsidRPr="00DF0758">
        <w:rPr>
          <w:rFonts w:ascii="Georgia" w:hAnsi="Georgia"/>
          <w:sz w:val="16"/>
          <w:highlight w:val="yellow"/>
        </w:rPr>
        <w:t xml:space="preserve">, </w:t>
      </w:r>
      <w:r w:rsidRPr="00DF0758">
        <w:rPr>
          <w:rStyle w:val="boldunderline"/>
          <w:rFonts w:ascii="Georgia" w:hAnsi="Georgia"/>
          <w:highlight w:val="yellow"/>
        </w:rPr>
        <w:t>it is because it wishes to preserve it</w:t>
      </w:r>
      <w:r w:rsidRPr="00DF0758">
        <w:rPr>
          <w:rFonts w:ascii="Georgia" w:hAnsi="Georgia"/>
          <w:sz w:val="16"/>
          <w:highlight w:val="yellow"/>
        </w:rPr>
        <w:t>.</w:t>
      </w:r>
      <w:r w:rsidRPr="00543BBF">
        <w:rPr>
          <w:rFonts w:ascii="Georgia" w:hAnsi="Georgia"/>
          <w:sz w:val="16"/>
        </w:rPr>
        <w:t xml:space="preserve"> Hence, to decide on the exception means also to decide on the concrete conditions in which the norm can still be applied.</w:t>
      </w:r>
    </w:p>
    <w:p w14:paraId="68E0429E" w14:textId="77777777" w:rsidR="0075132F" w:rsidRDefault="0075132F" w:rsidP="00D91431">
      <w:pPr>
        <w:pStyle w:val="Heading2"/>
      </w:pPr>
      <w:r>
        <w:t>Case</w:t>
      </w:r>
    </w:p>
    <w:p w14:paraId="7E68844E" w14:textId="77777777" w:rsidR="0075132F" w:rsidRDefault="0075132F" w:rsidP="0075132F"/>
    <w:p w14:paraId="0416045D" w14:textId="77777777" w:rsidR="0075132F" w:rsidRDefault="0075132F" w:rsidP="0075132F">
      <w:pPr>
        <w:pStyle w:val="Heading4"/>
      </w:pPr>
      <w:r>
        <w:t>The aff can’t solve the broader power grabs of the state</w:t>
      </w:r>
    </w:p>
    <w:p w14:paraId="5BB221F9" w14:textId="77777777" w:rsidR="0075132F" w:rsidRPr="008F196C" w:rsidRDefault="0075132F" w:rsidP="0075132F">
      <w:r>
        <w:t xml:space="preserve">Nasser </w:t>
      </w:r>
      <w:r w:rsidRPr="008F196C">
        <w:rPr>
          <w:rStyle w:val="StyleStyleBold12pt"/>
        </w:rPr>
        <w:t>Hussain 7</w:t>
      </w:r>
      <w:r>
        <w:t>, an assistant professor in the Department of Law, Jurisprudence, and Social Thought at Amherst College, Summer 07, “Beyond Norm and Exception: Guantánamo,” Critical Inquiry, Vol. 33, No. 4</w:t>
      </w:r>
    </w:p>
    <w:p w14:paraId="5BCE4484" w14:textId="77777777" w:rsidR="0075132F" w:rsidRDefault="0075132F" w:rsidP="0075132F">
      <w:pPr>
        <w:rPr>
          <w:rStyle w:val="Emphasis"/>
        </w:rPr>
      </w:pPr>
      <w:r w:rsidRPr="00EF4843">
        <w:rPr>
          <w:sz w:val="16"/>
        </w:rPr>
        <w:t xml:space="preserve">Finally, </w:t>
      </w:r>
      <w:r w:rsidRPr="00410164">
        <w:rPr>
          <w:rStyle w:val="StyleBoldUnderline"/>
          <w:highlight w:val="yellow"/>
        </w:rPr>
        <w:t>what are</w:t>
      </w:r>
      <w:r w:rsidRPr="00EF4843">
        <w:rPr>
          <w:rStyle w:val="StyleBoldUnderline"/>
        </w:rPr>
        <w:t xml:space="preserve"> some of the </w:t>
      </w:r>
      <w:r w:rsidRPr="00410164">
        <w:rPr>
          <w:rStyle w:val="StyleBoldUnderline"/>
          <w:highlight w:val="yellow"/>
        </w:rPr>
        <w:t>implications</w:t>
      </w:r>
      <w:r w:rsidRPr="00EF4843">
        <w:rPr>
          <w:rStyle w:val="StyleBoldUnderline"/>
        </w:rPr>
        <w:t xml:space="preserve"> of the argument </w:t>
      </w:r>
      <w:r w:rsidRPr="00410164">
        <w:rPr>
          <w:rStyle w:val="StyleBoldUnderline"/>
          <w:highlight w:val="yellow"/>
        </w:rPr>
        <w:t>that norm and exception have blurred</w:t>
      </w:r>
      <w:r w:rsidRPr="00EF4843">
        <w:rPr>
          <w:rStyle w:val="StyleBoldUnderline"/>
        </w:rPr>
        <w:t xml:space="preserve"> severely and perhaps </w:t>
      </w:r>
      <w:r w:rsidRPr="00410164">
        <w:rPr>
          <w:rStyle w:val="StyleBoldUnderline"/>
          <w:highlight w:val="yellow"/>
        </w:rPr>
        <w:t>irrevocably</w:t>
      </w:r>
      <w:r w:rsidRPr="00EF4843">
        <w:rPr>
          <w:rStyle w:val="StyleBoldUnderline"/>
        </w:rPr>
        <w:t>?</w:t>
      </w:r>
      <w:r w:rsidRPr="00EF4843">
        <w:rPr>
          <w:sz w:val="16"/>
        </w:rPr>
        <w:t xml:space="preserve"> Let me stress that my </w:t>
      </w:r>
      <w:r w:rsidRPr="00EF4843">
        <w:rPr>
          <w:rStyle w:val="StyleBoldUnderline"/>
        </w:rPr>
        <w:t xml:space="preserve">efforts to draw attention to the ways in which an administrative legality has made the concept of a state of exception superfluous is </w:t>
      </w:r>
      <w:r w:rsidRPr="00EF4843">
        <w:rPr>
          <w:rStyle w:val="Emphasis"/>
        </w:rPr>
        <w:t xml:space="preserve">not just theoretical disagreement </w:t>
      </w:r>
      <w:r w:rsidRPr="00EF4843">
        <w:rPr>
          <w:rStyle w:val="StyleBoldUnderline"/>
        </w:rPr>
        <w:t xml:space="preserve">or </w:t>
      </w:r>
      <w:r w:rsidRPr="00EF4843">
        <w:rPr>
          <w:rStyle w:val="Emphasis"/>
        </w:rPr>
        <w:t>just an effort to discredit one particular paradigm.</w:t>
      </w:r>
      <w:r w:rsidRPr="00EF4843">
        <w:rPr>
          <w:rStyle w:val="StyleBold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Bold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410164">
        <w:rPr>
          <w:rStyle w:val="StyleBoldUnderline"/>
          <w:highlight w:val="yellow"/>
        </w:rPr>
        <w:t>Ackerman settles on the concept of emergency and sets out to find a way to</w:t>
      </w:r>
      <w:r w:rsidRPr="00EF4843">
        <w:rPr>
          <w:rStyle w:val="StyleBoldUnderline"/>
        </w:rPr>
        <w:t xml:space="preserve"> grant and yet </w:t>
      </w:r>
      <w:r w:rsidRPr="00410164">
        <w:rPr>
          <w:rStyle w:val="StyleBoldUnderline"/>
          <w:highlight w:val="yellow"/>
        </w:rPr>
        <w:t>control the use of</w:t>
      </w:r>
      <w:r w:rsidRPr="00EF4843">
        <w:rPr>
          <w:rStyle w:val="StyleBoldUnderline"/>
        </w:rPr>
        <w:t xml:space="preserve"> extraordinary </w:t>
      </w:r>
      <w:r w:rsidRPr="00410164">
        <w:rPr>
          <w:rStyle w:val="StyleBoldUnderline"/>
          <w:highlight w:val="yellow"/>
        </w:rPr>
        <w:t>powers</w:t>
      </w:r>
      <w:r w:rsidRPr="00EF4843">
        <w:rPr>
          <w:rStyle w:val="StyleBoldUnderline"/>
        </w:rPr>
        <w:t xml:space="preserve"> in the case of a genuine emergency.</w:t>
      </w:r>
      <w:r w:rsidRPr="00EF4843">
        <w:rPr>
          <w:sz w:val="16"/>
        </w:rPr>
        <w:t xml:space="preserve"> </w:t>
      </w:r>
      <w:r w:rsidRPr="00410164">
        <w:rPr>
          <w:rStyle w:val="StyleBoldUnderline"/>
          <w:highlight w:val="yellow"/>
        </w:rPr>
        <w:t>For Ackerman, it is time to</w:t>
      </w:r>
      <w:r w:rsidRPr="00EF4843">
        <w:rPr>
          <w:rStyle w:val="StyleBoldUnderline"/>
        </w:rPr>
        <w:t xml:space="preserve"> try to </w:t>
      </w:r>
      <w:r w:rsidRPr="00410164">
        <w:rPr>
          <w:rStyle w:val="StyleBoldUnderline"/>
          <w:highlight w:val="yellow"/>
        </w:rPr>
        <w:t>rescue</w:t>
      </w:r>
      <w:r w:rsidRPr="00EF4843">
        <w:rPr>
          <w:rStyle w:val="StyleBoldUnderline"/>
        </w:rPr>
        <w:t xml:space="preserve"> the concept of </w:t>
      </w:r>
      <w:r w:rsidRPr="00410164">
        <w:rPr>
          <w:rStyle w:val="StyleBoldUnderline"/>
          <w:highlight w:val="yellow"/>
        </w:rPr>
        <w:t>a state of exception</w:t>
      </w:r>
      <w:r w:rsidRPr="00EF4843">
        <w:rPr>
          <w:sz w:val="16"/>
        </w:rPr>
        <w:t xml:space="preserve"> from fascist thinkers like Schmitt, who used it as a battering ram against liberal democracy. </w:t>
      </w:r>
      <w:r w:rsidRPr="00EF4843">
        <w:rPr>
          <w:rStyle w:val="StyleBold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BoldUnderline"/>
        </w:rPr>
        <w:t xml:space="preserve">But </w:t>
      </w:r>
      <w:r w:rsidRPr="00410164">
        <w:rPr>
          <w:rStyle w:val="StyleBoldUnderline"/>
          <w:highlight w:val="yellow"/>
        </w:rPr>
        <w:t>because Ackerman neglects the</w:t>
      </w:r>
      <w:r w:rsidRPr="00EF4843">
        <w:rPr>
          <w:rStyle w:val="StyleBoldUnderline"/>
        </w:rPr>
        <w:t xml:space="preserve"> more </w:t>
      </w:r>
      <w:r w:rsidRPr="00410164">
        <w:rPr>
          <w:rStyle w:val="StyleBoldUnderline"/>
          <w:highlight w:val="yellow"/>
        </w:rPr>
        <w:t>dispersed condition of emergency</w:t>
      </w:r>
      <w:r w:rsidRPr="00EF4843">
        <w:rPr>
          <w:rStyle w:val="StyleBoldUnderline"/>
        </w:rPr>
        <w:t xml:space="preserve"> in contemporary conditions, </w:t>
      </w:r>
      <w:r w:rsidRPr="00410164">
        <w:rPr>
          <w:rStyle w:val="Emphasis"/>
          <w:highlight w:val="yellow"/>
        </w:rPr>
        <w:t>his proposals hinge on</w:t>
      </w:r>
      <w:r w:rsidRPr="00EF4843">
        <w:rPr>
          <w:rStyle w:val="Emphasis"/>
        </w:rPr>
        <w:t xml:space="preserve"> the use of </w:t>
      </w:r>
      <w:r w:rsidRPr="00410164">
        <w:rPr>
          <w:rStyle w:val="Emphasis"/>
          <w:highlight w:val="yellow"/>
        </w:rPr>
        <w:t>legislative oversight</w:t>
      </w:r>
      <w:r w:rsidRPr="00EF4843">
        <w:rPr>
          <w:rStyle w:val="Emphasis"/>
        </w:rPr>
        <w:t xml:space="preserve"> largely 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EF4843">
        <w:rPr>
          <w:rStyle w:val="Emphasis"/>
        </w:rPr>
        <w:t xml:space="preserve">the </w:t>
      </w:r>
      <w:r w:rsidRPr="00410164">
        <w:rPr>
          <w:rStyle w:val="Emphasis"/>
          <w:highlight w:val="yellow"/>
        </w:rPr>
        <w:t>effectiveness</w:t>
      </w:r>
      <w:r w:rsidRPr="00EF4843">
        <w:rPr>
          <w:rStyle w:val="Emphasis"/>
        </w:rPr>
        <w:t xml:space="preserve"> of Ackerman’s proposals </w:t>
      </w:r>
      <w:r w:rsidRPr="00410164">
        <w:rPr>
          <w:rStyle w:val="Emphasis"/>
          <w:highlight w:val="yellow"/>
        </w:rPr>
        <w:t>would remain extremely limited</w:t>
      </w:r>
      <w:r w:rsidRPr="00EF4843">
        <w:rPr>
          <w:rStyle w:val="Emphasis"/>
        </w:rPr>
        <w:t xml:space="preserve">. </w:t>
      </w:r>
      <w:r w:rsidRPr="00EF4843">
        <w:rPr>
          <w:sz w:val="16"/>
        </w:rPr>
        <w:t xml:space="preserve">That is to say, </w:t>
      </w:r>
      <w:r w:rsidRPr="00410164">
        <w:rPr>
          <w:rStyle w:val="Emphasis"/>
          <w:highlight w:val="yellow"/>
        </w:rPr>
        <w:t xml:space="preserve">only if we presume </w:t>
      </w:r>
      <w:r w:rsidRPr="00EF4843">
        <w:rPr>
          <w:rStyle w:val="Emphasis"/>
        </w:rPr>
        <w:t xml:space="preserve">that </w:t>
      </w:r>
      <w:r w:rsidRPr="00410164">
        <w:rPr>
          <w:rStyle w:val="Emphasis"/>
          <w:highlight w:val="yellow"/>
        </w:rPr>
        <w:t>a bounded state of exception rather than a</w:t>
      </w:r>
      <w:r w:rsidRPr="00EF4843">
        <w:rPr>
          <w:rStyle w:val="Emphasis"/>
        </w:rPr>
        <w:t xml:space="preserve"> more </w:t>
      </w:r>
      <w:r w:rsidRPr="00410164">
        <w:rPr>
          <w:rStyle w:val="Emphasis"/>
          <w:highlight w:val="yellow"/>
        </w:rPr>
        <w:t>dispersed emergency regulation is</w:t>
      </w:r>
      <w:r w:rsidRPr="00EF4843">
        <w:rPr>
          <w:rStyle w:val="Emphasis"/>
        </w:rPr>
        <w:t xml:space="preserve"> currently </w:t>
      </w:r>
      <w:r w:rsidRPr="00410164">
        <w:rPr>
          <w:rStyle w:val="Emphasis"/>
          <w:highlight w:val="yellow"/>
        </w:rPr>
        <w:t>being used would efforts to bind it</w:t>
      </w:r>
      <w:r w:rsidRPr="00EF4843">
        <w:rPr>
          <w:rStyle w:val="Emphasis"/>
        </w:rPr>
        <w:t xml:space="preserve"> further </w:t>
      </w:r>
      <w:r w:rsidRPr="00410164">
        <w:rPr>
          <w:rStyle w:val="Emphasis"/>
          <w:highlight w:val="yellow"/>
        </w:rPr>
        <w:t>be effective</w:t>
      </w:r>
      <w:r w:rsidRPr="00EF4843">
        <w:rPr>
          <w:rStyle w:val="Emphasis"/>
        </w:rPr>
        <w:t>.</w:t>
      </w:r>
      <w:r w:rsidRPr="00EF4843">
        <w:rPr>
          <w:sz w:val="16"/>
        </w:rPr>
        <w:t xml:space="preserve"> But </w:t>
      </w:r>
      <w:r w:rsidRPr="00EF4843">
        <w:rPr>
          <w:rStyle w:val="StyleBoldUnderline"/>
        </w:rPr>
        <w:t>proposals such as the supermajoritarian escalator would do very little to change the “spitting on the sidewalk” strategy</w:t>
      </w:r>
      <w:r w:rsidRPr="00EF4843">
        <w:rPr>
          <w:sz w:val="16"/>
        </w:rPr>
        <w:t xml:space="preserve"> endorsed by Ashcroft or the use of petty visa violations </w:t>
      </w:r>
      <w:r w:rsidRPr="00EF4843">
        <w:rPr>
          <w:rStyle w:val="StyleBoldUnderline"/>
        </w:rPr>
        <w:t>to enable large</w:t>
      </w:r>
      <w:r w:rsidRPr="00EF4843">
        <w:rPr>
          <w:rStyle w:val="StyleBoldUnderline"/>
          <w:rFonts w:ascii="Cambria Math" w:hAnsi="Cambria Math" w:cs="Cambria Math"/>
        </w:rPr>
        <w:t>‐</w:t>
      </w:r>
      <w:r w:rsidRPr="00EF4843">
        <w:rPr>
          <w:rStyle w:val="StyleBoldUnderline"/>
        </w:rPr>
        <w:t>scale roundups and prolonged detention</w:t>
      </w:r>
      <w:r w:rsidRPr="00EF4843">
        <w:rPr>
          <w:rFonts w:cs="Garamond"/>
          <w:sz w:val="16"/>
        </w:rPr>
        <w:t>—</w:t>
      </w:r>
      <w:r w:rsidRPr="00EF4843">
        <w:rPr>
          <w:sz w:val="16"/>
        </w:rPr>
        <w:t xml:space="preserve">as I noted earlier, </w:t>
      </w:r>
      <w:r w:rsidRPr="00410164">
        <w:rPr>
          <w:rStyle w:val="StyleBoldUnderline"/>
          <w:highlight w:val="yellow"/>
        </w:rPr>
        <w:t>what enables</w:t>
      </w:r>
      <w:r w:rsidRPr="00EF4843">
        <w:rPr>
          <w:sz w:val="16"/>
        </w:rPr>
        <w:t xml:space="preserve"> the </w:t>
      </w:r>
      <w:r w:rsidRPr="00EF4843">
        <w:rPr>
          <w:rStyle w:val="StyleBoldUnderline"/>
        </w:rPr>
        <w:t xml:space="preserve">indefinite </w:t>
      </w:r>
      <w:r w:rsidRPr="00410164">
        <w:rPr>
          <w:rStyle w:val="StyleBoldUnderline"/>
          <w:highlight w:val="yellow"/>
        </w:rPr>
        <w:t>detention</w:t>
      </w:r>
      <w:r w:rsidRPr="00EF4843">
        <w:rPr>
          <w:sz w:val="16"/>
        </w:rPr>
        <w:t xml:space="preserve"> of hundreds of people without charge </w:t>
      </w:r>
      <w:r w:rsidRPr="00410164">
        <w:rPr>
          <w:rStyle w:val="Emphasis"/>
          <w:highlight w:val="yellow"/>
        </w:rPr>
        <w:t>is not</w:t>
      </w:r>
      <w:r w:rsidRPr="00EF4843">
        <w:rPr>
          <w:rStyle w:val="Emphasis"/>
        </w:rPr>
        <w:t xml:space="preserve"> the use of an </w:t>
      </w:r>
      <w:r w:rsidRPr="00410164">
        <w:rPr>
          <w:rStyle w:val="Emphasis"/>
          <w:highlight w:val="yellow"/>
        </w:rPr>
        <w:t>exceptional</w:t>
      </w:r>
      <w:r w:rsidRPr="00EF4843">
        <w:rPr>
          <w:rStyle w:val="Emphasis"/>
        </w:rPr>
        <w:t xml:space="preserve"> measure </w:t>
      </w:r>
      <w:r w:rsidRPr="00410164">
        <w:rPr>
          <w:rStyle w:val="Emphasis"/>
          <w:highlight w:val="yellow"/>
        </w:rPr>
        <w:t>but the multiple use of an everyday measure</w:t>
      </w:r>
      <w:r w:rsidRPr="00EF4843">
        <w:rPr>
          <w:rStyle w:val="Emphasis"/>
        </w:rPr>
        <w:t xml:space="preserve">. </w:t>
      </w:r>
      <w:r w:rsidRPr="00EF4843">
        <w:rPr>
          <w:sz w:val="16"/>
        </w:rPr>
        <w:t xml:space="preserve">Moreover, as I earlier noted with reference to Nonet’s work, </w:t>
      </w:r>
      <w:r w:rsidRPr="00EF4843">
        <w:rPr>
          <w:rStyle w:val="StyleBoldUnderline"/>
        </w:rPr>
        <w:t xml:space="preserve">the internal structure of a </w:t>
      </w:r>
      <w:r w:rsidRPr="00410164">
        <w:rPr>
          <w:rStyle w:val="StyleBoldUnderline"/>
          <w:highlight w:val="yellow"/>
        </w:rPr>
        <w:t>rule of law</w:t>
      </w:r>
      <w:r w:rsidRPr="00EF4843">
        <w:rPr>
          <w:rStyle w:val="StyleBoldUnderline"/>
        </w:rPr>
        <w:t xml:space="preserve"> and its relation to administrative regimes, </w:t>
      </w:r>
      <w:r w:rsidRPr="00410164">
        <w:rPr>
          <w:rStyle w:val="StyleBoldUnderline"/>
          <w:highlight w:val="yellow"/>
        </w:rPr>
        <w:t>far from negating such an outcome,</w:t>
      </w:r>
      <w:r w:rsidRPr="00410164">
        <w:rPr>
          <w:sz w:val="16"/>
          <w:highlight w:val="yellow"/>
        </w:rPr>
        <w:t xml:space="preserve"> </w:t>
      </w:r>
      <w:r w:rsidRPr="00410164">
        <w:rPr>
          <w:rStyle w:val="Emphasis"/>
          <w:highlight w:val="yellow"/>
        </w:rPr>
        <w:t>actually facilitates it.</w:t>
      </w:r>
      <w:r w:rsidRPr="00410164">
        <w:rPr>
          <w:sz w:val="16"/>
          <w:highlight w:val="yellow"/>
        </w:rPr>
        <w:t xml:space="preserve"> </w:t>
      </w:r>
      <w:r w:rsidRPr="00410164">
        <w:rPr>
          <w:rStyle w:val="StyleBoldUnderline"/>
          <w:highlight w:val="yellow"/>
        </w:rPr>
        <w:t>The current</w:t>
      </w:r>
      <w:r w:rsidRPr="00EF4843">
        <w:rPr>
          <w:rStyle w:val="StyleBoldUnderline"/>
        </w:rPr>
        <w:t xml:space="preserve"> emergency </w:t>
      </w:r>
      <w:r w:rsidRPr="00410164">
        <w:rPr>
          <w:rStyle w:val="StyleBoldUnderline"/>
          <w:highlight w:val="yellow"/>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410164">
        <w:rPr>
          <w:rStyle w:val="Emphasis"/>
          <w:highlight w:val="yellow"/>
        </w:rPr>
        <w:t>will</w:t>
      </w:r>
      <w:r w:rsidRPr="00EF4843">
        <w:rPr>
          <w:rStyle w:val="Emphasis"/>
        </w:rPr>
        <w:t xml:space="preserve"> invariably </w:t>
      </w:r>
      <w:r w:rsidRPr="00410164">
        <w:rPr>
          <w:rStyle w:val="Emphasis"/>
          <w:highlight w:val="yellow"/>
        </w:rPr>
        <w:t>miss</w:t>
      </w:r>
      <w:r w:rsidRPr="00EF4843">
        <w:rPr>
          <w:rStyle w:val="Emphasis"/>
        </w:rPr>
        <w:t xml:space="preserve"> a great many of </w:t>
      </w:r>
      <w:r w:rsidRPr="00410164">
        <w:rPr>
          <w:rStyle w:val="Emphasis"/>
          <w:highlight w:val="yellow"/>
        </w:rPr>
        <w:t>its intended targets</w:t>
      </w:r>
      <w:r w:rsidRPr="00EF4843">
        <w:rPr>
          <w:rStyle w:val="Emphasis"/>
        </w:rPr>
        <w:t>.</w:t>
      </w:r>
    </w:p>
    <w:p w14:paraId="0D8413E1" w14:textId="77777777" w:rsidR="0075132F" w:rsidRDefault="0075132F" w:rsidP="0075132F"/>
    <w:p w14:paraId="1EFB5AE8" w14:textId="77777777" w:rsidR="0075132F" w:rsidRDefault="0075132F" w:rsidP="0075132F">
      <w:pPr>
        <w:pStyle w:val="Heading4"/>
      </w:pPr>
      <w:r>
        <w:t xml:space="preserve">Maximizing all lives is the only way to affirm equality </w:t>
      </w:r>
    </w:p>
    <w:p w14:paraId="2BDB4AA7" w14:textId="77777777" w:rsidR="0075132F" w:rsidRPr="00D20EBF" w:rsidRDefault="0075132F" w:rsidP="0075132F">
      <w:pPr>
        <w:rPr>
          <w:sz w:val="14"/>
          <w:szCs w:val="14"/>
        </w:rPr>
      </w:pPr>
      <w:r w:rsidRPr="005C4971">
        <w:rPr>
          <w:rStyle w:val="StyleStyleBold12pt"/>
        </w:rPr>
        <w:t>Cummiskey 90</w:t>
      </w:r>
      <w:r w:rsidRPr="00D20EBF">
        <w:rPr>
          <w:sz w:val="14"/>
          <w:szCs w:val="14"/>
        </w:rPr>
        <w:t xml:space="preserve"> – Professor of Philosophy, Bates (David, Kantian Consequentialism, Ethics </w:t>
      </w:r>
      <w:r>
        <w:rPr>
          <w:sz w:val="14"/>
          <w:szCs w:val="14"/>
        </w:rPr>
        <w:t>100.3, p 601-2, p 606, jstor,</w:t>
      </w:r>
      <w:r w:rsidRPr="00D20EBF">
        <w:rPr>
          <w:sz w:val="14"/>
          <w:szCs w:val="14"/>
        </w:rPr>
        <w:t>)</w:t>
      </w:r>
    </w:p>
    <w:p w14:paraId="16CBB061" w14:textId="77777777" w:rsidR="0075132F" w:rsidRPr="00D20EBF" w:rsidRDefault="0075132F" w:rsidP="0075132F">
      <w:pPr>
        <w:rPr>
          <w:sz w:val="14"/>
          <w:szCs w:val="14"/>
        </w:rPr>
      </w:pPr>
    </w:p>
    <w:p w14:paraId="1F3A2633" w14:textId="77777777" w:rsidR="0075132F" w:rsidRPr="00B95C9B" w:rsidRDefault="0075132F" w:rsidP="0075132F">
      <w:pPr>
        <w:rPr>
          <w:u w:val="single"/>
        </w:rPr>
      </w:pPr>
      <w:r w:rsidRPr="00D20EBF">
        <w:rPr>
          <w:sz w:val="14"/>
        </w:rPr>
        <w:t xml:space="preserve">We must not obscure the issue by characterizing this type of case as the sacrifice of individuals for </w:t>
      </w:r>
      <w:r w:rsidRPr="0081069D">
        <w:rPr>
          <w:sz w:val="14"/>
        </w:rPr>
        <w:t xml:space="preserve">some abstract "social entity." </w:t>
      </w:r>
      <w:r w:rsidRPr="0081069D">
        <w:rPr>
          <w:u w:val="single"/>
        </w:rPr>
        <w:t>It is not a question of some persons having to bear the cost for some elusive "overall social good</w:t>
      </w:r>
      <w:r w:rsidRPr="0081069D">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1069D">
        <w:rPr>
          <w:u w:val="single"/>
        </w:rPr>
        <w:t>By emphasizing solely the one who must bear the cost if we act, one fails to sufficiently respect and take account of the many other separate persons, each with only one life, who will bear the cost of our inaction</w:t>
      </w:r>
      <w:r w:rsidRPr="0081069D">
        <w:rPr>
          <w:sz w:val="14"/>
        </w:rPr>
        <w:t xml:space="preserve">. </w:t>
      </w:r>
      <w:r w:rsidRPr="0081069D">
        <w:rPr>
          <w:u w:val="single"/>
        </w:rPr>
        <w:t>In</w:t>
      </w:r>
      <w:r w:rsidRPr="00D20EBF">
        <w:rPr>
          <w:u w:val="single"/>
        </w:rPr>
        <w:t xml:space="preserve"> such a situation, what would</w:t>
      </w:r>
      <w:r w:rsidRPr="00D20EBF">
        <w:rPr>
          <w:sz w:val="14"/>
        </w:rPr>
        <w:t xml:space="preserve"> a conscientious Kantian agent, </w:t>
      </w:r>
      <w:r w:rsidRPr="00D20EBF">
        <w:rPr>
          <w:u w:val="single"/>
        </w:rPr>
        <w:t xml:space="preserve">an agent motivated by the unconditional value of </w:t>
      </w:r>
      <w:r w:rsidRPr="00D20EBF">
        <w:rPr>
          <w:sz w:val="14"/>
        </w:rPr>
        <w:t xml:space="preserve">rational </w:t>
      </w:r>
      <w:r w:rsidRPr="00D20EBF">
        <w:rPr>
          <w:u w:val="single"/>
        </w:rPr>
        <w:t xml:space="preserve">beings, choose? </w:t>
      </w:r>
      <w:r w:rsidRPr="00D20EBF">
        <w:rPr>
          <w:highlight w:val="yellow"/>
          <w:u w:val="single"/>
        </w:rPr>
        <w:t>We</w:t>
      </w:r>
      <w:r w:rsidRPr="00D20EBF">
        <w:rPr>
          <w:u w:val="single"/>
        </w:rPr>
        <w:t xml:space="preserve"> </w:t>
      </w:r>
      <w:r w:rsidRPr="00D20EBF">
        <w:rPr>
          <w:highlight w:val="yellow"/>
          <w:u w:val="single"/>
        </w:rPr>
        <w:t>have a duty to promote</w:t>
      </w:r>
      <w:r w:rsidRPr="006E63CD">
        <w:rPr>
          <w:u w:val="single"/>
        </w:rPr>
        <w:t xml:space="preserve"> the conditions necessary for the </w:t>
      </w:r>
      <w:r w:rsidRPr="00D20EBF">
        <w:rPr>
          <w:highlight w:val="yellow"/>
          <w:u w:val="single"/>
        </w:rPr>
        <w:t xml:space="preserve">existence </w:t>
      </w:r>
      <w:r w:rsidRPr="006E63CD">
        <w:rPr>
          <w:u w:val="single"/>
        </w:rPr>
        <w:t xml:space="preserve">of </w:t>
      </w:r>
      <w:r w:rsidRPr="006E63CD">
        <w:rPr>
          <w:sz w:val="14"/>
        </w:rPr>
        <w:t xml:space="preserve">rational </w:t>
      </w:r>
      <w:r w:rsidRPr="006E63CD">
        <w:rPr>
          <w:u w:val="single"/>
        </w:rPr>
        <w:t>beings</w:t>
      </w:r>
      <w:r w:rsidRPr="00D20EBF">
        <w:rPr>
          <w:u w:val="single"/>
        </w:rPr>
        <w:t>,</w:t>
      </w:r>
      <w:r w:rsidRPr="00D20EBF">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w:t>
      </w:r>
      <w:r w:rsidRPr="0090056E">
        <w:rPr>
          <w:sz w:val="14"/>
        </w:rPr>
        <w:t xml:space="preserve">beings. </w:t>
      </w:r>
      <w:r w:rsidRPr="0090056E">
        <w:rPr>
          <w:u w:val="single"/>
        </w:rPr>
        <w:t xml:space="preserve">If I sacrifice some for the sake of other </w:t>
      </w:r>
      <w:r w:rsidRPr="0090056E">
        <w:rPr>
          <w:sz w:val="14"/>
        </w:rPr>
        <w:t xml:space="preserve">rational </w:t>
      </w:r>
      <w:r w:rsidRPr="0090056E">
        <w:rPr>
          <w:u w:val="single"/>
        </w:rPr>
        <w:t>beings, I do not use them arbitrarily</w:t>
      </w:r>
      <w:r w:rsidRPr="0090056E">
        <w:rPr>
          <w:sz w:val="14"/>
        </w:rPr>
        <w:t xml:space="preserve"> </w:t>
      </w:r>
      <w:r w:rsidRPr="0090056E">
        <w:rPr>
          <w:u w:val="single"/>
        </w:rPr>
        <w:t xml:space="preserve">and I do not deny the unconditional value of </w:t>
      </w:r>
      <w:r w:rsidRPr="0090056E">
        <w:rPr>
          <w:sz w:val="14"/>
        </w:rPr>
        <w:t xml:space="preserve">rational </w:t>
      </w:r>
      <w:r w:rsidRPr="0090056E">
        <w:rPr>
          <w:u w:val="single"/>
        </w:rPr>
        <w:t>b</w:t>
      </w:r>
      <w:r w:rsidRPr="00D20EBF">
        <w:rPr>
          <w:u w:val="single"/>
        </w:rPr>
        <w:t>eings.</w:t>
      </w:r>
      <w:r w:rsidRPr="00D20EBF">
        <w:rPr>
          <w:sz w:val="14"/>
        </w:rPr>
        <w:t xml:space="preserve"> </w:t>
      </w:r>
      <w:r w:rsidRPr="00D20EBF">
        <w:rPr>
          <w:b/>
          <w:highlight w:val="yellow"/>
          <w:u w:val="single"/>
        </w:rPr>
        <w:t>Persons</w:t>
      </w:r>
      <w:r w:rsidRPr="00D20EBF">
        <w:rPr>
          <w:sz w:val="14"/>
        </w:rPr>
        <w:t xml:space="preserve"> may </w:t>
      </w:r>
      <w:r w:rsidRPr="00D20EBF">
        <w:rPr>
          <w:b/>
          <w:highlight w:val="yellow"/>
          <w:u w:val="single"/>
        </w:rPr>
        <w:t>have "dignity</w:t>
      </w:r>
      <w:r w:rsidRPr="00D20EBF">
        <w:rPr>
          <w:sz w:val="14"/>
        </w:rPr>
        <w:t xml:space="preserve">, an unconditional and incomparable value" that transcends any market value (GMM, p. 436), </w:t>
      </w:r>
      <w:r w:rsidRPr="00D20EBF">
        <w:rPr>
          <w:b/>
          <w:highlight w:val="yellow"/>
          <w:u w:val="single"/>
        </w:rPr>
        <w:t>but</w:t>
      </w:r>
      <w:r w:rsidRPr="00D20EBF">
        <w:rPr>
          <w:sz w:val="14"/>
        </w:rPr>
        <w:t xml:space="preserve">, as rational beings, persons </w:t>
      </w:r>
      <w:r w:rsidRPr="00D20EBF">
        <w:rPr>
          <w:b/>
          <w:highlight w:val="yellow"/>
          <w:u w:val="single"/>
        </w:rPr>
        <w:t>also</w:t>
      </w:r>
      <w:r w:rsidRPr="00D20EBF">
        <w:rPr>
          <w:sz w:val="14"/>
        </w:rPr>
        <w:t xml:space="preserve"> </w:t>
      </w:r>
      <w:r w:rsidRPr="006E63CD">
        <w:rPr>
          <w:sz w:val="14"/>
        </w:rPr>
        <w:t xml:space="preserve">have </w:t>
      </w:r>
      <w:r w:rsidRPr="006E63CD">
        <w:rPr>
          <w:b/>
          <w:u w:val="single"/>
        </w:rPr>
        <w:t xml:space="preserve">a fundamental </w:t>
      </w:r>
      <w:r w:rsidRPr="00D20EBF">
        <w:rPr>
          <w:b/>
          <w:highlight w:val="yellow"/>
          <w:u w:val="single"/>
        </w:rPr>
        <w:t>equality</w:t>
      </w:r>
      <w:r w:rsidRPr="00D20EBF">
        <w:rPr>
          <w:b/>
          <w:highlight w:val="yellow"/>
        </w:rPr>
        <w:t xml:space="preserve"> </w:t>
      </w:r>
      <w:r w:rsidRPr="00D20EBF">
        <w:rPr>
          <w:b/>
          <w:highlight w:val="yellow"/>
          <w:u w:val="single"/>
        </w:rPr>
        <w:t>which dictates that some must</w:t>
      </w:r>
      <w:r w:rsidRPr="00D20EBF">
        <w:rPr>
          <w:u w:val="single"/>
        </w:rPr>
        <w:t xml:space="preserve"> sometimes </w:t>
      </w:r>
      <w:r w:rsidRPr="00D20EBF">
        <w:rPr>
          <w:b/>
          <w:highlight w:val="yellow"/>
          <w:u w:val="single"/>
        </w:rPr>
        <w:t>give way for the sake of others</w:t>
      </w:r>
      <w:r w:rsidRPr="00D20EBF">
        <w:rPr>
          <w:b/>
          <w:u w:val="single"/>
        </w:rPr>
        <w:t>.</w:t>
      </w:r>
      <w:r w:rsidRPr="00D20EBF">
        <w:rPr>
          <w:u w:val="single"/>
        </w:rPr>
        <w:t xml:space="preserve"> </w:t>
      </w:r>
      <w:r w:rsidRPr="00D20EBF">
        <w:rPr>
          <w:sz w:val="14"/>
        </w:rPr>
        <w:t xml:space="preserve">The formula of the end-in-itself thus does not support the view that we may never force another to bear some cost in order to benefit others. If one focuses on the equal value of all rational beings, then </w:t>
      </w:r>
      <w:r w:rsidRPr="00D20EBF">
        <w:rPr>
          <w:u w:val="single"/>
        </w:rPr>
        <w:t>equal consideration dictates that one sacrifice some to save many</w:t>
      </w:r>
      <w:r w:rsidRPr="00D20EBF">
        <w:rPr>
          <w:sz w:val="14"/>
        </w:rPr>
        <w:t xml:space="preserve">. [continues] According to Kant, the objective end of moral action is the existence of rational beings. </w:t>
      </w:r>
      <w:r w:rsidRPr="00D20EBF">
        <w:rPr>
          <w:highlight w:val="yellow"/>
          <w:u w:val="single"/>
        </w:rPr>
        <w:t>Respect</w:t>
      </w:r>
      <w:r w:rsidRPr="00D20EBF">
        <w:rPr>
          <w:u w:val="single"/>
        </w:rPr>
        <w:t xml:space="preserve"> </w:t>
      </w:r>
      <w:r w:rsidRPr="00D20EBF">
        <w:rPr>
          <w:sz w:val="14"/>
        </w:rPr>
        <w:t xml:space="preserve">for rational beings </w:t>
      </w:r>
      <w:r w:rsidRPr="00D20EBF">
        <w:rPr>
          <w:highlight w:val="yellow"/>
          <w:u w:val="single"/>
        </w:rPr>
        <w:t>requires that,</w:t>
      </w:r>
      <w:r w:rsidRPr="00D20EBF">
        <w:rPr>
          <w:u w:val="single"/>
        </w:rPr>
        <w:t xml:space="preserve"> in deciding what to do, </w:t>
      </w:r>
      <w:r w:rsidRPr="00D20EBF">
        <w:rPr>
          <w:highlight w:val="yellow"/>
          <w:u w:val="single"/>
        </w:rPr>
        <w:t>one</w:t>
      </w:r>
      <w:r w:rsidRPr="00D20EBF">
        <w:rPr>
          <w:u w:val="single"/>
        </w:rPr>
        <w:t xml:space="preserve"> </w:t>
      </w:r>
      <w:r w:rsidRPr="00D20EBF">
        <w:rPr>
          <w:highlight w:val="yellow"/>
          <w:u w:val="single"/>
        </w:rPr>
        <w:t>give</w:t>
      </w:r>
      <w:r w:rsidRPr="00D20EBF">
        <w:rPr>
          <w:u w:val="single"/>
        </w:rPr>
        <w:t xml:space="preserve"> appropriate practical </w:t>
      </w:r>
      <w:r w:rsidRPr="00D20EBF">
        <w:rPr>
          <w:highlight w:val="yellow"/>
          <w:u w:val="single"/>
        </w:rPr>
        <w:t>consideration to the unconditional value of</w:t>
      </w:r>
      <w:r w:rsidRPr="00D20EBF">
        <w:rPr>
          <w:u w:val="single"/>
        </w:rPr>
        <w:t xml:space="preserve"> </w:t>
      </w:r>
      <w:r w:rsidRPr="00D20EBF">
        <w:rPr>
          <w:sz w:val="14"/>
        </w:rPr>
        <w:t xml:space="preserve">rational </w:t>
      </w:r>
      <w:r w:rsidRPr="00D20EBF">
        <w:rPr>
          <w:highlight w:val="yellow"/>
          <w:u w:val="single"/>
        </w:rPr>
        <w:t>beings</w:t>
      </w:r>
      <w:r w:rsidRPr="00D20EBF">
        <w:rPr>
          <w:sz w:val="14"/>
        </w:rPr>
        <w:t xml:space="preserve"> and to the conditional value of happiness. Since agent-centered constraints require a non-value-based rationale, the most natural interpretation of </w:t>
      </w:r>
      <w:r w:rsidRPr="0090056E">
        <w:rPr>
          <w:u w:val="single"/>
        </w:rPr>
        <w:t>the demand</w:t>
      </w:r>
      <w:r w:rsidRPr="007357BE">
        <w:rPr>
          <w:u w:val="single"/>
        </w:rPr>
        <w:t xml:space="preserve"> </w:t>
      </w:r>
      <w:r w:rsidRPr="00D20EBF">
        <w:rPr>
          <w:highlight w:val="yellow"/>
          <w:u w:val="single"/>
        </w:rPr>
        <w:t xml:space="preserve">that one give equal respect to all </w:t>
      </w:r>
      <w:r w:rsidRPr="00D20EBF">
        <w:rPr>
          <w:sz w:val="14"/>
        </w:rPr>
        <w:t xml:space="preserve">rational </w:t>
      </w:r>
      <w:r w:rsidRPr="00D20EBF">
        <w:rPr>
          <w:highlight w:val="yellow"/>
          <w:u w:val="single"/>
        </w:rPr>
        <w:t>beings</w:t>
      </w:r>
      <w:r w:rsidRPr="00D20EBF">
        <w:rPr>
          <w:u w:val="single"/>
        </w:rPr>
        <w:t xml:space="preserve"> lead to a consequentialist</w:t>
      </w:r>
      <w:r w:rsidRPr="00D20EBF">
        <w:rPr>
          <w:sz w:val="14"/>
        </w:rPr>
        <w:t xml:space="preserve"> normative </w:t>
      </w:r>
      <w:r w:rsidRPr="00D20EBF">
        <w:rPr>
          <w:u w:val="single"/>
        </w:rPr>
        <w:t>theory</w:t>
      </w:r>
      <w:r w:rsidRPr="00D20EBF">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D20EBF">
        <w:rPr>
          <w:u w:val="single"/>
        </w:rPr>
        <w:t xml:space="preserve">it </w:t>
      </w:r>
      <w:r w:rsidRPr="00D20EBF">
        <w:rPr>
          <w:highlight w:val="yellow"/>
          <w:u w:val="single"/>
        </w:rPr>
        <w:t xml:space="preserve">does not involve doing evil so that good may come </w:t>
      </w:r>
      <w:r w:rsidRPr="007357BE">
        <w:rPr>
          <w:u w:val="single"/>
        </w:rPr>
        <w:t xml:space="preserve">of it. </w:t>
      </w:r>
      <w:r w:rsidRPr="00D20EBF">
        <w:rPr>
          <w:highlight w:val="yellow"/>
          <w:u w:val="single"/>
        </w:rPr>
        <w:t xml:space="preserve">It </w:t>
      </w:r>
      <w:r w:rsidRPr="00D20EBF">
        <w:rPr>
          <w:u w:val="single"/>
        </w:rPr>
        <w:t xml:space="preserve">simply </w:t>
      </w:r>
      <w:r w:rsidRPr="00D20EBF">
        <w:rPr>
          <w:highlight w:val="yellow"/>
          <w:u w:val="single"/>
        </w:rPr>
        <w:t>requires</w:t>
      </w:r>
      <w:r w:rsidRPr="00D20EBF">
        <w:rPr>
          <w:u w:val="single"/>
        </w:rPr>
        <w:t xml:space="preserve"> an</w:t>
      </w:r>
      <w:r w:rsidRPr="00D20EBF">
        <w:rPr>
          <w:sz w:val="14"/>
        </w:rPr>
        <w:t xml:space="preserve"> uncompromising </w:t>
      </w:r>
      <w:r w:rsidRPr="00D20EBF">
        <w:rPr>
          <w:highlight w:val="yellow"/>
          <w:u w:val="single"/>
        </w:rPr>
        <w:t>commitment to the equal value</w:t>
      </w:r>
      <w:r w:rsidRPr="00D20EBF">
        <w:rPr>
          <w:sz w:val="14"/>
        </w:rPr>
        <w:t xml:space="preserve"> and equal claims </w:t>
      </w:r>
      <w:r w:rsidRPr="00D20EBF">
        <w:rPr>
          <w:highlight w:val="yellow"/>
          <w:u w:val="single"/>
        </w:rPr>
        <w:t>of all</w:t>
      </w:r>
      <w:r w:rsidRPr="00D20EBF">
        <w:rPr>
          <w:u w:val="single"/>
        </w:rPr>
        <w:t xml:space="preserve"> </w:t>
      </w:r>
      <w:r w:rsidRPr="00D20EBF">
        <w:rPr>
          <w:sz w:val="14"/>
        </w:rPr>
        <w:t xml:space="preserve">rational </w:t>
      </w:r>
      <w:r w:rsidRPr="00D20EBF">
        <w:rPr>
          <w:highlight w:val="yellow"/>
          <w:u w:val="single"/>
        </w:rPr>
        <w:t>beings and a recognition that</w:t>
      </w:r>
      <w:r w:rsidRPr="00D20EBF">
        <w:rPr>
          <w:sz w:val="14"/>
        </w:rPr>
        <w:t xml:space="preserve">, in the </w:t>
      </w:r>
      <w:r w:rsidRPr="00D20EBF">
        <w:rPr>
          <w:highlight w:val="yellow"/>
          <w:u w:val="single"/>
        </w:rPr>
        <w:t>moral</w:t>
      </w:r>
      <w:r w:rsidRPr="00D20EBF">
        <w:rPr>
          <w:sz w:val="14"/>
        </w:rPr>
        <w:t xml:space="preserve"> consideration of conduct, one's own </w:t>
      </w:r>
      <w:r w:rsidRPr="00D20EBF">
        <w:rPr>
          <w:highlight w:val="yellow"/>
          <w:u w:val="single"/>
        </w:rPr>
        <w:t>subjective concerns do not have overriding importance.</w:t>
      </w:r>
    </w:p>
    <w:p w14:paraId="14D82568" w14:textId="77777777" w:rsidR="0075132F" w:rsidRDefault="0075132F" w:rsidP="0075132F">
      <w:pPr>
        <w:rPr>
          <w:b/>
        </w:rPr>
      </w:pPr>
    </w:p>
    <w:p w14:paraId="431FC712" w14:textId="77777777" w:rsidR="0075132F" w:rsidRDefault="0075132F" w:rsidP="0075132F">
      <w:pPr>
        <w:rPr>
          <w:b/>
        </w:rPr>
      </w:pPr>
    </w:p>
    <w:p w14:paraId="3524D189" w14:textId="77777777" w:rsidR="0075132F" w:rsidRPr="00D20EBF" w:rsidRDefault="0075132F" w:rsidP="0075132F">
      <w:pPr>
        <w:pStyle w:val="Heading4"/>
      </w:pPr>
      <w:r w:rsidRPr="00D20EBF">
        <w:t>Ethical policymaking requires calculation of consequences</w:t>
      </w:r>
    </w:p>
    <w:p w14:paraId="60873FFF" w14:textId="77777777" w:rsidR="0075132F" w:rsidRPr="00D20EBF" w:rsidRDefault="0075132F" w:rsidP="0075132F">
      <w:pPr>
        <w:rPr>
          <w:sz w:val="14"/>
          <w:szCs w:val="12"/>
        </w:rPr>
      </w:pPr>
      <w:r w:rsidRPr="00C6042A">
        <w:rPr>
          <w:rStyle w:val="StyleStyleBold12pt"/>
        </w:rPr>
        <w:t>Gvosdev 5</w:t>
      </w:r>
      <w:r w:rsidRPr="00D20EBF">
        <w:rPr>
          <w:sz w:val="14"/>
        </w:rPr>
        <w:t xml:space="preserve"> – Rhodes scholar, PhD from St. Antony’s College, executive editor of The National Interest</w:t>
      </w:r>
      <w:r w:rsidRPr="00D20EBF">
        <w:rPr>
          <w:rFonts w:cs="Arial"/>
          <w:sz w:val="14"/>
          <w:szCs w:val="20"/>
        </w:rPr>
        <w:t xml:space="preserve"> </w:t>
      </w:r>
      <w:r w:rsidRPr="00D20EBF">
        <w:rPr>
          <w:sz w:val="14"/>
        </w:rPr>
        <w:t xml:space="preserve">(Nikolas, The Value(s) of Realism, </w:t>
      </w:r>
      <w:r w:rsidRPr="00D20EBF">
        <w:rPr>
          <w:iCs/>
          <w:sz w:val="14"/>
        </w:rPr>
        <w:t>SAIS Review</w:t>
      </w:r>
      <w:r w:rsidRPr="00D20EBF">
        <w:rPr>
          <w:sz w:val="14"/>
        </w:rPr>
        <w:t xml:space="preserve"> 25.1, pmuse)</w:t>
      </w:r>
    </w:p>
    <w:p w14:paraId="3FAF0190" w14:textId="77777777" w:rsidR="0075132F" w:rsidRPr="00D20EBF" w:rsidRDefault="0075132F" w:rsidP="0075132F">
      <w:pPr>
        <w:rPr>
          <w:sz w:val="14"/>
          <w:szCs w:val="12"/>
        </w:rPr>
      </w:pPr>
    </w:p>
    <w:p w14:paraId="37DBC8AE" w14:textId="77777777" w:rsidR="0075132F" w:rsidRPr="00D20EBF" w:rsidRDefault="0075132F" w:rsidP="0075132F">
      <w:pPr>
        <w:rPr>
          <w:sz w:val="14"/>
          <w:szCs w:val="12"/>
        </w:rPr>
      </w:pPr>
      <w:r w:rsidRPr="00D20EBF">
        <w:rPr>
          <w:sz w:val="14"/>
          <w:szCs w:val="12"/>
        </w:rPr>
        <w:t xml:space="preserve">As the name implies, realists focus on promoting policies that are achievable and sustainable. In turn, </w:t>
      </w:r>
      <w:r w:rsidRPr="00D20EBF">
        <w:rPr>
          <w:u w:val="single"/>
        </w:rPr>
        <w:t xml:space="preserve">the </w:t>
      </w:r>
      <w:r w:rsidRPr="00D20EBF">
        <w:rPr>
          <w:highlight w:val="yellow"/>
          <w:u w:val="single"/>
        </w:rPr>
        <w:t>morality</w:t>
      </w:r>
      <w:r w:rsidRPr="00D20EBF">
        <w:rPr>
          <w:u w:val="single"/>
        </w:rPr>
        <w:t xml:space="preserve"> of a</w:t>
      </w:r>
      <w:r w:rsidRPr="00D20EBF">
        <w:rPr>
          <w:sz w:val="14"/>
          <w:szCs w:val="12"/>
        </w:rPr>
        <w:t xml:space="preserve"> foreign </w:t>
      </w:r>
      <w:r w:rsidRPr="00D20EBF">
        <w:rPr>
          <w:u w:val="single"/>
        </w:rPr>
        <w:t>policy</w:t>
      </w:r>
      <w:r w:rsidRPr="00D20EBF">
        <w:rPr>
          <w:sz w:val="14"/>
          <w:szCs w:val="12"/>
        </w:rPr>
        <w:t xml:space="preserve"> action </w:t>
      </w:r>
      <w:r w:rsidRPr="00D20EBF">
        <w:rPr>
          <w:highlight w:val="yellow"/>
          <w:u w:val="single"/>
        </w:rPr>
        <w:t xml:space="preserve">is judged by </w:t>
      </w:r>
      <w:r w:rsidRPr="00D20EBF">
        <w:rPr>
          <w:u w:val="single"/>
        </w:rPr>
        <w:t xml:space="preserve">its </w:t>
      </w:r>
      <w:r w:rsidRPr="00D20EBF">
        <w:rPr>
          <w:highlight w:val="yellow"/>
          <w:u w:val="single"/>
        </w:rPr>
        <w:t>results</w:t>
      </w:r>
      <w:r w:rsidRPr="00D20EBF">
        <w:rPr>
          <w:u w:val="single"/>
        </w:rPr>
        <w:t xml:space="preserve">, </w:t>
      </w:r>
      <w:r w:rsidRPr="00D20EBF">
        <w:rPr>
          <w:highlight w:val="yellow"/>
          <w:u w:val="single"/>
        </w:rPr>
        <w:t>not</w:t>
      </w:r>
      <w:r w:rsidRPr="00D20EBF">
        <w:rPr>
          <w:sz w:val="14"/>
          <w:szCs w:val="12"/>
        </w:rPr>
        <w:t xml:space="preserve"> by the </w:t>
      </w:r>
      <w:r w:rsidRPr="00D20EBF">
        <w:rPr>
          <w:highlight w:val="yellow"/>
          <w:u w:val="single"/>
        </w:rPr>
        <w:t>intentions</w:t>
      </w:r>
      <w:r w:rsidRPr="00D20EBF">
        <w:rPr>
          <w:sz w:val="14"/>
          <w:szCs w:val="12"/>
        </w:rPr>
        <w:t xml:space="preserve"> of its framers. </w:t>
      </w:r>
      <w:r w:rsidRPr="00D20EBF">
        <w:rPr>
          <w:highlight w:val="yellow"/>
          <w:u w:val="single"/>
        </w:rPr>
        <w:t>A</w:t>
      </w:r>
      <w:r w:rsidRPr="00D20EBF">
        <w:rPr>
          <w:sz w:val="14"/>
          <w:szCs w:val="12"/>
        </w:rPr>
        <w:t xml:space="preserve"> foreign </w:t>
      </w:r>
      <w:r w:rsidRPr="00D20EBF">
        <w:rPr>
          <w:highlight w:val="yellow"/>
          <w:u w:val="single"/>
        </w:rPr>
        <w:t>policymaker must weigh the consequences of any</w:t>
      </w:r>
      <w:r w:rsidRPr="00D20EBF">
        <w:rPr>
          <w:sz w:val="14"/>
          <w:szCs w:val="12"/>
        </w:rPr>
        <w:t xml:space="preserve"> course of </w:t>
      </w:r>
      <w:r w:rsidRPr="00D20EBF">
        <w:rPr>
          <w:highlight w:val="yellow"/>
          <w:u w:val="single"/>
        </w:rPr>
        <w:t>action</w:t>
      </w:r>
      <w:r w:rsidRPr="00D20EBF">
        <w:rPr>
          <w:u w:val="single"/>
        </w:rPr>
        <w:t xml:space="preserve"> and assess the resources at hand</w:t>
      </w:r>
      <w:r w:rsidRPr="00D20EBF">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D20EBF">
        <w:rPr>
          <w:highlight w:val="yellow"/>
          <w:u w:val="single"/>
        </w:rPr>
        <w:t>it is more moral</w:t>
      </w:r>
      <w:r w:rsidRPr="00D20EBF">
        <w:rPr>
          <w:sz w:val="14"/>
          <w:szCs w:val="12"/>
        </w:rPr>
        <w:t xml:space="preserve"> to fulfill one's commitments than to make "empty" promises, and </w:t>
      </w:r>
      <w:r w:rsidRPr="00D20EBF">
        <w:rPr>
          <w:highlight w:val="yellow"/>
          <w:u w:val="single"/>
        </w:rPr>
        <w:t>to seek solutions that minimize harm</w:t>
      </w:r>
      <w:r w:rsidRPr="00D20EBF">
        <w:rPr>
          <w:u w:val="single"/>
        </w:rPr>
        <w:t xml:space="preserve"> and produce sustainable results</w:t>
      </w:r>
      <w:r w:rsidRPr="00D20EBF">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D20EBF">
        <w:rPr>
          <w:highlight w:val="yellow"/>
          <w:u w:val="single"/>
        </w:rPr>
        <w:t>under the concrete circumstances of time and place</w:t>
      </w:r>
      <w:r w:rsidRPr="00D20EBF">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D20EBF">
        <w:rPr>
          <w:u w:val="single"/>
        </w:rPr>
        <w:t>the belief that</w:t>
      </w:r>
      <w:r w:rsidRPr="00D20EBF">
        <w:rPr>
          <w:sz w:val="14"/>
        </w:rPr>
        <w:t xml:space="preserve"> "high-flown </w:t>
      </w:r>
      <w:r w:rsidRPr="00D20EBF">
        <w:rPr>
          <w:u w:val="single"/>
        </w:rPr>
        <w:t>words matter more than rational calculation" in formulating</w:t>
      </w:r>
      <w:r w:rsidRPr="00D20EBF">
        <w:rPr>
          <w:sz w:val="14"/>
          <w:szCs w:val="12"/>
        </w:rPr>
        <w:t xml:space="preserve"> effective </w:t>
      </w:r>
      <w:r w:rsidRPr="00D20EBF">
        <w:rPr>
          <w:u w:val="single"/>
        </w:rPr>
        <w:t>policy</w:t>
      </w:r>
      <w:r w:rsidRPr="00D20EBF">
        <w:rPr>
          <w:sz w:val="14"/>
          <w:szCs w:val="12"/>
        </w:rPr>
        <w:t xml:space="preserve">, which </w:t>
      </w:r>
      <w:r w:rsidRPr="00D20EBF">
        <w:rPr>
          <w:u w:val="single"/>
        </w:rPr>
        <w:t>led U.S</w:t>
      </w:r>
      <w:r w:rsidRPr="00D20EBF">
        <w:rPr>
          <w:sz w:val="14"/>
          <w:szCs w:val="12"/>
        </w:rPr>
        <w:t>. policymakers</w:t>
      </w:r>
      <w:r w:rsidRPr="00D20EBF">
        <w:rPr>
          <w:sz w:val="14"/>
        </w:rPr>
        <w:t xml:space="preserve"> </w:t>
      </w:r>
      <w:r w:rsidRPr="00D20EBF">
        <w:rPr>
          <w:u w:val="single"/>
        </w:rPr>
        <w:t>to dispense with</w:t>
      </w:r>
      <w:r w:rsidRPr="00D20EBF">
        <w:rPr>
          <w:sz w:val="14"/>
          <w:szCs w:val="12"/>
        </w:rPr>
        <w:t xml:space="preserve"> the equation of "</w:t>
      </w:r>
      <w:r w:rsidRPr="00D20EBF">
        <w:rPr>
          <w:u w:val="single"/>
        </w:rPr>
        <w:t>balancing commitments and resources</w:t>
      </w:r>
      <w:r w:rsidRPr="00D20EBF">
        <w:rPr>
          <w:sz w:val="14"/>
          <w:szCs w:val="12"/>
        </w:rPr>
        <w:t xml:space="preserve">."12 Indeed, as he notes, the </w:t>
      </w:r>
      <w:r w:rsidRPr="00D20EBF">
        <w:rPr>
          <w:highlight w:val="yellow"/>
          <w:u w:val="single"/>
        </w:rPr>
        <w:t>Clinton</w:t>
      </w:r>
      <w:r w:rsidRPr="00D20EBF">
        <w:rPr>
          <w:sz w:val="14"/>
          <w:szCs w:val="12"/>
        </w:rPr>
        <w:t xml:space="preserve"> administration had </w:t>
      </w:r>
      <w:r w:rsidRPr="00D20EBF">
        <w:rPr>
          <w:highlight w:val="yellow"/>
          <w:u w:val="single"/>
        </w:rPr>
        <w:t>criticized peace plans</w:t>
      </w:r>
      <w:r w:rsidRPr="00D20EBF">
        <w:rPr>
          <w:u w:val="single"/>
        </w:rPr>
        <w:t xml:space="preserve"> calling for</w:t>
      </w:r>
      <w:r w:rsidRPr="00D20EBF">
        <w:rPr>
          <w:sz w:val="14"/>
          <w:szCs w:val="12"/>
        </w:rPr>
        <w:t xml:space="preserve"> decentralized </w:t>
      </w:r>
      <w:r w:rsidRPr="00D20EBF">
        <w:rPr>
          <w:u w:val="single"/>
        </w:rPr>
        <w:t xml:space="preserve">partition </w:t>
      </w:r>
      <w:r w:rsidRPr="00D20EBF">
        <w:rPr>
          <w:highlight w:val="yellow"/>
          <w:u w:val="single"/>
        </w:rPr>
        <w:t>in Bosnia</w:t>
      </w:r>
      <w:r w:rsidRPr="00D20EBF">
        <w:rPr>
          <w:u w:val="single"/>
        </w:rPr>
        <w:t xml:space="preserve"> "with lofty rhetoric </w:t>
      </w:r>
      <w:r w:rsidRPr="00D20EBF">
        <w:rPr>
          <w:highlight w:val="yellow"/>
          <w:u w:val="single"/>
        </w:rPr>
        <w:t>without proposing a practical alternative." The subsequent war led to</w:t>
      </w:r>
      <w:r w:rsidRPr="00D20EBF">
        <w:rPr>
          <w:u w:val="single"/>
        </w:rPr>
        <w:t xml:space="preserve"> </w:t>
      </w:r>
      <w:r w:rsidRPr="00D20EBF">
        <w:rPr>
          <w:highlight w:val="yellow"/>
          <w:u w:val="single"/>
        </w:rPr>
        <w:t>the deaths of</w:t>
      </w:r>
      <w:r w:rsidRPr="00D20EBF">
        <w:rPr>
          <w:sz w:val="14"/>
          <w:szCs w:val="12"/>
        </w:rPr>
        <w:t xml:space="preserve"> tens of </w:t>
      </w:r>
      <w:r w:rsidRPr="00D20EBF">
        <w:rPr>
          <w:highlight w:val="yellow"/>
          <w:u w:val="single"/>
        </w:rPr>
        <w:t>thousands</w:t>
      </w:r>
      <w:r w:rsidRPr="00D20EBF">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20EBF">
        <w:rPr>
          <w:highlight w:val="yellow"/>
          <w:u w:val="single"/>
        </w:rPr>
        <w:t>As a result of holding out for the "most moral" outcome</w:t>
      </w:r>
      <w:r w:rsidRPr="00D20EBF">
        <w:rPr>
          <w:sz w:val="14"/>
          <w:szCs w:val="12"/>
        </w:rPr>
        <w:t xml:space="preserve"> and encouraging the Muslim-led government in Sarajevo to pursue maximalist aims </w:t>
      </w:r>
      <w:r w:rsidRPr="00D20EBF">
        <w:rPr>
          <w:highlight w:val="yellow"/>
          <w:u w:val="single"/>
        </w:rPr>
        <w:t>rather than finding a workable compromise</w:t>
      </w:r>
      <w:r w:rsidRPr="00D20EBF">
        <w:rPr>
          <w:u w:val="single"/>
        </w:rPr>
        <w:t xml:space="preserve"> </w:t>
      </w:r>
      <w:r w:rsidRPr="00D20EBF">
        <w:rPr>
          <w:highlight w:val="yellow"/>
          <w:u w:val="single"/>
        </w:rPr>
        <w:t>that could have avoided bloodshed</w:t>
      </w:r>
      <w:r w:rsidRPr="00D20EBF">
        <w:rPr>
          <w:sz w:val="14"/>
          <w:szCs w:val="12"/>
        </w:rPr>
        <w:t xml:space="preserve"> and produced more stable conditions, the peoples of </w:t>
      </w:r>
      <w:r w:rsidRPr="00D20EBF">
        <w:rPr>
          <w:highlight w:val="yellow"/>
          <w:u w:val="single"/>
        </w:rPr>
        <w:t>Bosnia suffered greatly</w:t>
      </w:r>
      <w:r w:rsidRPr="00D20EBF">
        <w:rPr>
          <w:sz w:val="14"/>
          <w:szCs w:val="12"/>
        </w:rPr>
        <w:t xml:space="preserve">. In the end, </w:t>
      </w:r>
      <w:r w:rsidRPr="00D20EBF">
        <w:rPr>
          <w:highlight w:val="yellow"/>
          <w:u w:val="single"/>
        </w:rPr>
        <w:t>the final</w:t>
      </w:r>
      <w:r w:rsidRPr="00D20EBF">
        <w:rPr>
          <w:u w:val="single"/>
        </w:rPr>
        <w:t xml:space="preserve"> </w:t>
      </w:r>
      <w:r w:rsidRPr="00D20EBF">
        <w:rPr>
          <w:highlight w:val="yellow"/>
          <w:u w:val="single"/>
        </w:rPr>
        <w:t>settlement</w:t>
      </w:r>
      <w:r w:rsidRPr="00D20EBF">
        <w:rPr>
          <w:u w:val="single"/>
        </w:rPr>
        <w:t xml:space="preserve"> </w:t>
      </w:r>
      <w:r w:rsidRPr="00D20EBF">
        <w:rPr>
          <w:highlight w:val="yellow"/>
          <w:u w:val="single"/>
        </w:rPr>
        <w:t xml:space="preserve">was </w:t>
      </w:r>
      <w:r w:rsidRPr="00D20EBF">
        <w:rPr>
          <w:u w:val="single"/>
        </w:rPr>
        <w:t xml:space="preserve">very </w:t>
      </w:r>
      <w:r w:rsidRPr="00D20EBF">
        <w:rPr>
          <w:highlight w:val="yellow"/>
          <w:u w:val="single"/>
        </w:rPr>
        <w:t>close</w:t>
      </w:r>
      <w:r w:rsidRPr="00D20EBF">
        <w:rPr>
          <w:sz w:val="14"/>
          <w:szCs w:val="12"/>
        </w:rPr>
        <w:t xml:space="preserve"> [End Page 19] </w:t>
      </w:r>
      <w:r w:rsidRPr="00D20EBF">
        <w:rPr>
          <w:highlight w:val="yellow"/>
          <w:u w:val="single"/>
        </w:rPr>
        <w:t>to the one</w:t>
      </w:r>
      <w:r w:rsidRPr="00D20EBF">
        <w:rPr>
          <w:sz w:val="14"/>
          <w:szCs w:val="12"/>
        </w:rPr>
        <w:t xml:space="preserve"> that realists had </w:t>
      </w:r>
      <w:r w:rsidRPr="00D20EBF">
        <w:rPr>
          <w:highlight w:val="yellow"/>
          <w:u w:val="single"/>
        </w:rPr>
        <w:t>initially</w:t>
      </w:r>
      <w:r w:rsidRPr="00D20EBF">
        <w:rPr>
          <w:sz w:val="14"/>
          <w:szCs w:val="12"/>
        </w:rPr>
        <w:t xml:space="preserve"> proposed—and the one that had also been roundly </w:t>
      </w:r>
      <w:r w:rsidRPr="00D20EBF">
        <w:rPr>
          <w:highlight w:val="yellow"/>
          <w:u w:val="single"/>
        </w:rPr>
        <w:t>condemned on moral grounds.</w:t>
      </w:r>
      <w:r w:rsidRPr="00D20EBF">
        <w:rPr>
          <w:u w:val="single"/>
        </w:rPr>
        <w:t xml:space="preserve"> </w:t>
      </w:r>
      <w:bookmarkStart w:id="0" w:name="_Toc105294165"/>
    </w:p>
    <w:bookmarkEnd w:id="0"/>
    <w:p w14:paraId="05AE8D1D" w14:textId="77777777" w:rsidR="0075132F" w:rsidRPr="00D20EBF" w:rsidRDefault="0075132F" w:rsidP="0075132F">
      <w:pPr>
        <w:rPr>
          <w:sz w:val="14"/>
        </w:rPr>
      </w:pPr>
    </w:p>
    <w:p w14:paraId="1468331B" w14:textId="77777777" w:rsidR="0075132F" w:rsidRPr="00D20EBF" w:rsidRDefault="0075132F" w:rsidP="0075132F">
      <w:pPr>
        <w:pStyle w:val="Heading4"/>
        <w:rPr>
          <w:b w:val="0"/>
        </w:rPr>
      </w:pPr>
      <w:r w:rsidRPr="00D20EBF">
        <w:t xml:space="preserve">Moral tunnel vision is complicit with evil </w:t>
      </w:r>
    </w:p>
    <w:p w14:paraId="7C7D54AB" w14:textId="77777777" w:rsidR="0075132F" w:rsidRPr="00D20EBF" w:rsidRDefault="0075132F" w:rsidP="0075132F">
      <w:pPr>
        <w:rPr>
          <w:sz w:val="14"/>
        </w:rPr>
      </w:pPr>
      <w:r w:rsidRPr="00D20EBF">
        <w:rPr>
          <w:b/>
        </w:rPr>
        <w:t>Issac 2</w:t>
      </w:r>
      <w:r w:rsidRPr="00D20EBF">
        <w:rPr>
          <w:sz w:val="14"/>
        </w:rPr>
        <w:t xml:space="preserve">—Professor of Political Science at Indiana-Bloomington, Director of the Center for the Study of Democracy and Public Life, PhD from Yale (Jeffery C., Dissent Magazine, Vol. 49, Iss. 2, “Ends, Means, and Politics,” p. Proquest) </w:t>
      </w:r>
    </w:p>
    <w:p w14:paraId="6F26175C" w14:textId="77777777" w:rsidR="0075132F" w:rsidRPr="00D20EBF" w:rsidRDefault="0075132F" w:rsidP="0075132F">
      <w:pPr>
        <w:rPr>
          <w:sz w:val="14"/>
        </w:rPr>
      </w:pPr>
    </w:p>
    <w:p w14:paraId="235B0C59" w14:textId="77777777" w:rsidR="0075132F" w:rsidRPr="00C04DF5" w:rsidRDefault="0075132F" w:rsidP="0075132F">
      <w:pPr>
        <w:rPr>
          <w:rStyle w:val="CardtextChar0"/>
          <w:rFonts w:ascii="Georgia" w:hAnsi="Georgia"/>
          <w:sz w:val="20"/>
          <w:szCs w:val="20"/>
        </w:rPr>
      </w:pPr>
      <w:r w:rsidRPr="00C04DF5">
        <w:rPr>
          <w:sz w:val="16"/>
          <w:szCs w:val="20"/>
        </w:rPr>
        <w:t xml:space="preserve">As a result, the most important political questions are simply not asked. </w:t>
      </w:r>
      <w:r w:rsidRPr="00C04DF5">
        <w:rPr>
          <w:rStyle w:val="CardtextChar0"/>
          <w:rFonts w:ascii="Georgia" w:hAnsi="Georgia"/>
          <w:sz w:val="20"/>
          <w:szCs w:val="20"/>
        </w:rPr>
        <w:t>It is assumed that U.S. military intervention is an act of "aggression," but no consideration is given to the aggression to which intervention is a response</w:t>
      </w:r>
      <w:r w:rsidRPr="00C04DF5">
        <w:rPr>
          <w:sz w:val="16"/>
          <w:szCs w:val="20"/>
        </w:rPr>
        <w:t xml:space="preserve">. </w:t>
      </w:r>
      <w:r w:rsidRPr="00C04DF5">
        <w:rPr>
          <w:rStyle w:val="CardtextChar0"/>
          <w:rFonts w:ascii="Georgia" w:hAnsi="Georgia"/>
          <w:sz w:val="20"/>
          <w:szCs w:val="20"/>
        </w:rPr>
        <w:t>The status quo ante in Afghanistan is not, as peace activists would have it, peace, but rather terrorist violence abetted by a regime--the Taliban--that rose to power through brutality and repression</w:t>
      </w:r>
      <w:r w:rsidRPr="00C04DF5">
        <w:rPr>
          <w:sz w:val="16"/>
          <w:szCs w:val="20"/>
        </w:rPr>
        <w:t xml:space="preserve">. This requires us to ask a question that most "peace" activists would prefer not to ask: </w:t>
      </w:r>
      <w:r w:rsidRPr="00C04DF5">
        <w:rPr>
          <w:rStyle w:val="CardtextChar0"/>
          <w:rFonts w:ascii="Georgia" w:hAnsi="Georgia"/>
          <w:sz w:val="20"/>
          <w:szCs w:val="20"/>
        </w:rPr>
        <w:t>What should be done to respond to the violence of a Saddam Hussein, or a Milosevic, or a Taliban regime?</w:t>
      </w:r>
      <w:r w:rsidRPr="00C04DF5">
        <w:rPr>
          <w:sz w:val="16"/>
          <w:szCs w:val="20"/>
        </w:rPr>
        <w:t xml:space="preserve"> What means are likely to stop violence and bring criminals to justice? </w:t>
      </w:r>
      <w:r w:rsidRPr="00C04DF5">
        <w:rPr>
          <w:rStyle w:val="CardtextChar0"/>
          <w:rFonts w:ascii="Georgia" w:hAnsi="Georgia"/>
          <w:sz w:val="20"/>
          <w:szCs w:val="20"/>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C04DF5">
        <w:rPr>
          <w:sz w:val="16"/>
          <w:szCs w:val="20"/>
        </w:rPr>
        <w:t xml:space="preserve">. The campus left offers no such account. </w:t>
      </w:r>
      <w:r w:rsidRPr="00C04DF5">
        <w:rPr>
          <w:rStyle w:val="CardtextChar0"/>
          <w:rFonts w:ascii="Georgia" w:hAnsi="Georgia"/>
          <w:sz w:val="20"/>
          <w:szCs w:val="20"/>
        </w:rPr>
        <w:t>To do so would require it to contemplate tragic choices in which moral goodness is of limited utility.</w:t>
      </w:r>
      <w:r w:rsidRPr="00C04DF5">
        <w:rPr>
          <w:sz w:val="16"/>
          <w:szCs w:val="20"/>
        </w:rPr>
        <w:t xml:space="preserve"> Here what matters is not purity of intention but the intelligent exercise of power. Power is not a dirty word or an unfortunate feature of the world. It is the core of politics. Power is the ability to effect outcomes in the world. </w:t>
      </w:r>
      <w:r w:rsidRPr="00C04DF5">
        <w:rPr>
          <w:rStyle w:val="CardtextChar0"/>
          <w:rFonts w:ascii="Georgia" w:hAnsi="Georgia"/>
          <w:sz w:val="20"/>
          <w:szCs w:val="20"/>
        </w:rPr>
        <w:t>Politics, in large part, involves contests over the distribution and use of power. To accomplish anything in the political world, one must attend to the means that are necessary to bring it about</w:t>
      </w:r>
      <w:r w:rsidRPr="00C04DF5">
        <w:rPr>
          <w:sz w:val="16"/>
          <w:szCs w:val="20"/>
        </w:rPr>
        <w:t xml:space="preserve">. And to develop such means is to develop, and to exercise, power. </w:t>
      </w:r>
      <w:r w:rsidRPr="00C04DF5">
        <w:rPr>
          <w:rStyle w:val="CardtextChar0"/>
          <w:rFonts w:ascii="Georgia" w:hAnsi="Georgia"/>
          <w:sz w:val="20"/>
          <w:szCs w:val="20"/>
        </w:rPr>
        <w:t>To say this is not to say that power is beyond morality. It is to say that power is not reducible to morality</w:t>
      </w:r>
      <w:r w:rsidRPr="00C04DF5">
        <w:rPr>
          <w:sz w:val="16"/>
          <w:szCs w:val="20"/>
        </w:rPr>
        <w:t xml:space="preserve">. As writers such as Niccolo Machiavelli, Max Weber, Reinhold Niebuhr, and Hannah Arendt have taught, </w:t>
      </w:r>
      <w:r w:rsidRPr="00C04DF5">
        <w:rPr>
          <w:rStyle w:val="CardtextChar0"/>
          <w:rFonts w:ascii="Georgia" w:hAnsi="Georgia"/>
          <w:sz w:val="20"/>
          <w:szCs w:val="20"/>
          <w:highlight w:val="yellow"/>
        </w:rPr>
        <w:t>an unyielding concern</w:t>
      </w:r>
      <w:r w:rsidRPr="00C04DF5">
        <w:rPr>
          <w:rStyle w:val="CardtextChar0"/>
          <w:rFonts w:ascii="Georgia" w:hAnsi="Georgia"/>
          <w:sz w:val="20"/>
          <w:szCs w:val="20"/>
        </w:rPr>
        <w:t xml:space="preserve"> </w:t>
      </w:r>
      <w:r w:rsidRPr="00C04DF5">
        <w:rPr>
          <w:rStyle w:val="CardtextChar0"/>
          <w:rFonts w:ascii="Georgia" w:hAnsi="Georgia"/>
          <w:sz w:val="20"/>
          <w:szCs w:val="20"/>
          <w:highlight w:val="yellow"/>
        </w:rPr>
        <w:t xml:space="preserve">with moral goodness </w:t>
      </w:r>
      <w:r w:rsidRPr="00C04DF5">
        <w:rPr>
          <w:rStyle w:val="CardtextChar0"/>
          <w:rFonts w:ascii="Georgia" w:hAnsi="Georgia"/>
          <w:b/>
          <w:sz w:val="20"/>
          <w:szCs w:val="20"/>
          <w:highlight w:val="yellow"/>
        </w:rPr>
        <w:t>undercuts political responsibility</w:t>
      </w:r>
      <w:r w:rsidRPr="00C04DF5">
        <w:rPr>
          <w:sz w:val="16"/>
          <w:szCs w:val="20"/>
        </w:rPr>
        <w:t xml:space="preserve">. The concern may be morally laudable, reflecting a kind of personal integrity, but it suffers from three fatal flaws: (1) It fails to see that the </w:t>
      </w:r>
      <w:r w:rsidRPr="00451A4D">
        <w:rPr>
          <w:rStyle w:val="StyleBoldUnderline"/>
          <w:highlight w:val="yellow"/>
        </w:rPr>
        <w:t>purity of</w:t>
      </w:r>
      <w:r w:rsidRPr="00451A4D">
        <w:rPr>
          <w:rStyle w:val="StyleBoldUnderline"/>
        </w:rPr>
        <w:t xml:space="preserve"> one's </w:t>
      </w:r>
      <w:r w:rsidRPr="00451A4D">
        <w:rPr>
          <w:rStyle w:val="StyleBoldUnderline"/>
          <w:highlight w:val="yellow"/>
        </w:rPr>
        <w:t>intention does not ensure the achievement of what one intends</w:t>
      </w:r>
      <w:r w:rsidRPr="00C04DF5">
        <w:rPr>
          <w:sz w:val="16"/>
          <w:szCs w:val="20"/>
        </w:rPr>
        <w:t xml:space="preserve">. </w:t>
      </w:r>
      <w:r w:rsidRPr="00C04DF5">
        <w:rPr>
          <w:rStyle w:val="CardtextChar0"/>
          <w:rFonts w:ascii="Georgia" w:hAnsi="Georgia"/>
          <w:sz w:val="20"/>
          <w:szCs w:val="20"/>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C04DF5">
        <w:rPr>
          <w:sz w:val="16"/>
          <w:szCs w:val="20"/>
        </w:rPr>
        <w:t xml:space="preserve"> (2) </w:t>
      </w:r>
      <w:r w:rsidRPr="00C04DF5">
        <w:rPr>
          <w:rStyle w:val="CardtextChar0"/>
          <w:rFonts w:ascii="Georgia" w:hAnsi="Georgia"/>
          <w:sz w:val="20"/>
          <w:szCs w:val="20"/>
        </w:rPr>
        <w:t xml:space="preserve">it fails to see that </w:t>
      </w:r>
      <w:r w:rsidRPr="00C04DF5">
        <w:rPr>
          <w:rStyle w:val="CardtextChar0"/>
          <w:rFonts w:ascii="Georgia" w:hAnsi="Georgia"/>
          <w:sz w:val="20"/>
          <w:szCs w:val="20"/>
          <w:highlight w:val="yellow"/>
        </w:rPr>
        <w:t xml:space="preserve">in a world of </w:t>
      </w:r>
      <w:r w:rsidRPr="00C04DF5">
        <w:rPr>
          <w:rStyle w:val="CardtextChar0"/>
          <w:rFonts w:ascii="Georgia" w:hAnsi="Georgia"/>
          <w:sz w:val="20"/>
          <w:szCs w:val="20"/>
        </w:rPr>
        <w:t xml:space="preserve">real </w:t>
      </w:r>
      <w:r w:rsidRPr="00C04DF5">
        <w:rPr>
          <w:rStyle w:val="CardtextChar0"/>
          <w:rFonts w:ascii="Georgia" w:hAnsi="Georgia"/>
          <w:sz w:val="20"/>
          <w:szCs w:val="20"/>
          <w:highlight w:val="yellow"/>
        </w:rPr>
        <w:t>violence</w:t>
      </w:r>
      <w:r w:rsidRPr="00C04DF5">
        <w:rPr>
          <w:rStyle w:val="CardtextChar0"/>
          <w:rFonts w:ascii="Georgia" w:hAnsi="Georgia"/>
          <w:sz w:val="20"/>
          <w:szCs w:val="20"/>
        </w:rPr>
        <w:t xml:space="preserve"> and injustice, </w:t>
      </w:r>
      <w:r w:rsidRPr="00C04DF5">
        <w:rPr>
          <w:rStyle w:val="CardtextChar0"/>
          <w:rFonts w:ascii="Georgia" w:hAnsi="Georgia"/>
          <w:sz w:val="20"/>
          <w:szCs w:val="20"/>
          <w:highlight w:val="yellow"/>
        </w:rPr>
        <w:t>moral purity is</w:t>
      </w:r>
      <w:r w:rsidRPr="00C04DF5">
        <w:rPr>
          <w:rStyle w:val="CardtextChar0"/>
          <w:rFonts w:ascii="Georgia" w:hAnsi="Georgia"/>
          <w:sz w:val="20"/>
          <w:szCs w:val="20"/>
        </w:rPr>
        <w:t xml:space="preserve"> not simply a form of powerlessness; it is often </w:t>
      </w:r>
      <w:r w:rsidRPr="00C04DF5">
        <w:rPr>
          <w:rStyle w:val="CardtextChar0"/>
          <w:rFonts w:ascii="Georgia" w:hAnsi="Georgia"/>
          <w:sz w:val="20"/>
          <w:szCs w:val="20"/>
          <w:highlight w:val="yellow"/>
        </w:rPr>
        <w:t xml:space="preserve">a form of </w:t>
      </w:r>
      <w:r w:rsidRPr="00C04DF5">
        <w:rPr>
          <w:rStyle w:val="CardtextChar0"/>
          <w:rFonts w:ascii="Georgia" w:hAnsi="Georgia"/>
          <w:b/>
          <w:sz w:val="20"/>
          <w:szCs w:val="20"/>
          <w:highlight w:val="yellow"/>
        </w:rPr>
        <w:t>complicity in injustice</w:t>
      </w:r>
      <w:r w:rsidRPr="00C04DF5">
        <w:rPr>
          <w:sz w:val="16"/>
          <w:szCs w:val="20"/>
        </w:rPr>
        <w:t xml:space="preserve">. This is why, </w:t>
      </w:r>
      <w:r w:rsidRPr="00C04DF5">
        <w:rPr>
          <w:rStyle w:val="CardtextChar0"/>
          <w:rFonts w:ascii="Georgia" w:hAnsi="Georgia"/>
          <w:sz w:val="20"/>
          <w:szCs w:val="20"/>
        </w:rPr>
        <w:t>from the standpoint of politics--as opposed to religion--pacifism is always a potentially immoral stand. In categorically repudiating violence, it refuses in principle to oppose certain violent injustices with any effect; and</w:t>
      </w:r>
      <w:r w:rsidRPr="00C04DF5">
        <w:rPr>
          <w:sz w:val="16"/>
          <w:szCs w:val="20"/>
        </w:rPr>
        <w:t xml:space="preserve"> (3) </w:t>
      </w:r>
      <w:r w:rsidRPr="00C04DF5">
        <w:rPr>
          <w:rStyle w:val="CardtextChar0"/>
          <w:rFonts w:ascii="Georgia" w:hAnsi="Georgia"/>
          <w:sz w:val="20"/>
          <w:szCs w:val="20"/>
        </w:rPr>
        <w:t xml:space="preserve">it fails to see that </w:t>
      </w:r>
      <w:r w:rsidRPr="00C04DF5">
        <w:rPr>
          <w:rStyle w:val="CardtextChar0"/>
          <w:rFonts w:ascii="Georgia" w:hAnsi="Georgia"/>
          <w:b/>
          <w:sz w:val="20"/>
          <w:szCs w:val="20"/>
          <w:highlight w:val="yellow"/>
        </w:rPr>
        <w:t>politics is as much about unintended consequences as</w:t>
      </w:r>
      <w:r w:rsidRPr="00C04DF5">
        <w:rPr>
          <w:rStyle w:val="CardtextChar0"/>
          <w:rFonts w:ascii="Georgia" w:hAnsi="Georgia"/>
          <w:b/>
          <w:sz w:val="20"/>
          <w:szCs w:val="20"/>
        </w:rPr>
        <w:t xml:space="preserve"> it is about </w:t>
      </w:r>
      <w:r w:rsidRPr="00C04DF5">
        <w:rPr>
          <w:rStyle w:val="CardtextChar0"/>
          <w:rFonts w:ascii="Georgia" w:hAnsi="Georgia"/>
          <w:b/>
          <w:sz w:val="20"/>
          <w:szCs w:val="20"/>
          <w:highlight w:val="yellow"/>
        </w:rPr>
        <w:t>intentions</w:t>
      </w:r>
      <w:r w:rsidRPr="00C04DF5">
        <w:rPr>
          <w:rStyle w:val="CardtextChar0"/>
          <w:rFonts w:ascii="Georgia" w:hAnsi="Georgia"/>
          <w:sz w:val="20"/>
          <w:szCs w:val="20"/>
          <w:highlight w:val="yellow"/>
        </w:rPr>
        <w:t>; it is the effects of action, rather than the motives</w:t>
      </w:r>
      <w:r w:rsidRPr="00C04DF5">
        <w:rPr>
          <w:rStyle w:val="CardtextChar0"/>
          <w:rFonts w:ascii="Georgia" w:hAnsi="Georgia"/>
          <w:sz w:val="20"/>
          <w:szCs w:val="20"/>
        </w:rPr>
        <w:t xml:space="preserve"> of action, </w:t>
      </w:r>
      <w:r w:rsidRPr="00C04DF5">
        <w:rPr>
          <w:rStyle w:val="CardtextChar0"/>
          <w:rFonts w:ascii="Georgia" w:hAnsi="Georgia"/>
          <w:sz w:val="20"/>
          <w:szCs w:val="20"/>
          <w:highlight w:val="yellow"/>
        </w:rPr>
        <w:t>that is most significant</w:t>
      </w:r>
      <w:r w:rsidRPr="00C04DF5">
        <w:rPr>
          <w:sz w:val="16"/>
          <w:szCs w:val="20"/>
          <w:highlight w:val="yellow"/>
        </w:rPr>
        <w:t>.</w:t>
      </w:r>
      <w:r w:rsidRPr="00C04DF5">
        <w:rPr>
          <w:sz w:val="16"/>
          <w:szCs w:val="20"/>
        </w:rPr>
        <w:t xml:space="preserve"> Just as the alignment with "good" may engender impotence, it is often the pursuit of "good" that generates evil. This is the lesson of communism in the twentieth century: it is not enough that one's goals be sincere or idealistic; </w:t>
      </w:r>
      <w:r w:rsidRPr="00C04DF5">
        <w:rPr>
          <w:rStyle w:val="CardtextChar0"/>
          <w:rFonts w:ascii="Georgia" w:hAnsi="Georgia"/>
          <w:sz w:val="20"/>
          <w:szCs w:val="20"/>
        </w:rPr>
        <w:t xml:space="preserve">it is equally important, always, to ask about the effects of pursuing these goals and to judge these effects in pragmatic and historically contextualized ways. </w:t>
      </w:r>
      <w:r w:rsidRPr="00C04DF5">
        <w:rPr>
          <w:rStyle w:val="CardtextChar0"/>
          <w:rFonts w:ascii="Georgia" w:hAnsi="Georgia"/>
          <w:sz w:val="20"/>
          <w:szCs w:val="20"/>
          <w:highlight w:val="yellow"/>
        </w:rPr>
        <w:t>Moral absolutism inhibits</w:t>
      </w:r>
      <w:r w:rsidRPr="00C04DF5">
        <w:rPr>
          <w:rStyle w:val="CardtextChar0"/>
          <w:rFonts w:ascii="Georgia" w:hAnsi="Georgia"/>
          <w:sz w:val="20"/>
          <w:szCs w:val="20"/>
        </w:rPr>
        <w:t xml:space="preserve"> this </w:t>
      </w:r>
      <w:r w:rsidRPr="00C04DF5">
        <w:rPr>
          <w:rStyle w:val="CardtextChar0"/>
          <w:rFonts w:ascii="Georgia" w:hAnsi="Georgia"/>
          <w:sz w:val="20"/>
          <w:szCs w:val="20"/>
          <w:highlight w:val="yellow"/>
        </w:rPr>
        <w:t>judgment</w:t>
      </w:r>
      <w:r w:rsidRPr="00C04DF5">
        <w:rPr>
          <w:rStyle w:val="CardtextChar0"/>
          <w:rFonts w:ascii="Georgia" w:hAnsi="Georgia"/>
          <w:sz w:val="20"/>
          <w:szCs w:val="20"/>
        </w:rPr>
        <w:t>. It alienates those who are not true believers. It promotes arrogance. And it undermines political effectiveness.</w:t>
      </w:r>
    </w:p>
    <w:p w14:paraId="70CF29AE" w14:textId="77777777" w:rsidR="00D91431" w:rsidRPr="00D91431" w:rsidRDefault="00D91431" w:rsidP="00D91431"/>
    <w:p w14:paraId="44B349CB" w14:textId="77777777" w:rsidR="0075132F" w:rsidRPr="00B46C24" w:rsidRDefault="0075132F" w:rsidP="0075132F">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14:paraId="2D22DB12" w14:textId="77777777" w:rsidR="0075132F" w:rsidRDefault="0075132F" w:rsidP="0075132F">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14:paraId="2D3B11B7" w14:textId="77777777" w:rsidR="0075132F" w:rsidRPr="00DE3EDF" w:rsidRDefault="0075132F" w:rsidP="0075132F">
      <w:pPr>
        <w:rPr>
          <w:sz w:val="16"/>
        </w:rPr>
      </w:pPr>
      <w:r w:rsidRPr="00145FF4">
        <w:rPr>
          <w:rStyle w:val="StyleBoldUnderline"/>
        </w:rPr>
        <w:t xml:space="preserve">Drone </w:t>
      </w:r>
      <w:r w:rsidRPr="00242185">
        <w:rPr>
          <w:rStyle w:val="StyleBoldUnderline"/>
          <w:highlight w:val="yellow"/>
        </w:rPr>
        <w:t>critics</w:t>
      </w:r>
      <w:r w:rsidRPr="00DE3EDF">
        <w:rPr>
          <w:sz w:val="16"/>
        </w:rPr>
        <w:t xml:space="preserve"> have a much different take. They </w:t>
      </w:r>
      <w:r w:rsidRPr="00145FF4">
        <w:rPr>
          <w:rStyle w:val="StyleBoldUnderline"/>
        </w:rPr>
        <w:t>are passionate in their conviction that US drones are indiscriminately killing and terrorizing civilians</w:t>
      </w:r>
      <w:r w:rsidRPr="00DE3EDF">
        <w:rPr>
          <w:sz w:val="16"/>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DE3EDF">
        <w:rPr>
          <w:sz w:val="16"/>
        </w:rPr>
        <w:t xml:space="preserve">, an editor at the Atlantic and a vocal drone critic, </w:t>
      </w:r>
      <w:r w:rsidRPr="00145FF4">
        <w:rPr>
          <w:rStyle w:val="StyleBoldUnderline"/>
        </w:rPr>
        <w:t>wrote</w:t>
      </w:r>
      <w:r w:rsidRPr="00DE3EDF">
        <w:rPr>
          <w:sz w:val="16"/>
        </w:rPr>
        <w:t xml:space="preserve"> last year </w:t>
      </w:r>
      <w:r w:rsidRPr="00145FF4">
        <w:rPr>
          <w:rStyle w:val="StyleBoldUnderline"/>
        </w:rPr>
        <w:t>that liberals should not vote for</w:t>
      </w:r>
      <w:r w:rsidRPr="00DE3EDF">
        <w:rPr>
          <w:sz w:val="16"/>
        </w:rPr>
        <w:t xml:space="preserve"> President </w:t>
      </w:r>
      <w:r w:rsidRPr="00145FF4">
        <w:rPr>
          <w:rStyle w:val="StyleBoldUnderline"/>
        </w:rPr>
        <w:t>Obama's re-election because of the drone campaign, which he claimed "kills hundreds of innocents</w:t>
      </w:r>
      <w:r w:rsidRPr="00DE3EDF">
        <w:rPr>
          <w:sz w:val="16"/>
        </w:rPr>
        <w:t xml:space="preserve">, including children," "terrorizes innocent Pakistanis on an almost daily basis" and "makes their lives into a nightmare worthy of dystopian novels". </w:t>
      </w:r>
    </w:p>
    <w:p w14:paraId="4E235A98" w14:textId="77777777" w:rsidR="0075132F" w:rsidRPr="00DE3EDF" w:rsidRDefault="0075132F" w:rsidP="0075132F">
      <w:pPr>
        <w:rPr>
          <w:sz w:val="16"/>
        </w:rPr>
      </w:pPr>
      <w:r w:rsidRPr="00145FF4">
        <w:rPr>
          <w:rStyle w:val="StyleBoldUnderline"/>
        </w:rPr>
        <w:t>I disagree</w:t>
      </w:r>
      <w:r w:rsidRPr="00DE3EDF">
        <w:rPr>
          <w:sz w:val="16"/>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242185">
        <w:rPr>
          <w:sz w:val="16"/>
          <w:highlight w:val="yellow"/>
        </w:rPr>
        <w:t xml:space="preserve"> </w:t>
      </w:r>
      <w:r w:rsidRPr="00242185">
        <w:rPr>
          <w:rStyle w:val="StyleBoldUnderline"/>
          <w:highlight w:val="yellow"/>
          <w:bdr w:val="single" w:sz="4" w:space="0" w:color="auto"/>
        </w:rPr>
        <w:t>no longer sustainable</w:t>
      </w:r>
      <w:r w:rsidRPr="00DE3EDF">
        <w:rPr>
          <w:sz w:val="16"/>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DE3EDF">
        <w:rPr>
          <w:sz w:val="16"/>
        </w:rPr>
        <w:t xml:space="preserve"> – and </w:t>
      </w:r>
      <w:r w:rsidRPr="00242185">
        <w:rPr>
          <w:rStyle w:val="StyleBoldUnderline"/>
          <w:highlight w:val="yellow"/>
          <w:bdr w:val="single" w:sz="4" w:space="0" w:color="auto"/>
        </w:rPr>
        <w:t>dramatically</w:t>
      </w:r>
      <w:r w:rsidRPr="00DE3EDF">
        <w:rPr>
          <w:sz w:val="16"/>
        </w:rPr>
        <w:t xml:space="preserve"> so. </w:t>
      </w:r>
    </w:p>
    <w:p w14:paraId="3D574D24" w14:textId="77777777" w:rsidR="0075132F" w:rsidRPr="00DE3EDF" w:rsidRDefault="0075132F" w:rsidP="0075132F">
      <w:pPr>
        <w:rPr>
          <w:sz w:val="16"/>
        </w:rPr>
      </w:pP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242185">
        <w:rPr>
          <w:sz w:val="16"/>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242185">
        <w:rPr>
          <w:sz w:val="16"/>
          <w:highlight w:val="yellow"/>
        </w:rPr>
        <w:t xml:space="preserve"> </w:t>
      </w:r>
      <w:r w:rsidRPr="00242185">
        <w:rPr>
          <w:rStyle w:val="StyleBoldUnderline"/>
          <w:highlight w:val="yellow"/>
        </w:rPr>
        <w:t>but</w:t>
      </w:r>
      <w:r w:rsidRPr="00145FF4">
        <w:rPr>
          <w:rStyle w:val="StyleBoldUnderline"/>
        </w:rPr>
        <w:t xml:space="preserve"> rather</w:t>
      </w:r>
      <w:r w:rsidRPr="00DE3EDF">
        <w:rPr>
          <w:sz w:val="16"/>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DE3EDF">
        <w:rPr>
          <w:sz w:val="16"/>
        </w:rPr>
        <w:t xml:space="preserve"> empirical </w:t>
      </w:r>
      <w:r w:rsidRPr="00242185">
        <w:rPr>
          <w:rStyle w:val="StyleBoldUnderline"/>
          <w:highlight w:val="yellow"/>
        </w:rPr>
        <w:t>basis for the</w:t>
      </w:r>
      <w:r w:rsidRPr="00242185">
        <w:rPr>
          <w:sz w:val="16"/>
          <w:highlight w:val="yellow"/>
        </w:rPr>
        <w:t xml:space="preserve"> </w:t>
      </w:r>
      <w:r w:rsidRPr="00242185">
        <w:rPr>
          <w:rStyle w:val="StyleBoldUnderline"/>
          <w:highlight w:val="yellow"/>
          <w:bdr w:val="single" w:sz="4" w:space="0" w:color="auto"/>
        </w:rPr>
        <w:t>harshest attacks</w:t>
      </w:r>
      <w:r w:rsidRPr="00242185">
        <w:rPr>
          <w:sz w:val="16"/>
          <w:highlight w:val="yellow"/>
        </w:rPr>
        <w:t xml:space="preserve"> </w:t>
      </w:r>
      <w:r w:rsidRPr="00242185">
        <w:rPr>
          <w:rStyle w:val="StyleBoldUnderline"/>
          <w:highlight w:val="yellow"/>
        </w:rPr>
        <w:t>on</w:t>
      </w:r>
      <w:r w:rsidRPr="00DE3EDF">
        <w:rPr>
          <w:sz w:val="16"/>
        </w:rPr>
        <w:t xml:space="preserve"> the Obama Administration's </w:t>
      </w:r>
      <w:r w:rsidRPr="00242185">
        <w:rPr>
          <w:rStyle w:val="StyleBoldUnderline"/>
          <w:highlight w:val="yellow"/>
        </w:rPr>
        <w:t>drone policy</w:t>
      </w:r>
      <w:r w:rsidRPr="00DE3EDF">
        <w:rPr>
          <w:sz w:val="16"/>
        </w:rPr>
        <w:t xml:space="preserve">. </w:t>
      </w:r>
    </w:p>
    <w:p w14:paraId="59372256" w14:textId="77777777" w:rsidR="0075132F" w:rsidRPr="00DE3EDF" w:rsidRDefault="0075132F" w:rsidP="0075132F">
      <w:pPr>
        <w:rPr>
          <w:sz w:val="16"/>
        </w:rPr>
      </w:pPr>
      <w:r w:rsidRPr="00242185">
        <w:rPr>
          <w:rStyle w:val="StyleBoldUnderline"/>
          <w:highlight w:val="yellow"/>
        </w:rPr>
        <w:t>Woods</w:t>
      </w:r>
      <w:r w:rsidRPr="00DE3EDF">
        <w:rPr>
          <w:sz w:val="16"/>
        </w:rPr>
        <w:t xml:space="preserve"> heads the covert war program for </w:t>
      </w:r>
      <w:r w:rsidRPr="00145FF4">
        <w:rPr>
          <w:rStyle w:val="StyleBoldUnderline"/>
        </w:rPr>
        <w:t>the Bureau of Investigative Journalism</w:t>
      </w:r>
      <w:r w:rsidRPr="00DE3EDF">
        <w:rPr>
          <w:sz w:val="16"/>
        </w:rPr>
        <w:t xml:space="preserve"> (TBIJ), which </w:t>
      </w:r>
      <w:r w:rsidRPr="00145FF4">
        <w:rPr>
          <w:rStyle w:val="StyleBoldUnderline"/>
        </w:rPr>
        <w:t>maintains one of three major databases tabulating civilian casualties</w:t>
      </w:r>
      <w:r w:rsidRPr="00DE3EDF">
        <w:rPr>
          <w:sz w:val="16"/>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DE3EDF">
        <w:rPr>
          <w:sz w:val="16"/>
        </w:rPr>
        <w:t xml:space="preserve">, resulting in estimates of somewhere between 411-884 civilians killed by drones in Pakistan. The wide range of numbers here speaks to the extraordinary challenge in tabulating civilian death rates. </w:t>
      </w:r>
    </w:p>
    <w:p w14:paraId="332D294A" w14:textId="77777777" w:rsidR="0075132F" w:rsidRPr="00DE3EDF" w:rsidRDefault="0075132F" w:rsidP="0075132F">
      <w:pPr>
        <w:rPr>
          <w:sz w:val="16"/>
        </w:rPr>
      </w:pPr>
      <w:r w:rsidRPr="00DE3EDF">
        <w:rPr>
          <w:sz w:val="16"/>
        </w:rPr>
        <w:t xml:space="preserve">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p>
    <w:p w14:paraId="6695D2DF" w14:textId="77777777" w:rsidR="0075132F" w:rsidRPr="00DE3EDF" w:rsidRDefault="0075132F" w:rsidP="0075132F">
      <w:pPr>
        <w:rPr>
          <w:sz w:val="16"/>
        </w:rPr>
      </w:pPr>
      <w:r w:rsidRPr="00DE3EDF">
        <w:rPr>
          <w:sz w:val="16"/>
        </w:rPr>
        <w:t xml:space="preserve">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DE3EDF">
        <w:rPr>
          <w:sz w:val="16"/>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DE3EDF">
        <w:rPr>
          <w:sz w:val="16"/>
        </w:rPr>
        <w:t>. "</w:t>
      </w:r>
      <w:r w:rsidRPr="00145FF4">
        <w:rPr>
          <w:rStyle w:val="StyleBoldUnderline"/>
        </w:rPr>
        <w:t>For those who are opposed to drone strikes</w:t>
      </w:r>
      <w:r w:rsidRPr="00DE3EDF">
        <w:rPr>
          <w:sz w:val="16"/>
        </w:rPr>
        <w:t xml:space="preserve">," says Woods </w:t>
      </w:r>
      <w:r w:rsidRPr="00145FF4">
        <w:rPr>
          <w:rStyle w:val="StyleBoldUnderline"/>
        </w:rPr>
        <w:t>there is historical merit to the charge of significant civilian deaths, "but from a</w:t>
      </w:r>
      <w:r w:rsidRPr="00DE3EDF">
        <w:rPr>
          <w:sz w:val="16"/>
        </w:rPr>
        <w:t xml:space="preserve"> </w:t>
      </w:r>
      <w:r w:rsidRPr="00145FF4">
        <w:rPr>
          <w:rStyle w:val="StyleBoldUnderline"/>
        </w:rPr>
        <w:t>contemporary standpoint</w:t>
      </w:r>
      <w:r w:rsidRPr="00DE3EDF">
        <w:rPr>
          <w:sz w:val="16"/>
        </w:rPr>
        <w:t xml:space="preserve"> </w:t>
      </w:r>
      <w:r w:rsidRPr="00145FF4">
        <w:rPr>
          <w:rStyle w:val="StyleBoldUnderline"/>
          <w:bdr w:val="single" w:sz="4" w:space="0" w:color="auto"/>
        </w:rPr>
        <w:t>the numbers just aren't there</w:t>
      </w:r>
      <w:r w:rsidRPr="00DE3EDF">
        <w:rPr>
          <w:sz w:val="16"/>
        </w:rPr>
        <w:t xml:space="preserve">." </w:t>
      </w:r>
    </w:p>
    <w:p w14:paraId="1CC7B0CC" w14:textId="77777777" w:rsidR="0075132F" w:rsidRPr="00DE3EDF" w:rsidRDefault="0075132F" w:rsidP="0075132F">
      <w:pPr>
        <w:rPr>
          <w:sz w:val="16"/>
        </w:rPr>
      </w:pPr>
      <w:r w:rsidRPr="00DE3EDF">
        <w:rPr>
          <w:sz w:val="16"/>
        </w:rPr>
        <w:t xml:space="preserve">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DE3EDF">
        <w:rPr>
          <w:sz w:val="16"/>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DE3EDF">
        <w:rPr>
          <w:sz w:val="16"/>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DE3EDF">
        <w:rPr>
          <w:sz w:val="16"/>
        </w:rPr>
        <w:t xml:space="preserve">. </w:t>
      </w:r>
    </w:p>
    <w:p w14:paraId="33D63849" w14:textId="77777777" w:rsidR="0075132F" w:rsidRPr="00DE3EDF" w:rsidRDefault="0075132F" w:rsidP="0075132F">
      <w:pPr>
        <w:rPr>
          <w:sz w:val="16"/>
        </w:rPr>
      </w:pPr>
      <w:r w:rsidRPr="00DE3EDF">
        <w:rPr>
          <w:sz w:val="16"/>
        </w:rPr>
        <w:t xml:space="preserve">Woods estimates are supported by the aforementioned databases. In Pakistan, New America Foundation claims </w:t>
      </w:r>
      <w:r w:rsidRPr="00242185">
        <w:rPr>
          <w:rStyle w:val="StyleBoldUnderline"/>
          <w:highlight w:val="yellow"/>
        </w:rPr>
        <w:t>there have been</w:t>
      </w:r>
      <w:r w:rsidRPr="00242185">
        <w:rPr>
          <w:sz w:val="16"/>
          <w:highlight w:val="yellow"/>
        </w:rPr>
        <w:t xml:space="preserve"> </w:t>
      </w:r>
      <w:r w:rsidRPr="00242185">
        <w:rPr>
          <w:rStyle w:val="StyleBoldUnderline"/>
          <w:highlight w:val="yellow"/>
          <w:bdr w:val="single" w:sz="4" w:space="0" w:color="auto"/>
        </w:rPr>
        <w:t>no civilian deaths this year</w:t>
      </w:r>
      <w:r w:rsidRPr="00DE3EDF">
        <w:rPr>
          <w:sz w:val="16"/>
        </w:rPr>
        <w:t xml:space="preserve"> </w:t>
      </w:r>
      <w:r w:rsidRPr="00145FF4">
        <w:rPr>
          <w:rStyle w:val="StyleBoldUnderline"/>
        </w:rPr>
        <w:t xml:space="preserve">and </w:t>
      </w:r>
      <w:r w:rsidRPr="00242185">
        <w:rPr>
          <w:rStyle w:val="StyleBoldUnderline"/>
          <w:highlight w:val="yellow"/>
        </w:rPr>
        <w:t>only five last year</w:t>
      </w:r>
      <w:r w:rsidRPr="00DE3EDF">
        <w:rPr>
          <w:sz w:val="16"/>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DE3EDF">
        <w:rPr>
          <w:sz w:val="16"/>
        </w:rPr>
        <w:t xml:space="preserve">. </w:t>
      </w:r>
    </w:p>
    <w:p w14:paraId="3C3A0882" w14:textId="77777777" w:rsidR="0075132F" w:rsidRPr="00DE3EDF" w:rsidRDefault="0075132F" w:rsidP="0075132F">
      <w:pPr>
        <w:rPr>
          <w:sz w:val="16"/>
        </w:rPr>
      </w:pPr>
      <w:r w:rsidRPr="00DE3EDF">
        <w:rPr>
          <w:sz w:val="16"/>
        </w:rPr>
        <w:t xml:space="preserve">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p>
    <w:p w14:paraId="196541B7" w14:textId="77777777" w:rsidR="0075132F" w:rsidRPr="00DE3EDF" w:rsidRDefault="0075132F" w:rsidP="0075132F">
      <w:pPr>
        <w:rPr>
          <w:sz w:val="16"/>
        </w:rPr>
      </w:pPr>
      <w:r w:rsidRPr="00DE3EDF">
        <w:rPr>
          <w:sz w:val="16"/>
        </w:rPr>
        <w:t xml:space="preserve">Ironically, </w:t>
      </w:r>
      <w:r w:rsidRPr="00145FF4">
        <w:rPr>
          <w:rStyle w:val="StyleBoldUnderline"/>
        </w:rPr>
        <w:t>these numbers are in line with the public statements of CIA director Brennan</w:t>
      </w:r>
      <w:r w:rsidRPr="00DE3EDF">
        <w:rPr>
          <w:sz w:val="16"/>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p>
    <w:p w14:paraId="5C96BED4" w14:textId="77777777" w:rsidR="0075132F" w:rsidRPr="00DE3EDF" w:rsidRDefault="0075132F" w:rsidP="0075132F">
      <w:pPr>
        <w:rPr>
          <w:sz w:val="16"/>
        </w:rPr>
      </w:pPr>
      <w:r w:rsidRPr="00DE3EDF">
        <w:rPr>
          <w:sz w:val="16"/>
        </w:rPr>
        <w:t>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p>
    <w:p w14:paraId="1E23B172" w14:textId="77777777" w:rsidR="0075132F" w:rsidRPr="00471240" w:rsidRDefault="0075132F" w:rsidP="0075132F">
      <w:pPr>
        <w:rPr>
          <w:sz w:val="16"/>
        </w:rPr>
      </w:pPr>
      <w:r w:rsidRPr="00DE3EDF">
        <w:rPr>
          <w:sz w:val="16"/>
        </w:rPr>
        <w:t xml:space="preserve">Christine </w:t>
      </w:r>
      <w:r w:rsidRPr="00145FF4">
        <w:rPr>
          <w:rStyle w:val="StyleBoldUnderline"/>
        </w:rPr>
        <w:t>Fair, a professor at Georgetown</w:t>
      </w:r>
      <w:r w:rsidRPr="00DE3EDF">
        <w:rPr>
          <w:sz w:val="16"/>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242185">
        <w:rPr>
          <w:sz w:val="16"/>
          <w:highlight w:val="yellow"/>
        </w:rPr>
        <w:t xml:space="preserve"> </w:t>
      </w:r>
      <w:r w:rsidRPr="00242185">
        <w:rPr>
          <w:rStyle w:val="StyleBoldUnderline"/>
          <w:highlight w:val="yellow"/>
          <w:bdr w:val="single" w:sz="4" w:space="0" w:color="auto"/>
        </w:rPr>
        <w:t>dramatically overstated</w:t>
      </w:r>
      <w:r w:rsidRPr="00DE3EDF">
        <w:rPr>
          <w:sz w:val="16"/>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DE3EDF">
        <w:rPr>
          <w:sz w:val="16"/>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DE3EDF">
        <w:rPr>
          <w:sz w:val="16"/>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DE3EDF">
        <w:rPr>
          <w:sz w:val="16"/>
        </w:rPr>
        <w:t>.</w:t>
      </w:r>
    </w:p>
    <w:p w14:paraId="62BFC463" w14:textId="77777777" w:rsidR="0075132F" w:rsidRPr="00D87B02" w:rsidRDefault="0075132F" w:rsidP="0075132F">
      <w:pPr>
        <w:pStyle w:val="Heading4"/>
      </w:pPr>
      <w:r>
        <w:t xml:space="preserve">Rejecting sovereignty </w:t>
      </w:r>
      <w:r>
        <w:rPr>
          <w:u w:val="single"/>
        </w:rPr>
        <w:t>exacerbates</w:t>
      </w:r>
      <w:r>
        <w:t xml:space="preserve"> inequalities and prevents emancipation</w:t>
      </w:r>
    </w:p>
    <w:p w14:paraId="71DDF46F" w14:textId="77777777" w:rsidR="0075132F" w:rsidRPr="003A0738" w:rsidRDefault="0075132F" w:rsidP="0075132F">
      <w:r>
        <w:t xml:space="preserve">Tara </w:t>
      </w:r>
      <w:r w:rsidRPr="00F5162F">
        <w:rPr>
          <w:rStyle w:val="StyleStyleBold12pt"/>
        </w:rPr>
        <w:t>McCormack 10</w:t>
      </w:r>
      <w:r>
        <w:t>, Lecturer in International Politics at the University of Leicester, PhD in IR from the University of Westminster, “Critique, Security and Power: The Political Limits to Emancipatory Approaches,” p139, google books</w:t>
      </w:r>
    </w:p>
    <w:p w14:paraId="6AF74ACC" w14:textId="77777777" w:rsidR="0075132F" w:rsidRPr="00995D96" w:rsidRDefault="0075132F" w:rsidP="0075132F">
      <w:pPr>
        <w:rPr>
          <w:rStyle w:val="Emphasis"/>
        </w:rPr>
      </w:pPr>
      <w:r w:rsidRPr="00D87B02">
        <w:rPr>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7C6388">
        <w:rPr>
          <w:rStyle w:val="Emphasis"/>
          <w:highlight w:val="yellow"/>
        </w:rPr>
        <w:t>the limitations to critical</w:t>
      </w:r>
      <w:r w:rsidRPr="00995D96">
        <w:rPr>
          <w:rStyle w:val="Emphasis"/>
        </w:rPr>
        <w:t xml:space="preserve"> and emancipatory </w:t>
      </w:r>
      <w:r w:rsidRPr="007C6388">
        <w:rPr>
          <w:rStyle w:val="Emphasis"/>
          <w:highlight w:val="yellow"/>
        </w:rPr>
        <w:t xml:space="preserve">approaches cannot be overcome by distinguishing themselves from liberal </w:t>
      </w:r>
      <w:r w:rsidRPr="00471240">
        <w:rPr>
          <w:rStyle w:val="Emphasis"/>
        </w:rPr>
        <w:t xml:space="preserve">internationalist </w:t>
      </w:r>
      <w:r w:rsidRPr="007C6388">
        <w:rPr>
          <w:rStyle w:val="Emphasis"/>
          <w:highlight w:val="yellow"/>
        </w:rPr>
        <w:t>policy</w:t>
      </w:r>
      <w:r w:rsidRPr="00D87B02">
        <w:rPr>
          <w:sz w:val="16"/>
        </w:rPr>
        <w:t>. In fact a closer engagement with contemporary security policies and discourse would show the similarities with critical theory and that both suffer from the same limitations.</w:t>
      </w:r>
      <w:r w:rsidRPr="00D87B02">
        <w:rPr>
          <w:sz w:val="12"/>
        </w:rPr>
        <w:t>¶</w:t>
      </w:r>
      <w:r w:rsidRPr="00D87B02">
        <w:rPr>
          <w:sz w:val="16"/>
        </w:rPr>
        <w:t xml:space="preserve">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sidRPr="00995D96">
        <w:rPr>
          <w:rStyle w:val="StyleBoldUnderline"/>
        </w:rPr>
        <w:t xml:space="preserve">I argue here that </w:t>
      </w:r>
      <w:r w:rsidRPr="007C6388">
        <w:rPr>
          <w:rStyle w:val="StyleBoldUnderline"/>
          <w:highlight w:val="yellow"/>
        </w:rPr>
        <w:t>critical</w:t>
      </w:r>
      <w:r w:rsidRPr="00995D96">
        <w:rPr>
          <w:rStyle w:val="StyleBoldUnderline"/>
        </w:rPr>
        <w:t xml:space="preserve"> and emancipatory </w:t>
      </w:r>
      <w:r w:rsidRPr="007C6388">
        <w:rPr>
          <w:rStyle w:val="StyleBoldUnderline"/>
          <w:highlight w:val="yellow"/>
        </w:rPr>
        <w:t xml:space="preserve">approaches lack </w:t>
      </w:r>
      <w:r w:rsidRPr="00C8582F">
        <w:rPr>
          <w:rStyle w:val="StyleBoldUnderline"/>
        </w:rPr>
        <w:t xml:space="preserve">a fundamental </w:t>
      </w:r>
      <w:r w:rsidRPr="007C6388">
        <w:rPr>
          <w:rStyle w:val="StyleBoldUnderline"/>
          <w:highlight w:val="yellow"/>
        </w:rPr>
        <w:t xml:space="preserve">understanding of what is at stake </w:t>
      </w:r>
      <w:r w:rsidRPr="00471240">
        <w:rPr>
          <w:rStyle w:val="StyleBoldUnderline"/>
        </w:rPr>
        <w:t xml:space="preserve">in the political realm. </w:t>
      </w:r>
      <w:r w:rsidRPr="00C8582F">
        <w:rPr>
          <w:rStyle w:val="StyleBoldUnderline"/>
          <w:highlight w:val="yellow"/>
        </w:rPr>
        <w:t>For</w:t>
      </w:r>
      <w:r w:rsidRPr="00995D96">
        <w:rPr>
          <w:rStyle w:val="StyleBoldUnderline"/>
        </w:rPr>
        <w:t xml:space="preserve"> critical </w:t>
      </w:r>
      <w:r w:rsidRPr="00C8582F">
        <w:rPr>
          <w:rStyle w:val="StyleBoldUnderline"/>
          <w:highlight w:val="yellow"/>
        </w:rPr>
        <w:t xml:space="preserve">theorists </w:t>
      </w:r>
      <w:r w:rsidRPr="00471240">
        <w:rPr>
          <w:rStyle w:val="StyleBoldUnderline"/>
        </w:rPr>
        <w:t xml:space="preserve">the state and </w:t>
      </w:r>
      <w:r w:rsidRPr="007C6388">
        <w:rPr>
          <w:rStyle w:val="StyleBoldUnderline"/>
          <w:highlight w:val="yellow"/>
        </w:rPr>
        <w:t xml:space="preserve">sovereignty represent oppressive structures that work against </w:t>
      </w:r>
      <w:r w:rsidRPr="00C8582F">
        <w:rPr>
          <w:rStyle w:val="StyleBoldUnderline"/>
        </w:rPr>
        <w:t xml:space="preserve">human </w:t>
      </w:r>
      <w:r w:rsidRPr="007C6388">
        <w:rPr>
          <w:rStyle w:val="StyleBoldUnderline"/>
          <w:highlight w:val="yellow"/>
        </w:rPr>
        <w:t>freedom</w:t>
      </w:r>
      <w:r w:rsidRPr="00D87B02">
        <w:rPr>
          <w:sz w:val="16"/>
        </w:rPr>
        <w:t xml:space="preserve">. There is much merit to this critique of the inequities of the state system. However, </w:t>
      </w:r>
      <w:r w:rsidRPr="007C6388">
        <w:rPr>
          <w:rStyle w:val="StyleBoldUnderline"/>
          <w:highlight w:val="yellow"/>
        </w:rPr>
        <w:t>the problem is</w:t>
      </w:r>
      <w:r w:rsidRPr="00995D96">
        <w:rPr>
          <w:rStyle w:val="StyleBoldUnderline"/>
        </w:rPr>
        <w:t xml:space="preserve"> that </w:t>
      </w:r>
      <w:r w:rsidRPr="007C6388">
        <w:rPr>
          <w:rStyle w:val="StyleBoldUnderline"/>
          <w:highlight w:val="yellow"/>
        </w:rPr>
        <w:t xml:space="preserve">freedom or emancipation are not simply words that </w:t>
      </w:r>
      <w:r w:rsidRPr="00C8582F">
        <w:rPr>
          <w:rStyle w:val="StyleBoldUnderline"/>
        </w:rPr>
        <w:t xml:space="preserve">can </w:t>
      </w:r>
      <w:r w:rsidRPr="007C6388">
        <w:rPr>
          <w:rStyle w:val="StyleBoldUnderline"/>
          <w:highlight w:val="yellow"/>
        </w:rPr>
        <w:t xml:space="preserve">breathe life into </w:t>
      </w:r>
      <w:r w:rsidRPr="00471240">
        <w:rPr>
          <w:rStyle w:val="StyleBoldUnderline"/>
        </w:rPr>
        <w:t xml:space="preserve">international </w:t>
      </w:r>
      <w:r w:rsidRPr="007C6388">
        <w:rPr>
          <w:rStyle w:val="StyleBoldUnderline"/>
          <w:highlight w:val="yellow"/>
        </w:rPr>
        <w:t>affairs but</w:t>
      </w:r>
      <w:r w:rsidRPr="00995D96">
        <w:rPr>
          <w:rStyle w:val="StyleBoldUnderline"/>
        </w:rPr>
        <w:t xml:space="preserve"> in the </w:t>
      </w:r>
      <w:r w:rsidRPr="00995D96">
        <w:rPr>
          <w:rStyle w:val="Emphasis"/>
        </w:rPr>
        <w:t>material circumstances</w:t>
      </w:r>
      <w:r w:rsidRPr="00995D96">
        <w:rPr>
          <w:rStyle w:val="StyleBoldUnderline"/>
        </w:rPr>
        <w:t xml:space="preserve"> of the contemporary world </w:t>
      </w:r>
      <w:r w:rsidRPr="007C6388">
        <w:rPr>
          <w:rStyle w:val="StyleBoldUnderline"/>
          <w:highlight w:val="yellow"/>
        </w:rPr>
        <w:t xml:space="preserve">must be linked to </w:t>
      </w:r>
      <w:r w:rsidRPr="007C6388">
        <w:rPr>
          <w:rStyle w:val="Emphasis"/>
          <w:highlight w:val="yellow"/>
        </w:rPr>
        <w:t>political constituencies</w:t>
      </w:r>
      <w:r w:rsidRPr="00995D96">
        <w:rPr>
          <w:rStyle w:val="StyleBoldUnderline"/>
        </w:rPr>
        <w:t xml:space="preserve">, that is men and women </w:t>
      </w:r>
      <w:r w:rsidRPr="007C6388">
        <w:rPr>
          <w:rStyle w:val="StyleBoldUnderline"/>
          <w:highlight w:val="yellow"/>
        </w:rPr>
        <w:t xml:space="preserve">who can give </w:t>
      </w:r>
      <w:r w:rsidRPr="00C8582F">
        <w:rPr>
          <w:rStyle w:val="Emphasis"/>
          <w:highlight w:val="yellow"/>
        </w:rPr>
        <w:t>content</w:t>
      </w:r>
      <w:r w:rsidRPr="007C6388">
        <w:rPr>
          <w:rStyle w:val="StyleBoldUnderline"/>
          <w:highlight w:val="yellow"/>
        </w:rPr>
        <w:t xml:space="preserve"> </w:t>
      </w:r>
      <w:r w:rsidRPr="00AD3A68">
        <w:rPr>
          <w:rStyle w:val="StyleBoldUnderline"/>
        </w:rPr>
        <w:t>to that freedom</w:t>
      </w:r>
      <w:r w:rsidRPr="00995D96">
        <w:rPr>
          <w:rStyle w:val="StyleBoldUnderline"/>
        </w:rPr>
        <w:t xml:space="preserve"> and make freedom a reality. </w:t>
      </w:r>
      <w:r w:rsidRPr="00D87B02">
        <w:rPr>
          <w:rStyle w:val="StyleBoldUnderline"/>
          <w:sz w:val="12"/>
          <w:u w:val="none"/>
        </w:rPr>
        <w:t>¶</w:t>
      </w:r>
      <w:r w:rsidRPr="00D87B02">
        <w:rPr>
          <w:rStyle w:val="StyleBoldUnderline"/>
          <w:sz w:val="12"/>
        </w:rPr>
        <w:t xml:space="preserve"> </w:t>
      </w:r>
      <w:r w:rsidRPr="00D87B02">
        <w:rPr>
          <w:sz w:val="16"/>
        </w:rPr>
        <w:t xml:space="preserve">Critical and emancipatory theorists fail to understand that there must be a political content to emancipation and new forms of social organisation. </w:t>
      </w:r>
      <w:r w:rsidRPr="007C6388">
        <w:rPr>
          <w:rStyle w:val="StyleBoldUnderline"/>
          <w:highlight w:val="yellow"/>
        </w:rPr>
        <w:t xml:space="preserve">Critical theorists seek </w:t>
      </w:r>
      <w:r w:rsidRPr="003A0738">
        <w:rPr>
          <w:rStyle w:val="StyleBoldUnderline"/>
          <w:highlight w:val="yellow"/>
        </w:rPr>
        <w:t>emancipation and</w:t>
      </w:r>
      <w:r w:rsidRPr="00995D96">
        <w:rPr>
          <w:rStyle w:val="StyleBoldUnderline"/>
        </w:rPr>
        <w:t xml:space="preserve"> </w:t>
      </w:r>
      <w:r w:rsidRPr="007C6388">
        <w:rPr>
          <w:rStyle w:val="StyleBoldUnderline"/>
        </w:rPr>
        <w:t xml:space="preserve">argue for </w:t>
      </w:r>
      <w:r w:rsidRPr="003A0738">
        <w:rPr>
          <w:rStyle w:val="StyleBoldUnderline"/>
          <w:highlight w:val="yellow"/>
        </w:rPr>
        <w:t>new forms of</w:t>
      </w:r>
      <w:r w:rsidRPr="003A0738">
        <w:rPr>
          <w:rStyle w:val="StyleBoldUnderline"/>
        </w:rPr>
        <w:t xml:space="preserve"> political </w:t>
      </w:r>
      <w:r w:rsidRPr="007C6388">
        <w:rPr>
          <w:rStyle w:val="StyleBoldUnderline"/>
          <w:highlight w:val="yellow"/>
        </w:rPr>
        <w:t xml:space="preserve">community </w:t>
      </w:r>
      <w:r w:rsidRPr="003A0738">
        <w:rPr>
          <w:rStyle w:val="StyleBoldUnderline"/>
        </w:rPr>
        <w:t xml:space="preserve">above and </w:t>
      </w:r>
      <w:r w:rsidRPr="007C6388">
        <w:rPr>
          <w:rStyle w:val="StyleBoldUnderline"/>
          <w:highlight w:val="yellow"/>
        </w:rPr>
        <w:t>beyond the state, yet</w:t>
      </w:r>
      <w:r w:rsidRPr="00D87B02">
        <w:rPr>
          <w:sz w:val="16"/>
        </w:rPr>
        <w:t xml:space="preserve"> there is </w:t>
      </w:r>
      <w:r w:rsidRPr="007C6388">
        <w:rPr>
          <w:rStyle w:val="Emphasis"/>
          <w:highlight w:val="yellow"/>
        </w:rPr>
        <w:t xml:space="preserve">nothing at the moment beyond the state </w:t>
      </w:r>
      <w:r w:rsidRPr="007C6388">
        <w:rPr>
          <w:rStyle w:val="Emphasis"/>
        </w:rPr>
        <w:t xml:space="preserve">that </w:t>
      </w:r>
      <w:r w:rsidRPr="007C6388">
        <w:rPr>
          <w:rStyle w:val="Emphasis"/>
          <w:highlight w:val="yellow"/>
        </w:rPr>
        <w:t xml:space="preserve">can give </w:t>
      </w:r>
      <w:r w:rsidRPr="00C8582F">
        <w:rPr>
          <w:rStyle w:val="Emphasis"/>
        </w:rPr>
        <w:t xml:space="preserve">real </w:t>
      </w:r>
      <w:r w:rsidRPr="007C6388">
        <w:rPr>
          <w:rStyle w:val="Emphasis"/>
          <w:highlight w:val="yellow"/>
        </w:rPr>
        <w:t>content to those wishes</w:t>
      </w:r>
      <w:r w:rsidRPr="00D87B02">
        <w:rPr>
          <w:sz w:val="16"/>
        </w:rPr>
        <w:t xml:space="preserve">. There is no democratic world government and it is simply nonsensical to argue that the UN, for example, is a step towards global democracy. </w:t>
      </w:r>
      <w:r w:rsidRPr="00995D96">
        <w:rPr>
          <w:rStyle w:val="StyleBoldUnderline"/>
        </w:rPr>
        <w:t xml:space="preserve">Major </w:t>
      </w:r>
      <w:r w:rsidRPr="00AD3A68">
        <w:rPr>
          <w:rStyle w:val="StyleBoldUnderline"/>
        </w:rPr>
        <w:t xml:space="preserve">international </w:t>
      </w:r>
      <w:r w:rsidRPr="007C6388">
        <w:rPr>
          <w:rStyle w:val="StyleBoldUnderline"/>
          <w:highlight w:val="yellow"/>
        </w:rPr>
        <w:t>institutions are</w:t>
      </w:r>
      <w:r w:rsidRPr="00995D96">
        <w:rPr>
          <w:rStyle w:val="StyleBoldUnderline"/>
        </w:rPr>
        <w:t xml:space="preserve"> essentially </w:t>
      </w:r>
      <w:r w:rsidRPr="007C6388">
        <w:rPr>
          <w:rStyle w:val="StyleBoldUnderline"/>
          <w:highlight w:val="yellow"/>
        </w:rPr>
        <w:t xml:space="preserve">controlled by </w:t>
      </w:r>
      <w:r w:rsidRPr="00AD3A68">
        <w:rPr>
          <w:rStyle w:val="StyleBoldUnderline"/>
        </w:rPr>
        <w:t xml:space="preserve">powerful </w:t>
      </w:r>
      <w:r w:rsidRPr="007C6388">
        <w:rPr>
          <w:rStyle w:val="StyleBoldUnderline"/>
          <w:highlight w:val="yellow"/>
        </w:rPr>
        <w:t xml:space="preserve">states. To welcome challenges to sovereignty in the present </w:t>
      </w:r>
      <w:r w:rsidRPr="00AD3A68">
        <w:rPr>
          <w:rStyle w:val="StyleBoldUnderline"/>
        </w:rPr>
        <w:t xml:space="preserve">political </w:t>
      </w:r>
      <w:r w:rsidRPr="007C6388">
        <w:rPr>
          <w:rStyle w:val="StyleBoldUnderline"/>
          <w:highlight w:val="yellow"/>
        </w:rPr>
        <w:t xml:space="preserve">context </w:t>
      </w:r>
      <w:r w:rsidRPr="007C6388">
        <w:rPr>
          <w:rStyle w:val="Emphasis"/>
          <w:highlight w:val="yellow"/>
        </w:rPr>
        <w:t>cannot hasten any</w:t>
      </w:r>
      <w:r w:rsidRPr="00995D96">
        <w:rPr>
          <w:rStyle w:val="Emphasis"/>
        </w:rPr>
        <w:t xml:space="preserve"> kind of more </w:t>
      </w:r>
      <w:r w:rsidRPr="007C6388">
        <w:rPr>
          <w:rStyle w:val="Emphasis"/>
          <w:highlight w:val="yellow"/>
        </w:rPr>
        <w:t>just world order</w:t>
      </w:r>
      <w:r w:rsidRPr="00995D96">
        <w:rPr>
          <w:rStyle w:val="StyleBoldUnderline"/>
        </w:rPr>
        <w:t xml:space="preserve"> in which people really matter</w:t>
      </w:r>
      <w:r w:rsidRPr="00D87B02">
        <w:rPr>
          <w:sz w:val="16"/>
        </w:rPr>
        <w:t xml:space="preserve"> (to paraphrase Lynch). </w:t>
      </w:r>
      <w:r w:rsidRPr="00995D96">
        <w:rPr>
          <w:rStyle w:val="StyleBoldUnderline"/>
        </w:rPr>
        <w:t>Whatever the limitations of the state</w:t>
      </w:r>
      <w:r w:rsidRPr="00D87B02">
        <w:rPr>
          <w:sz w:val="16"/>
        </w:rPr>
        <w:t xml:space="preserve">, and there are many, </w:t>
      </w:r>
      <w:r w:rsidRPr="00AD3A68">
        <w:rPr>
          <w:rStyle w:val="StyleBoldUnderline"/>
        </w:rPr>
        <w:t xml:space="preserve">at the moment the state represents </w:t>
      </w:r>
      <w:r w:rsidRPr="00AD3A68">
        <w:rPr>
          <w:rStyle w:val="Emphasis"/>
        </w:rPr>
        <w:t>the only framework in which people</w:t>
      </w:r>
      <w:r w:rsidRPr="00995D96">
        <w:rPr>
          <w:rStyle w:val="Emphasis"/>
        </w:rPr>
        <w:t xml:space="preserve"> might </w:t>
      </w:r>
      <w:r w:rsidRPr="00AD3A68">
        <w:rPr>
          <w:rStyle w:val="Emphasis"/>
        </w:rPr>
        <w:t>have a chance to have</w:t>
      </w:r>
      <w:r w:rsidRPr="00995D96">
        <w:rPr>
          <w:rStyle w:val="Emphasis"/>
        </w:rPr>
        <w:t xml:space="preserve"> some </w:t>
      </w:r>
      <w:r w:rsidRPr="00AD3A68">
        <w:rPr>
          <w:rStyle w:val="Emphasis"/>
        </w:rPr>
        <w:t>meaningful control over their lives</w:t>
      </w:r>
      <w:r w:rsidRPr="00995D96">
        <w:rPr>
          <w:rStyle w:val="Emphasis"/>
        </w:rPr>
        <w:t>.</w:t>
      </w:r>
    </w:p>
    <w:p w14:paraId="1CC2F1F6" w14:textId="77777777" w:rsidR="0075132F" w:rsidRDefault="0075132F" w:rsidP="0075132F">
      <w:pPr>
        <w:pStyle w:val="Heading4"/>
      </w:pPr>
      <w:r>
        <w:t>The state of exception can be contained---no impact</w:t>
      </w:r>
    </w:p>
    <w:p w14:paraId="7DC9209D" w14:textId="77777777" w:rsidR="0075132F" w:rsidRPr="009624E7" w:rsidRDefault="0075132F" w:rsidP="0075132F">
      <w:r>
        <w:t xml:space="preserve">Jennifer </w:t>
      </w:r>
      <w:r>
        <w:rPr>
          <w:rStyle w:val="StyleStyleBold12pt"/>
        </w:rPr>
        <w:t>Mitzen 11</w:t>
      </w:r>
      <w:r w:rsidRPr="00EA385B">
        <w:rPr>
          <w:rStyle w:val="StyleStyleBold12pt"/>
          <w:b w:val="0"/>
        </w:rPr>
        <w:t>,</w:t>
      </w:r>
      <w:r>
        <w:t xml:space="preserve"> PhD, University of Chicago, Associate Professor of Political Science at Ohio State University, Michael E. Newell, “Crisis Authority, the War on Terror and the Future of Constitutional Democracy,” PDF</w:t>
      </w:r>
    </w:p>
    <w:p w14:paraId="27F5145B" w14:textId="77777777" w:rsidR="0075132F" w:rsidRDefault="0075132F" w:rsidP="0075132F">
      <w:pPr>
        <w:rPr>
          <w:rFonts w:ascii="Calibri" w:hAnsi="Calibri"/>
          <w:sz w:val="14"/>
        </w:rPr>
      </w:pPr>
      <w:r>
        <w:rPr>
          <w:sz w:val="14"/>
        </w:rPr>
        <w:t xml:space="preserve">But </w:t>
      </w:r>
      <w:r>
        <w:rPr>
          <w:rStyle w:val="Emphasis"/>
          <w:highlight w:val="yellow"/>
        </w:rPr>
        <w:t>what Agamben has</w:t>
      </w:r>
      <w:r>
        <w:rPr>
          <w:rStyle w:val="StyleBoldUnderline"/>
        </w:rPr>
        <w:t xml:space="preserve"> potentially </w:t>
      </w:r>
      <w:r>
        <w:rPr>
          <w:rStyle w:val="Emphasis"/>
          <w:highlight w:val="yellow"/>
        </w:rPr>
        <w:t>overlooked</w:t>
      </w:r>
      <w:r>
        <w:rPr>
          <w:rStyle w:val="StyleBoldUnderline"/>
          <w:highlight w:val="yellow"/>
        </w:rPr>
        <w:t xml:space="preserve"> is the conversation between the government, public and media concerning the state of exception</w:t>
      </w:r>
      <w:r>
        <w:rPr>
          <w:sz w:val="14"/>
        </w:rPr>
        <w:t xml:space="preserve">. Waever’s desecuritization theory tells us that it is possible for continued debate and media coverage to desecuritize a threat in whole or in part (Waever, 1995). </w:t>
      </w:r>
      <w:r>
        <w:rPr>
          <w:rStyle w:val="StyleBoldUnderline"/>
          <w:highlight w:val="yellow"/>
        </w:rPr>
        <w:t>As the War on Terror progressed,</w:t>
      </w:r>
      <w:r>
        <w:rPr>
          <w:rStyle w:val="StyleBoldUnderline"/>
        </w:rPr>
        <w:t xml:space="preserve"> more </w:t>
      </w:r>
      <w:r>
        <w:rPr>
          <w:rStyle w:val="StyleBoldUnderline"/>
          <w:highlight w:val="yellow"/>
        </w:rPr>
        <w:t>academics and</w:t>
      </w:r>
      <w:r>
        <w:rPr>
          <w:rStyle w:val="StyleBoldUnderline"/>
        </w:rPr>
        <w:t xml:space="preserve"> government </w:t>
      </w:r>
      <w:r>
        <w:rPr>
          <w:rStyle w:val="StyleBoldUnderline"/>
          <w:highlight w:val="yellow"/>
        </w:rPr>
        <w:t xml:space="preserve">officials began to </w:t>
      </w:r>
      <w:r>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the administration</w:t>
      </w:r>
      <w:r>
        <w:rPr>
          <w:rStyle w:val="StyleBoldUnderline"/>
        </w:rPr>
        <w:t xml:space="preserve"> and its policies </w:t>
      </w:r>
      <w:r>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Pr>
          <w:rStyle w:val="StyleBoldUnderline"/>
          <w:highlight w:val="yellow"/>
        </w:rPr>
        <w:t xml:space="preserve">Agamben’s warning </w:t>
      </w:r>
      <w:r>
        <w:rPr>
          <w:rStyle w:val="StyleBoldUnderline"/>
        </w:rPr>
        <w:t xml:space="preserve">of “pure de-facto rule” in the War on Terror </w:t>
      </w:r>
      <w:r>
        <w:rPr>
          <w:rStyle w:val="Emphasis"/>
          <w:highlight w:val="yellow"/>
        </w:rPr>
        <w:t>rings hollow</w:t>
      </w:r>
      <w:r>
        <w:rPr>
          <w:rStyle w:val="StyleBoldUnderline"/>
          <w:highlight w:val="yellow"/>
        </w:rPr>
        <w:t xml:space="preserve"> because</w:t>
      </w:r>
      <w:r>
        <w:rPr>
          <w:sz w:val="14"/>
        </w:rPr>
        <w:t xml:space="preserve"> of one single important fact: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peacefully transferred power</w:t>
      </w:r>
      <w:r>
        <w:rPr>
          <w:sz w:val="14"/>
        </w:rPr>
        <w:t xml:space="preserve"> to their political rivals </w:t>
      </w:r>
      <w:r>
        <w:rPr>
          <w:rStyle w:val="StyleBoldUnderline"/>
        </w:rPr>
        <w:t xml:space="preserve">after the 2008 elections. </w:t>
      </w:r>
      <w:r>
        <w:rPr>
          <w:rStyle w:val="StyleBoldUnderline"/>
          <w:highlight w:val="yellow"/>
        </w:rPr>
        <w:t>The terrorist threat still lingers</w:t>
      </w:r>
      <w:r>
        <w:rPr>
          <w:sz w:val="14"/>
        </w:rPr>
        <w:t xml:space="preserve"> in the far reaches of the globe, </w:t>
      </w:r>
      <w:r>
        <w:rPr>
          <w:rStyle w:val="StyleBoldUnderline"/>
          <w:highlight w:val="yellow"/>
        </w:rPr>
        <w:t>and a strictly Agamben-centric analysis would suggest</w:t>
      </w:r>
      <w:r>
        <w:rPr>
          <w:rStyle w:val="StyleBoldUnderline"/>
        </w:rPr>
        <w:t xml:space="preserve"> that </w:t>
      </w:r>
      <w:r>
        <w:rPr>
          <w:rStyle w:val="StyleBoldUnderline"/>
          <w:highlight w:val="yellow"/>
        </w:rPr>
        <w:t>the persistence of this threat would allow</w:t>
      </w:r>
      <w:r>
        <w:rPr>
          <w:rStyle w:val="StyleBoldUnderline"/>
        </w:rPr>
        <w:t xml:space="preserve"> for the </w:t>
      </w:r>
      <w:r>
        <w:rPr>
          <w:rStyle w:val="StyleBoldUnderline"/>
          <w:highlight w:val="yellow"/>
        </w:rPr>
        <w:t xml:space="preserve">continuance of the state of exception. </w:t>
      </w:r>
      <w:r>
        <w:rPr>
          <w:rStyle w:val="Emphasis"/>
          <w:highlight w:val="yellow"/>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Pr>
          <w:rStyle w:val="StyleBoldUnderline"/>
          <w:highlight w:val="yellow"/>
        </w:rPr>
        <w:t>rulers could decide to stay in office</w:t>
      </w:r>
      <w:r>
        <w:rPr>
          <w:rStyle w:val="StyleBoldUnderline"/>
        </w:rPr>
        <w:t xml:space="preserve"> and to use the military to protect their position. Instead, </w:t>
      </w:r>
      <w:r>
        <w:rPr>
          <w:rStyle w:val="StyleBoldUnderline"/>
          <w:highlight w:val="yellow"/>
        </w:rPr>
        <w:t>Bush</w:t>
      </w:r>
      <w:r>
        <w:rPr>
          <w:sz w:val="14"/>
        </w:rPr>
        <w:t xml:space="preserve"> and his administration </w:t>
      </w:r>
      <w:r>
        <w:rPr>
          <w:rStyle w:val="StyleBoldUnderline"/>
          <w:highlight w:val="yellow"/>
        </w:rPr>
        <w:t>left, suggesting</w:t>
      </w:r>
      <w:r>
        <w:rPr>
          <w:rStyle w:val="StyleBoldUnderline"/>
        </w:rPr>
        <w:t xml:space="preserve"> that </w:t>
      </w:r>
      <w:r>
        <w:rPr>
          <w:rStyle w:val="StyleBoldUnderline"/>
          <w:highlight w:val="yellow"/>
        </w:rPr>
        <w:t>popular sovereignty remained intact</w:t>
      </w:r>
      <w:r>
        <w:rPr>
          <w:sz w:val="14"/>
          <w:highlight w:val="yellow"/>
        </w:rPr>
        <w:t>.</w:t>
      </w:r>
    </w:p>
    <w:p w14:paraId="4C760E26" w14:textId="77777777" w:rsidR="000022F2" w:rsidRDefault="000022F2" w:rsidP="00D17C4E"/>
    <w:p w14:paraId="2C19AF3C" w14:textId="7D73386F" w:rsidR="00D91431" w:rsidRDefault="00D91431" w:rsidP="00D91431">
      <w:pPr>
        <w:pStyle w:val="Heading1"/>
      </w:pPr>
      <w:r>
        <w:t xml:space="preserve">Block </w:t>
      </w:r>
    </w:p>
    <w:p w14:paraId="31FACC0F" w14:textId="77777777" w:rsidR="00D91431" w:rsidRDefault="00D91431" w:rsidP="00D91431"/>
    <w:p w14:paraId="45B025BB" w14:textId="7BB0C6F1" w:rsidR="003C3A40" w:rsidRDefault="003C3A40" w:rsidP="008157D2"/>
    <w:p w14:paraId="70DE3D03" w14:textId="77777777" w:rsidR="003C3A40" w:rsidRDefault="003C3A40" w:rsidP="003C3A40"/>
    <w:p w14:paraId="0628E436" w14:textId="77777777" w:rsidR="008157D2" w:rsidRDefault="008157D2" w:rsidP="008157D2">
      <w:pPr>
        <w:pStyle w:val="Heading2"/>
      </w:pPr>
      <w:r>
        <w:t>Cp</w:t>
      </w:r>
    </w:p>
    <w:p w14:paraId="69C79580" w14:textId="77777777" w:rsidR="008157D2" w:rsidRDefault="008157D2" w:rsidP="008157D2"/>
    <w:p w14:paraId="28BF3DF2" w14:textId="77777777" w:rsidR="008157D2" w:rsidRDefault="008157D2" w:rsidP="008157D2"/>
    <w:p w14:paraId="4BB83CB6" w14:textId="77777777" w:rsidR="008157D2" w:rsidRDefault="008157D2" w:rsidP="008157D2">
      <w:pPr>
        <w:pStyle w:val="Heading3"/>
      </w:pPr>
      <w:r>
        <w:t xml:space="preserve">Solvency---2NC </w:t>
      </w:r>
    </w:p>
    <w:p w14:paraId="5A057A10" w14:textId="77777777" w:rsidR="008157D2" w:rsidRDefault="008157D2" w:rsidP="008157D2"/>
    <w:p w14:paraId="1F28B086" w14:textId="77777777" w:rsidR="008157D2" w:rsidRPr="00E5239E" w:rsidRDefault="008157D2" w:rsidP="008157D2">
      <w:pPr>
        <w:pStyle w:val="Heading4"/>
      </w:pPr>
      <w:r>
        <w:t xml:space="preserve">Disclosing the legal basis and procedures for targeted killing policy enables public accountability and criticism---it’s the </w:t>
      </w:r>
      <w:r>
        <w:rPr>
          <w:u w:val="single"/>
        </w:rPr>
        <w:t>best middle ground</w:t>
      </w:r>
      <w:r>
        <w:t xml:space="preserve"> that solves the excesses of drone warfare while preserving its beneficial clarification of the stakes of state violence </w:t>
      </w:r>
    </w:p>
    <w:p w14:paraId="7708D00E" w14:textId="77777777" w:rsidR="008157D2" w:rsidRDefault="008157D2" w:rsidP="008157D2">
      <w:r>
        <w:t xml:space="preserve">Kiel </w:t>
      </w:r>
      <w:r w:rsidRPr="00793E77">
        <w:rPr>
          <w:rStyle w:val="StyleStyleBold12pt"/>
        </w:rPr>
        <w:t>Brennan-Marquez 13</w:t>
      </w:r>
      <w:r>
        <w:t>, Visiting Human Rights Fellow at Yale Law School, 5/24/13, “A Progressive Defense of Drones,” http://www.salon.com/2013/05/24/a_progressive_defense_of_drones/</w:t>
      </w:r>
    </w:p>
    <w:p w14:paraId="28229EF3" w14:textId="77777777" w:rsidR="008157D2" w:rsidRPr="00E5239E" w:rsidRDefault="008157D2" w:rsidP="008157D2">
      <w:pPr>
        <w:rPr>
          <w:sz w:val="16"/>
        </w:rPr>
      </w:pPr>
      <w:r w:rsidRPr="0052059C">
        <w:rPr>
          <w:rStyle w:val="StyleBoldUnderline"/>
        </w:rPr>
        <w:t xml:space="preserve">In this respect, </w:t>
      </w:r>
      <w:r w:rsidRPr="005C0809">
        <w:rPr>
          <w:rStyle w:val="StyleBoldUnderline"/>
          <w:highlight w:val="yellow"/>
        </w:rPr>
        <w:t>drones</w:t>
      </w:r>
      <w:r w:rsidRPr="0052059C">
        <w:rPr>
          <w:rStyle w:val="StyleBoldUnderline"/>
        </w:rPr>
        <w:t xml:space="preserve"> represent a welcome shift of paradigm: they</w:t>
      </w:r>
      <w:r w:rsidRPr="00E5239E">
        <w:rPr>
          <w:sz w:val="16"/>
        </w:rPr>
        <w:t xml:space="preserve"> stand to </w:t>
      </w:r>
      <w:r w:rsidRPr="005C0809">
        <w:rPr>
          <w:rStyle w:val="StyleBoldUnderline"/>
          <w:highlight w:val="yellow"/>
          <w:bdr w:val="single" w:sz="4" w:space="0" w:color="auto"/>
        </w:rPr>
        <w:t>clarify the moral stakes of state-sponsored violence</w:t>
      </w:r>
      <w:r w:rsidRPr="00E5239E">
        <w:rPr>
          <w:sz w:val="16"/>
        </w:rPr>
        <w:t xml:space="preserve"> </w:t>
      </w:r>
      <w:r w:rsidRPr="005C0809">
        <w:rPr>
          <w:rStyle w:val="StyleBoldUnderline"/>
          <w:highlight w:val="yellow"/>
        </w:rPr>
        <w:t>by</w:t>
      </w:r>
      <w:r w:rsidRPr="005C0809">
        <w:rPr>
          <w:sz w:val="16"/>
          <w:highlight w:val="yellow"/>
        </w:rPr>
        <w:t xml:space="preserve"> </w:t>
      </w:r>
      <w:r w:rsidRPr="005C0809">
        <w:rPr>
          <w:rStyle w:val="StyleBoldUnderline"/>
          <w:highlight w:val="yellow"/>
          <w:bdr w:val="single" w:sz="4" w:space="0" w:color="auto"/>
        </w:rPr>
        <w:t>eliminating the dynamic of attachment that has</w:t>
      </w:r>
      <w:r w:rsidRPr="0052059C">
        <w:rPr>
          <w:rStyle w:val="StyleBoldUnderline"/>
          <w:bdr w:val="single" w:sz="4" w:space="0" w:color="auto"/>
        </w:rPr>
        <w:t xml:space="preserve"> traditionally </w:t>
      </w:r>
      <w:r w:rsidRPr="005C0809">
        <w:rPr>
          <w:rStyle w:val="StyleBoldUnderline"/>
          <w:highlight w:val="yellow"/>
          <w:bdr w:val="single" w:sz="4" w:space="0" w:color="auto"/>
        </w:rPr>
        <w:t>accompanied it</w:t>
      </w:r>
      <w:r w:rsidRPr="00E5239E">
        <w:rPr>
          <w:sz w:val="16"/>
        </w:rPr>
        <w:t xml:space="preserve">. By itself, of course, this proposition does not entail that drone strikes are preferable to traditional troop deployments. What it does entail, however, is that the benefits of moral clarity should be weighed, in practice, against the drawbacks of less circumspect decision-making. </w:t>
      </w:r>
      <w:r w:rsidRPr="005C0809">
        <w:rPr>
          <w:rStyle w:val="StyleBoldUnderline"/>
          <w:highlight w:val="yellow"/>
        </w:rPr>
        <w:t>As much as drones</w:t>
      </w:r>
      <w:r w:rsidRPr="0052059C">
        <w:rPr>
          <w:rStyle w:val="StyleBoldUnderline"/>
        </w:rPr>
        <w:t xml:space="preserve"> are liable to </w:t>
      </w:r>
      <w:r w:rsidRPr="005C0809">
        <w:rPr>
          <w:rStyle w:val="StyleBoldUnderline"/>
          <w:highlight w:val="yellow"/>
        </w:rPr>
        <w:t>desensitize leaders</w:t>
      </w:r>
      <w:r w:rsidRPr="0052059C">
        <w:rPr>
          <w:rStyle w:val="StyleBoldUnderline"/>
        </w:rPr>
        <w:t xml:space="preserve">, making violence easier to employ, </w:t>
      </w:r>
      <w:r w:rsidRPr="005C0809">
        <w:rPr>
          <w:rStyle w:val="StyleBoldUnderline"/>
          <w:highlight w:val="yellow"/>
          <w:bdr w:val="single" w:sz="4" w:space="0" w:color="auto"/>
        </w:rPr>
        <w:t>the outrage they produce is</w:t>
      </w:r>
      <w:r w:rsidRPr="0052059C">
        <w:rPr>
          <w:rStyle w:val="StyleBoldUnderline"/>
          <w:bdr w:val="single" w:sz="4" w:space="0" w:color="auto"/>
        </w:rPr>
        <w:t xml:space="preserve"> also </w:t>
      </w:r>
      <w:r w:rsidRPr="005C0809">
        <w:rPr>
          <w:rStyle w:val="StyleBoldUnderline"/>
          <w:highlight w:val="yellow"/>
          <w:bdr w:val="single" w:sz="4" w:space="0" w:color="auto"/>
        </w:rPr>
        <w:t>likely to have a chilling effect in the other direction</w:t>
      </w:r>
      <w:r w:rsidRPr="00E5239E">
        <w:rPr>
          <w:sz w:val="16"/>
        </w:rPr>
        <w:t xml:space="preserve">. Which way will this calculus ultimately run? We exercise an important threshold of control over this question. </w:t>
      </w:r>
      <w:r w:rsidRPr="005C0809">
        <w:rPr>
          <w:rStyle w:val="StyleBoldUnderline"/>
          <w:highlight w:val="yellow"/>
        </w:rPr>
        <w:t>Whether the anesthetic effect</w:t>
      </w:r>
      <w:r w:rsidRPr="0052059C">
        <w:rPr>
          <w:rStyle w:val="StyleBoldUnderline"/>
        </w:rPr>
        <w:t xml:space="preserve"> of machine-induced violence </w:t>
      </w:r>
      <w:r w:rsidRPr="005C0809">
        <w:rPr>
          <w:rStyle w:val="StyleBoldUnderline"/>
          <w:highlight w:val="yellow"/>
        </w:rPr>
        <w:t>will outstrip the sense of outrage</w:t>
      </w:r>
      <w:r w:rsidRPr="0052059C">
        <w:rPr>
          <w:rStyle w:val="StyleBoldUnderline"/>
        </w:rPr>
        <w:t xml:space="preserve"> that violence-by-machines provoke</w:t>
      </w:r>
      <w:r w:rsidRPr="00E5239E">
        <w:rPr>
          <w:sz w:val="16"/>
        </w:rPr>
        <w:t xml:space="preserve">, or vice versa, </w:t>
      </w:r>
      <w:r w:rsidRPr="005C0809">
        <w:rPr>
          <w:rStyle w:val="StyleBoldUnderline"/>
          <w:highlight w:val="yellow"/>
          <w:bdr w:val="single" w:sz="4" w:space="0" w:color="auto"/>
        </w:rPr>
        <w:t>is not a static political fact to which we must be resigned</w:t>
      </w:r>
      <w:r w:rsidRPr="00E5239E">
        <w:rPr>
          <w:sz w:val="16"/>
        </w:rPr>
        <w:t xml:space="preserve"> – it’s a hard issue for us to deliberate with care. One thing, however, is certain. </w:t>
      </w:r>
      <w:r w:rsidRPr="005C0809">
        <w:rPr>
          <w:rStyle w:val="StyleBoldUnderline"/>
          <w:highlight w:val="yellow"/>
        </w:rPr>
        <w:t>Moral clarity in</w:t>
      </w:r>
      <w:r w:rsidRPr="0052059C">
        <w:rPr>
          <w:rStyle w:val="StyleBoldUnderline"/>
        </w:rPr>
        <w:t xml:space="preserve"> the face of </w:t>
      </w:r>
      <w:r w:rsidRPr="005C0809">
        <w:rPr>
          <w:rStyle w:val="StyleBoldUnderline"/>
          <w:highlight w:val="yellow"/>
        </w:rPr>
        <w:t>drone strikes</w:t>
      </w:r>
      <w:r w:rsidRPr="00E5239E">
        <w:rPr>
          <w:sz w:val="16"/>
        </w:rPr>
        <w:t xml:space="preserve">, as compared to troop deployments, </w:t>
      </w:r>
      <w:r w:rsidRPr="005C0809">
        <w:rPr>
          <w:rStyle w:val="StyleBoldUnderline"/>
          <w:highlight w:val="yellow"/>
        </w:rPr>
        <w:t>is</w:t>
      </w:r>
      <w:r w:rsidRPr="0052059C">
        <w:rPr>
          <w:rStyle w:val="StyleBoldUnderline"/>
        </w:rPr>
        <w:t xml:space="preserve"> only politically</w:t>
      </w:r>
      <w:r w:rsidRPr="00E5239E">
        <w:rPr>
          <w:sz w:val="16"/>
        </w:rPr>
        <w:t xml:space="preserve"> worthwhile — indeed, only </w:t>
      </w:r>
      <w:r w:rsidRPr="005C0809">
        <w:rPr>
          <w:rStyle w:val="StyleBoldUnderline"/>
          <w:highlight w:val="yellow"/>
        </w:rPr>
        <w:t>possible</w:t>
      </w:r>
      <w:r w:rsidRPr="00E5239E">
        <w:rPr>
          <w:sz w:val="16"/>
        </w:rPr>
        <w:t xml:space="preserve"> — </w:t>
      </w:r>
      <w:r w:rsidRPr="005C0809">
        <w:rPr>
          <w:rStyle w:val="StyleBoldUnderline"/>
          <w:highlight w:val="yellow"/>
        </w:rPr>
        <w:t>insofar as members of the public are</w:t>
      </w:r>
      <w:r w:rsidRPr="005C0809">
        <w:rPr>
          <w:sz w:val="16"/>
          <w:highlight w:val="yellow"/>
        </w:rPr>
        <w:t xml:space="preserve"> </w:t>
      </w:r>
      <w:r w:rsidRPr="005C0809">
        <w:rPr>
          <w:rStyle w:val="StyleBoldUnderline"/>
          <w:highlight w:val="yellow"/>
        </w:rPr>
        <w:t>kept informed about when drone strikes are happening,</w:t>
      </w:r>
      <w:r w:rsidRPr="0052059C">
        <w:rPr>
          <w:rStyle w:val="StyleBoldUnderline"/>
        </w:rPr>
        <w:t xml:space="preserve"> and what damage they cause</w:t>
      </w:r>
      <w:r w:rsidRPr="00E5239E">
        <w:rPr>
          <w:sz w:val="16"/>
        </w:rPr>
        <w:t xml:space="preserve">. </w:t>
      </w:r>
      <w:r w:rsidRPr="005C0809">
        <w:rPr>
          <w:rStyle w:val="StyleBoldUnderline"/>
          <w:highlight w:val="yellow"/>
          <w:bdr w:val="single" w:sz="4" w:space="0" w:color="auto"/>
        </w:rPr>
        <w:t>Transparency is a precondition of outrage – and</w:t>
      </w:r>
      <w:r w:rsidRPr="0052059C">
        <w:rPr>
          <w:rStyle w:val="StyleBoldUnderline"/>
          <w:bdr w:val="single" w:sz="4" w:space="0" w:color="auto"/>
        </w:rPr>
        <w:t xml:space="preserve"> of </w:t>
      </w:r>
      <w:r w:rsidRPr="005C0809">
        <w:rPr>
          <w:rStyle w:val="StyleBoldUnderline"/>
          <w:highlight w:val="yellow"/>
          <w:bdr w:val="single" w:sz="4" w:space="0" w:color="auto"/>
        </w:rPr>
        <w:t>accountability</w:t>
      </w:r>
      <w:r w:rsidRPr="00E5239E">
        <w:rPr>
          <w:sz w:val="16"/>
        </w:rPr>
        <w:t>.</w:t>
      </w:r>
    </w:p>
    <w:p w14:paraId="53389F7A" w14:textId="77777777" w:rsidR="008157D2" w:rsidRPr="00E5239E" w:rsidRDefault="008157D2" w:rsidP="008157D2">
      <w:pPr>
        <w:rPr>
          <w:sz w:val="16"/>
        </w:rPr>
      </w:pPr>
      <w:r w:rsidRPr="00E5239E">
        <w:rPr>
          <w:sz w:val="16"/>
        </w:rPr>
        <w:t xml:space="preserve">Importantly, </w:t>
      </w:r>
      <w:r w:rsidRPr="0052059C">
        <w:rPr>
          <w:rStyle w:val="StyleBoldUnderline"/>
        </w:rPr>
        <w:t>this does not necessarily mean that information about drone strikes should be publicized</w:t>
      </w:r>
      <w:r w:rsidRPr="00E5239E">
        <w:rPr>
          <w:sz w:val="16"/>
        </w:rPr>
        <w:t xml:space="preserve">, and subject to approval, </w:t>
      </w:r>
      <w:r w:rsidRPr="0052059C">
        <w:rPr>
          <w:rStyle w:val="StyleBoldUnderline"/>
          <w:bdr w:val="single" w:sz="4" w:space="0" w:color="auto"/>
        </w:rPr>
        <w:t>before the fact</w:t>
      </w:r>
      <w:r w:rsidRPr="00E5239E">
        <w:rPr>
          <w:sz w:val="16"/>
        </w:rPr>
        <w:t>. The question of ex ante oversight, which has begotten protracted debate in the popular media and academic circles alike, is an incredibly difficult one – as ever with respect to decisions that bear on national security. Many proposals have emerged, running the gamut from leaving the president and military leaders unfettered to make strategic decisions — as in traditional theaters of war — to full-blown judicial review of drone strikes. Sound arguments exist on both sides of this debate, and they are the usual arguments that tend to sprout up around wartime violence. Make leaders too accountable, one side laments, and their decisions will blow in the political wind, reflecting external pressures rather than national security interests. But grant leaders too much discretion, the other side rejoins, and the power they wield — the most tremendous power of all, over life and death — will transform from a means of protection into a wellspring of abuse.</w:t>
      </w:r>
    </w:p>
    <w:p w14:paraId="3E4AE4EF" w14:textId="77777777" w:rsidR="008157D2" w:rsidRPr="00E5239E" w:rsidRDefault="008157D2" w:rsidP="008157D2">
      <w:pPr>
        <w:rPr>
          <w:sz w:val="16"/>
        </w:rPr>
      </w:pPr>
      <w:r w:rsidRPr="00E5239E">
        <w:rPr>
          <w:sz w:val="16"/>
        </w:rPr>
        <w:t xml:space="preserve">I take no position in this debate – not because I don’t have my own view, which of course I do, but because part of my effort here is to disentangle the question of oversight beforehand from the question of transparency afterward. This distinction is not always drawn with care, and my claim about moral clarity is addressed toward the latter, not the former. </w:t>
      </w:r>
      <w:r w:rsidRPr="001C72F9">
        <w:rPr>
          <w:rStyle w:val="StyleBoldUnderline"/>
        </w:rPr>
        <w:t>To insist that information about drone strikes be made transparent to the public,</w:t>
      </w:r>
      <w:r w:rsidRPr="00E5239E">
        <w:rPr>
          <w:sz w:val="16"/>
        </w:rPr>
        <w:t xml:space="preserve"> </w:t>
      </w:r>
      <w:r w:rsidRPr="001C72F9">
        <w:rPr>
          <w:rStyle w:val="StyleBoldUnderline"/>
        </w:rPr>
        <w:t xml:space="preserve">ensuring that we have </w:t>
      </w:r>
      <w:r w:rsidRPr="00623098">
        <w:rPr>
          <w:rStyle w:val="StyleBoldUnderline"/>
          <w:highlight w:val="yellow"/>
        </w:rPr>
        <w:t>an opportunity to scrutinize</w:t>
      </w:r>
      <w:r w:rsidRPr="001C72F9">
        <w:rPr>
          <w:rStyle w:val="StyleBoldUnderline"/>
        </w:rPr>
        <w:t xml:space="preserve"> it with the unrelenting moral clarity that </w:t>
      </w:r>
      <w:r w:rsidRPr="00623098">
        <w:rPr>
          <w:rStyle w:val="StyleBoldUnderline"/>
          <w:highlight w:val="yellow"/>
        </w:rPr>
        <w:t>violence</w:t>
      </w:r>
      <w:r w:rsidRPr="001C72F9">
        <w:rPr>
          <w:rStyle w:val="StyleBoldUnderline"/>
        </w:rPr>
        <w:t>-by-machines makes possible</w:t>
      </w:r>
      <w:r w:rsidRPr="00E5239E">
        <w:rPr>
          <w:sz w:val="16"/>
        </w:rPr>
        <w:t xml:space="preserve">, </w:t>
      </w:r>
      <w:r w:rsidRPr="00623098">
        <w:rPr>
          <w:rStyle w:val="StyleBoldUnderline"/>
          <w:highlight w:val="yellow"/>
          <w:bdr w:val="single" w:sz="4" w:space="0" w:color="auto"/>
        </w:rPr>
        <w:t>does not depend on</w:t>
      </w:r>
      <w:r w:rsidRPr="001C72F9">
        <w:rPr>
          <w:rStyle w:val="StyleBoldUnderline"/>
          <w:bdr w:val="single" w:sz="4" w:space="0" w:color="auto"/>
        </w:rPr>
        <w:t xml:space="preserve"> the existence of </w:t>
      </w:r>
      <w:r w:rsidRPr="00623098">
        <w:rPr>
          <w:rStyle w:val="StyleBoldUnderline"/>
          <w:highlight w:val="yellow"/>
          <w:bdr w:val="single" w:sz="4" w:space="0" w:color="auto"/>
        </w:rPr>
        <w:t>oversight beforehand</w:t>
      </w:r>
      <w:r w:rsidRPr="00E5239E">
        <w:rPr>
          <w:sz w:val="16"/>
        </w:rPr>
        <w:t xml:space="preserve">. </w:t>
      </w:r>
      <w:r w:rsidRPr="001C72F9">
        <w:rPr>
          <w:rStyle w:val="StyleBoldUnderline"/>
        </w:rPr>
        <w:t>Nor is it undermined by the absence of such oversight</w:t>
      </w:r>
      <w:r w:rsidRPr="00E5239E">
        <w:rPr>
          <w:sz w:val="16"/>
        </w:rPr>
        <w:t xml:space="preserve">. </w:t>
      </w:r>
      <w:r w:rsidRPr="001C72F9">
        <w:rPr>
          <w:rStyle w:val="StyleBoldUnderline"/>
        </w:rPr>
        <w:t>The two simply operate on different dimensions</w:t>
      </w:r>
      <w:r w:rsidRPr="00E5239E">
        <w:rPr>
          <w:sz w:val="16"/>
        </w:rPr>
        <w:t xml:space="preserve">. Thus, </w:t>
      </w:r>
      <w:r w:rsidRPr="00623098">
        <w:rPr>
          <w:rStyle w:val="StyleBoldUnderline"/>
          <w:highlight w:val="yellow"/>
        </w:rPr>
        <w:t>even if we</w:t>
      </w:r>
      <w:r w:rsidRPr="001C72F9">
        <w:rPr>
          <w:rStyle w:val="StyleBoldUnderline"/>
        </w:rPr>
        <w:t xml:space="preserve"> ultimately decide that it’s wise, for national security reasons, to </w:t>
      </w:r>
      <w:r w:rsidRPr="00623098">
        <w:rPr>
          <w:rStyle w:val="StyleBoldUnderline"/>
          <w:highlight w:val="yellow"/>
        </w:rPr>
        <w:t xml:space="preserve">insulate </w:t>
      </w:r>
      <w:r w:rsidRPr="00623098">
        <w:rPr>
          <w:rStyle w:val="StyleBoldUnderline"/>
        </w:rPr>
        <w:t xml:space="preserve">drone </w:t>
      </w:r>
      <w:r w:rsidRPr="00623098">
        <w:rPr>
          <w:rStyle w:val="StyleBoldUnderline"/>
          <w:highlight w:val="yellow"/>
        </w:rPr>
        <w:t>strikes from oversight by Congress</w:t>
      </w:r>
      <w:r w:rsidRPr="001C72F9">
        <w:rPr>
          <w:rStyle w:val="StyleBoldUnderline"/>
        </w:rPr>
        <w:t>, the judiciary or any other governmental body</w:t>
      </w:r>
      <w:r w:rsidRPr="00E5239E">
        <w:rPr>
          <w:sz w:val="16"/>
        </w:rPr>
        <w:t xml:space="preserve">, </w:t>
      </w:r>
      <w:r w:rsidRPr="00623098">
        <w:rPr>
          <w:rStyle w:val="StyleBoldUnderline"/>
          <w:highlight w:val="yellow"/>
        </w:rPr>
        <w:t>we should still insist that information about</w:t>
      </w:r>
      <w:r w:rsidRPr="001C72F9">
        <w:rPr>
          <w:rStyle w:val="StyleBoldUnderline"/>
        </w:rPr>
        <w:t xml:space="preserve"> drone </w:t>
      </w:r>
      <w:r w:rsidRPr="00623098">
        <w:rPr>
          <w:rStyle w:val="StyleBoldUnderline"/>
          <w:highlight w:val="yellow"/>
        </w:rPr>
        <w:t>strikes be made</w:t>
      </w:r>
      <w:r w:rsidRPr="001C72F9">
        <w:rPr>
          <w:rStyle w:val="StyleBoldUnderline"/>
        </w:rPr>
        <w:t xml:space="preserve"> </w:t>
      </w:r>
      <w:r w:rsidRPr="00623098">
        <w:rPr>
          <w:rStyle w:val="StyleBoldUnderline"/>
          <w:highlight w:val="yellow"/>
        </w:rPr>
        <w:t>public</w:t>
      </w:r>
      <w:r w:rsidRPr="001C72F9">
        <w:rPr>
          <w:rStyle w:val="StyleBoldUnderline"/>
        </w:rPr>
        <w:t xml:space="preserve">ly available </w:t>
      </w:r>
      <w:r w:rsidRPr="00623098">
        <w:rPr>
          <w:rStyle w:val="StyleBoldUnderline"/>
          <w:highlight w:val="yellow"/>
        </w:rPr>
        <w:t>after the fact</w:t>
      </w:r>
      <w:r w:rsidRPr="00E5239E">
        <w:rPr>
          <w:sz w:val="16"/>
        </w:rPr>
        <w:t xml:space="preserve">. In other words, </w:t>
      </w:r>
      <w:r w:rsidRPr="001C72F9">
        <w:rPr>
          <w:rStyle w:val="StyleBoldUnderline"/>
        </w:rPr>
        <w:t>regardless of our collective decision</w:t>
      </w:r>
      <w:r w:rsidRPr="00E5239E">
        <w:rPr>
          <w:sz w:val="16"/>
        </w:rPr>
        <w:t xml:space="preserve">, whatever it ends up being, </w:t>
      </w:r>
      <w:r w:rsidRPr="001C72F9">
        <w:rPr>
          <w:rStyle w:val="StyleBoldUnderline"/>
        </w:rPr>
        <w:t>about whether to insulate drone strikes from review, there’s a different ideal of accountability — transparency</w:t>
      </w:r>
      <w:r w:rsidRPr="00E5239E">
        <w:rPr>
          <w:sz w:val="16"/>
        </w:rPr>
        <w:t xml:space="preserve"> — </w:t>
      </w:r>
      <w:r w:rsidRPr="001C72F9">
        <w:rPr>
          <w:rStyle w:val="StyleBoldUnderline"/>
        </w:rPr>
        <w:t>that simultaneously deserves our attention</w:t>
      </w:r>
      <w:r w:rsidRPr="00E5239E">
        <w:rPr>
          <w:sz w:val="16"/>
        </w:rPr>
        <w:t xml:space="preserve">. Amid all the discussion of institutionalized oversight, </w:t>
      </w:r>
      <w:r w:rsidRPr="001C72F9">
        <w:rPr>
          <w:rStyle w:val="StyleBoldUnderline"/>
        </w:rPr>
        <w:t>we should not lose sight of what is, in the longer arc of our democracy, the most potent oversight of all: popular disapproval</w:t>
      </w:r>
      <w:r w:rsidRPr="00E5239E">
        <w:rPr>
          <w:sz w:val="16"/>
        </w:rPr>
        <w:t>.</w:t>
      </w:r>
    </w:p>
    <w:p w14:paraId="5A3D87F4" w14:textId="77777777" w:rsidR="008157D2" w:rsidRPr="00E5239E" w:rsidRDefault="008157D2" w:rsidP="008157D2">
      <w:pPr>
        <w:rPr>
          <w:sz w:val="16"/>
        </w:rPr>
      </w:pPr>
      <w:r w:rsidRPr="00E5239E">
        <w:rPr>
          <w:sz w:val="16"/>
        </w:rPr>
        <w:t xml:space="preserve">This defense of transparency may seem cold comfort, little as it does to ensure that any given drone strike will be executed with the rectitude demanded by instruments-of-death. Yet </w:t>
      </w:r>
      <w:r w:rsidRPr="001C72F9">
        <w:rPr>
          <w:rStyle w:val="StyleBoldUnderline"/>
        </w:rPr>
        <w:t>irresponsible decisions are perennially a risk during wartime, whether it’s machines or troops that carry out the violence</w:t>
      </w:r>
      <w:r w:rsidRPr="00E5239E">
        <w:rPr>
          <w:sz w:val="16"/>
        </w:rPr>
        <w:t xml:space="preserve">. The problem of how to ensure that decisions in the interest of national security are made responsibly — whether the answer is prophylactic oversight, or precisely its absence — is a grave and timeless problem. It yields to no easy answer. And </w:t>
      </w:r>
      <w:r w:rsidRPr="001C72F9">
        <w:rPr>
          <w:rStyle w:val="StyleBoldUnderline"/>
        </w:rPr>
        <w:t>drones neither exacerbate nor attenuate its difficulty</w:t>
      </w:r>
      <w:r w:rsidRPr="00E5239E">
        <w:rPr>
          <w:sz w:val="16"/>
        </w:rPr>
        <w:t xml:space="preserve">. </w:t>
      </w:r>
      <w:r w:rsidRPr="001C72F9">
        <w:rPr>
          <w:rStyle w:val="StyleBoldUnderline"/>
        </w:rPr>
        <w:t>The issue of transparency after the fact</w:t>
      </w:r>
      <w:r w:rsidRPr="00E5239E">
        <w:rPr>
          <w:sz w:val="16"/>
        </w:rPr>
        <w:t xml:space="preserve">, by contrast, </w:t>
      </w:r>
      <w:r w:rsidRPr="001C72F9">
        <w:rPr>
          <w:rStyle w:val="StyleBoldUnderline"/>
        </w:rPr>
        <w:t>is much simpler</w:t>
      </w:r>
      <w:r w:rsidRPr="00E5239E">
        <w:rPr>
          <w:sz w:val="16"/>
        </w:rPr>
        <w:t xml:space="preserve">. In fact, I would go so far as to call it an obvious issue. </w:t>
      </w:r>
      <w:r w:rsidRPr="00623098">
        <w:rPr>
          <w:rStyle w:val="StyleBoldUnderline"/>
          <w:highlight w:val="yellow"/>
        </w:rPr>
        <w:t>Transparency ought to exist</w:t>
      </w:r>
      <w:r w:rsidRPr="00E5239E">
        <w:rPr>
          <w:sz w:val="16"/>
        </w:rPr>
        <w:t>. Period. Even if there are good reasons to prohibit the American people — or their institutional representatives: legislators and judges — from vetoing individual drone strikes, we nevertheless have a right to know what is happening, once it has happened, and to decide for ourselves whether the results are acceptable.</w:t>
      </w:r>
    </w:p>
    <w:p w14:paraId="05958166" w14:textId="77777777" w:rsidR="008157D2" w:rsidRPr="00E5239E" w:rsidRDefault="008157D2" w:rsidP="008157D2">
      <w:pPr>
        <w:rPr>
          <w:sz w:val="16"/>
        </w:rPr>
      </w:pPr>
      <w:r w:rsidRPr="001C72F9">
        <w:rPr>
          <w:rStyle w:val="StyleBoldUnderline"/>
        </w:rPr>
        <w:t>It is in this respect</w:t>
      </w:r>
      <w:r w:rsidRPr="00E5239E">
        <w:rPr>
          <w:sz w:val="16"/>
        </w:rPr>
        <w:t xml:space="preserve">, if only this respect, </w:t>
      </w:r>
      <w:r w:rsidRPr="001C72F9">
        <w:rPr>
          <w:rStyle w:val="StyleBoldUnderline"/>
        </w:rPr>
        <w:t>that</w:t>
      </w:r>
      <w:r w:rsidRPr="00E5239E">
        <w:rPr>
          <w:sz w:val="16"/>
        </w:rPr>
        <w:t xml:space="preserve"> </w:t>
      </w:r>
      <w:r w:rsidRPr="001C72F9">
        <w:rPr>
          <w:rStyle w:val="StyleBoldUnderline"/>
        </w:rPr>
        <w:t>drones are a welcome development in the history of war making</w:t>
      </w:r>
      <w:r w:rsidRPr="00E5239E">
        <w:rPr>
          <w:sz w:val="16"/>
        </w:rPr>
        <w:t xml:space="preserve">. </w:t>
      </w:r>
      <w:r w:rsidRPr="001C72F9">
        <w:rPr>
          <w:rStyle w:val="StyleBoldUnderline"/>
        </w:rPr>
        <w:t>They make possible what to date has been</w:t>
      </w:r>
      <w:r w:rsidRPr="00E5239E">
        <w:rPr>
          <w:sz w:val="16"/>
        </w:rPr>
        <w:t xml:space="preserve">, for all intents and purposes, </w:t>
      </w:r>
      <w:r w:rsidRPr="001C72F9">
        <w:rPr>
          <w:rStyle w:val="StyleBoldUnderline"/>
        </w:rPr>
        <w:t>a fantasy</w:t>
      </w:r>
      <w:r w:rsidRPr="00E5239E">
        <w:rPr>
          <w:sz w:val="16"/>
        </w:rPr>
        <w:t xml:space="preserve">: </w:t>
      </w:r>
      <w:r w:rsidRPr="001C72F9">
        <w:rPr>
          <w:rStyle w:val="StyleBoldUnderline"/>
        </w:rPr>
        <w:t>the irruption of moral truth in a domain</w:t>
      </w:r>
      <w:r w:rsidRPr="00E5239E">
        <w:rPr>
          <w:sz w:val="16"/>
        </w:rPr>
        <w:t xml:space="preserve"> — </w:t>
      </w:r>
      <w:r w:rsidRPr="001C72F9">
        <w:rPr>
          <w:rStyle w:val="StyleBoldUnderline"/>
        </w:rPr>
        <w:t>the battlefield</w:t>
      </w:r>
      <w:r w:rsidRPr="00E5239E">
        <w:rPr>
          <w:sz w:val="16"/>
        </w:rPr>
        <w:t xml:space="preserve"> — </w:t>
      </w:r>
      <w:r w:rsidRPr="001C72F9">
        <w:rPr>
          <w:rStyle w:val="StyleBoldUnderline"/>
          <w:bdr w:val="single" w:sz="4" w:space="0" w:color="auto"/>
        </w:rPr>
        <w:t>traditionally overrun by mysticism and lies</w:t>
      </w:r>
      <w:r w:rsidRPr="00E5239E">
        <w:rPr>
          <w:sz w:val="16"/>
        </w:rPr>
        <w:t>.</w:t>
      </w:r>
    </w:p>
    <w:p w14:paraId="5391CCCB" w14:textId="77777777" w:rsidR="008157D2" w:rsidRDefault="008157D2" w:rsidP="008157D2"/>
    <w:p w14:paraId="1B6A5E11" w14:textId="77777777" w:rsidR="008157D2" w:rsidRPr="00F53A83" w:rsidRDefault="008157D2" w:rsidP="008157D2">
      <w:pPr>
        <w:pStyle w:val="Heading4"/>
      </w:pPr>
      <w:r>
        <w:t xml:space="preserve">Disclosing the legal rationale for targeted killings triggers robust, informed public debate---it’s the </w:t>
      </w:r>
      <w:r>
        <w:rPr>
          <w:u w:val="single"/>
        </w:rPr>
        <w:t>real</w:t>
      </w:r>
      <w:r>
        <w:t xml:space="preserve"> mechanism to enforce accountability </w:t>
      </w:r>
    </w:p>
    <w:p w14:paraId="5AA76F3E" w14:textId="77777777" w:rsidR="008157D2" w:rsidRDefault="008157D2" w:rsidP="008157D2">
      <w:r>
        <w:t xml:space="preserve">Jack </w:t>
      </w:r>
      <w:r w:rsidRPr="00F36CC0">
        <w:rPr>
          <w:rStyle w:val="StyleStyleBold12pt"/>
        </w:rPr>
        <w:t>Goldsmith 11</w:t>
      </w:r>
      <w:r>
        <w:t>, the Henry L. Shattuck Professor at Harvard Law School, 10/3/11, “Release the al-Aulaqi OLC opinion, Or Its Reasoning,” http://www.lawfareblog.com/2011/10/release-the-al-aulaqi-olc-opinion-or-its-reasoning/</w:t>
      </w:r>
    </w:p>
    <w:p w14:paraId="646378C9" w14:textId="77777777" w:rsidR="008157D2" w:rsidRDefault="008157D2" w:rsidP="008157D2">
      <w:r>
        <w:t xml:space="preserve">I have no doubt that Obama administration lawyers did a thorough and careful job of analyzing the legal issues surrounding the al-Aulaqi killing.  </w:t>
      </w:r>
      <w:r w:rsidRPr="00623098">
        <w:rPr>
          <w:rStyle w:val="StyleBoldUnderline"/>
          <w:highlight w:val="yellow"/>
        </w:rPr>
        <w:t>The case for disclosing the analysis is easy</w:t>
      </w:r>
      <w:r>
        <w:t xml:space="preserve">.  The killing of a U.S. citizen in this context is unusual and in some quarters controversial.  </w:t>
      </w:r>
      <w:r w:rsidRPr="00623098">
        <w:rPr>
          <w:rStyle w:val="StyleBoldUnderline"/>
        </w:rPr>
        <w:t>A</w:t>
      </w:r>
      <w:r w:rsidRPr="00623098">
        <w:t xml:space="preserve"> </w:t>
      </w:r>
      <w:r w:rsidRPr="00623098">
        <w:rPr>
          <w:rStyle w:val="StyleBoldUnderline"/>
          <w:bdr w:val="single" w:sz="4" w:space="0" w:color="auto"/>
        </w:rPr>
        <w:t xml:space="preserve">thorough </w:t>
      </w:r>
      <w:r w:rsidRPr="00623098">
        <w:rPr>
          <w:rStyle w:val="StyleBoldUnderline"/>
          <w:highlight w:val="yellow"/>
          <w:bdr w:val="single" w:sz="4" w:space="0" w:color="auto"/>
        </w:rPr>
        <w:t>public explanation</w:t>
      </w:r>
      <w:r w:rsidRPr="00623098">
        <w:rPr>
          <w:highlight w:val="yellow"/>
        </w:rPr>
        <w:t xml:space="preserve"> </w:t>
      </w:r>
      <w:r w:rsidRPr="00623098">
        <w:rPr>
          <w:rStyle w:val="StyleBoldUnderline"/>
          <w:highlight w:val="yellow"/>
        </w:rPr>
        <w:t>of the legal basis for</w:t>
      </w:r>
      <w:r>
        <w:t xml:space="preserve"> the killing (and for </w:t>
      </w:r>
      <w:r w:rsidRPr="00F15D43">
        <w:rPr>
          <w:rStyle w:val="StyleBoldUnderline"/>
        </w:rPr>
        <w:t xml:space="preserve">targeted </w:t>
      </w:r>
      <w:r w:rsidRPr="00623098">
        <w:rPr>
          <w:rStyle w:val="StyleBoldUnderline"/>
          <w:highlight w:val="yellow"/>
        </w:rPr>
        <w:t>killings</w:t>
      </w:r>
      <w:r>
        <w:t xml:space="preserve"> generally) </w:t>
      </w:r>
      <w:r w:rsidRPr="00623098">
        <w:rPr>
          <w:rStyle w:val="StyleBoldUnderline"/>
          <w:highlight w:val="yellow"/>
        </w:rPr>
        <w:t>would allow experts in the press, the academy, and Congress to scrutinize</w:t>
      </w:r>
      <w:r w:rsidRPr="00F15D43">
        <w:rPr>
          <w:rStyle w:val="StyleBoldUnderline"/>
        </w:rPr>
        <w:t xml:space="preserve"> and criticize </w:t>
      </w:r>
      <w:r w:rsidRPr="00623098">
        <w:rPr>
          <w:rStyle w:val="StyleBoldUnderline"/>
          <w:highlight w:val="yellow"/>
        </w:rPr>
        <w:t>it, and</w:t>
      </w:r>
      <w:r>
        <w:t xml:space="preserve"> would, as Harman says, </w:t>
      </w:r>
      <w:r w:rsidRPr="00623098">
        <w:rPr>
          <w:rStyle w:val="StyleBoldUnderline"/>
          <w:highlight w:val="yellow"/>
        </w:rPr>
        <w:t>permit</w:t>
      </w:r>
      <w:r w:rsidRPr="00F15D43">
        <w:rPr>
          <w:rStyle w:val="StyleBoldUnderline"/>
        </w:rPr>
        <w:t xml:space="preserve"> a much more </w:t>
      </w:r>
      <w:r w:rsidRPr="00623098">
        <w:rPr>
          <w:rStyle w:val="StyleBoldUnderline"/>
          <w:highlight w:val="yellow"/>
        </w:rPr>
        <w:t>informed public debate</w:t>
      </w:r>
      <w:r>
        <w:t xml:space="preserve">.  Such </w:t>
      </w:r>
      <w:r w:rsidRPr="00623098">
        <w:rPr>
          <w:rStyle w:val="StyleBoldUnderline"/>
          <w:highlight w:val="yellow"/>
          <w:bdr w:val="single" w:sz="4" w:space="0" w:color="auto"/>
        </w:rPr>
        <w:t>public scrutiny is especially appropriate</w:t>
      </w:r>
      <w:r w:rsidRPr="00623098">
        <w:rPr>
          <w:highlight w:val="yellow"/>
        </w:rPr>
        <w:t xml:space="preserve"> </w:t>
      </w:r>
      <w:r w:rsidRPr="00623098">
        <w:rPr>
          <w:rStyle w:val="StyleBoldUnderline"/>
          <w:highlight w:val="yellow"/>
        </w:rPr>
        <w:t>since</w:t>
      </w:r>
      <w:r>
        <w:t>, as Judge Bates’s ruling last year shows</w:t>
      </w:r>
      <w:r w:rsidRPr="00623098">
        <w:rPr>
          <w:highlight w:val="yellow"/>
        </w:rPr>
        <w:t xml:space="preserve">, </w:t>
      </w:r>
      <w:r w:rsidRPr="00623098">
        <w:rPr>
          <w:rStyle w:val="StyleBoldUnderline"/>
          <w:highlight w:val="yellow"/>
        </w:rPr>
        <w:t>courts are unlikely to review</w:t>
      </w:r>
      <w:r w:rsidRPr="00F15D43">
        <w:rPr>
          <w:rStyle w:val="StyleBoldUnderline"/>
        </w:rPr>
        <w:t xml:space="preserve"> </w:t>
      </w:r>
      <w:r w:rsidRPr="00623098">
        <w:rPr>
          <w:rStyle w:val="StyleBoldUnderline"/>
          <w:highlight w:val="yellow"/>
        </w:rPr>
        <w:t>exec</w:t>
      </w:r>
      <w:r w:rsidRPr="00F15D43">
        <w:rPr>
          <w:rStyle w:val="StyleBoldUnderline"/>
        </w:rPr>
        <w:t xml:space="preserve">utive </w:t>
      </w:r>
      <w:r w:rsidRPr="00623098">
        <w:rPr>
          <w:rStyle w:val="StyleBoldUnderline"/>
          <w:highlight w:val="yellow"/>
        </w:rPr>
        <w:t>action</w:t>
      </w:r>
      <w:r w:rsidRPr="00F15D43">
        <w:rPr>
          <w:rStyle w:val="StyleBoldUnderline"/>
        </w:rPr>
        <w:t xml:space="preserve"> in this context</w:t>
      </w:r>
      <w:r>
        <w:t xml:space="preserve">.  </w:t>
      </w:r>
      <w:r w:rsidRPr="00F15D43">
        <w:rPr>
          <w:rStyle w:val="StyleBoldUnderline"/>
        </w:rPr>
        <w:t xml:space="preserve">In a real sense, </w:t>
      </w:r>
      <w:r w:rsidRPr="00623098">
        <w:rPr>
          <w:rStyle w:val="StyleBoldUnderline"/>
          <w:highlight w:val="yellow"/>
        </w:rPr>
        <w:t>legal accountability</w:t>
      </w:r>
      <w:r w:rsidRPr="00F15D43">
        <w:rPr>
          <w:rStyle w:val="StyleBoldUnderline"/>
        </w:rPr>
        <w:t xml:space="preserve"> for the practice of targeted killings</w:t>
      </w:r>
      <w:r>
        <w:t xml:space="preserve"> </w:t>
      </w:r>
      <w:r w:rsidRPr="00623098">
        <w:rPr>
          <w:rStyle w:val="StyleBoldUnderline"/>
          <w:highlight w:val="yellow"/>
          <w:bdr w:val="single" w:sz="4" w:space="0" w:color="auto"/>
        </w:rPr>
        <w:t>depends on</w:t>
      </w:r>
      <w:r w:rsidRPr="00F15D43">
        <w:rPr>
          <w:rStyle w:val="StyleBoldUnderline"/>
          <w:bdr w:val="single" w:sz="4" w:space="0" w:color="auto"/>
        </w:rPr>
        <w:t xml:space="preserve"> a thorough </w:t>
      </w:r>
      <w:r w:rsidRPr="00623098">
        <w:rPr>
          <w:rStyle w:val="StyleBoldUnderline"/>
          <w:highlight w:val="yellow"/>
          <w:bdr w:val="single" w:sz="4" w:space="0" w:color="auto"/>
        </w:rPr>
        <w:t>public legal explanation</w:t>
      </w:r>
      <w:r>
        <w:t xml:space="preserve"> </w:t>
      </w:r>
      <w:r w:rsidRPr="00F15D43">
        <w:rPr>
          <w:rStyle w:val="StyleBoldUnderline"/>
        </w:rPr>
        <w:t>by the administration</w:t>
      </w:r>
      <w:r>
        <w:t xml:space="preserve">. </w:t>
      </w:r>
    </w:p>
    <w:p w14:paraId="571D9A00" w14:textId="77777777" w:rsidR="008157D2" w:rsidRDefault="008157D2" w:rsidP="008157D2">
      <w:r>
        <w:t xml:space="preserve">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legal analysis of the U.S. ability to target and kill enemy combatants (including U.S. citizens) outside Afghanistan can be disclosed without revealing means or methods of intelligence-gathering or jeopardizing technical covertness.  The public legal explanation need not say anything about the means of fire (e.g. drones or something else), or particular countries, or which agencies of the U.S. government are involved, or the intelligence basis for the attacks.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there is no bar in principle to a public disclosure of a more robust legal analysis of targeted killings like al-Aulaqi’s.  So too do the administration’s many leaks of legal conclusions (and operational details) about the al-Aulaqi killing. </w:t>
      </w:r>
    </w:p>
    <w:p w14:paraId="25A9C9D1" w14:textId="77777777" w:rsidR="008157D2" w:rsidRDefault="008157D2" w:rsidP="008157D2">
      <w:r w:rsidRPr="00F15D43">
        <w:rPr>
          <w:rStyle w:val="StyleBoldUnderline"/>
        </w:rPr>
        <w:t xml:space="preserve">A </w:t>
      </w:r>
      <w:r w:rsidRPr="00623098">
        <w:rPr>
          <w:rStyle w:val="StyleBoldUnderline"/>
          <w:highlight w:val="yellow"/>
        </w:rPr>
        <w:t>full legal analysis</w:t>
      </w:r>
      <w:r>
        <w:t xml:space="preserve">, as </w:t>
      </w:r>
      <w:r w:rsidRPr="00F15D43">
        <w:rPr>
          <w:rStyle w:val="StyleBoldUnderline"/>
        </w:rPr>
        <w:t>opposed to conclusory explanations in government speeches and leaks</w:t>
      </w:r>
      <w:r>
        <w:t xml:space="preserve">, </w:t>
      </w:r>
      <w:r w:rsidRPr="00623098">
        <w:rPr>
          <w:rStyle w:val="StyleBoldUnderline"/>
          <w:highlight w:val="yellow"/>
        </w:rPr>
        <w:t>would</w:t>
      </w:r>
      <w:r w:rsidRPr="00623098">
        <w:rPr>
          <w:highlight w:val="yellow"/>
        </w:rPr>
        <w:t xml:space="preserve"> </w:t>
      </w:r>
      <w:r w:rsidRPr="00623098">
        <w:rPr>
          <w:rStyle w:val="StyleBoldUnderline"/>
          <w:highlight w:val="yellow"/>
          <w:bdr w:val="single" w:sz="4" w:space="0" w:color="auto"/>
        </w:rPr>
        <w:t>permit a robust debate</w:t>
      </w:r>
      <w:r w:rsidRPr="00F15D43">
        <w:rPr>
          <w:rStyle w:val="StyleBoldUnderline"/>
          <w:bdr w:val="single" w:sz="4" w:space="0" w:color="auto"/>
        </w:rPr>
        <w:t xml:space="preserve"> about targeted killings</w:t>
      </w:r>
      <w:r>
        <w:t xml:space="preserve"> – especially of U.S. citizens – that is troubling to many people.  Such an analysis could explain, for example, whether the government believed that al-Aulaqi possessed constitutional rights under the First, Fourth, Fifth or other amendments, and (assuming the government concluded that he possessed some such rights) why the rights were not implicated by the strike.  </w:t>
      </w:r>
      <w:r w:rsidRPr="00623098">
        <w:rPr>
          <w:rStyle w:val="StyleBoldUnderline"/>
          <w:highlight w:val="yellow"/>
        </w:rPr>
        <w:t>It could also describe the limits of presidential power</w:t>
      </w:r>
      <w:r w:rsidRPr="00F15D43">
        <w:rPr>
          <w:rStyle w:val="StyleBoldUnderline"/>
        </w:rPr>
        <w:t xml:space="preserve"> in this context</w:t>
      </w:r>
      <w:r>
        <w:t xml:space="preserve">. </w:t>
      </w:r>
    </w:p>
    <w:p w14:paraId="7DB02C44" w14:textId="77777777" w:rsidR="008157D2" w:rsidRDefault="008157D2" w:rsidP="008157D2">
      <w:r w:rsidRPr="00F15D43">
        <w:rPr>
          <w:rStyle w:val="StyleBoldUnderline"/>
        </w:rPr>
        <w:t>The</w:t>
      </w:r>
      <w:r>
        <w:t xml:space="preserve"> Obama </w:t>
      </w:r>
      <w:r w:rsidRPr="00F15D43">
        <w:rPr>
          <w:rStyle w:val="StyleBoldUnderline"/>
        </w:rPr>
        <w:t>administration frequently trumpets its commitment to transparency and the rule of law.  The President</w:t>
      </w:r>
      <w:r>
        <w:t xml:space="preserve"> and many of his subordinates </w:t>
      </w:r>
      <w:r w:rsidRPr="00F15D43">
        <w:rPr>
          <w:rStyle w:val="StyleBoldUnderline"/>
        </w:rPr>
        <w:t>were critical of</w:t>
      </w:r>
      <w:r>
        <w:t xml:space="preserve"> what they deemed to be </w:t>
      </w:r>
      <w:r w:rsidRPr="00F15D43">
        <w:rPr>
          <w:rStyle w:val="StyleBoldUnderline"/>
        </w:rPr>
        <w:t>unnecessarily secretive Bush administration legal opinions</w:t>
      </w:r>
      <w:r>
        <w:t xml:space="preserve">, and they disclosed an unprecedented number of them, including many classified ones.  </w:t>
      </w:r>
      <w:r w:rsidRPr="00F15D43">
        <w:rPr>
          <w:rStyle w:val="StyleBoldUnderline"/>
        </w:rPr>
        <w:t>Now is the time for the administration to apply to itself a principle that it applied to its predecessor</w:t>
      </w:r>
      <w:r>
        <w:t xml:space="preserve">.  It will be uncomfortable to disclose the legal analysis behind the al-Aulaqi killing, because </w:t>
      </w:r>
      <w:r w:rsidRPr="00F15D43">
        <w:rPr>
          <w:rStyle w:val="StyleBoldUnderline"/>
        </w:rPr>
        <w:t>the analysis — no matter how sound — will be second-guessed to death in some quarters</w:t>
      </w:r>
      <w:r>
        <w:t xml:space="preserve">.  But that cannot be not a reason not to do it.  Moreover, </w:t>
      </w:r>
      <w:r w:rsidRPr="00F15D43">
        <w:rPr>
          <w:rStyle w:val="StyleBoldUnderline"/>
        </w:rPr>
        <w:t>it is likely that releasing the opinion</w:t>
      </w:r>
      <w:r>
        <w:t xml:space="preserve"> (or its reasoning) </w:t>
      </w:r>
      <w:r w:rsidRPr="00F15D43">
        <w:rPr>
          <w:rStyle w:val="StyleBoldUnderline"/>
        </w:rPr>
        <w:t>will show the Obama administration in a very good light to most American audiences</w:t>
      </w:r>
      <w:r>
        <w:t>.</w:t>
      </w:r>
    </w:p>
    <w:p w14:paraId="6A9F28A2" w14:textId="77777777" w:rsidR="008157D2" w:rsidRDefault="008157D2" w:rsidP="008157D2"/>
    <w:p w14:paraId="76E6B979" w14:textId="77777777" w:rsidR="008157D2" w:rsidRDefault="008157D2" w:rsidP="008157D2"/>
    <w:p w14:paraId="0C664302" w14:textId="77777777" w:rsidR="008157D2" w:rsidRPr="00602A54" w:rsidRDefault="008157D2" w:rsidP="008157D2"/>
    <w:p w14:paraId="28500EE9" w14:textId="77777777" w:rsidR="008157D2" w:rsidRDefault="008157D2" w:rsidP="008157D2">
      <w:pPr>
        <w:pStyle w:val="Heading2"/>
      </w:pPr>
      <w:r>
        <w:t>DA</w:t>
      </w:r>
    </w:p>
    <w:p w14:paraId="2258BBB1" w14:textId="77777777" w:rsidR="008157D2" w:rsidRDefault="008157D2" w:rsidP="008157D2"/>
    <w:p w14:paraId="41252DDF" w14:textId="77777777" w:rsidR="008157D2" w:rsidRDefault="008157D2" w:rsidP="008157D2">
      <w:pPr>
        <w:pStyle w:val="Heading3"/>
      </w:pPr>
      <w:r>
        <w:t xml:space="preserve">Derrida Terror Impact </w:t>
      </w:r>
    </w:p>
    <w:p w14:paraId="4A5DA32C" w14:textId="77777777" w:rsidR="008157D2" w:rsidRDefault="008157D2" w:rsidP="008157D2">
      <w:pPr>
        <w:rPr>
          <w:b/>
        </w:rPr>
      </w:pPr>
      <w:r>
        <w:rPr>
          <w:b/>
        </w:rPr>
        <w:t xml:space="preserve">Conceded extinction </w:t>
      </w:r>
    </w:p>
    <w:p w14:paraId="05499CB0" w14:textId="77777777" w:rsidR="008157D2" w:rsidRDefault="008157D2" w:rsidP="008157D2">
      <w:pPr>
        <w:rPr>
          <w:b/>
        </w:rPr>
      </w:pPr>
    </w:p>
    <w:p w14:paraId="740CCD46" w14:textId="77777777" w:rsidR="008157D2" w:rsidRPr="00901B75" w:rsidRDefault="008157D2" w:rsidP="008157D2">
      <w:pPr>
        <w:rPr>
          <w:b/>
        </w:rPr>
      </w:pPr>
      <w:r w:rsidRPr="00901B75">
        <w:rPr>
          <w:b/>
        </w:rPr>
        <w:t xml:space="preserve">Even K-hack critics of security practices concede terrorism’s worse---threatens extinction </w:t>
      </w:r>
    </w:p>
    <w:p w14:paraId="2A2BDF42" w14:textId="77777777" w:rsidR="008157D2" w:rsidRPr="00FF39B1" w:rsidRDefault="008157D2" w:rsidP="008157D2">
      <w:pPr>
        <w:rPr>
          <w:sz w:val="12"/>
        </w:rPr>
      </w:pPr>
      <w:r w:rsidRPr="00FF39B1">
        <w:rPr>
          <w:rStyle w:val="StyleBoldUnderline"/>
        </w:rPr>
        <w:t>Derrida 3</w:t>
      </w:r>
      <w:r w:rsidRPr="00FF39B1">
        <w:rPr>
          <w:sz w:val="12"/>
        </w:rPr>
        <w:t xml:space="preserve"> - Jacques Derrida, Directeur d’Etudes at the Ecole des Hautes Etudes en Sciences Sociales in Paris, and Professor of Philosophy, French and Comparative Literature at the University of California, Irvine, 2003, Philosophy in a Time of Terror, p. 98-99</w:t>
      </w:r>
    </w:p>
    <w:p w14:paraId="70209EF2" w14:textId="77777777" w:rsidR="008157D2" w:rsidRPr="00901B75" w:rsidRDefault="008157D2" w:rsidP="008157D2">
      <w:pPr>
        <w:rPr>
          <w:sz w:val="12"/>
        </w:rPr>
      </w:pPr>
    </w:p>
    <w:p w14:paraId="2E7E9E0E" w14:textId="77777777" w:rsidR="008157D2" w:rsidRPr="00901B75" w:rsidRDefault="008157D2" w:rsidP="008157D2">
      <w:pPr>
        <w:rPr>
          <w:sz w:val="12"/>
        </w:rPr>
      </w:pPr>
      <w:r w:rsidRPr="00901B75">
        <w:rPr>
          <w:sz w:val="12"/>
        </w:rPr>
        <w:t xml:space="preserve">Why is </w:t>
      </w:r>
      <w:r w:rsidRPr="00901B75">
        <w:rPr>
          <w:rStyle w:val="underline"/>
        </w:rPr>
        <w:t>this threat signaled by the “end of the Cold War</w:t>
      </w:r>
      <w:r w:rsidRPr="00901B75">
        <w:rPr>
          <w:sz w:val="12"/>
        </w:rPr>
        <w:t xml:space="preserve">”? Why </w:t>
      </w:r>
      <w:r w:rsidRPr="00901B75">
        <w:rPr>
          <w:rStyle w:val="underline"/>
        </w:rPr>
        <w:t>is</w:t>
      </w:r>
      <w:r w:rsidRPr="00901B75">
        <w:rPr>
          <w:sz w:val="12"/>
        </w:rPr>
        <w:t xml:space="preserve"> it </w:t>
      </w:r>
      <w:r w:rsidRPr="00901B75">
        <w:rPr>
          <w:rStyle w:val="underline"/>
        </w:rPr>
        <w:t>worse than the “Cold War” itself</w:t>
      </w:r>
      <w:r w:rsidRPr="00901B75">
        <w:rPr>
          <w:sz w:val="12"/>
        </w:rPr>
        <w:t>? Like the formation of Arab Mus</w:t>
      </w:r>
      <w:r w:rsidRPr="00901B75">
        <w:rPr>
          <w:sz w:val="12"/>
        </w:rPr>
        <w:softHyphen/>
        <w:t xml:space="preserve">lim terrorist networks equipped and trained during the Cold War, this threat represents the residual consequence of both the Cold War and the passage beyond the Cold War. On the one hand, </w:t>
      </w:r>
      <w:r w:rsidRPr="0099605E">
        <w:rPr>
          <w:rStyle w:val="underline"/>
          <w:highlight w:val="yellow"/>
        </w:rPr>
        <w:t>because of the</w:t>
      </w:r>
      <w:r w:rsidRPr="00901B75">
        <w:rPr>
          <w:sz w:val="12"/>
        </w:rPr>
        <w:t xml:space="preserve"> now </w:t>
      </w:r>
      <w:r w:rsidRPr="00901B75">
        <w:rPr>
          <w:rStyle w:val="underline"/>
        </w:rPr>
        <w:t xml:space="preserve">uncontrollable </w:t>
      </w:r>
      <w:r w:rsidRPr="0099605E">
        <w:rPr>
          <w:rStyle w:val="underline"/>
          <w:highlight w:val="yellow"/>
        </w:rPr>
        <w:t>proliferation of nuclear capability</w:t>
      </w:r>
      <w:r w:rsidRPr="00901B75">
        <w:rPr>
          <w:sz w:val="12"/>
        </w:rPr>
        <w:t xml:space="preserve"> it is difficult to measure the degrees and forms of this force, just as it is difficult to de</w:t>
      </w:r>
      <w:r w:rsidRPr="00901B75">
        <w:rPr>
          <w:sz w:val="12"/>
        </w:rPr>
        <w:softHyphen/>
        <w:t xml:space="preserve">limit the responsibility for this proliferation, a point we cannot pursue here. On the other hand, and here we touch upon what is worse than the Cold War, </w:t>
      </w:r>
      <w:r w:rsidRPr="0099605E">
        <w:rPr>
          <w:rStyle w:val="underline"/>
          <w:highlight w:val="yellow"/>
        </w:rPr>
        <w:t>there can now no longer be a balance of terror</w:t>
      </w:r>
      <w:r w:rsidRPr="00901B75">
        <w:rPr>
          <w:sz w:val="12"/>
        </w:rPr>
        <w:t>, for there is no longer a duel or standoff between two powerful states (U.S.A., -USSR) involved in a game theory in which both states are capable of neutralizing the other’s nuclear power through a reciprocal and organ</w:t>
      </w:r>
      <w:r w:rsidRPr="00901B75">
        <w:rPr>
          <w:sz w:val="12"/>
        </w:rPr>
        <w:softHyphen/>
        <w:t xml:space="preserve">ized evaluation of the respective risks. </w:t>
      </w:r>
      <w:r w:rsidRPr="00901B75">
        <w:rPr>
          <w:rStyle w:val="underline"/>
        </w:rPr>
        <w:t xml:space="preserve">From now on, </w:t>
      </w:r>
      <w:r w:rsidRPr="0099605E">
        <w:rPr>
          <w:rStyle w:val="underline"/>
          <w:highlight w:val="yellow"/>
        </w:rPr>
        <w:t>the nuclear threat</w:t>
      </w:r>
      <w:r w:rsidRPr="00901B75">
        <w:rPr>
          <w:sz w:val="12"/>
        </w:rPr>
        <w:t xml:space="preserve">, the “total” threat, </w:t>
      </w:r>
      <w:r w:rsidRPr="00901B75">
        <w:rPr>
          <w:rStyle w:val="underline"/>
        </w:rPr>
        <w:t xml:space="preserve">no longer </w:t>
      </w:r>
      <w:r w:rsidRPr="0099605E">
        <w:rPr>
          <w:rStyle w:val="underline"/>
          <w:highlight w:val="yellow"/>
        </w:rPr>
        <w:t>comes from</w:t>
      </w:r>
      <w:r w:rsidRPr="00901B75">
        <w:rPr>
          <w:rStyle w:val="underline"/>
        </w:rPr>
        <w:t xml:space="preserve"> a state but from </w:t>
      </w:r>
      <w:r w:rsidRPr="0099605E">
        <w:rPr>
          <w:rStyle w:val="underline"/>
          <w:highlight w:val="yellow"/>
        </w:rPr>
        <w:t>anonymous forces</w:t>
      </w:r>
      <w:r w:rsidRPr="00901B75">
        <w:rPr>
          <w:rStyle w:val="underline"/>
        </w:rPr>
        <w:t xml:space="preserve"> that are absolutely unforeseeable and incalculable</w:t>
      </w:r>
      <w:r w:rsidRPr="00901B75">
        <w:rPr>
          <w:sz w:val="12"/>
        </w:rPr>
        <w:t xml:space="preserve">. And </w:t>
      </w:r>
      <w:r w:rsidRPr="00A04E98">
        <w:rPr>
          <w:rStyle w:val="underline"/>
        </w:rPr>
        <w:t>since this absolute threat</w:t>
      </w:r>
      <w:r w:rsidRPr="00A04E98">
        <w:rPr>
          <w:sz w:val="12"/>
        </w:rPr>
        <w:t xml:space="preserve"> will have been secreted by the end of the Cold War and the “victory” of the U.S. camp, since it </w:t>
      </w:r>
      <w:r w:rsidRPr="00A04E98">
        <w:rPr>
          <w:rStyle w:val="underline"/>
        </w:rPr>
        <w:t>threatens what is supposed to sustain world order</w:t>
      </w:r>
      <w:r w:rsidRPr="00A04E98">
        <w:rPr>
          <w:sz w:val="12"/>
        </w:rPr>
        <w:t xml:space="preserve">, </w:t>
      </w:r>
      <w:r w:rsidRPr="00A04E98">
        <w:rPr>
          <w:rStyle w:val="boldunderline"/>
        </w:rPr>
        <w:t>the very possibility of a world</w:t>
      </w:r>
      <w:r w:rsidRPr="00A04E98">
        <w:rPr>
          <w:sz w:val="12"/>
        </w:rPr>
        <w:t xml:space="preserve"> and of any</w:t>
      </w:r>
      <w:r w:rsidRPr="00901B75">
        <w:rPr>
          <w:sz w:val="12"/>
        </w:rPr>
        <w:t xml:space="preserve"> world- -wide effort [mondialisation] (international law, a world market, a uni</w:t>
      </w:r>
      <w:r w:rsidRPr="00901B75">
        <w:rPr>
          <w:sz w:val="12"/>
        </w:rPr>
        <w:softHyphen/>
        <w:t xml:space="preserve">versal language, and so on), </w:t>
      </w:r>
      <w:r w:rsidRPr="00901B75">
        <w:rPr>
          <w:rStyle w:val="underline"/>
        </w:rPr>
        <w:t>what is</w:t>
      </w:r>
      <w:r w:rsidRPr="00901B75">
        <w:rPr>
          <w:sz w:val="12"/>
        </w:rPr>
        <w:t xml:space="preserve"> thus </w:t>
      </w:r>
      <w:r w:rsidRPr="00901B75">
        <w:rPr>
          <w:rStyle w:val="underline"/>
        </w:rPr>
        <w:t>put at risk by this</w:t>
      </w:r>
      <w:r w:rsidRPr="00901B75">
        <w:rPr>
          <w:sz w:val="12"/>
        </w:rPr>
        <w:t xml:space="preserve"> terrifying autoimmunitary </w:t>
      </w:r>
      <w:r w:rsidRPr="00901B75">
        <w:rPr>
          <w:rStyle w:val="underline"/>
        </w:rPr>
        <w:t xml:space="preserve">logic is nothing less than the </w:t>
      </w:r>
      <w:r w:rsidRPr="0099605E">
        <w:rPr>
          <w:rStyle w:val="underline"/>
        </w:rPr>
        <w:t>existence of the world</w:t>
      </w:r>
      <w:r w:rsidRPr="0099605E">
        <w:rPr>
          <w:sz w:val="12"/>
        </w:rPr>
        <w:t>, of the worldwide itself. There is no longer any limit to this threat that at once looks for its antecedents or its resources in the long history of the Cold War and yet appears infinitely more dangerous, frightening, terri</w:t>
      </w:r>
      <w:r w:rsidRPr="0099605E">
        <w:rPr>
          <w:sz w:val="12"/>
        </w:rPr>
        <w:softHyphen/>
        <w:t>fying than the Cold War. And there are, in fact, countless signs that this threat is accelerating and confirming the end of this Cold War, hasten</w:t>
      </w:r>
      <w:r w:rsidRPr="0099605E">
        <w:rPr>
          <w:sz w:val="12"/>
        </w:rPr>
        <w:softHyphen/>
        <w:t>ing the at least apparent reconciliation of two equally frightened ene</w:t>
      </w:r>
      <w:r w:rsidRPr="0099605E">
        <w:rPr>
          <w:sz w:val="12"/>
        </w:rPr>
        <w:softHyphen/>
        <w:t xml:space="preserve">mies. </w:t>
      </w:r>
      <w:r w:rsidRPr="0099605E">
        <w:rPr>
          <w:rStyle w:val="underline"/>
          <w:highlight w:val="yellow"/>
        </w:rPr>
        <w:t>When Bush</w:t>
      </w:r>
      <w:r w:rsidRPr="00901B75">
        <w:rPr>
          <w:sz w:val="12"/>
        </w:rPr>
        <w:t xml:space="preserve"> and his associates </w:t>
      </w:r>
      <w:r w:rsidRPr="0099605E">
        <w:rPr>
          <w:rStyle w:val="underline"/>
          <w:highlight w:val="yellow"/>
        </w:rPr>
        <w:t>blame</w:t>
      </w:r>
      <w:r w:rsidRPr="0099605E">
        <w:rPr>
          <w:sz w:val="12"/>
          <w:highlight w:val="yellow"/>
        </w:rPr>
        <w:t xml:space="preserve"> </w:t>
      </w:r>
      <w:r w:rsidRPr="0099605E">
        <w:rPr>
          <w:rStyle w:val="underline"/>
          <w:highlight w:val="yellow"/>
        </w:rPr>
        <w:t>“the axis of evil,” we ought</w:t>
      </w:r>
      <w:r w:rsidRPr="00901B75">
        <w:rPr>
          <w:rStyle w:val="underline"/>
        </w:rPr>
        <w:t xml:space="preserve"> both to smile at and </w:t>
      </w:r>
      <w:r w:rsidRPr="0099605E">
        <w:rPr>
          <w:rStyle w:val="underline"/>
          <w:highlight w:val="yellow"/>
        </w:rPr>
        <w:t>denounce</w:t>
      </w:r>
      <w:r w:rsidRPr="00901B75">
        <w:rPr>
          <w:rStyle w:val="underline"/>
        </w:rPr>
        <w:t xml:space="preserve"> the religious connotations</w:t>
      </w:r>
      <w:r w:rsidRPr="00901B75">
        <w:rPr>
          <w:sz w:val="12"/>
        </w:rPr>
        <w:t xml:space="preserve">, the childish stratagems, the obscurantist mystifications of </w:t>
      </w:r>
      <w:r w:rsidRPr="0099605E">
        <w:rPr>
          <w:rStyle w:val="underline"/>
          <w:highlight w:val="yellow"/>
        </w:rPr>
        <w:t>this inflated rhetoric.</w:t>
      </w:r>
      <w:r w:rsidRPr="0099605E">
        <w:rPr>
          <w:sz w:val="12"/>
          <w:highlight w:val="yellow"/>
        </w:rPr>
        <w:t xml:space="preserve"> </w:t>
      </w:r>
      <w:r w:rsidRPr="0099605E">
        <w:rPr>
          <w:rStyle w:val="underline"/>
          <w:highlight w:val="yellow"/>
        </w:rPr>
        <w:t>And</w:t>
      </w:r>
      <w:r w:rsidRPr="00901B75">
        <w:rPr>
          <w:rStyle w:val="underline"/>
        </w:rPr>
        <w:t xml:space="preserve"> </w:t>
      </w:r>
      <w:r w:rsidRPr="0099605E">
        <w:rPr>
          <w:rStyle w:val="boldunderline"/>
          <w:highlight w:val="yellow"/>
        </w:rPr>
        <w:t xml:space="preserve">yet there is, </w:t>
      </w:r>
      <w:r w:rsidRPr="0099605E">
        <w:rPr>
          <w:rStyle w:val="boldunderline"/>
        </w:rPr>
        <w:t>in fact</w:t>
      </w:r>
      <w:r w:rsidRPr="0099605E">
        <w:rPr>
          <w:sz w:val="12"/>
        </w:rPr>
        <w:t>,</w:t>
      </w:r>
      <w:r w:rsidRPr="00901B75">
        <w:rPr>
          <w:sz w:val="12"/>
        </w:rPr>
        <w:t xml:space="preserve"> and from every quarter, </w:t>
      </w:r>
      <w:r w:rsidRPr="0099605E">
        <w:rPr>
          <w:rStyle w:val="boldunderline"/>
          <w:highlight w:val="yellow"/>
        </w:rPr>
        <w:t>an absolute “evil</w:t>
      </w:r>
      <w:r w:rsidRPr="0099605E">
        <w:rPr>
          <w:rStyle w:val="underline"/>
          <w:highlight w:val="yellow"/>
        </w:rPr>
        <w:t xml:space="preserve">” </w:t>
      </w:r>
      <w:r w:rsidRPr="0099605E">
        <w:rPr>
          <w:rStyle w:val="underline"/>
        </w:rPr>
        <w:t>whose threat</w:t>
      </w:r>
      <w:r w:rsidRPr="0099605E">
        <w:rPr>
          <w:sz w:val="12"/>
        </w:rPr>
        <w:t xml:space="preserve">, whose shadow, </w:t>
      </w:r>
      <w:r w:rsidRPr="0099605E">
        <w:rPr>
          <w:rStyle w:val="underline"/>
        </w:rPr>
        <w:t>is spreading</w:t>
      </w:r>
      <w:r w:rsidRPr="00901B75">
        <w:rPr>
          <w:rStyle w:val="underline"/>
        </w:rPr>
        <w:t xml:space="preserve">. </w:t>
      </w:r>
      <w:r w:rsidRPr="0099605E">
        <w:rPr>
          <w:rStyle w:val="underline"/>
        </w:rPr>
        <w:t>Absolute</w:t>
      </w:r>
      <w:r w:rsidRPr="00901B75">
        <w:rPr>
          <w:rStyle w:val="underline"/>
        </w:rPr>
        <w:t xml:space="preserve"> evil</w:t>
      </w:r>
      <w:r w:rsidRPr="00901B75">
        <w:rPr>
          <w:sz w:val="12"/>
        </w:rPr>
        <w:t xml:space="preserve">, absolute threat, </w:t>
      </w:r>
      <w:r w:rsidRPr="00901B75">
        <w:rPr>
          <w:rStyle w:val="underline"/>
        </w:rPr>
        <w:t xml:space="preserve">because </w:t>
      </w:r>
      <w:r w:rsidRPr="00A04E98">
        <w:rPr>
          <w:rStyle w:val="underline"/>
          <w:highlight w:val="yellow"/>
        </w:rPr>
        <w:t>what is at stake is</w:t>
      </w:r>
      <w:r w:rsidRPr="00A04E98">
        <w:rPr>
          <w:rStyle w:val="underline"/>
        </w:rPr>
        <w:t xml:space="preserve"> </w:t>
      </w:r>
      <w:r w:rsidRPr="00901B75">
        <w:rPr>
          <w:rStyle w:val="underline"/>
        </w:rPr>
        <w:t>nothing less than</w:t>
      </w:r>
      <w:r w:rsidRPr="00901B75">
        <w:rPr>
          <w:sz w:val="12"/>
        </w:rPr>
        <w:t xml:space="preserve"> the mondialisation or the worldwide movement of the world, </w:t>
      </w:r>
      <w:r w:rsidRPr="00A04E98">
        <w:rPr>
          <w:rStyle w:val="boldunderline"/>
          <w:highlight w:val="yellow"/>
        </w:rPr>
        <w:t>life on earth</w:t>
      </w:r>
      <w:r w:rsidRPr="00901B75">
        <w:rPr>
          <w:rStyle w:val="boldunderline"/>
        </w:rPr>
        <w:t xml:space="preserve"> and elsewhere</w:t>
      </w:r>
      <w:r w:rsidRPr="00901B75">
        <w:rPr>
          <w:rStyle w:val="underline"/>
        </w:rPr>
        <w:t>, with</w:t>
      </w:r>
      <w:r w:rsidRPr="00901B75">
        <w:rPr>
          <w:rStyle w:val="underline"/>
        </w:rPr>
        <w:softHyphen/>
        <w:t>out remainder</w:t>
      </w:r>
      <w:r w:rsidRPr="00901B75">
        <w:rPr>
          <w:sz w:val="12"/>
        </w:rPr>
        <w:t>.</w:t>
      </w:r>
    </w:p>
    <w:p w14:paraId="4A82478B" w14:textId="77777777" w:rsidR="008157D2" w:rsidRPr="00901B75" w:rsidRDefault="008157D2" w:rsidP="008157D2"/>
    <w:p w14:paraId="02FF6BC7" w14:textId="77777777" w:rsidR="008157D2" w:rsidRDefault="008157D2" w:rsidP="008157D2">
      <w:pPr>
        <w:rPr>
          <w:rStyle w:val="StyleBoldUnderline"/>
        </w:rPr>
      </w:pPr>
      <w:r>
        <w:rPr>
          <w:rStyle w:val="StyleBoldUnderline"/>
        </w:rPr>
        <w:t>Terrorism turns preemption—</w:t>
      </w:r>
      <w:r w:rsidRPr="00901B75">
        <w:rPr>
          <w:rStyle w:val="StyleBoldUnderline"/>
        </w:rPr>
        <w:t>Al Qaeda seeks to preempt t</w:t>
      </w:r>
      <w:r>
        <w:rPr>
          <w:rStyle w:val="StyleBoldUnderline"/>
        </w:rPr>
        <w:t>he entire future of the globe</w:t>
      </w:r>
    </w:p>
    <w:p w14:paraId="1BD66153" w14:textId="77777777" w:rsidR="008157D2" w:rsidRPr="00FF39B1" w:rsidRDefault="008157D2" w:rsidP="008157D2">
      <w:pPr>
        <w:rPr>
          <w:sz w:val="12"/>
        </w:rPr>
      </w:pPr>
      <w:r w:rsidRPr="00FF39B1">
        <w:rPr>
          <w:rStyle w:val="StyleBoldUnderline"/>
        </w:rPr>
        <w:t>Derrida 3</w:t>
      </w:r>
      <w:r w:rsidRPr="00FF39B1">
        <w:rPr>
          <w:sz w:val="12"/>
        </w:rPr>
        <w:t xml:space="preserve"> - Jacques Derrida, Directeur d’Etudes at the Ecole des Hautes Etudes en Sciences Sociales in Paris, and Professor of Philosophy, French and Comparative Literature at the University of California, Irvine, 2003, Philosophy in a Time of Terror, interviewed by Giovanni Borradori, p. 98-99</w:t>
      </w:r>
    </w:p>
    <w:p w14:paraId="0A607131" w14:textId="77777777" w:rsidR="008157D2" w:rsidRDefault="008157D2" w:rsidP="008157D2"/>
    <w:p w14:paraId="30E32C95" w14:textId="77777777" w:rsidR="008157D2" w:rsidRPr="00901B75" w:rsidRDefault="008157D2" w:rsidP="008157D2">
      <w:pPr>
        <w:rPr>
          <w:sz w:val="12"/>
        </w:rPr>
      </w:pPr>
      <w:r w:rsidRPr="00901B75">
        <w:rPr>
          <w:sz w:val="12"/>
        </w:rPr>
        <w:t xml:space="preserve">Borradori: Earlier you emphasized the essential role of international organizations and the need to cultivate a respect for international law. </w:t>
      </w:r>
      <w:r w:rsidRPr="00901B75">
        <w:rPr>
          <w:rStyle w:val="underline"/>
        </w:rPr>
        <w:t>Do you think</w:t>
      </w:r>
      <w:r w:rsidRPr="00901B75">
        <w:rPr>
          <w:sz w:val="12"/>
        </w:rPr>
        <w:t xml:space="preserve"> that </w:t>
      </w:r>
      <w:r w:rsidRPr="00901B75">
        <w:rPr>
          <w:rStyle w:val="underline"/>
        </w:rPr>
        <w:t>the</w:t>
      </w:r>
      <w:r w:rsidRPr="00901B75">
        <w:rPr>
          <w:sz w:val="12"/>
        </w:rPr>
        <w:t xml:space="preserve"> kind of </w:t>
      </w:r>
      <w:r w:rsidRPr="00901B75">
        <w:rPr>
          <w:rStyle w:val="underline"/>
        </w:rPr>
        <w:t>terrorism linked to the al Qaeda organization and</w:t>
      </w:r>
      <w:r w:rsidRPr="00901B75">
        <w:rPr>
          <w:sz w:val="12"/>
        </w:rPr>
        <w:t xml:space="preserve"> to </w:t>
      </w:r>
      <w:r w:rsidRPr="00901B75">
        <w:rPr>
          <w:rStyle w:val="underline"/>
        </w:rPr>
        <w:t>bin Laden</w:t>
      </w:r>
      <w:r w:rsidRPr="00901B75">
        <w:rPr>
          <w:sz w:val="12"/>
        </w:rPr>
        <w:t xml:space="preserve"> </w:t>
      </w:r>
      <w:r w:rsidRPr="00901B75">
        <w:rPr>
          <w:rStyle w:val="boldunderline"/>
        </w:rPr>
        <w:t>harbors international political ambitions?</w:t>
      </w:r>
    </w:p>
    <w:p w14:paraId="16322A6C" w14:textId="77777777" w:rsidR="008157D2" w:rsidRPr="00901B75" w:rsidRDefault="008157D2" w:rsidP="008157D2">
      <w:pPr>
        <w:rPr>
          <w:sz w:val="12"/>
        </w:rPr>
      </w:pPr>
      <w:r w:rsidRPr="00901B75">
        <w:rPr>
          <w:sz w:val="12"/>
        </w:rPr>
        <w:t xml:space="preserve">Derrida: </w:t>
      </w:r>
      <w:r w:rsidRPr="00A04E98">
        <w:rPr>
          <w:rStyle w:val="underline"/>
          <w:highlight w:val="yellow"/>
        </w:rPr>
        <w:t>What appears</w:t>
      </w:r>
      <w:r w:rsidRPr="00901B75">
        <w:rPr>
          <w:sz w:val="12"/>
        </w:rPr>
        <w:t xml:space="preserve"> to me </w:t>
      </w:r>
      <w:r w:rsidRPr="00A04E98">
        <w:rPr>
          <w:rStyle w:val="boldunderline"/>
          <w:highlight w:val="yellow"/>
        </w:rPr>
        <w:t>unacceptable</w:t>
      </w:r>
      <w:r w:rsidRPr="00A04E98">
        <w:rPr>
          <w:sz w:val="12"/>
          <w:highlight w:val="yellow"/>
        </w:rPr>
        <w:t xml:space="preserve"> </w:t>
      </w:r>
      <w:r w:rsidRPr="00A04E98">
        <w:rPr>
          <w:rStyle w:val="underline"/>
          <w:highlight w:val="yellow"/>
        </w:rPr>
        <w:t>in the "strategy</w:t>
      </w:r>
      <w:r w:rsidRPr="00901B75">
        <w:rPr>
          <w:sz w:val="12"/>
        </w:rPr>
        <w:t xml:space="preserve">" (in terms of weapons, practices, ideology, rhetoric, discourse, and so on) </w:t>
      </w:r>
      <w:r w:rsidRPr="00A04E98">
        <w:rPr>
          <w:rStyle w:val="underline"/>
          <w:highlight w:val="yellow"/>
        </w:rPr>
        <w:t>of</w:t>
      </w:r>
      <w:r w:rsidRPr="00901B75">
        <w:rPr>
          <w:sz w:val="12"/>
        </w:rPr>
        <w:t xml:space="preserve"> the "</w:t>
      </w:r>
      <w:r w:rsidRPr="00A04E98">
        <w:rPr>
          <w:rStyle w:val="underline"/>
          <w:highlight w:val="yellow"/>
        </w:rPr>
        <w:t>bin Laden</w:t>
      </w:r>
      <w:r w:rsidRPr="00901B75">
        <w:rPr>
          <w:sz w:val="12"/>
        </w:rPr>
        <w:t xml:space="preserve"> effect" </w:t>
      </w:r>
      <w:r w:rsidRPr="00A04E98">
        <w:rPr>
          <w:rStyle w:val="underline"/>
          <w:highlight w:val="yellow"/>
        </w:rPr>
        <w:t>is not only the</w:t>
      </w:r>
      <w:r w:rsidRPr="00901B75">
        <w:rPr>
          <w:sz w:val="12"/>
        </w:rPr>
        <w:t xml:space="preserve"> cruelty, the </w:t>
      </w:r>
      <w:r w:rsidRPr="00A04E98">
        <w:rPr>
          <w:rStyle w:val="boldunderline"/>
          <w:highlight w:val="yellow"/>
        </w:rPr>
        <w:t>disregard for human life</w:t>
      </w:r>
      <w:r w:rsidRPr="00A04E98">
        <w:rPr>
          <w:sz w:val="12"/>
          <w:highlight w:val="yellow"/>
        </w:rPr>
        <w:t xml:space="preserve">, </w:t>
      </w:r>
      <w:r w:rsidRPr="00A04E98">
        <w:rPr>
          <w:sz w:val="12"/>
        </w:rPr>
        <w:t>the</w:t>
      </w:r>
      <w:r w:rsidRPr="00901B75">
        <w:rPr>
          <w:sz w:val="12"/>
        </w:rPr>
        <w:t xml:space="preserve"> disrespect for law, for women, the use of what is worst in technocapitalist modernity for the purposes of religious fanaticism. No, </w:t>
      </w:r>
      <w:r w:rsidRPr="00A04E98">
        <w:rPr>
          <w:rStyle w:val="underline"/>
          <w:highlight w:val="yellow"/>
        </w:rPr>
        <w:t>it is,</w:t>
      </w:r>
      <w:r w:rsidRPr="00901B75">
        <w:rPr>
          <w:rStyle w:val="underline"/>
        </w:rPr>
        <w:t xml:space="preserve"> above all, </w:t>
      </w:r>
      <w:r w:rsidRPr="00A04E98">
        <w:rPr>
          <w:rStyle w:val="underline"/>
          <w:highlight w:val="yellow"/>
        </w:rPr>
        <w:t>the</w:t>
      </w:r>
      <w:r w:rsidRPr="00901B75">
        <w:rPr>
          <w:rStyle w:val="underline"/>
        </w:rPr>
        <w:t xml:space="preserve"> </w:t>
      </w:r>
      <w:r w:rsidRPr="00A04E98">
        <w:rPr>
          <w:rStyle w:val="underline"/>
          <w:highlight w:val="yellow"/>
        </w:rPr>
        <w:t>fact that such</w:t>
      </w:r>
      <w:r w:rsidRPr="00901B75">
        <w:rPr>
          <w:rStyle w:val="underline"/>
        </w:rPr>
        <w:t xml:space="preserve"> </w:t>
      </w:r>
      <w:r w:rsidRPr="00A04E98">
        <w:rPr>
          <w:rStyle w:val="underline"/>
          <w:highlight w:val="yellow"/>
        </w:rPr>
        <w:t>actions</w:t>
      </w:r>
      <w:r w:rsidRPr="00901B75">
        <w:rPr>
          <w:rStyle w:val="underline"/>
        </w:rPr>
        <w:t xml:space="preserve"> and</w:t>
      </w:r>
      <w:r w:rsidRPr="00901B75">
        <w:rPr>
          <w:sz w:val="12"/>
        </w:rPr>
        <w:t xml:space="preserve"> such </w:t>
      </w:r>
      <w:r w:rsidRPr="00901B75">
        <w:rPr>
          <w:rStyle w:val="underline"/>
        </w:rPr>
        <w:t>discourse</w:t>
      </w:r>
      <w:r w:rsidRPr="00901B75">
        <w:rPr>
          <w:sz w:val="12"/>
        </w:rPr>
        <w:t xml:space="preserve"> </w:t>
      </w:r>
      <w:r w:rsidRPr="00A04E98">
        <w:rPr>
          <w:rStyle w:val="Box"/>
          <w:highlight w:val="yellow"/>
        </w:rPr>
        <w:t>open onto no future</w:t>
      </w:r>
      <w:r w:rsidRPr="00A04E98">
        <w:rPr>
          <w:sz w:val="12"/>
          <w:highlight w:val="yellow"/>
        </w:rPr>
        <w:t xml:space="preserve"> </w:t>
      </w:r>
      <w:r w:rsidRPr="00A04E98">
        <w:rPr>
          <w:rStyle w:val="underline"/>
        </w:rPr>
        <w:t>and</w:t>
      </w:r>
      <w:r w:rsidRPr="00901B75">
        <w:rPr>
          <w:sz w:val="12"/>
        </w:rPr>
        <w:t xml:space="preserve">, in my view, </w:t>
      </w:r>
      <w:r w:rsidRPr="00901B75">
        <w:rPr>
          <w:rStyle w:val="underline"/>
        </w:rPr>
        <w:t>have no future</w:t>
      </w:r>
      <w:r w:rsidRPr="00901B75">
        <w:rPr>
          <w:sz w:val="12"/>
        </w:rPr>
        <w:t xml:space="preserve">. </w:t>
      </w:r>
      <w:r w:rsidRPr="00901B75">
        <w:rPr>
          <w:rStyle w:val="underline"/>
        </w:rPr>
        <w:t>If we are to put any faith in the perfectibility of public space</w:t>
      </w:r>
      <w:r w:rsidRPr="00901B75">
        <w:rPr>
          <w:sz w:val="12"/>
        </w:rPr>
        <w:t xml:space="preserve"> and of the world juridico-political scene, of the "world" itself, </w:t>
      </w:r>
      <w:r w:rsidRPr="00901B75">
        <w:rPr>
          <w:rStyle w:val="underline"/>
        </w:rPr>
        <w:t xml:space="preserve">then </w:t>
      </w:r>
      <w:r w:rsidRPr="00A04E98">
        <w:rPr>
          <w:rStyle w:val="underline"/>
          <w:highlight w:val="yellow"/>
        </w:rPr>
        <w:t>there is</w:t>
      </w:r>
      <w:r w:rsidRPr="00901B75">
        <w:rPr>
          <w:sz w:val="12"/>
        </w:rPr>
        <w:t xml:space="preserve">, it seems to me, </w:t>
      </w:r>
      <w:r w:rsidRPr="00A04E98">
        <w:rPr>
          <w:rStyle w:val="underline"/>
          <w:highlight w:val="yellow"/>
        </w:rPr>
        <w:t>nothing good to be hoped for from that</w:t>
      </w:r>
      <w:r w:rsidRPr="00901B75">
        <w:rPr>
          <w:rStyle w:val="underline"/>
        </w:rPr>
        <w:t xml:space="preserve"> </w:t>
      </w:r>
      <w:r w:rsidRPr="00A04E98">
        <w:rPr>
          <w:rStyle w:val="underline"/>
          <w:highlight w:val="yellow"/>
        </w:rPr>
        <w:t>quarter</w:t>
      </w:r>
      <w:r w:rsidRPr="00901B75">
        <w:rPr>
          <w:sz w:val="12"/>
        </w:rPr>
        <w:t xml:space="preserve">. What is being proposed, at least implicitly, is that all capitalist and modern techno scientific forces be put in the service of an interpretation, itself dogmatic, of the Islamic revelation of the One. </w:t>
      </w:r>
      <w:r w:rsidRPr="00901B75">
        <w:rPr>
          <w:rStyle w:val="underline"/>
        </w:rPr>
        <w:t>Nothing of</w:t>
      </w:r>
      <w:r w:rsidRPr="00901B75">
        <w:rPr>
          <w:sz w:val="12"/>
        </w:rPr>
        <w:t xml:space="preserve"> what has been so laboriously secularized in the forms of </w:t>
      </w:r>
      <w:r w:rsidRPr="00901B75">
        <w:rPr>
          <w:rStyle w:val="underline"/>
        </w:rPr>
        <w:t>the "political</w:t>
      </w:r>
      <w:r w:rsidRPr="00901B75">
        <w:rPr>
          <w:sz w:val="12"/>
        </w:rPr>
        <w:t>," of "</w:t>
      </w:r>
      <w:r w:rsidRPr="00901B75">
        <w:rPr>
          <w:rStyle w:val="underline"/>
        </w:rPr>
        <w:t>democracy</w:t>
      </w:r>
      <w:r w:rsidRPr="00901B75">
        <w:rPr>
          <w:sz w:val="12"/>
        </w:rPr>
        <w:t xml:space="preserve">," of </w:t>
      </w:r>
      <w:r w:rsidRPr="00901B75">
        <w:rPr>
          <w:rStyle w:val="underline"/>
        </w:rPr>
        <w:t>"international law</w:t>
      </w:r>
      <w:r w:rsidRPr="00901B75">
        <w:rPr>
          <w:sz w:val="12"/>
        </w:rPr>
        <w:t xml:space="preserve">," and even in the nontheological form of sovereignty (assuming, again, that the value of sovereignty can be completely secularized or detheologized, a hypothesis about which I have my doubts), none of this </w:t>
      </w:r>
      <w:r w:rsidRPr="00901B75">
        <w:rPr>
          <w:rStyle w:val="underline"/>
        </w:rPr>
        <w:t>seems to have any place whatsoever in the discourse "bin Laden." That is why,</w:t>
      </w:r>
      <w:r w:rsidRPr="00901B75">
        <w:rPr>
          <w:sz w:val="12"/>
        </w:rPr>
        <w:t xml:space="preserve"> in this unleashing of violence without name, </w:t>
      </w:r>
      <w:r w:rsidRPr="00901B75">
        <w:rPr>
          <w:rStyle w:val="boldunderline"/>
        </w:rPr>
        <w:t>if I had to take one of the two sides and choose in a binary situation</w:t>
      </w:r>
      <w:r w:rsidRPr="00901B75">
        <w:rPr>
          <w:sz w:val="12"/>
        </w:rPr>
        <w:t xml:space="preserve">, well, </w:t>
      </w:r>
      <w:r w:rsidRPr="00901B75">
        <w:rPr>
          <w:rStyle w:val="boldunderline"/>
        </w:rPr>
        <w:t>I would</w:t>
      </w:r>
      <w:r w:rsidRPr="00901B75">
        <w:rPr>
          <w:sz w:val="12"/>
        </w:rPr>
        <w:t xml:space="preserve">. </w:t>
      </w:r>
      <w:r w:rsidRPr="00275B5E">
        <w:rPr>
          <w:rStyle w:val="underline"/>
          <w:highlight w:val="yellow"/>
        </w:rPr>
        <w:t>Despite my</w:t>
      </w:r>
      <w:r w:rsidRPr="00901B75">
        <w:rPr>
          <w:sz w:val="12"/>
        </w:rPr>
        <w:t xml:space="preserve"> very strong </w:t>
      </w:r>
      <w:r w:rsidRPr="00275B5E">
        <w:rPr>
          <w:rStyle w:val="boldunderline"/>
          <w:highlight w:val="yellow"/>
        </w:rPr>
        <w:t>reservations about the American</w:t>
      </w:r>
      <w:r w:rsidRPr="00901B75">
        <w:rPr>
          <w:sz w:val="12"/>
        </w:rPr>
        <w:t xml:space="preserve">, indeed European, political </w:t>
      </w:r>
      <w:r w:rsidRPr="00275B5E">
        <w:rPr>
          <w:rStyle w:val="boldunderline"/>
          <w:highlight w:val="yellow"/>
        </w:rPr>
        <w:t>posture</w:t>
      </w:r>
      <w:r w:rsidRPr="00901B75">
        <w:rPr>
          <w:sz w:val="12"/>
        </w:rPr>
        <w:t xml:space="preserve">, about the "international antiterrorist" coalition, despite all the de facto betrayals, all the failures to live up to democracy, international law, and the very international institutions that the states of this "coalition" themselves founded and supported up to a certain point, </w:t>
      </w:r>
      <w:r w:rsidRPr="00275B5E">
        <w:rPr>
          <w:rStyle w:val="underline"/>
          <w:highlight w:val="yellow"/>
        </w:rPr>
        <w:t>I would take the side</w:t>
      </w:r>
      <w:r w:rsidRPr="00901B75">
        <w:rPr>
          <w:rStyle w:val="underline"/>
        </w:rPr>
        <w:t xml:space="preserve"> </w:t>
      </w:r>
      <w:r w:rsidRPr="00275B5E">
        <w:rPr>
          <w:rStyle w:val="underline"/>
          <w:highlight w:val="yellow"/>
        </w:rPr>
        <w:t>of the camp that,</w:t>
      </w:r>
      <w:r w:rsidRPr="00901B75">
        <w:rPr>
          <w:rStyle w:val="underline"/>
        </w:rPr>
        <w:t xml:space="preserve"> in principle</w:t>
      </w:r>
      <w:r w:rsidRPr="00901B75">
        <w:rPr>
          <w:sz w:val="12"/>
        </w:rPr>
        <w:t xml:space="preserve">, by right of law, </w:t>
      </w:r>
      <w:r w:rsidRPr="0050267E">
        <w:rPr>
          <w:rStyle w:val="boldunderline"/>
          <w:highlight w:val="yellow"/>
        </w:rPr>
        <w:t>leaves a perspective open to perfectibility</w:t>
      </w:r>
      <w:r w:rsidRPr="0050267E">
        <w:rPr>
          <w:sz w:val="12"/>
          <w:highlight w:val="yellow"/>
        </w:rPr>
        <w:t xml:space="preserve"> </w:t>
      </w:r>
      <w:r w:rsidRPr="0050267E">
        <w:rPr>
          <w:rStyle w:val="underline"/>
          <w:highlight w:val="yellow"/>
        </w:rPr>
        <w:t xml:space="preserve">in the name of </w:t>
      </w:r>
      <w:r w:rsidRPr="0050267E">
        <w:rPr>
          <w:rStyle w:val="underline"/>
        </w:rPr>
        <w:t>the</w:t>
      </w:r>
      <w:r w:rsidRPr="00901B75">
        <w:rPr>
          <w:rStyle w:val="underline"/>
        </w:rPr>
        <w:t xml:space="preserve"> "political</w:t>
      </w:r>
      <w:r w:rsidRPr="00901B75">
        <w:rPr>
          <w:sz w:val="12"/>
        </w:rPr>
        <w:t xml:space="preserve">," </w:t>
      </w:r>
      <w:r w:rsidRPr="0050267E">
        <w:rPr>
          <w:rStyle w:val="underline"/>
          <w:highlight w:val="yellow"/>
        </w:rPr>
        <w:t>democracy</w:t>
      </w:r>
      <w:r w:rsidRPr="00901B75">
        <w:rPr>
          <w:sz w:val="12"/>
        </w:rPr>
        <w:t xml:space="preserve">, </w:t>
      </w:r>
      <w:r w:rsidRPr="00901B75">
        <w:rPr>
          <w:rStyle w:val="underline"/>
        </w:rPr>
        <w:t>international law,</w:t>
      </w:r>
      <w:r w:rsidRPr="00901B75">
        <w:rPr>
          <w:sz w:val="12"/>
        </w:rPr>
        <w:t xml:space="preserve"> </w:t>
      </w:r>
      <w:r w:rsidRPr="0050267E">
        <w:rPr>
          <w:sz w:val="12"/>
        </w:rPr>
        <w:t xml:space="preserve">international institutions, </w:t>
      </w:r>
      <w:r w:rsidRPr="0050267E">
        <w:rPr>
          <w:rStyle w:val="underline"/>
        </w:rPr>
        <w:t>and so on</w:t>
      </w:r>
      <w:r w:rsidRPr="0050267E">
        <w:rPr>
          <w:sz w:val="12"/>
        </w:rPr>
        <w:t xml:space="preserve">. Even if this "in the name of" is still merely an assertion and a purely verbal commitment. Even in its most cynical mode, </w:t>
      </w:r>
      <w:r w:rsidRPr="0050267E">
        <w:rPr>
          <w:rStyle w:val="boldunderline"/>
        </w:rPr>
        <w:t>such an assertion still lets resonate within it an invincible promise</w:t>
      </w:r>
      <w:r w:rsidRPr="0050267E">
        <w:rPr>
          <w:sz w:val="12"/>
        </w:rPr>
        <w:t xml:space="preserve">. </w:t>
      </w:r>
      <w:r w:rsidRPr="0050267E">
        <w:rPr>
          <w:rStyle w:val="boldunderline"/>
          <w:highlight w:val="yellow"/>
        </w:rPr>
        <w:t>I don't hear any such promise coming from "bin Laden</w:t>
      </w:r>
      <w:r w:rsidRPr="0050267E">
        <w:rPr>
          <w:sz w:val="12"/>
        </w:rPr>
        <w:t>," at least not one for this world.</w:t>
      </w:r>
    </w:p>
    <w:p w14:paraId="1D921FFE" w14:textId="77777777" w:rsidR="008157D2" w:rsidRDefault="008157D2" w:rsidP="008157D2">
      <w:pPr>
        <w:pStyle w:val="Heading3"/>
      </w:pPr>
      <w:r>
        <w:t xml:space="preserve">A2 US = Terrorists </w:t>
      </w:r>
    </w:p>
    <w:p w14:paraId="09E213F1" w14:textId="77777777" w:rsidR="008157D2" w:rsidRDefault="008157D2" w:rsidP="008157D2"/>
    <w:p w14:paraId="4123AEA9" w14:textId="77777777" w:rsidR="008157D2" w:rsidRPr="006A323E" w:rsidRDefault="008157D2" w:rsidP="008157D2">
      <w:pPr>
        <w:tabs>
          <w:tab w:val="left" w:pos="360"/>
        </w:tabs>
        <w:rPr>
          <w:b/>
        </w:rPr>
      </w:pPr>
      <w:r w:rsidRPr="007E1127">
        <w:rPr>
          <w:b/>
        </w:rPr>
        <w:t xml:space="preserve">Distinctions between terrorists and combatant or civilian are vital to understanding violence—abandoning them justifies more terror and </w:t>
      </w:r>
      <w:r w:rsidRPr="006A323E">
        <w:rPr>
          <w:b/>
        </w:rPr>
        <w:t xml:space="preserve">collapses into relativist nihilism </w:t>
      </w:r>
    </w:p>
    <w:p w14:paraId="10F06662" w14:textId="77777777" w:rsidR="008157D2" w:rsidRPr="00E95759" w:rsidRDefault="008157D2" w:rsidP="008157D2">
      <w:pPr>
        <w:tabs>
          <w:tab w:val="left" w:pos="360"/>
        </w:tabs>
        <w:rPr>
          <w:sz w:val="12"/>
          <w:szCs w:val="12"/>
        </w:rPr>
      </w:pPr>
      <w:r w:rsidRPr="006A323E">
        <w:rPr>
          <w:b/>
        </w:rPr>
        <w:t>Elshtain 3</w:t>
      </w:r>
      <w:r>
        <w:rPr>
          <w:b/>
        </w:rPr>
        <w:t xml:space="preserve"> – </w:t>
      </w:r>
      <w:r w:rsidRPr="006A323E">
        <w:rPr>
          <w:sz w:val="12"/>
          <w:szCs w:val="12"/>
        </w:rPr>
        <w:t>professor of</w:t>
      </w:r>
      <w:r>
        <w:rPr>
          <w:sz w:val="12"/>
          <w:szCs w:val="12"/>
        </w:rPr>
        <w:t xml:space="preserve"> social and political ethics, </w:t>
      </w:r>
      <w:r w:rsidRPr="006A323E">
        <w:rPr>
          <w:sz w:val="12"/>
          <w:szCs w:val="12"/>
        </w:rPr>
        <w:t>Chicag</w:t>
      </w:r>
      <w:r>
        <w:rPr>
          <w:sz w:val="12"/>
          <w:szCs w:val="12"/>
        </w:rPr>
        <w:t>o</w:t>
      </w:r>
      <w:r w:rsidRPr="00E95759">
        <w:rPr>
          <w:sz w:val="12"/>
          <w:szCs w:val="12"/>
        </w:rPr>
        <w:t xml:space="preserve"> </w:t>
      </w:r>
      <w:r>
        <w:rPr>
          <w:sz w:val="12"/>
          <w:szCs w:val="12"/>
        </w:rPr>
        <w:t>(Jean,</w:t>
      </w:r>
      <w:r w:rsidRPr="006A323E">
        <w:rPr>
          <w:sz w:val="12"/>
          <w:szCs w:val="12"/>
        </w:rPr>
        <w:t xml:space="preserve"> Thinking About September 11, http://www.aft.org/pubs-reports/american_educator/summer2003/sept11.html, AG)</w:t>
      </w:r>
    </w:p>
    <w:p w14:paraId="71948109" w14:textId="77777777" w:rsidR="008157D2" w:rsidRPr="006A323E" w:rsidRDefault="008157D2" w:rsidP="008157D2">
      <w:pPr>
        <w:tabs>
          <w:tab w:val="left" w:pos="360"/>
        </w:tabs>
        <w:rPr>
          <w:sz w:val="12"/>
          <w:szCs w:val="12"/>
        </w:rPr>
      </w:pPr>
    </w:p>
    <w:p w14:paraId="69272264" w14:textId="77777777" w:rsidR="008157D2" w:rsidRPr="006A323E" w:rsidRDefault="008157D2" w:rsidP="008157D2">
      <w:pPr>
        <w:tabs>
          <w:tab w:val="left" w:pos="360"/>
        </w:tabs>
        <w:rPr>
          <w:sz w:val="12"/>
          <w:szCs w:val="12"/>
        </w:rPr>
      </w:pPr>
      <w:r w:rsidRPr="00F517CE">
        <w:rPr>
          <w:highlight w:val="yellow"/>
          <w:u w:val="single"/>
        </w:rPr>
        <w:t>In a situation in which noncombatants are deliberately targeted</w:t>
      </w:r>
      <w:r w:rsidRPr="006A323E">
        <w:rPr>
          <w:sz w:val="12"/>
          <w:szCs w:val="12"/>
        </w:rPr>
        <w:t xml:space="preserve"> and the murder of the maximum number of noncombatants is the explicit</w:t>
      </w:r>
      <w:r>
        <w:rPr>
          <w:sz w:val="12"/>
          <w:szCs w:val="12"/>
        </w:rPr>
        <w:t xml:space="preserve"> </w:t>
      </w:r>
      <w:r w:rsidRPr="006A323E">
        <w:rPr>
          <w:sz w:val="12"/>
          <w:szCs w:val="12"/>
        </w:rPr>
        <w:t xml:space="preserve">aim, </w:t>
      </w:r>
      <w:r w:rsidRPr="00F517CE">
        <w:rPr>
          <w:highlight w:val="yellow"/>
          <w:u w:val="single"/>
        </w:rPr>
        <w:t>using terms like "fighter</w:t>
      </w:r>
      <w:r w:rsidRPr="00F517CE">
        <w:rPr>
          <w:sz w:val="12"/>
          <w:szCs w:val="12"/>
        </w:rPr>
        <w:t>" or "soldier</w:t>
      </w:r>
      <w:r w:rsidRPr="006A323E">
        <w:rPr>
          <w:sz w:val="12"/>
          <w:szCs w:val="12"/>
        </w:rPr>
        <w:t>" or "noble warrior</w:t>
      </w:r>
      <w:r w:rsidRPr="00F517CE">
        <w:rPr>
          <w:sz w:val="12"/>
          <w:szCs w:val="12"/>
        </w:rPr>
        <w:t>"</w:t>
      </w:r>
      <w:r w:rsidRPr="006A323E">
        <w:rPr>
          <w:sz w:val="12"/>
          <w:szCs w:val="12"/>
        </w:rPr>
        <w:t xml:space="preserve"> </w:t>
      </w:r>
      <w:r w:rsidRPr="00F517CE">
        <w:rPr>
          <w:highlight w:val="yellow"/>
          <w:u w:val="single"/>
        </w:rPr>
        <w:t>is</w:t>
      </w:r>
      <w:r w:rsidRPr="006A323E">
        <w:rPr>
          <w:sz w:val="12"/>
          <w:szCs w:val="12"/>
        </w:rPr>
        <w:t xml:space="preserve"> not only beside the point but </w:t>
      </w:r>
      <w:r w:rsidRPr="00F517CE">
        <w:rPr>
          <w:highlight w:val="yellow"/>
          <w:u w:val="single"/>
        </w:rPr>
        <w:t>pernicious</w:t>
      </w:r>
      <w:r w:rsidRPr="006A323E">
        <w:rPr>
          <w:u w:val="single"/>
        </w:rPr>
        <w:t xml:space="preserve">. </w:t>
      </w:r>
      <w:r w:rsidRPr="00F517CE">
        <w:rPr>
          <w:u w:val="single"/>
        </w:rPr>
        <w:t>Such language collapses the distance between those who</w:t>
      </w:r>
      <w:r w:rsidRPr="00F517CE">
        <w:rPr>
          <w:sz w:val="12"/>
          <w:szCs w:val="12"/>
        </w:rPr>
        <w:t xml:space="preserve"> plant bombs in cafés or </w:t>
      </w:r>
      <w:r w:rsidRPr="00F517CE">
        <w:rPr>
          <w:u w:val="single"/>
        </w:rPr>
        <w:t>fly civilian aircraft into office buildings and those who fight other combatants</w:t>
      </w:r>
      <w:r w:rsidRPr="00F517CE">
        <w:rPr>
          <w:sz w:val="12"/>
          <w:szCs w:val="12"/>
        </w:rPr>
        <w:t xml:space="preserve">, taking the risks attendant upon military forms of fighting. There is a nihilistic edge to terrorism: It aims to destroy, most often in the service of wild and utopian goals that make no sense at all in the usual political ways. </w:t>
      </w:r>
      <w:r w:rsidRPr="00F517CE">
        <w:rPr>
          <w:highlight w:val="yellow"/>
          <w:u w:val="single"/>
        </w:rPr>
        <w:t>The distinction between terrorism</w:t>
      </w:r>
      <w:r w:rsidRPr="00F517CE">
        <w:rPr>
          <w:u w:val="single"/>
        </w:rPr>
        <w:t>,</w:t>
      </w:r>
      <w:r w:rsidRPr="00F517CE">
        <w:rPr>
          <w:sz w:val="12"/>
          <w:szCs w:val="12"/>
        </w:rPr>
        <w:t xml:space="preserve"> domestic criminality, </w:t>
      </w:r>
      <w:r w:rsidRPr="00F517CE">
        <w:rPr>
          <w:highlight w:val="yellow"/>
          <w:u w:val="single"/>
        </w:rPr>
        <w:t>and</w:t>
      </w:r>
      <w:r w:rsidRPr="00F517CE">
        <w:rPr>
          <w:sz w:val="12"/>
          <w:szCs w:val="12"/>
        </w:rPr>
        <w:t xml:space="preserve"> what we might call "normal" or "</w:t>
      </w:r>
      <w:r w:rsidRPr="00F517CE">
        <w:rPr>
          <w:highlight w:val="yellow"/>
          <w:u w:val="single"/>
        </w:rPr>
        <w:t>legitimate" war is vital to observe. It helps us to assess what is happening when force is used</w:t>
      </w:r>
      <w:r w:rsidRPr="006A323E">
        <w:rPr>
          <w:sz w:val="12"/>
          <w:szCs w:val="12"/>
        </w:rPr>
        <w:t>. This distinction, marked in historic, moral, and political discourses about war and in the norms of international law, seems lost on those who call the attacks of September 11 acts of "mass murder" rather than terrorism and an act of war under international law.</w:t>
      </w:r>
      <w:r>
        <w:rPr>
          <w:sz w:val="12"/>
          <w:szCs w:val="12"/>
        </w:rPr>
        <w:t xml:space="preserve"> </w:t>
      </w:r>
      <w:r w:rsidRPr="006A323E">
        <w:rPr>
          <w:sz w:val="12"/>
          <w:szCs w:val="12"/>
        </w:rPr>
        <w:t>It is thus both strange and disheartening to read the words of those distinction-obliterators for whom, crudely, a dead body is a dead body and never mind how it got that way. Many of these same individuals would, of course, protest vehemently, and correctly, were commentators, critics, and political actors to fail to distinguish between the great world religion that is Islam and the terrorists who perpetrated the events of September 11. One cannot have it both ways, however, by insisting on the distinctions one likes and heaping scorn on those who put pressure on one’s own ideological and political commitments.</w:t>
      </w:r>
      <w:r>
        <w:rPr>
          <w:sz w:val="12"/>
          <w:szCs w:val="12"/>
        </w:rPr>
        <w:t xml:space="preserve"> </w:t>
      </w:r>
      <w:r w:rsidRPr="00F517CE">
        <w:rPr>
          <w:highlight w:val="yellow"/>
          <w:u w:val="single"/>
        </w:rPr>
        <w:t xml:space="preserve">If we could not distinguish between a </w:t>
      </w:r>
      <w:r w:rsidRPr="00F517CE">
        <w:rPr>
          <w:u w:val="single"/>
        </w:rPr>
        <w:t>death</w:t>
      </w:r>
      <w:r w:rsidRPr="006A323E">
        <w:rPr>
          <w:u w:val="single"/>
        </w:rPr>
        <w:t xml:space="preserve"> resulting from a </w:t>
      </w:r>
      <w:r w:rsidRPr="00F517CE">
        <w:rPr>
          <w:highlight w:val="yellow"/>
          <w:u w:val="single"/>
        </w:rPr>
        <w:t xml:space="preserve">car accident and an intentional murder, our </w:t>
      </w:r>
      <w:r w:rsidRPr="00F517CE">
        <w:rPr>
          <w:u w:val="single"/>
        </w:rPr>
        <w:t xml:space="preserve">criminal </w:t>
      </w:r>
      <w:r w:rsidRPr="00F517CE">
        <w:rPr>
          <w:highlight w:val="yellow"/>
          <w:u w:val="single"/>
        </w:rPr>
        <w:t>justice system would fall apart</w:t>
      </w:r>
      <w:r w:rsidRPr="006A323E">
        <w:rPr>
          <w:u w:val="single"/>
        </w:rPr>
        <w:t>.</w:t>
      </w:r>
      <w:r w:rsidRPr="006A323E">
        <w:rPr>
          <w:sz w:val="12"/>
          <w:szCs w:val="12"/>
        </w:rPr>
        <w:t xml:space="preserve"> And </w:t>
      </w:r>
      <w:r w:rsidRPr="00F517CE">
        <w:rPr>
          <w:highlight w:val="yellow"/>
          <w:u w:val="single"/>
        </w:rPr>
        <w:t>if</w:t>
      </w:r>
      <w:r w:rsidRPr="006A323E">
        <w:rPr>
          <w:u w:val="single"/>
        </w:rPr>
        <w:t xml:space="preserve"> </w:t>
      </w:r>
      <w:r w:rsidRPr="00F517CE">
        <w:rPr>
          <w:highlight w:val="yellow"/>
          <w:u w:val="single"/>
        </w:rPr>
        <w:t>we cannot distinguish</w:t>
      </w:r>
      <w:r w:rsidRPr="006A323E">
        <w:rPr>
          <w:u w:val="single"/>
        </w:rPr>
        <w:t xml:space="preserve"> the killing of </w:t>
      </w:r>
      <w:r w:rsidRPr="00F517CE">
        <w:rPr>
          <w:highlight w:val="yellow"/>
          <w:u w:val="single"/>
        </w:rPr>
        <w:t>combatants from</w:t>
      </w:r>
      <w:r w:rsidRPr="006A323E">
        <w:rPr>
          <w:u w:val="single"/>
        </w:rPr>
        <w:t xml:space="preserve"> the intended targeting of </w:t>
      </w:r>
      <w:r w:rsidRPr="00F517CE">
        <w:rPr>
          <w:highlight w:val="yellow"/>
          <w:u w:val="single"/>
        </w:rPr>
        <w:t>peaceable civilians</w:t>
      </w:r>
      <w:r w:rsidRPr="006A323E">
        <w:rPr>
          <w:sz w:val="12"/>
          <w:szCs w:val="12"/>
        </w:rPr>
        <w:t xml:space="preserve"> and the deliberate and indiscriminate sowing of terror among civilians, </w:t>
      </w:r>
      <w:r w:rsidRPr="00F517CE">
        <w:rPr>
          <w:highlight w:val="yellow"/>
          <w:u w:val="single"/>
        </w:rPr>
        <w:t xml:space="preserve">we live in a world of </w:t>
      </w:r>
      <w:r w:rsidRPr="00F517CE">
        <w:rPr>
          <w:u w:val="single"/>
        </w:rPr>
        <w:t xml:space="preserve">moral </w:t>
      </w:r>
      <w:r w:rsidRPr="00F517CE">
        <w:rPr>
          <w:highlight w:val="yellow"/>
          <w:u w:val="single"/>
        </w:rPr>
        <w:t>nihilism</w:t>
      </w:r>
      <w:r w:rsidRPr="006A323E">
        <w:rPr>
          <w:u w:val="single"/>
        </w:rPr>
        <w:t xml:space="preserve">. In such a world, everything reduces to the same shade of gray and we cannot make distinctions that help us take our political and moral bearings. </w:t>
      </w:r>
      <w:r w:rsidRPr="006A323E">
        <w:rPr>
          <w:sz w:val="12"/>
          <w:szCs w:val="12"/>
        </w:rPr>
        <w:t>The victims of September 11 deserve more from us.</w:t>
      </w:r>
    </w:p>
    <w:p w14:paraId="1D5F345E" w14:textId="77777777" w:rsidR="008157D2" w:rsidRDefault="008157D2" w:rsidP="008157D2">
      <w:pPr>
        <w:tabs>
          <w:tab w:val="left" w:pos="360"/>
        </w:tabs>
      </w:pPr>
    </w:p>
    <w:p w14:paraId="6D431D2A" w14:textId="6F16DCEF" w:rsidR="008157D2" w:rsidRPr="006A323E" w:rsidRDefault="008157D2" w:rsidP="008157D2">
      <w:pPr>
        <w:pStyle w:val="Heading3"/>
      </w:pPr>
      <w:r>
        <w:t xml:space="preserve">Hardline good </w:t>
      </w:r>
    </w:p>
    <w:p w14:paraId="217236C1" w14:textId="77777777" w:rsidR="008157D2" w:rsidRPr="00DF2049" w:rsidRDefault="008157D2" w:rsidP="008157D2">
      <w:pPr>
        <w:pStyle w:val="Heading4"/>
      </w:pPr>
      <w:r>
        <w:t xml:space="preserve">Empirically proven </w:t>
      </w:r>
    </w:p>
    <w:p w14:paraId="35AB3B58" w14:textId="77777777" w:rsidR="008157D2" w:rsidRPr="00DF2049" w:rsidRDefault="008157D2" w:rsidP="008157D2">
      <w:pPr>
        <w:rPr>
          <w:rStyle w:val="StyleBoldUnderline"/>
          <w:sz w:val="12"/>
        </w:rPr>
      </w:pPr>
      <w:r w:rsidRPr="0093541F">
        <w:rPr>
          <w:b/>
        </w:rPr>
        <w:t>Hawks 1</w:t>
      </w:r>
      <w:r w:rsidRPr="0093541F">
        <w:rPr>
          <w:sz w:val="12"/>
        </w:rPr>
        <w:t xml:space="preserve">—AA from Santa Monica College and BS from the University of Oregon (Chuck, How To Defeat Terrorism, </w:t>
      </w:r>
      <w:r w:rsidRPr="0093541F">
        <w:rPr>
          <w:rStyle w:val="StyleBoldUnderline"/>
          <w:sz w:val="12"/>
        </w:rPr>
        <w:t>http://www.chuckhawks.com/defeat_terrorism.htm, AMiles)</w:t>
      </w:r>
    </w:p>
    <w:p w14:paraId="05105F69" w14:textId="77777777" w:rsidR="008157D2" w:rsidRPr="003E5852" w:rsidRDefault="008157D2" w:rsidP="008157D2">
      <w:pPr>
        <w:rPr>
          <w:u w:val="single"/>
        </w:rPr>
      </w:pPr>
      <w:r w:rsidRPr="003E5852">
        <w:rPr>
          <w:sz w:val="14"/>
        </w:rPr>
        <w:t>But do the conditions that made non-violence a successful strategy in these three historical cases pertain to the present confrontation between the civilized world and international terrorism? In particular, do such conditions exist in the present confrontation between, on one side, the fundamentalist Muslim terrorist organization al Qaeda and their allies in the Taliban government of Afghanistan and, on the other side, the United States, the United Kingdom, and their allies in the civilized world? This is a question worth considerable thought and analysis, and I do not pretend to have all the answers. My formal degrees are in the field of political science (I particularly studied international affairs), and I have a modest reputation as an amateur historian, especially as regards 20th Century military history. I like to think that I also have a smidgen of intelligence, and some small talent for logical analysis. Whether I do, here are my observations about pacifism and the current war on terrorism. After some thought I have concluded that</w:t>
      </w:r>
      <w:r w:rsidRPr="00DF2049">
        <w:rPr>
          <w:rStyle w:val="StyleBoldUnderline"/>
          <w:sz w:val="12"/>
        </w:rPr>
        <w:t xml:space="preserve"> </w:t>
      </w:r>
      <w:r w:rsidRPr="008F7AE4">
        <w:rPr>
          <w:rStyle w:val="StyleBoldUnderline"/>
          <w:highlight w:val="yellow"/>
        </w:rPr>
        <w:t>for pacifist</w:t>
      </w:r>
      <w:r w:rsidRPr="00DF2049">
        <w:rPr>
          <w:rStyle w:val="StyleBoldUnderline"/>
        </w:rPr>
        <w:t xml:space="preserve"> </w:t>
      </w:r>
      <w:r w:rsidRPr="003E5852">
        <w:rPr>
          <w:sz w:val="14"/>
        </w:rPr>
        <w:t xml:space="preserve">tactics </w:t>
      </w:r>
      <w:r w:rsidRPr="008F7AE4">
        <w:rPr>
          <w:rStyle w:val="StyleBoldUnderline"/>
          <w:highlight w:val="yellow"/>
        </w:rPr>
        <w:t>to succeed</w:t>
      </w:r>
      <w:r w:rsidRPr="00DF2049">
        <w:rPr>
          <w:rStyle w:val="StyleBoldUnderline"/>
          <w:sz w:val="12"/>
        </w:rPr>
        <w:t xml:space="preserve">, at the minimum, the following conditions must pertain. One, </w:t>
      </w:r>
      <w:r w:rsidRPr="00C93119">
        <w:rPr>
          <w:rStyle w:val="StyleBoldUnderline"/>
          <w:sz w:val="12"/>
          <w:szCs w:val="12"/>
        </w:rPr>
        <w:t>the pacifist's opponents must be rational (capable of understanding the logic of the pacifist's position). Two, the opponents must have moral values and ideals that are not inimical to the pacifist's. Three, the opponents must</w:t>
      </w:r>
      <w:r w:rsidRPr="00DF2049">
        <w:rPr>
          <w:rStyle w:val="StyleBoldUnderline"/>
          <w:sz w:val="12"/>
        </w:rPr>
        <w:t xml:space="preserve"> respect basic human rights. And four, </w:t>
      </w:r>
      <w:r w:rsidRPr="00D31D2F">
        <w:rPr>
          <w:rStyle w:val="StyleBoldUnderline"/>
        </w:rPr>
        <w:t xml:space="preserve">the pacifist's opponents </w:t>
      </w:r>
      <w:r w:rsidRPr="008F7AE4">
        <w:rPr>
          <w:rStyle w:val="StyleBoldUnderline"/>
          <w:highlight w:val="yellow"/>
        </w:rPr>
        <w:t>must not</w:t>
      </w:r>
      <w:r w:rsidRPr="00DF2049">
        <w:rPr>
          <w:rStyle w:val="StyleBoldUnderline"/>
        </w:rPr>
        <w:t xml:space="preserve"> </w:t>
      </w:r>
      <w:r w:rsidRPr="003E5852">
        <w:rPr>
          <w:sz w:val="14"/>
        </w:rPr>
        <w:t xml:space="preserve">necessarily </w:t>
      </w:r>
      <w:r w:rsidRPr="008F7AE4">
        <w:rPr>
          <w:rStyle w:val="StyleBoldUnderline"/>
          <w:highlight w:val="yellow"/>
        </w:rPr>
        <w:t>equate non-violence with weakness</w:t>
      </w:r>
      <w:r w:rsidRPr="00DF2049">
        <w:rPr>
          <w:rStyle w:val="StyleBoldUnderline"/>
          <w:sz w:val="12"/>
        </w:rPr>
        <w:t xml:space="preserve">. </w:t>
      </w:r>
      <w:r w:rsidRPr="003E5852">
        <w:rPr>
          <w:sz w:val="14"/>
        </w:rPr>
        <w:t>Looking at our historical pacifist models, Jesus was a rabbi saving souls and teaching people in the (Jewish) culture in which he was raised. Dr. King was a Christian minister leading a movement for the rights of his people in the (American) culture in which he was raised. And Gandhi was leading his people in their struggle for independence from the British (a rational and moral people with a long democratic tradition of self-rule). The fundamental ingredients for successful pacifism were in place in all three instances. Of the three historical examples, I am most familiar with the American Civil Rights movement of the 1950's and early 1960's, because it took place during my lifetime, and because I gave it my support. In that case, the American population was literate and well educated, basically rational, and had a long democratic tradition. Furthermore, all of the participants were Americans and were raised in the same culture, there was widespread respect for human rights, the Judeo/Christian ethic was the cultural norm, and virtually no one wanted violence. Also, in that case, the vast majority of Caucasian Americans had (and have) no desire to oppress Negro Americans. All of the conditions required for successful pacifism were indeed fulfilled. Unfortunately, at least one (and usually more) of the required conditions are always missing when opposing totaliarian regimes (due to the nature of totaliarian regimes). Nor can they be present in any struggle against international terrorism (the fundamental tenents of terrorism preclude points two and three). In fact</w:t>
      </w:r>
      <w:r w:rsidRPr="00DF2049">
        <w:rPr>
          <w:rStyle w:val="StyleBoldUnderline"/>
          <w:sz w:val="12"/>
        </w:rPr>
        <w:t xml:space="preserve">, </w:t>
      </w:r>
      <w:r w:rsidRPr="008F7AE4">
        <w:rPr>
          <w:rStyle w:val="StyleBoldUnderline"/>
          <w:b/>
          <w:highlight w:val="yellow"/>
        </w:rPr>
        <w:t xml:space="preserve">none of the </w:t>
      </w:r>
      <w:r w:rsidRPr="008F7AE4">
        <w:rPr>
          <w:rStyle w:val="StyleBoldUnderline"/>
          <w:b/>
        </w:rPr>
        <w:t xml:space="preserve">requisite </w:t>
      </w:r>
      <w:r w:rsidRPr="008F7AE4">
        <w:rPr>
          <w:rStyle w:val="StyleBoldUnderline"/>
          <w:b/>
          <w:highlight w:val="yellow"/>
        </w:rPr>
        <w:t xml:space="preserve">conditions for </w:t>
      </w:r>
      <w:r w:rsidRPr="008F7AE4">
        <w:rPr>
          <w:rStyle w:val="StyleBoldUnderline"/>
          <w:b/>
        </w:rPr>
        <w:t xml:space="preserve">successful </w:t>
      </w:r>
      <w:r w:rsidRPr="008F7AE4">
        <w:rPr>
          <w:rStyle w:val="StyleBoldUnderline"/>
          <w:b/>
          <w:highlight w:val="yellow"/>
        </w:rPr>
        <w:t>pacifism are fufilled in the</w:t>
      </w:r>
      <w:r w:rsidRPr="008F7AE4">
        <w:rPr>
          <w:rStyle w:val="StyleBoldUnderline"/>
          <w:b/>
        </w:rPr>
        <w:t xml:space="preserve"> present </w:t>
      </w:r>
      <w:r w:rsidRPr="008F7AE4">
        <w:rPr>
          <w:rStyle w:val="StyleBoldUnderline"/>
          <w:b/>
          <w:highlight w:val="yellow"/>
        </w:rPr>
        <w:t>struggle against</w:t>
      </w:r>
      <w:r w:rsidRPr="00DF2049">
        <w:rPr>
          <w:rStyle w:val="StyleBoldUnderline"/>
        </w:rPr>
        <w:t xml:space="preserve"> </w:t>
      </w:r>
      <w:r w:rsidRPr="003E5852">
        <w:rPr>
          <w:sz w:val="14"/>
        </w:rPr>
        <w:t xml:space="preserve">Islamic </w:t>
      </w:r>
      <w:r w:rsidRPr="008F7AE4">
        <w:rPr>
          <w:rStyle w:val="StyleBoldUnderline"/>
          <w:b/>
          <w:highlight w:val="yellow"/>
        </w:rPr>
        <w:t>terrorists</w:t>
      </w:r>
      <w:r w:rsidRPr="00DF2049">
        <w:rPr>
          <w:rStyle w:val="StyleBoldUnderline"/>
        </w:rPr>
        <w:t xml:space="preserve">. </w:t>
      </w:r>
      <w:r w:rsidRPr="003E5852">
        <w:rPr>
          <w:sz w:val="14"/>
        </w:rPr>
        <w:t>Throughout history, pacifism and non-violence has encouraged those with a totalitarian bent (whether religious or secular) to ever-greater crimes against their own people, their neighbors, and the rest of humanity. They have historically interpreted it as weakness, which they invariably attempt to exploit for their own demented purposes. This is clear from the writings and statements of modern totalitarian leaders. For example: The vast majority of European Jews responded non-violently to the Nazi pogrom. They went peacefully to the concentration camps, and ultimately to their deaths, a fact that has puzzled historians for years. This pacifistic approach did nothing to slow down the "Final Solution," and in fact increased its efficiency. Which is the history behind the slogan popular in modern Israel: "Never again!" Another example: Non-violence was simply not a viable option when the forces of the Imperial Japanese Empire attacked the US, the UK, and their allies in December of 1941. Had the Western Allies not resisted with armed force, the Japanese would clearly have gone on to occupy, and exploit by force, all of Southeast Asia and the entire Pacific basin, as well as China. Had they not been opposed by armed force Germany, Japan, and the other Axis nations would have eventually built a power base that made them literally unstoppable. War was the only viable way to prevent this and, with 20-20 hindsight, clearly the correct decision. (Paradoxically, had the Axis succeeded in world domination, international terrorism would probably not be a problem today. Axis [state] terrorism would have systematically executed all of the dissidents in the occupied territories, and long since crushed the independent states of the Middle East. The entire region would be under the boot heel of the Axis, and the people there would be slaves. Terrorism is effective only where there are moral and innocent people to terrorize.)</w:t>
      </w:r>
      <w:r w:rsidRPr="00DF2049">
        <w:rPr>
          <w:rStyle w:val="StyleBoldUnderline"/>
          <w:sz w:val="12"/>
        </w:rPr>
        <w:t xml:space="preserve"> </w:t>
      </w:r>
      <w:r w:rsidRPr="00C8582C">
        <w:rPr>
          <w:rStyle w:val="StyleBoldUnderline"/>
          <w:highlight w:val="yellow"/>
        </w:rPr>
        <w:t>The U</w:t>
      </w:r>
      <w:r w:rsidRPr="00DF2049">
        <w:rPr>
          <w:rStyle w:val="StyleBoldUnderline"/>
          <w:sz w:val="12"/>
        </w:rPr>
        <w:t xml:space="preserve">nited </w:t>
      </w:r>
      <w:r w:rsidRPr="00C8582C">
        <w:rPr>
          <w:rStyle w:val="StyleBoldUnderline"/>
          <w:highlight w:val="yellow"/>
        </w:rPr>
        <w:t>S</w:t>
      </w:r>
      <w:r w:rsidRPr="00DF2049">
        <w:rPr>
          <w:rStyle w:val="StyleBoldUnderline"/>
          <w:sz w:val="12"/>
        </w:rPr>
        <w:t xml:space="preserve">tates of America had, </w:t>
      </w:r>
      <w:r w:rsidRPr="003E5852">
        <w:rPr>
          <w:sz w:val="14"/>
        </w:rPr>
        <w:t xml:space="preserve">until </w:t>
      </w:r>
      <w:r w:rsidRPr="00C8582C">
        <w:rPr>
          <w:rStyle w:val="StyleBoldUnderline"/>
          <w:sz w:val="12"/>
        </w:rPr>
        <w:t xml:space="preserve">the </w:t>
      </w:r>
      <w:r w:rsidRPr="00DF2049">
        <w:rPr>
          <w:rStyle w:val="StyleBoldUnderline"/>
          <w:sz w:val="12"/>
        </w:rPr>
        <w:t xml:space="preserve">events of </w:t>
      </w:r>
      <w:r w:rsidRPr="00C8582C">
        <w:rPr>
          <w:rStyle w:val="StyleBoldUnderline"/>
        </w:rPr>
        <w:t xml:space="preserve">11 September 2001, </w:t>
      </w:r>
      <w:r w:rsidRPr="00C8582C">
        <w:rPr>
          <w:rStyle w:val="StyleBoldUnderline"/>
          <w:highlight w:val="yellow"/>
        </w:rPr>
        <w:t>largely ignored terror</w:t>
      </w:r>
      <w:r w:rsidRPr="00C8582C">
        <w:rPr>
          <w:rStyle w:val="StyleBoldUnderline"/>
          <w:sz w:val="12"/>
        </w:rPr>
        <w:t>ism</w:t>
      </w:r>
      <w:r w:rsidRPr="00DF2049">
        <w:rPr>
          <w:rStyle w:val="StyleBoldUnderline"/>
          <w:sz w:val="12"/>
        </w:rPr>
        <w:t xml:space="preserve">. This was especially true during the 8 years of the Clinton Administration. You could even make the argument that </w:t>
      </w:r>
      <w:r w:rsidRPr="00DF2049">
        <w:rPr>
          <w:rStyle w:val="StyleBoldUnderline"/>
        </w:rPr>
        <w:t xml:space="preserve">the terrorist acts of </w:t>
      </w:r>
      <w:r w:rsidRPr="00C8582C">
        <w:rPr>
          <w:rStyle w:val="StyleBoldUnderline"/>
          <w:highlight w:val="yellow"/>
        </w:rPr>
        <w:t>11 September</w:t>
      </w:r>
      <w:r w:rsidRPr="00DF2049">
        <w:rPr>
          <w:rStyle w:val="StyleBoldUnderline"/>
          <w:sz w:val="12"/>
        </w:rPr>
        <w:t xml:space="preserve"> 2001 </w:t>
      </w:r>
      <w:r w:rsidRPr="00C8582C">
        <w:rPr>
          <w:rStyle w:val="StyleBoldUnderline"/>
          <w:highlight w:val="yellow"/>
        </w:rPr>
        <w:t>were</w:t>
      </w:r>
      <w:r w:rsidRPr="00DF2049">
        <w:rPr>
          <w:rStyle w:val="StyleBoldUnderline"/>
          <w:sz w:val="12"/>
        </w:rPr>
        <w:t xml:space="preserve">, at least in part, </w:t>
      </w:r>
      <w:r w:rsidRPr="00C8582C">
        <w:rPr>
          <w:rStyle w:val="StyleBoldUnderline"/>
          <w:highlight w:val="yellow"/>
        </w:rPr>
        <w:t>the result of</w:t>
      </w:r>
      <w:r w:rsidRPr="00DF2049">
        <w:rPr>
          <w:rStyle w:val="StyleBoldUnderline"/>
        </w:rPr>
        <w:t xml:space="preserve"> </w:t>
      </w:r>
      <w:r w:rsidRPr="00DF2049">
        <w:rPr>
          <w:rStyle w:val="StyleBoldUnderline"/>
          <w:sz w:val="12"/>
        </w:rPr>
        <w:t xml:space="preserve">President </w:t>
      </w:r>
      <w:r w:rsidRPr="00C8582C">
        <w:rPr>
          <w:rStyle w:val="StyleBoldUnderline"/>
          <w:highlight w:val="yellow"/>
        </w:rPr>
        <w:t xml:space="preserve">Clinton's </w:t>
      </w:r>
      <w:r w:rsidRPr="00C8582C">
        <w:rPr>
          <w:rStyle w:val="StyleBoldUnderline"/>
        </w:rPr>
        <w:t xml:space="preserve">legacy of </w:t>
      </w:r>
      <w:r w:rsidRPr="00C8582C">
        <w:rPr>
          <w:rStyle w:val="StyleBoldUnderline"/>
          <w:highlight w:val="yellow"/>
        </w:rPr>
        <w:t>inaction</w:t>
      </w:r>
      <w:r w:rsidRPr="00DF2049">
        <w:rPr>
          <w:rStyle w:val="StyleBoldUnderline"/>
          <w:sz w:val="12"/>
        </w:rPr>
        <w:t xml:space="preserve">. The </w:t>
      </w:r>
      <w:r w:rsidRPr="00C8582C">
        <w:rPr>
          <w:rStyle w:val="StyleBoldUnderline"/>
          <w:highlight w:val="yellow"/>
        </w:rPr>
        <w:t>Clinton</w:t>
      </w:r>
      <w:r w:rsidRPr="00DF2049">
        <w:rPr>
          <w:rStyle w:val="StyleBoldUnderline"/>
        </w:rPr>
        <w:t xml:space="preserve"> </w:t>
      </w:r>
      <w:r w:rsidRPr="00DF2049">
        <w:rPr>
          <w:rStyle w:val="StyleBoldUnderline"/>
          <w:sz w:val="12"/>
        </w:rPr>
        <w:t xml:space="preserve">Administration </w:t>
      </w:r>
      <w:r w:rsidRPr="00C8582C">
        <w:rPr>
          <w:rStyle w:val="StyleBoldUnderline"/>
          <w:highlight w:val="yellow"/>
        </w:rPr>
        <w:t>took no</w:t>
      </w:r>
      <w:r w:rsidRPr="00C8582C">
        <w:rPr>
          <w:rStyle w:val="StyleBoldUnderline"/>
          <w:sz w:val="12"/>
          <w:highlight w:val="yellow"/>
        </w:rPr>
        <w:t xml:space="preserve"> </w:t>
      </w:r>
      <w:r w:rsidRPr="00C8582C">
        <w:rPr>
          <w:rStyle w:val="StyleBoldUnderline"/>
        </w:rPr>
        <w:t>effective</w:t>
      </w:r>
      <w:r w:rsidRPr="00DF2049">
        <w:rPr>
          <w:rStyle w:val="StyleBoldUnderline"/>
        </w:rPr>
        <w:t xml:space="preserve"> </w:t>
      </w:r>
      <w:r w:rsidRPr="00C8582C">
        <w:rPr>
          <w:rStyle w:val="StyleBoldUnderline"/>
          <w:highlight w:val="yellow"/>
        </w:rPr>
        <w:t>action</w:t>
      </w:r>
      <w:r w:rsidRPr="00C8582C">
        <w:rPr>
          <w:rStyle w:val="StyleBoldUnderline"/>
        </w:rPr>
        <w:t xml:space="preserve"> </w:t>
      </w:r>
      <w:r w:rsidRPr="00C8582C">
        <w:rPr>
          <w:rStyle w:val="StyleBoldUnderline"/>
          <w:highlight w:val="yellow"/>
        </w:rPr>
        <w:t>when</w:t>
      </w:r>
      <w:r w:rsidRPr="00DF2049">
        <w:rPr>
          <w:rStyle w:val="StyleBoldUnderline"/>
        </w:rPr>
        <w:t xml:space="preserve"> </w:t>
      </w:r>
      <w:r w:rsidRPr="00DF2049">
        <w:rPr>
          <w:rStyle w:val="StyleBoldUnderline"/>
          <w:sz w:val="12"/>
        </w:rPr>
        <w:t xml:space="preserve">the </w:t>
      </w:r>
      <w:r w:rsidRPr="00C8582C">
        <w:rPr>
          <w:rStyle w:val="StyleBoldUnderline"/>
          <w:highlight w:val="yellow"/>
        </w:rPr>
        <w:t>al Qaeda</w:t>
      </w:r>
      <w:r w:rsidRPr="00DF2049">
        <w:rPr>
          <w:rStyle w:val="StyleBoldUnderline"/>
          <w:sz w:val="12"/>
        </w:rPr>
        <w:t xml:space="preserve"> terrorist organization </w:t>
      </w:r>
      <w:r w:rsidRPr="00C8582C">
        <w:rPr>
          <w:rStyle w:val="StyleBoldUnderline"/>
          <w:highlight w:val="yellow"/>
        </w:rPr>
        <w:t>attacked</w:t>
      </w:r>
      <w:r w:rsidRPr="00DF2049">
        <w:rPr>
          <w:rStyle w:val="StyleBoldUnderline"/>
        </w:rPr>
        <w:t xml:space="preserve"> the American </w:t>
      </w:r>
      <w:r w:rsidRPr="00C8582C">
        <w:rPr>
          <w:rStyle w:val="StyleBoldUnderline"/>
          <w:highlight w:val="yellow"/>
        </w:rPr>
        <w:t>embassies in Kenya</w:t>
      </w:r>
      <w:r w:rsidRPr="00C8582C">
        <w:rPr>
          <w:rStyle w:val="StyleBoldUnderline"/>
          <w:sz w:val="12"/>
          <w:highlight w:val="yellow"/>
        </w:rPr>
        <w:t xml:space="preserve"> </w:t>
      </w:r>
      <w:r w:rsidRPr="00C8582C">
        <w:rPr>
          <w:rStyle w:val="StyleBoldUnderline"/>
          <w:highlight w:val="yellow"/>
        </w:rPr>
        <w:t>and Tanzania</w:t>
      </w:r>
      <w:r w:rsidRPr="00C8582C">
        <w:rPr>
          <w:rStyle w:val="StyleBoldUnderline"/>
          <w:sz w:val="12"/>
        </w:rPr>
        <w:t xml:space="preserve">, killing 224 people, </w:t>
      </w:r>
      <w:r w:rsidRPr="00C8582C">
        <w:rPr>
          <w:rStyle w:val="StyleBoldUnderline"/>
        </w:rPr>
        <w:t>and again did nothing when al Qaeda attacked the United States Ship Cole.</w:t>
      </w:r>
      <w:r w:rsidRPr="00C8582C">
        <w:rPr>
          <w:rStyle w:val="StyleBoldUnderline"/>
          <w:sz w:val="12"/>
        </w:rPr>
        <w:t xml:space="preserve"> Both of those assaults were ipso-facto declarations of war, acts that historically require a declaration of war from the aggrieved state. But the Clinton Administration chose not to take decisive action. At the end of his administration, in a move cynically designed to garner Puerto Rican votes for Hillary Clinton's senate bid, President Clinton pardoned 16 terrorists convicted of bombing</w:t>
      </w:r>
      <w:r w:rsidRPr="00DF2049">
        <w:rPr>
          <w:rStyle w:val="StyleBoldUnderline"/>
          <w:sz w:val="12"/>
        </w:rPr>
        <w:t xml:space="preserve"> attacks against New York city, over the vociferous objections of the entire law enforcement community. President </w:t>
      </w:r>
      <w:r w:rsidRPr="009D35B0">
        <w:rPr>
          <w:rStyle w:val="StyleBoldUnderline"/>
        </w:rPr>
        <w:t xml:space="preserve">Clinton </w:t>
      </w:r>
      <w:r w:rsidRPr="009D35B0">
        <w:rPr>
          <w:rStyle w:val="StyleBoldUnderline"/>
          <w:sz w:val="12"/>
        </w:rPr>
        <w:t xml:space="preserve">evidently </w:t>
      </w:r>
      <w:r w:rsidRPr="009D35B0">
        <w:rPr>
          <w:rStyle w:val="StyleBoldUnderline"/>
        </w:rPr>
        <w:t xml:space="preserve">believed </w:t>
      </w:r>
      <w:r w:rsidRPr="009D35B0">
        <w:rPr>
          <w:rStyle w:val="StyleBoldUnderline"/>
          <w:sz w:val="12"/>
        </w:rPr>
        <w:t xml:space="preserve">that </w:t>
      </w:r>
      <w:r w:rsidRPr="009D35B0">
        <w:rPr>
          <w:rStyle w:val="StyleBoldUnderline"/>
        </w:rPr>
        <w:t>terrorists would leave America alone if America did not respond to, even forgave, terrorist provocation</w:t>
      </w:r>
      <w:r w:rsidRPr="00DF2049">
        <w:rPr>
          <w:rStyle w:val="StyleBoldUnderline"/>
          <w:sz w:val="12"/>
        </w:rPr>
        <w:t xml:space="preserve">. Clearly, </w:t>
      </w:r>
      <w:r w:rsidRPr="00DF2049">
        <w:rPr>
          <w:rStyle w:val="StyleBoldUnderline"/>
        </w:rPr>
        <w:t xml:space="preserve">American </w:t>
      </w:r>
      <w:r w:rsidRPr="009D35B0">
        <w:rPr>
          <w:rStyle w:val="StyleBoldUnderline"/>
          <w:highlight w:val="yellow"/>
        </w:rPr>
        <w:t>restraint did not convince</w:t>
      </w:r>
      <w:r w:rsidRPr="00DF2049">
        <w:rPr>
          <w:rStyle w:val="StyleBoldUnderline"/>
        </w:rPr>
        <w:t xml:space="preserve"> the </w:t>
      </w:r>
      <w:r w:rsidRPr="009D35B0">
        <w:rPr>
          <w:rStyle w:val="StyleBoldUnderline"/>
          <w:highlight w:val="yellow"/>
        </w:rPr>
        <w:t>al Qaeda</w:t>
      </w:r>
      <w:r w:rsidRPr="00DF2049">
        <w:rPr>
          <w:rStyle w:val="StyleBoldUnderline"/>
        </w:rPr>
        <w:t xml:space="preserve"> terrorists </w:t>
      </w:r>
      <w:r w:rsidRPr="009D35B0">
        <w:rPr>
          <w:rStyle w:val="StyleBoldUnderline"/>
          <w:highlight w:val="yellow"/>
        </w:rPr>
        <w:t>to leave America alone</w:t>
      </w:r>
      <w:r w:rsidRPr="00DF2049">
        <w:rPr>
          <w:rStyle w:val="StyleBoldUnderline"/>
          <w:sz w:val="12"/>
        </w:rPr>
        <w:t xml:space="preserve">. (Neither, for that matter, did America's </w:t>
      </w:r>
      <w:r w:rsidRPr="003E5852">
        <w:rPr>
          <w:sz w:val="14"/>
        </w:rPr>
        <w:t xml:space="preserve">repeated </w:t>
      </w:r>
      <w:r w:rsidRPr="00DF2049">
        <w:rPr>
          <w:rStyle w:val="StyleBoldUnderline"/>
          <w:sz w:val="12"/>
        </w:rPr>
        <w:t xml:space="preserve">attempts to save Moslem people from violence and starvation in various parts of the world.) </w:t>
      </w:r>
      <w:r w:rsidRPr="00DF2049">
        <w:rPr>
          <w:rStyle w:val="StyleBoldUnderline"/>
        </w:rPr>
        <w:t xml:space="preserve">The </w:t>
      </w:r>
      <w:r w:rsidRPr="009D35B0">
        <w:rPr>
          <w:rStyle w:val="StyleBoldUnderline"/>
          <w:highlight w:val="yellow"/>
        </w:rPr>
        <w:t>leaders</w:t>
      </w:r>
      <w:r w:rsidRPr="00DF2049">
        <w:rPr>
          <w:rStyle w:val="StyleBoldUnderline"/>
        </w:rPr>
        <w:t xml:space="preserve"> and members of al Qaeda </w:t>
      </w:r>
      <w:r w:rsidRPr="009D35B0">
        <w:rPr>
          <w:rStyle w:val="StyleBoldUnderline"/>
          <w:highlight w:val="yellow"/>
        </w:rPr>
        <w:t>did not become more amenable to reason</w:t>
      </w:r>
      <w:r w:rsidRPr="00DF2049">
        <w:rPr>
          <w:rStyle w:val="StyleBoldUnderline"/>
        </w:rPr>
        <w:t xml:space="preserve">, </w:t>
      </w:r>
      <w:r w:rsidRPr="009D35B0">
        <w:rPr>
          <w:rStyle w:val="StyleBoldUnderline"/>
          <w:highlight w:val="yellow"/>
        </w:rPr>
        <w:t>their ethics</w:t>
      </w:r>
      <w:r w:rsidRPr="00DF2049">
        <w:rPr>
          <w:rStyle w:val="StyleBoldUnderline"/>
        </w:rPr>
        <w:t xml:space="preserve"> and morality </w:t>
      </w:r>
      <w:r w:rsidRPr="009D35B0">
        <w:rPr>
          <w:rStyle w:val="StyleBoldUnderline"/>
          <w:highlight w:val="yellow"/>
        </w:rPr>
        <w:t>did not improve</w:t>
      </w:r>
      <w:r w:rsidRPr="00DF2049">
        <w:rPr>
          <w:rStyle w:val="StyleBoldUnderline"/>
        </w:rPr>
        <w:t xml:space="preserve">, they steadfastly rejected the concept of human rights, </w:t>
      </w:r>
      <w:r w:rsidRPr="009D35B0">
        <w:rPr>
          <w:rStyle w:val="StyleBoldUnderline"/>
          <w:highlight w:val="yellow"/>
        </w:rPr>
        <w:t>and they did not abandon violence</w:t>
      </w:r>
      <w:r w:rsidRPr="00DF2049">
        <w:rPr>
          <w:rStyle w:val="StyleBoldUnderline"/>
          <w:sz w:val="12"/>
        </w:rPr>
        <w:t xml:space="preserve">. (Unlikely in any case, as </w:t>
      </w:r>
      <w:r w:rsidRPr="00D166DE">
        <w:rPr>
          <w:rStyle w:val="StyleBoldUnderline"/>
          <w:b/>
          <w:highlight w:val="yellow"/>
        </w:rPr>
        <w:t>their "culture" views</w:t>
      </w:r>
      <w:r w:rsidRPr="00DF2049">
        <w:rPr>
          <w:rStyle w:val="StyleBoldUnderline"/>
        </w:rPr>
        <w:t xml:space="preserve"> </w:t>
      </w:r>
      <w:r w:rsidRPr="00D166DE">
        <w:rPr>
          <w:rStyle w:val="StyleBoldUnderline"/>
          <w:b/>
          <w:highlight w:val="yellow"/>
        </w:rPr>
        <w:t>pacifism as weakness</w:t>
      </w:r>
      <w:r w:rsidRPr="00DF2049">
        <w:rPr>
          <w:rStyle w:val="StyleBoldUnderline"/>
        </w:rPr>
        <w:t>.</w:t>
      </w:r>
      <w:r w:rsidRPr="009D35B0">
        <w:rPr>
          <w:rStyle w:val="StyleBoldUnderline"/>
          <w:sz w:val="12"/>
        </w:rPr>
        <w:t xml:space="preserve">) </w:t>
      </w:r>
      <w:r w:rsidRPr="00DF2049">
        <w:rPr>
          <w:rStyle w:val="StyleBoldUnderline"/>
          <w:sz w:val="12"/>
        </w:rPr>
        <w:t xml:space="preserve">Instead, </w:t>
      </w:r>
      <w:r w:rsidRPr="009D35B0">
        <w:rPr>
          <w:rStyle w:val="StyleBoldUnderline"/>
          <w:highlight w:val="yellow"/>
        </w:rPr>
        <w:t>they were emboldened to greater acts of terrorism</w:t>
      </w:r>
      <w:r w:rsidRPr="00DF2049">
        <w:rPr>
          <w:rStyle w:val="StyleBoldUnderline"/>
        </w:rPr>
        <w:t>,</w:t>
      </w:r>
      <w:r w:rsidRPr="00DF2049">
        <w:rPr>
          <w:rStyle w:val="StyleBoldUnderline"/>
          <w:sz w:val="12"/>
        </w:rPr>
        <w:t xml:space="preserve"> which resulted in the suicide attacks on the World Trade Center and the Pentagon. These fanatics have stated that, If they could, they would kill everyone in America and every American anywhere in the world to achieve their goals. (Interestingly, this would include almost all American Muslims, who are not proper "fundamentalists" by al Qaeda standards.) The notorious al Qaeda leader Osama bin Laden, among others, has made this clear in his speeches and recent statements. So have the leaders of the totalitarian theocracy in Afghanistan known as the Taliban, who support al Qaeda and international terrorism. Personally, I have serious reservations about the practicality of any "war" against intangibles, whether poverty, drugs, or terrorism. But, one way or another, I am convinced that international </w:t>
      </w:r>
      <w:r w:rsidRPr="009D35B0">
        <w:rPr>
          <w:rStyle w:val="StyleBoldUnderline"/>
          <w:highlight w:val="yellow"/>
        </w:rPr>
        <w:t>terrorists</w:t>
      </w:r>
      <w:r w:rsidRPr="00DF2049">
        <w:rPr>
          <w:rStyle w:val="StyleBoldUnderline"/>
        </w:rPr>
        <w:t xml:space="preserve"> </w:t>
      </w:r>
      <w:r w:rsidRPr="00DF2049">
        <w:rPr>
          <w:rStyle w:val="StyleBoldUnderline"/>
          <w:sz w:val="12"/>
        </w:rPr>
        <w:t xml:space="preserve">and the regimes that support them </w:t>
      </w:r>
      <w:r w:rsidRPr="009D35B0">
        <w:rPr>
          <w:rStyle w:val="StyleBoldUnderline"/>
          <w:highlight w:val="yellow"/>
        </w:rPr>
        <w:t>must be</w:t>
      </w:r>
      <w:r w:rsidRPr="00DF2049">
        <w:rPr>
          <w:rStyle w:val="StyleBoldUnderline"/>
        </w:rPr>
        <w:t xml:space="preserve"> rooted out and</w:t>
      </w:r>
      <w:r w:rsidRPr="00DF2049">
        <w:rPr>
          <w:rStyle w:val="StyleBoldUnderline"/>
          <w:sz w:val="12"/>
        </w:rPr>
        <w:t xml:space="preserve"> brought to justice--which means </w:t>
      </w:r>
      <w:r w:rsidRPr="009D35B0">
        <w:rPr>
          <w:rStyle w:val="StyleBoldUnderline"/>
          <w:highlight w:val="yellow"/>
        </w:rPr>
        <w:t>killed</w:t>
      </w:r>
      <w:r w:rsidRPr="00DF2049">
        <w:rPr>
          <w:rStyle w:val="StyleBoldUnderline"/>
          <w:sz w:val="12"/>
        </w:rPr>
        <w:t>--</w:t>
      </w:r>
      <w:r w:rsidRPr="00DF2049">
        <w:rPr>
          <w:rStyle w:val="StyleBoldUnderline"/>
        </w:rPr>
        <w:t>because they will not stop killing us</w:t>
      </w:r>
      <w:r w:rsidRPr="00DF2049">
        <w:rPr>
          <w:rStyle w:val="StyleBoldUnderline"/>
          <w:sz w:val="12"/>
        </w:rPr>
        <w:t xml:space="preserve">. (As I understand it, </w:t>
      </w:r>
      <w:r w:rsidRPr="009D35B0">
        <w:rPr>
          <w:rStyle w:val="StyleBoldUnderline"/>
          <w:highlight w:val="yellow"/>
        </w:rPr>
        <w:t>the theology of the</w:t>
      </w:r>
      <w:r w:rsidRPr="00DF2049">
        <w:rPr>
          <w:rStyle w:val="StyleBoldUnderline"/>
        </w:rPr>
        <w:t xml:space="preserve"> Islamic </w:t>
      </w:r>
      <w:r w:rsidRPr="009D35B0">
        <w:rPr>
          <w:rStyle w:val="StyleBoldUnderline"/>
          <w:highlight w:val="yellow"/>
        </w:rPr>
        <w:t>terrorists promises</w:t>
      </w:r>
      <w:r w:rsidRPr="00DF2049">
        <w:rPr>
          <w:rStyle w:val="StyleBoldUnderline"/>
        </w:rPr>
        <w:t xml:space="preserve"> them </w:t>
      </w:r>
      <w:r w:rsidRPr="009D35B0">
        <w:rPr>
          <w:rStyle w:val="StyleBoldUnderline"/>
          <w:highlight w:val="yellow"/>
        </w:rPr>
        <w:t>rewards in heaven for killing us</w:t>
      </w:r>
      <w:r w:rsidRPr="003E5852">
        <w:rPr>
          <w:sz w:val="14"/>
        </w:rPr>
        <w:t>.) I have reluctantly accepted the necessity for a broad based campaign on the economic, political, and military fronts against the terrorists themselves and the nation states that support them, as outlined by President Bush. No citizen of the civilized world should expect a quick victory over international terrorism. Understand that the terrorists who attacked the United States on 11 September 2001 have drawn us into a long series of wars. We have embarked on a process that will take many years to bring to a successful conclusion. Want it or not, the United States in particular and the Western democracies in general, are involved in a war to the death with these terrorists and their supporters. A war in which there are no real front lines, and in which the terrorist "fighters" would much rather attack defenseless civilians than engage our troops. Since terrorists have forced civilized people everywhere to be on the "front lines" of this battle, my first suggestion to decent people on the home front is to arm themselves. In the United States, federal and state governments should encourage those Americans who so desire to arm themselves, in accordance with our individual Constitutional right "to keep and bear arms." (That means to own and carry guns, without superfluous government restrictions on law-abiding citizens.) And I would suggest that the governments of the other democratic nations of the world ease their draconian restrictions on the private ownership of firearms (especially handguns). It is time for the leaders of democratic governments worldwide to trust their own citizens. Permit those people of the civilized world, who are willing to do so, to accept responsibility for their own safety, on the Israeli model. Islamic terrorists claim that they are willing to die to the last man for their cause; unfortunately, we must be ready and willing to help them do just that. On the home front, this has become a battle between fanatical terrorists fighting to die and decent people fighting to live. To paraphrase General Patton: Our job is not to die for our beliefs, it is to make the other poor bastard die for his.</w:t>
      </w:r>
    </w:p>
    <w:p w14:paraId="6028FAB6" w14:textId="77777777" w:rsidR="008157D2" w:rsidRDefault="008157D2" w:rsidP="008157D2"/>
    <w:p w14:paraId="1F270178" w14:textId="77777777" w:rsidR="008157D2" w:rsidRDefault="008157D2" w:rsidP="008157D2"/>
    <w:p w14:paraId="36701AE8" w14:textId="77777777" w:rsidR="008157D2" w:rsidRPr="00DC38DA" w:rsidRDefault="008157D2" w:rsidP="008157D2">
      <w:pPr>
        <w:rPr>
          <w:b/>
        </w:rPr>
      </w:pPr>
      <w:r>
        <w:rPr>
          <w:b/>
        </w:rPr>
        <w:t xml:space="preserve">Military solutions can solve terror—empirically proven  </w:t>
      </w:r>
    </w:p>
    <w:p w14:paraId="05C5069C" w14:textId="77777777" w:rsidR="008157D2" w:rsidRPr="006C574E" w:rsidRDefault="008157D2" w:rsidP="008157D2">
      <w:pPr>
        <w:rPr>
          <w:rStyle w:val="StyleBoldUnderline"/>
          <w:sz w:val="12"/>
        </w:rPr>
      </w:pPr>
      <w:r w:rsidRPr="006C574E">
        <w:rPr>
          <w:rStyle w:val="StyleBoldUnderline"/>
          <w:b/>
        </w:rPr>
        <w:t>Gordon 10—</w:t>
      </w:r>
      <w:r w:rsidRPr="006C574E">
        <w:rPr>
          <w:rStyle w:val="StyleBoldUnderline"/>
          <w:sz w:val="12"/>
        </w:rPr>
        <w:t xml:space="preserve">journalist living in Israel and the author of “The Deadly Price of Pursuing Peace,” (Evelyn, West Bank Shows There Is a Military Solution to Terror, 12.14.2010, http://www.commentarymagazine.com/blogs/index.php/category/contentions/page/4, AMiles) </w:t>
      </w:r>
    </w:p>
    <w:p w14:paraId="729B375B" w14:textId="77777777" w:rsidR="008157D2" w:rsidRPr="006C574E" w:rsidRDefault="008157D2" w:rsidP="008157D2">
      <w:pPr>
        <w:rPr>
          <w:rStyle w:val="StyleBoldUnderline"/>
          <w:sz w:val="12"/>
        </w:rPr>
      </w:pPr>
    </w:p>
    <w:p w14:paraId="47A79019" w14:textId="77777777" w:rsidR="008157D2" w:rsidRPr="006C574E" w:rsidRDefault="008157D2" w:rsidP="008157D2">
      <w:pPr>
        <w:rPr>
          <w:rStyle w:val="StyleBoldUnderline"/>
        </w:rPr>
      </w:pPr>
      <w:r w:rsidRPr="006C574E">
        <w:rPr>
          <w:rStyle w:val="StyleBoldUnderline"/>
          <w:sz w:val="12"/>
        </w:rPr>
        <w:t xml:space="preserve">The “expert” report Max cited yesterday, which declared Afghanistan unwinnable even while acknowledging progress in the war, reflects a broader problem: </w:t>
      </w:r>
      <w:r w:rsidRPr="006C574E">
        <w:rPr>
          <w:rStyle w:val="StyleBoldUnderline"/>
        </w:rPr>
        <w:t xml:space="preserve">the claim </w:t>
      </w:r>
      <w:r w:rsidRPr="006C574E">
        <w:rPr>
          <w:rStyle w:val="StyleBoldUnderline"/>
          <w:sz w:val="12"/>
        </w:rPr>
        <w:t>that “</w:t>
      </w:r>
      <w:r w:rsidRPr="006C574E">
        <w:rPr>
          <w:rStyle w:val="StyleBoldUnderline"/>
        </w:rPr>
        <w:t>there is no military solution to terror” has become</w:t>
      </w:r>
      <w:r w:rsidRPr="006C574E">
        <w:rPr>
          <w:rStyle w:val="StyleBoldUnderline"/>
          <w:sz w:val="12"/>
        </w:rPr>
        <w:t xml:space="preserve"> virtually </w:t>
      </w:r>
      <w:r w:rsidRPr="006C574E">
        <w:rPr>
          <w:rStyle w:val="StyleBoldUnderline"/>
        </w:rPr>
        <w:t>unchallenged dogma among Western intelligentsia.</w:t>
      </w:r>
      <w:r w:rsidRPr="006C574E">
        <w:rPr>
          <w:rStyle w:val="StyleBoldUnderline"/>
          <w:sz w:val="12"/>
        </w:rPr>
        <w:t xml:space="preserve"> </w:t>
      </w:r>
      <w:r w:rsidRPr="006C574E">
        <w:rPr>
          <w:rStyle w:val="StyleBoldUnderline"/>
        </w:rPr>
        <w:t xml:space="preserve">Yet as </w:t>
      </w:r>
      <w:r w:rsidRPr="005539C0">
        <w:rPr>
          <w:rStyle w:val="StyleBoldUnderline"/>
          <w:highlight w:val="yellow"/>
        </w:rPr>
        <w:t>Israel’s experience</w:t>
      </w:r>
      <w:r w:rsidRPr="006C574E">
        <w:rPr>
          <w:rStyle w:val="StyleBoldUnderline"/>
          <w:sz w:val="12"/>
        </w:rPr>
        <w:t xml:space="preserve"> in the West Bank </w:t>
      </w:r>
      <w:r w:rsidRPr="005539C0">
        <w:rPr>
          <w:rStyle w:val="StyleBoldUnderline"/>
          <w:highlight w:val="yellow"/>
        </w:rPr>
        <w:t xml:space="preserve">shows, </w:t>
      </w:r>
      <w:r w:rsidRPr="005539C0">
        <w:rPr>
          <w:rStyle w:val="StyleBoldUnderline"/>
        </w:rPr>
        <w:t xml:space="preserve">terrorist </w:t>
      </w:r>
      <w:r w:rsidRPr="005539C0">
        <w:rPr>
          <w:rStyle w:val="StyleBoldUnderline"/>
          <w:highlight w:val="yellow"/>
        </w:rPr>
        <w:t>organizations can be defeated</w:t>
      </w:r>
      <w:r w:rsidRPr="006C574E">
        <w:rPr>
          <w:rStyle w:val="StyleBoldUnderline"/>
          <w:sz w:val="12"/>
        </w:rPr>
        <w:t xml:space="preserve"> </w:t>
      </w:r>
      <w:r w:rsidRPr="006C574E">
        <w:rPr>
          <w:rStyle w:val="StyleBoldUnderline"/>
        </w:rPr>
        <w:t xml:space="preserve">— if their opponents are willing to invest the </w:t>
      </w:r>
      <w:r w:rsidRPr="006C574E">
        <w:rPr>
          <w:rStyle w:val="StyleBoldUnderline"/>
          <w:sz w:val="12"/>
        </w:rPr>
        <w:t xml:space="preserve">requisite </w:t>
      </w:r>
      <w:r w:rsidRPr="006C574E">
        <w:rPr>
          <w:rStyle w:val="StyleBoldUnderline"/>
        </w:rPr>
        <w:t>time and resources</w:t>
      </w:r>
      <w:r w:rsidRPr="006C574E">
        <w:rPr>
          <w:rStyle w:val="StyleBoldUnderline"/>
          <w:sz w:val="12"/>
        </w:rPr>
        <w:t xml:space="preserve">. </w:t>
      </w:r>
      <w:r w:rsidRPr="006C574E">
        <w:rPr>
          <w:rStyle w:val="StyleBoldUnderline"/>
        </w:rPr>
        <w:t xml:space="preserve">In </w:t>
      </w:r>
      <w:r w:rsidRPr="006C574E">
        <w:rPr>
          <w:rStyle w:val="StyleBoldUnderline"/>
          <w:sz w:val="12"/>
        </w:rPr>
        <w:t xml:space="preserve">March </w:t>
      </w:r>
      <w:r w:rsidRPr="006C574E">
        <w:rPr>
          <w:rStyle w:val="StyleBoldUnderline"/>
        </w:rPr>
        <w:t>2002</w:t>
      </w:r>
      <w:r w:rsidRPr="006C574E">
        <w:rPr>
          <w:rStyle w:val="StyleBoldUnderline"/>
          <w:sz w:val="12"/>
        </w:rPr>
        <w:t xml:space="preserve">, </w:t>
      </w:r>
      <w:r w:rsidRPr="006C574E">
        <w:rPr>
          <w:rStyle w:val="StyleBoldUnderline"/>
        </w:rPr>
        <w:t xml:space="preserve">Israel </w:t>
      </w:r>
      <w:r w:rsidRPr="006C574E">
        <w:rPr>
          <w:rStyle w:val="StyleBoldUnderline"/>
          <w:sz w:val="12"/>
        </w:rPr>
        <w:t xml:space="preserve">was at the height of a terrorist war begun in 2000 that ultimately claimed more victims — mainly civilians — than all the terror of the preceding 53 years combined. Every day </w:t>
      </w:r>
      <w:r w:rsidRPr="006C574E">
        <w:rPr>
          <w:rStyle w:val="StyleBoldUnderline"/>
        </w:rPr>
        <w:t>saw multiple attacks</w:t>
      </w:r>
      <w:r w:rsidRPr="006C574E">
        <w:rPr>
          <w:rStyle w:val="StyleBoldUnderline"/>
          <w:sz w:val="12"/>
        </w:rPr>
        <w:t xml:space="preserve">, and </w:t>
      </w:r>
      <w:r w:rsidRPr="006C574E">
        <w:rPr>
          <w:rStyle w:val="StyleBoldUnderline"/>
        </w:rPr>
        <w:t>a day</w:t>
      </w:r>
      <w:r w:rsidRPr="006C574E">
        <w:rPr>
          <w:rStyle w:val="StyleBoldUnderline"/>
          <w:sz w:val="12"/>
        </w:rPr>
        <w:t xml:space="preserve"> without fatalities was rare. </w:t>
      </w:r>
      <w:r w:rsidRPr="006C574E">
        <w:rPr>
          <w:rStyle w:val="StyleBoldUnderline"/>
        </w:rPr>
        <w:t xml:space="preserve">But then </w:t>
      </w:r>
      <w:r w:rsidRPr="005539C0">
        <w:rPr>
          <w:rStyle w:val="StyleBoldUnderline"/>
          <w:highlight w:val="yellow"/>
        </w:rPr>
        <w:t>Israel launched a</w:t>
      </w:r>
      <w:r w:rsidRPr="006C574E">
        <w:rPr>
          <w:rStyle w:val="StyleBoldUnderline"/>
        </w:rPr>
        <w:t xml:space="preserve"> multi-year </w:t>
      </w:r>
      <w:r w:rsidRPr="005539C0">
        <w:rPr>
          <w:rStyle w:val="StyleBoldUnderline"/>
          <w:highlight w:val="yellow"/>
        </w:rPr>
        <w:t>military campaign</w:t>
      </w:r>
      <w:r w:rsidRPr="006C574E">
        <w:rPr>
          <w:rStyle w:val="StyleBoldUnderline"/>
          <w:sz w:val="12"/>
        </w:rPr>
        <w:t xml:space="preserve"> </w:t>
      </w:r>
      <w:r w:rsidRPr="005539C0">
        <w:rPr>
          <w:rStyle w:val="StyleBoldUnderline"/>
          <w:highlight w:val="yellow"/>
        </w:rPr>
        <w:t>that steadily reduced Israeli fatalities from</w:t>
      </w:r>
      <w:r w:rsidRPr="006C574E">
        <w:rPr>
          <w:rStyle w:val="StyleBoldUnderline"/>
        </w:rPr>
        <w:t xml:space="preserve"> a peak of </w:t>
      </w:r>
      <w:r w:rsidRPr="005539C0">
        <w:rPr>
          <w:rStyle w:val="StyleBoldUnderline"/>
          <w:highlight w:val="yellow"/>
        </w:rPr>
        <w:t>450 in 2002 to 13 in 2007</w:t>
      </w:r>
      <w:r w:rsidRPr="006C574E">
        <w:rPr>
          <w:rStyle w:val="StyleBoldUnderline"/>
          <w:sz w:val="12"/>
        </w:rPr>
        <w:t xml:space="preserve">. Last month, Haaretz published two other statistics reflecting this success: </w:t>
      </w:r>
      <w:r w:rsidRPr="000F5469">
        <w:rPr>
          <w:rStyle w:val="StyleBoldUnderline"/>
          <w:highlight w:val="yellow"/>
        </w:rPr>
        <w:t>the number of</w:t>
      </w:r>
      <w:r w:rsidRPr="006C574E">
        <w:rPr>
          <w:rStyle w:val="StyleBoldUnderline"/>
        </w:rPr>
        <w:t xml:space="preserve"> wanted </w:t>
      </w:r>
      <w:r w:rsidRPr="000F5469">
        <w:rPr>
          <w:rStyle w:val="StyleBoldUnderline"/>
          <w:highlight w:val="yellow"/>
        </w:rPr>
        <w:t>terrorists in</w:t>
      </w:r>
      <w:r w:rsidRPr="006C574E">
        <w:rPr>
          <w:rStyle w:val="StyleBoldUnderline"/>
        </w:rPr>
        <w:t xml:space="preserve"> </w:t>
      </w:r>
      <w:r w:rsidRPr="000F5469">
        <w:rPr>
          <w:rStyle w:val="StyleBoldUnderline"/>
          <w:highlight w:val="yellow"/>
        </w:rPr>
        <w:t>the West Bank, once in the hundreds, is now almost</w:t>
      </w:r>
      <w:r w:rsidRPr="000F5469">
        <w:rPr>
          <w:rStyle w:val="StyleBoldUnderline"/>
        </w:rPr>
        <w:t xml:space="preserve"> </w:t>
      </w:r>
      <w:r w:rsidRPr="000F5469">
        <w:rPr>
          <w:rStyle w:val="StyleBoldUnderline"/>
          <w:highlight w:val="yellow"/>
        </w:rPr>
        <w:t>zero</w:t>
      </w:r>
      <w:r w:rsidRPr="006C574E">
        <w:rPr>
          <w:rStyle w:val="StyleBoldUnderline"/>
        </w:rPr>
        <w:t>.</w:t>
      </w:r>
      <w:r w:rsidRPr="006C574E">
        <w:rPr>
          <w:rStyle w:val="StyleBoldUnderline"/>
          <w:sz w:val="12"/>
        </w:rPr>
        <w:t xml:space="preserve"> And Israeli troop levels in the West Bank are lower than they have been since the first intifada began in 1987. Western bon ton likes to credit these achievements to Palestinian Prime Minister Salam Fayyad and his American-trained security forces. But in reality, the number of Israelis killed by West Bank terror in the year before May 2008, when Fayyad’s forces began deploying, was all of eight — virtually identical to last year’s five and this year’s six. Indeed, had the war not already been over, Israel wouldn’t have agreed to Fayyad’s plan. </w:t>
      </w:r>
      <w:r w:rsidRPr="000F5469">
        <w:rPr>
          <w:rStyle w:val="StyleBoldUnderline"/>
          <w:highlight w:val="yellow"/>
        </w:rPr>
        <w:t>What produced this victory was</w:t>
      </w:r>
      <w:r w:rsidRPr="006C574E">
        <w:rPr>
          <w:rStyle w:val="StyleBoldUnderline"/>
        </w:rPr>
        <w:t xml:space="preserve"> the grunt work of </w:t>
      </w:r>
      <w:r w:rsidRPr="000F5469">
        <w:rPr>
          <w:rStyle w:val="StyleBoldUnderline"/>
          <w:highlight w:val="yellow"/>
        </w:rPr>
        <w:t>counterterrorism</w:t>
      </w:r>
      <w:r w:rsidRPr="006C574E">
        <w:rPr>
          <w:rStyle w:val="StyleBoldUnderline"/>
        </w:rPr>
        <w:t>: intelligence, arrests, interrogations, military operations, and</w:t>
      </w:r>
      <w:r w:rsidRPr="006C574E">
        <w:rPr>
          <w:rStyle w:val="StyleBoldUnderline"/>
          <w:sz w:val="12"/>
        </w:rPr>
        <w:t xml:space="preserve">, above all, </w:t>
      </w:r>
      <w:r w:rsidRPr="006C574E">
        <w:rPr>
          <w:rStyle w:val="StyleBoldUnderline"/>
        </w:rPr>
        <w:t xml:space="preserve">enough boots on the ground </w:t>
      </w:r>
      <w:r w:rsidRPr="006C574E">
        <w:rPr>
          <w:rStyle w:val="StyleBoldUnderline"/>
          <w:sz w:val="12"/>
        </w:rPr>
        <w:t>long enough</w:t>
      </w:r>
      <w:r w:rsidRPr="006C574E">
        <w:rPr>
          <w:rStyle w:val="StyleBoldUnderline"/>
        </w:rPr>
        <w:t xml:space="preserve"> to make this possible</w:t>
      </w:r>
      <w:r w:rsidRPr="006C574E">
        <w:rPr>
          <w:rStyle w:val="StyleBoldUnderline"/>
          <w:sz w:val="12"/>
        </w:rPr>
        <w:t xml:space="preserve">. That wasn’t obvious </w:t>
      </w:r>
      <w:r w:rsidRPr="006C574E">
        <w:rPr>
          <w:rStyle w:val="StyleBoldUnderline"/>
        </w:rPr>
        <w:t>in advance</w:t>
      </w:r>
      <w:r w:rsidRPr="006C574E">
        <w:rPr>
          <w:rStyle w:val="StyleBoldUnderline"/>
          <w:sz w:val="12"/>
        </w:rPr>
        <w:t xml:space="preserve">: as Haaretz reported, </w:t>
      </w:r>
      <w:r w:rsidRPr="006C574E">
        <w:rPr>
          <w:rStyle w:val="StyleBoldUnderline"/>
        </w:rPr>
        <w:t xml:space="preserve">many </w:t>
      </w:r>
      <w:r w:rsidRPr="006C574E">
        <w:rPr>
          <w:rStyle w:val="StyleBoldUnderline"/>
          <w:sz w:val="12"/>
        </w:rPr>
        <w:t xml:space="preserve">senior Israel Defense Forces </w:t>
      </w:r>
      <w:r w:rsidRPr="006C574E">
        <w:rPr>
          <w:rStyle w:val="StyleBoldUnderline"/>
        </w:rPr>
        <w:t>officers accepted the dogma that te</w:t>
      </w:r>
      <w:r w:rsidRPr="000F5469">
        <w:rPr>
          <w:rStyle w:val="StyleBoldUnderline"/>
        </w:rPr>
        <w:t>r</w:t>
      </w:r>
      <w:r w:rsidRPr="006C574E">
        <w:rPr>
          <w:rStyle w:val="StyleBoldUnderline"/>
        </w:rPr>
        <w:t>rorist organizations</w:t>
      </w:r>
      <w:r w:rsidRPr="006C574E">
        <w:rPr>
          <w:rStyle w:val="StyleBoldUnderline"/>
          <w:sz w:val="12"/>
        </w:rPr>
        <w:t xml:space="preserve"> </w:t>
      </w:r>
      <w:r w:rsidRPr="006C574E">
        <w:rPr>
          <w:rStyle w:val="StyleBoldUnderline"/>
        </w:rPr>
        <w:t>can’t be defeated, because they have an infinite supply of new recruits</w:t>
      </w:r>
      <w:r w:rsidRPr="006C574E">
        <w:rPr>
          <w:rStyle w:val="StyleBoldUnderline"/>
          <w:sz w:val="12"/>
        </w:rPr>
        <w:t xml:space="preserve">. </w:t>
      </w:r>
      <w:r w:rsidRPr="006C574E">
        <w:rPr>
          <w:rStyle w:val="StyleBoldUnderline"/>
        </w:rPr>
        <w:t>But then-</w:t>
      </w:r>
      <w:r w:rsidRPr="006C574E">
        <w:rPr>
          <w:rStyle w:val="StyleBoldUnderline"/>
          <w:sz w:val="12"/>
        </w:rPr>
        <w:t xml:space="preserve">Shin Bet security service chief Avi </w:t>
      </w:r>
      <w:r w:rsidRPr="006C574E">
        <w:rPr>
          <w:rStyle w:val="StyleBoldUnderline"/>
        </w:rPr>
        <w:t>Dichter</w:t>
      </w:r>
      <w:r w:rsidRPr="006C574E">
        <w:rPr>
          <w:rStyle w:val="StyleBoldUnderline"/>
          <w:sz w:val="12"/>
        </w:rPr>
        <w:t xml:space="preserve">, </w:t>
      </w:r>
      <w:r w:rsidRPr="006C574E">
        <w:rPr>
          <w:rStyle w:val="StyleBoldUnderline"/>
        </w:rPr>
        <w:t xml:space="preserve">who insisted that “the ‘terror barrel’ had a bottom,” proved correct. </w:t>
      </w:r>
      <w:r w:rsidRPr="006C574E">
        <w:rPr>
          <w:rStyle w:val="StyleBoldUnderline"/>
          <w:sz w:val="12"/>
        </w:rPr>
        <w:t xml:space="preserve">What Dichter understood was that </w:t>
      </w:r>
      <w:r w:rsidRPr="000F5469">
        <w:rPr>
          <w:rStyle w:val="StyleBoldUnderline"/>
          <w:highlight w:val="yellow"/>
        </w:rPr>
        <w:t>while there may be</w:t>
      </w:r>
      <w:r w:rsidRPr="006C574E">
        <w:rPr>
          <w:rStyle w:val="StyleBoldUnderline"/>
          <w:sz w:val="12"/>
        </w:rPr>
        <w:t xml:space="preserve"> millions of </w:t>
      </w:r>
      <w:r w:rsidRPr="000F5469">
        <w:rPr>
          <w:rStyle w:val="StyleBoldUnderline"/>
          <w:highlight w:val="yellow"/>
        </w:rPr>
        <w:t>potential</w:t>
      </w:r>
      <w:r w:rsidRPr="006C574E">
        <w:rPr>
          <w:rStyle w:val="StyleBoldUnderline"/>
        </w:rPr>
        <w:t xml:space="preserve"> </w:t>
      </w:r>
      <w:r w:rsidRPr="006C574E">
        <w:rPr>
          <w:rStyle w:val="StyleBoldUnderline"/>
          <w:sz w:val="12"/>
        </w:rPr>
        <w:t xml:space="preserve">terrorist </w:t>
      </w:r>
      <w:r w:rsidRPr="000F5469">
        <w:rPr>
          <w:rStyle w:val="StyleBoldUnderline"/>
          <w:highlight w:val="yellow"/>
        </w:rPr>
        <w:t>recruits</w:t>
      </w:r>
      <w:r w:rsidRPr="000F5469">
        <w:rPr>
          <w:rStyle w:val="StyleBoldUnderline"/>
          <w:sz w:val="12"/>
          <w:highlight w:val="yellow"/>
        </w:rPr>
        <w:t xml:space="preserve">, </w:t>
      </w:r>
      <w:r w:rsidRPr="000F5469">
        <w:rPr>
          <w:rStyle w:val="StyleBoldUnderline"/>
          <w:highlight w:val="yellow"/>
        </w:rPr>
        <w:t>counterterrorism can dry up the supply of actual recruits by making</w:t>
      </w:r>
      <w:r w:rsidRPr="006C574E">
        <w:rPr>
          <w:rStyle w:val="StyleBoldUnderline"/>
        </w:rPr>
        <w:t xml:space="preserve"> </w:t>
      </w:r>
      <w:r w:rsidRPr="000F5469">
        <w:rPr>
          <w:rStyle w:val="StyleBoldUnderline"/>
          <w:highlight w:val="yellow"/>
        </w:rPr>
        <w:t>terrorism a business that doesn’t pay</w:t>
      </w:r>
      <w:r w:rsidRPr="006C574E">
        <w:rPr>
          <w:rStyle w:val="StyleBoldUnderline"/>
          <w:sz w:val="12"/>
        </w:rPr>
        <w:t xml:space="preserve">. </w:t>
      </w:r>
      <w:r w:rsidRPr="000F5469">
        <w:rPr>
          <w:rStyle w:val="StyleBoldUnderline"/>
          <w:highlight w:val="yellow"/>
        </w:rPr>
        <w:t>The more terrorists you</w:t>
      </w:r>
      <w:r w:rsidRPr="006C574E">
        <w:rPr>
          <w:rStyle w:val="StyleBoldUnderline"/>
        </w:rPr>
        <w:t xml:space="preserve"> </w:t>
      </w:r>
      <w:r w:rsidRPr="006C574E">
        <w:rPr>
          <w:rStyle w:val="StyleBoldUnderline"/>
          <w:sz w:val="12"/>
        </w:rPr>
        <w:t xml:space="preserve">arrest </w:t>
      </w:r>
      <w:r w:rsidRPr="00B63A7C">
        <w:rPr>
          <w:rStyle w:val="StyleBoldUnderline"/>
          <w:sz w:val="12"/>
        </w:rPr>
        <w:t>or</w:t>
      </w:r>
      <w:r w:rsidRPr="00B63A7C">
        <w:rPr>
          <w:rStyle w:val="StyleBoldUnderline"/>
        </w:rPr>
        <w:t xml:space="preserve"> </w:t>
      </w:r>
      <w:r w:rsidRPr="000F5469">
        <w:rPr>
          <w:rStyle w:val="StyleBoldUnderline"/>
          <w:highlight w:val="yellow"/>
        </w:rPr>
        <w:t>kill</w:t>
      </w:r>
      <w:r w:rsidRPr="000F5469">
        <w:rPr>
          <w:rStyle w:val="StyleBoldUnderline"/>
          <w:sz w:val="12"/>
          <w:highlight w:val="yellow"/>
        </w:rPr>
        <w:t xml:space="preserve">, </w:t>
      </w:r>
      <w:r w:rsidRPr="000F5469">
        <w:rPr>
          <w:rStyle w:val="StyleBoldUnderline"/>
          <w:highlight w:val="yellow"/>
        </w:rPr>
        <w:t xml:space="preserve">the more potential recruits decide </w:t>
      </w:r>
      <w:r w:rsidRPr="000F5469">
        <w:rPr>
          <w:rStyle w:val="StyleBoldUnderline"/>
          <w:sz w:val="12"/>
        </w:rPr>
        <w:t xml:space="preserve">that </w:t>
      </w:r>
      <w:r w:rsidRPr="000F5469">
        <w:rPr>
          <w:rStyle w:val="StyleBoldUnderline"/>
          <w:highlight w:val="yellow"/>
        </w:rPr>
        <w:t>the likelihood of death</w:t>
      </w:r>
      <w:r w:rsidRPr="006C574E">
        <w:rPr>
          <w:rStyle w:val="StyleBoldUnderline"/>
        </w:rPr>
        <w:t xml:space="preserve"> </w:t>
      </w:r>
      <w:r w:rsidRPr="006C574E">
        <w:rPr>
          <w:rStyle w:val="StyleBoldUnderline"/>
          <w:sz w:val="12"/>
        </w:rPr>
        <w:t>or imprisonment</w:t>
      </w:r>
      <w:r w:rsidRPr="006C574E">
        <w:rPr>
          <w:rStyle w:val="StyleBoldUnderline"/>
        </w:rPr>
        <w:t xml:space="preserve"> </w:t>
      </w:r>
      <w:r w:rsidRPr="000F5469">
        <w:rPr>
          <w:rStyle w:val="StyleBoldUnderline"/>
          <w:highlight w:val="yellow"/>
        </w:rPr>
        <w:t>has become too high</w:t>
      </w:r>
      <w:r w:rsidRPr="006C574E">
        <w:rPr>
          <w:rStyle w:val="StyleBoldUnderline"/>
        </w:rPr>
        <w:t xml:space="preserve"> to make terror an attractive proposition. </w:t>
      </w:r>
      <w:r w:rsidRPr="006C574E">
        <w:rPr>
          <w:rStyle w:val="StyleBoldUnderline"/>
          <w:sz w:val="12"/>
        </w:rPr>
        <w:t xml:space="preserve">Two articles, in 2007 and 2008, reveal how this dynamic works: Palestinian terrorists, once lionized, were now unmarriageable, because the near-certainty of Israeli retribution made marriage to a wanted man no life. As one father explained: “I wouldn’t want my daughter to marry one. I want her to have a good life, without having the army coming into her house all the time to arrest her while her husband escapes into the streets.” And therefore, the terrorists were quitting. Most terrorists aren’t die-hard fanatics, and </w:t>
      </w:r>
      <w:r w:rsidRPr="000F5469">
        <w:rPr>
          <w:rStyle w:val="StyleBoldUnderline"/>
          <w:highlight w:val="yellow"/>
        </w:rPr>
        <w:t>non</w:t>
      </w:r>
      <w:r w:rsidRPr="000F5469">
        <w:rPr>
          <w:rStyle w:val="StyleBoldUnderline"/>
        </w:rPr>
        <w:t>-</w:t>
      </w:r>
      <w:r w:rsidRPr="000F5469">
        <w:rPr>
          <w:rStyle w:val="StyleBoldUnderline"/>
          <w:highlight w:val="yellow"/>
        </w:rPr>
        <w:t>fanatics respond to cost-benefit incentives</w:t>
      </w:r>
      <w:r w:rsidRPr="006C574E">
        <w:rPr>
          <w:rStyle w:val="StyleBoldUnderline"/>
          <w:sz w:val="12"/>
        </w:rPr>
        <w:t xml:space="preserve">. </w:t>
      </w:r>
      <w:r w:rsidRPr="000F5469">
        <w:rPr>
          <w:rStyle w:val="StyleBoldUnderline"/>
          <w:highlight w:val="yellow"/>
        </w:rPr>
        <w:t xml:space="preserve">When terrorist organizations rule the roost, recruits will flock </w:t>
      </w:r>
      <w:r w:rsidRPr="000F5469">
        <w:rPr>
          <w:rStyle w:val="StyleBoldUnderline"/>
        </w:rPr>
        <w:t>to</w:t>
      </w:r>
      <w:r w:rsidRPr="006C574E">
        <w:rPr>
          <w:rStyle w:val="StyleBoldUnderline"/>
        </w:rPr>
        <w:t xml:space="preserve"> their banner. </w:t>
      </w:r>
      <w:r w:rsidRPr="000F5469">
        <w:rPr>
          <w:rStyle w:val="StyleBoldUnderline"/>
          <w:highlight w:val="yellow"/>
        </w:rPr>
        <w:t>But when the costs</w:t>
      </w:r>
      <w:r w:rsidRPr="006C574E">
        <w:rPr>
          <w:rStyle w:val="StyleBoldUnderline"/>
        </w:rPr>
        <w:t xml:space="preserve"> </w:t>
      </w:r>
      <w:r w:rsidRPr="000F5469">
        <w:rPr>
          <w:rStyle w:val="StyleBoldUnderline"/>
          <w:sz w:val="12"/>
        </w:rPr>
        <w:t xml:space="preserve">start </w:t>
      </w:r>
      <w:r w:rsidRPr="000F5469">
        <w:rPr>
          <w:rStyle w:val="StyleBoldUnderline"/>
          <w:highlight w:val="yellow"/>
        </w:rPr>
        <w:t>outweigh</w:t>
      </w:r>
      <w:r w:rsidRPr="000F5469">
        <w:rPr>
          <w:rStyle w:val="StyleBoldUnderline"/>
          <w:sz w:val="12"/>
        </w:rPr>
        <w:t>ing</w:t>
      </w:r>
      <w:r w:rsidRPr="006C574E">
        <w:rPr>
          <w:rStyle w:val="StyleBoldUnderline"/>
        </w:rPr>
        <w:t xml:space="preserve"> </w:t>
      </w:r>
      <w:r w:rsidRPr="000F5469">
        <w:rPr>
          <w:rStyle w:val="StyleBoldUnderline"/>
          <w:highlight w:val="yellow"/>
        </w:rPr>
        <w:t>the benefits, they will desert</w:t>
      </w:r>
      <w:r w:rsidRPr="006C574E">
        <w:rPr>
          <w:rStyle w:val="StyleBoldUnderline"/>
        </w:rPr>
        <w:t xml:space="preserve"> in droves. And then the “unwinnable” war is won. </w:t>
      </w:r>
    </w:p>
    <w:p w14:paraId="024FFA9C" w14:textId="77777777" w:rsidR="008157D2" w:rsidRDefault="008157D2" w:rsidP="008157D2">
      <w:pPr>
        <w:rPr>
          <w:b/>
        </w:rPr>
      </w:pPr>
    </w:p>
    <w:p w14:paraId="514DD8E2" w14:textId="77777777" w:rsidR="008157D2" w:rsidRPr="004104B0" w:rsidRDefault="008157D2" w:rsidP="008157D2"/>
    <w:p w14:paraId="3286485F" w14:textId="77777777" w:rsidR="008157D2" w:rsidRDefault="008157D2" w:rsidP="008157D2">
      <w:pPr>
        <w:rPr>
          <w:rStyle w:val="StyleBoldUnderline"/>
          <w:b/>
        </w:rPr>
      </w:pPr>
      <w:r>
        <w:rPr>
          <w:rStyle w:val="StyleBoldUnderline"/>
          <w:b/>
        </w:rPr>
        <w:t xml:space="preserve">Terrorists think they have a religious duty to destroy us—force is the only option </w:t>
      </w:r>
    </w:p>
    <w:p w14:paraId="64932F10" w14:textId="77777777" w:rsidR="008157D2" w:rsidRPr="00697D64" w:rsidRDefault="008157D2" w:rsidP="008157D2">
      <w:pPr>
        <w:rPr>
          <w:rStyle w:val="StyleBoldUnderline"/>
          <w:sz w:val="12"/>
        </w:rPr>
      </w:pPr>
      <w:r w:rsidRPr="00697D64">
        <w:rPr>
          <w:rStyle w:val="StyleBoldUnderline"/>
          <w:b/>
        </w:rPr>
        <w:t>Jones 8</w:t>
      </w:r>
      <w:r w:rsidRPr="00697D64">
        <w:rPr>
          <w:rStyle w:val="StyleBoldUnderline"/>
          <w:sz w:val="12"/>
        </w:rPr>
        <w:t>—religion, psychology and terrorism, Rutgers. Snr Research Fellow, Center on Terrorism, John Jay College. ThD, Uppasala U. Psy.D, dept of clinical psychology, Rutgers. PhD in religious studies, Brown. (James, Blood That Cries Out From the Earth, 42-3, AMiles)</w:t>
      </w:r>
    </w:p>
    <w:p w14:paraId="7D816EBF" w14:textId="77777777" w:rsidR="008157D2" w:rsidRPr="00697D64" w:rsidRDefault="008157D2" w:rsidP="008157D2">
      <w:pPr>
        <w:rPr>
          <w:rStyle w:val="StyleBoldUnderline"/>
          <w:sz w:val="12"/>
        </w:rPr>
      </w:pPr>
    </w:p>
    <w:p w14:paraId="698291D7" w14:textId="77777777" w:rsidR="008157D2" w:rsidRPr="00697D64" w:rsidRDefault="008157D2" w:rsidP="008157D2">
      <w:pPr>
        <w:rPr>
          <w:rStyle w:val="StyleBoldUnderline"/>
          <w:sz w:val="12"/>
        </w:rPr>
      </w:pPr>
      <w:r w:rsidRPr="00697D64">
        <w:rPr>
          <w:rStyle w:val="StyleBoldUnderline"/>
          <w:sz w:val="12"/>
        </w:rPr>
        <w:t xml:space="preserve">One of the most widespread beliefs of violent religious movements is their apocalyptic vision of a cosmic struggle of the forces of the all-good against the forces of the all-evil ( Juergensmeyer, 2000; Kimball, 2002; Wessinger, 2000). Osama </w:t>
      </w:r>
      <w:r w:rsidRPr="003326A3">
        <w:rPr>
          <w:rStyle w:val="StyleBoldUnderline"/>
          <w:highlight w:val="yellow"/>
        </w:rPr>
        <w:t>bin Laden says</w:t>
      </w:r>
      <w:r w:rsidRPr="00697D64">
        <w:rPr>
          <w:rStyle w:val="StyleBoldUnderline"/>
        </w:rPr>
        <w:t xml:space="preserve"> it clearly</w:t>
      </w:r>
      <w:r w:rsidRPr="00697D64">
        <w:rPr>
          <w:rStyle w:val="StyleBoldUnderline"/>
          <w:sz w:val="12"/>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697D64">
        <w:rPr>
          <w:rStyle w:val="StyleBoldUnderline"/>
          <w:sz w:val="12"/>
        </w:rPr>
        <w:t xml:space="preserve"> on the one hand, </w:t>
      </w:r>
      <w:r w:rsidRPr="003326A3">
        <w:rPr>
          <w:rStyle w:val="StyleBoldUnderline"/>
          <w:highlight w:val="yellow"/>
        </w:rPr>
        <w:t>and the U</w:t>
      </w:r>
      <w:r w:rsidRPr="00697D64">
        <w:rPr>
          <w:rStyle w:val="StyleBoldUnderline"/>
          <w:sz w:val="12"/>
        </w:rPr>
        <w:t xml:space="preserve">nited </w:t>
      </w:r>
      <w:r w:rsidRPr="003326A3">
        <w:rPr>
          <w:rStyle w:val="StyleBoldUnderline"/>
          <w:highlight w:val="yellow"/>
        </w:rPr>
        <w:t>S</w:t>
      </w:r>
      <w:r w:rsidRPr="00697D64">
        <w:rPr>
          <w:rStyle w:val="StyleBoldUnderline"/>
          <w:sz w:val="12"/>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697D64">
        <w:rPr>
          <w:rStyle w:val="StyleBoldUnderline"/>
          <w:sz w:val="12"/>
        </w:rPr>
        <w:t xml:space="preserve"> and glory </w:t>
      </w:r>
      <w:r w:rsidRPr="003326A3">
        <w:rPr>
          <w:rStyle w:val="StyleBoldUnderline"/>
          <w:highlight w:val="yellow"/>
        </w:rPr>
        <w:t>or defeat</w:t>
      </w:r>
      <w:r w:rsidRPr="00697D64">
        <w:rPr>
          <w:rStyle w:val="StyleBoldUnderline"/>
          <w:sz w:val="12"/>
        </w:rPr>
        <w:t xml:space="preserve"> and humiliation” (quoted in Moghadam, 2006: 717). Virtually </w:t>
      </w:r>
      <w:r w:rsidRPr="00697D64">
        <w:rPr>
          <w:rStyle w:val="StyleBoldUnderline"/>
        </w:rPr>
        <w:t>all</w:t>
      </w:r>
      <w:r w:rsidRPr="00697D64">
        <w:rPr>
          <w:rStyle w:val="StyleBoldUnderline"/>
          <w:sz w:val="12"/>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3326A3">
        <w:rPr>
          <w:rStyle w:val="StyleBoldUnderline"/>
          <w:sz w:val="12"/>
        </w:rPr>
        <w:t xml:space="preserve"> </w:t>
      </w:r>
      <w:r w:rsidRPr="003326A3">
        <w:rPr>
          <w:rStyle w:val="StyleBoldUnderline"/>
        </w:rPr>
        <w:t xml:space="preserve">the forces of </w:t>
      </w:r>
      <w:r w:rsidRPr="003326A3">
        <w:rPr>
          <w:rStyle w:val="StyleBoldUnderline"/>
          <w:highlight w:val="yellow"/>
        </w:rPr>
        <w:t>secularism</w:t>
      </w:r>
      <w:r w:rsidRPr="00697D64">
        <w:rPr>
          <w:rStyle w:val="StyleBoldUnderline"/>
          <w:sz w:val="12"/>
        </w:rPr>
        <w:t xml:space="preserve">. We have seen how Sayyid </w:t>
      </w:r>
      <w:r w:rsidRPr="003326A3">
        <w:rPr>
          <w:rStyle w:val="StyleBoldUnderline"/>
          <w:highlight w:val="yellow"/>
        </w:rPr>
        <w:t>Qutb denoted</w:t>
      </w:r>
      <w:r w:rsidRPr="00697D64">
        <w:rPr>
          <w:rStyle w:val="StyleBoldUnderline"/>
        </w:rPr>
        <w:t xml:space="preserve"> </w:t>
      </w:r>
      <w:r w:rsidRPr="00697D64">
        <w:rPr>
          <w:rStyle w:val="StyleBoldUnderline"/>
          <w:sz w:val="12"/>
        </w:rPr>
        <w:t xml:space="preserve">secularism and the concomitant </w:t>
      </w:r>
      <w:r w:rsidRPr="00697D64">
        <w:rPr>
          <w:rStyle w:val="StyleBoldUnderline"/>
        </w:rPr>
        <w:t xml:space="preserve">values of </w:t>
      </w:r>
      <w:r w:rsidRPr="003326A3">
        <w:rPr>
          <w:rStyle w:val="StyleBoldUnderline"/>
          <w:highlight w:val="yellow"/>
        </w:rPr>
        <w:t>individual rights</w:t>
      </w:r>
      <w:r w:rsidRPr="00697D64">
        <w:rPr>
          <w:rStyle w:val="StyleBoldUnderline"/>
          <w:sz w:val="12"/>
        </w:rPr>
        <w:t xml:space="preserve"> and the separation of religion and law </w:t>
      </w:r>
      <w:r w:rsidRPr="003326A3">
        <w:rPr>
          <w:rStyle w:val="StyleBoldUnderline"/>
          <w:highlight w:val="yellow"/>
        </w:rPr>
        <w:t>as</w:t>
      </w:r>
      <w:r w:rsidRPr="00697D64">
        <w:rPr>
          <w:rStyle w:val="StyleBoldUnderline"/>
        </w:rPr>
        <w:t xml:space="preserve"> </w:t>
      </w:r>
      <w:r w:rsidRPr="00697D64">
        <w:rPr>
          <w:rStyle w:val="StyleBoldUnderline"/>
          <w:sz w:val="12"/>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misery of the modern world and demanded a jihad against</w:t>
      </w:r>
      <w:r w:rsidRPr="003326A3">
        <w:rPr>
          <w:rStyle w:val="StyleBoldUnderline"/>
          <w:sz w:val="12"/>
          <w:highlight w:val="yellow"/>
        </w:rPr>
        <w:t xml:space="preserve"> </w:t>
      </w:r>
      <w:r w:rsidRPr="003326A3">
        <w:rPr>
          <w:rStyle w:val="StyleBoldUnderline"/>
          <w:highlight w:val="yellow"/>
        </w:rPr>
        <w:t>it</w:t>
      </w:r>
      <w:r w:rsidRPr="00697D64">
        <w:rPr>
          <w:rStyle w:val="StyleBoldUnderline"/>
        </w:rPr>
        <w:t xml:space="preserve"> </w:t>
      </w:r>
      <w:r w:rsidRPr="00697D64">
        <w:rPr>
          <w:rStyle w:val="StyleBoldUnderline"/>
          <w:sz w:val="12"/>
        </w:rPr>
        <w:t xml:space="preserve">(Berman, 2003). Continuing Qutb’s diatribe, </w:t>
      </w:r>
      <w:r w:rsidRPr="003326A3">
        <w:rPr>
          <w:rStyle w:val="StyleBoldUnderline"/>
          <w:highlight w:val="yellow"/>
        </w:rPr>
        <w:t xml:space="preserve">the founder of Hamas told a reporter, “There’s a war going on” </w:t>
      </w:r>
      <w:r w:rsidRPr="003326A3">
        <w:rPr>
          <w:rStyle w:val="StyleBoldUnderline"/>
          <w:b/>
          <w:highlight w:val="yellow"/>
        </w:rPr>
        <w:t>not just against</w:t>
      </w:r>
      <w:r w:rsidRPr="003326A3">
        <w:rPr>
          <w:rStyle w:val="StyleBoldUnderline"/>
          <w:b/>
          <w:sz w:val="12"/>
        </w:rPr>
        <w:t xml:space="preserve"> </w:t>
      </w:r>
      <w:r w:rsidRPr="003326A3">
        <w:rPr>
          <w:rStyle w:val="StyleBoldUnderline"/>
          <w:b/>
          <w:highlight w:val="yellow"/>
        </w:rPr>
        <w:t>Israeli occupation but against all secular governments</w:t>
      </w:r>
      <w:r w:rsidRPr="00697D64">
        <w:rPr>
          <w:rStyle w:val="StyleBoldUnderline"/>
          <w:sz w:val="12"/>
        </w:rPr>
        <w:t xml:space="preserve"> including the Palestinian authority </w:t>
      </w:r>
      <w:r w:rsidRPr="003326A3">
        <w:rPr>
          <w:rStyle w:val="StyleBoldUnderline"/>
          <w:highlight w:val="yellow"/>
        </w:rPr>
        <w:t>because there “is no such thing as a secular state in Islam</w:t>
      </w:r>
      <w:r w:rsidRPr="003326A3">
        <w:rPr>
          <w:rStyle w:val="StyleBoldUnderline"/>
          <w:sz w:val="12"/>
          <w:highlight w:val="yellow"/>
        </w:rPr>
        <w:t xml:space="preserve">” </w:t>
      </w:r>
      <w:r w:rsidRPr="003326A3">
        <w:rPr>
          <w:rStyle w:val="StyleBoldUnderline"/>
          <w:sz w:val="12"/>
        </w:rPr>
        <w:t>( Juergensmeyer, 2000: 76). Hamas’s arch enemy, Rabbi Meir Kahane, whose Jewish Defense League was responsible for numerous attacks on Muslims in the United States and Israel, said bluntly “secular government is the enemy” ( Juergensmeyer, 2000: 55). Asahara, the founder of the Aum Shinrikyo, is reported to have shouted again and again at his followers, “Don’t you realize that this is war” (Lifton, 2000: 56) and to have insisted that his group existed “on a war footing” (Lifton, 2000: 60). The Reverend Paul Hill, who shot and killed a physician in front of a family planning clinic in the United States, wrote “The battle over abortion is primarily spiritual. The confl ict is between God’s will and kingdom and Satan’s opposing will and kingdom” (Hill, 2003: 8). Hill’s actions were justifi ed to an interviewer by his brother-in-arms, the Reverend Michael Bray, who wrote the bible of the violent anti-choice movement, entitled tellingly A</w:t>
      </w:r>
      <w:r w:rsidRPr="00697D64">
        <w:rPr>
          <w:rStyle w:val="StyleBoldUnderline"/>
          <w:sz w:val="12"/>
        </w:rPr>
        <w:t xml:space="preserve"> Time to Kill, as the product of a Christian subculture in America that considers itself at war with the larger society, and to some extent victimized by it. . . . This subculture sees itself justifi ed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Juergensmeyer, 2000: 36) Juergensmeyer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697D64">
        <w:rPr>
          <w:rStyle w:val="StyleBoldUnderline"/>
          <w:sz w:val="12"/>
        </w:rPr>
        <w:t xml:space="preserve">] are a part is their </w:t>
      </w:r>
      <w:r w:rsidRPr="00697D64">
        <w:rPr>
          <w:rStyle w:val="StyleBoldUnderline"/>
        </w:rPr>
        <w:t xml:space="preserve">view </w:t>
      </w:r>
      <w:r w:rsidRPr="00697D64">
        <w:rPr>
          <w:rStyle w:val="StyleBoldUnderline"/>
          <w:sz w:val="12"/>
        </w:rPr>
        <w:t xml:space="preserve">of the contemporary </w:t>
      </w:r>
      <w:r w:rsidRPr="00697D64">
        <w:rPr>
          <w:rStyle w:val="StyleBoldUnderline"/>
        </w:rPr>
        <w:t>world at war</w:t>
      </w:r>
      <w:r w:rsidRPr="00697D64">
        <w:rPr>
          <w:rStyle w:val="StyleBoldUnderline"/>
          <w:sz w:val="12"/>
        </w:rPr>
        <w:t xml:space="preserve">” ( Juergensmeyer, 2000: 151). Qutb and the jihadists are not alone in declaring war on the secular state. </w:t>
      </w:r>
    </w:p>
    <w:p w14:paraId="5121DA11" w14:textId="77777777" w:rsidR="008157D2" w:rsidRDefault="008157D2" w:rsidP="008157D2"/>
    <w:p w14:paraId="1AB7ACC6" w14:textId="77777777" w:rsidR="008157D2" w:rsidRDefault="008157D2" w:rsidP="008157D2"/>
    <w:p w14:paraId="136BDF4E" w14:textId="77777777" w:rsidR="008157D2" w:rsidRPr="003318A5" w:rsidRDefault="008157D2" w:rsidP="008157D2">
      <w:pPr>
        <w:pStyle w:val="Heading4"/>
        <w:rPr>
          <w:rStyle w:val="StyleStyleBold12pt"/>
        </w:rPr>
      </w:pPr>
      <w:r w:rsidRPr="003318A5">
        <w:rPr>
          <w:rStyle w:val="StyleStyleBold12pt"/>
        </w:rPr>
        <w:t xml:space="preserve">Prefer emipirics and public statements---the aff presumes they know terrorists motives better than thye do </w:t>
      </w:r>
    </w:p>
    <w:p w14:paraId="2C626FBB" w14:textId="77777777" w:rsidR="008157D2" w:rsidRPr="00487D82" w:rsidRDefault="008157D2" w:rsidP="008157D2">
      <w:pPr>
        <w:rPr>
          <w:rStyle w:val="StyleBoldUnderline"/>
        </w:rPr>
      </w:pPr>
      <w:r w:rsidRPr="00487D82">
        <w:rPr>
          <w:rStyle w:val="StyleStyleBold12pt"/>
          <w:bCs w:val="0"/>
        </w:rPr>
        <w:t>ELSHTAIN 2003</w:t>
      </w:r>
      <w:r w:rsidRPr="00487D82">
        <w:rPr>
          <w:rStyle w:val="StyleBoldUnderline"/>
          <w:sz w:val="12"/>
        </w:rPr>
        <w:t xml:space="preserve"> </w:t>
      </w:r>
      <w:r w:rsidRPr="00487D82">
        <w:rPr>
          <w:rStyle w:val="StyleBoldUnderline"/>
        </w:rPr>
        <w:tab/>
      </w:r>
    </w:p>
    <w:p w14:paraId="57651BD8" w14:textId="77777777" w:rsidR="008157D2" w:rsidRPr="00487D82" w:rsidRDefault="008157D2" w:rsidP="008157D2">
      <w:r w:rsidRPr="00487D82">
        <w:t>(Jean Bethke, Prof of Social and Political Ethics at U Chicago, Just War Against Terrorism, p. 94-95)</w:t>
      </w:r>
    </w:p>
    <w:p w14:paraId="5CEA0F2C" w14:textId="77777777" w:rsidR="008157D2" w:rsidRPr="00487D82" w:rsidRDefault="008157D2" w:rsidP="008157D2">
      <w:pPr>
        <w:rPr>
          <w:rStyle w:val="StyleBoldUnderline"/>
        </w:rPr>
      </w:pPr>
      <w:r w:rsidRPr="00487D82">
        <w:rPr>
          <w:rStyle w:val="StyleBoldUnderline"/>
          <w:sz w:val="12"/>
        </w:rPr>
        <w:t xml:space="preserve">Those who do not argue outright that the United States is the author of its own destruction often profess mystification at the motives of the attackers, despite the fact that </w:t>
      </w:r>
      <w:r w:rsidRPr="00487D82">
        <w:rPr>
          <w:rStyle w:val="StyleBoldUnderline"/>
        </w:rPr>
        <w:t>the attackers have told us repeatedly what their motives are.</w:t>
      </w:r>
      <w:r w:rsidRPr="00487D82">
        <w:rPr>
          <w:rStyle w:val="StyleBoldUnderline"/>
          <w:sz w:val="12"/>
        </w:rPr>
        <w:t xml:space="preserve"> The Nation editorialized, “Why the attacks took place is still unclear.”  </w:t>
      </w:r>
      <w:r w:rsidRPr="00487D82">
        <w:rPr>
          <w:rStyle w:val="StyleBoldUnderline"/>
        </w:rPr>
        <w:t xml:space="preserve">Suddenly </w:t>
      </w:r>
      <w:r w:rsidRPr="00487D82">
        <w:rPr>
          <w:rStyle w:val="StyleBoldUnderline"/>
          <w:highlight w:val="green"/>
        </w:rPr>
        <w:t>the far left is perplexed</w:t>
      </w:r>
      <w:r w:rsidRPr="00487D82">
        <w:rPr>
          <w:rStyle w:val="StyleBoldUnderline"/>
        </w:rPr>
        <w:t xml:space="preserve"> as well as isolationist: </w:t>
      </w:r>
      <w:r w:rsidRPr="00487D82">
        <w:rPr>
          <w:rStyle w:val="StyleBoldUnderline"/>
          <w:highlight w:val="green"/>
        </w:rPr>
        <w:t>If we had not poked our nose in</w:t>
      </w:r>
      <w:r w:rsidRPr="00487D82">
        <w:rPr>
          <w:rStyle w:val="StyleBoldUnderline"/>
        </w:rPr>
        <w:t xml:space="preserve"> where it did not belong, </w:t>
      </w:r>
      <w:r w:rsidRPr="00487D82">
        <w:rPr>
          <w:rStyle w:val="StyleBoldUnderline"/>
          <w:highlight w:val="green"/>
        </w:rPr>
        <w:t>maybe people would leave us alone</w:t>
      </w:r>
      <w:r w:rsidRPr="00487D82">
        <w:rPr>
          <w:rStyle w:val="StyleBoldUnderline"/>
        </w:rPr>
        <w:t>.  However, either we really do not know what drove the attackers—which requires that we ignore their words and those of Osama bin Laden—or we really do know what motivated the attackers—which also requires that we ignore their words and those of Osama bin Laden.  Why? Because we cannot take the religious language seriously</w:t>
      </w:r>
      <w:r w:rsidRPr="00487D82">
        <w:rPr>
          <w:rStyle w:val="StyleBoldUnderline"/>
          <w:sz w:val="12"/>
        </w:rPr>
        <w:t xml:space="preserve">.  Donald Kagan cites an example of the latter when he recalls the words of a fellow Yale professor who opined tha thte “underlying causes” fo the 9/11 attacks were “the desperate, angry, and bereaved” circumstances of the lives of “these suicide pilots,” who were responding to “offensive cultural messages” spread by the United States.  </w:t>
      </w:r>
      <w:r w:rsidRPr="00487D82">
        <w:rPr>
          <w:rStyle w:val="StyleBoldUnderline"/>
          <w:highlight w:val="green"/>
        </w:rPr>
        <w:t>There is considerable hubris on display in</w:t>
      </w:r>
      <w:r w:rsidRPr="00487D82">
        <w:rPr>
          <w:rStyle w:val="StyleBoldUnderline"/>
        </w:rPr>
        <w:t xml:space="preserve"> such </w:t>
      </w:r>
      <w:r w:rsidRPr="00487D82">
        <w:rPr>
          <w:rStyle w:val="StyleBoldUnderline"/>
          <w:highlight w:val="green"/>
        </w:rPr>
        <w:t>assertions of certainly about what drives terrorists, when doing so requires ignoring the terrorists’ own words</w:t>
      </w:r>
      <w:r w:rsidRPr="00487D82">
        <w:rPr>
          <w:rStyle w:val="StyleBoldUnderline"/>
          <w:sz w:val="12"/>
        </w:rPr>
        <w:t xml:space="preserve">.  This scenario usually plays out like this: </w:t>
      </w:r>
      <w:r w:rsidRPr="00487D82">
        <w:rPr>
          <w:rStyle w:val="StyleBoldUnderline"/>
        </w:rPr>
        <w:t xml:space="preserve">First, </w:t>
      </w:r>
      <w:r w:rsidRPr="00487D82">
        <w:rPr>
          <w:rStyle w:val="StyleBoldUnderline"/>
          <w:highlight w:val="green"/>
        </w:rPr>
        <w:t>one professes ignorance of the real motives</w:t>
      </w:r>
      <w:r w:rsidRPr="00487D82">
        <w:rPr>
          <w:rStyle w:val="StyleBoldUnderline"/>
          <w:sz w:val="12"/>
        </w:rPr>
        <w:t xml:space="preserve">, although one can do so only if one ignores the words of the attackers, who have scarcely been secretive.  </w:t>
      </w:r>
      <w:r w:rsidRPr="00487D82">
        <w:rPr>
          <w:rStyle w:val="StyleBoldUnderline"/>
          <w:highlight w:val="green"/>
        </w:rPr>
        <w:t>Or</w:t>
      </w:r>
      <w:r w:rsidRPr="00487D82">
        <w:rPr>
          <w:rStyle w:val="StyleBoldUnderline"/>
        </w:rPr>
        <w:t xml:space="preserve"> second, one </w:t>
      </w:r>
      <w:r w:rsidRPr="00487D82">
        <w:rPr>
          <w:rStyle w:val="StyleBoldUnderline"/>
          <w:highlight w:val="green"/>
        </w:rPr>
        <w:t>ignores the real motives</w:t>
      </w:r>
      <w:r w:rsidRPr="00487D82">
        <w:rPr>
          <w:rStyle w:val="StyleBoldUnderline"/>
        </w:rPr>
        <w:t xml:space="preserve"> </w:t>
      </w:r>
      <w:r w:rsidRPr="00487D82">
        <w:rPr>
          <w:rStyle w:val="StyleBoldUnderline"/>
          <w:highlight w:val="green"/>
        </w:rPr>
        <w:t>because one knows better than the attackers themselves</w:t>
      </w:r>
      <w:r w:rsidRPr="00487D82">
        <w:rPr>
          <w:rStyle w:val="StyleBoldUnderline"/>
        </w:rPr>
        <w:t xml:space="preserve"> what </w:t>
      </w:r>
      <w:r w:rsidRPr="00487D82">
        <w:rPr>
          <w:rStyle w:val="StyleBoldUnderline"/>
          <w:highlight w:val="green"/>
        </w:rPr>
        <w:t>their motives</w:t>
      </w:r>
      <w:r w:rsidRPr="00487D82">
        <w:rPr>
          <w:rStyle w:val="StyleBoldUnderline"/>
        </w:rPr>
        <w:t xml:space="preserve"> were.  “What is striking about such statements is their arrogance,”</w:t>
      </w:r>
      <w:r w:rsidRPr="00487D82">
        <w:rPr>
          <w:rStyle w:val="StyleBoldUnderline"/>
          <w:sz w:val="12"/>
        </w:rPr>
        <w:t xml:space="preserve"> writes Kagan. “</w:t>
      </w:r>
      <w:r w:rsidRPr="00487D82">
        <w:rPr>
          <w:rStyle w:val="StyleBoldUnderline"/>
        </w:rPr>
        <w:t>They suggest that he enlightened commentator can penetrate the souls of the attackers and know their deepest motives…</w:t>
      </w:r>
      <w:r w:rsidRPr="00487D82">
        <w:rPr>
          <w:rStyle w:val="StyleBoldUnderline"/>
          <w:highlight w:val="green"/>
        </w:rPr>
        <w:t>A far better guide might be the actual statements of the perpetrators</w:t>
      </w:r>
      <w:r w:rsidRPr="00487D82">
        <w:rPr>
          <w:rStyle w:val="StyleBoldUnderline"/>
          <w:sz w:val="12"/>
        </w:rPr>
        <w:t xml:space="preserve">.” </w:t>
      </w:r>
      <w:r w:rsidRPr="000F7C55">
        <w:rPr>
          <w:rStyle w:val="StyleBoldUnderline"/>
        </w:rPr>
        <w:t>Kagan is not alone in this observation.  Tony Judt writes that Osama bin Laden’s stated motives are “to push the ‘infidel’ out of the Arabian peninsula, to punish the ‘Crusaders and the Jews,’ and to wreak revenge on Americans for their domination of Islamic space.” Judt cannot help noticing, however, that</w:t>
      </w:r>
      <w:r w:rsidRPr="00487D82">
        <w:rPr>
          <w:rStyle w:val="StyleBoldUnderline"/>
          <w:sz w:val="12"/>
        </w:rPr>
        <w:t xml:space="preserve"> </w:t>
      </w:r>
      <w:r w:rsidRPr="00487D82">
        <w:rPr>
          <w:rStyle w:val="StyleBoldUnderline"/>
        </w:rPr>
        <w:t>bin Laden “is not a spokesman for the downtrodden, much less those who seek just solutions to real dilemmas</w:t>
      </w:r>
      <w:r w:rsidRPr="00487D82">
        <w:rPr>
          <w:rStyle w:val="StyleBoldUnderline"/>
          <w:sz w:val="12"/>
        </w:rPr>
        <w:t xml:space="preserve">—he is cuttingly dismissive of the UN: ‘Muslims should not appeal to these atheist, temporal regimes.’”  Not surprisingly, Salman Rushdie, the Muslim writer against whom a fatwa ordering his death was issued in 1989, makes the trenchant observation that </w:t>
      </w:r>
      <w:r w:rsidRPr="00487D82">
        <w:rPr>
          <w:rStyle w:val="StyleBoldUnderline"/>
        </w:rPr>
        <w:t>the savaging of America by sections of the left…has been among the most unpleasant consequences of the terrorists’ attacks on the United States</w:t>
      </w:r>
      <w:r w:rsidRPr="00487D82">
        <w:rPr>
          <w:rStyle w:val="StyleBoldUnderline"/>
          <w:sz w:val="12"/>
        </w:rPr>
        <w:t xml:space="preserve">.  “The problem with Americans is…”—“What America needs to understand…” </w:t>
      </w:r>
      <w:r w:rsidRPr="00487D82">
        <w:rPr>
          <w:rStyle w:val="StyleBoldUnderline"/>
        </w:rPr>
        <w:t>There has been a lot of sanctimonious moral relativism around lately</w:t>
      </w:r>
      <w:r w:rsidRPr="00487D82">
        <w:rPr>
          <w:rStyle w:val="StyleBoldUnderline"/>
          <w:sz w:val="12"/>
        </w:rPr>
        <w:t xml:space="preserve">,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w:t>
      </w:r>
      <w:r w:rsidRPr="00487D82">
        <w:rPr>
          <w:rStyle w:val="StyleBoldUnderline"/>
        </w:rPr>
        <w:t>Friedman expresses amazement at the ease with which some people</w:t>
      </w:r>
      <w:r w:rsidRPr="00487D82">
        <w:rPr>
          <w:rStyle w:val="StyleBoldUnderline"/>
          <w:sz w:val="12"/>
        </w:rPr>
        <w:t xml:space="preserve"> abroad and </w:t>
      </w:r>
      <w:r w:rsidRPr="00487D82">
        <w:rPr>
          <w:rStyle w:val="StyleBoldUnderline"/>
        </w:rPr>
        <w:t>at campus teach-ins now tell us what motivated the terrorists…</w:t>
      </w:r>
      <w:r w:rsidRPr="00487D82">
        <w:rPr>
          <w:rStyle w:val="StyleBoldUnderline"/>
          <w:highlight w:val="green"/>
        </w:rPr>
        <w:t>Their deed was their note: we want to destroy America</w:t>
      </w:r>
      <w:r w:rsidRPr="00487D82">
        <w:rPr>
          <w:rStyle w:val="StyleBoldUnderline"/>
          <w:sz w:val="12"/>
        </w:rPr>
        <w:t xml:space="preserve">, starting with its military and financial centers.  </w:t>
      </w:r>
      <w:r w:rsidRPr="00487D82">
        <w:rPr>
          <w:rStyle w:val="StyleBoldUnderline"/>
          <w:highlight w:val="green"/>
        </w:rPr>
        <w:t>Which part of that sentence don’t people understand? Have you ever seen</w:t>
      </w:r>
      <w:r w:rsidRPr="00487D82">
        <w:rPr>
          <w:rStyle w:val="StyleBoldUnderline"/>
        </w:rPr>
        <w:t xml:space="preserve"> Osama </w:t>
      </w:r>
      <w:r w:rsidRPr="00487D82">
        <w:rPr>
          <w:rStyle w:val="StyleBoldUnderline"/>
          <w:highlight w:val="green"/>
        </w:rPr>
        <w:t>bin Laden say</w:t>
      </w:r>
      <w:r w:rsidRPr="00487D82">
        <w:rPr>
          <w:rStyle w:val="StyleBoldUnderline"/>
          <w:sz w:val="12"/>
          <w:highlight w:val="green"/>
        </w:rPr>
        <w:t>,</w:t>
      </w:r>
      <w:r w:rsidRPr="00487D82">
        <w:rPr>
          <w:rStyle w:val="StyleBoldUnderline"/>
          <w:sz w:val="12"/>
        </w:rPr>
        <w:t xml:space="preserve"> “I just want to see a smaller Israel in its pre-1967 borders,” or “</w:t>
      </w:r>
      <w:r w:rsidRPr="00487D82">
        <w:rPr>
          <w:rStyle w:val="StyleBoldUnderline"/>
          <w:highlight w:val="green"/>
        </w:rPr>
        <w:t>I have no problem with America, it just needs to have a lower</w:t>
      </w:r>
      <w:r w:rsidRPr="00487D82">
        <w:rPr>
          <w:rStyle w:val="StyleBoldUnderline"/>
        </w:rPr>
        <w:t xml:space="preserve"> cultural and military </w:t>
      </w:r>
      <w:r w:rsidRPr="00487D82">
        <w:rPr>
          <w:rStyle w:val="StyleBoldUnderline"/>
          <w:highlight w:val="green"/>
        </w:rPr>
        <w:t>profile</w:t>
      </w:r>
      <w:r w:rsidRPr="00487D82">
        <w:rPr>
          <w:rStyle w:val="StyleBoldUnderline"/>
        </w:rPr>
        <w:t xml:space="preserve"> \</w:t>
      </w:r>
    </w:p>
    <w:p w14:paraId="1A5505CB" w14:textId="77777777" w:rsidR="008157D2" w:rsidRPr="00487D82" w:rsidRDefault="008157D2" w:rsidP="008157D2">
      <w:pPr>
        <w:rPr>
          <w:rStyle w:val="StyleBoldUnderline"/>
        </w:rPr>
      </w:pPr>
    </w:p>
    <w:p w14:paraId="4ACC0B6C" w14:textId="77777777" w:rsidR="008157D2" w:rsidRPr="00487D82" w:rsidRDefault="008157D2" w:rsidP="008157D2">
      <w:pPr>
        <w:rPr>
          <w:rStyle w:val="StyleBoldUnderline"/>
        </w:rPr>
      </w:pPr>
    </w:p>
    <w:p w14:paraId="10DEFD70" w14:textId="77777777" w:rsidR="008157D2" w:rsidRPr="00487D82" w:rsidRDefault="008157D2" w:rsidP="008157D2">
      <w:pPr>
        <w:rPr>
          <w:rStyle w:val="StyleBoldUnderline"/>
        </w:rPr>
      </w:pPr>
    </w:p>
    <w:p w14:paraId="55AD64F0" w14:textId="77777777" w:rsidR="008157D2" w:rsidRPr="00487D82" w:rsidRDefault="008157D2" w:rsidP="008157D2">
      <w:pPr>
        <w:rPr>
          <w:rStyle w:val="StyleBoldUnderline"/>
          <w:sz w:val="12"/>
        </w:rPr>
      </w:pPr>
      <w:r w:rsidRPr="00487D82">
        <w:rPr>
          <w:rStyle w:val="StyleBoldUnderline"/>
        </w:rPr>
        <w:t xml:space="preserve">in the Muslim world?” </w:t>
      </w:r>
      <w:r w:rsidRPr="00487D82">
        <w:rPr>
          <w:rStyle w:val="StyleBoldUnderline"/>
          <w:highlight w:val="green"/>
        </w:rPr>
        <w:t>These terrorists aren’t out for</w:t>
      </w:r>
      <w:r w:rsidRPr="00487D82">
        <w:rPr>
          <w:rStyle w:val="StyleBoldUnderline"/>
        </w:rPr>
        <w:t xml:space="preserve"> a new kind of </w:t>
      </w:r>
      <w:r w:rsidRPr="00487D82">
        <w:rPr>
          <w:rStyle w:val="StyleBoldUnderline"/>
          <w:highlight w:val="green"/>
        </w:rPr>
        <w:t>coexistence</w:t>
      </w:r>
      <w:r w:rsidRPr="00487D82">
        <w:rPr>
          <w:rStyle w:val="StyleBoldUnderline"/>
        </w:rPr>
        <w:t xml:space="preserve"> with us.  T</w:t>
      </w:r>
      <w:r w:rsidRPr="00487D82">
        <w:rPr>
          <w:rStyle w:val="StyleBoldUnderline"/>
          <w:highlight w:val="green"/>
        </w:rPr>
        <w:t>hey are out for our non-existence.</w:t>
      </w:r>
      <w:r w:rsidRPr="00487D82">
        <w:rPr>
          <w:rStyle w:val="StyleBoldUnderline"/>
        </w:rPr>
        <w:t xml:space="preserve">  None of this seems to have seeped into the “Yes, but…” crowd</w:t>
      </w:r>
      <w:r w:rsidRPr="00487D82">
        <w:rPr>
          <w:rStyle w:val="StyleBoldUnderline"/>
          <w:sz w:val="12"/>
        </w:rPr>
        <w:t>.</w:t>
      </w:r>
    </w:p>
    <w:p w14:paraId="78062E51" w14:textId="77777777" w:rsidR="008157D2" w:rsidRDefault="008157D2" w:rsidP="008157D2"/>
    <w:p w14:paraId="202BBF2E" w14:textId="77777777" w:rsidR="008157D2" w:rsidRPr="003318A5" w:rsidRDefault="008157D2" w:rsidP="008157D2"/>
    <w:p w14:paraId="6CFB059E" w14:textId="77777777" w:rsidR="008157D2" w:rsidRDefault="008157D2" w:rsidP="008157D2"/>
    <w:p w14:paraId="75137FF2" w14:textId="77777777" w:rsidR="008157D2" w:rsidRPr="00E35B1F" w:rsidRDefault="008157D2" w:rsidP="008157D2">
      <w:pPr>
        <w:pStyle w:val="Heading4"/>
        <w:rPr>
          <w:rFonts w:asciiTheme="minorHAnsi" w:hAnsiTheme="minorHAnsi"/>
        </w:rPr>
      </w:pPr>
      <w:r w:rsidRPr="00E35B1F">
        <w:rPr>
          <w:rFonts w:asciiTheme="minorHAnsi" w:hAnsiTheme="minorHAnsi"/>
        </w:rPr>
        <w:t xml:space="preserve">Their argument </w:t>
      </w:r>
      <w:r w:rsidRPr="00E35B1F">
        <w:rPr>
          <w:rFonts w:asciiTheme="minorHAnsi" w:hAnsiTheme="minorHAnsi"/>
          <w:u w:val="single"/>
        </w:rPr>
        <w:t>essentializes</w:t>
      </w:r>
      <w:r w:rsidRPr="00E35B1F">
        <w:rPr>
          <w:rFonts w:asciiTheme="minorHAnsi" w:hAnsiTheme="minorHAnsi"/>
        </w:rPr>
        <w:t xml:space="preserve"> terror scholarship – it’s not a monolithic entity – defer to specific research</w:t>
      </w:r>
    </w:p>
    <w:p w14:paraId="0820695E" w14:textId="77777777" w:rsidR="008157D2" w:rsidRPr="00DB361C" w:rsidRDefault="008157D2" w:rsidP="008157D2">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E76F7C4" w14:textId="77777777" w:rsidR="008157D2" w:rsidRPr="00E35B1F" w:rsidRDefault="008157D2" w:rsidP="008157D2">
      <w:pPr>
        <w:rPr>
          <w:rFonts w:asciiTheme="minorHAnsi" w:hAnsiTheme="minorHAnsi"/>
          <w:u w:val="single"/>
        </w:rPr>
      </w:pPr>
      <w:r w:rsidRPr="00821C26">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A cursory examination of the contents of the two most well-known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‘terrorology’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p>
    <w:p w14:paraId="150BF206" w14:textId="77777777" w:rsidR="008157D2" w:rsidRPr="00E35B1F" w:rsidRDefault="008157D2" w:rsidP="008157D2">
      <w:pPr>
        <w:rPr>
          <w:rFonts w:asciiTheme="minorHAnsi" w:hAnsiTheme="minorHAnsi"/>
        </w:rPr>
      </w:pPr>
      <w:r w:rsidRPr="00E35B1F">
        <w:rPr>
          <w:rFonts w:asciiTheme="minorHAnsi" w:hAnsiTheme="minorHAnsi"/>
        </w:rPr>
        <w:tab/>
      </w:r>
    </w:p>
    <w:p w14:paraId="06507F2A" w14:textId="77777777" w:rsidR="008157D2" w:rsidRPr="00E35B1F" w:rsidRDefault="008157D2" w:rsidP="008157D2">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14:paraId="592B1D76" w14:textId="77777777" w:rsidR="008157D2" w:rsidRPr="00DB361C" w:rsidRDefault="008157D2" w:rsidP="008157D2">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66162257" w14:textId="77777777" w:rsidR="008157D2" w:rsidRPr="00E35B1F" w:rsidRDefault="008157D2" w:rsidP="008157D2">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14:paraId="7A3041B6" w14:textId="77777777" w:rsidR="008157D2" w:rsidRPr="00E35B1F" w:rsidRDefault="008157D2" w:rsidP="008157D2">
      <w:pPr>
        <w:rPr>
          <w:rFonts w:asciiTheme="minorHAnsi" w:hAnsiTheme="minorHAnsi"/>
          <w:lang w:eastAsia="x-none"/>
        </w:rPr>
      </w:pPr>
    </w:p>
    <w:p w14:paraId="2855E8B7" w14:textId="77777777" w:rsidR="008157D2" w:rsidRPr="00E35B1F" w:rsidRDefault="008157D2" w:rsidP="008157D2">
      <w:pPr>
        <w:rPr>
          <w:rFonts w:asciiTheme="minorHAnsi" w:hAnsiTheme="minorHAnsi"/>
        </w:rPr>
      </w:pPr>
    </w:p>
    <w:p w14:paraId="02CD893A" w14:textId="77777777" w:rsidR="008157D2" w:rsidRDefault="008157D2" w:rsidP="008157D2"/>
    <w:p w14:paraId="22163A42" w14:textId="77777777" w:rsidR="008157D2" w:rsidRPr="00821C26" w:rsidRDefault="008157D2" w:rsidP="008157D2">
      <w:pPr>
        <w:rPr>
          <w:rFonts w:asciiTheme="minorHAnsi" w:hAnsiTheme="minorHAnsi"/>
          <w:b/>
          <w:lang w:eastAsia="x-none"/>
        </w:rPr>
      </w:pPr>
    </w:p>
    <w:p w14:paraId="49C5B4B2" w14:textId="77777777" w:rsidR="008157D2" w:rsidRPr="00AF06ED" w:rsidRDefault="008157D2" w:rsidP="008157D2"/>
    <w:p w14:paraId="40B1DC6B" w14:textId="77777777" w:rsidR="008157D2" w:rsidRPr="002F3B11" w:rsidRDefault="008157D2" w:rsidP="008157D2"/>
    <w:p w14:paraId="0261C0DA" w14:textId="77777777" w:rsidR="008157D2" w:rsidRDefault="008157D2" w:rsidP="008157D2"/>
    <w:p w14:paraId="7B3025B6" w14:textId="77777777" w:rsidR="008157D2" w:rsidRDefault="008157D2" w:rsidP="008157D2">
      <w:r>
        <w:t xml:space="preserve"> </w:t>
      </w:r>
    </w:p>
    <w:p w14:paraId="6038E2F5" w14:textId="77777777" w:rsidR="00D91431" w:rsidRDefault="00D91431" w:rsidP="00D91431">
      <w:pPr>
        <w:pStyle w:val="Heading2"/>
      </w:pPr>
      <w:r>
        <w:t>Terror DA</w:t>
      </w:r>
    </w:p>
    <w:p w14:paraId="0167C153" w14:textId="77777777" w:rsidR="00D91431" w:rsidRDefault="00D91431" w:rsidP="00D91431">
      <w:pPr>
        <w:pStyle w:val="Heading3"/>
      </w:pPr>
      <w:r>
        <w:t>Terror Real/Coming</w:t>
      </w:r>
    </w:p>
    <w:p w14:paraId="63073FAA" w14:textId="77777777" w:rsidR="00D91431" w:rsidRDefault="00D91431" w:rsidP="00D91431">
      <w:pPr>
        <w:pStyle w:val="Heading4"/>
      </w:pPr>
      <w:r>
        <w:t>Threat growing now</w:t>
      </w:r>
    </w:p>
    <w:p w14:paraId="28225A26" w14:textId="77777777" w:rsidR="00D91431" w:rsidRDefault="00D91431" w:rsidP="00D91431">
      <w:r w:rsidRPr="001915E9">
        <w:t xml:space="preserve">Marc </w:t>
      </w:r>
      <w:r w:rsidRPr="00653F06">
        <w:rPr>
          <w:rStyle w:val="StyleStyleBold12pt"/>
        </w:rPr>
        <w:t>Lynch 8/8</w:t>
      </w:r>
      <w:r>
        <w:t>, professor of political science and international affairs at George Washington University and an editor of Foreign Policy's Middle East Channel, 8/8/13, "The Gift", Foreign Policy, www.foreignpolicy.com/articles/2013/08/08/the_gift_al_qaeda_arab_spring</w:t>
      </w:r>
    </w:p>
    <w:p w14:paraId="48E921EC" w14:textId="77777777" w:rsidR="00D91431" w:rsidRPr="002D71E9" w:rsidRDefault="00D91431" w:rsidP="00D91431">
      <w:pPr>
        <w:rPr>
          <w:sz w:val="16"/>
        </w:rPr>
      </w:pPr>
      <w:r w:rsidRPr="00D61DA7">
        <w:rPr>
          <w:sz w:val="16"/>
        </w:rPr>
        <w:t xml:space="preserve"> </w:t>
      </w:r>
      <w:r w:rsidRPr="00533060">
        <w:rPr>
          <w:rStyle w:val="StyleBoldUnderline"/>
          <w:highlight w:val="yellow"/>
        </w:rPr>
        <w:t>The failure of</w:t>
      </w:r>
      <w:r w:rsidRPr="00D61DA7">
        <w:rPr>
          <w:sz w:val="16"/>
        </w:rPr>
        <w:t xml:space="preserve"> most of the </w:t>
      </w:r>
      <w:r w:rsidRPr="00533060">
        <w:rPr>
          <w:rStyle w:val="StyleBoldUnderline"/>
          <w:highlight w:val="yellow"/>
        </w:rPr>
        <w:t>Arab uprisings has</w:t>
      </w:r>
      <w:r w:rsidRPr="00D61DA7">
        <w:rPr>
          <w:sz w:val="16"/>
        </w:rPr>
        <w:t xml:space="preserve"> therefore </w:t>
      </w:r>
      <w:r w:rsidRPr="00533060">
        <w:rPr>
          <w:rStyle w:val="StyleBoldUnderline"/>
          <w:highlight w:val="yellow"/>
        </w:rPr>
        <w:t>been a</w:t>
      </w:r>
      <w:r w:rsidRPr="00E964B0">
        <w:rPr>
          <w:rStyle w:val="StyleBoldUnderline"/>
        </w:rPr>
        <w:t xml:space="preserve">n extraordinary </w:t>
      </w:r>
      <w:r w:rsidRPr="00533060">
        <w:rPr>
          <w:rStyle w:val="StyleBoldUnderline"/>
          <w:highlight w:val="yellow"/>
        </w:rPr>
        <w:t>gift to al Qaeda</w:t>
      </w:r>
      <w:r w:rsidRPr="00533060">
        <w:rPr>
          <w:sz w:val="16"/>
          <w:highlight w:val="yellow"/>
        </w:rPr>
        <w:t xml:space="preserve">. </w:t>
      </w:r>
      <w:r w:rsidRPr="00533060">
        <w:rPr>
          <w:rStyle w:val="StyleBoldUnderline"/>
          <w:highlight w:val="yellow"/>
        </w:rPr>
        <w:t>It has</w:t>
      </w:r>
      <w:r w:rsidRPr="00D61DA7">
        <w:rPr>
          <w:rStyle w:val="StyleBoldUnderline"/>
        </w:rPr>
        <w:t xml:space="preserve"> </w:t>
      </w:r>
      <w:r w:rsidRPr="00533060">
        <w:rPr>
          <w:rStyle w:val="StyleBoldUnderline"/>
          <w:highlight w:val="yellow"/>
        </w:rPr>
        <w:t xml:space="preserve">restored the potency of </w:t>
      </w:r>
      <w:r w:rsidRPr="00533060">
        <w:rPr>
          <w:rStyle w:val="StyleBoldUnderline"/>
        </w:rPr>
        <w:t>the</w:t>
      </w:r>
      <w:r w:rsidRPr="00533060">
        <w:rPr>
          <w:sz w:val="16"/>
        </w:rPr>
        <w:t xml:space="preserve"> terror </w:t>
      </w:r>
      <w:r w:rsidRPr="00533060">
        <w:rPr>
          <w:rStyle w:val="StyleBoldUnderline"/>
        </w:rPr>
        <w:t xml:space="preserve">organization's </w:t>
      </w:r>
      <w:r w:rsidRPr="00533060">
        <w:rPr>
          <w:rStyle w:val="StyleBoldUnderline"/>
          <w:highlight w:val="yellow"/>
        </w:rPr>
        <w:t>arguments</w:t>
      </w:r>
      <w:r w:rsidRPr="00D61DA7">
        <w:rPr>
          <w:sz w:val="16"/>
        </w:rPr>
        <w:t xml:space="preserve">, </w:t>
      </w:r>
      <w:r w:rsidRPr="00D61DA7">
        <w:rPr>
          <w:rStyle w:val="StyleBoldUnderline"/>
        </w:rPr>
        <w:t xml:space="preserve">while </w:t>
      </w:r>
      <w:r w:rsidRPr="00533060">
        <w:rPr>
          <w:rStyle w:val="StyleBoldUnderline"/>
          <w:highlight w:val="yellow"/>
        </w:rPr>
        <w:t>the</w:t>
      </w:r>
      <w:r w:rsidRPr="00D61DA7">
        <w:rPr>
          <w:sz w:val="16"/>
        </w:rPr>
        <w:t xml:space="preserve"> distraction or </w:t>
      </w:r>
      <w:r w:rsidRPr="00533060">
        <w:rPr>
          <w:rStyle w:val="StyleBoldUnderline"/>
          <w:highlight w:val="yellow"/>
        </w:rPr>
        <w:t>disintegration o</w:t>
      </w:r>
      <w:r w:rsidRPr="00D61DA7">
        <w:rPr>
          <w:rStyle w:val="StyleBoldUnderline"/>
        </w:rPr>
        <w:t xml:space="preserve">f </w:t>
      </w:r>
      <w:r w:rsidRPr="00533060">
        <w:rPr>
          <w:rStyle w:val="StyleBoldUnderline"/>
          <w:highlight w:val="yellow"/>
        </w:rPr>
        <w:t>state security agencies has given it more space</w:t>
      </w:r>
      <w:r w:rsidRPr="00D61DA7">
        <w:rPr>
          <w:rStyle w:val="StyleBoldUnderline"/>
        </w:rPr>
        <w:t xml:space="preserve"> to operate. The shift to </w:t>
      </w:r>
      <w:r w:rsidRPr="00533060">
        <w:rPr>
          <w:rStyle w:val="StyleBoldUnderline"/>
          <w:highlight w:val="yellow"/>
        </w:rPr>
        <w:t>armed insurgency in Syria</w:t>
      </w:r>
      <w:r w:rsidRPr="00D61DA7">
        <w:rPr>
          <w:rStyle w:val="StyleBoldUnderline"/>
        </w:rPr>
        <w:t xml:space="preserve"> </w:t>
      </w:r>
      <w:r w:rsidRPr="00533060">
        <w:rPr>
          <w:rStyle w:val="StyleBoldUnderline"/>
          <w:highlight w:val="yellow"/>
        </w:rPr>
        <w:t>galvanized its</w:t>
      </w:r>
      <w:r w:rsidRPr="00D61DA7">
        <w:rPr>
          <w:sz w:val="16"/>
        </w:rPr>
        <w:t xml:space="preserve"> moribund </w:t>
      </w:r>
      <w:r w:rsidRPr="00533060">
        <w:rPr>
          <w:rStyle w:val="StyleBoldUnderline"/>
          <w:highlight w:val="yellow"/>
        </w:rPr>
        <w:t>global jihad</w:t>
      </w:r>
      <w:r w:rsidRPr="00D61DA7">
        <w:rPr>
          <w:rStyle w:val="StyleBoldUnderline"/>
        </w:rPr>
        <w:t>. The</w:t>
      </w:r>
      <w:r w:rsidRPr="00D61DA7">
        <w:rPr>
          <w:sz w:val="16"/>
        </w:rPr>
        <w:t xml:space="preserve"> spectacular </w:t>
      </w:r>
      <w:r w:rsidRPr="00533060">
        <w:rPr>
          <w:rStyle w:val="StyleBoldUnderline"/>
          <w:highlight w:val="yellow"/>
        </w:rPr>
        <w:t>collapse of the Muslim Brotherhood</w:t>
      </w:r>
      <w:r w:rsidRPr="00D61DA7">
        <w:rPr>
          <w:sz w:val="16"/>
        </w:rPr>
        <w:t xml:space="preserve"> badly </w:t>
      </w:r>
      <w:r w:rsidRPr="00533060">
        <w:rPr>
          <w:rStyle w:val="StyleBoldUnderline"/>
          <w:highlight w:val="yellow"/>
        </w:rPr>
        <w:t>weakened</w:t>
      </w:r>
      <w:r w:rsidRPr="00D61DA7">
        <w:rPr>
          <w:rStyle w:val="StyleBoldUnderline"/>
        </w:rPr>
        <w:t xml:space="preserve"> </w:t>
      </w:r>
      <w:r w:rsidRPr="00533060">
        <w:rPr>
          <w:rStyle w:val="StyleBoldUnderline"/>
          <w:highlight w:val="yellow"/>
        </w:rPr>
        <w:t>its</w:t>
      </w:r>
      <w:r w:rsidRPr="00D61DA7">
        <w:rPr>
          <w:rStyle w:val="StyleBoldUnderline"/>
        </w:rPr>
        <w:t xml:space="preserve"> most powerful</w:t>
      </w:r>
      <w:r w:rsidRPr="00D61DA7">
        <w:rPr>
          <w:sz w:val="16"/>
        </w:rPr>
        <w:t xml:space="preserve"> Islamist</w:t>
      </w:r>
      <w:r w:rsidRPr="00D61DA7">
        <w:rPr>
          <w:rStyle w:val="StyleBoldUnderline"/>
        </w:rPr>
        <w:t xml:space="preserve"> </w:t>
      </w:r>
      <w:r w:rsidRPr="00533060">
        <w:rPr>
          <w:rStyle w:val="StyleBoldUnderline"/>
          <w:highlight w:val="yellow"/>
        </w:rPr>
        <w:t>rival.</w:t>
      </w:r>
      <w:r w:rsidRPr="00D61DA7">
        <w:rPr>
          <w:sz w:val="16"/>
        </w:rPr>
        <w:t xml:space="preserve"> </w:t>
      </w:r>
      <w:r w:rsidRPr="00533060">
        <w:rPr>
          <w:rStyle w:val="StyleBoldUnderline"/>
          <w:highlight w:val="yellow"/>
        </w:rPr>
        <w:t>It has found</w:t>
      </w:r>
      <w:r w:rsidRPr="00D61DA7">
        <w:rPr>
          <w:rStyle w:val="StyleBoldUnderline"/>
        </w:rPr>
        <w:t xml:space="preserve"> unprecedented </w:t>
      </w:r>
      <w:r w:rsidRPr="00533060">
        <w:rPr>
          <w:rStyle w:val="StyleBoldUnderline"/>
          <w:highlight w:val="yellow"/>
        </w:rPr>
        <w:t>new opportunities to reposition itself within</w:t>
      </w:r>
      <w:r w:rsidRPr="00D61DA7">
        <w:rPr>
          <w:sz w:val="16"/>
        </w:rPr>
        <w:t xml:space="preserve"> the turbulent, hyperactive new </w:t>
      </w:r>
      <w:r w:rsidRPr="00533060">
        <w:rPr>
          <w:rStyle w:val="StyleBoldUnderline"/>
          <w:highlight w:val="yellow"/>
        </w:rPr>
        <w:t>Arab politics</w:t>
      </w:r>
      <w:r w:rsidRPr="00D61DA7">
        <w:rPr>
          <w:rStyle w:val="StyleBoldUnderline"/>
        </w:rPr>
        <w:t>.</w:t>
      </w:r>
    </w:p>
    <w:p w14:paraId="1CCEB8E2" w14:textId="77777777" w:rsidR="00D91431" w:rsidRDefault="00D91431" w:rsidP="00D91431">
      <w:pPr>
        <w:pStyle w:val="Heading4"/>
      </w:pPr>
      <w:r>
        <w:t>Chalopuka uses factual errors and ignores alternate theories --- fails to impact nuclear politics</w:t>
      </w:r>
    </w:p>
    <w:p w14:paraId="41976CCD" w14:textId="77777777" w:rsidR="00D91431" w:rsidRDefault="00D91431" w:rsidP="00D91431">
      <w:pPr>
        <w:pStyle w:val="citenon-bold"/>
      </w:pPr>
      <w:r>
        <w:t>Andrew Marchant-</w:t>
      </w:r>
      <w:r w:rsidRPr="00686F5E">
        <w:rPr>
          <w:rStyle w:val="Heading4Char"/>
        </w:rPr>
        <w:t>Shapiro,</w:t>
      </w:r>
      <w:r>
        <w:t xml:space="preserve"> Prof of Sociology &amp; Political Science at </w:t>
      </w:r>
      <w:r w:rsidRPr="00302ADE">
        <w:t>Union College</w:t>
      </w:r>
      <w:r>
        <w:t>, “Review: [untitled]”, The American Journal of Sociology, Vol. 100, No. 1 (Jul., 19</w:t>
      </w:r>
      <w:r w:rsidRPr="00686F5E">
        <w:rPr>
          <w:rStyle w:val="Heading4Char"/>
        </w:rPr>
        <w:t>94</w:t>
      </w:r>
      <w:r>
        <w:t>), pp. 265-266, JSTOR</w:t>
      </w:r>
    </w:p>
    <w:p w14:paraId="6935BEE0" w14:textId="77777777" w:rsidR="00D91431" w:rsidRPr="00522607" w:rsidRDefault="00D91431" w:rsidP="00D91431">
      <w:pPr>
        <w:pStyle w:val="card"/>
        <w:rPr>
          <w:u w:val="single"/>
        </w:rPr>
      </w:pPr>
      <w:r w:rsidRPr="00827B1C">
        <w:rPr>
          <w:highlight w:val="cyan"/>
          <w:u w:val="single"/>
        </w:rPr>
        <w:t>As an attempt to deal with "the politics</w:t>
      </w:r>
      <w:r w:rsidRPr="00522607">
        <w:rPr>
          <w:u w:val="single"/>
        </w:rPr>
        <w:t xml:space="preserve"> and culture </w:t>
      </w:r>
      <w:r w:rsidRPr="00827B1C">
        <w:rPr>
          <w:highlight w:val="cyan"/>
          <w:u w:val="single"/>
        </w:rPr>
        <w:t xml:space="preserve">of the atom," Knowing Nukes </w:t>
      </w:r>
      <w:r w:rsidRPr="00827B1C">
        <w:rPr>
          <w:b/>
          <w:highlight w:val="cyan"/>
          <w:u w:val="single"/>
        </w:rPr>
        <w:t>falls considerably short of its goal</w:t>
      </w:r>
      <w:r>
        <w:t xml:space="preserve">. This is in large part because </w:t>
      </w:r>
      <w:r w:rsidRPr="00522607">
        <w:rPr>
          <w:u w:val="single"/>
        </w:rPr>
        <w:t>the book is not really about understanding</w:t>
      </w:r>
      <w:r>
        <w:t xml:space="preserve"> what its author terms </w:t>
      </w:r>
      <w:r w:rsidRPr="00522607">
        <w:rPr>
          <w:u w:val="single"/>
        </w:rPr>
        <w:t>nucle-arism</w:t>
      </w:r>
      <w:r>
        <w:t>: "the position taken by the managers and leaders of nuclear states, even if they seldom identify this as an identifiable political stance" (p. xv). Rather</w:t>
      </w:r>
      <w:r w:rsidRPr="00522607">
        <w:rPr>
          <w:u w:val="single"/>
        </w:rPr>
        <w:t xml:space="preserve">, </w:t>
      </w:r>
      <w:r w:rsidRPr="00827B1C">
        <w:rPr>
          <w:highlight w:val="cyan"/>
          <w:u w:val="single"/>
        </w:rPr>
        <w:t>the book is a paean to</w:t>
      </w:r>
      <w:r w:rsidRPr="00522607">
        <w:rPr>
          <w:u w:val="single"/>
        </w:rPr>
        <w:t xml:space="preserve"> </w:t>
      </w:r>
      <w:r>
        <w:t>a theoretical perspective—</w:t>
      </w:r>
      <w:r w:rsidRPr="00827B1C">
        <w:rPr>
          <w:highlight w:val="cyan"/>
          <w:u w:val="single"/>
        </w:rPr>
        <w:t>postmodernism</w:t>
      </w:r>
      <w:r>
        <w:t>—</w:t>
      </w:r>
      <w:r w:rsidRPr="00827B1C">
        <w:rPr>
          <w:highlight w:val="cyan"/>
          <w:u w:val="single"/>
        </w:rPr>
        <w:t>in which</w:t>
      </w:r>
      <w:r w:rsidRPr="00522607">
        <w:rPr>
          <w:u w:val="single"/>
        </w:rPr>
        <w:t xml:space="preserve"> an odd admixture of </w:t>
      </w:r>
      <w:r w:rsidRPr="00827B1C">
        <w:rPr>
          <w:highlight w:val="cyan"/>
          <w:u w:val="single"/>
        </w:rPr>
        <w:t>empirical data and assertions</w:t>
      </w:r>
      <w:r w:rsidRPr="00522607">
        <w:rPr>
          <w:u w:val="single"/>
        </w:rPr>
        <w:t xml:space="preserve"> seems to </w:t>
      </w:r>
      <w:r w:rsidRPr="00827B1C">
        <w:rPr>
          <w:highlight w:val="cyan"/>
          <w:u w:val="single"/>
        </w:rPr>
        <w:t>play a primarily illustrative role.</w:t>
      </w:r>
    </w:p>
    <w:p w14:paraId="4DE87F60" w14:textId="77777777" w:rsidR="00D91431" w:rsidRDefault="00D91431" w:rsidP="00D91431">
      <w:pPr>
        <w:pStyle w:val="card"/>
      </w:pPr>
      <w:r w:rsidRPr="00522607">
        <w:rPr>
          <w:u w:val="single"/>
        </w:rPr>
        <w:t>In seven remarkably brief (if tediously sesquipedalian) chapters, Cha-loupka discusses topics</w:t>
      </w:r>
      <w:r>
        <w:t xml:space="preserve"> ranging from the disappearance of the warrior to computers, robots, Star Wars, and Ronald Reagan. </w:t>
      </w:r>
      <w:r w:rsidRPr="00522607">
        <w:rPr>
          <w:u w:val="single"/>
        </w:rPr>
        <w:t>The text is "playful</w:t>
      </w:r>
      <w:r>
        <w:t xml:space="preserve">" (in the postmodern sense) </w:t>
      </w:r>
      <w:r w:rsidRPr="00522607">
        <w:rPr>
          <w:u w:val="single"/>
        </w:rPr>
        <w:t>in the extreme, which most readers will probably find somewhat annoying</w:t>
      </w:r>
      <w:r>
        <w:t>. An example of the book's style is found in the paragraph quoted below. Here, Chaloupka has been contrasting subjective and objective (or "external") ironies. The former is the irony perceived by an observer, while the latter inheres in a political system—in this case, nuclearism:</w:t>
      </w:r>
    </w:p>
    <w:p w14:paraId="6B6B6435" w14:textId="77777777" w:rsidR="00D91431" w:rsidRDefault="00D91431" w:rsidP="00D91431">
      <w:pPr>
        <w:pStyle w:val="card"/>
      </w:pPr>
      <w:r>
        <w:t>This "external irony" was often misdiagnosed as existentialist absurdity by the American counterculture of recent decades. Playing roles, not always serious about one's own persona, this part of their politics was inadvertently ironist or, rather, was ironist to a point (that point being the now caricatured search for alternative metaphysical ground that marks every enterprise called "New Age"). Taking the frivolous seriously, refusing to do the same for the potentially fatal, renegotiating boundaries through continual reversals (of roles, expectations, perspectives), these amateur ironists briefly experimented with the future of oppositional politics in a postmodern world, [pp. 101-2]</w:t>
      </w:r>
    </w:p>
    <w:p w14:paraId="11F03965" w14:textId="77777777" w:rsidR="00D91431" w:rsidRPr="00522607" w:rsidRDefault="00D91431" w:rsidP="00D91431">
      <w:pPr>
        <w:pStyle w:val="card"/>
        <w:rPr>
          <w:u w:val="single"/>
        </w:rPr>
      </w:pPr>
      <w:r w:rsidRPr="00522607">
        <w:rPr>
          <w:u w:val="single"/>
        </w:rPr>
        <w:t>In a volume that purports to take language seriously</w:t>
      </w:r>
      <w:r>
        <w:t xml:space="preserve"> (or even playfully) </w:t>
      </w:r>
      <w:r w:rsidRPr="00827B1C">
        <w:rPr>
          <w:rStyle w:val="underline"/>
          <w:highlight w:val="cyan"/>
        </w:rPr>
        <w:t>this style</w:t>
      </w:r>
      <w:r w:rsidRPr="00827B1C">
        <w:rPr>
          <w:highlight w:val="cyan"/>
          <w:u w:val="single"/>
        </w:rPr>
        <w:t xml:space="preserve"> of writing—</w:t>
      </w:r>
      <w:r w:rsidRPr="00827B1C">
        <w:rPr>
          <w:b/>
          <w:highlight w:val="cyan"/>
          <w:u w:val="single"/>
        </w:rPr>
        <w:t>long on jargon and parentheticals, short on content</w:t>
      </w:r>
      <w:r w:rsidRPr="00827B1C">
        <w:rPr>
          <w:highlight w:val="cyan"/>
          <w:u w:val="single"/>
        </w:rPr>
        <w:t>—is a major deficiency</w:t>
      </w:r>
      <w:r w:rsidRPr="00827B1C">
        <w:rPr>
          <w:highlight w:val="cyan"/>
        </w:rPr>
        <w:t xml:space="preserve">. </w:t>
      </w:r>
      <w:r w:rsidRPr="00827B1C">
        <w:rPr>
          <w:highlight w:val="cyan"/>
          <w:u w:val="single"/>
        </w:rPr>
        <w:t>To this</w:t>
      </w:r>
      <w:r w:rsidRPr="00522607">
        <w:rPr>
          <w:u w:val="single"/>
        </w:rPr>
        <w:t xml:space="preserve">, I must </w:t>
      </w:r>
      <w:r w:rsidRPr="00827B1C">
        <w:rPr>
          <w:highlight w:val="cyan"/>
          <w:u w:val="single"/>
        </w:rPr>
        <w:t>add</w:t>
      </w:r>
      <w:r w:rsidRPr="00522607">
        <w:rPr>
          <w:u w:val="single"/>
        </w:rPr>
        <w:t xml:space="preserve"> the following problems: </w:t>
      </w:r>
      <w:r w:rsidRPr="00827B1C">
        <w:rPr>
          <w:highlight w:val="cyan"/>
          <w:u w:val="single"/>
        </w:rPr>
        <w:t xml:space="preserve">a number of </w:t>
      </w:r>
      <w:r w:rsidRPr="00827B1C">
        <w:rPr>
          <w:b/>
          <w:highlight w:val="cyan"/>
          <w:u w:val="single"/>
        </w:rPr>
        <w:t>factual errors</w:t>
      </w:r>
      <w:r>
        <w:t xml:space="preserve"> (e.g., Chaloupka calls the Hiroshima bomb, or "nuke," "Thin Man" [p. 46]); </w:t>
      </w:r>
      <w:r w:rsidRPr="00827B1C">
        <w:rPr>
          <w:highlight w:val="cyan"/>
          <w:u w:val="single"/>
        </w:rPr>
        <w:t xml:space="preserve">a </w:t>
      </w:r>
      <w:r w:rsidRPr="00827B1C">
        <w:rPr>
          <w:b/>
          <w:highlight w:val="cyan"/>
          <w:u w:val="single"/>
        </w:rPr>
        <w:t>refusal to seriously consider alternative theoretical perspectives;</w:t>
      </w:r>
      <w:r w:rsidRPr="00827B1C">
        <w:rPr>
          <w:highlight w:val="cyan"/>
        </w:rPr>
        <w:t xml:space="preserve"> </w:t>
      </w:r>
      <w:r w:rsidRPr="00827B1C">
        <w:rPr>
          <w:b/>
          <w:highlight w:val="cyan"/>
          <w:u w:val="single"/>
        </w:rPr>
        <w:t>and a lack of any new empirical material</w:t>
      </w:r>
      <w:r w:rsidRPr="00012612">
        <w:rPr>
          <w:b/>
        </w:rPr>
        <w:t>.</w:t>
      </w:r>
      <w:r>
        <w:t xml:space="preserve"> Finally, </w:t>
      </w:r>
      <w:r w:rsidRPr="00522607">
        <w:rPr>
          <w:u w:val="single"/>
        </w:rPr>
        <w:t>Chaloupka has a tendency to write about actions without human agents.</w:t>
      </w:r>
      <w:r>
        <w:t xml:space="preserve"> While he seldom uses passive voice per se, ideas and theories are often doing things: "More important than the ebb and flow of what only seemed to be an antagonism, a new status and revised techniques of power just began operating and establishing themselves" (p. 68). </w:t>
      </w:r>
      <w:r w:rsidRPr="00522607">
        <w:rPr>
          <w:u w:val="single"/>
        </w:rPr>
        <w:t>This situation should make sociologists particularly uneasy.</w:t>
      </w:r>
    </w:p>
    <w:p w14:paraId="47D6A026" w14:textId="77777777" w:rsidR="00D91431" w:rsidRPr="00522607" w:rsidRDefault="00D91431" w:rsidP="00D91431">
      <w:pPr>
        <w:pStyle w:val="card"/>
        <w:rPr>
          <w:sz w:val="16"/>
        </w:rPr>
      </w:pPr>
      <w:r w:rsidRPr="00522607">
        <w:rPr>
          <w:sz w:val="16"/>
        </w:rPr>
        <w:t>Given these not inconsiderable problems, is there any reason to read this book? In fact, there are two. First, if you have an interest in the work of Foucault, Derrida, or Baudrillard, you may find this an interesting consideration of their work and the ways in which it relates to society and politics. Second, although the book falls short when taken as a whole, it includes a number of assertions and hypotheses that may be of interest to political sociologists.</w:t>
      </w:r>
    </w:p>
    <w:p w14:paraId="0FCA9E16" w14:textId="77777777" w:rsidR="00D91431" w:rsidRPr="00522607" w:rsidRDefault="00D91431" w:rsidP="00D91431">
      <w:pPr>
        <w:pStyle w:val="card"/>
        <w:rPr>
          <w:sz w:val="16"/>
        </w:rPr>
      </w:pPr>
      <w:r w:rsidRPr="00522607">
        <w:rPr>
          <w:sz w:val="16"/>
        </w:rPr>
        <w:t>While some of these useful parts have appeared elsewhere, Chaloupka occasionally gives them a new spin. He considers questions such as: Why are charges of weakness and appeasement the neoconservative response to discussion of the aftermath of nuclear war? How has the nuclear state managed to control our impressions of the postnuclear world? (Cha-loupka's claim is that antinuclearists have unwittingly assisted the nuclear state in creating an image of nuclear war as something "unspeakable," and therefore have until recently helped to push that entire issue off the agenda.) Why do R2D2 and C3PO come to us as the first pop-culture robots that (who?) are less, rather than more, threatening by their very humanity (in contrast to an earlier decade's HAL9000)?</w:t>
      </w:r>
    </w:p>
    <w:p w14:paraId="6B1F6205" w14:textId="77777777" w:rsidR="00D91431" w:rsidRPr="00522607" w:rsidRDefault="00D91431" w:rsidP="00D91431">
      <w:pPr>
        <w:pStyle w:val="card"/>
        <w:rPr>
          <w:sz w:val="16"/>
        </w:rPr>
      </w:pPr>
      <w:r w:rsidRPr="00522607">
        <w:rPr>
          <w:sz w:val="16"/>
        </w:rPr>
        <w:t>For me, one of Chaloupka's most interesting suggestions is that we should consider wowparticipation in representative politics (i.e., not voting) not as an expression of apathy but rather as a metapolitical strategy of protest, a point he illustrates with reference to student government. Most students do not participate in student government, he argues, because they realize that student government is largely a joke, an attempt to co-opt rather than to empower the student body. Consequently, their refusal to participate can be read as an extrasystemic protest against co-optation.</w:t>
      </w:r>
    </w:p>
    <w:p w14:paraId="2E004437" w14:textId="77777777" w:rsidR="00D91431" w:rsidRDefault="00D91431" w:rsidP="00D91431">
      <w:pPr>
        <w:pStyle w:val="card"/>
      </w:pPr>
      <w:r w:rsidRPr="00522607">
        <w:rPr>
          <w:u w:val="single"/>
        </w:rPr>
        <w:t>Good ideas</w:t>
      </w:r>
      <w:r w:rsidRPr="00302ADE">
        <w:t xml:space="preserve">, alas, </w:t>
      </w:r>
      <w:r w:rsidRPr="00522607">
        <w:rPr>
          <w:u w:val="single"/>
        </w:rPr>
        <w:t>do not make a good book</w:t>
      </w:r>
      <w:r w:rsidRPr="00302ADE">
        <w:t xml:space="preserve">. </w:t>
      </w:r>
      <w:r w:rsidRPr="00827B1C">
        <w:rPr>
          <w:highlight w:val="cyan"/>
          <w:u w:val="single"/>
        </w:rPr>
        <w:t>This volume</w:t>
      </w:r>
      <w:r w:rsidRPr="00522607">
        <w:rPr>
          <w:u w:val="single"/>
        </w:rPr>
        <w:t xml:space="preserve">, while well-intentioned, </w:t>
      </w:r>
      <w:r w:rsidRPr="00827B1C">
        <w:rPr>
          <w:highlight w:val="cyan"/>
          <w:u w:val="single"/>
        </w:rPr>
        <w:t xml:space="preserve">is </w:t>
      </w:r>
      <w:r w:rsidRPr="00827B1C">
        <w:rPr>
          <w:b/>
          <w:highlight w:val="cyan"/>
          <w:u w:val="single"/>
        </w:rPr>
        <w:t>crippled by its failure to cohere</w:t>
      </w:r>
      <w:r w:rsidRPr="00302ADE">
        <w:t>. But that may be Cha-loupka's intent, after all. Describing his version of postmodernist analysis by analogy to a map, he writes that "what is most certain about this map is that it shifts unnaturally, reshaping itself and threatening to dissolve in our hands. The map is partial, incomplete, provocative; it fails to represent the entire territory. It is a trickster's map" (p. xv).</w:t>
      </w:r>
    </w:p>
    <w:p w14:paraId="5B45C91F" w14:textId="77777777" w:rsidR="00D91431" w:rsidRDefault="00D91431" w:rsidP="00D91431">
      <w:pPr>
        <w:pStyle w:val="Heading4"/>
      </w:pPr>
      <w:r>
        <w:t xml:space="preserve">Nuke war </w:t>
      </w:r>
      <w:r w:rsidRPr="005A6C3B">
        <w:rPr>
          <w:rStyle w:val="underline"/>
        </w:rPr>
        <w:t>isn’t just textual</w:t>
      </w:r>
      <w:r>
        <w:t xml:space="preserve"> --- it’s a logical possibility</w:t>
      </w:r>
    </w:p>
    <w:p w14:paraId="1F418D9E" w14:textId="77777777" w:rsidR="00D91431" w:rsidRPr="00E60CAA" w:rsidRDefault="00D91431" w:rsidP="00D91431">
      <w:pPr>
        <w:pStyle w:val="citenon-bold"/>
        <w:rPr>
          <w:u w:val="single"/>
        </w:rPr>
      </w:pPr>
      <w:r w:rsidRPr="00E60CAA">
        <w:t xml:space="preserve">Christopher </w:t>
      </w:r>
      <w:r w:rsidRPr="00E60CAA">
        <w:rPr>
          <w:rStyle w:val="Heading4Char"/>
        </w:rPr>
        <w:t>Norris</w:t>
      </w:r>
      <w:r>
        <w:rPr>
          <w:rStyle w:val="Heading4Char"/>
        </w:rPr>
        <w:t xml:space="preserve"> 92</w:t>
      </w:r>
      <w:r w:rsidRPr="00E60CAA">
        <w:t xml:space="preserve">, </w:t>
      </w:r>
      <w:r>
        <w:t xml:space="preserve">Distinguished Research Professor in philosophy &amp; former professor of English at the University of Wales in Cardiff, </w:t>
      </w:r>
      <w:r w:rsidRPr="00E60CAA">
        <w:rPr>
          <w:u w:val="single"/>
        </w:rPr>
        <w:t>Uncritical theory</w:t>
      </w:r>
    </w:p>
    <w:p w14:paraId="30E2BAB2" w14:textId="77777777" w:rsidR="00D91431" w:rsidRDefault="00D91431" w:rsidP="00D91431">
      <w:pPr>
        <w:pStyle w:val="card"/>
      </w:pPr>
      <w:r w:rsidRPr="00C15FAD">
        <w:t xml:space="preserve">These issues receive an admirably vigorous and clear-headed treatment in J. Fisher Solomon's book Discourse and Reference in the Nuclear Age (1988).18 In general </w:t>
      </w:r>
      <w:r w:rsidRPr="0044275D">
        <w:rPr>
          <w:u w:val="single"/>
        </w:rPr>
        <w:t>Solomon takes a</w:t>
      </w:r>
      <w:r w:rsidRPr="00C15FAD">
        <w:t xml:space="preserve"> sturdy realist </w:t>
      </w:r>
      <w:r w:rsidRPr="0044275D">
        <w:rPr>
          <w:u w:val="single"/>
        </w:rPr>
        <w:t>stand against</w:t>
      </w:r>
      <w:r w:rsidRPr="00C15FAD">
        <w:t xml:space="preserve"> what he sees - justifiably enough - as the </w:t>
      </w:r>
      <w:r w:rsidRPr="0044275D">
        <w:rPr>
          <w:u w:val="single"/>
        </w:rPr>
        <w:t>drift toward positions of extreme cognitive scepticism visible in</w:t>
      </w:r>
      <w:r w:rsidRPr="00C15FAD">
        <w:t xml:space="preserve"> many quarters of current </w:t>
      </w:r>
      <w:r w:rsidRPr="0044275D">
        <w:rPr>
          <w:u w:val="single"/>
        </w:rPr>
        <w:t>theoretical debate</w:t>
      </w:r>
      <w:r w:rsidRPr="00C15FAD">
        <w:t xml:space="preserve">. More particularly, </w:t>
      </w:r>
      <w:r w:rsidRPr="0044275D">
        <w:rPr>
          <w:u w:val="single"/>
        </w:rPr>
        <w:t>he takes issue with Derrida's argument</w:t>
      </w:r>
      <w:r w:rsidRPr="00C15FAD">
        <w:t xml:space="preserve"> (developed in an essay on the topic of 'nuclear criticism') that we have now lived on into an epoch of threatened mass-destruction when the stakes are so inconceivably high - nothing less than the extinction of all life on earth, together with the entire human 'archive* of historical memory, technological achievement, scholarly source-material and so forth - that it no longer makes sense to envisage the arms-race (or its probable outcome) in real-world practical terms.19</w:t>
      </w:r>
    </w:p>
    <w:p w14:paraId="0520FF68" w14:textId="77777777" w:rsidR="00D91431" w:rsidRPr="009F7422" w:rsidRDefault="00D91431" w:rsidP="00D91431">
      <w:pPr>
        <w:pStyle w:val="card"/>
        <w:rPr>
          <w:sz w:val="14"/>
        </w:rPr>
      </w:pPr>
      <w:r w:rsidRPr="009921D3">
        <w:rPr>
          <w:rStyle w:val="underline"/>
          <w:highlight w:val="yellow"/>
        </w:rPr>
        <w:t>According to Derrida</w:t>
      </w:r>
      <w:r w:rsidRPr="009921D3">
        <w:rPr>
          <w:highlight w:val="yellow"/>
          <w:u w:val="single"/>
        </w:rPr>
        <w:t xml:space="preserve"> nuclear war is</w:t>
      </w:r>
      <w:r w:rsidRPr="0044275D">
        <w:rPr>
          <w:u w:val="single"/>
        </w:rPr>
        <w:t xml:space="preserve"> a 'fabulous' or </w:t>
      </w:r>
      <w:r w:rsidRPr="009921D3">
        <w:rPr>
          <w:highlight w:val="yellow"/>
          <w:u w:val="single"/>
        </w:rPr>
        <w:t>'fictive'</w:t>
      </w:r>
      <w:r w:rsidRPr="0044275D">
        <w:rPr>
          <w:u w:val="single"/>
        </w:rPr>
        <w:t xml:space="preserve"> referent</w:t>
      </w:r>
      <w:r w:rsidRPr="00C15FAD">
        <w:t xml:space="preserve">: </w:t>
      </w:r>
      <w:r w:rsidRPr="009F7422">
        <w:rPr>
          <w:sz w:val="14"/>
        </w:rPr>
        <w:t>firstly in the obvious sense that it has not yet happened (Hiroshima and Nagasaki, to be sure, but not a two-sided or all-out nuclear exchange) and can therefore be subject to no kind of cognitive, empirical or documented knowledge; and secondly in the sense that its occurrence would entail the complete annihilation of all such categories, the passage to a world in which the 'archive' was erased, or where nobody survived to consult it. And again: if there is a 'logic' of nuclear deterrence or war-fighting capability, then it is (Derrida argues) a pseudo-logic of sheer rhetorical escalation, a strategy waged through the endless exchange of threats and counter-threats, bluffs and counter-bluffs, simulated war-game scenarios etc. This is a game that necessarily exceeds all the limits of rational calculation - since its discourse is riddled with uncertainties, aporias, or downright performative contradictions - but which none the less comes to exert a whole range of 'real-world' practical effects, from the design and stockpiling of weapons to the disposition of military forces, the massive investment in war-related research programmes, the resultant shifts in the balance of geo-political power, and (not least) the material likelihood of an actual war breaking out. Or rather - and here he seems close to Baudrillard's position - we lack any criteria for making such judgments (i.e. the distinction between 'actual' and 'simulated</w:t>
      </w:r>
      <w:bookmarkStart w:id="1" w:name="_GoBack"/>
      <w:bookmarkEnd w:id="1"/>
      <w:r w:rsidRPr="009F7422">
        <w:rPr>
          <w:sz w:val="14"/>
        </w:rPr>
        <w:t>' war) in an epoch when the only 'reality' that counts is the current stage of rhetorical-strategic escalation. At this point, where 'the limit itself is suspended', where 'crisis, decision, and choice are being subtracted from us', there is no falling back on those old forms of ontological security. What we have to address now is an entirely different range of issues, such as can scarcely be comprehended under existing paradigms of knowledge and truth.</w:t>
      </w:r>
    </w:p>
    <w:p w14:paraId="5DF2E9DC" w14:textId="77777777" w:rsidR="00D91431" w:rsidRPr="009F7422" w:rsidRDefault="00D91431" w:rsidP="00D91431">
      <w:pPr>
        <w:pStyle w:val="card"/>
        <w:rPr>
          <w:sz w:val="14"/>
        </w:rPr>
      </w:pPr>
      <w:r w:rsidRPr="009F7422">
        <w:rPr>
          <w:sz w:val="14"/>
        </w:rPr>
        <w:t>These include not only the logistics of war, its technological, political and military aspects, but also 'the relations between knowing and acting, between constative speech-acts and performative speech-acts, between the invention that finds what was already there and the one that produces new mechanisms or new spaces*.</w:t>
      </w:r>
    </w:p>
    <w:p w14:paraId="4B0275C9" w14:textId="77777777" w:rsidR="00D91431" w:rsidRPr="009F7422" w:rsidRDefault="00D91431" w:rsidP="00D91431">
      <w:pPr>
        <w:pStyle w:val="card"/>
        <w:rPr>
          <w:sz w:val="14"/>
        </w:rPr>
      </w:pPr>
      <w:r w:rsidRPr="009F7422">
        <w:rPr>
          <w:sz w:val="14"/>
        </w:rPr>
        <w:t>In this situation, as Derrida reads it, we no longer possess any means of distinguishing the 'reality* of the arms-race - or the 'nuclear referent* - from those various fictive or fantasy substitutes that currently dictate the terms of so-called strategic thinking. And if this is the case then the question arises as to who can claim the competence -the relevant kinds of knowledge or special expertise - to pronounce on such matters. Certainly not those (the military planners, technicians, Pentagon spokesmen, old hands in the diplomatic game, etc) who have up to now sought to monopolize this discourse from a standpoint of accredited expertise. For they are no more competent than anyone else when it comes to assessing the 'real* implications of a shift in strategic posture - or a new move in the rhetorical game - whose potential effects so far outrun the capacities of rational-predictive thought. 'All of them, that is, very few, are in the position of inventing, inaugurating, improvising procedures and giving orders where no model... can help them at all.'20 In which case one could argue (with Derrida) that the nuclear debate should henceforth be open to those whose 'competence* - or whose primary interest - is in fields like semiotics, literary theory, rhetoric, or deconstruction; disciplines that might seem utterly marginal according to the current division of intellectual labour, but which take on a crucial relevance in light of this latest paradigm-shift. 'We can therefore consider ourselves competent', Derrida writes, 'because the sophistication of the nuclear strategy can never do without a sophistry of belief and the rhetorical simulation of a text.'21 And again, in a passage that could easily (though wrongly) be read as an endorsement of Baudrillard's postmodernist theses:</w:t>
      </w:r>
    </w:p>
    <w:p w14:paraId="386D8A32" w14:textId="77777777" w:rsidR="00D91431" w:rsidRPr="009F7422" w:rsidRDefault="00D91431" w:rsidP="00D91431">
      <w:pPr>
        <w:pStyle w:val="card"/>
        <w:rPr>
          <w:sz w:val="14"/>
        </w:rPr>
      </w:pPr>
      <w:r w:rsidRPr="009F7422">
        <w:rPr>
          <w:sz w:val="14"/>
        </w:rPr>
        <w:t>the dividing line between doxa and episteme [i.e., 'mere opinion' and 'genuine knowledge'] begins to blur as soon as there is no longer any such thing as an absolutely legitimizable competence for a phenomenon which is no longer strictly techno-scientific but techno-militaro-politico-diplomatic through and through, and which brings into play the doxa or incompetence even in its calculations.22</w:t>
      </w:r>
    </w:p>
    <w:p w14:paraId="5D5B6266" w14:textId="77777777" w:rsidR="00D91431" w:rsidRPr="009F7422" w:rsidRDefault="00D91431" w:rsidP="00D91431">
      <w:pPr>
        <w:pStyle w:val="card"/>
        <w:rPr>
          <w:sz w:val="14"/>
        </w:rPr>
      </w:pPr>
      <w:r w:rsidRPr="009F7422">
        <w:rPr>
          <w:sz w:val="14"/>
        </w:rPr>
        <w:t>All of which might lead one to conclude that deconstruction is indeed what opponents like Habermas and Searle would make of it: a mode of irresponsible word-spinning sophistry that can turn anything (nuclear war included) into grist for the well-oiled 'textualist' mill.</w:t>
      </w:r>
    </w:p>
    <w:p w14:paraId="15DAD2C7" w14:textId="77777777" w:rsidR="00D91431" w:rsidRPr="009F7422" w:rsidRDefault="00D91431" w:rsidP="00D91431">
      <w:pPr>
        <w:pStyle w:val="card"/>
      </w:pPr>
      <w:r>
        <w:t xml:space="preserve">Solomon doesn't altogether go along with this reading, though he does view Derrida's essay as largely symptomatic of the prevailing anti-realist bias among present-day literary theorists. He offers in its place (and by way of critique) a form of 4potentialist realism' based on the argument (deriving from Aristotle) that </w:t>
      </w:r>
      <w:r w:rsidRPr="009921D3">
        <w:rPr>
          <w:b/>
          <w:highlight w:val="yellow"/>
          <w:u w:val="single"/>
        </w:rPr>
        <w:t>we can in fact have knowledge of real-world objects, processes and events</w:t>
      </w:r>
      <w:r w:rsidRPr="009921D3">
        <w:rPr>
          <w:highlight w:val="yellow"/>
          <w:u w:val="single"/>
        </w:rPr>
        <w:t xml:space="preserve"> by </w:t>
      </w:r>
      <w:r w:rsidRPr="009921D3">
        <w:rPr>
          <w:rStyle w:val="Box"/>
          <w:highlight w:val="yellow"/>
        </w:rPr>
        <w:t>grasping the inherent probabilities</w:t>
      </w:r>
      <w:r w:rsidRPr="009921D3">
        <w:rPr>
          <w:highlight w:val="yellow"/>
          <w:u w:val="single"/>
        </w:rPr>
        <w:t xml:space="preserve"> </w:t>
      </w:r>
      <w:r w:rsidRPr="009921D3">
        <w:rPr>
          <w:b/>
          <w:highlight w:val="yellow"/>
          <w:u w:val="single"/>
        </w:rPr>
        <w:t>that exist in any given situation</w:t>
      </w:r>
      <w:r>
        <w:t>, that is to say</w:t>
      </w:r>
      <w:r w:rsidRPr="00234367">
        <w:rPr>
          <w:u w:val="single"/>
        </w:rPr>
        <w:t xml:space="preserve">, the determinate likelihood that things will turn out </w:t>
      </w:r>
      <w:r>
        <w:t xml:space="preserve">- or events unfold </w:t>
      </w:r>
      <w:r w:rsidRPr="00234367">
        <w:rPr>
          <w:u w:val="single"/>
        </w:rPr>
        <w:t>- in keeping with hitherto perceived regularities of a causal, purposive or rational-inductive character.</w:t>
      </w:r>
      <w:r>
        <w:t xml:space="preserve"> There is no room here for an adequate summary of the arguments that Solomon brings up in defence of this far from fashionable view. Sufficient to say that he works his way through the whole range of opposing theoretical positions, from </w:t>
      </w:r>
      <w:r w:rsidRPr="00C15FAD">
        <w:t xml:space="preserve">deconstruction to Foucauldian discourse-analysis, neo-pragmatism, reader-response theory, and analytical philosophy (or the versions thereof that end up, like Quine, by asserting some form of 'ontological relativity*).23 </w:t>
      </w:r>
      <w:r w:rsidRPr="005A6C3B">
        <w:rPr>
          <w:rStyle w:val="underline"/>
        </w:rPr>
        <w:t>Such ideas have gained credence</w:t>
      </w:r>
      <w:r w:rsidRPr="00C15FAD">
        <w:t xml:space="preserve">, Solomon argues, mainly </w:t>
      </w:r>
      <w:r w:rsidRPr="00234367">
        <w:rPr>
          <w:u w:val="single"/>
        </w:rPr>
        <w:t>on account of the obvious problems with a classical realist epistemology</w:t>
      </w:r>
      <w:r w:rsidRPr="00C15FAD">
        <w:t xml:space="preserve"> - a theory of knowledge and representation - </w:t>
      </w:r>
      <w:r w:rsidRPr="00234367">
        <w:rPr>
          <w:u w:val="single"/>
        </w:rPr>
        <w:t>which rests its claims on the presumed possibility of attaining an accurate, one-to-one match between concepts and the 'facts' of experience, or of somehow checking those concepts against the evidence of real-world objective reality</w:t>
      </w:r>
      <w:r w:rsidRPr="00C15FAD">
        <w:t xml:space="preserve">. Of course this presumption founders on the argument that 'facts* exist only in the form of articulate truth-claims, assertions that possess no veridical status apart from the language - or the framework of validating assumptions - which assigns them that privileged role. Thus it </w:t>
      </w:r>
      <w:r w:rsidRPr="00234367">
        <w:rPr>
          <w:u w:val="single"/>
        </w:rPr>
        <w:t>simply doesn't make sense to suppose that we could ever achieve a more adequate fit - an improved 'correspondence' between language and the world - by somehow comparing our beliefs with the facts</w:t>
      </w:r>
      <w:r w:rsidRPr="00C15FAD">
        <w:t xml:space="preserve">, </w:t>
      </w:r>
      <w:r w:rsidRPr="00234367">
        <w:rPr>
          <w:u w:val="single"/>
        </w:rPr>
        <w:t>these latter conceived as existing 'out there</w:t>
      </w:r>
      <w:r w:rsidRPr="00C15FAD">
        <w:t>'</w:t>
      </w:r>
      <w:r w:rsidRPr="00234367">
        <w:rPr>
          <w:u w:val="single"/>
        </w:rPr>
        <w:t>, or as belonging to a realm of pre-given objective truths against which to test our various propositions</w:t>
      </w:r>
      <w:r w:rsidRPr="00C15FAD">
        <w:t xml:space="preserve">, world-hypotheses, ontological commitments, structures of linguistic representation or whatever. For again </w:t>
      </w:r>
      <w:r w:rsidRPr="00234367">
        <w:rPr>
          <w:u w:val="single"/>
        </w:rPr>
        <w:t xml:space="preserve">this ignores the obvious point that 'facts' depend wholly on forms of predicative judgment or assertion, truth-claims that cannot be prised apart from language and then used </w:t>
      </w:r>
      <w:r w:rsidRPr="00C15FAD">
        <w:t xml:space="preserve">- as naive realists would have it - </w:t>
      </w:r>
      <w:r w:rsidRPr="00234367">
        <w:rPr>
          <w:u w:val="single"/>
        </w:rPr>
        <w:t>to expose the mismatch between things-as-they seem and things-as-they-actually-are</w:t>
      </w:r>
      <w:r w:rsidRPr="00C15FAD">
        <w:t>.</w:t>
      </w:r>
    </w:p>
    <w:p w14:paraId="06D4C91B" w14:textId="77777777" w:rsidR="00D91431" w:rsidRDefault="00D91431" w:rsidP="00D91431">
      <w:pPr>
        <w:pStyle w:val="card"/>
      </w:pPr>
      <w:r w:rsidRPr="009921D3">
        <w:rPr>
          <w:highlight w:val="yellow"/>
          <w:u w:val="single"/>
        </w:rPr>
        <w:t xml:space="preserve">Solomon comes out very strongly </w:t>
      </w:r>
      <w:r w:rsidRPr="009921D3">
        <w:rPr>
          <w:b/>
          <w:highlight w:val="yellow"/>
          <w:u w:val="single"/>
        </w:rPr>
        <w:t>against</w:t>
      </w:r>
      <w:r w:rsidRPr="005A6C3B">
        <w:rPr>
          <w:b/>
        </w:rPr>
        <w:t xml:space="preserve"> </w:t>
      </w:r>
      <w:r w:rsidRPr="005A6C3B">
        <w:t>t</w:t>
      </w:r>
      <w:r>
        <w:t xml:space="preserve">hese varieties of modish neo-pragmatist or </w:t>
      </w:r>
      <w:r w:rsidRPr="009921D3">
        <w:rPr>
          <w:b/>
          <w:highlight w:val="yellow"/>
          <w:u w:val="single"/>
        </w:rPr>
        <w:t>textualist thought</w:t>
      </w:r>
      <w:r>
        <w:t>. That is to say</w:t>
      </w:r>
      <w:r w:rsidRPr="00234367">
        <w:rPr>
          <w:u w:val="single"/>
        </w:rPr>
        <w:t xml:space="preserve">, he accepts </w:t>
      </w:r>
      <w:r w:rsidRPr="00234367">
        <w:t>the</w:t>
      </w:r>
      <w:r>
        <w:t xml:space="preserve"> standard case against naive realism - </w:t>
      </w:r>
      <w:r w:rsidRPr="00234367">
        <w:rPr>
          <w:u w:val="single"/>
        </w:rPr>
        <w:t xml:space="preserve">the circularity involved in any appeal to 'the facts' as a measure of real-world, objective truth - but denies that this argument necessarily entails the adoption of a wholesale anti-realist outlook, or an attitude of </w:t>
      </w:r>
      <w:r w:rsidRPr="009921D3">
        <w:rPr>
          <w:b/>
          <w:highlight w:val="yellow"/>
          <w:u w:val="single"/>
        </w:rPr>
        <w:t>downright scepticism with regard to truth-claims</w:t>
      </w:r>
      <w:r w:rsidRPr="009921D3">
        <w:rPr>
          <w:highlight w:val="yellow"/>
          <w:u w:val="single"/>
        </w:rPr>
        <w:t xml:space="preserve"> of whatever kind</w:t>
      </w:r>
      <w:r>
        <w:t xml:space="preserve">. </w:t>
      </w:r>
      <w:r w:rsidRPr="00234367">
        <w:rPr>
          <w:u w:val="single"/>
        </w:rPr>
        <w:t>For such doctrines rest on the fallacious idea that we could only gain knowledge</w:t>
      </w:r>
      <w:r>
        <w:t xml:space="preserve"> (genuine, reliable knowledge) </w:t>
      </w:r>
      <w:r w:rsidRPr="00234367">
        <w:rPr>
          <w:u w:val="single"/>
        </w:rPr>
        <w:t>through a first-hand acquaintance with the way things are independent of any mediating concepts, categories or structures of representation</w:t>
      </w:r>
      <w:r>
        <w:t xml:space="preserve">. And since clearly </w:t>
      </w:r>
      <w:r w:rsidRPr="009921D3">
        <w:rPr>
          <w:b/>
          <w:highlight w:val="yellow"/>
          <w:u w:val="single"/>
        </w:rPr>
        <w:t>such knowledge is impossible - since 'facts' are constituted in and through language</w:t>
      </w:r>
      <w:r>
        <w:t xml:space="preserve"> -therefore (q.e.d.) the realist case collapses, along with all attempts to revive it by appealing to various, equally circular arguments based on the same delusory idea of truth-as-correspondence, or of language as providing an accurate, one-to-one-match between concepts and real-world states of affairs. This is exactly the kind of straw-man position that </w:t>
      </w:r>
      <w:r w:rsidRPr="00234367">
        <w:rPr>
          <w:u w:val="single"/>
        </w:rPr>
        <w:t>post-structuralists, postmodernists, neo-pragmatists and others</w:t>
      </w:r>
      <w:r>
        <w:t xml:space="preserve"> are</w:t>
      </w:r>
    </w:p>
    <w:p w14:paraId="2C33B5C0" w14:textId="77777777" w:rsidR="00D91431" w:rsidRDefault="00D91431" w:rsidP="00D91431">
      <w:pPr>
        <w:pStyle w:val="card"/>
      </w:pPr>
      <w:r w:rsidRPr="00C15FAD">
        <w:t xml:space="preserve">so expert at knocking down. What they </w:t>
      </w:r>
      <w:r w:rsidRPr="00234367">
        <w:rPr>
          <w:u w:val="single"/>
        </w:rPr>
        <w:t>fail to perceive</w:t>
      </w:r>
      <w:r w:rsidRPr="00C15FAD">
        <w:t xml:space="preserve"> - or, in Rorty's case, </w:t>
      </w:r>
      <w:r w:rsidRPr="00234367">
        <w:rPr>
          <w:u w:val="single"/>
        </w:rPr>
        <w:t>what they reject on confused and inadequate grounds</w:t>
      </w:r>
      <w:r w:rsidRPr="00C15FAD">
        <w:t xml:space="preserve"> - is </w:t>
      </w:r>
      <w:r w:rsidRPr="00234367">
        <w:rPr>
          <w:u w:val="single"/>
        </w:rPr>
        <w:t>the argument</w:t>
      </w:r>
      <w:r w:rsidRPr="00C15FAD">
        <w:t xml:space="preserve"> (familiar at least since Kant, and taken up in different ways by a range of modern analytical schools) </w:t>
      </w:r>
      <w:r w:rsidRPr="00234367">
        <w:rPr>
          <w:u w:val="single"/>
        </w:rPr>
        <w:t>that truth-claims in philosophy don't stand or fall on the issue of direct, unmediated access to the</w:t>
      </w:r>
      <w:r w:rsidRPr="00C15FAD">
        <w:t xml:space="preserve"> </w:t>
      </w:r>
      <w:r w:rsidRPr="00234367">
        <w:rPr>
          <w:u w:val="single"/>
        </w:rPr>
        <w:t>world; that one can defend a critical-realist position on principles that involve no such naive ontological commitment; and that thoroughgoing scepticism of the kind much in vogue among present-day literary theorists is merely a result of the 'linguistic turn' pursued to a point where reality becomes an exclusively textual phenomenon</w:t>
      </w:r>
      <w:r w:rsidRPr="00C15FAD">
        <w:t xml:space="preserve">.24 Among post-structuralists and thinkers of a kindred dogmatic persuasion, any </w:t>
      </w:r>
      <w:r w:rsidRPr="00776CBB">
        <w:rPr>
          <w:u w:val="single"/>
        </w:rPr>
        <w:t>line of counter-argument - any reasoned defence of truth-claims in philosophy or critical theory - is rejected out of hand as a hopeless appeal to obsolete 'Enlightenment' habits of thought.</w:t>
      </w:r>
      <w:r w:rsidRPr="00C15FAD">
        <w:t xml:space="preserve"> After all, who could possibly want to hang on to such notions (or, worse still, imagine they had grounds - philosophical grounds - for so doing) once they had read the relevant passages of Saussure, Barthes, Derrida, Baudrillard etc? </w:t>
      </w:r>
      <w:r w:rsidRPr="00776CBB">
        <w:rPr>
          <w:u w:val="single"/>
        </w:rPr>
        <w:t xml:space="preserve">Unthinkable that post-structuralism might itself show up as just a species of self-promoting orthodox belief whose success among literary and cultural theorists </w:t>
      </w:r>
      <w:r w:rsidRPr="00C15FAD">
        <w:t xml:space="preserve">over the past two </w:t>
      </w:r>
      <w:r w:rsidRPr="00776CBB">
        <w:rPr>
          <w:u w:val="single"/>
        </w:rPr>
        <w:t>decades has depended not so much on its intellectual merits as on its near-total isolation from the sphere of informed philosophical debate</w:t>
      </w:r>
      <w:r w:rsidRPr="00C15FAD">
        <w:t xml:space="preserve"> or competent peer-group review.</w:t>
      </w:r>
    </w:p>
    <w:p w14:paraId="56D04F48" w14:textId="77777777" w:rsidR="00D91431" w:rsidRDefault="00D91431" w:rsidP="00D91431">
      <w:pPr>
        <w:pStyle w:val="card"/>
      </w:pPr>
      <w:r w:rsidRPr="00C15FAD">
        <w:t xml:space="preserve">Solomon is much too polite to put it like this but </w:t>
      </w:r>
      <w:r w:rsidRPr="00776CBB">
        <w:rPr>
          <w:u w:val="single"/>
        </w:rPr>
        <w:t>his arguments</w:t>
      </w:r>
      <w:r w:rsidRPr="00C15FAD">
        <w:t xml:space="preserve"> clearly point in a similar direction. They also </w:t>
      </w:r>
      <w:r w:rsidRPr="00776CBB">
        <w:rPr>
          <w:u w:val="single"/>
        </w:rPr>
        <w:t>have the signal advantage</w:t>
      </w:r>
      <w:r w:rsidRPr="00C15FAD">
        <w:t>, for present purposes</w:t>
      </w:r>
      <w:r w:rsidRPr="00776CBB">
        <w:rPr>
          <w:u w:val="single"/>
        </w:rPr>
        <w:t>, of raising these issues squarely in the context of discussing war as an object of possible knowledge, rather than treating it as a 'fabulous' or 'hyperreal' pseudo-referent exceeding all the limits of human cognitive grasp.</w:t>
      </w:r>
      <w:r w:rsidRPr="00C15FAD">
        <w:t xml:space="preserve"> Solomon's argument is intricate in its details but obvious enough in general outline to anyone whose mind has not been captured entirely by the sophistries of current intellectual fashion. 'I am suggesting that </w:t>
      </w:r>
      <w:r w:rsidRPr="00744638">
        <w:rPr>
          <w:u w:val="single"/>
        </w:rPr>
        <w:t>our apprehension ... of the nuclear referent is determined not only by our archival imagination but also by our knowledge of an extra-archival world that is as real in its dispositional potentialities as in its actuated formalities.</w:t>
      </w:r>
      <w:r w:rsidRPr="00C15FAD">
        <w:t xml:space="preserve">'25 That is to say, </w:t>
      </w:r>
      <w:r w:rsidRPr="00744638">
        <w:rPr>
          <w:u w:val="single"/>
        </w:rPr>
        <w:t>we can judge and reason in such matters on the basis of a knowledge that may go beyond any straightforward appeal to the facts of the case</w:t>
      </w:r>
      <w:r w:rsidRPr="00C15FAD">
        <w:t xml:space="preserve"> - any notion of a direct correspondence (adaequatio) between language and the world </w:t>
      </w:r>
      <w:r w:rsidRPr="00744638">
        <w:rPr>
          <w:u w:val="single"/>
        </w:rPr>
        <w:t>- but which does</w:t>
      </w:r>
      <w:r w:rsidRPr="00C15FAD">
        <w:t xml:space="preserve">, none the less, </w:t>
      </w:r>
      <w:r w:rsidRPr="00744638">
        <w:rPr>
          <w:u w:val="single"/>
        </w:rPr>
        <w:t>lay claim to a measure of cognitive or truth-telling warrant.</w:t>
      </w:r>
      <w:r w:rsidRPr="00C15FAD">
        <w:t xml:space="preserve"> As Solomon puts it:</w:t>
      </w:r>
    </w:p>
    <w:p w14:paraId="107E5068" w14:textId="77777777" w:rsidR="00D91431" w:rsidRPr="00744638" w:rsidRDefault="00D91431" w:rsidP="00D91431">
      <w:pPr>
        <w:pStyle w:val="card"/>
        <w:rPr>
          <w:u w:val="single"/>
        </w:rPr>
      </w:pPr>
      <w:r w:rsidRPr="00744638">
        <w:rPr>
          <w:u w:val="single"/>
        </w:rPr>
        <w:t>the reality to which the nuclear referent refers ... is</w:t>
      </w:r>
      <w:r w:rsidRPr="00C15FAD">
        <w:t xml:space="preserve">, in Aristotelian terms, </w:t>
      </w:r>
      <w:r w:rsidRPr="00744638">
        <w:rPr>
          <w:u w:val="single"/>
        </w:rPr>
        <w:t>a potential reality as well as an actual one. The nuclear referent</w:t>
      </w:r>
      <w:r w:rsidRPr="00C15FAD">
        <w:t>, in other words</w:t>
      </w:r>
      <w:r w:rsidRPr="00744638">
        <w:rPr>
          <w:u w:val="single"/>
        </w:rPr>
        <w:t>, refers to an actual situational configuration of political</w:t>
      </w:r>
      <w:r>
        <w:rPr>
          <w:u w:val="single"/>
        </w:rPr>
        <w:t xml:space="preserve"> </w:t>
      </w:r>
      <w:r w:rsidRPr="00744638">
        <w:rPr>
          <w:u w:val="single"/>
        </w:rPr>
        <w:t>and technological conditions that bear within themselves their own concrete potentialities for future development</w:t>
      </w:r>
      <w:r w:rsidRPr="00C15FAD">
        <w:t xml:space="preserve">. The </w:t>
      </w:r>
      <w:r w:rsidRPr="00384A48">
        <w:rPr>
          <w:u w:val="single"/>
        </w:rPr>
        <w:t>futurity of the nuclear referent is bound to the present not only by a tie of logical possibility but also by one of empirical potentiality</w:t>
      </w:r>
      <w:r w:rsidRPr="00C15FAD">
        <w:t xml:space="preserve"> </w:t>
      </w:r>
      <w:r>
        <w:t xml:space="preserve">as well, a potentiality that </w:t>
      </w:r>
      <w:r w:rsidRPr="00384A48">
        <w:rPr>
          <w:u w:val="single"/>
        </w:rPr>
        <w:t>can’t be calculated through the calculus of probability.</w:t>
      </w:r>
      <w:r w:rsidRPr="00C15FAD">
        <w:t>26</w:t>
      </w:r>
    </w:p>
    <w:p w14:paraId="58DF51B0" w14:textId="77777777" w:rsidR="00D91431" w:rsidRDefault="00D91431" w:rsidP="00D91431">
      <w:pPr>
        <w:pStyle w:val="card"/>
      </w:pPr>
      <w:r w:rsidRPr="00C15FAD">
        <w:t xml:space="preserve">This is not to suggest that Solomon takes the whole Aristotelian doctrine on board, along with its deep-laid teleological assumptions and other commitments that would clearly run counter to his own critical-realist position. What he does wish to rescue - and defend as wholly valid from a present-day perspective - is Aristotle's argument that </w:t>
      </w:r>
      <w:r w:rsidRPr="0030512E">
        <w:rPr>
          <w:u w:val="single"/>
        </w:rPr>
        <w:t>the unpredictability of future events need not be taken as any cause for scepticism with regard to our knowledge of present realities and their possible or likely outcome.</w:t>
      </w:r>
      <w:r w:rsidRPr="00C15FAD">
        <w:t xml:space="preserve"> Thus he cites the well-known passage from De Interpretatione where Aristotle makes this point by way of distinguishing matters of logical necessity from matters of real-world predictive consequence. 1 "A sea-fight" [or, we might add, a nuclear war] must either take place tomorrow or not", Aristotle explains, but "it is not necessary that it should take place tomorrow, neither is it necessary that it should not take place." &gt;2? But it is wrong to conclude from this that reason is powerless in face of such uncertainties, or that we are simply in no position to extrapolate from present evidence to future events on the basis of observed regularities, rational conjectures, the weighing of probable outcomes etc. For the</w:t>
      </w:r>
    </w:p>
    <w:p w14:paraId="0A4DB7B7" w14:textId="77777777" w:rsidR="00D91431" w:rsidRPr="0030512E" w:rsidRDefault="00D91431" w:rsidP="00D91431">
      <w:pPr>
        <w:pStyle w:val="card"/>
        <w:rPr>
          <w:u w:val="single"/>
        </w:rPr>
      </w:pPr>
      <w:r w:rsidRPr="0030512E">
        <w:rPr>
          <w:u w:val="single"/>
        </w:rPr>
        <w:t>absence of any strictly logical</w:t>
      </w:r>
      <w:r>
        <w:t xml:space="preserve"> (i.e. deductive) </w:t>
      </w:r>
      <w:r w:rsidRPr="0030512E">
        <w:rPr>
          <w:u w:val="single"/>
        </w:rPr>
        <w:t>order of necessity does nothing to disqualify these other forms of valid inferential reasoning.</w:t>
      </w:r>
    </w:p>
    <w:p w14:paraId="628D94BC" w14:textId="77777777" w:rsidR="00D91431" w:rsidRPr="009C702E" w:rsidRDefault="00D91431" w:rsidP="00D91431">
      <w:pPr>
        <w:pStyle w:val="card"/>
        <w:ind w:left="0"/>
      </w:pPr>
    </w:p>
    <w:p w14:paraId="6C8FE568" w14:textId="77777777" w:rsidR="00D91431" w:rsidRDefault="00D91431" w:rsidP="00D91431">
      <w:pPr>
        <w:pStyle w:val="Heading2"/>
      </w:pPr>
      <w:r>
        <w:t xml:space="preserve"> Case</w:t>
      </w:r>
    </w:p>
    <w:p w14:paraId="032B785F" w14:textId="77777777" w:rsidR="00D91431" w:rsidRDefault="00D91431" w:rsidP="00D91431">
      <w:pPr>
        <w:pStyle w:val="Heading3"/>
      </w:pPr>
      <w:r>
        <w:t>AT: Biopolitics</w:t>
      </w:r>
    </w:p>
    <w:p w14:paraId="110C1CA1" w14:textId="77777777" w:rsidR="00D91431" w:rsidRPr="00543BBF" w:rsidRDefault="00D91431" w:rsidP="00D91431">
      <w:pPr>
        <w:pStyle w:val="Heading4"/>
      </w:pPr>
      <w:r w:rsidRPr="00543BBF">
        <w:t>Agamben’s rejection of all law as inherently violent is based on misreadings of political theory and false generalizations – not all law is violent, and we shouldn’t assume that it is</w:t>
      </w:r>
    </w:p>
    <w:p w14:paraId="18B30C1B" w14:textId="77777777" w:rsidR="00D91431" w:rsidRPr="00543BBF" w:rsidRDefault="00D91431" w:rsidP="00D91431">
      <w:r w:rsidRPr="00543BBF">
        <w:t>Jean-Philippe</w:t>
      </w:r>
      <w:r w:rsidRPr="00543BBF">
        <w:rPr>
          <w:rStyle w:val="StyleStyleBold12pt"/>
        </w:rPr>
        <w:t xml:space="preserve"> Deranty 4</w:t>
      </w:r>
      <w:r w:rsidRPr="00543BBF">
        <w:t>, Professor of French and German Philosophy at Macquarie University, online: http://www.borderlandsejournal.adelaide.edu.au/vol3no1_2004/deranty_agambnschall.htm</w:t>
      </w:r>
    </w:p>
    <w:p w14:paraId="27E42374" w14:textId="77777777" w:rsidR="00D91431" w:rsidRPr="002D71E9" w:rsidRDefault="00D91431" w:rsidP="00D91431">
      <w:pPr>
        <w:rPr>
          <w:sz w:val="14"/>
        </w:rPr>
      </w:pPr>
      <w:r w:rsidRPr="00543BBF">
        <w:rPr>
          <w:sz w:val="14"/>
        </w:rPr>
        <w:t xml:space="preserve">28. All this explains why </w:t>
      </w:r>
      <w:r w:rsidRPr="00DF0758">
        <w:rPr>
          <w:rStyle w:val="StyleBoldUnderline"/>
          <w:highlight w:val="yellow"/>
        </w:rPr>
        <w:t>Agamben chooses to focus on the decisionistic tradition</w:t>
      </w:r>
      <w:r w:rsidRPr="00543BBF">
        <w:rPr>
          <w:rStyle w:val="StyleBoldUnderline"/>
        </w:rPr>
        <w:t xml:space="preserve"> (Hobbes, Heidegger, Schmitt</w:t>
      </w:r>
      <w:r w:rsidRPr="00543BBF">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sidRPr="00543BBF">
        <w:rPr>
          <w:rFonts w:eastAsia="Arial Unicode MS"/>
          <w:sz w:val="14"/>
        </w:rPr>
        <w:t xml:space="preserve"> </w:t>
      </w:r>
      <w:r w:rsidRPr="00543BBF">
        <w:rPr>
          <w:sz w:val="14"/>
        </w:rPr>
        <w:t xml:space="preserve">29. </w:t>
      </w:r>
      <w:r w:rsidRPr="00DF0758">
        <w:rPr>
          <w:rStyle w:val="StyleBoldUnderline"/>
          <w:highlight w:val="yellow"/>
        </w:rPr>
        <w:t>The problem</w:t>
      </w:r>
      <w:r w:rsidRPr="00543BBF">
        <w:rPr>
          <w:sz w:val="14"/>
        </w:rPr>
        <w:t xml:space="preserve"> with this strategic use of the decisionistic tradition </w:t>
      </w:r>
      <w:r w:rsidRPr="00DF0758">
        <w:rPr>
          <w:rStyle w:val="StyleBoldUnderline"/>
          <w:highlight w:val="yellow"/>
        </w:rPr>
        <w:t>is that it does not do justice to the complex relationship</w:t>
      </w:r>
      <w:r w:rsidRPr="00543BBF">
        <w:rPr>
          <w:sz w:val="14"/>
        </w:rPr>
        <w:t xml:space="preserve"> that these authors establish </w:t>
      </w:r>
      <w:r w:rsidRPr="00DF0758">
        <w:rPr>
          <w:rStyle w:val="StyleBoldUnderline"/>
          <w:highlight w:val="yellow"/>
        </w:rPr>
        <w:t>between violence and normativity</w:t>
      </w:r>
      <w:r w:rsidRPr="00543BBF">
        <w:rPr>
          <w:sz w:val="14"/>
        </w:rPr>
        <w:t xml:space="preserve">, that is, in the end the very normative nature of their theories. In brief, </w:t>
      </w:r>
      <w:r w:rsidRPr="00543BBF">
        <w:rPr>
          <w:rStyle w:val="StyleBoldUnderline"/>
        </w:rPr>
        <w:t>they are not saying that all law is violent</w:t>
      </w:r>
      <w:r w:rsidRPr="00543BBF">
        <w:rPr>
          <w:sz w:val="14"/>
        </w:rPr>
        <w:t xml:space="preserve">, in essence or in its core, </w:t>
      </w:r>
      <w:r w:rsidRPr="00543BBF">
        <w:rPr>
          <w:rStyle w:val="StyleBoldUnderline"/>
        </w:rPr>
        <w:t xml:space="preserve">rather that law is dependent upon a form of violence for its foundation. </w:t>
      </w:r>
      <w:r w:rsidRPr="00DF0758">
        <w:rPr>
          <w:rStyle w:val="StyleBoldUnderline"/>
          <w:highlight w:val="yellow"/>
        </w:rPr>
        <w:t xml:space="preserve">Violence can found the law, </w:t>
      </w:r>
      <w:r w:rsidRPr="00DF0758">
        <w:rPr>
          <w:rStyle w:val="Emphasis"/>
          <w:highlight w:val="yellow"/>
        </w:rPr>
        <w:t>without the law itself being violent</w:t>
      </w:r>
      <w:r w:rsidRPr="00543BBF">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sidRPr="00DF0758">
        <w:rPr>
          <w:rStyle w:val="StyleBoldUnderline"/>
          <w:highlight w:val="yellow"/>
        </w:rPr>
        <w:t>Agamben sees these authors as establishing a circularity of law and violence, when they want to emphasise the extra-juridical origin</w:t>
      </w:r>
      <w:r w:rsidRPr="00543BBF">
        <w:rPr>
          <w:rStyle w:val="StyleBoldUnderline"/>
        </w:rPr>
        <w:t xml:space="preserve"> of the law, for the law’s sake</w:t>
      </w:r>
      <w:r w:rsidRPr="00543BBF">
        <w:rPr>
          <w:rStyle w:val="underline"/>
        </w:rPr>
        <w:t>.</w:t>
      </w:r>
      <w:r w:rsidRPr="00543BBF">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14:paraId="7630E318" w14:textId="77777777" w:rsidR="00D91431" w:rsidRDefault="00D91431" w:rsidP="00D91431">
      <w:pPr>
        <w:pStyle w:val="Heading3"/>
      </w:pPr>
      <w:r>
        <w:t>AT: Endless War</w:t>
      </w:r>
    </w:p>
    <w:p w14:paraId="4C84F446" w14:textId="77777777" w:rsidR="00D91431" w:rsidRPr="006A323E" w:rsidRDefault="00D91431" w:rsidP="00D91431">
      <w:pPr>
        <w:pStyle w:val="Heading4"/>
      </w:pPr>
      <w:r>
        <w:t xml:space="preserve">No risk of endless warfare </w:t>
      </w:r>
    </w:p>
    <w:p w14:paraId="239BF248" w14:textId="77777777" w:rsidR="00D91431" w:rsidRPr="00642A5A" w:rsidRDefault="00D91431" w:rsidP="00D91431">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0" w:tgtFrame="_blank" w:history="1">
        <w:r w:rsidRPr="00642A5A">
          <w:rPr>
            <w:sz w:val="14"/>
          </w:rPr>
          <w:t>http://www.ciaonet.org/wps/ssi10561/ssi10561.pdf</w:t>
        </w:r>
      </w:hyperlink>
      <w:r w:rsidRPr="00642A5A">
        <w:rPr>
          <w:sz w:val="14"/>
        </w:rPr>
        <w:t>)</w:t>
      </w:r>
    </w:p>
    <w:p w14:paraId="30AA6742" w14:textId="77777777" w:rsidR="00D91431" w:rsidRPr="00642A5A" w:rsidRDefault="00D91431" w:rsidP="00D91431">
      <w:pPr>
        <w:rPr>
          <w:sz w:val="14"/>
        </w:rPr>
      </w:pPr>
    </w:p>
    <w:p w14:paraId="1448242C" w14:textId="77777777" w:rsidR="00D91431" w:rsidRPr="005F0A73" w:rsidRDefault="00D91431" w:rsidP="00D91431">
      <w:pPr>
        <w:rPr>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D335B9">
        <w:rPr>
          <w:szCs w:val="24"/>
          <w:highlight w:val="yellow"/>
          <w:u w:val="single"/>
        </w:rPr>
        <w:t>In the hands of a paranoid</w:t>
      </w:r>
      <w:r w:rsidRPr="00D335B9">
        <w:rPr>
          <w:szCs w:val="24"/>
          <w:u w:val="single"/>
        </w:rPr>
        <w:t> </w:t>
      </w:r>
      <w:r w:rsidRPr="00D335B9">
        <w:rPr>
          <w:sz w:val="12"/>
        </w:rPr>
        <w:t>or boundlessly ambitious </w:t>
      </w:r>
      <w:r w:rsidRPr="00D335B9">
        <w:rPr>
          <w:szCs w:val="24"/>
          <w:u w:val="single"/>
        </w:rPr>
        <w:t xml:space="preserve">political </w:t>
      </w:r>
      <w:r w:rsidRPr="00D335B9">
        <w:rPr>
          <w:szCs w:val="24"/>
          <w:highlight w:val="yellow"/>
          <w:u w:val="single"/>
        </w:rPr>
        <w:t>leader</w:t>
      </w:r>
      <w:r w:rsidRPr="00D335B9">
        <w:rPr>
          <w:szCs w:val="24"/>
          <w:u w:val="single"/>
        </w:rPr>
        <w:t xml:space="preserve">, </w:t>
      </w:r>
      <w:r w:rsidRPr="00D335B9">
        <w:rPr>
          <w:szCs w:val="24"/>
          <w:highlight w:val="yellow"/>
          <w:u w:val="single"/>
        </w:rPr>
        <w:t xml:space="preserve">prevention could be a policy for endless warfare. However, the American </w:t>
      </w:r>
      <w:r w:rsidRPr="00D335B9">
        <w:rPr>
          <w:szCs w:val="24"/>
          <w:u w:val="single"/>
        </w:rPr>
        <w:t xml:space="preserve">political </w:t>
      </w:r>
      <w:r w:rsidRPr="00D335B9">
        <w:rPr>
          <w:szCs w:val="24"/>
          <w:highlight w:val="yellow"/>
          <w:u w:val="single"/>
        </w:rPr>
        <w:t>system</w:t>
      </w:r>
      <w:r w:rsidRPr="00D335B9">
        <w:rPr>
          <w:szCs w:val="24"/>
          <w:u w:val="single"/>
        </w:rPr>
        <w:t xml:space="preserve">, with its checks and balances, </w:t>
      </w:r>
      <w:r w:rsidRPr="00D335B9">
        <w:rPr>
          <w:szCs w:val="24"/>
          <w:highlight w:val="yellow"/>
          <w:u w:val="single"/>
        </w:rPr>
        <w:t>was designed</w:t>
      </w:r>
      <w:r w:rsidRPr="00D335B9">
        <w:rPr>
          <w:szCs w:val="24"/>
          <w:u w:val="single"/>
        </w:rPr>
        <w:t xml:space="preserve"> explicitly </w:t>
      </w:r>
      <w:r w:rsidRPr="00D335B9">
        <w:rPr>
          <w:szCs w:val="24"/>
          <w:highlight w:val="yellow"/>
          <w:u w:val="single"/>
        </w:rPr>
        <w:t>for</w:t>
      </w:r>
      <w:r w:rsidRPr="00D335B9">
        <w:rPr>
          <w:szCs w:val="24"/>
          <w:u w:val="single"/>
        </w:rPr>
        <w:t xml:space="preserve"> </w:t>
      </w:r>
      <w:r w:rsidRPr="00D335B9">
        <w:rPr>
          <w:szCs w:val="24"/>
          <w:highlight w:val="yellow"/>
          <w:u w:val="single"/>
        </w:rPr>
        <w:t>the purpose of constraining the executive</w:t>
      </w:r>
      <w:r w:rsidRPr="00D335B9">
        <w:rPr>
          <w:szCs w:val="24"/>
          <w:u w:val="single"/>
        </w:rPr>
        <w:t xml:space="preserve"> from </w:t>
      </w:r>
      <w:r w:rsidRPr="00D335B9">
        <w:rPr>
          <w:sz w:val="12"/>
        </w:rPr>
        <w:t>excessive </w:t>
      </w:r>
      <w:r w:rsidRPr="00D335B9">
        <w:rPr>
          <w:szCs w:val="24"/>
          <w:u w:val="single"/>
        </w:rPr>
        <w:t xml:space="preserve">folly. Both the </w:t>
      </w:r>
      <w:r w:rsidRPr="00D335B9">
        <w:rPr>
          <w:szCs w:val="24"/>
          <w:highlight w:val="yellow"/>
          <w:u w:val="single"/>
        </w:rPr>
        <w:t>Vietnam</w:t>
      </w:r>
      <w:r w:rsidRPr="00D335B9">
        <w:rPr>
          <w:szCs w:val="24"/>
          <w:u w:val="single"/>
        </w:rPr>
        <w:t xml:space="preserve"> </w:t>
      </w:r>
      <w:r w:rsidRPr="00D335B9">
        <w:rPr>
          <w:szCs w:val="24"/>
          <w:highlight w:val="yellow"/>
          <w:u w:val="single"/>
        </w:rPr>
        <w:t>and</w:t>
      </w:r>
      <w:r w:rsidRPr="00D335B9">
        <w:rPr>
          <w:szCs w:val="24"/>
          <w:u w:val="single"/>
        </w:rPr>
        <w:t xml:space="preserve"> the contemporary </w:t>
      </w:r>
      <w:r w:rsidRPr="00D335B9">
        <w:rPr>
          <w:szCs w:val="24"/>
          <w:highlight w:val="yellow"/>
          <w:u w:val="single"/>
        </w:rPr>
        <w:t>Iraq</w:t>
      </w:r>
      <w:r w:rsidRPr="00D335B9">
        <w:rPr>
          <w:sz w:val="12"/>
          <w:szCs w:val="24"/>
        </w:rPr>
        <w:t>i</w:t>
      </w:r>
      <w:r w:rsidRPr="00D335B9">
        <w:rPr>
          <w:szCs w:val="24"/>
          <w:u w:val="single"/>
        </w:rPr>
        <w:t xml:space="preserve"> experiences </w:t>
      </w:r>
      <w:r w:rsidRPr="00D335B9">
        <w:rPr>
          <w:szCs w:val="24"/>
          <w:highlight w:val="yellow"/>
          <w:u w:val="single"/>
        </w:rPr>
        <w:t>reveal</w:t>
      </w:r>
      <w:r w:rsidRPr="00D335B9">
        <w:rPr>
          <w:szCs w:val="24"/>
          <w:u w:val="single"/>
        </w:rPr>
        <w:t xml:space="preserve"> clearly that</w:t>
      </w:r>
      <w:r w:rsidRPr="00D335B9">
        <w:rPr>
          <w:sz w:val="12"/>
        </w:rPr>
        <w:t> although </w:t>
      </w:r>
      <w:r w:rsidRPr="00D335B9">
        <w:rPr>
          <w:szCs w:val="24"/>
          <w:u w:val="single"/>
        </w:rPr>
        <w:t xml:space="preserve">the conduct of </w:t>
      </w:r>
      <w:r w:rsidRPr="00D335B9">
        <w:rPr>
          <w:szCs w:val="24"/>
          <w:highlight w:val="yellow"/>
          <w:u w:val="single"/>
        </w:rPr>
        <w:t>war is</w:t>
      </w:r>
      <w:r w:rsidRPr="00D335B9">
        <w:rPr>
          <w:sz w:val="12"/>
        </w:rPr>
        <w:t> an executive prerogative, in practice that authority is </w:t>
      </w:r>
      <w:r w:rsidRPr="00D335B9">
        <w:rPr>
          <w:szCs w:val="24"/>
          <w:highlight w:val="yellow"/>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szCs w:val="24"/>
          <w:u w:val="single"/>
        </w:rPr>
        <w:t xml:space="preserve"> we ought not to endorse the argument </w:t>
      </w:r>
      <w:r w:rsidRPr="00D335B9">
        <w:rPr>
          <w:sz w:val="12"/>
          <w:szCs w:val="24"/>
        </w:rPr>
        <w:t xml:space="preserve">that </w:t>
      </w:r>
      <w:r w:rsidRPr="00D335B9">
        <w:rPr>
          <w:szCs w:val="24"/>
          <w:u w:val="single"/>
        </w:rPr>
        <w:t>the U</w:t>
      </w:r>
      <w:r w:rsidRPr="00D335B9">
        <w:rPr>
          <w:sz w:val="12"/>
          <w:szCs w:val="24"/>
        </w:rPr>
        <w:t xml:space="preserve">nited </w:t>
      </w:r>
      <w:r w:rsidRPr="00D335B9">
        <w:rPr>
          <w:szCs w:val="24"/>
          <w:u w:val="single"/>
        </w:rPr>
        <w:t>S</w:t>
      </w:r>
      <w:r w:rsidRPr="00D335B9">
        <w:rPr>
          <w:sz w:val="12"/>
          <w:szCs w:val="24"/>
        </w:rPr>
        <w:t xml:space="preserve">tates </w:t>
      </w:r>
      <w:r w:rsidRPr="00D335B9">
        <w:rPr>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szCs w:val="24"/>
          <w:highlight w:val="yellow"/>
          <w:u w:val="single"/>
        </w:rPr>
        <w:t>the claim that a policy which includes the preventive option might lead to a search</w:t>
      </w:r>
      <w:r w:rsidRPr="00D335B9">
        <w:rPr>
          <w:szCs w:val="24"/>
          <w:u w:val="single"/>
        </w:rPr>
        <w:t xml:space="preserve"> </w:t>
      </w:r>
      <w:r w:rsidRPr="00D335B9">
        <w:rPr>
          <w:szCs w:val="24"/>
          <w:highlight w:val="yellow"/>
          <w:u w:val="single"/>
        </w:rPr>
        <w:t xml:space="preserve">for total security is </w:t>
      </w:r>
      <w:r w:rsidRPr="00D335B9">
        <w:rPr>
          <w:b/>
          <w:szCs w:val="24"/>
          <w:highlight w:val="yellow"/>
          <w:u w:val="single"/>
        </w:rPr>
        <w:t xml:space="preserve">not </w:t>
      </w:r>
      <w:r w:rsidRPr="00D335B9">
        <w:rPr>
          <w:b/>
          <w:szCs w:val="24"/>
          <w:u w:val="single"/>
        </w:rPr>
        <w:t xml:space="preserve">at all </w:t>
      </w:r>
      <w:r w:rsidRPr="00D335B9">
        <w:rPr>
          <w:b/>
          <w:szCs w:val="24"/>
          <w:highlight w:val="yellow"/>
          <w:u w:val="single"/>
        </w:rPr>
        <w:t>convincing</w:t>
      </w:r>
      <w:r w:rsidRPr="00D335B9">
        <w:rPr>
          <w:sz w:val="12"/>
        </w:rPr>
        <w:t>. Of course, folly in high places is always possible, which is one of the many reasons why popular democracy is the superior form of government</w:t>
      </w:r>
      <w:r w:rsidRPr="00D335B9">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szCs w:val="24"/>
          <w:highlight w:val="yellow"/>
          <w:u w:val="single"/>
        </w:rPr>
        <w:t>It should be</w:t>
      </w:r>
      <w:r w:rsidRPr="00D335B9">
        <w:rPr>
          <w:szCs w:val="24"/>
          <w:u w:val="single"/>
        </w:rPr>
        <w:t xml:space="preserve"> recognized and </w:t>
      </w:r>
      <w:r w:rsidRPr="00D335B9">
        <w:rPr>
          <w:szCs w:val="24"/>
          <w:highlight w:val="yellow"/>
          <w:u w:val="single"/>
        </w:rPr>
        <w:t>dismissed for</w:t>
      </w:r>
      <w:r w:rsidRPr="00D335B9">
        <w:rPr>
          <w:szCs w:val="24"/>
          <w:u w:val="single"/>
        </w:rPr>
        <w:t xml:space="preserve"> </w:t>
      </w:r>
      <w:r w:rsidRPr="00D335B9">
        <w:rPr>
          <w:szCs w:val="24"/>
          <w:highlight w:val="yellow"/>
          <w:u w:val="single"/>
        </w:rPr>
        <w:t xml:space="preserve">what it is, a debating point with little pragmatic merit. </w:t>
      </w:r>
      <w:r w:rsidRPr="00D335B9">
        <w:rPr>
          <w:szCs w:val="24"/>
          <w:u w:val="single"/>
        </w:rPr>
        <w:t>And strategy</w:t>
      </w:r>
      <w:r w:rsidRPr="00D335B9">
        <w:rPr>
          <w:sz w:val="12"/>
        </w:rPr>
        <w:t>, though not always policy, </w:t>
      </w:r>
      <w:r w:rsidRPr="00D335B9">
        <w:rPr>
          <w:b/>
          <w:szCs w:val="24"/>
          <w:u w:val="single"/>
        </w:rPr>
        <w:t>must be nothing if not pragmatic</w:t>
      </w:r>
      <w:r w:rsidRPr="00D335B9">
        <w:rPr>
          <w:szCs w:val="24"/>
          <w:u w:val="single"/>
        </w:rPr>
        <w:t>.</w:t>
      </w:r>
    </w:p>
    <w:p w14:paraId="2EA0739E" w14:textId="77777777" w:rsidR="00D91431" w:rsidRDefault="00D91431" w:rsidP="00D91431">
      <w:pPr>
        <w:pStyle w:val="Heading4"/>
      </w:pPr>
      <w:r>
        <w:t>Discursive othering doesn’t result in ‘uncontrollable violence’</w:t>
      </w:r>
    </w:p>
    <w:p w14:paraId="5C8040C0" w14:textId="77777777" w:rsidR="00D91431" w:rsidRPr="00C545C8" w:rsidRDefault="00D91431" w:rsidP="00D91431">
      <w:pPr>
        <w:rPr>
          <w:sz w:val="12"/>
        </w:rPr>
      </w:pPr>
      <w:r w:rsidRPr="00C545C8">
        <w:rPr>
          <w:b/>
        </w:rPr>
        <w:t>Rodwell 5</w:t>
      </w:r>
      <w:r w:rsidRPr="00C545C8">
        <w:rPr>
          <w:sz w:val="12"/>
        </w:rPr>
        <w:t>—PhD candidate, Manchester Met.  (Jonathan, Trendy But Empty: A Response to Richard Jackson, http://www.49thparallel.bham.ac.uk/back/issue15/rodwell1.htm, AMiles)</w:t>
      </w:r>
    </w:p>
    <w:p w14:paraId="3F40E31C" w14:textId="77777777" w:rsidR="00D91431" w:rsidRPr="00C545C8" w:rsidRDefault="00D91431" w:rsidP="00D91431">
      <w:pPr>
        <w:rPr>
          <w:sz w:val="12"/>
        </w:rPr>
      </w:pPr>
    </w:p>
    <w:p w14:paraId="37558F73" w14:textId="77777777" w:rsidR="00D91431" w:rsidRPr="002D71E9" w:rsidRDefault="00D91431" w:rsidP="00D91431">
      <w:pPr>
        <w:rPr>
          <w:bCs/>
          <w:sz w:val="12"/>
          <w:u w:val="single"/>
        </w:rPr>
      </w:pPr>
      <w:r w:rsidRPr="00C545C8">
        <w:rPr>
          <w:sz w:val="12"/>
        </w:rPr>
        <w:t xml:space="preserve">In this response I wish to argue that the Post-Structural </w:t>
      </w:r>
      <w:r w:rsidRPr="00C545C8">
        <w:rPr>
          <w:u w:val="single"/>
        </w:rPr>
        <w:t xml:space="preserve">analysis </w:t>
      </w:r>
      <w:r w:rsidRPr="00C545C8">
        <w:rPr>
          <w:sz w:val="12"/>
        </w:rPr>
        <w:t xml:space="preserve">put forward </w:t>
      </w:r>
      <w:r w:rsidRPr="00C545C8">
        <w:rPr>
          <w:u w:val="single"/>
        </w:rPr>
        <w:t xml:space="preserve">by </w:t>
      </w:r>
      <w:r w:rsidRPr="00C545C8">
        <w:rPr>
          <w:sz w:val="12"/>
        </w:rPr>
        <w:t xml:space="preserve">Richard </w:t>
      </w:r>
      <w:r w:rsidRPr="00C545C8">
        <w:rPr>
          <w:u w:val="single"/>
        </w:rPr>
        <w:t>Jackson is inadequate when trying to understand</w:t>
      </w:r>
      <w:r w:rsidRPr="00C545C8">
        <w:rPr>
          <w:sz w:val="12"/>
        </w:rPr>
        <w:t xml:space="preserve"> </w:t>
      </w:r>
      <w:r w:rsidRPr="00C545C8">
        <w:rPr>
          <w:u w:val="single"/>
        </w:rPr>
        <w:t xml:space="preserve">American </w:t>
      </w:r>
      <w:r w:rsidRPr="00C545C8">
        <w:rPr>
          <w:sz w:val="12"/>
        </w:rPr>
        <w:t xml:space="preserve">Politics and </w:t>
      </w:r>
      <w:r w:rsidRPr="00C545C8">
        <w:rPr>
          <w:u w:val="single"/>
        </w:rPr>
        <w:t>Foreign Policy</w:t>
      </w:r>
      <w:r w:rsidRPr="00C545C8">
        <w:rPr>
          <w:sz w:val="12"/>
        </w:rPr>
        <w:t xml:space="preserve">. The key point is that this is an issue of methodology and theory. </w:t>
      </w:r>
      <w:r w:rsidRPr="00C545C8">
        <w:rPr>
          <w:u w:val="single"/>
        </w:rPr>
        <w:t>I do</w:t>
      </w:r>
      <w:r w:rsidRPr="00C545C8">
        <w:rPr>
          <w:sz w:val="12"/>
        </w:rPr>
        <w:t xml:space="preserve"> </w:t>
      </w:r>
      <w:r w:rsidRPr="00C545C8">
        <w:rPr>
          <w:u w:val="single"/>
        </w:rPr>
        <w:t xml:space="preserve">not </w:t>
      </w:r>
      <w:r w:rsidRPr="00C545C8">
        <w:rPr>
          <w:sz w:val="12"/>
        </w:rPr>
        <w:t xml:space="preserve">wish to </w:t>
      </w:r>
      <w:r w:rsidRPr="00C545C8">
        <w:rPr>
          <w:u w:val="single"/>
        </w:rPr>
        <w:t xml:space="preserve">argue </w:t>
      </w:r>
      <w:r w:rsidRPr="00C545C8">
        <w:rPr>
          <w:sz w:val="12"/>
        </w:rPr>
        <w:t xml:space="preserve">that </w:t>
      </w:r>
      <w:r w:rsidRPr="00C545C8">
        <w:rPr>
          <w:u w:val="single"/>
        </w:rPr>
        <w:t>language is not important</w:t>
      </w:r>
      <w:r w:rsidRPr="00C545C8">
        <w:rPr>
          <w:sz w:val="12"/>
        </w:rPr>
        <w:t xml:space="preserve">, in the current political scene (or indeed any political era) that would be unrealistic. One cannot help but be convinced that </w:t>
      </w:r>
      <w:r w:rsidRPr="00C545C8">
        <w:rPr>
          <w:u w:val="single"/>
        </w:rPr>
        <w:t>the creation of identity</w:t>
      </w:r>
      <w:r w:rsidRPr="00C545C8">
        <w:rPr>
          <w:sz w:val="12"/>
        </w:rPr>
        <w:t xml:space="preserve">, of defining ones self (or one nation, or societies self) </w:t>
      </w:r>
      <w:r w:rsidRPr="00C545C8">
        <w:rPr>
          <w:u w:val="single"/>
        </w:rPr>
        <w:t>in opposition to an ‘other’ does</w:t>
      </w:r>
      <w:r w:rsidRPr="00C545C8">
        <w:rPr>
          <w:sz w:val="12"/>
        </w:rPr>
        <w:t xml:space="preserve"> indeed </w:t>
      </w:r>
      <w:r w:rsidRPr="00C545C8">
        <w:rPr>
          <w:u w:val="single"/>
        </w:rPr>
        <w:t>take place</w:t>
      </w:r>
      <w:r w:rsidRPr="00C545C8">
        <w:rPr>
          <w:sz w:val="12"/>
        </w:rPr>
        <w:t xml:space="preserve">. Masses of written and aural evidence collated by Jackson clearly demonstrates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C545C8">
        <w:rPr>
          <w:u w:val="single"/>
        </w:rPr>
        <w:t>However</w:t>
      </w:r>
      <w:r w:rsidRPr="00C545C8">
        <w:rPr>
          <w:sz w:val="12"/>
        </w:rPr>
        <w:t xml:space="preserve">, having said that, the problem is </w:t>
      </w:r>
      <w:r w:rsidRPr="00A02F99">
        <w:rPr>
          <w:highlight w:val="yellow"/>
          <w:u w:val="single"/>
        </w:rPr>
        <w:t>Jackson’s</w:t>
      </w:r>
      <w:r w:rsidRPr="00C545C8">
        <w:rPr>
          <w:u w:val="single"/>
        </w:rPr>
        <w:t xml:space="preserve"> </w:t>
      </w:r>
      <w:r w:rsidRPr="00C545C8">
        <w:rPr>
          <w:sz w:val="12"/>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A02F99">
        <w:rPr>
          <w:highlight w:val="yellow"/>
          <w:u w:val="single"/>
        </w:rPr>
        <w:t>framework</w:t>
      </w:r>
      <w:r w:rsidRPr="00C545C8">
        <w:rPr>
          <w:u w:val="single"/>
        </w:rPr>
        <w:t xml:space="preserve"> </w:t>
      </w:r>
      <w:r w:rsidRPr="00C545C8">
        <w:rPr>
          <w:sz w:val="12"/>
        </w:rPr>
        <w:t xml:space="preserve">of his argument </w:t>
      </w:r>
      <w:r w:rsidRPr="00A02F99">
        <w:rPr>
          <w:highlight w:val="yellow"/>
          <w:u w:val="single"/>
        </w:rPr>
        <w:t>means the ONLY thing we should look at is language</w:t>
      </w:r>
      <w:r w:rsidRPr="00C545C8">
        <w:rPr>
          <w:sz w:val="12"/>
        </w:rPr>
        <w:t xml:space="preserve"> </w:t>
      </w:r>
      <w:r w:rsidRPr="00C545C8">
        <w:rPr>
          <w:u w:val="single"/>
        </w:rPr>
        <w:t>and this is the problem</w:t>
      </w:r>
      <w:r w:rsidRPr="00C545C8">
        <w:rPr>
          <w:sz w:val="12"/>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w:t>
      </w:r>
      <w:r w:rsidRPr="00A02F99">
        <w:rPr>
          <w:sz w:val="12"/>
        </w:rPr>
        <w:t xml:space="preserve">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w:t>
      </w:r>
      <w:r w:rsidRPr="00A02F99">
        <w:rPr>
          <w:rStyle w:val="StyleBoldUnderline"/>
          <w:sz w:val="12"/>
        </w:rPr>
        <w:t xml:space="preserve">The first major problem then is that historiographically </w:t>
      </w:r>
      <w:r w:rsidRPr="00A02F99">
        <w:rPr>
          <w:rStyle w:val="StyleBoldUnderline"/>
        </w:rPr>
        <w:t>discourse analysis is so capacious as to be largely of little use.</w:t>
      </w:r>
      <w:r w:rsidRPr="00A02F99">
        <w:rPr>
          <w:rStyle w:val="StyleBoldUnderline"/>
          <w:sz w:val="12"/>
        </w:rPr>
        <w:t xml:space="preserve"> </w:t>
      </w:r>
      <w:r w:rsidRPr="00A02F99">
        <w:rPr>
          <w:rStyle w:val="StyleBoldUnderline"/>
        </w:rPr>
        <w:t>The process of inscription identity</w:t>
      </w:r>
      <w:r w:rsidRPr="00A02F99">
        <w:rPr>
          <w:rStyle w:val="StyleBoldUnderline"/>
          <w:sz w:val="12"/>
        </w:rPr>
        <w:t xml:space="preserve">, of discourse development is not given any political or historical context, </w:t>
      </w:r>
      <w:r w:rsidRPr="00A02F99">
        <w:rPr>
          <w:rStyle w:val="StyleBoldUnderline"/>
        </w:rPr>
        <w:t>it is argued</w:t>
      </w:r>
      <w:r w:rsidRPr="00A02F99">
        <w:rPr>
          <w:rStyle w:val="StyleBoldUnderline"/>
          <w:sz w:val="12"/>
        </w:rPr>
        <w:t xml:space="preserve"> that it just works, </w:t>
      </w:r>
      <w:r w:rsidRPr="00A02F99">
        <w:rPr>
          <w:rStyle w:val="StyleBoldUnderline"/>
        </w:rPr>
        <w:t>is simply a universal phenomenon</w:t>
      </w:r>
      <w:r w:rsidRPr="00A02F99">
        <w:rPr>
          <w:rStyle w:val="StyleBoldUnderline"/>
          <w:sz w:val="12"/>
        </w:rPr>
        <w:t xml:space="preserve">. </w:t>
      </w:r>
      <w:r w:rsidRPr="00A02F99">
        <w:rPr>
          <w:rStyle w:val="StyleBoldUnderline"/>
        </w:rPr>
        <w:t xml:space="preserve">It is history that explains everything and therefore actually explains nothing. </w:t>
      </w:r>
      <w:r w:rsidRPr="00A02F99">
        <w:rPr>
          <w:rStyle w:val="StyleBoldUnderline"/>
          <w:sz w:val="12"/>
        </w:rPr>
        <w:t xml:space="preserve">To be specific </w:t>
      </w:r>
      <w:r w:rsidRPr="007C003B">
        <w:rPr>
          <w:rStyle w:val="StyleBoldUnderline"/>
          <w:highlight w:val="yellow"/>
        </w:rPr>
        <w:t>if the U.S.</w:t>
      </w:r>
      <w:r w:rsidRPr="00A02F99">
        <w:rPr>
          <w:rStyle w:val="StyleBoldUnderline"/>
          <w:sz w:val="12"/>
        </w:rPr>
        <w:t xml:space="preserve"> and every other</w:t>
      </w:r>
      <w:r w:rsidRPr="00C545C8">
        <w:rPr>
          <w:rStyle w:val="StyleBoldUnderline"/>
          <w:sz w:val="12"/>
        </w:rPr>
        <w:t xml:space="preserve"> nation </w:t>
      </w:r>
      <w:r w:rsidRPr="007C003B">
        <w:rPr>
          <w:rStyle w:val="StyleBoldUnderline"/>
          <w:highlight w:val="yellow"/>
        </w:rPr>
        <w:t>is</w:t>
      </w:r>
      <w:r w:rsidRPr="00C545C8">
        <w:rPr>
          <w:rStyle w:val="StyleBoldUnderline"/>
        </w:rPr>
        <w:t xml:space="preserve"> </w:t>
      </w:r>
      <w:r w:rsidRPr="007C003B">
        <w:rPr>
          <w:rStyle w:val="StyleBoldUnderline"/>
          <w:highlight w:val="yellow"/>
        </w:rPr>
        <w:t xml:space="preserve">continually reproducing identities </w:t>
      </w:r>
      <w:r w:rsidRPr="007C003B">
        <w:rPr>
          <w:rStyle w:val="StyleBoldUnderline"/>
        </w:rPr>
        <w:t>through</w:t>
      </w:r>
      <w:r w:rsidRPr="00C545C8">
        <w:rPr>
          <w:rStyle w:val="StyleBoldUnderline"/>
        </w:rPr>
        <w:t xml:space="preserve"> ‘othering’</w:t>
      </w:r>
      <w:r w:rsidRPr="00C545C8">
        <w:rPr>
          <w:rStyle w:val="StyleBoldUnderline"/>
          <w:sz w:val="12"/>
        </w:rPr>
        <w:t xml:space="preserve"> it is a constant and universal phenomenon </w:t>
      </w:r>
      <w:r w:rsidRPr="007C003B">
        <w:rPr>
          <w:rStyle w:val="StyleBoldUnderline"/>
          <w:highlight w:val="yellow"/>
        </w:rPr>
        <w:t xml:space="preserve">that fails to help us understand </w:t>
      </w:r>
      <w:r w:rsidRPr="007C003B">
        <w:rPr>
          <w:rStyle w:val="StyleBoldUnderline"/>
          <w:sz w:val="12"/>
        </w:rPr>
        <w:t>at all</w:t>
      </w:r>
      <w:r w:rsidRPr="007C003B">
        <w:rPr>
          <w:rStyle w:val="StyleBoldUnderline"/>
        </w:rPr>
        <w:t xml:space="preserve"> </w:t>
      </w:r>
      <w:r w:rsidRPr="007C003B">
        <w:rPr>
          <w:rStyle w:val="StyleBoldUnderline"/>
          <w:highlight w:val="yellow"/>
        </w:rPr>
        <w:t>why one</w:t>
      </w:r>
      <w:r w:rsidRPr="00C545C8">
        <w:rPr>
          <w:rStyle w:val="StyleBoldUnderline"/>
        </w:rPr>
        <w:t xml:space="preserve"> </w:t>
      </w:r>
      <w:r w:rsidRPr="007C003B">
        <w:rPr>
          <w:rStyle w:val="StyleBoldUnderline"/>
          <w:highlight w:val="yellow"/>
        </w:rPr>
        <w:t xml:space="preserve">result of </w:t>
      </w:r>
      <w:r w:rsidRPr="007C003B">
        <w:rPr>
          <w:rStyle w:val="StyleBoldUnderline"/>
          <w:sz w:val="12"/>
        </w:rPr>
        <w:t xml:space="preserve">the </w:t>
      </w:r>
      <w:r w:rsidRPr="007C003B">
        <w:rPr>
          <w:rStyle w:val="StyleBoldUnderline"/>
          <w:highlight w:val="yellow"/>
        </w:rPr>
        <w:t>othering turned out</w:t>
      </w:r>
      <w:r w:rsidRPr="00C545C8">
        <w:rPr>
          <w:rStyle w:val="StyleBoldUnderline"/>
        </w:rPr>
        <w:t xml:space="preserve"> one way and </w:t>
      </w:r>
      <w:r w:rsidRPr="007C003B">
        <w:rPr>
          <w:rStyle w:val="StyleBoldUnderline"/>
          <w:highlight w:val="yellow"/>
        </w:rPr>
        <w:t>differently at another time</w:t>
      </w:r>
      <w:r w:rsidRPr="00C545C8">
        <w:rPr>
          <w:rStyle w:val="StyleBoldUnderline"/>
        </w:rPr>
        <w:t xml:space="preserve">. </w:t>
      </w:r>
      <w:r w:rsidRPr="00C545C8">
        <w:rPr>
          <w:rStyle w:val="StyleBoldUnderline"/>
          <w:sz w:val="12"/>
        </w:rPr>
        <w:t xml:space="preserve">For example, </w:t>
      </w:r>
      <w:r w:rsidRPr="007C003B">
        <w:rPr>
          <w:rStyle w:val="StyleBoldUnderline"/>
          <w:highlight w:val="yellow"/>
        </w:rPr>
        <w:t xml:space="preserve">how could one explain how the process resulted in </w:t>
      </w:r>
      <w:r w:rsidRPr="007C003B">
        <w:rPr>
          <w:rStyle w:val="StyleBoldUnderline"/>
        </w:rPr>
        <w:t>the</w:t>
      </w:r>
      <w:r w:rsidRPr="00C545C8">
        <w:rPr>
          <w:rStyle w:val="StyleBoldUnderline"/>
          <w:sz w:val="12"/>
        </w:rPr>
        <w:t xml:space="preserve"> 2003 </w:t>
      </w:r>
      <w:r w:rsidRPr="00C545C8">
        <w:rPr>
          <w:rStyle w:val="StyleBoldUnderline"/>
        </w:rPr>
        <w:t xml:space="preserve">invasion of </w:t>
      </w:r>
      <w:r w:rsidRPr="007C003B">
        <w:rPr>
          <w:rStyle w:val="StyleBoldUnderline"/>
          <w:highlight w:val="yellow"/>
        </w:rPr>
        <w:t>Iraq but didn’t produce a similar invasion of Afghanistan in</w:t>
      </w:r>
      <w:r w:rsidRPr="00C545C8">
        <w:rPr>
          <w:rStyle w:val="StyleBoldUnderline"/>
        </w:rPr>
        <w:t xml:space="preserve"> </w:t>
      </w:r>
      <w:r w:rsidRPr="00C545C8">
        <w:rPr>
          <w:rStyle w:val="StyleBoldUnderline"/>
          <w:sz w:val="12"/>
        </w:rPr>
        <w:t>19</w:t>
      </w:r>
      <w:r w:rsidRPr="007C003B">
        <w:rPr>
          <w:rStyle w:val="StyleBoldUnderline"/>
          <w:highlight w:val="yellow"/>
        </w:rPr>
        <w:t>79</w:t>
      </w:r>
      <w:r w:rsidRPr="00C545C8">
        <w:rPr>
          <w:rStyle w:val="StyleBoldUnderline"/>
          <w:sz w:val="12"/>
        </w:rPr>
        <w:t xml:space="preserve"> </w:t>
      </w:r>
      <w:r w:rsidRPr="007C003B">
        <w:rPr>
          <w:rStyle w:val="StyleBoldUnderline"/>
          <w:highlight w:val="yellow"/>
        </w:rPr>
        <w:t>when</w:t>
      </w:r>
      <w:r w:rsidRPr="00C545C8">
        <w:rPr>
          <w:rStyle w:val="StyleBoldUnderline"/>
        </w:rPr>
        <w:t xml:space="preserve"> </w:t>
      </w:r>
      <w:r w:rsidRPr="007C003B">
        <w:rPr>
          <w:rStyle w:val="StyleBoldUnderline"/>
        </w:rPr>
        <w:t>that country (and by the logic of the Regan administrations discourse)</w:t>
      </w:r>
      <w:r w:rsidRPr="00C545C8">
        <w:rPr>
          <w:rStyle w:val="StyleBoldUnderline"/>
          <w:sz w:val="12"/>
        </w:rPr>
        <w:t xml:space="preserve"> </w:t>
      </w:r>
      <w:r w:rsidRPr="007C003B">
        <w:rPr>
          <w:rStyle w:val="StyleBoldUnderline"/>
          <w:highlight w:val="yellow"/>
        </w:rPr>
        <w:t>the West was threatened by the ‘Evil Empire’</w:t>
      </w:r>
      <w:r w:rsidRPr="00C545C8">
        <w:rPr>
          <w:rStyle w:val="StyleBoldUnderline"/>
        </w:rPr>
        <w:t>.</w:t>
      </w:r>
      <w:r w:rsidRPr="00C545C8">
        <w:rPr>
          <w:rStyle w:val="StyleBoldUnderline"/>
          <w:sz w:val="12"/>
        </w:rPr>
        <w:t xml:space="preserve"> </w:t>
      </w:r>
      <w:r w:rsidRPr="00C545C8">
        <w:rPr>
          <w:rStyle w:val="StyleBoldUnderline"/>
        </w:rPr>
        <w:t>By</w:t>
      </w:r>
      <w:r w:rsidRPr="00C545C8">
        <w:rPr>
          <w:rStyle w:val="StyleBoldUnderline"/>
          <w:sz w:val="12"/>
        </w:rPr>
        <w:t xml:space="preserve"> the logical of </w:t>
      </w:r>
      <w:r w:rsidRPr="00C545C8">
        <w:rPr>
          <w:rStyle w:val="StyleBoldUnderline"/>
        </w:rPr>
        <w:t>discourse analysis</w:t>
      </w:r>
      <w:r w:rsidRPr="00C545C8">
        <w:rPr>
          <w:rStyle w:val="StyleBoldUnderline"/>
          <w:sz w:val="12"/>
        </w:rPr>
        <w:t xml:space="preserve"> </w:t>
      </w:r>
      <w:r w:rsidRPr="00C545C8">
        <w:rPr>
          <w:rStyle w:val="StyleBoldUnderline"/>
        </w:rPr>
        <w:t>in both cases these policies were the result of politicians being able to</w:t>
      </w:r>
      <w:r w:rsidRPr="00C545C8">
        <w:rPr>
          <w:rStyle w:val="StyleBoldUnderline"/>
          <w:sz w:val="12"/>
        </w:rPr>
        <w:t xml:space="preserve"> discipline and control the political agenda to </w:t>
      </w:r>
      <w:r w:rsidRPr="00C545C8">
        <w:rPr>
          <w:rStyle w:val="StyleBoldUnderline"/>
        </w:rPr>
        <w:t>produce</w:t>
      </w:r>
      <w:r w:rsidRPr="00C545C8">
        <w:rPr>
          <w:rStyle w:val="StyleBoldUnderline"/>
          <w:sz w:val="12"/>
        </w:rPr>
        <w:t xml:space="preserve"> the </w:t>
      </w:r>
      <w:r w:rsidRPr="00C545C8">
        <w:rPr>
          <w:rStyle w:val="StyleBoldUnderline"/>
        </w:rPr>
        <w:t>outcomes</w:t>
      </w:r>
      <w:r w:rsidRPr="00C545C8">
        <w:rPr>
          <w:rStyle w:val="StyleBoldUnderline"/>
          <w:sz w:val="12"/>
        </w:rPr>
        <w:t xml:space="preserve">. </w:t>
      </w:r>
      <w:r w:rsidRPr="00C545C8">
        <w:rPr>
          <w:rStyle w:val="StyleBoldUnderline"/>
        </w:rPr>
        <w:t>So why were the outcomes not the same?</w:t>
      </w:r>
      <w:r w:rsidRPr="00C545C8">
        <w:rPr>
          <w:rStyle w:val="StyleBoldUnderline"/>
          <w:sz w:val="12"/>
        </w:rPr>
        <w:t xml:space="preserve"> To reiterate the point </w:t>
      </w:r>
      <w:r w:rsidRPr="00D02823">
        <w:rPr>
          <w:rStyle w:val="StyleBoldUnderline"/>
          <w:highlight w:val="yellow"/>
        </w:rPr>
        <w:t>how do we explain that the language of the War on Terror</w:t>
      </w:r>
      <w:r w:rsidRPr="00C545C8">
        <w:rPr>
          <w:rStyle w:val="StyleBoldUnderline"/>
          <w:sz w:val="12"/>
        </w:rPr>
        <w:t xml:space="preserve"> actually </w:t>
      </w:r>
      <w:r w:rsidRPr="00D02823">
        <w:rPr>
          <w:rStyle w:val="StyleBoldUnderline"/>
        </w:rPr>
        <w:t xml:space="preserve">managed to </w:t>
      </w:r>
      <w:r w:rsidRPr="00D02823">
        <w:rPr>
          <w:rStyle w:val="StyleBoldUnderline"/>
          <w:highlight w:val="yellow"/>
        </w:rPr>
        <w:t>result in the</w:t>
      </w:r>
      <w:r w:rsidRPr="00C545C8">
        <w:rPr>
          <w:rStyle w:val="StyleBoldUnderline"/>
          <w:sz w:val="12"/>
        </w:rPr>
        <w:t xml:space="preserve"> eventual </w:t>
      </w:r>
      <w:r w:rsidRPr="00D02823">
        <w:rPr>
          <w:rStyle w:val="StyleBoldUnderline"/>
          <w:highlight w:val="yellow"/>
        </w:rPr>
        <w:t>Afghan invasion</w:t>
      </w:r>
      <w:r w:rsidRPr="00C545C8">
        <w:rPr>
          <w:rStyle w:val="StyleBoldUnderline"/>
        </w:rPr>
        <w:t xml:space="preserve"> </w:t>
      </w:r>
      <w:r w:rsidRPr="00C545C8">
        <w:rPr>
          <w:rStyle w:val="StyleBoldUnderline"/>
          <w:sz w:val="12"/>
        </w:rPr>
        <w:t xml:space="preserve">in 2002? Surely </w:t>
      </w:r>
      <w:r w:rsidRPr="00D02823">
        <w:rPr>
          <w:rStyle w:val="StyleBoldUnderline"/>
          <w:b/>
          <w:highlight w:val="yellow"/>
        </w:rPr>
        <w:t xml:space="preserve">it is impossible to explain </w:t>
      </w:r>
      <w:r w:rsidRPr="00D02823">
        <w:rPr>
          <w:rStyle w:val="StyleBoldUnderline"/>
          <w:highlight w:val="yellow"/>
        </w:rPr>
        <w:t>how</w:t>
      </w:r>
      <w:r w:rsidRPr="00C545C8">
        <w:rPr>
          <w:rStyle w:val="StyleBoldUnderline"/>
          <w:sz w:val="12"/>
        </w:rPr>
        <w:t xml:space="preserve"> George W. </w:t>
      </w:r>
      <w:r w:rsidRPr="00D02823">
        <w:rPr>
          <w:rStyle w:val="StyleBoldUnderline"/>
          <w:highlight w:val="yellow"/>
        </w:rPr>
        <w:t xml:space="preserve">Bush was able to convince </w:t>
      </w:r>
      <w:r w:rsidRPr="00D02823">
        <w:rPr>
          <w:rStyle w:val="StyleBoldUnderline"/>
          <w:sz w:val="12"/>
        </w:rPr>
        <w:t xml:space="preserve">his </w:t>
      </w:r>
      <w:r w:rsidRPr="00D02823">
        <w:rPr>
          <w:rStyle w:val="StyleBoldUnderline"/>
          <w:highlight w:val="yellow"/>
        </w:rPr>
        <w:t>people</w:t>
      </w:r>
      <w:r w:rsidRPr="00C545C8">
        <w:rPr>
          <w:rStyle w:val="StyleBoldUnderline"/>
          <w:sz w:val="12"/>
        </w:rPr>
        <w:t xml:space="preserve"> (and incidentally the U.N and Nato) </w:t>
      </w:r>
      <w:r w:rsidRPr="00D02823">
        <w:rPr>
          <w:rStyle w:val="StyleBoldUnderline"/>
          <w:highlight w:val="yellow"/>
        </w:rPr>
        <w:t>to support a war</w:t>
      </w:r>
      <w:r w:rsidRPr="00C545C8">
        <w:rPr>
          <w:rStyle w:val="StyleBoldUnderline"/>
          <w:sz w:val="12"/>
        </w:rPr>
        <w:t xml:space="preserve"> in Afghanistan </w:t>
      </w:r>
      <w:r w:rsidRPr="00D02823">
        <w:rPr>
          <w:rStyle w:val="StyleBoldUnderline"/>
          <w:b/>
          <w:highlight w:val="yellow"/>
        </w:rPr>
        <w:t>without referring to a simple fact outside</w:t>
      </w:r>
      <w:r w:rsidRPr="00C545C8">
        <w:rPr>
          <w:rStyle w:val="StyleBoldUnderline"/>
          <w:sz w:val="12"/>
        </w:rPr>
        <w:t xml:space="preserve"> of the </w:t>
      </w:r>
      <w:r w:rsidRPr="00D02823">
        <w:rPr>
          <w:rStyle w:val="StyleBoldUnderline"/>
          <w:b/>
          <w:highlight w:val="yellow"/>
        </w:rPr>
        <w:t>discourse</w:t>
      </w:r>
      <w:r w:rsidRPr="00C545C8">
        <w:rPr>
          <w:rStyle w:val="StyleBoldUnderline"/>
          <w:b/>
        </w:rPr>
        <w:t xml:space="preserve">; the fact </w:t>
      </w:r>
      <w:r w:rsidRPr="00D02823">
        <w:rPr>
          <w:rStyle w:val="StyleBoldUnderline"/>
          <w:b/>
          <w:highlight w:val="yellow"/>
        </w:rPr>
        <w:t xml:space="preserve">that a </w:t>
      </w:r>
      <w:r w:rsidRPr="00D02823">
        <w:rPr>
          <w:rStyle w:val="StyleBoldUnderline"/>
          <w:b/>
        </w:rPr>
        <w:t xml:space="preserve">known </w:t>
      </w:r>
      <w:r w:rsidRPr="00D02823">
        <w:rPr>
          <w:rStyle w:val="StyleBoldUnderline"/>
          <w:b/>
          <w:highlight w:val="yellow"/>
        </w:rPr>
        <w:t>terrorist</w:t>
      </w:r>
      <w:r w:rsidRPr="00C545C8">
        <w:rPr>
          <w:rStyle w:val="StyleBoldUnderline"/>
          <w:b/>
        </w:rPr>
        <w:t xml:space="preserve"> in Afghanistan actually </w:t>
      </w:r>
      <w:r w:rsidRPr="00D02823">
        <w:rPr>
          <w:rStyle w:val="StyleBoldUnderline"/>
          <w:b/>
          <w:highlight w:val="yellow"/>
        </w:rPr>
        <w:t xml:space="preserve">admitted to the murder of thousands </w:t>
      </w:r>
      <w:r w:rsidRPr="00D02823">
        <w:rPr>
          <w:rStyle w:val="StyleBoldUnderline"/>
          <w:b/>
        </w:rPr>
        <w:t>of people</w:t>
      </w:r>
      <w:r w:rsidRPr="00C545C8">
        <w:rPr>
          <w:rStyle w:val="StyleBoldUnderline"/>
          <w:sz w:val="12"/>
        </w:rPr>
        <w:t xml:space="preserve"> on the 11h of Sepetember 2001. The point is </w:t>
      </w:r>
      <w:r w:rsidRPr="00D02823">
        <w:rPr>
          <w:rStyle w:val="StyleBoldUnderline"/>
          <w:sz w:val="12"/>
        </w:rPr>
        <w:t>that</w:t>
      </w:r>
      <w:r w:rsidRPr="00C545C8">
        <w:rPr>
          <w:rStyle w:val="StyleBoldUnderline"/>
          <w:sz w:val="12"/>
        </w:rPr>
        <w:t xml:space="preserve"> </w:t>
      </w:r>
      <w:r w:rsidRPr="00D02823">
        <w:rPr>
          <w:rStyle w:val="StyleBoldUnderline"/>
          <w:highlight w:val="yellow"/>
        </w:rPr>
        <w:t>if</w:t>
      </w:r>
      <w:r w:rsidRPr="00C545C8">
        <w:rPr>
          <w:rStyle w:val="StyleBoldUnderline"/>
        </w:rPr>
        <w:t xml:space="preserve"> the discursive ‘</w:t>
      </w:r>
      <w:r w:rsidRPr="00D02823">
        <w:rPr>
          <w:rStyle w:val="StyleBoldUnderline"/>
          <w:highlight w:val="yellow"/>
        </w:rPr>
        <w:t>othering’</w:t>
      </w:r>
      <w:r w:rsidRPr="00C545C8">
        <w:rPr>
          <w:rStyle w:val="StyleBoldUnderline"/>
        </w:rPr>
        <w:t xml:space="preserve"> of an ‘alien’ people</w:t>
      </w:r>
      <w:r w:rsidRPr="00C545C8">
        <w:rPr>
          <w:rStyle w:val="StyleBoldUnderline"/>
          <w:sz w:val="12"/>
        </w:rPr>
        <w:t xml:space="preserve"> or group </w:t>
      </w:r>
      <w:r w:rsidRPr="00D02823">
        <w:rPr>
          <w:rStyle w:val="StyleBoldUnderline"/>
          <w:highlight w:val="yellow"/>
        </w:rPr>
        <w:t>is</w:t>
      </w:r>
      <w:r w:rsidRPr="00D02823">
        <w:rPr>
          <w:rStyle w:val="StyleBoldUnderline"/>
          <w:sz w:val="12"/>
          <w:highlight w:val="yellow"/>
        </w:rPr>
        <w:t xml:space="preserve"> </w:t>
      </w:r>
      <w:r w:rsidRPr="00D02823">
        <w:rPr>
          <w:rStyle w:val="StyleBoldUnderline"/>
          <w:highlight w:val="yellow"/>
        </w:rPr>
        <w:t>what</w:t>
      </w:r>
      <w:r w:rsidRPr="00C545C8">
        <w:rPr>
          <w:rStyle w:val="StyleBoldUnderline"/>
          <w:sz w:val="12"/>
        </w:rPr>
        <w:t xml:space="preserve"> really </w:t>
      </w:r>
      <w:r w:rsidRPr="00D02823">
        <w:rPr>
          <w:rStyle w:val="StyleBoldUnderline"/>
          <w:highlight w:val="yellow"/>
        </w:rPr>
        <w:t xml:space="preserve">gave the U.S. the opportunity to persue </w:t>
      </w:r>
      <w:r w:rsidRPr="00D02823">
        <w:rPr>
          <w:rStyle w:val="StyleBoldUnderline"/>
          <w:sz w:val="12"/>
        </w:rPr>
        <w:t xml:space="preserve">the </w:t>
      </w:r>
      <w:r w:rsidRPr="00D02823">
        <w:rPr>
          <w:rStyle w:val="StyleBoldUnderline"/>
          <w:highlight w:val="yellow"/>
        </w:rPr>
        <w:t>war</w:t>
      </w:r>
      <w:r w:rsidRPr="00C545C8">
        <w:rPr>
          <w:rStyle w:val="StyleBoldUnderline"/>
          <w:sz w:val="12"/>
        </w:rPr>
        <w:t xml:space="preserve"> in Afghanistan </w:t>
      </w:r>
      <w:r w:rsidRPr="00C545C8">
        <w:rPr>
          <w:rStyle w:val="StyleBoldUnderline"/>
        </w:rPr>
        <w:t>one must</w:t>
      </w:r>
      <w:r w:rsidRPr="00C545C8">
        <w:rPr>
          <w:rStyle w:val="StyleBoldUnderline"/>
          <w:sz w:val="12"/>
        </w:rPr>
        <w:t xml:space="preserve"> surly </w:t>
      </w:r>
      <w:r w:rsidRPr="00C545C8">
        <w:rPr>
          <w:rStyle w:val="StyleBoldUnderline"/>
        </w:rPr>
        <w:t xml:space="preserve">wonder </w:t>
      </w:r>
      <w:r w:rsidRPr="00D02823">
        <w:rPr>
          <w:rStyle w:val="StyleBoldUnderline"/>
          <w:highlight w:val="yellow"/>
        </w:rPr>
        <w:t>why Afghanistan</w:t>
      </w:r>
      <w:r w:rsidRPr="00C545C8">
        <w:rPr>
          <w:rStyle w:val="StyleBoldUnderline"/>
        </w:rPr>
        <w:t xml:space="preserve">. </w:t>
      </w:r>
      <w:r w:rsidRPr="00D02823">
        <w:rPr>
          <w:rStyle w:val="StyleBoldUnderline"/>
          <w:highlight w:val="yellow"/>
        </w:rPr>
        <w:t>Why not North Korea? Or Scotland?</w:t>
      </w:r>
      <w:r w:rsidRPr="00C545C8">
        <w:rPr>
          <w:rStyle w:val="StyleBoldUnderline"/>
        </w:rPr>
        <w:t xml:space="preserve"> If</w:t>
      </w:r>
      <w:r w:rsidRPr="00C545C8">
        <w:rPr>
          <w:rStyle w:val="StyleBoldUnderline"/>
          <w:sz w:val="12"/>
        </w:rPr>
        <w:t xml:space="preserve"> the </w:t>
      </w:r>
      <w:r w:rsidRPr="00C545C8">
        <w:rPr>
          <w:rStyle w:val="StyleBoldUnderline"/>
        </w:rPr>
        <w:t>discourse is so powerfull</w:t>
      </w:r>
      <w:r w:rsidRPr="00C545C8">
        <w:rPr>
          <w:rStyle w:val="StyleBoldUnderline"/>
          <w:sz w:val="12"/>
        </w:rPr>
        <w:t xml:space="preserve">y useful in it’s own right </w:t>
      </w:r>
      <w:r w:rsidRPr="003F1077">
        <w:rPr>
          <w:rStyle w:val="StyleBoldUnderline"/>
          <w:highlight w:val="yellow"/>
        </w:rPr>
        <w:t>why could it</w:t>
      </w:r>
      <w:r w:rsidRPr="00C545C8">
        <w:rPr>
          <w:rStyle w:val="StyleBoldUnderline"/>
        </w:rPr>
        <w:t xml:space="preserve"> </w:t>
      </w:r>
      <w:r w:rsidRPr="003F1077">
        <w:rPr>
          <w:rStyle w:val="StyleBoldUnderline"/>
          <w:highlight w:val="yellow"/>
        </w:rPr>
        <w:t>not have happened anywhere</w:t>
      </w:r>
      <w:r w:rsidRPr="00C545C8">
        <w:rPr>
          <w:rStyle w:val="StyleBoldUnderline"/>
        </w:rPr>
        <w:t xml:space="preserve"> at any time </w:t>
      </w:r>
      <w:r w:rsidRPr="003F1077">
        <w:rPr>
          <w:rStyle w:val="StyleBoldUnderline"/>
          <w:highlight w:val="yellow"/>
        </w:rPr>
        <w:t>and more often</w:t>
      </w:r>
      <w:r w:rsidRPr="00C545C8">
        <w:rPr>
          <w:rStyle w:val="StyleBoldUnderline"/>
        </w:rPr>
        <w:t>?</w:t>
      </w:r>
      <w:r w:rsidRPr="00C545C8">
        <w:rPr>
          <w:rStyle w:val="StyleBoldUnderline"/>
          <w:sz w:val="12"/>
        </w:rPr>
        <w:t xml:space="preserve"> </w:t>
      </w:r>
      <w:r w:rsidRPr="003F1077">
        <w:rPr>
          <w:rStyle w:val="StyleBoldUnderline"/>
          <w:highlight w:val="yellow"/>
        </w:rPr>
        <w:t xml:space="preserve">Why could the British </w:t>
      </w:r>
      <w:r w:rsidRPr="003F1077">
        <w:rPr>
          <w:rStyle w:val="StyleBoldUnderline"/>
        </w:rPr>
        <w:t>government</w:t>
      </w:r>
      <w:r w:rsidRPr="00C545C8">
        <w:rPr>
          <w:rStyle w:val="StyleBoldUnderline"/>
        </w:rPr>
        <w:t xml:space="preserve"> </w:t>
      </w:r>
      <w:r w:rsidRPr="003F1077">
        <w:rPr>
          <w:rStyle w:val="StyleBoldUnderline"/>
          <w:highlight w:val="yellow"/>
        </w:rPr>
        <w:t>not have been able to justify an</w:t>
      </w:r>
      <w:r w:rsidRPr="00C545C8">
        <w:rPr>
          <w:rStyle w:val="StyleBoldUnderline"/>
        </w:rPr>
        <w:t xml:space="preserve"> </w:t>
      </w:r>
      <w:r w:rsidRPr="00C545C8">
        <w:rPr>
          <w:rStyle w:val="StyleBoldUnderline"/>
          <w:sz w:val="12"/>
        </w:rPr>
        <w:t>armed</w:t>
      </w:r>
      <w:r w:rsidRPr="00C545C8">
        <w:rPr>
          <w:rStyle w:val="StyleBoldUnderline"/>
        </w:rPr>
        <w:t xml:space="preserve"> </w:t>
      </w:r>
      <w:r w:rsidRPr="003F1077">
        <w:rPr>
          <w:rStyle w:val="StyleBoldUnderline"/>
          <w:highlight w:val="yellow"/>
        </w:rPr>
        <w:t>invasion</w:t>
      </w:r>
      <w:r w:rsidRPr="00C545C8">
        <w:rPr>
          <w:rStyle w:val="StyleBoldUnderline"/>
          <w:sz w:val="12"/>
        </w:rPr>
        <w:t xml:space="preserve"> and regime change </w:t>
      </w:r>
      <w:r w:rsidRPr="003F1077">
        <w:rPr>
          <w:rStyle w:val="StyleBoldUnderline"/>
          <w:highlight w:val="yellow"/>
        </w:rPr>
        <w:t>in</w:t>
      </w:r>
      <w:r w:rsidRPr="00C545C8">
        <w:rPr>
          <w:rStyle w:val="StyleBoldUnderline"/>
        </w:rPr>
        <w:t xml:space="preserve"> Northern </w:t>
      </w:r>
      <w:r w:rsidRPr="003F1077">
        <w:rPr>
          <w:rStyle w:val="StyleBoldUnderline"/>
          <w:highlight w:val="yellow"/>
        </w:rPr>
        <w:t>Ireland throughout the</w:t>
      </w:r>
      <w:r w:rsidRPr="00C545C8">
        <w:rPr>
          <w:rStyle w:val="StyleBoldUnderline"/>
        </w:rPr>
        <w:t xml:space="preserve"> terrorist </w:t>
      </w:r>
      <w:r w:rsidRPr="003F1077">
        <w:rPr>
          <w:rStyle w:val="StyleBoldUnderline"/>
          <w:highlight w:val="yellow"/>
        </w:rPr>
        <w:t>violence of the</w:t>
      </w:r>
      <w:r w:rsidRPr="00C545C8">
        <w:rPr>
          <w:rStyle w:val="StyleBoldUnderline"/>
          <w:sz w:val="12"/>
        </w:rPr>
        <w:t xml:space="preserve"> 19</w:t>
      </w:r>
      <w:r w:rsidRPr="003F1077">
        <w:rPr>
          <w:rStyle w:val="StyleBoldUnderline"/>
          <w:highlight w:val="yellow"/>
        </w:rPr>
        <w:t>80’s</w:t>
      </w:r>
      <w:r w:rsidRPr="00C545C8">
        <w:rPr>
          <w:rStyle w:val="StyleBoldUnderline"/>
          <w:sz w:val="12"/>
        </w:rPr>
        <w:t xml:space="preserve">? Surely they could have just employed the same discursive trickery as George W. Bush? </w:t>
      </w:r>
      <w:r w:rsidRPr="00C545C8">
        <w:rPr>
          <w:rStyle w:val="StyleBoldUnderline"/>
        </w:rPr>
        <w:t>Jackson is</w:t>
      </w:r>
      <w:r w:rsidRPr="00C545C8">
        <w:rPr>
          <w:rStyle w:val="StyleBoldUnderline"/>
          <w:sz w:val="12"/>
        </w:rPr>
        <w:t xml:space="preserve"> absolutely </w:t>
      </w:r>
      <w:r w:rsidRPr="00C545C8">
        <w:rPr>
          <w:rStyle w:val="StyleBoldUnderline"/>
        </w:rPr>
        <w:t xml:space="preserve">right when he points out that the </w:t>
      </w:r>
      <w:r w:rsidRPr="00C545C8">
        <w:rPr>
          <w:rStyle w:val="StyleBoldUnderline"/>
          <w:sz w:val="12"/>
        </w:rPr>
        <w:t>actuall</w:t>
      </w:r>
      <w:r w:rsidRPr="00C545C8">
        <w:rPr>
          <w:rStyle w:val="StyleBoldUnderline"/>
        </w:rPr>
        <w:t xml:space="preserve"> threat posed by</w:t>
      </w:r>
      <w:r w:rsidRPr="00C545C8">
        <w:rPr>
          <w:rStyle w:val="StyleBoldUnderline"/>
          <w:sz w:val="12"/>
        </w:rPr>
        <w:t xml:space="preserve"> Afghanistan or </w:t>
      </w:r>
      <w:r w:rsidRPr="003F1077">
        <w:rPr>
          <w:rStyle w:val="StyleBoldUnderline"/>
          <w:highlight w:val="yellow"/>
        </w:rPr>
        <w:t>Iraq</w:t>
      </w:r>
      <w:r w:rsidRPr="00C545C8">
        <w:rPr>
          <w:rStyle w:val="StyleBoldUnderline"/>
          <w:sz w:val="12"/>
        </w:rPr>
        <w:t xml:space="preserve"> today </w:t>
      </w:r>
      <w:r w:rsidRPr="003F1077">
        <w:rPr>
          <w:rStyle w:val="StyleBoldUnderline"/>
          <w:highlight w:val="yellow"/>
        </w:rPr>
        <w:t>may have been</w:t>
      </w:r>
      <w:r w:rsidRPr="00C545C8">
        <w:rPr>
          <w:rStyle w:val="StyleBoldUnderline"/>
          <w:sz w:val="12"/>
        </w:rPr>
        <w:t xml:space="preserve"> thoroughly misguided and </w:t>
      </w:r>
      <w:r w:rsidRPr="003F1077">
        <w:rPr>
          <w:rStyle w:val="StyleBoldUnderline"/>
          <w:highlight w:val="yellow"/>
        </w:rPr>
        <w:t>conflated</w:t>
      </w:r>
      <w:r w:rsidRPr="00C545C8">
        <w:rPr>
          <w:rStyle w:val="StyleBoldUnderline"/>
          <w:sz w:val="12"/>
        </w:rPr>
        <w:t xml:space="preserve"> and that there must be more to explain why those wars were enacted at that time. </w:t>
      </w:r>
      <w:r w:rsidRPr="00C545C8">
        <w:rPr>
          <w:rStyle w:val="StyleBoldUnderline"/>
        </w:rPr>
        <w:t xml:space="preserve">Unfortunately </w:t>
      </w:r>
      <w:r w:rsidRPr="003F1077">
        <w:rPr>
          <w:rStyle w:val="StyleBoldUnderline"/>
          <w:highlight w:val="yellow"/>
        </w:rPr>
        <w:t>that explanation cannot</w:t>
      </w:r>
      <w:r w:rsidRPr="00C545C8">
        <w:rPr>
          <w:rStyle w:val="StyleBoldUnderline"/>
        </w:rPr>
        <w:t xml:space="preserve"> </w:t>
      </w:r>
      <w:r w:rsidRPr="00C545C8">
        <w:rPr>
          <w:rStyle w:val="StyleBoldUnderline"/>
          <w:sz w:val="12"/>
        </w:rPr>
        <w:t>simply</w:t>
      </w:r>
      <w:r w:rsidRPr="00C545C8">
        <w:rPr>
          <w:rStyle w:val="StyleBoldUnderline"/>
        </w:rPr>
        <w:t xml:space="preserve"> </w:t>
      </w:r>
      <w:r w:rsidRPr="003F1077">
        <w:rPr>
          <w:rStyle w:val="StyleBoldUnderline"/>
          <w:highlight w:val="yellow"/>
        </w:rPr>
        <w:t>come from the</w:t>
      </w:r>
      <w:r w:rsidRPr="00C545C8">
        <w:rPr>
          <w:rStyle w:val="StyleBoldUnderline"/>
        </w:rPr>
        <w:t xml:space="preserve"> result of inscripting </w:t>
      </w:r>
      <w:r w:rsidRPr="003F1077">
        <w:rPr>
          <w:rStyle w:val="StyleBoldUnderline"/>
          <w:highlight w:val="yellow"/>
        </w:rPr>
        <w:t>identity</w:t>
      </w:r>
      <w:r w:rsidRPr="00C545C8">
        <w:rPr>
          <w:rStyle w:val="StyleBoldUnderline"/>
        </w:rPr>
        <w:t xml:space="preserve"> and discourse. </w:t>
      </w:r>
      <w:r w:rsidRPr="00C545C8">
        <w:rPr>
          <w:rStyle w:val="StyleBoldUnderline"/>
          <w:sz w:val="12"/>
        </w:rPr>
        <w:t xml:space="preserve">On top of this there is the clear problem that </w:t>
      </w:r>
      <w:r w:rsidRPr="00C545C8">
        <w:rPr>
          <w:rStyle w:val="StyleBoldUnderline"/>
        </w:rPr>
        <w:t>the consequences of</w:t>
      </w:r>
      <w:r w:rsidRPr="00C545C8">
        <w:rPr>
          <w:rStyle w:val="StyleBoldUnderline"/>
          <w:sz w:val="12"/>
        </w:rPr>
        <w:t xml:space="preserve"> the discursive </w:t>
      </w:r>
      <w:r w:rsidRPr="00C545C8">
        <w:rPr>
          <w:rStyle w:val="StyleBoldUnderline"/>
        </w:rPr>
        <w:t>othering are not</w:t>
      </w:r>
      <w:r w:rsidRPr="00C545C8">
        <w:rPr>
          <w:rStyle w:val="StyleBoldUnderline"/>
          <w:sz w:val="12"/>
        </w:rPr>
        <w:t xml:space="preserve"> necessarily </w:t>
      </w:r>
      <w:r w:rsidRPr="00C545C8">
        <w:rPr>
          <w:rStyle w:val="StyleBoldUnderline"/>
        </w:rPr>
        <w:t>what Jackson</w:t>
      </w:r>
      <w:r w:rsidRPr="00C545C8">
        <w:rPr>
          <w:rStyle w:val="StyleBoldUnderline"/>
          <w:sz w:val="12"/>
        </w:rPr>
        <w:t xml:space="preserve"> would seem to </w:t>
      </w:r>
      <w:r w:rsidRPr="00C545C8">
        <w:rPr>
          <w:rStyle w:val="StyleBoldUnderline"/>
        </w:rPr>
        <w:t>identify</w:t>
      </w:r>
      <w:r w:rsidRPr="00C545C8">
        <w:rPr>
          <w:rStyle w:val="StyleBoldUnderline"/>
          <w:sz w:val="12"/>
        </w:rPr>
        <w:t xml:space="preserve">.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C545C8">
        <w:rPr>
          <w:rStyle w:val="StyleBoldUnderline"/>
        </w:rPr>
        <w:t>The</w:t>
      </w:r>
      <w:r w:rsidRPr="00C545C8">
        <w:rPr>
          <w:rStyle w:val="StyleBoldUnderline"/>
          <w:sz w:val="12"/>
        </w:rPr>
        <w:t xml:space="preserve"> only </w:t>
      </w:r>
      <w:r w:rsidRPr="00C545C8">
        <w:rPr>
          <w:rStyle w:val="StyleBoldUnderline"/>
        </w:rPr>
        <w:t>problem is that</w:t>
      </w:r>
      <w:r w:rsidRPr="00C545C8">
        <w:rPr>
          <w:rStyle w:val="StyleBoldUnderline"/>
          <w:sz w:val="12"/>
        </w:rPr>
        <w:t xml:space="preserve"> the process of </w:t>
      </w:r>
      <w:r w:rsidRPr="00C545C8">
        <w:rPr>
          <w:rStyle w:val="StyleBoldUnderline"/>
        </w:rPr>
        <w:t>differentiation does not</w:t>
      </w:r>
      <w:r w:rsidRPr="00C545C8">
        <w:rPr>
          <w:rStyle w:val="StyleBoldUnderline"/>
          <w:sz w:val="12"/>
        </w:rPr>
        <w:t xml:space="preserve"> actually </w:t>
      </w:r>
      <w:r w:rsidRPr="00C545C8">
        <w:rPr>
          <w:rStyle w:val="StyleBoldUnderline"/>
        </w:rPr>
        <w:t>necessarily produce dislike</w:t>
      </w:r>
      <w:r w:rsidRPr="00C545C8">
        <w:rPr>
          <w:rStyle w:val="StyleBoldUnderline"/>
          <w:sz w:val="12"/>
        </w:rPr>
        <w:t xml:space="preserve"> or antagonism. </w:t>
      </w:r>
      <w:r w:rsidRPr="00C545C8">
        <w:rPr>
          <w:rStyle w:val="StyleBoldUnderline"/>
        </w:rPr>
        <w:t>In the</w:t>
      </w:r>
      <w:r w:rsidRPr="00C545C8">
        <w:rPr>
          <w:rStyle w:val="StyleBoldUnderline"/>
          <w:sz w:val="12"/>
        </w:rPr>
        <w:t xml:space="preserve"> 19</w:t>
      </w:r>
      <w:r w:rsidRPr="00C545C8">
        <w:rPr>
          <w:rStyle w:val="StyleBoldUnderline"/>
        </w:rPr>
        <w:t>40’s</w:t>
      </w:r>
      <w:r w:rsidRPr="00C545C8">
        <w:rPr>
          <w:rStyle w:val="StyleBoldUnderline"/>
          <w:sz w:val="12"/>
        </w:rPr>
        <w:t xml:space="preserve"> </w:t>
      </w:r>
      <w:r w:rsidRPr="00C545C8">
        <w:rPr>
          <w:rStyle w:val="StyleBoldUnderline"/>
        </w:rPr>
        <w:t>and 50’s</w:t>
      </w:r>
      <w:r w:rsidRPr="00C545C8">
        <w:rPr>
          <w:rStyle w:val="StyleBoldUnderline"/>
          <w:sz w:val="12"/>
        </w:rPr>
        <w:t xml:space="preserve"> </w:t>
      </w:r>
      <w:r w:rsidRPr="00C545C8">
        <w:rPr>
          <w:rStyle w:val="StyleBoldUnderline"/>
        </w:rPr>
        <w:t>even subjected to the language of the ‘Red Scare’</w:t>
      </w:r>
      <w:r w:rsidRPr="00C545C8">
        <w:rPr>
          <w:rStyle w:val="StyleBoldUnderline"/>
          <w:sz w:val="12"/>
        </w:rPr>
        <w:t xml:space="preserve"> it’s obvious </w:t>
      </w:r>
      <w:r w:rsidRPr="00C545C8">
        <w:rPr>
          <w:rStyle w:val="StyleBoldUnderline"/>
        </w:rPr>
        <w:t>not all Americans came to see the Soviets as an ‘other’ of their nightmares</w:t>
      </w:r>
      <w:r w:rsidRPr="00C545C8">
        <w:rPr>
          <w:rStyle w:val="StyleBoldUnderline"/>
          <w:sz w:val="12"/>
        </w:rPr>
        <w:t xml:space="preserve">. And </w:t>
      </w:r>
      <w:r w:rsidRPr="00E661A2">
        <w:rPr>
          <w:rStyle w:val="StyleBoldUnderline"/>
          <w:highlight w:val="yellow"/>
        </w:rPr>
        <w:t>in Iraq</w:t>
      </w:r>
      <w:r w:rsidRPr="00C545C8">
        <w:rPr>
          <w:rStyle w:val="StyleBoldUnderline"/>
          <w:sz w:val="12"/>
        </w:rPr>
        <w:t xml:space="preserve"> the abuses of Iraqi prisoners are isolated cases, it is not the case that the U.S. militarily summarily abuses prisoners as a result of language. Surely </w:t>
      </w:r>
      <w:r w:rsidRPr="00E661A2">
        <w:rPr>
          <w:rStyle w:val="StyleBoldUnderline"/>
          <w:highlight w:val="yellow"/>
        </w:rPr>
        <w:t xml:space="preserve">the </w:t>
      </w:r>
      <w:r w:rsidRPr="00E661A2">
        <w:rPr>
          <w:rStyle w:val="StyleBoldUnderline"/>
        </w:rPr>
        <w:t xml:space="preserve">massive </w:t>
      </w:r>
      <w:r w:rsidRPr="00E661A2">
        <w:rPr>
          <w:rStyle w:val="StyleBoldUnderline"/>
          <w:highlight w:val="yellow"/>
        </w:rPr>
        <w:t>protest against the war</w:t>
      </w:r>
      <w:r w:rsidRPr="00C545C8">
        <w:rPr>
          <w:rStyle w:val="StyleBoldUnderline"/>
          <w:sz w:val="12"/>
        </w:rPr>
        <w:t xml:space="preserve">, even in the U.S. itself, </w:t>
      </w:r>
      <w:r w:rsidRPr="00E661A2">
        <w:rPr>
          <w:rStyle w:val="StyleBoldUnderline"/>
          <w:highlight w:val="yellow"/>
        </w:rPr>
        <w:t>is</w:t>
      </w:r>
      <w:r w:rsidRPr="00C545C8">
        <w:rPr>
          <w:rStyle w:val="StyleBoldUnderline"/>
          <w:sz w:val="12"/>
        </w:rPr>
        <w:t xml:space="preserve"> also </w:t>
      </w:r>
      <w:r w:rsidRPr="00E661A2">
        <w:rPr>
          <w:rStyle w:val="StyleBoldUnderline"/>
          <w:highlight w:val="yellow"/>
        </w:rPr>
        <w:t>a</w:t>
      </w:r>
      <w:r w:rsidRPr="00C545C8">
        <w:rPr>
          <w:rStyle w:val="StyleBoldUnderline"/>
          <w:sz w:val="12"/>
        </w:rPr>
        <w:t xml:space="preserve"> self evident </w:t>
      </w:r>
      <w:r w:rsidRPr="00E661A2">
        <w:rPr>
          <w:rStyle w:val="StyleBoldUnderline"/>
          <w:highlight w:val="yellow"/>
        </w:rPr>
        <w:t>example that</w:t>
      </w:r>
      <w:r w:rsidRPr="00E661A2">
        <w:rPr>
          <w:rStyle w:val="StyleBoldUnderline"/>
          <w:sz w:val="12"/>
          <w:highlight w:val="yellow"/>
        </w:rPr>
        <w:t xml:space="preserve"> </w:t>
      </w:r>
      <w:r w:rsidRPr="00E661A2">
        <w:rPr>
          <w:rStyle w:val="StyleBoldUnderline"/>
          <w:highlight w:val="yellow"/>
        </w:rPr>
        <w:t>the language of ‘evil’</w:t>
      </w:r>
      <w:r w:rsidRPr="00C545C8">
        <w:rPr>
          <w:rStyle w:val="StyleBoldUnderline"/>
          <w:sz w:val="12"/>
        </w:rPr>
        <w:t xml:space="preserve"> and ‘inhumanity’ </w:t>
      </w:r>
      <w:r w:rsidRPr="00E661A2">
        <w:rPr>
          <w:rStyle w:val="StyleBoldUnderline"/>
          <w:highlight w:val="yellow"/>
        </w:rPr>
        <w:t>does not</w:t>
      </w:r>
      <w:r w:rsidRPr="00C545C8">
        <w:rPr>
          <w:rStyle w:val="StyleBoldUnderline"/>
          <w:sz w:val="12"/>
        </w:rPr>
        <w:t xml:space="preserve"> necessarily </w:t>
      </w:r>
      <w:r w:rsidRPr="00E661A2">
        <w:rPr>
          <w:rStyle w:val="StyleBoldUnderline"/>
          <w:highlight w:val="yellow"/>
        </w:rPr>
        <w:t>produce an outcome</w:t>
      </w:r>
      <w:r w:rsidRPr="00C545C8">
        <w:rPr>
          <w:rStyle w:val="StyleBoldUnderline"/>
        </w:rPr>
        <w:t xml:space="preserve"> </w:t>
      </w:r>
      <w:r w:rsidRPr="00E661A2">
        <w:rPr>
          <w:rStyle w:val="StyleBoldUnderline"/>
          <w:highlight w:val="yellow"/>
        </w:rPr>
        <w:t>that</w:t>
      </w:r>
      <w:r w:rsidRPr="00C545C8">
        <w:rPr>
          <w:rStyle w:val="StyleBoldUnderline"/>
          <w:sz w:val="12"/>
        </w:rPr>
        <w:t xml:space="preserve"> marginalises or </w:t>
      </w:r>
      <w:r w:rsidRPr="00E661A2">
        <w:rPr>
          <w:rStyle w:val="StyleBoldUnderline"/>
          <w:highlight w:val="yellow"/>
        </w:rPr>
        <w:t>demonises an ‘other’</w:t>
      </w:r>
      <w:r w:rsidRPr="00C545C8">
        <w:rPr>
          <w:rStyle w:val="StyleBoldUnderline"/>
          <w:sz w:val="12"/>
        </w:rPr>
        <w:t>. Indeed one of the points of discourse is that we are continually differentiating ourselves from all others around us without this necessarily leading us to hate fear or abuse anyone.[vi] Consequently, the clear fear of the Soviet Union during the height of the Cold War, and the abuses at Abu Ghirab are unusual cases. To understand what is going on we must ask how far can the process of inscripting identity really go towards explaining them? As a result at best all discourse analysis provides us with is a set of universals and a heuri</w:t>
      </w:r>
      <w:r>
        <w:rPr>
          <w:rStyle w:val="StyleBoldUnderline"/>
          <w:sz w:val="12"/>
        </w:rPr>
        <w:t xml:space="preserve">stic model. </w:t>
      </w:r>
    </w:p>
    <w:p w14:paraId="686D064B" w14:textId="77777777" w:rsidR="00D91431" w:rsidRDefault="00D91431" w:rsidP="00D91431">
      <w:pPr>
        <w:pStyle w:val="Heading3"/>
      </w:pPr>
      <w:r>
        <w:t xml:space="preserve">AT: Instrumentality </w:t>
      </w:r>
    </w:p>
    <w:p w14:paraId="39974B15" w14:textId="77777777" w:rsidR="00D91431" w:rsidRDefault="00D91431" w:rsidP="00D91431">
      <w:pPr>
        <w:pStyle w:val="Heading4"/>
      </w:pPr>
      <w:r>
        <w:t xml:space="preserve">Zero risk of their impact---instrumental knowledge production doesn’t cause violence and discursive criticism could never solve it anyway </w:t>
      </w:r>
    </w:p>
    <w:p w14:paraId="7C282451" w14:textId="77777777" w:rsidR="00D91431" w:rsidRDefault="00D91431" w:rsidP="00D91431">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2B062067" w14:textId="77777777" w:rsidR="00D91431" w:rsidRPr="009F1E66" w:rsidRDefault="00D91431" w:rsidP="00D91431">
      <w:r w:rsidRPr="009F1E66">
        <w:t xml:space="preserve">This defect - not being art - is one that theory should prolong and celebrate, not remedy. For </w:t>
      </w:r>
      <w:r w:rsidRPr="009F1E66">
        <w:rPr>
          <w:rStyle w:val="boldunderline"/>
          <w:highlight w:val="cyan"/>
        </w:rPr>
        <w:t>the</w:t>
      </w:r>
      <w:r w:rsidRPr="009F1E66">
        <w:rPr>
          <w:rStyle w:val="boldunderline"/>
        </w:rPr>
        <w:t xml:space="preserve"> most egregious </w:t>
      </w:r>
      <w:r w:rsidRPr="009F1E66">
        <w:rPr>
          <w:rStyle w:val="boldunderline"/>
          <w:highlight w:val="cyan"/>
        </w:rPr>
        <w:t>error Chow</w:t>
      </w:r>
      <w:r w:rsidRPr="009F1E66">
        <w:rPr>
          <w:rStyle w:val="underline"/>
          <w:highlight w:val="cyan"/>
        </w:rPr>
        <w:t xml:space="preserve"> makes is to imagine that</w:t>
      </w:r>
      <w:r w:rsidRPr="009F1E66">
        <w:rPr>
          <w:highlight w:val="cyan"/>
        </w:rPr>
        <w:t xml:space="preserve"> </w:t>
      </w:r>
      <w:r w:rsidRPr="009F1E66">
        <w:rPr>
          <w:rStyle w:val="boldunderline"/>
          <w:highlight w:val="cyan"/>
        </w:rPr>
        <w:t>obstructing instrumentalism is</w:t>
      </w:r>
      <w:r w:rsidRPr="009F1E66">
        <w:rPr>
          <w:rStyle w:val="boldunderline"/>
        </w:rPr>
        <w:t xml:space="preserve"> somehow </w:t>
      </w:r>
      <w:r w:rsidRPr="009F1E66">
        <w:rPr>
          <w:rStyle w:val="boldunderline"/>
          <w:highlight w:val="cyan"/>
        </w:rPr>
        <w:t>a</w:t>
      </w:r>
      <w:r w:rsidRPr="009F1E66">
        <w:rPr>
          <w:rStyle w:val="boldunderline"/>
        </w:rPr>
        <w:t xml:space="preserve"> desirable and </w:t>
      </w:r>
      <w:r w:rsidRPr="009F1E66">
        <w:rPr>
          <w:rStyle w:val="boldunderline"/>
          <w:highlight w:val="cyan"/>
        </w:rPr>
        <w:t>effective route for left</w:t>
      </w:r>
      <w:r w:rsidRPr="009F1E66">
        <w:rPr>
          <w:rStyle w:val="boldunderline"/>
        </w:rPr>
        <w:t xml:space="preserve">-wing </w:t>
      </w:r>
      <w:r w:rsidRPr="009F1E66">
        <w:rPr>
          <w:rStyle w:val="boldunderline"/>
          <w:highlight w:val="cyan"/>
        </w:rPr>
        <w:t>politics</w:t>
      </w:r>
      <w:r w:rsidRPr="009F1E66">
        <w:rPr>
          <w:highlight w:val="cyan"/>
        </w:rPr>
        <w:t xml:space="preserve">. </w:t>
      </w:r>
      <w:r w:rsidRPr="009F1E66">
        <w:rPr>
          <w:rStyle w:val="underline"/>
          <w:highlight w:val="cyan"/>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9F1E66">
        <w:rPr>
          <w:rStyle w:val="underline"/>
          <w:highlight w:val="cyan"/>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14:paraId="2515D554" w14:textId="77777777" w:rsidR="00D91431" w:rsidRPr="009F1E66" w:rsidRDefault="00D91431" w:rsidP="00D91431">
      <w:r w:rsidRPr="009F1E66">
        <w:t xml:space="preserve">It's hard not to see this as a Pacific version of the notorious argument that the Gulag and/or the Holocaust reveal the exhaustion of modernity. And the first thing one has to say is that </w:t>
      </w:r>
      <w:r w:rsidRPr="009F1E66">
        <w:rPr>
          <w:rStyle w:val="underline"/>
          <w:highlight w:val="cyan"/>
        </w:rPr>
        <w:t>this interpretation of war as no longer</w:t>
      </w:r>
      <w:r w:rsidRPr="009F1E66">
        <w:rPr>
          <w:rStyle w:val="underline"/>
        </w:rPr>
        <w:t xml:space="preserve"> "the </w:t>
      </w:r>
      <w:r w:rsidRPr="009F1E66">
        <w:rPr>
          <w:rStyle w:val="underline"/>
          <w:highlight w:val="cyan"/>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9F1E66">
        <w:rPr>
          <w:rStyle w:val="boldunderline"/>
          <w:highlight w:val="cyan"/>
        </w:rPr>
        <w:t>puts Chow in</w:t>
      </w:r>
      <w:r w:rsidRPr="009F1E66">
        <w:rPr>
          <w:rStyle w:val="boldunderline"/>
        </w:rPr>
        <w:t xml:space="preserve"> some </w:t>
      </w:r>
      <w:r w:rsidRPr="009F1E66">
        <w:rPr>
          <w:rStyle w:val="boldunderline"/>
          <w:highlight w:val="cyan"/>
        </w:rPr>
        <w:t>uncomfortable intellectual company</w:t>
      </w:r>
      <w:r w:rsidRPr="009F1E66">
        <w:rPr>
          <w:highlight w:val="cyan"/>
        </w:rPr>
        <w:t xml:space="preserve">: </w:t>
      </w:r>
      <w:r w:rsidRPr="009F1E66">
        <w:rPr>
          <w:rStyle w:val="underline"/>
          <w:highlight w:val="cyan"/>
        </w:rPr>
        <w:t>like</w:t>
      </w:r>
      <w:r w:rsidRPr="009F1E66">
        <w:rPr>
          <w:rStyle w:val="underline"/>
        </w:rPr>
        <w:t xml:space="preserve"> that of Donald </w:t>
      </w:r>
      <w:r w:rsidRPr="009F1E66">
        <w:rPr>
          <w:rStyle w:val="underline"/>
          <w:highlight w:val="cyan"/>
        </w:rPr>
        <w:t>Rumsfeld</w:t>
      </w:r>
      <w:r w:rsidRPr="009F1E66">
        <w:rPr>
          <w:rStyle w:val="underline"/>
        </w:rPr>
        <w:t xml:space="preserve">, whose recent humiliation is a timely reminder that </w:t>
      </w:r>
      <w:r w:rsidRPr="009F1E66">
        <w:rPr>
          <w:rStyle w:val="underline"/>
          <w:highlight w:val="cyan"/>
        </w:rPr>
        <w:t>wars continue to depend on</w:t>
      </w:r>
      <w:r w:rsidRPr="009F1E66">
        <w:rPr>
          <w:rStyle w:val="underline"/>
        </w:rPr>
        <w:t xml:space="preserve"> the </w:t>
      </w:r>
      <w:r w:rsidRPr="009F1E66">
        <w:rPr>
          <w:rStyle w:val="underline"/>
          <w:highlight w:val="cyan"/>
        </w:rPr>
        <w:t>deployment</w:t>
      </w:r>
      <w:r w:rsidRPr="009F1E66">
        <w:rPr>
          <w:rStyle w:val="underline"/>
        </w:rPr>
        <w:t xml:space="preserve"> of young men and women </w:t>
      </w:r>
      <w:r w:rsidRPr="009F1E66">
        <w:rPr>
          <w:rStyle w:val="underline"/>
          <w:highlight w:val="cyan"/>
        </w:rPr>
        <w:t>in</w:t>
      </w:r>
      <w:r w:rsidRPr="009F1E66">
        <w:rPr>
          <w:rStyle w:val="underline"/>
        </w:rPr>
        <w:t xml:space="preserve"> fairly </w:t>
      </w:r>
      <w:r w:rsidRPr="009F1E66">
        <w:rPr>
          <w:rStyle w:val="underline"/>
          <w:highlight w:val="cyan"/>
        </w:rPr>
        <w:t>traditional forms of battle</w:t>
      </w:r>
      <w:r w:rsidRPr="009F1E66">
        <w:t>. Pace Chow, war can indeed be fought, and fought successfully, "without the skills of playing video games" (35) and this is proved, with grim results, every day.</w:t>
      </w:r>
    </w:p>
    <w:p w14:paraId="51A5BD0C" w14:textId="77777777" w:rsidR="00D91431" w:rsidRPr="009F1E66" w:rsidRDefault="00D91431" w:rsidP="00D91431">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14:paraId="5E5264C7" w14:textId="77777777" w:rsidR="00D91431" w:rsidRPr="009F1E66" w:rsidRDefault="00D91431" w:rsidP="00D91431">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9F1E66">
        <w:rPr>
          <w:rStyle w:val="boldunderline"/>
          <w:highlight w:val="cyan"/>
        </w:rPr>
        <w:t>In the fog of metaphysics</w:t>
      </w:r>
      <w:r w:rsidRPr="009F1E66">
        <w:rPr>
          <w:highlight w:val="cyan"/>
        </w:rPr>
        <w:t xml:space="preserve">, </w:t>
      </w:r>
      <w:r w:rsidRPr="009F1E66">
        <w:rPr>
          <w:rStyle w:val="underline"/>
          <w:highlight w:val="cyan"/>
        </w:rPr>
        <w:t>every</w:t>
      </w:r>
      <w:r w:rsidRPr="009F1E66">
        <w:rPr>
          <w:rStyle w:val="underline"/>
        </w:rPr>
        <w:t xml:space="preserve"> actually existing </w:t>
      </w:r>
      <w:r w:rsidRPr="009F1E66">
        <w:rPr>
          <w:rStyle w:val="underline"/>
          <w:highlight w:val="cyan"/>
        </w:rPr>
        <w:t>nation - America, the Soviet Union</w:t>
      </w:r>
      <w:r w:rsidRPr="009F1E66">
        <w:rPr>
          <w:rStyle w:val="underline"/>
        </w:rPr>
        <w:t xml:space="preserve">, Germany - </w:t>
      </w:r>
      <w:r w:rsidRPr="009F1E66">
        <w:rPr>
          <w:rStyle w:val="underline"/>
          <w:highlight w:val="cyan"/>
        </w:rPr>
        <w:t>looks just as grey</w:t>
      </w:r>
      <w:r w:rsidRPr="009F1E66">
        <w:rPr>
          <w:rStyle w:val="underline"/>
        </w:rPr>
        <w:t>, as does every conceivable form of politics</w:t>
      </w:r>
      <w:r w:rsidRPr="009F1E66">
        <w:t xml:space="preserve">. For </w:t>
      </w:r>
      <w:r w:rsidRPr="009F1E66">
        <w:rPr>
          <w:rStyle w:val="underline"/>
          <w:highlight w:val="cyan"/>
        </w:rPr>
        <w:t>the antithesis of the "world picture" is</w:t>
      </w:r>
      <w:r w:rsidRPr="009F1E66">
        <w:rPr>
          <w:highlight w:val="cyan"/>
        </w:rPr>
        <w:t xml:space="preserve"> </w:t>
      </w:r>
      <w:r w:rsidRPr="009F1E66">
        <w:rPr>
          <w:rStyle w:val="boldunderline"/>
          <w:highlight w:val="cyan"/>
        </w:rPr>
        <w:t>not a more just democratic politics, but no politics</w:t>
      </w:r>
      <w:r w:rsidRPr="009F1E66">
        <w:rPr>
          <w:rStyle w:val="boldunderline"/>
        </w:rPr>
        <w:t xml:space="preserve"> at all</w:t>
      </w:r>
      <w:r w:rsidRPr="009F1E66">
        <w:t xml:space="preserve">, </w:t>
      </w:r>
      <w:r w:rsidRPr="009F1E66">
        <w:rPr>
          <w:rStyle w:val="underline"/>
        </w:rPr>
        <w:t xml:space="preserve">and </w:t>
      </w:r>
      <w:r w:rsidRPr="009F1E66">
        <w:rPr>
          <w:rStyle w:val="underline"/>
          <w:highlight w:val="cyan"/>
        </w:rPr>
        <w:t>it is hard to see how this</w:t>
      </w:r>
      <w:r w:rsidRPr="009F1E66">
        <w:rPr>
          <w:rStyle w:val="underline"/>
        </w:rPr>
        <w:t xml:space="preserve"> stance </w:t>
      </w:r>
      <w:r w:rsidRPr="009F1E66">
        <w:rPr>
          <w:rStyle w:val="underline"/>
          <w:highlight w:val="cyan"/>
        </w:rPr>
        <w:t>can serve as</w:t>
      </w:r>
      <w:r w:rsidRPr="009F1E66">
        <w:rPr>
          <w:rStyle w:val="underline"/>
        </w:rPr>
        <w:t xml:space="preserve"> the</w:t>
      </w:r>
      <w:r w:rsidRPr="009F1E66">
        <w:t xml:space="preserve"> </w:t>
      </w:r>
      <w:r w:rsidRPr="009F1E66">
        <w:rPr>
          <w:rStyle w:val="boldunderline"/>
        </w:rPr>
        <w:t xml:space="preserve">starting point for a </w:t>
      </w:r>
      <w:r w:rsidRPr="009F1E66">
        <w:rPr>
          <w:rStyle w:val="boldunderline"/>
          <w:highlight w:val="cyan"/>
        </w:rPr>
        <w:t>political critique</w:t>
      </w:r>
      <w:r w:rsidRPr="009F1E66">
        <w:t>.</w:t>
      </w:r>
    </w:p>
    <w:p w14:paraId="19F103F5" w14:textId="77777777" w:rsidR="00D91431" w:rsidRPr="009F1E66" w:rsidRDefault="00D91431" w:rsidP="00D91431">
      <w:r w:rsidRPr="009F1E66">
        <w:t xml:space="preserve">If Chow decides to pursue this unpromising path anyhow, it is probably because </w:t>
      </w:r>
      <w:r w:rsidRPr="009F1E66">
        <w:rPr>
          <w:rStyle w:val="underline"/>
          <w:highlight w:val="cyan"/>
        </w:rPr>
        <w:t>turning</w:t>
      </w:r>
      <w:r w:rsidRPr="009F1E66">
        <w:rPr>
          <w:rStyle w:val="underline"/>
        </w:rPr>
        <w:t xml:space="preserve"> exploitation, </w:t>
      </w:r>
      <w:r w:rsidRPr="009F1E66">
        <w:rPr>
          <w:rStyle w:val="underline"/>
          <w:highlight w:val="cyan"/>
        </w:rPr>
        <w:t>military conquest</w:t>
      </w:r>
      <w:r w:rsidRPr="009F1E66">
        <w:rPr>
          <w:rStyle w:val="underline"/>
        </w:rPr>
        <w:t xml:space="preserve"> and prejudice </w:t>
      </w:r>
      <w:r w:rsidRPr="009F1E66">
        <w:rPr>
          <w:rStyle w:val="underline"/>
          <w:highlight w:val="cyan"/>
        </w:rPr>
        <w:t>into</w:t>
      </w:r>
      <w:r w:rsidRPr="009F1E66">
        <w:t xml:space="preserve"> so many </w:t>
      </w:r>
      <w:r w:rsidRPr="009F1E66">
        <w:rPr>
          <w:rStyle w:val="underline"/>
        </w:rPr>
        <w:t>epiphenomena of a metaphysical "</w:t>
      </w:r>
      <w:r w:rsidRPr="009F1E66">
        <w:rPr>
          <w:rStyle w:val="underline"/>
          <w:highlight w:val="cyan"/>
        </w:rPr>
        <w:t>instrumentalism</w:t>
      </w:r>
      <w:r w:rsidRPr="009F1E66">
        <w:rPr>
          <w:highlight w:val="cyan"/>
        </w:rPr>
        <w:t xml:space="preserve">" </w:t>
      </w:r>
      <w:r w:rsidRPr="009F1E66">
        <w:rPr>
          <w:rStyle w:val="underline"/>
          <w:highlight w:val="cyan"/>
        </w:rPr>
        <w:t>grants philosophy</w:t>
      </w:r>
      <w:r w:rsidRPr="009F1E66">
        <w:t xml:space="preserve"> and poetry </w:t>
      </w:r>
      <w:r w:rsidRPr="009F1E66">
        <w:rPr>
          <w:rStyle w:val="underline"/>
          <w:highlight w:val="cyan"/>
        </w:rPr>
        <w:t>a force</w:t>
      </w:r>
      <w:r w:rsidRPr="009F1E66">
        <w:rPr>
          <w:rStyle w:val="underline"/>
        </w:rPr>
        <w:t xml:space="preserve"> and a role in revolutionising the world </w:t>
      </w:r>
      <w:r w:rsidRPr="009F1E66">
        <w:rPr>
          <w:rStyle w:val="underline"/>
          <w:highlight w:val="cyan"/>
        </w:rPr>
        <w:t>that would</w:t>
      </w:r>
      <w:r w:rsidRPr="009F1E66">
        <w:rPr>
          <w:rStyle w:val="underline"/>
        </w:rPr>
        <w:t xml:space="preserve"> otherwise </w:t>
      </w:r>
      <w:r w:rsidRPr="009F1E66">
        <w:rPr>
          <w:rStyle w:val="underline"/>
          <w:highlight w:val="cyan"/>
        </w:rPr>
        <w:t>seem extravagant</w:t>
      </w:r>
      <w:r w:rsidRPr="009F1E66">
        <w:t>. Or it would do, if "instrumentalism" was, as Chow claims a "demotion of language", if language was somehow more at home exulting in its own plenitude than merely referring to things.</w:t>
      </w:r>
    </w:p>
    <w:p w14:paraId="4E31836D" w14:textId="77777777" w:rsidR="00D91431" w:rsidRPr="009F1E66" w:rsidRDefault="00D91431" w:rsidP="00D91431">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14:paraId="5C8BD9FE" w14:textId="77777777" w:rsidR="00D91431" w:rsidRDefault="00D91431" w:rsidP="00D91431">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9F1E66">
        <w:rPr>
          <w:rStyle w:val="underline"/>
          <w:highlight w:val="cyan"/>
        </w:rPr>
        <w:t>Chow</w:t>
      </w:r>
      <w:r w:rsidRPr="009F1E66">
        <w:rPr>
          <w:rStyle w:val="underline"/>
        </w:rPr>
        <w:t xml:space="preserve">'s chosen route </w:t>
      </w:r>
      <w:r w:rsidRPr="009F1E66">
        <w:rPr>
          <w:rStyle w:val="underline"/>
          <w:highlight w:val="cyan"/>
        </w:rPr>
        <w:t>will lead</w:t>
      </w:r>
      <w:r w:rsidRPr="009F1E66">
        <w:rPr>
          <w:highlight w:val="cyan"/>
        </w:rPr>
        <w:t xml:space="preserve"> </w:t>
      </w:r>
      <w:r w:rsidRPr="009F1E66">
        <w:rPr>
          <w:rStyle w:val="boldunderline"/>
          <w:highlight w:val="cyan"/>
        </w:rPr>
        <w:t>not to</w:t>
      </w:r>
      <w:r w:rsidRPr="009F1E66">
        <w:rPr>
          <w:rStyle w:val="boldunderline"/>
        </w:rPr>
        <w:t xml:space="preserve"> the promised land of resistance and </w:t>
      </w:r>
      <w:r w:rsidRPr="009F1E66">
        <w:rPr>
          <w:rStyle w:val="boldunderline"/>
          <w:highlight w:val="cyan"/>
        </w:rPr>
        <w:t>emancipation, but to</w:t>
      </w:r>
      <w:r w:rsidRPr="009F1E66">
        <w:rPr>
          <w:rStyle w:val="boldunderline"/>
        </w:rPr>
        <w:t xml:space="preserve"> more Sisyphean </w:t>
      </w:r>
      <w:r w:rsidRPr="009F1E66">
        <w:rPr>
          <w:rStyle w:val="boldunderline"/>
          <w:highlight w:val="cyan"/>
        </w:rPr>
        <w:t>frustration</w:t>
      </w:r>
      <w:r w:rsidRPr="009F1E66">
        <w:t xml:space="preserve">. In fact, </w:t>
      </w:r>
      <w:r>
        <w:t>there are several good reasons.</w:t>
      </w:r>
    </w:p>
    <w:p w14:paraId="7C36C69A" w14:textId="77777777" w:rsidR="00D91431" w:rsidRPr="00F73E5C" w:rsidRDefault="00D91431" w:rsidP="00D91431">
      <w:pPr>
        <w:pStyle w:val="Heading4"/>
      </w:pPr>
      <w:r>
        <w:t>Instrumental thought and language don’t cause militarism and resisting them can’t break it down</w:t>
      </w:r>
    </w:p>
    <w:p w14:paraId="5C6E0046" w14:textId="77777777" w:rsidR="00D91431" w:rsidRDefault="00D91431" w:rsidP="00D91431">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030D60DD" w14:textId="77777777" w:rsidR="00D91431" w:rsidRPr="009F1E66" w:rsidRDefault="00D91431" w:rsidP="00D91431">
      <w:r w:rsidRPr="009A79C6">
        <w:t>First, by transparency Chow seems to mean a kind of spontaneous empiricism we adopt whenever we use language "referentially". But it is perfectly possible to use language transitively without assuming that our concepts are mere abstractions from sense experience. Physicists routinely refer to a range of particles that they know are theoretical constructs or metaphors. In everyday language we regularly refer to things ("his increasing uneasiness", "the bottom line") without for a moment assuming they are things. Chow confuses a doctrine about the nature of our concepts or signifieds with the act of referring, which can coexist with a variety of epistemologies.</w:t>
      </w:r>
    </w:p>
    <w:p w14:paraId="3349B330" w14:textId="77777777" w:rsidR="00D91431" w:rsidRDefault="00D91431" w:rsidP="00D91431">
      <w:r w:rsidRPr="009A79C6">
        <w:rPr>
          <w:sz w:val="16"/>
        </w:rPr>
        <w:t xml:space="preserve">Second, and perhaps </w:t>
      </w:r>
      <w:r w:rsidRPr="00451A4D">
        <w:rPr>
          <w:rStyle w:val="underline"/>
          <w:highlight w:val="yellow"/>
        </w:rPr>
        <w:t>more serious, is</w:t>
      </w:r>
      <w:r w:rsidRPr="00CA19E0">
        <w:rPr>
          <w:rStyle w:val="underline"/>
        </w:rPr>
        <w:t xml:space="preserve"> the</w:t>
      </w:r>
      <w:r w:rsidRPr="009A79C6">
        <w:rPr>
          <w:sz w:val="16"/>
        </w:rPr>
        <w:t xml:space="preserve"> </w:t>
      </w:r>
      <w:r w:rsidRPr="00451A4D">
        <w:rPr>
          <w:rStyle w:val="boldunderline"/>
          <w:highlight w:val="yellow"/>
        </w:rPr>
        <w:t>confusion of "instrumentalism</w:t>
      </w:r>
      <w:r w:rsidRPr="009A79C6">
        <w:rPr>
          <w:sz w:val="16"/>
        </w:rPr>
        <w:t xml:space="preserve">", </w:t>
      </w:r>
      <w:r w:rsidRPr="00CA19E0">
        <w:rPr>
          <w:rStyle w:val="underline"/>
        </w:rPr>
        <w:t>a mode of action, with referring</w:t>
      </w:r>
      <w:r w:rsidRPr="009A79C6">
        <w:rPr>
          <w:sz w:val="16"/>
        </w:rPr>
        <w:t xml:space="preserve">. </w:t>
      </w:r>
      <w:r w:rsidRPr="00451A4D">
        <w:rPr>
          <w:rStyle w:val="underline"/>
          <w:highlight w:val="yellow"/>
        </w:rPr>
        <w:t>It's hard to conceive of instrumental relationships</w:t>
      </w:r>
      <w:r w:rsidRPr="00CA19E0">
        <w:rPr>
          <w:rStyle w:val="underline"/>
        </w:rPr>
        <w:t xml:space="preserve"> without acts of reference, but you can't conceive of non-instrumental relationships without them, either</w:t>
      </w:r>
      <w:r w:rsidRPr="009A79C6">
        <w:rPr>
          <w:sz w:val="16"/>
        </w:rPr>
        <w:t xml:space="preserve"> ("I love you", after all, requires reference). In and of itself, </w:t>
      </w:r>
      <w:r w:rsidRPr="00CA19E0">
        <w:rPr>
          <w:rStyle w:val="underline"/>
        </w:rPr>
        <w:t>referring in language doesn't incline us towards any particular mode of social existence, or any particular politics</w:t>
      </w:r>
      <w:r w:rsidRPr="009A79C6">
        <w:rPr>
          <w:sz w:val="16"/>
        </w:rPr>
        <w:t>: it's just something we do in language, and do naturally.</w:t>
      </w:r>
    </w:p>
    <w:p w14:paraId="2D6BF50F" w14:textId="77777777" w:rsidR="00D91431" w:rsidRDefault="00D91431" w:rsidP="00D91431">
      <w:r w:rsidRPr="009A79C6">
        <w:rPr>
          <w:sz w:val="14"/>
        </w:rPr>
        <w:t xml:space="preserve">Put another way, </w:t>
      </w:r>
      <w:r w:rsidRPr="00CA19E0">
        <w:rPr>
          <w:rStyle w:val="underline"/>
        </w:rPr>
        <w:t>to imagine that language is only acknowledged in philosophy</w:t>
      </w:r>
      <w:r w:rsidRPr="009A79C6">
        <w:rPr>
          <w:sz w:val="14"/>
        </w:rPr>
        <w:t xml:space="preserve"> and poetry - as if asking it to behave transitively were degrading, unseemly and servile - </w:t>
      </w:r>
      <w:r w:rsidRPr="00CA19E0">
        <w:rPr>
          <w:rStyle w:val="underline"/>
        </w:rPr>
        <w:t>is to assign it a singular telos and function, to identify it far too closely with forms of discourse that belong to particular societies and particular circumstances</w:t>
      </w:r>
      <w:r w:rsidRPr="009A79C6">
        <w:rPr>
          <w:sz w:val="14"/>
        </w:rPr>
        <w:t xml:space="preserve">. </w:t>
      </w:r>
      <w:r w:rsidRPr="00451A4D">
        <w:rPr>
          <w:rStyle w:val="boldunderline"/>
          <w:highlight w:val="yellow"/>
        </w:rPr>
        <w:t>It overloads language, asking it to do too much (resist the tide of US militarism</w:t>
      </w:r>
      <w:r w:rsidRPr="00451A4D">
        <w:rPr>
          <w:sz w:val="14"/>
          <w:highlight w:val="yellow"/>
        </w:rPr>
        <w:t xml:space="preserve">) </w:t>
      </w:r>
      <w:r w:rsidRPr="00451A4D">
        <w:rPr>
          <w:rStyle w:val="underline"/>
          <w:highlight w:val="yellow"/>
        </w:rPr>
        <w:t>by insisting that when it is true to itself it does very little</w:t>
      </w:r>
      <w:r w:rsidRPr="009A79C6">
        <w:rPr>
          <w:sz w:val="14"/>
        </w:rPr>
        <w:t xml:space="preserve"> (produce self-referring works). This linguistic romanticism has a long and broad history, and you can find traces of it in everyone from Herder to Habermas.</w:t>
      </w:r>
    </w:p>
    <w:p w14:paraId="21A508E8" w14:textId="77777777" w:rsidR="00D91431" w:rsidRDefault="00D91431" w:rsidP="00D91431">
      <w:r w:rsidRPr="009A79C6">
        <w:rPr>
          <w:sz w:val="14"/>
        </w:rPr>
        <w:t xml:space="preserve">For sure, </w:t>
      </w:r>
      <w:r w:rsidRPr="00CA19E0">
        <w:rPr>
          <w:rStyle w:val="underline"/>
        </w:rPr>
        <w:t xml:space="preserve">human </w:t>
      </w:r>
      <w:r w:rsidRPr="00451A4D">
        <w:rPr>
          <w:rStyle w:val="underline"/>
          <w:highlight w:val="yellow"/>
        </w:rPr>
        <w:t>cooperation is inconceivable without the activities gathered under</w:t>
      </w:r>
      <w:r w:rsidRPr="00CA19E0">
        <w:rPr>
          <w:rStyle w:val="underline"/>
        </w:rPr>
        <w:t xml:space="preserve"> the title of "</w:t>
      </w:r>
      <w:r w:rsidRPr="00451A4D">
        <w:rPr>
          <w:rStyle w:val="underline"/>
          <w:highlight w:val="yellow"/>
        </w:rPr>
        <w:t>language</w:t>
      </w:r>
      <w:r w:rsidRPr="00CA19E0">
        <w:rPr>
          <w:rStyle w:val="underline"/>
        </w:rPr>
        <w:t>". But if cooperation is inconceivable without language, so is much of what we find brutal in our shared social life</w:t>
      </w:r>
      <w:r w:rsidRPr="009A79C6">
        <w:rPr>
          <w:sz w:val="14"/>
        </w:rPr>
        <w:t>. You cannot explain the ruthless pursuit of extraordinary wealth, the murder of millions of European Jews or the persistence of ethnic violence and torture by thinking of it as a betrayal of language. Humans are the only creatures who have language but they are also the only creatures who make a habit of such brutality, and it's more than disingenuous to pretend these two facts aren't connected.</w:t>
      </w:r>
    </w:p>
    <w:p w14:paraId="5353788F" w14:textId="77777777" w:rsidR="00D91431" w:rsidRDefault="00D91431" w:rsidP="00D91431">
      <w:r>
        <w:t xml:space="preserve">Sisyphus was condemned to his task by Zeus. Cultural critics are free to stop pushing language up the hill whenever </w:t>
      </w:r>
      <w:r w:rsidRPr="00451A4D">
        <w:t xml:space="preserve">they want. Rey </w:t>
      </w:r>
      <w:r w:rsidRPr="00451A4D">
        <w:rPr>
          <w:rStyle w:val="underline"/>
        </w:rPr>
        <w:t>Chow can't emancipate the injured and exploited by giving up her vision of self-referentiality; but she'll free her readers from an illusion, and</w:t>
      </w:r>
      <w:r w:rsidRPr="00CA19E0">
        <w:rPr>
          <w:rStyle w:val="underline"/>
        </w:rPr>
        <w:t xml:space="preserve"> open up more promising political paths when she does</w:t>
      </w:r>
      <w:r>
        <w:t>.</w:t>
      </w:r>
    </w:p>
    <w:p w14:paraId="4444DC57" w14:textId="77777777" w:rsidR="00D91431" w:rsidRDefault="00D91431" w:rsidP="00D91431">
      <w:pPr>
        <w:pStyle w:val="Heading3"/>
      </w:pPr>
      <w:r>
        <w:t>AT: V2L</w:t>
      </w:r>
    </w:p>
    <w:p w14:paraId="20C5E002" w14:textId="77777777" w:rsidR="00D91431" w:rsidRPr="00301CB5" w:rsidRDefault="00D91431" w:rsidP="00D91431">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14:paraId="622F5D81" w14:textId="77777777" w:rsidR="00D91431" w:rsidRDefault="00D91431" w:rsidP="00D91431">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4E230138" w14:textId="77777777" w:rsidR="00D91431" w:rsidRPr="002D71E9" w:rsidRDefault="00D91431" w:rsidP="00D91431">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C77269">
        <w:rPr>
          <w:rStyle w:val="StyleBoldUnderline"/>
          <w:highlight w:val="cyan"/>
          <w:bdr w:val="single" w:sz="4" w:space="0" w:color="auto"/>
        </w:rPr>
        <w:t>The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2FF295A4" w14:textId="77777777" w:rsidR="00D91431" w:rsidRPr="00543BBF" w:rsidRDefault="00D91431" w:rsidP="00D91431">
      <w:pPr>
        <w:pStyle w:val="Heading3"/>
      </w:pPr>
      <w:r w:rsidRPr="00543BBF">
        <w:t>AT: Predictions = Genocide</w:t>
      </w:r>
    </w:p>
    <w:p w14:paraId="08637552" w14:textId="77777777" w:rsidR="00D91431" w:rsidRPr="00543BBF" w:rsidRDefault="00D91431" w:rsidP="00D91431">
      <w:pPr>
        <w:pStyle w:val="Heading4"/>
      </w:pPr>
      <w:r w:rsidRPr="00543BBF">
        <w:t>Predictions avoid genocide. They allow us to reclaim our agency from passivity.</w:t>
      </w:r>
    </w:p>
    <w:p w14:paraId="6A987BDD" w14:textId="77777777" w:rsidR="00D91431" w:rsidRPr="00543BBF" w:rsidRDefault="00D91431" w:rsidP="00D91431">
      <w:r w:rsidRPr="00543BBF">
        <w:rPr>
          <w:rStyle w:val="StyleStyleBold12pt"/>
        </w:rPr>
        <w:t>Bindé 2k</w:t>
      </w:r>
      <w:r w:rsidRPr="00543BBF">
        <w:t xml:space="preserve">  Jérôme, Dir. Analysis and Forecasting Office – UNESCO, Public Culture, “Toward an Ethics of the Future”, 12:1, Project Muse</w:t>
      </w:r>
    </w:p>
    <w:p w14:paraId="76D4CC83" w14:textId="77777777" w:rsidR="00D91431" w:rsidRDefault="00D91431" w:rsidP="00D91431">
      <w:pPr>
        <w:pStyle w:val="cardtext"/>
        <w:rPr>
          <w:sz w:val="16"/>
        </w:rPr>
      </w:pPr>
      <w:r w:rsidRPr="00543BBF">
        <w:rPr>
          <w:sz w:val="16"/>
        </w:rPr>
        <w:t xml:space="preserve">An ethics of the future is not an ethics in the future. If tomorrow is always too late, then today is often already very late. </w:t>
      </w:r>
      <w:r w:rsidRPr="00543BBF">
        <w:rPr>
          <w:u w:val="single"/>
        </w:rPr>
        <w:t xml:space="preserve">The </w:t>
      </w:r>
      <w:r w:rsidRPr="00DF0758">
        <w:rPr>
          <w:highlight w:val="yellow"/>
          <w:u w:val="single"/>
        </w:rPr>
        <w:t xml:space="preserve">disparities </w:t>
      </w:r>
      <w:r w:rsidRPr="00543BBF">
        <w:rPr>
          <w:u w:val="single"/>
        </w:rPr>
        <w:t xml:space="preserve">between North </w:t>
      </w:r>
      <w:r w:rsidRPr="00DF0758">
        <w:rPr>
          <w:highlight w:val="yellow"/>
          <w:u w:val="single"/>
        </w:rPr>
        <w:t>and</w:t>
      </w:r>
      <w:r w:rsidRPr="00543BBF">
        <w:rPr>
          <w:u w:val="single"/>
        </w:rPr>
        <w:t xml:space="preserve"> South,</w:t>
      </w:r>
      <w:r w:rsidRPr="00543BBF">
        <w:rPr>
          <w:sz w:val="16"/>
        </w:rPr>
        <w:t xml:space="preserve"> and increasingly between North and North and between South and South, the growing rift within the very heart of societies, </w:t>
      </w:r>
      <w:r w:rsidRPr="00543BBF">
        <w:rPr>
          <w:u w:val="single"/>
        </w:rPr>
        <w:t xml:space="preserve">population growth, the threat of an </w:t>
      </w:r>
      <w:r w:rsidRPr="00DF0758">
        <w:rPr>
          <w:highlight w:val="yellow"/>
          <w:u w:val="single"/>
        </w:rPr>
        <w:t>ecological crisis</w:t>
      </w:r>
      <w:r w:rsidRPr="00543BBF">
        <w:rPr>
          <w:sz w:val="16"/>
        </w:rPr>
        <w:t xml:space="preserve"> on a planetary scale, and the way societies have lost control and surrendered to the hands of "anonymous masters" </w:t>
      </w:r>
      <w:r w:rsidRPr="00543BBF">
        <w:rPr>
          <w:u w:val="single"/>
        </w:rPr>
        <w:t xml:space="preserve">all </w:t>
      </w:r>
      <w:r w:rsidRPr="00DF0758">
        <w:rPr>
          <w:highlight w:val="yellow"/>
          <w:u w:val="single"/>
        </w:rPr>
        <w:t>call for a new</w:t>
      </w:r>
      <w:r w:rsidRPr="00543BBF">
        <w:rPr>
          <w:sz w:val="16"/>
        </w:rPr>
        <w:t xml:space="preserve"> paradoxical form of emergency, the </w:t>
      </w:r>
      <w:r w:rsidRPr="00DF0758">
        <w:rPr>
          <w:highlight w:val="yellow"/>
          <w:u w:val="single"/>
        </w:rPr>
        <w:t>emergency of the long term</w:t>
      </w:r>
      <w:r w:rsidRPr="00DF0758">
        <w:rPr>
          <w:sz w:val="16"/>
          <w:highlight w:val="yellow"/>
        </w:rPr>
        <w:t xml:space="preserve">. </w:t>
      </w:r>
      <w:r w:rsidRPr="00DF0758">
        <w:rPr>
          <w:highlight w:val="yellow"/>
          <w:u w:val="single"/>
        </w:rPr>
        <w:t>To adopt</w:t>
      </w:r>
      <w:r w:rsidRPr="00543BBF">
        <w:rPr>
          <w:sz w:val="16"/>
        </w:rPr>
        <w:t xml:space="preserve">, as quickly as possible, </w:t>
      </w:r>
      <w:r w:rsidRPr="00DF0758">
        <w:rPr>
          <w:highlight w:val="yellow"/>
          <w:u w:val="single"/>
        </w:rPr>
        <w:t>a</w:t>
      </w:r>
      <w:r w:rsidRPr="00543BBF">
        <w:rPr>
          <w:u w:val="single"/>
        </w:rPr>
        <w:t xml:space="preserve"> </w:t>
      </w:r>
      <w:r w:rsidRPr="00543BBF">
        <w:rPr>
          <w:sz w:val="16"/>
        </w:rPr>
        <w:t>constructive and</w:t>
      </w:r>
      <w:r w:rsidRPr="00543BBF">
        <w:rPr>
          <w:u w:val="single"/>
        </w:rPr>
        <w:t xml:space="preserve"> </w:t>
      </w:r>
      <w:r w:rsidRPr="00DF0758">
        <w:rPr>
          <w:highlight w:val="yellow"/>
          <w:u w:val="single"/>
        </w:rPr>
        <w:t>preventive attitude means preserving future generations from</w:t>
      </w:r>
      <w:r w:rsidRPr="00543BBF">
        <w:rPr>
          <w:sz w:val="16"/>
        </w:rPr>
        <w:t xml:space="preserve"> the fever of immediacy, from </w:t>
      </w:r>
      <w:r w:rsidRPr="00DF0758">
        <w:rPr>
          <w:highlight w:val="yellow"/>
          <w:u w:val="single"/>
        </w:rPr>
        <w:t>reactive passivity</w:t>
      </w:r>
      <w:r w:rsidRPr="00543BBF">
        <w:rPr>
          <w:sz w:val="16"/>
        </w:rPr>
        <w:t xml:space="preserve">, from </w:t>
      </w:r>
      <w:r w:rsidRPr="00543BBF">
        <w:rPr>
          <w:u w:val="single"/>
        </w:rPr>
        <w:t>refuge in</w:t>
      </w:r>
      <w:r w:rsidRPr="00543BBF">
        <w:rPr>
          <w:sz w:val="16"/>
        </w:rPr>
        <w:t xml:space="preserve"> artificial or virtual </w:t>
      </w:r>
      <w:r w:rsidRPr="00543BBF">
        <w:rPr>
          <w:u w:val="single"/>
        </w:rPr>
        <w:t>illusory paradises,</w:t>
      </w:r>
      <w:r w:rsidRPr="00543BBF">
        <w:rPr>
          <w:sz w:val="16"/>
        </w:rPr>
        <w:t xml:space="preserve"> and from omnipotent emergency. </w:t>
      </w:r>
      <w:r w:rsidRPr="00DF0758">
        <w:rPr>
          <w:highlight w:val="yellow"/>
          <w:u w:val="single"/>
        </w:rPr>
        <w:t>Through a forward-looking approach, we can</w:t>
      </w:r>
      <w:r w:rsidRPr="00543BBF">
        <w:rPr>
          <w:u w:val="single"/>
        </w:rPr>
        <w:t xml:space="preserve"> be in a position to </w:t>
      </w:r>
      <w:r w:rsidRPr="00DF0758">
        <w:rPr>
          <w:highlight w:val="yellow"/>
          <w:u w:val="single"/>
        </w:rPr>
        <w:t xml:space="preserve">offer </w:t>
      </w:r>
      <w:r w:rsidRPr="00543BBF">
        <w:rPr>
          <w:u w:val="single"/>
        </w:rPr>
        <w:t>generations</w:t>
      </w:r>
      <w:r w:rsidRPr="00543BBF">
        <w:rPr>
          <w:sz w:val="16"/>
        </w:rPr>
        <w:t xml:space="preserve"> to come what we are deprived of today--</w:t>
      </w:r>
      <w:r w:rsidRPr="00DF0758">
        <w:rPr>
          <w:highlight w:val="yellow"/>
          <w:u w:val="single"/>
        </w:rPr>
        <w:t>a future</w:t>
      </w:r>
      <w:r w:rsidRPr="00543BBF">
        <w:rPr>
          <w:sz w:val="16"/>
        </w:rPr>
        <w:t xml:space="preserve">.  </w:t>
      </w:r>
      <w:r w:rsidRPr="00DF0758">
        <w:rPr>
          <w:highlight w:val="yellow"/>
          <w:u w:val="single"/>
        </w:rPr>
        <w:t>Institutions</w:t>
      </w:r>
      <w:r w:rsidRPr="00543BBF">
        <w:rPr>
          <w:sz w:val="16"/>
        </w:rPr>
        <w:t xml:space="preserve"> have the power to forecast or not to forecast. This is an awesome responsibility. </w:t>
      </w:r>
      <w:r w:rsidRPr="00DF0758">
        <w:rPr>
          <w:highlight w:val="yellow"/>
          <w:u w:val="single"/>
        </w:rPr>
        <w:t>By choosing not to forecast</w:t>
      </w:r>
      <w:r w:rsidRPr="00543BBF">
        <w:rPr>
          <w:sz w:val="16"/>
        </w:rPr>
        <w:t xml:space="preserve">, they </w:t>
      </w:r>
      <w:r w:rsidRPr="00543BBF">
        <w:rPr>
          <w:u w:val="single"/>
        </w:rPr>
        <w:t xml:space="preserve">choose to </w:t>
      </w:r>
      <w:r w:rsidRPr="00DF0758">
        <w:rPr>
          <w:highlight w:val="yellow"/>
          <w:u w:val="single"/>
        </w:rPr>
        <w:t xml:space="preserve">postpone </w:t>
      </w:r>
      <w:r w:rsidRPr="00543BBF">
        <w:rPr>
          <w:u w:val="single"/>
        </w:rPr>
        <w:t xml:space="preserve">indefinitely their much needed long-term </w:t>
      </w:r>
      <w:r w:rsidRPr="00DF0758">
        <w:rPr>
          <w:highlight w:val="yellow"/>
          <w:u w:val="single"/>
        </w:rPr>
        <w:t>action</w:t>
      </w:r>
      <w:r w:rsidRPr="00543BBF">
        <w:rPr>
          <w:sz w:val="16"/>
        </w:rPr>
        <w:t xml:space="preserve"> for the sake of short-term emergency: </w:t>
      </w:r>
      <w:r w:rsidRPr="00DF0758">
        <w:rPr>
          <w:highlight w:val="yellow"/>
          <w:u w:val="single"/>
        </w:rPr>
        <w:t>They condemn themselves</w:t>
      </w:r>
      <w:r w:rsidRPr="00543BBF">
        <w:rPr>
          <w:sz w:val="16"/>
        </w:rPr>
        <w:t xml:space="preserve">, literally, </w:t>
      </w:r>
      <w:r w:rsidRPr="00DF0758">
        <w:rPr>
          <w:b/>
          <w:highlight w:val="yellow"/>
          <w:u w:val="single"/>
        </w:rPr>
        <w:t>to passivity</w:t>
      </w:r>
      <w:r w:rsidRPr="00543BBF">
        <w:rPr>
          <w:b/>
          <w:u w:val="single"/>
        </w:rPr>
        <w:t xml:space="preserve">, dependency, </w:t>
      </w:r>
      <w:r w:rsidRPr="00DF0758">
        <w:rPr>
          <w:b/>
          <w:highlight w:val="yellow"/>
          <w:u w:val="single"/>
        </w:rPr>
        <w:t>and</w:t>
      </w:r>
      <w:r w:rsidRPr="00543BBF">
        <w:rPr>
          <w:b/>
          <w:u w:val="single"/>
        </w:rPr>
        <w:t xml:space="preserve">, ultimately, to </w:t>
      </w:r>
      <w:r w:rsidRPr="00DF0758">
        <w:rPr>
          <w:b/>
          <w:highlight w:val="yellow"/>
          <w:u w:val="single"/>
        </w:rPr>
        <w:t>obsolescence</w:t>
      </w:r>
      <w:r w:rsidRPr="00543BBF">
        <w:rPr>
          <w:b/>
          <w:u w:val="single"/>
        </w:rPr>
        <w:t xml:space="preserve"> and nonexistence</w:t>
      </w:r>
      <w:r w:rsidRPr="00543BBF">
        <w:rPr>
          <w:sz w:val="16"/>
        </w:rPr>
        <w:t xml:space="preserve">. </w:t>
      </w:r>
      <w:r w:rsidRPr="00DF0758">
        <w:rPr>
          <w:b/>
          <w:highlight w:val="yellow"/>
          <w:u w:val="single"/>
        </w:rPr>
        <w:t>By choosing to forecast and by refusing to become</w:t>
      </w:r>
      <w:r w:rsidRPr="00543BBF">
        <w:rPr>
          <w:b/>
          <w:u w:val="single"/>
        </w:rPr>
        <w:t xml:space="preserve"> purely </w:t>
      </w:r>
      <w:r w:rsidRPr="00DF0758">
        <w:rPr>
          <w:b/>
          <w:highlight w:val="yellow"/>
          <w:u w:val="single"/>
        </w:rPr>
        <w:t>reactive agents</w:t>
      </w:r>
      <w:r w:rsidRPr="00DF0758">
        <w:rPr>
          <w:highlight w:val="yellow"/>
          <w:u w:val="single"/>
        </w:rPr>
        <w:t>, they will</w:t>
      </w:r>
      <w:r w:rsidRPr="00543BBF">
        <w:rPr>
          <w:u w:val="single"/>
        </w:rPr>
        <w:t xml:space="preserve"> not only </w:t>
      </w:r>
      <w:r w:rsidRPr="00DF0758">
        <w:rPr>
          <w:highlight w:val="yellow"/>
          <w:u w:val="single"/>
        </w:rPr>
        <w:t xml:space="preserve">preserve their </w:t>
      </w:r>
      <w:r w:rsidRPr="00543BBF">
        <w:rPr>
          <w:u w:val="single"/>
        </w:rPr>
        <w:t xml:space="preserve">institutional </w:t>
      </w:r>
      <w:r w:rsidRPr="00DF0758">
        <w:rPr>
          <w:highlight w:val="yellow"/>
          <w:u w:val="single"/>
        </w:rPr>
        <w:t>independence</w:t>
      </w:r>
      <w:r w:rsidRPr="00543BBF">
        <w:rPr>
          <w:u w:val="single"/>
        </w:rPr>
        <w:t xml:space="preserve"> but also send a strong message to other policymakers</w:t>
      </w:r>
      <w:r w:rsidRPr="00543BBF">
        <w:rPr>
          <w:sz w:val="16"/>
        </w:rPr>
        <w:t xml:space="preserve"> and decisionmakers worldwide </w:t>
      </w:r>
      <w:r w:rsidRPr="00543BBF">
        <w:rPr>
          <w:u w:val="single"/>
        </w:rPr>
        <w:t>that the first object of policy</w:t>
      </w:r>
      <w:r w:rsidRPr="00543BBF">
        <w:rPr>
          <w:sz w:val="16"/>
        </w:rPr>
        <w:t xml:space="preserve">, and its first responsibility, </w:t>
      </w:r>
      <w:r w:rsidRPr="00543BBF">
        <w:rPr>
          <w:u w:val="single"/>
        </w:rPr>
        <w:t>is the future</w:t>
      </w:r>
      <w:r w:rsidRPr="00543BBF">
        <w:rPr>
          <w:sz w:val="16"/>
        </w:rPr>
        <w:t>. Max Weber justly warned that "</w:t>
      </w:r>
      <w:r w:rsidRPr="00543BBF">
        <w:rPr>
          <w:u w:val="single"/>
        </w:rPr>
        <w:t>the proper business of the politician is the future and his responsibility before the future</w:t>
      </w:r>
      <w:r w:rsidRPr="00543BBF">
        <w:rPr>
          <w:sz w:val="16"/>
        </w:rPr>
        <w:t xml:space="preserve">." </w:t>
      </w:r>
      <w:r w:rsidRPr="00DF0758">
        <w:rPr>
          <w:highlight w:val="yellow"/>
          <w:u w:val="single"/>
        </w:rPr>
        <w:t>The failure to use foresight</w:t>
      </w:r>
      <w:r w:rsidRPr="00543BBF">
        <w:rPr>
          <w:u w:val="single"/>
        </w:rPr>
        <w:t xml:space="preserve">, in other words, is not just a benign failure of intelligence: It </w:t>
      </w:r>
      <w:r w:rsidRPr="00DF0758">
        <w:rPr>
          <w:highlight w:val="yellow"/>
          <w:u w:val="single"/>
        </w:rPr>
        <w:t>is</w:t>
      </w:r>
      <w:r w:rsidRPr="00543BBF">
        <w:rPr>
          <w:u w:val="single"/>
        </w:rPr>
        <w:t xml:space="preserve"> a culpable </w:t>
      </w:r>
      <w:r w:rsidRPr="00DF0758">
        <w:rPr>
          <w:highlight w:val="yellow"/>
          <w:u w:val="single"/>
        </w:rPr>
        <w:t>neglect of future generations</w:t>
      </w:r>
      <w:r w:rsidRPr="00543BBF">
        <w:rPr>
          <w:u w:val="single"/>
        </w:rPr>
        <w:t>.</w:t>
      </w:r>
      <w:r w:rsidRPr="00543BBF">
        <w:rPr>
          <w:sz w:val="16"/>
        </w:rPr>
        <w:t xml:space="preserve">   Is it not therefore surprising that, once foresight has been applied, once an issue has been recognised as a policy priority by all parties concerned, once international instruments have been signed that declare the commitment to act on this [End Page 56] foresight, we should fail so miserably to take the appropriate measures? Take development aid: In 1974, developed countries solemnly agreed to dedicate 0.7 percent of their GDP to development aid; nearly a quarter of a century later, in 1997, they contribute 0.22 percent of their GDP to development aid, and one superpower dedicates only 0.09 percent to it. 5  Take the issue of the global environment: Seven years after the 1992 Earth Summit in Rio, Agenda 21 remains, for the greater part, a dead letter, and the promising but timid advances made at the Kyoto Summit have since been all but forgotten. In both instances, foresight was exerted and solemn oaths taken to act on this foresight, in order to remedy pressing problems. In both instances, action has been delayed, and problems have been allowed to become more pressing. How long can we afford the luxury of inactivity? </w:t>
      </w:r>
      <w:r w:rsidRPr="00543BBF">
        <w:rPr>
          <w:u w:val="single"/>
        </w:rPr>
        <w:t>An ethics of the future</w:t>
      </w:r>
      <w:r w:rsidRPr="00543BBF">
        <w:rPr>
          <w:sz w:val="16"/>
        </w:rPr>
        <w:t xml:space="preserve">, </w:t>
      </w:r>
      <w:r w:rsidRPr="00543BBF">
        <w:rPr>
          <w:u w:val="single"/>
        </w:rPr>
        <w:t>if it remains an ethics in the future, is an injustice committed against all generations, present and future.</w:t>
      </w:r>
      <w:r w:rsidRPr="00543BBF">
        <w:rPr>
          <w:sz w:val="16"/>
        </w:rPr>
        <w:t xml:space="preserve"> To paraphrase a common saying, the future delayed is the future denied.</w:t>
      </w:r>
    </w:p>
    <w:p w14:paraId="4848E41F" w14:textId="77777777" w:rsidR="00D91431" w:rsidRDefault="00D91431" w:rsidP="00D91431"/>
    <w:p w14:paraId="51879A7A" w14:textId="77777777" w:rsidR="00D91431" w:rsidRPr="00D91431" w:rsidRDefault="00D91431" w:rsidP="00D91431"/>
    <w:sectPr w:rsidR="00D91431" w:rsidRPr="00D91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E48D" w14:textId="77777777" w:rsidR="0075132F" w:rsidRDefault="0075132F" w:rsidP="005F5576">
      <w:r>
        <w:separator/>
      </w:r>
    </w:p>
  </w:endnote>
  <w:endnote w:type="continuationSeparator" w:id="0">
    <w:p w14:paraId="0433B72A" w14:textId="77777777" w:rsidR="0075132F" w:rsidRDefault="007513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1375D" w14:textId="77777777" w:rsidR="0075132F" w:rsidRDefault="0075132F" w:rsidP="005F5576">
      <w:r>
        <w:separator/>
      </w:r>
    </w:p>
  </w:footnote>
  <w:footnote w:type="continuationSeparator" w:id="0">
    <w:p w14:paraId="312EDEA2" w14:textId="77777777" w:rsidR="0075132F" w:rsidRDefault="007513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7512"/>
    <w:multiLevelType w:val="hybridMultilevel"/>
    <w:tmpl w:val="26B090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702FDD"/>
    <w:multiLevelType w:val="hybridMultilevel"/>
    <w:tmpl w:val="FA423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84F56AF"/>
    <w:multiLevelType w:val="hybridMultilevel"/>
    <w:tmpl w:val="2DB00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3A40"/>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132F"/>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57D2"/>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16D9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431"/>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7B1AD"/>
  <w15:docId w15:val="{0A8815BE-CD1F-4E45-99B0-A1F71A6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132F"/>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75132F"/>
    <w:pPr>
      <w:ind w:left="288" w:right="288"/>
    </w:pPr>
    <w:rPr>
      <w:rFonts w:ascii="Times New Roman" w:eastAsia="Times New Roman" w:hAnsi="Times New Roman" w:cs="Times New Roman"/>
      <w:szCs w:val="20"/>
    </w:rPr>
  </w:style>
  <w:style w:type="character" w:customStyle="1" w:styleId="cardChar">
    <w:name w:val="card Char"/>
    <w:link w:val="card"/>
    <w:rsid w:val="0075132F"/>
    <w:rPr>
      <w:rFonts w:ascii="Times New Roman" w:eastAsia="Times New Roman" w:hAnsi="Times New Roman" w:cs="Times New Roman"/>
      <w:sz w:val="20"/>
      <w:szCs w:val="20"/>
    </w:rPr>
  </w:style>
  <w:style w:type="character" w:customStyle="1" w:styleId="underline">
    <w:name w:val="underline"/>
    <w:link w:val="textbold"/>
    <w:qFormat/>
    <w:rsid w:val="0075132F"/>
    <w:rPr>
      <w:u w:val="single"/>
    </w:rPr>
  </w:style>
  <w:style w:type="paragraph" w:customStyle="1" w:styleId="textbold">
    <w:name w:val="text bold"/>
    <w:basedOn w:val="Normal"/>
    <w:link w:val="underline"/>
    <w:rsid w:val="0075132F"/>
    <w:pPr>
      <w:ind w:left="720"/>
      <w:jc w:val="both"/>
    </w:pPr>
    <w:rPr>
      <w:rFonts w:asciiTheme="minorHAnsi" w:hAnsiTheme="minorHAnsi" w:cstheme="minorBidi"/>
      <w:sz w:val="22"/>
      <w:u w:val="single"/>
    </w:rPr>
  </w:style>
  <w:style w:type="paragraph" w:customStyle="1" w:styleId="cardtext">
    <w:name w:val="card text"/>
    <w:basedOn w:val="Normal"/>
    <w:link w:val="cardtextChar"/>
    <w:qFormat/>
    <w:rsid w:val="0075132F"/>
    <w:pPr>
      <w:ind w:left="288" w:right="288"/>
    </w:pPr>
  </w:style>
  <w:style w:type="character" w:customStyle="1" w:styleId="cardtextChar">
    <w:name w:val="card text Char"/>
    <w:basedOn w:val="DefaultParagraphFont"/>
    <w:link w:val="cardtext"/>
    <w:rsid w:val="0075132F"/>
    <w:rPr>
      <w:rFonts w:ascii="Georgia" w:hAnsi="Georgia" w:cs="Calibri"/>
      <w:sz w:val="20"/>
    </w:rPr>
  </w:style>
  <w:style w:type="character" w:customStyle="1" w:styleId="Box">
    <w:name w:val="Box"/>
    <w:basedOn w:val="DefaultParagraphFont"/>
    <w:qFormat/>
    <w:rsid w:val="0075132F"/>
    <w:rPr>
      <w:b/>
      <w:u w:val="single"/>
      <w:bdr w:val="single" w:sz="4" w:space="0" w:color="auto"/>
    </w:rPr>
  </w:style>
  <w:style w:type="character" w:customStyle="1" w:styleId="boldunderline">
    <w:name w:val="bold underline"/>
    <w:basedOn w:val="underline"/>
    <w:qFormat/>
    <w:rsid w:val="0075132F"/>
    <w:rPr>
      <w:b/>
      <w:u w:val="single"/>
    </w:rPr>
  </w:style>
  <w:style w:type="paragraph" w:customStyle="1" w:styleId="tag">
    <w:name w:val="tag"/>
    <w:basedOn w:val="Normal"/>
    <w:qFormat/>
    <w:rsid w:val="0075132F"/>
    <w:rPr>
      <w:rFonts w:ascii="Times New Roman" w:eastAsia="Times New Roman" w:hAnsi="Times New Roman" w:cs="Times New Roman"/>
      <w:b/>
      <w:kern w:val="32"/>
      <w:sz w:val="24"/>
      <w:szCs w:val="20"/>
    </w:rPr>
  </w:style>
  <w:style w:type="character" w:customStyle="1" w:styleId="CardtextChar0">
    <w:name w:val="Card text Char"/>
    <w:rsid w:val="0075132F"/>
    <w:rPr>
      <w:rFonts w:ascii="Arial Narrow" w:hAnsi="Arial Narrow" w:cs="Times New Roman"/>
      <w:sz w:val="24"/>
      <w:u w:val="single"/>
      <w:lang w:val="en-US" w:eastAsia="en-US"/>
    </w:rPr>
  </w:style>
  <w:style w:type="paragraph" w:styleId="Revision">
    <w:name w:val="Revision"/>
    <w:hidden/>
    <w:uiPriority w:val="99"/>
    <w:semiHidden/>
    <w:rsid w:val="0075132F"/>
    <w:pPr>
      <w:spacing w:after="0" w:line="240" w:lineRule="auto"/>
    </w:pPr>
    <w:rPr>
      <w:rFonts w:ascii="Georgia" w:hAnsi="Georgia" w:cs="Calibri"/>
      <w:sz w:val="20"/>
    </w:rPr>
  </w:style>
  <w:style w:type="paragraph" w:styleId="BalloonText">
    <w:name w:val="Balloon Text"/>
    <w:basedOn w:val="Normal"/>
    <w:link w:val="BalloonTextChar"/>
    <w:uiPriority w:val="99"/>
    <w:semiHidden/>
    <w:unhideWhenUsed/>
    <w:rsid w:val="00751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32F"/>
    <w:rPr>
      <w:rFonts w:ascii="Segoe UI" w:hAnsi="Segoe UI" w:cs="Segoe UI"/>
      <w:sz w:val="18"/>
      <w:szCs w:val="18"/>
    </w:rPr>
  </w:style>
  <w:style w:type="paragraph" w:customStyle="1" w:styleId="citenon-bold">
    <w:name w:val="cite non-bold"/>
    <w:basedOn w:val="Normal"/>
    <w:rsid w:val="00D91431"/>
    <w:rPr>
      <w:rFonts w:eastAsia="Calibri"/>
      <w:sz w:val="22"/>
    </w:rPr>
  </w:style>
  <w:style w:type="paragraph" w:customStyle="1" w:styleId="Style4">
    <w:name w:val="Style4"/>
    <w:basedOn w:val="Normal"/>
    <w:rsid w:val="008157D2"/>
    <w:pPr>
      <w:numPr>
        <w:numId w:val="1"/>
      </w:numPr>
      <w:tabs>
        <w:tab w:val="clear" w:pos="360"/>
      </w:tabs>
      <w:ind w:left="0" w:firstLine="0"/>
    </w:pPr>
    <w:rPr>
      <w:rFonts w:eastAsia="Times New Roman" w:cs="Times New Roman"/>
      <w:sz w:val="22"/>
      <w:szCs w:val="24"/>
      <w:u w:val="single"/>
    </w:rPr>
  </w:style>
  <w:style w:type="paragraph" w:customStyle="1" w:styleId="StyleStyle49pt">
    <w:name w:val="Style Style4 + 9 pt"/>
    <w:basedOn w:val="Style4"/>
    <w:link w:val="StyleStyle49ptChar"/>
    <w:rsid w:val="008157D2"/>
  </w:style>
  <w:style w:type="character" w:customStyle="1" w:styleId="StyleStyle49ptChar">
    <w:name w:val="Style Style4 + 9 pt Char"/>
    <w:link w:val="StyleStyle49pt"/>
    <w:rsid w:val="008157D2"/>
    <w:rPr>
      <w:rFonts w:ascii="Georgia" w:eastAsia="Times New Roman" w:hAnsi="Georgia" w:cs="Times New Roman"/>
      <w:szCs w:val="24"/>
      <w:u w:val="single"/>
    </w:rPr>
  </w:style>
  <w:style w:type="character" w:customStyle="1" w:styleId="Style9ptUnderline">
    <w:name w:val="Style 9 pt Underline"/>
    <w:rsid w:val="008157D2"/>
    <w:rPr>
      <w:sz w:val="20"/>
      <w:u w:val="single"/>
    </w:rPr>
  </w:style>
  <w:style w:type="character" w:customStyle="1" w:styleId="StyleTimesNewRoman9pt">
    <w:name w:val="Style Times New Roman 9 pt"/>
    <w:rsid w:val="008157D2"/>
    <w:rPr>
      <w:sz w:val="20"/>
    </w:rPr>
  </w:style>
  <w:style w:type="character" w:customStyle="1" w:styleId="Style9ptBoldUnderline">
    <w:name w:val="Style 9 pt Bold Underline"/>
    <w:rsid w:val="008157D2"/>
    <w:rPr>
      <w:b/>
      <w:bCs/>
      <w:sz w:val="20"/>
      <w:u w:val="single"/>
    </w:rPr>
  </w:style>
  <w:style w:type="character" w:customStyle="1" w:styleId="Style9ptItalicUnderline">
    <w:name w:val="Style 9 pt Italic Underline"/>
    <w:rsid w:val="008157D2"/>
    <w:rPr>
      <w:i/>
      <w:iCs/>
      <w:sz w:val="20"/>
      <w:u w:val="single"/>
    </w:rPr>
  </w:style>
  <w:style w:type="paragraph" w:styleId="ListParagraph">
    <w:name w:val="List Paragraph"/>
    <w:basedOn w:val="Normal"/>
    <w:uiPriority w:val="34"/>
    <w:rsid w:val="008157D2"/>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iaonet.org/wps/ssi10561/ssi10561.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32095F9-7D6F-4D3F-AD9C-3FE16A1A2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Pages>
  <Words>26114</Words>
  <Characters>148855</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Alex Miles</cp:lastModifiedBy>
  <cp:revision>3</cp:revision>
  <dcterms:created xsi:type="dcterms:W3CDTF">2013-09-15T19:21:00Z</dcterms:created>
  <dcterms:modified xsi:type="dcterms:W3CDTF">2013-09-15T20:05:00Z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