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DE16A" w14:textId="77777777" w:rsidR="00FD7337" w:rsidRDefault="00FD7337" w:rsidP="00FD7337">
      <w:pPr>
        <w:pStyle w:val="Heading2"/>
      </w:pPr>
      <w:r>
        <w:t>1AC – Harvard</w:t>
      </w:r>
    </w:p>
    <w:p w14:paraId="621D8196" w14:textId="77777777" w:rsidR="00FD7337" w:rsidRDefault="00FD7337" w:rsidP="00FD7337">
      <w:pPr>
        <w:pStyle w:val="Heading3"/>
      </w:pPr>
      <w:r>
        <w:t>1AC – Executive Overreach</w:t>
      </w:r>
    </w:p>
    <w:p w14:paraId="21014EC8" w14:textId="77777777" w:rsidR="00FD7337" w:rsidRDefault="00FD7337" w:rsidP="00FD7337">
      <w:pPr>
        <w:pStyle w:val="Heading4"/>
        <w:rPr>
          <w:u w:val="single"/>
        </w:rPr>
      </w:pPr>
      <w:r w:rsidRPr="005A0E29">
        <w:rPr>
          <w:u w:val="single"/>
        </w:rPr>
        <w:t xml:space="preserve">CONTENTION 1: </w:t>
      </w:r>
      <w:r>
        <w:rPr>
          <w:u w:val="single"/>
        </w:rPr>
        <w:t>OVERREACH</w:t>
      </w:r>
    </w:p>
    <w:p w14:paraId="4A3808BA" w14:textId="77777777" w:rsidR="00FD7337" w:rsidRPr="00102930" w:rsidRDefault="00FD7337" w:rsidP="00FD7337">
      <w:pPr>
        <w:pStyle w:val="Heading4"/>
        <w:rPr>
          <w:i/>
        </w:rPr>
      </w:pPr>
      <w:r w:rsidRPr="00102930">
        <w:rPr>
          <w:i/>
        </w:rPr>
        <w:t>Scenario A: Targeted Strikes</w:t>
      </w:r>
    </w:p>
    <w:p w14:paraId="62B398A4" w14:textId="77777777" w:rsidR="00FD7337" w:rsidRDefault="00FD7337" w:rsidP="00FD7337">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1EF3B9F3" w14:textId="77777777" w:rsidR="00FD7337" w:rsidRDefault="00FD7337" w:rsidP="00FD7337">
      <w:r>
        <w:rPr>
          <w:rStyle w:val="Heading4Char"/>
        </w:rPr>
        <w:t>Daskal 13</w:t>
      </w:r>
      <w:r>
        <w:t xml:space="preserve"> - Fellow and Adjunct Professor, Georgetown Center on National Security and the Law</w:t>
      </w:r>
    </w:p>
    <w:p w14:paraId="0731681D" w14:textId="77777777" w:rsidR="00FD7337" w:rsidRDefault="00FD7337" w:rsidP="00FD7337">
      <w:r>
        <w:t>University of Penn L. Rev., THE GEOGRAPHY OF THE BATTLEFIELD: A FRAMEWORK FOR DETENTION AND TARGETING OUTSIDE THE "HOT" CONFLICT ZONE, April, 2013, 161 U. Pa. L. Rev. 1165, Lexis</w:t>
      </w:r>
    </w:p>
    <w:p w14:paraId="0D73C2EE" w14:textId="77777777" w:rsidR="00FD7337" w:rsidRDefault="00FD7337" w:rsidP="00FD7337">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9F4EEF">
        <w:rPr>
          <w:sz w:val="12"/>
          <w:highlight w:val="yellow"/>
        </w:rPr>
        <w:t xml:space="preserve">, </w:t>
      </w:r>
      <w:r w:rsidRPr="009F4EEF">
        <w:rPr>
          <w:rStyle w:val="Emphasis"/>
          <w:highlight w:val="yellow"/>
        </w:rPr>
        <w:t>its actions</w:t>
      </w:r>
      <w:r w:rsidRPr="009F4EEF">
        <w:rPr>
          <w:rStyle w:val="StyleBoldUnderline"/>
          <w:highlight w:val="yellow"/>
        </w:rPr>
        <w:t>,</w:t>
      </w:r>
      <w:r w:rsidRPr="00510CA3">
        <w:rPr>
          <w:rStyle w:val="StyleBoldUnderline"/>
        </w:rPr>
        <w:t xml:space="preserve"> </w:t>
      </w:r>
      <w:r w:rsidRPr="009F4EEF">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it focuses its</w:t>
      </w:r>
      <w:r w:rsidRPr="00510CA3">
        <w:rPr>
          <w:rStyle w:val="StyleBoldUnderline"/>
        </w:rPr>
        <w:t xml:space="preserve"> </w:t>
      </w:r>
      <w:r w:rsidRPr="009F4EEF">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2D09E640" w14:textId="77777777" w:rsidR="00FD7337" w:rsidRDefault="00FD7337" w:rsidP="00FD7337">
      <w:pPr>
        <w:pStyle w:val="Heading4"/>
      </w:pPr>
      <w:r>
        <w:t xml:space="preserve">Congressional </w:t>
      </w:r>
      <w:r w:rsidRPr="000B4B41">
        <w:rPr>
          <w:u w:val="single"/>
        </w:rPr>
        <w:t>inaction</w:t>
      </w:r>
      <w:r>
        <w:t xml:space="preserve"> has made this a defining policy doctrine---expansive executive authority triggers overreach </w:t>
      </w:r>
    </w:p>
    <w:p w14:paraId="6FD2EB28" w14:textId="77777777" w:rsidR="00FD7337" w:rsidRDefault="00FD7337" w:rsidP="00FD7337">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0994496E" w14:textId="77777777" w:rsidR="00FD7337" w:rsidRPr="00102930" w:rsidRDefault="00FD7337" w:rsidP="00FD7337">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Pr>
          <w:sz w:val="16"/>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Pr>
          <w:sz w:val="16"/>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184757">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Pr>
          <w:sz w:val="16"/>
        </w:rPr>
        <w:t xml:space="preserve">and defined </w:t>
      </w:r>
      <w:r w:rsidRPr="00510CA3">
        <w:rPr>
          <w:rStyle w:val="Emphasis"/>
          <w:highlight w:val="yellow"/>
          <w:bdr w:val="single" w:sz="4" w:space="0" w:color="auto"/>
        </w:rPr>
        <w:t>in concert</w:t>
      </w:r>
      <w:r>
        <w:rPr>
          <w:sz w:val="16"/>
        </w:rPr>
        <w:t xml:space="preserve"> </w:t>
      </w:r>
      <w:r w:rsidRPr="009F4EEF">
        <w:rPr>
          <w:rStyle w:val="Emphasis"/>
          <w:highlight w:val="yellow"/>
        </w:rPr>
        <w:t>with Congress</w:t>
      </w:r>
      <w:r w:rsidRPr="009F4EEF">
        <w:rPr>
          <w:sz w:val="16"/>
          <w:highlight w:val="yellow"/>
        </w:rPr>
        <w:t xml:space="preserve">, </w:t>
      </w:r>
      <w:r w:rsidRPr="009F4EEF">
        <w:rPr>
          <w:rStyle w:val="StyleBoldUnderline"/>
          <w:highlight w:val="yellow"/>
        </w:rPr>
        <w:t xml:space="preserve">could drive our </w:t>
      </w:r>
      <w:r>
        <w:t>practices in the</w:t>
      </w:r>
      <w:r>
        <w:rPr>
          <w:sz w:val="16"/>
        </w:rPr>
        <w:t xml:space="preserve"> </w:t>
      </w:r>
      <w:r w:rsidRPr="009F4EEF">
        <w:rPr>
          <w:rStyle w:val="StyleBoldUnderline"/>
          <w:highlight w:val="yellow"/>
        </w:rPr>
        <w:t>use of force</w:t>
      </w:r>
      <w:r>
        <w:rPr>
          <w:sz w:val="16"/>
        </w:rPr>
        <w:t xml:space="preserve"> in a </w:t>
      </w:r>
      <w:r w:rsidRPr="009F4EEF">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sidRPr="009F4EEF">
        <w:rPr>
          <w:rStyle w:val="Emphasis"/>
          <w:highlight w:val="yellow"/>
        </w:rPr>
        <w:t>rule of law</w:t>
      </w:r>
      <w:r>
        <w:rPr>
          <w:sz w:val="16"/>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w:t>
      </w:r>
      <w:r w:rsidRPr="00184757">
        <w:rPr>
          <w:sz w:val="16"/>
        </w:rPr>
        <w:t xml:space="preserve">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Pr>
          <w:sz w:val="16"/>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Pr>
          <w:sz w:val="16"/>
        </w:rPr>
        <w:t xml:space="preserve">. </w:t>
      </w:r>
    </w:p>
    <w:p w14:paraId="18D1CA05" w14:textId="77777777" w:rsidR="00FD7337" w:rsidRDefault="00FD7337" w:rsidP="00FD7337">
      <w:pPr>
        <w:pStyle w:val="Heading4"/>
      </w:pPr>
      <w:r>
        <w:t xml:space="preserve">That </w:t>
      </w:r>
      <w:r w:rsidRPr="00D2561C">
        <w:rPr>
          <w:u w:val="single"/>
        </w:rPr>
        <w:t>lowers the threshold</w:t>
      </w:r>
      <w:r>
        <w:t xml:space="preserve"> for use for US policymakers</w:t>
      </w:r>
    </w:p>
    <w:p w14:paraId="433FD91D" w14:textId="77777777" w:rsidR="00FD7337" w:rsidRDefault="00FD7337" w:rsidP="00FD7337">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03790954" w14:textId="77777777" w:rsidR="00FD7337" w:rsidRPr="000B4B41" w:rsidRDefault="00FD7337" w:rsidP="00FD7337">
      <w:pPr>
        <w:rPr>
          <w:sz w:val="14"/>
        </w:rPr>
      </w:pPr>
      <w:r w:rsidRPr="000B4B41">
        <w:rPr>
          <w:sz w:val="14"/>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sidRPr="009F4EEF">
        <w:rPr>
          <w:rStyle w:val="Emphasis"/>
          <w:highlight w:val="yellow"/>
        </w:rPr>
        <w:t>disguise the costs</w:t>
      </w:r>
      <w:r w:rsidRPr="009F4EEF">
        <w:rPr>
          <w:rStyle w:val="StyleBoldUnderline"/>
          <w:highlight w:val="yellow"/>
        </w:rPr>
        <w:t xml:space="preserve"> </w:t>
      </w:r>
      <w:r w:rsidRPr="000B4B41">
        <w:rPr>
          <w:sz w:val="14"/>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0B4B41">
        <w:rPr>
          <w:sz w:val="14"/>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510CA3">
        <w:rPr>
          <w:sz w:val="14"/>
        </w:rPr>
        <w:t xml:space="preserve"> </w:t>
      </w:r>
      <w:r w:rsidRPr="00510CA3">
        <w:rPr>
          <w:rStyle w:val="StyleBoldUnderline"/>
        </w:rPr>
        <w:t>inside 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0B4B41">
        <w:rPr>
          <w:sz w:val="14"/>
        </w:rPr>
        <w:t xml:space="preserve">. </w:t>
      </w:r>
      <w:r>
        <w:rPr>
          <w:rStyle w:val="StyleBoldUnderline"/>
        </w:rPr>
        <w:t>Second</w:t>
      </w:r>
      <w:r w:rsidRPr="000B4B41">
        <w:rPr>
          <w:sz w:val="14"/>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0B4B41">
        <w:rPr>
          <w:sz w:val="14"/>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0B4B41">
        <w:rPr>
          <w:sz w:val="14"/>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sidRPr="009F4EEF">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0B4B41">
        <w:rPr>
          <w:sz w:val="14"/>
        </w:rPr>
        <w:t xml:space="preserve"> </w:t>
      </w:r>
      <w:r w:rsidRPr="009F4EEF">
        <w:rPr>
          <w:rStyle w:val="Emphasis"/>
          <w:highlight w:val="yellow"/>
        </w:rPr>
        <w:t>appear to reduce</w:t>
      </w:r>
      <w:r w:rsidRPr="000B4B41">
        <w:rPr>
          <w:sz w:val="14"/>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0B4B41">
        <w:rPr>
          <w:sz w:val="14"/>
        </w:rPr>
        <w:t>lethal</w:t>
      </w:r>
      <w:r w:rsidRPr="009F4EEF">
        <w:rPr>
          <w:rStyle w:val="Emphasis"/>
          <w:highlight w:val="yellow"/>
        </w:rPr>
        <w:t xml:space="preserve"> force</w:t>
      </w:r>
      <w:r w:rsidRPr="000B4B41">
        <w:rPr>
          <w:sz w:val="14"/>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0B4B41">
        <w:rPr>
          <w:sz w:val="14"/>
        </w:rPr>
        <w:t xml:space="preserve"> correspondingly </w:t>
      </w:r>
      <w:r w:rsidRPr="009F4EEF">
        <w:rPr>
          <w:rStyle w:val="Emphasis"/>
          <w:highlight w:val="yellow"/>
        </w:rPr>
        <w:t>drops</w:t>
      </w:r>
      <w:r w:rsidRPr="000B4B41">
        <w:rPr>
          <w:sz w:val="14"/>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0B4B41">
        <w:rPr>
          <w:sz w:val="14"/>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0B4B41">
        <w:rPr>
          <w:sz w:val="14"/>
        </w:rPr>
        <w:t xml:space="preserve"> perhaps to </w:t>
      </w:r>
      <w:r w:rsidRPr="009F4EEF">
        <w:rPr>
          <w:rStyle w:val="Emphasis"/>
          <w:highlight w:val="yellow"/>
        </w:rPr>
        <w:t>Mali</w:t>
      </w:r>
      <w:r w:rsidRPr="000B4B41">
        <w:rPr>
          <w:sz w:val="14"/>
        </w:rPr>
        <w:t xml:space="preserve"> 22 </w:t>
      </w:r>
      <w:r w:rsidRPr="009F4EEF">
        <w:rPr>
          <w:rStyle w:val="Emphasis"/>
          <w:highlight w:val="yellow"/>
        </w:rPr>
        <w:t>and the Philippines</w:t>
      </w:r>
      <w:r w:rsidRPr="000B4B41">
        <w:rPr>
          <w:sz w:val="14"/>
        </w:rPr>
        <w:t xml:space="preserve"> as well). 23</w:t>
      </w:r>
    </w:p>
    <w:p w14:paraId="55677C2F" w14:textId="77777777" w:rsidR="00FD7337" w:rsidRPr="004F4427" w:rsidRDefault="00FD7337" w:rsidP="00FD7337">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7E13F867" w14:textId="77777777" w:rsidR="00FD7337" w:rsidRDefault="00FD7337" w:rsidP="00FD7337">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5F2D85BF" w14:textId="77777777" w:rsidR="00FD7337" w:rsidRPr="00672E56" w:rsidRDefault="00FD7337" w:rsidP="00FD7337">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63243F">
        <w:rPr>
          <w:sz w:val="16"/>
        </w:rPr>
        <w:t xml:space="preserve"> Since that check normally kept the peace, </w:t>
      </w:r>
      <w:r w:rsidRPr="009F4EEF">
        <w:rPr>
          <w:rStyle w:val="Emphasis"/>
          <w:highlight w:val="yellow"/>
        </w:rPr>
        <w:t>i</w:t>
      </w:r>
      <w:r w:rsidRPr="0063243F">
        <w:rPr>
          <w:sz w:val="16"/>
        </w:rPr>
        <w:t xml:space="preserve">nternational </w:t>
      </w:r>
      <w:r w:rsidRPr="009F4EEF">
        <w:rPr>
          <w:rStyle w:val="Emphasis"/>
          <w:highlight w:val="yellow"/>
        </w:rPr>
        <w:t>law</w:t>
      </w:r>
      <w:r w:rsidRPr="009F4EEF">
        <w:rPr>
          <w:sz w:val="16"/>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63243F">
        <w:rPr>
          <w:sz w:val="16"/>
        </w:rPr>
        <w:t xml:space="preserve">. </w:t>
      </w:r>
      <w:r w:rsidRPr="009F4EEF">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63243F">
        <w:rPr>
          <w:sz w:val="16"/>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9F4EEF">
        <w:rPr>
          <w:rStyle w:val="Emphasis"/>
          <w:highlight w:val="yellow"/>
        </w:rPr>
        <w:t>legal restrictions</w:t>
      </w:r>
      <w:r w:rsidRPr="0063243F">
        <w:rPr>
          <w:sz w:val="16"/>
        </w:rPr>
        <w:t xml:space="preserve"> may </w:t>
      </w:r>
      <w:r w:rsidRPr="009F4EEF">
        <w:rPr>
          <w:rStyle w:val="Emphasis"/>
          <w:highlight w:val="yellow"/>
        </w:rPr>
        <w:t>need to be tightened</w:t>
      </w:r>
      <w:r w:rsidRPr="00672E56">
        <w:rPr>
          <w:rStyle w:val="StyleBoldUnderline"/>
        </w:rPr>
        <w:t>.</w:t>
      </w:r>
    </w:p>
    <w:p w14:paraId="7070D3D0" w14:textId="77777777" w:rsidR="00FD7337" w:rsidRPr="00731D4E" w:rsidRDefault="00FD7337" w:rsidP="00FD7337">
      <w:pPr>
        <w:pStyle w:val="Heading4"/>
      </w:pPr>
      <w:r w:rsidRPr="00731D4E">
        <w:t xml:space="preserve">These conflicts go </w:t>
      </w:r>
      <w:r w:rsidRPr="00731D4E">
        <w:rPr>
          <w:u w:val="single"/>
        </w:rPr>
        <w:t>nuclear</w:t>
      </w:r>
      <w:r w:rsidRPr="00731D4E">
        <w:t xml:space="preserve"> --- wrecks global stability</w:t>
      </w:r>
    </w:p>
    <w:p w14:paraId="337AD431" w14:textId="77777777" w:rsidR="00FD7337" w:rsidRPr="00672E56" w:rsidRDefault="00FD7337" w:rsidP="00FD7337">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A2B1892" w14:textId="77777777" w:rsidR="00FD7337" w:rsidRPr="00731D4E" w:rsidRDefault="00FD7337" w:rsidP="00FD7337">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325A586E" w14:textId="77777777" w:rsidR="00FD7337" w:rsidRDefault="00FD7337" w:rsidP="00FD7337">
      <w:pPr>
        <w:pStyle w:val="Heading4"/>
        <w:rPr>
          <w:i/>
        </w:rPr>
      </w:pPr>
      <w:r w:rsidRPr="00102930">
        <w:rPr>
          <w:i/>
        </w:rPr>
        <w:t xml:space="preserve">Scenario B </w:t>
      </w:r>
      <w:r>
        <w:rPr>
          <w:i/>
        </w:rPr>
        <w:t>–</w:t>
      </w:r>
      <w:r w:rsidRPr="00102930">
        <w:rPr>
          <w:i/>
        </w:rPr>
        <w:t xml:space="preserve"> Detention</w:t>
      </w:r>
    </w:p>
    <w:p w14:paraId="4EFF4110" w14:textId="77777777" w:rsidR="00FD7337" w:rsidRPr="00F21690" w:rsidRDefault="00FD7337" w:rsidP="00FD733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316FD922" w14:textId="77777777" w:rsidR="00FD7337" w:rsidRPr="00F21690" w:rsidRDefault="00FD7337" w:rsidP="00FD7337">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2AE9AA6B" w14:textId="77777777" w:rsidR="00FD7337" w:rsidRPr="00DB7112" w:rsidRDefault="00FD7337" w:rsidP="00FD7337">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9F4EEF">
        <w:rPr>
          <w:rFonts w:eastAsia="Calibri"/>
          <w:bCs/>
          <w:highlight w:val="yellow"/>
          <w:u w:val="single"/>
        </w:rPr>
        <w:t>detention policies</w:t>
      </w:r>
      <w:r w:rsidRPr="00DB7112">
        <w:rPr>
          <w:rFonts w:eastAsia="Calibri"/>
          <w:sz w:val="14"/>
        </w:rPr>
        <w:t xml:space="preserve">— especially those </w:t>
      </w:r>
      <w:r w:rsidRPr="009F4EEF">
        <w:rPr>
          <w:rFonts w:eastAsia="Calibri"/>
          <w:bCs/>
          <w:highlight w:val="yellow"/>
          <w:u w:val="single"/>
        </w:rPr>
        <w:t xml:space="preserve">viewed as </w:t>
      </w:r>
      <w:r w:rsidRPr="009F4EEF">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9F4EEF">
        <w:rPr>
          <w:rStyle w:val="StyleBoldUnderline"/>
          <w:highlight w:val="yellow"/>
        </w:rPr>
        <w:t>have</w:t>
      </w:r>
      <w:r w:rsidRPr="00DB7112">
        <w:rPr>
          <w:rFonts w:eastAsia="Calibri"/>
          <w:sz w:val="14"/>
        </w:rPr>
        <w:t xml:space="preserve"> sometimes </w:t>
      </w:r>
      <w:r w:rsidRPr="009F4EEF">
        <w:rPr>
          <w:rFonts w:eastAsia="Calibri"/>
          <w:bCs/>
          <w:highlight w:val="yellow"/>
          <w:u w:val="single"/>
        </w:rPr>
        <w:t xml:space="preserve">proven ill-suited to combating </w:t>
      </w:r>
      <w:r w:rsidRPr="00DB7112">
        <w:rPr>
          <w:rFonts w:eastAsia="Calibri"/>
          <w:bCs/>
          <w:u w:val="single"/>
        </w:rPr>
        <w:t xml:space="preserve">terrorism and </w:t>
      </w:r>
      <w:r w:rsidRPr="009F4EEF">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9F4EEF">
        <w:rPr>
          <w:rStyle w:val="StyleBoldUnderline"/>
          <w:highlight w:val="yellow"/>
        </w:rPr>
        <w:t>criteria can</w:t>
      </w:r>
      <w:r w:rsidRPr="00DB7112">
        <w:rPr>
          <w:rFonts w:eastAsia="Calibri"/>
          <w:sz w:val="14"/>
        </w:rPr>
        <w:t xml:space="preserve"> play is in </w:t>
      </w:r>
      <w:r w:rsidRPr="009F4EEF">
        <w:rPr>
          <w:rFonts w:eastAsia="Calibri"/>
          <w:b/>
          <w:highlight w:val="yellow"/>
          <w:u w:val="single"/>
          <w:bdr w:val="none" w:sz="0" w:space="0" w:color="auto" w:frame="1"/>
        </w:rPr>
        <w:t>mitigat</w:t>
      </w:r>
      <w:r w:rsidRPr="00DB7112">
        <w:rPr>
          <w:rFonts w:eastAsia="Calibri"/>
          <w:sz w:val="14"/>
        </w:rPr>
        <w:t xml:space="preserve">ing </w:t>
      </w:r>
      <w:r w:rsidRPr="009F4EEF">
        <w:rPr>
          <w:rFonts w:eastAsia="Calibri"/>
          <w:bCs/>
          <w:highlight w:val="yellow"/>
          <w:u w:val="single"/>
        </w:rPr>
        <w:t xml:space="preserve">an </w:t>
      </w:r>
      <w:r w:rsidRPr="009F4EEF">
        <w:rPr>
          <w:rFonts w:eastAsia="Calibri"/>
          <w:b/>
          <w:highlight w:val="yellow"/>
          <w:u w:val="single"/>
          <w:bdr w:val="none" w:sz="0" w:space="0" w:color="auto" w:frame="1"/>
        </w:rPr>
        <w:t xml:space="preserve">executive’s propensity 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9F4EEF">
        <w:rPr>
          <w:rFonts w:eastAsia="Calibri"/>
          <w:bCs/>
          <w:highlight w:val="yellow"/>
          <w:u w:val="single"/>
        </w:rPr>
        <w:t xml:space="preserve">the executive is likely to push </w:t>
      </w:r>
      <w:r w:rsidRPr="00DB7112">
        <w:rPr>
          <w:rFonts w:eastAsia="Calibri"/>
          <w:bCs/>
          <w:u w:val="single"/>
        </w:rPr>
        <w:t xml:space="preserve">detention </w:t>
      </w:r>
      <w:r w:rsidRPr="009F4EEF">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9F4EEF">
        <w:rPr>
          <w:rFonts w:eastAsia="Calibri"/>
          <w:bCs/>
          <w:highlight w:val="yellow"/>
          <w:u w:val="single"/>
        </w:rPr>
        <w:t xml:space="preserve">past their outer bounds </w:t>
      </w:r>
      <w:r w:rsidRPr="00DB7112">
        <w:rPr>
          <w:rFonts w:eastAsia="Calibri"/>
          <w:sz w:val="14"/>
        </w:rPr>
        <w:t xml:space="preserve">in order to prevent catastrophe as well as to head off any political backlash for having failed to take sufficient action. 56 Such </w:t>
      </w:r>
      <w:r w:rsidRPr="009F4EEF">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9F4EEF">
        <w:rPr>
          <w:rFonts w:eastAsia="Calibri"/>
          <w:b/>
          <w:highlight w:val="yellow"/>
          <w:u w:val="single"/>
          <w:bdr w:val="none" w:sz="0" w:space="0" w:color="auto" w:frame="1"/>
        </w:rPr>
        <w:t>risks</w:t>
      </w:r>
      <w:r w:rsidRPr="009F4EEF">
        <w:rPr>
          <w:rFonts w:eastAsia="Calibri"/>
          <w:bCs/>
          <w:highlight w:val="yellow"/>
          <w:u w:val="single"/>
        </w:rPr>
        <w:t xml:space="preserve"> </w:t>
      </w:r>
      <w:r w:rsidRPr="00184757">
        <w:rPr>
          <w:rFonts w:eastAsia="Calibri"/>
          <w:bCs/>
          <w:u w:val="single"/>
        </w:rPr>
        <w:t xml:space="preserve">further </w:t>
      </w:r>
      <w:r w:rsidRPr="009F4EEF">
        <w:rPr>
          <w:rFonts w:eastAsia="Calibri"/>
          <w:b/>
          <w:highlight w:val="yellow"/>
          <w:u w:val="single"/>
          <w:bdr w:val="none" w:sz="0" w:space="0" w:color="auto" w:frame="1"/>
        </w:rPr>
        <w:t>radicalizing</w:t>
      </w:r>
      <w:r w:rsidRPr="009F4EEF">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9F4EEF">
        <w:rPr>
          <w:rFonts w:eastAsia="Calibri"/>
          <w:b/>
          <w:highlight w:val="yellow"/>
          <w:u w:val="single"/>
          <w:bdr w:val="none" w:sz="0" w:space="0" w:color="auto" w:frame="1"/>
        </w:rPr>
        <w:t>communities</w:t>
      </w:r>
      <w:r w:rsidRPr="009F4EEF">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9F4EEF">
        <w:rPr>
          <w:rFonts w:eastAsia="Calibri"/>
          <w:b/>
          <w:highlight w:val="yellow"/>
          <w:u w:val="single"/>
          <w:bdr w:val="none" w:sz="0" w:space="0" w:color="auto" w:frame="1"/>
        </w:rPr>
        <w:t>emerge</w:t>
      </w:r>
      <w:r w:rsidRPr="009F4EEF">
        <w:rPr>
          <w:rFonts w:eastAsia="Calibri"/>
          <w:bCs/>
          <w:highlight w:val="yellow"/>
          <w:u w:val="single"/>
        </w:rPr>
        <w:t xml:space="preserve"> or whose </w:t>
      </w:r>
      <w:r w:rsidRPr="009F4EEF">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9F4EEF">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9F4EEF">
        <w:rPr>
          <w:rFonts w:eastAsia="Calibri"/>
          <w:bCs/>
          <w:highlight w:val="yellow"/>
          <w:u w:val="single"/>
        </w:rPr>
        <w:t>emphasized the need to target</w:t>
      </w:r>
      <w:r w:rsidRPr="00DB7112">
        <w:rPr>
          <w:rFonts w:eastAsia="Calibri"/>
          <w:sz w:val="14"/>
        </w:rPr>
        <w:t xml:space="preserve"> coercive policies, including </w:t>
      </w:r>
      <w:r w:rsidRPr="007E4041">
        <w:rPr>
          <w:rFonts w:eastAsia="Calibri"/>
          <w:b/>
          <w:u w:val="single"/>
          <w:bdr w:val="none" w:sz="0" w:space="0" w:color="auto" w:frame="1"/>
        </w:rPr>
        <w:t>military</w:t>
      </w:r>
      <w:r w:rsidRPr="007E4041">
        <w:rPr>
          <w:rFonts w:eastAsia="Calibri"/>
          <w:u w:val="single"/>
        </w:rPr>
        <w:t xml:space="preserve"> </w:t>
      </w:r>
      <w:r w:rsidRPr="007E4041">
        <w:rPr>
          <w:rFonts w:eastAsia="Calibri"/>
          <w:b/>
          <w:u w:val="single"/>
          <w:bdr w:val="none" w:sz="0" w:space="0" w:color="auto" w:frame="1"/>
        </w:rPr>
        <w:t>and</w:t>
      </w:r>
      <w:r w:rsidRPr="007E4041">
        <w:rPr>
          <w:rFonts w:eastAsia="Calibri"/>
          <w:u w:val="single"/>
        </w:rPr>
        <w:t xml:space="preserve"> </w:t>
      </w:r>
      <w:r w:rsidRPr="009F4EEF">
        <w:rPr>
          <w:rFonts w:eastAsia="Calibri"/>
          <w:b/>
          <w:highlight w:val="yellow"/>
          <w:u w:val="single"/>
          <w:bdr w:val="none" w:sz="0" w:space="0" w:color="auto" w:frame="1"/>
        </w:rPr>
        <w:t>law enforcement efforts</w:t>
      </w:r>
      <w:r w:rsidRPr="009F4EEF">
        <w:rPr>
          <w:rFonts w:eastAsia="Calibri"/>
          <w:bCs/>
          <w:highlight w:val="yellow"/>
          <w:u w:val="single"/>
        </w:rPr>
        <w:t xml:space="preserve">, </w:t>
      </w:r>
      <w:r w:rsidRPr="009F4EEF">
        <w:rPr>
          <w:rFonts w:eastAsia="Calibri"/>
          <w:b/>
          <w:highlight w:val="yellow"/>
          <w:u w:val="single"/>
          <w:bdr w:val="none" w:sz="0" w:space="0" w:color="auto" w:frame="1"/>
        </w:rPr>
        <w:t>narrowly</w:t>
      </w:r>
      <w:r w:rsidRPr="00DB7112">
        <w:rPr>
          <w:rFonts w:eastAsia="Calibri"/>
          <w:sz w:val="14"/>
        </w:rPr>
        <w:t xml:space="preserve"> precisely </w:t>
      </w:r>
      <w:r w:rsidRPr="009F4EEF">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9F4EEF">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9F4EEF">
        <w:rPr>
          <w:rFonts w:eastAsia="Calibri"/>
          <w:bCs/>
          <w:highlight w:val="yellow"/>
          <w:u w:val="single"/>
        </w:rPr>
        <w:t>a</w:t>
      </w:r>
      <w:r w:rsidRPr="00DB7112">
        <w:rPr>
          <w:rFonts w:eastAsia="Calibri"/>
          <w:sz w:val="14"/>
        </w:rPr>
        <w:t xml:space="preserve"> carefully drawn administrative </w:t>
      </w:r>
      <w:r w:rsidRPr="009F4EEF">
        <w:rPr>
          <w:rFonts w:eastAsia="Calibri"/>
          <w:b/>
          <w:highlight w:val="yellow"/>
          <w:u w:val="single"/>
          <w:bdr w:val="none" w:sz="0" w:space="0" w:color="auto" w:frame="1"/>
        </w:rPr>
        <w:t>detention statute</w:t>
      </w:r>
      <w:r w:rsidRPr="009F4EEF">
        <w:rPr>
          <w:rFonts w:eastAsia="Calibri"/>
          <w:bCs/>
          <w:highlight w:val="yellow"/>
          <w:u w:val="single"/>
        </w:rPr>
        <w:t xml:space="preserve"> can help </w:t>
      </w:r>
      <w:r w:rsidRPr="009F4EEF">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9F4EEF">
        <w:rPr>
          <w:rFonts w:eastAsia="Calibri"/>
          <w:b/>
          <w:highlight w:val="yellow"/>
          <w:u w:val="single"/>
          <w:bdr w:val="none" w:sz="0" w:space="0" w:color="auto" w:frame="1"/>
        </w:rPr>
        <w:t>damage</w:t>
      </w:r>
      <w:r w:rsidRPr="009F4EEF">
        <w:rPr>
          <w:rFonts w:eastAsia="Calibri"/>
          <w:bCs/>
          <w:highlight w:val="yellow"/>
          <w:u w:val="single"/>
        </w:rPr>
        <w:t xml:space="preserve"> from </w:t>
      </w:r>
      <w:r w:rsidRPr="00DB7112">
        <w:rPr>
          <w:rFonts w:eastAsia="Calibri"/>
          <w:bCs/>
          <w:u w:val="single"/>
        </w:rPr>
        <w:t xml:space="preserve">the propensity to </w:t>
      </w:r>
      <w:r w:rsidRPr="009F4EEF">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9F4EEF">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9F4EEF">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9F4EEF">
        <w:rPr>
          <w:rFonts w:eastAsia="Calibri"/>
          <w:bCs/>
          <w:highlight w:val="yellow"/>
          <w:u w:val="single"/>
        </w:rPr>
        <w:t>too easily</w:t>
      </w:r>
      <w:r w:rsidRPr="00DB7112">
        <w:rPr>
          <w:rFonts w:eastAsia="Calibri"/>
          <w:sz w:val="14"/>
        </w:rPr>
        <w:t xml:space="preserve"> abused or </w:t>
      </w:r>
      <w:r w:rsidRPr="009F4EEF">
        <w:rPr>
          <w:rFonts w:eastAsia="Calibri"/>
          <w:bCs/>
          <w:highlight w:val="yellow"/>
          <w:u w:val="single"/>
        </w:rPr>
        <w:t xml:space="preserve">overused </w:t>
      </w:r>
      <w:r w:rsidRPr="009F4EEF">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613BA622" w14:textId="77777777" w:rsidR="00FD7337" w:rsidRPr="00F21690" w:rsidRDefault="00FD7337" w:rsidP="00FD7337">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48614955" w14:textId="77777777" w:rsidR="00FD7337" w:rsidRPr="00F21690" w:rsidRDefault="00FD7337" w:rsidP="00FD7337">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574719B2" w14:textId="77777777" w:rsidR="00FD7337" w:rsidRPr="000104F5" w:rsidRDefault="00FD7337" w:rsidP="00FD7337">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 xml:space="preserve">Throughout the </w:t>
      </w:r>
      <w:r w:rsidRPr="00B41BAE">
        <w:rPr>
          <w:rFonts w:eastAsia="Calibri"/>
          <w:b/>
          <w:highlight w:val="yellow"/>
          <w:u w:val="single"/>
          <w:bdr w:val="none" w:sz="0" w:space="0" w:color="auto" w:frame="1"/>
        </w:rPr>
        <w:t>world</w:t>
      </w:r>
      <w:r w:rsidRPr="00B41BAE">
        <w:rPr>
          <w:rFonts w:eastAsia="Calibri"/>
          <w:bCs/>
          <w:highlight w:val="yellow"/>
          <w:u w:val="single"/>
        </w:rPr>
        <w:t xml:space="preserve">, there </w:t>
      </w:r>
      <w:r w:rsidRPr="009F4EEF">
        <w:rPr>
          <w:rFonts w:eastAsia="Calibri"/>
          <w:bCs/>
          <w:highlight w:val="yellow"/>
          <w:u w:val="single"/>
        </w:rPr>
        <w:t xml:space="preserve">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5DB19702" w14:textId="77777777" w:rsidR="00FD7337" w:rsidRPr="00F21690" w:rsidRDefault="00FD7337" w:rsidP="00FD7337">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00FAFD4D" w14:textId="77777777" w:rsidR="00FD7337" w:rsidRPr="00F21690" w:rsidRDefault="00FD7337" w:rsidP="00FD7337">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37D410B8" w14:textId="77777777" w:rsidR="00FD7337" w:rsidRPr="00EE0D46" w:rsidRDefault="00FD7337" w:rsidP="00FD7337">
      <w:pPr>
        <w:rPr>
          <w:rFonts w:eastAsia="Calibri"/>
          <w:sz w:val="10"/>
        </w:rPr>
      </w:pPr>
      <w:r w:rsidRPr="009F4EEF">
        <w:rPr>
          <w:rFonts w:eastAsia="Calibri"/>
          <w:b/>
          <w:highlight w:val="yellow"/>
          <w:u w:val="single"/>
          <w:bdr w:val="none" w:sz="0" w:space="0" w:color="auto" w:frame="1"/>
        </w:rPr>
        <w:t>The hegemonic model</w:t>
      </w:r>
      <w:r w:rsidRPr="00EE0D46">
        <w:rPr>
          <w:rFonts w:eastAsia="Calibri"/>
          <w:sz w:val="10"/>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EE0D46">
        <w:rPr>
          <w:rFonts w:eastAsia="Calibri"/>
          <w:sz w:val="10"/>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EE0D46">
        <w:rPr>
          <w:rFonts w:eastAsia="Calibri"/>
          <w:sz w:val="10"/>
        </w:rPr>
        <w:t xml:space="preserve">, among other things, </w:t>
      </w:r>
      <w:r w:rsidRPr="009F4EEF">
        <w:rPr>
          <w:rFonts w:eastAsia="Calibri"/>
          <w:b/>
          <w:highlight w:val="yellow"/>
          <w:u w:val="single"/>
          <w:bdr w:val="none" w:sz="0" w:space="0" w:color="auto" w:frame="1"/>
        </w:rPr>
        <w:t>predictability</w:t>
      </w:r>
      <w:r w:rsidRPr="00EE0D46">
        <w:rPr>
          <w:rFonts w:eastAsia="Calibri"/>
          <w:sz w:val="10"/>
        </w:rPr>
        <w:t xml:space="preserve">. n422 G. John </w:t>
      </w:r>
      <w:r w:rsidRPr="00F21690">
        <w:rPr>
          <w:rFonts w:eastAsia="Calibri"/>
          <w:bCs/>
          <w:u w:val="single"/>
        </w:rPr>
        <w:t xml:space="preserve">Ikenberry analogizes America's hegemonic position to that of a "giant corporation" seeking foreign </w:t>
      </w:r>
      <w:r w:rsidRPr="00EE0D46">
        <w:rPr>
          <w:rFonts w:eastAsia="Calibri"/>
          <w:sz w:val="10"/>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EE0D46">
        <w:rPr>
          <w:rFonts w:eastAsia="Calibri"/>
          <w:sz w:val="10"/>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EE0D46">
        <w:rPr>
          <w:rFonts w:eastAsia="Calibri"/>
          <w:sz w:val="10"/>
        </w:rPr>
        <w:t xml:space="preserve">nited </w:t>
      </w:r>
      <w:r w:rsidRPr="0093225E">
        <w:rPr>
          <w:rFonts w:eastAsia="Calibri"/>
          <w:bCs/>
          <w:u w:val="single"/>
        </w:rPr>
        <w:t>S</w:t>
      </w:r>
      <w:r w:rsidRPr="00EE0D46">
        <w:rPr>
          <w:rFonts w:eastAsia="Calibri"/>
          <w:sz w:val="10"/>
        </w:rPr>
        <w:t xml:space="preserve">tates. At the same time, the </w:t>
      </w:r>
      <w:r w:rsidRPr="009F4EEF">
        <w:rPr>
          <w:rFonts w:eastAsia="Calibri"/>
          <w:bCs/>
          <w:highlight w:val="yellow"/>
          <w:u w:val="single"/>
        </w:rPr>
        <w:t>s</w:t>
      </w:r>
      <w:r w:rsidRPr="00EE0D46">
        <w:rPr>
          <w:rFonts w:eastAsia="Calibri"/>
          <w:sz w:val="10"/>
        </w:rPr>
        <w:t xml:space="preserve">eparation </w:t>
      </w:r>
      <w:r w:rsidRPr="009F4EEF">
        <w:rPr>
          <w:rFonts w:eastAsia="Calibri"/>
          <w:bCs/>
          <w:highlight w:val="yellow"/>
          <w:u w:val="single"/>
        </w:rPr>
        <w:t>o</w:t>
      </w:r>
      <w:r w:rsidRPr="00EE0D46">
        <w:rPr>
          <w:rFonts w:eastAsia="Calibri"/>
          <w:sz w:val="10"/>
        </w:rPr>
        <w:t xml:space="preserve">f </w:t>
      </w:r>
      <w:r w:rsidRPr="009F4EEF">
        <w:rPr>
          <w:rFonts w:eastAsia="Calibri"/>
          <w:bCs/>
          <w:highlight w:val="yellow"/>
          <w:u w:val="single"/>
        </w:rPr>
        <w:t>p</w:t>
      </w:r>
      <w:r w:rsidRPr="00EE0D46">
        <w:rPr>
          <w:rFonts w:eastAsia="Calibri"/>
          <w:sz w:val="10"/>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EE0D46">
        <w:rPr>
          <w:rFonts w:eastAsia="Calibri"/>
          <w:sz w:val="10"/>
        </w:rPr>
        <w:t>." n424</w:t>
      </w:r>
      <w:r w:rsidRPr="00EE0D46">
        <w:rPr>
          <w:rFonts w:eastAsia="Calibri"/>
          <w:sz w:val="12"/>
        </w:rPr>
        <w:t>¶</w:t>
      </w:r>
      <w:r w:rsidRPr="00EE0D46">
        <w:rPr>
          <w:rFonts w:eastAsia="Calibri"/>
          <w:sz w:val="10"/>
        </w:rPr>
        <w:t xml:space="preserve"> The </w:t>
      </w:r>
      <w:r w:rsidRPr="00EE0D46">
        <w:rPr>
          <w:sz w:val="10"/>
        </w:rPr>
        <w:t>Bush Administration's</w:t>
      </w:r>
      <w:r w:rsidRPr="00F21690">
        <w:rPr>
          <w:rFonts w:eastAsia="Calibri"/>
          <w:bCs/>
          <w:u w:val="single"/>
        </w:rPr>
        <w:t xml:space="preserve"> </w:t>
      </w:r>
      <w:r w:rsidRPr="009F4EEF">
        <w:rPr>
          <w:rFonts w:eastAsia="Calibri"/>
          <w:bCs/>
          <w:highlight w:val="yellow"/>
          <w:u w:val="single"/>
        </w:rPr>
        <w:t>detainee policy</w:t>
      </w:r>
      <w:r w:rsidRPr="00EE0D46">
        <w:rPr>
          <w:rFonts w:eastAsia="Calibri"/>
          <w:sz w:val="10"/>
        </w:rPr>
        <w:t xml:space="preserve">, for all of its virtues and faults, </w:t>
      </w:r>
      <w:r w:rsidRPr="009F4EEF">
        <w:rPr>
          <w:rFonts w:eastAsia="Calibri"/>
          <w:bCs/>
          <w:highlight w:val="yellow"/>
          <w:u w:val="single"/>
        </w:rPr>
        <w:t>was</w:t>
      </w:r>
      <w:r w:rsidRPr="00EE0D46">
        <w:rPr>
          <w:rFonts w:eastAsia="Calibri"/>
          <w:sz w:val="10"/>
        </w:rPr>
        <w:t xml:space="preserve"> an </w:t>
      </w:r>
      <w:r w:rsidRPr="009F4EEF">
        <w:rPr>
          <w:rFonts w:eastAsia="Calibri"/>
          <w:bCs/>
          <w:highlight w:val="yellow"/>
          <w:u w:val="single"/>
        </w:rPr>
        <w:t>exceedingly aggressive</w:t>
      </w:r>
      <w:r w:rsidRPr="00EE0D46">
        <w:rPr>
          <w:rFonts w:eastAsia="Calibri"/>
          <w:sz w:val="10"/>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EE0D46">
        <w:rPr>
          <w:rFonts w:eastAsia="Calibri"/>
          <w:sz w:val="12"/>
        </w:rPr>
        <w:t>¶</w:t>
      </w:r>
      <w:r w:rsidRPr="00EE0D46">
        <w:rPr>
          <w:rFonts w:eastAsia="Calibri"/>
          <w:sz w:val="10"/>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EE0D46">
        <w:rPr>
          <w:rFonts w:eastAsia="Calibri"/>
          <w:sz w:val="10"/>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EE0D46">
        <w:rPr>
          <w:rFonts w:eastAsia="Calibri"/>
          <w:sz w:val="10"/>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EE0D46">
        <w:rPr>
          <w:rFonts w:eastAsia="Calibri"/>
          <w:sz w:val="10"/>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sidRPr="00EE0D46">
        <w:rPr>
          <w:rFonts w:eastAsia="Calibri"/>
          <w:sz w:val="10"/>
        </w:rPr>
        <w:t xml:space="preserve">. </w:t>
      </w:r>
    </w:p>
    <w:p w14:paraId="5D9240F4" w14:textId="77777777" w:rsidR="00FD7337" w:rsidRPr="00724CEB" w:rsidRDefault="00FD7337" w:rsidP="00FD7337">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4ED2BB57" w14:textId="77777777" w:rsidR="00FD7337" w:rsidRPr="00724CEB" w:rsidRDefault="00FD7337" w:rsidP="00FD7337">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0569C543" w14:textId="77777777" w:rsidR="00FD7337" w:rsidRPr="00724CEB" w:rsidRDefault="00FD7337" w:rsidP="00FD7337">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45C147D9" w14:textId="77777777" w:rsidR="00FD7337" w:rsidRDefault="00FD7337" w:rsidP="00FD7337">
      <w:pPr>
        <w:pStyle w:val="Heading4"/>
      </w:pPr>
      <w:r>
        <w:rPr>
          <w:u w:val="single"/>
        </w:rPr>
        <w:t>US detention policy is key</w:t>
      </w:r>
      <w:r>
        <w:t>---it has justified democratic backsliding globally</w:t>
      </w:r>
    </w:p>
    <w:p w14:paraId="22EE25A1" w14:textId="77777777" w:rsidR="00FD7337" w:rsidRDefault="00FD7337" w:rsidP="00FD7337">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25264424" w14:textId="77777777" w:rsidR="00FD7337" w:rsidRDefault="00FD7337" w:rsidP="00FD7337">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4810EAD3" w14:textId="77777777" w:rsidR="00FD7337" w:rsidRPr="00331D1C" w:rsidRDefault="00FD7337" w:rsidP="00FD7337">
      <w:pPr>
        <w:pStyle w:val="Heading4"/>
      </w:pPr>
      <w:r>
        <w:t xml:space="preserve">Democracy solves </w:t>
      </w:r>
      <w:r w:rsidRPr="00331D1C">
        <w:t xml:space="preserve">global </w:t>
      </w:r>
      <w:r>
        <w:t>nuclear war</w:t>
      </w:r>
    </w:p>
    <w:p w14:paraId="4C0D8102" w14:textId="77777777" w:rsidR="00FD7337" w:rsidRPr="00331D1C" w:rsidRDefault="00FD7337" w:rsidP="00FD7337">
      <w:pPr>
        <w:tabs>
          <w:tab w:val="left" w:pos="0"/>
        </w:tabs>
      </w:pPr>
      <w:r>
        <w:t xml:space="preserve">Morton H. </w:t>
      </w:r>
      <w:r w:rsidRPr="003930C5">
        <w:rPr>
          <w:rStyle w:val="StyleStyleBold12pt"/>
        </w:rPr>
        <w:t>Halperin 11</w:t>
      </w:r>
      <w:r>
        <w:rPr>
          <w:b/>
          <w:bCs/>
        </w:rPr>
        <w:t>,</w:t>
      </w:r>
      <w:r>
        <w:t xml:space="preserve"> </w:t>
      </w:r>
      <w:r w:rsidRPr="00331D1C">
        <w:t xml:space="preserve">Senior Advisor – Open Society Institute and Senior Vice President of the Center for American Progress, “Unconventional Wisdom – Democracy is Still Worth Fighting For”, Foreign Policy, January / February, </w:t>
      </w:r>
      <w:hyperlink r:id="rId10" w:history="1">
        <w:r w:rsidRPr="00331D1C">
          <w:rPr>
            <w:rStyle w:val="Hyperlink"/>
          </w:rPr>
          <w:t>http://www.foreignpolicy.com/articles/2011/01/02/unconventional_wisdom?page=0,11</w:t>
        </w:r>
      </w:hyperlink>
    </w:p>
    <w:p w14:paraId="3D1B1A32" w14:textId="77777777" w:rsidR="00FD7337" w:rsidRPr="005D31DA" w:rsidRDefault="00FD7337" w:rsidP="00FD7337">
      <w:pPr>
        <w:tabs>
          <w:tab w:val="left" w:pos="0"/>
        </w:tabs>
        <w:rPr>
          <w:sz w:val="12"/>
        </w:rPr>
      </w:pPr>
      <w:r w:rsidRPr="00331D1C">
        <w:rPr>
          <w:bCs/>
          <w:u w:val="single"/>
        </w:rPr>
        <w:t>As the U</w:t>
      </w:r>
      <w:r w:rsidRPr="003930C5">
        <w:rPr>
          <w:sz w:val="12"/>
        </w:rPr>
        <w:t xml:space="preserve">nited </w:t>
      </w:r>
      <w:r w:rsidRPr="00331D1C">
        <w:rPr>
          <w:bCs/>
          <w:u w:val="single"/>
        </w:rPr>
        <w:t>S</w:t>
      </w:r>
      <w:r w:rsidRPr="003930C5">
        <w:rPr>
          <w:sz w:val="12"/>
        </w:rPr>
        <w:t xml:space="preserve">tates </w:t>
      </w:r>
      <w:r w:rsidRPr="00331D1C">
        <w:rPr>
          <w:bCs/>
          <w:u w:val="single"/>
        </w:rPr>
        <w:t>struggles to wind down two wars and recover from a humbling financial crisis, realism is enjoying a renaissance</w:t>
      </w:r>
      <w:r w:rsidRPr="003930C5">
        <w:rPr>
          <w:sz w:val="12"/>
        </w:rPr>
        <w:t xml:space="preserve">. </w:t>
      </w:r>
      <w:smartTag w:uri="urn:schemas-microsoft-com:office:smarttags" w:element="country-region">
        <w:r w:rsidRPr="003930C5">
          <w:rPr>
            <w:sz w:val="12"/>
          </w:rPr>
          <w:t>Afghanistan</w:t>
        </w:r>
      </w:smartTag>
      <w:r w:rsidRPr="003930C5">
        <w:rPr>
          <w:sz w:val="12"/>
        </w:rPr>
        <w:t xml:space="preserve"> and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bear scant resemblance to the democracies we were promised. The Treasury is broke. And </w:t>
      </w:r>
      <w:smartTag w:uri="urn:schemas-microsoft-com:office:smarttags" w:element="place">
        <w:smartTag w:uri="urn:schemas-microsoft-com:office:smarttags" w:element="country-region">
          <w:r w:rsidRPr="003930C5">
            <w:rPr>
              <w:sz w:val="12"/>
            </w:rPr>
            <w:t>America</w:t>
          </w:r>
        </w:smartTag>
      </w:smartTag>
      <w:r w:rsidRPr="003930C5">
        <w:rPr>
          <w:sz w:val="12"/>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3930C5">
            <w:rPr>
              <w:sz w:val="12"/>
            </w:rPr>
            <w:t>America</w:t>
          </w:r>
        </w:smartTag>
      </w:smartTag>
      <w:r w:rsidRPr="003930C5">
        <w:rPr>
          <w:sz w:val="12"/>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3930C5">
        <w:rPr>
          <w:i/>
          <w:iCs/>
          <w:sz w:val="12"/>
        </w:rPr>
        <w:t>The Democracy Advantage</w:t>
      </w:r>
      <w:r w:rsidRPr="003930C5">
        <w:rPr>
          <w:sz w:val="12"/>
        </w:rPr>
        <w:t xml:space="preserve">, </w:t>
      </w:r>
      <w:r w:rsidRPr="00331D1C">
        <w:rPr>
          <w:bCs/>
          <w:highlight w:val="yellow"/>
          <w:u w:val="single"/>
        </w:rPr>
        <w:t xml:space="preserve">democratic governments are more likely </w:t>
      </w:r>
      <w:r w:rsidRPr="00331D1C">
        <w:rPr>
          <w:bCs/>
          <w:u w:val="single"/>
        </w:rPr>
        <w:t xml:space="preserve">than autocratic regimes </w:t>
      </w:r>
      <w:r w:rsidRPr="00331D1C">
        <w:rPr>
          <w:bCs/>
          <w:highlight w:val="yellow"/>
          <w:u w:val="single"/>
        </w:rPr>
        <w:t>to</w:t>
      </w:r>
      <w:r w:rsidRPr="00331D1C">
        <w:rPr>
          <w:bCs/>
          <w:u w:val="single"/>
        </w:rPr>
        <w:t xml:space="preserve"> engage in conduct that advances U.S. interests and </w:t>
      </w:r>
      <w:r w:rsidRPr="00331D1C">
        <w:rPr>
          <w:bCs/>
          <w:highlight w:val="yellow"/>
          <w:u w:val="single"/>
        </w:rPr>
        <w:t>avoid</w:t>
      </w:r>
      <w:r w:rsidRPr="00331D1C">
        <w:rPr>
          <w:bCs/>
          <w:u w:val="single"/>
        </w:rPr>
        <w:t>s</w:t>
      </w:r>
      <w:r w:rsidRPr="00DF4555">
        <w:rPr>
          <w:bCs/>
          <w:u w:val="single"/>
        </w:rPr>
        <w:t xml:space="preserve"> situations</w:t>
      </w:r>
      <w:r w:rsidRPr="00331D1C">
        <w:rPr>
          <w:bCs/>
          <w:u w:val="single"/>
        </w:rPr>
        <w:t xml:space="preserve"> that pose </w:t>
      </w:r>
      <w:r w:rsidRPr="00331D1C">
        <w:rPr>
          <w:bCs/>
          <w:highlight w:val="yellow"/>
          <w:u w:val="single"/>
        </w:rPr>
        <w:t>a threat to</w:t>
      </w:r>
      <w:r w:rsidRPr="00331D1C">
        <w:rPr>
          <w:bCs/>
          <w:u w:val="single"/>
        </w:rPr>
        <w:t xml:space="preserve"> peace and </w:t>
      </w:r>
      <w:r w:rsidRPr="00331D1C">
        <w:rPr>
          <w:bCs/>
          <w:highlight w:val="yellow"/>
          <w:u w:val="single"/>
        </w:rPr>
        <w:t>security</w:t>
      </w:r>
      <w:r w:rsidRPr="00331D1C">
        <w:rPr>
          <w:bCs/>
          <w:u w:val="single"/>
        </w:rPr>
        <w:t xml:space="preserve">. Democratic states are more likely to </w:t>
      </w:r>
      <w:r w:rsidRPr="00331D1C">
        <w:rPr>
          <w:bCs/>
          <w:highlight w:val="yellow"/>
          <w:u w:val="single"/>
        </w:rPr>
        <w:t>develop and</w:t>
      </w:r>
      <w:r w:rsidRPr="00331D1C">
        <w:rPr>
          <w:bCs/>
          <w:u w:val="single"/>
        </w:rPr>
        <w:t xml:space="preserve"> to </w:t>
      </w:r>
      <w:r w:rsidRPr="00331D1C">
        <w:rPr>
          <w:bCs/>
          <w:highlight w:val="yellow"/>
          <w:u w:val="single"/>
        </w:rPr>
        <w:t>avoid famines and economic collapse. They are</w:t>
      </w:r>
      <w:r w:rsidRPr="00331D1C">
        <w:rPr>
          <w:bCs/>
          <w:u w:val="single"/>
        </w:rPr>
        <w:t xml:space="preserve"> also </w:t>
      </w:r>
      <w:r w:rsidRPr="00331D1C">
        <w:rPr>
          <w:bCs/>
          <w:highlight w:val="yellow"/>
          <w:u w:val="single"/>
        </w:rPr>
        <w:t>less likely to become failed states or suffer</w:t>
      </w:r>
      <w:r w:rsidRPr="00331D1C">
        <w:rPr>
          <w:bCs/>
          <w:u w:val="single"/>
        </w:rPr>
        <w:t xml:space="preserve"> a </w:t>
      </w:r>
      <w:r w:rsidRPr="00331D1C">
        <w:rPr>
          <w:bCs/>
          <w:highlight w:val="yellow"/>
          <w:u w:val="single"/>
        </w:rPr>
        <w:t>civil war. Democratic states</w:t>
      </w:r>
      <w:r w:rsidRPr="00331D1C">
        <w:rPr>
          <w:bCs/>
          <w:u w:val="single"/>
        </w:rPr>
        <w:t xml:space="preserve"> are also more likely to </w:t>
      </w:r>
      <w:r w:rsidRPr="00331D1C">
        <w:rPr>
          <w:bCs/>
          <w:highlight w:val="yellow"/>
          <w:u w:val="single"/>
        </w:rPr>
        <w:t>cooperate in dealing with</w:t>
      </w:r>
      <w:r w:rsidRPr="00331D1C">
        <w:rPr>
          <w:bCs/>
          <w:u w:val="single"/>
        </w:rPr>
        <w:t xml:space="preserve"> security issues, such as </w:t>
      </w:r>
      <w:r w:rsidRPr="00331D1C">
        <w:rPr>
          <w:bCs/>
          <w:highlight w:val="yellow"/>
          <w:u w:val="single"/>
        </w:rPr>
        <w:t>terrorism and proliferation of w</w:t>
      </w:r>
      <w:r w:rsidRPr="003930C5">
        <w:rPr>
          <w:sz w:val="12"/>
        </w:rPr>
        <w:t xml:space="preserve">eapons of </w:t>
      </w:r>
      <w:r w:rsidRPr="00331D1C">
        <w:rPr>
          <w:bCs/>
          <w:highlight w:val="yellow"/>
          <w:u w:val="single"/>
        </w:rPr>
        <w:t>m</w:t>
      </w:r>
      <w:r w:rsidRPr="003930C5">
        <w:rPr>
          <w:sz w:val="12"/>
        </w:rPr>
        <w:t xml:space="preserve">ass </w:t>
      </w:r>
      <w:r w:rsidRPr="00331D1C">
        <w:rPr>
          <w:bCs/>
          <w:highlight w:val="yellow"/>
          <w:u w:val="single"/>
        </w:rPr>
        <w:t>d</w:t>
      </w:r>
      <w:r w:rsidRPr="003930C5">
        <w:rPr>
          <w:sz w:val="12"/>
        </w:rPr>
        <w:t xml:space="preserve">estruction. As the bloody aftermath of the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invasion painfully shows, </w:t>
      </w:r>
      <w:r w:rsidRPr="00331D1C">
        <w:rPr>
          <w:bCs/>
          <w:highlight w:val="yellow"/>
          <w:u w:val="single"/>
        </w:rPr>
        <w:t>democracy</w:t>
      </w:r>
      <w:r w:rsidRPr="003930C5">
        <w:rPr>
          <w:sz w:val="12"/>
        </w:rPr>
        <w:t xml:space="preserve"> cannot be imposed from the outside by force or coercion. It </w:t>
      </w:r>
      <w:r w:rsidRPr="00331D1C">
        <w:rPr>
          <w:bCs/>
          <w:highlight w:val="yellow"/>
          <w:u w:val="single"/>
        </w:rPr>
        <w:t>must come from</w:t>
      </w:r>
      <w:r w:rsidRPr="003930C5">
        <w:rPr>
          <w:sz w:val="12"/>
        </w:rPr>
        <w:t xml:space="preserve"> the people of </w:t>
      </w:r>
      <w:r w:rsidRPr="00331D1C">
        <w:rPr>
          <w:bCs/>
          <w:u w:val="single"/>
        </w:rPr>
        <w:t>a nation working to get on the path</w:t>
      </w:r>
      <w:r w:rsidRPr="003930C5">
        <w:rPr>
          <w:sz w:val="12"/>
        </w:rPr>
        <w:t xml:space="preserve"> of democracy </w:t>
      </w:r>
      <w:r w:rsidRPr="00331D1C">
        <w:rPr>
          <w:bCs/>
          <w:u w:val="single"/>
        </w:rPr>
        <w:t xml:space="preserve">and then </w:t>
      </w:r>
      <w:r w:rsidRPr="00331D1C">
        <w:rPr>
          <w:bCs/>
          <w:highlight w:val="yellow"/>
          <w:u w:val="single"/>
        </w:rPr>
        <w:t>adopting</w:t>
      </w:r>
      <w:r w:rsidRPr="003930C5">
        <w:rPr>
          <w:sz w:val="12"/>
        </w:rPr>
        <w:t xml:space="preserve"> the </w:t>
      </w:r>
      <w:r w:rsidRPr="00331D1C">
        <w:rPr>
          <w:bCs/>
          <w:highlight w:val="yellow"/>
          <w:u w:val="single"/>
        </w:rPr>
        <w:t>policies necessary to remain on that path</w:t>
      </w:r>
      <w:r w:rsidRPr="003930C5">
        <w:rPr>
          <w:sz w:val="12"/>
        </w:rPr>
        <w:t xml:space="preserve">. But we should be careful about overlearning the lessons of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In fact, </w:t>
      </w:r>
      <w:r w:rsidRPr="00331D1C">
        <w:rPr>
          <w:bCs/>
          <w:highlight w:val="yellow"/>
          <w:u w:val="single"/>
        </w:rPr>
        <w:t>the outside world can make an enormous difference in whether</w:t>
      </w:r>
      <w:r w:rsidRPr="00331D1C">
        <w:rPr>
          <w:bCs/>
          <w:u w:val="single"/>
        </w:rPr>
        <w:t xml:space="preserve"> such </w:t>
      </w:r>
      <w:r w:rsidRPr="00331D1C">
        <w:rPr>
          <w:bCs/>
          <w:highlight w:val="yellow"/>
          <w:u w:val="single"/>
        </w:rPr>
        <w:t>efforts succeed</w:t>
      </w:r>
      <w:r w:rsidRPr="00331D1C">
        <w:rPr>
          <w:bCs/>
          <w:u w:val="single"/>
        </w:rPr>
        <w:t>. There are</w:t>
      </w:r>
      <w:r w:rsidRPr="003930C5">
        <w:rPr>
          <w:sz w:val="12"/>
        </w:rPr>
        <w:t xml:space="preserve"> </w:t>
      </w:r>
      <w:r w:rsidRPr="00331D1C">
        <w:rPr>
          <w:bCs/>
          <w:u w:val="single"/>
        </w:rPr>
        <w:t>numerous examples</w:t>
      </w:r>
      <w:r w:rsidRPr="003930C5">
        <w:rPr>
          <w:sz w:val="12"/>
        </w:rPr>
        <w:t xml:space="preserve">-starting with Spain and Portugal and spreading to Eastern Europe, Latin America, and Asia-in </w:t>
      </w:r>
      <w:r w:rsidRPr="00331D1C">
        <w:rPr>
          <w:bCs/>
          <w:u w:val="single"/>
        </w:rPr>
        <w:t>which the struggle to establish democracy</w:t>
      </w:r>
      <w:r w:rsidRPr="003930C5">
        <w:rPr>
          <w:sz w:val="12"/>
        </w:rPr>
        <w:t xml:space="preserve"> and advance human rights </w:t>
      </w:r>
      <w:r w:rsidRPr="00331D1C">
        <w:rPr>
          <w:bCs/>
          <w:u w:val="single"/>
        </w:rPr>
        <w:t>received critical support from</w:t>
      </w:r>
      <w:r w:rsidRPr="003930C5">
        <w:rPr>
          <w:sz w:val="12"/>
        </w:rPr>
        <w:t xml:space="preserve"> multilateral bodies, including the United Nations, as well as from regional organizations, </w:t>
      </w:r>
      <w:r w:rsidRPr="00331D1C">
        <w:rPr>
          <w:bCs/>
          <w:u w:val="single"/>
        </w:rPr>
        <w:t>democratic governments</w:t>
      </w:r>
      <w:r w:rsidRPr="003930C5">
        <w:rPr>
          <w:sz w:val="12"/>
        </w:rPr>
        <w:t xml:space="preserve">, and private groups. </w:t>
      </w:r>
      <w:r w:rsidRPr="00331D1C">
        <w:rPr>
          <w:bCs/>
          <w:highlight w:val="yellow"/>
          <w:u w:val="single"/>
        </w:rPr>
        <w:t>It is</w:t>
      </w:r>
      <w:r w:rsidRPr="00331D1C">
        <w:rPr>
          <w:bCs/>
          <w:u w:val="single"/>
        </w:rPr>
        <w:t xml:space="preserve"> very much </w:t>
      </w:r>
      <w:r w:rsidRPr="00331D1C">
        <w:rPr>
          <w:bCs/>
          <w:highlight w:val="yellow"/>
          <w:u w:val="single"/>
        </w:rPr>
        <w:t xml:space="preserve">in America's interest to </w:t>
      </w:r>
      <w:r w:rsidRPr="003930C5">
        <w:rPr>
          <w:sz w:val="12"/>
        </w:rPr>
        <w:t>provide such assistance now to new democracies, such as Indonesia, Liberia, and Nepal, and</w:t>
      </w:r>
      <w:r w:rsidRPr="00331D1C">
        <w:rPr>
          <w:bCs/>
          <w:u w:val="single"/>
        </w:rPr>
        <w:t xml:space="preserve"> to </w:t>
      </w:r>
      <w:r w:rsidRPr="00331D1C">
        <w:rPr>
          <w:bCs/>
          <w:highlight w:val="yellow"/>
          <w:u w:val="single"/>
        </w:rPr>
        <w:t>stand with</w:t>
      </w:r>
      <w:r w:rsidRPr="00331D1C">
        <w:rPr>
          <w:bCs/>
          <w:u w:val="single"/>
        </w:rPr>
        <w:t xml:space="preserve"> those advocating democracy in</w:t>
      </w:r>
      <w:r w:rsidRPr="003930C5">
        <w:rPr>
          <w:sz w:val="12"/>
        </w:rPr>
        <w:t xml:space="preserve"> countries such as </w:t>
      </w:r>
      <w:r w:rsidRPr="00331D1C">
        <w:rPr>
          <w:bCs/>
          <w:highlight w:val="yellow"/>
          <w:u w:val="single"/>
        </w:rPr>
        <w:t>Belarus, Burma, and China</w:t>
      </w:r>
      <w:r w:rsidRPr="003930C5">
        <w:rPr>
          <w:sz w:val="12"/>
        </w:rPr>
        <w:t xml:space="preserve">. It will still be true that the </w:t>
      </w:r>
      <w:smartTag w:uri="urn:schemas-microsoft-com:office:smarttags" w:element="country-region">
        <w:r w:rsidRPr="003930C5">
          <w:rPr>
            <w:sz w:val="12"/>
          </w:rPr>
          <w:t>United States</w:t>
        </w:r>
      </w:smartTag>
      <w:r w:rsidRPr="003930C5">
        <w:rPr>
          <w:sz w:val="12"/>
        </w:rPr>
        <w:t xml:space="preserve"> will sometimes need to work with a nondemocratic regime to secure an immediate objective, such as use of a military base to support the </w:t>
      </w:r>
      <w:smartTag w:uri="urn:schemas-microsoft-com:office:smarttags" w:element="country-region">
        <w:r w:rsidRPr="003930C5">
          <w:rPr>
            <w:sz w:val="12"/>
          </w:rPr>
          <w:t>U.S.</w:t>
        </w:r>
      </w:smartTag>
      <w:r w:rsidRPr="003930C5">
        <w:rPr>
          <w:sz w:val="12"/>
        </w:rPr>
        <w:t xml:space="preserve"> mission in </w:t>
      </w:r>
      <w:smartTag w:uri="urn:schemas-microsoft-com:office:smarttags" w:element="country-region">
        <w:r w:rsidRPr="003930C5">
          <w:rPr>
            <w:sz w:val="12"/>
          </w:rPr>
          <w:t>Afghanistan</w:t>
        </w:r>
      </w:smartTag>
      <w:r w:rsidRPr="003930C5">
        <w:rPr>
          <w:sz w:val="12"/>
        </w:rPr>
        <w:t xml:space="preserve">, or in the case of </w:t>
      </w:r>
      <w:smartTag w:uri="urn:schemas-microsoft-com:office:smarttags" w:element="place">
        <w:smartTag w:uri="urn:schemas-microsoft-com:office:smarttags" w:element="country-region">
          <w:r w:rsidRPr="003930C5">
            <w:rPr>
              <w:sz w:val="12"/>
            </w:rPr>
            <w:t>Russia</w:t>
          </w:r>
        </w:smartTag>
      </w:smartTag>
      <w:r w:rsidRPr="003930C5">
        <w:rPr>
          <w:sz w:val="12"/>
        </w:rPr>
        <w:t>, to sign an arms-control treaty. None of that, however, should come at the expense of speaking out in support of those struggling for their rights. Nor should we doubt that America would be more secure if they succeed.</w:t>
      </w:r>
    </w:p>
    <w:p w14:paraId="53C8BC4A" w14:textId="77777777" w:rsidR="00FD7337" w:rsidRDefault="00FD7337" w:rsidP="00FD7337">
      <w:pPr>
        <w:pStyle w:val="Heading3"/>
      </w:pPr>
      <w:r w:rsidRPr="004B5560">
        <w:t xml:space="preserve">1AC </w:t>
      </w:r>
      <w:r>
        <w:t>– Allied Coop</w:t>
      </w:r>
    </w:p>
    <w:p w14:paraId="56EC51B3" w14:textId="77777777" w:rsidR="00FD7337" w:rsidRDefault="00FD7337" w:rsidP="00FD7337">
      <w:pPr>
        <w:pStyle w:val="Heading4"/>
        <w:rPr>
          <w:u w:val="single"/>
        </w:rPr>
      </w:pPr>
      <w:r>
        <w:rPr>
          <w:u w:val="single"/>
        </w:rPr>
        <w:t>CONTENTION 2: ALLIES</w:t>
      </w:r>
    </w:p>
    <w:p w14:paraId="430732AB" w14:textId="77777777" w:rsidR="00FD7337" w:rsidRPr="00F21690" w:rsidRDefault="00FD7337" w:rsidP="00FD7337">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062FA084" w14:textId="77777777" w:rsidR="00FD7337" w:rsidRPr="00F21690" w:rsidRDefault="00FD7337" w:rsidP="00FD7337">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6C2DABFC" w14:textId="77777777" w:rsidR="00FD7337" w:rsidRPr="00F21690" w:rsidRDefault="00FD7337" w:rsidP="00FD7337">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2F2BE00E" w14:textId="77777777" w:rsidR="00FD7337" w:rsidRPr="00F21690" w:rsidRDefault="00FD7337" w:rsidP="00FD7337">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outside zones of</w:t>
      </w:r>
      <w:r w:rsidRPr="00F21690">
        <w:rPr>
          <w:rFonts w:eastAsia="Calibri"/>
          <w:bCs/>
          <w:u w:val="single"/>
        </w:rPr>
        <w:t xml:space="preserve"> active </w:t>
      </w:r>
      <w:r w:rsidRPr="009F4EEF">
        <w:rPr>
          <w:rFonts w:eastAsia="Calibri"/>
          <w:bCs/>
          <w:highlight w:val="yellow"/>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9F4EEF">
        <w:rPr>
          <w:rFonts w:eastAsia="Calibri"/>
          <w:b/>
          <w:highlight w:val="yellow"/>
          <w:u w:val="single"/>
          <w:bdr w:val="none" w:sz="0" w:space="0" w:color="auto" w:frame="1"/>
        </w:rPr>
        <w:t>consistent with the approach</w:t>
      </w:r>
      <w:r w:rsidRPr="009F4EEF">
        <w:rPr>
          <w:rFonts w:eastAsia="Calibri"/>
          <w:bCs/>
          <w:highlight w:val="yellow"/>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413F3627" w14:textId="77777777" w:rsidR="00FD7337" w:rsidRPr="00F21690" w:rsidRDefault="00FD7337" w:rsidP="00FD733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310D516F" w14:textId="77777777" w:rsidR="00FD7337" w:rsidRPr="00F21690" w:rsidRDefault="00FD7337" w:rsidP="00FD7337">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66F9CBF0" w14:textId="77777777" w:rsidR="00FD7337" w:rsidRPr="00F21690" w:rsidRDefault="00FD7337" w:rsidP="00FD7337">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1811B45F" w14:textId="77777777" w:rsidR="00FD7337" w:rsidRPr="00F21690" w:rsidRDefault="00FD7337" w:rsidP="00FD7337">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7A414F7D" w14:textId="77777777" w:rsidR="00FD7337" w:rsidRPr="00F21690" w:rsidRDefault="00FD7337" w:rsidP="00FD7337">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36936A58" w14:textId="77777777" w:rsidR="00FD7337" w:rsidRPr="00F21690" w:rsidRDefault="00FD7337" w:rsidP="00FD7337">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5063763A" w14:textId="77777777" w:rsidR="00FD7337" w:rsidRPr="00F21690" w:rsidRDefault="00FD7337" w:rsidP="00FD7337">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12BB7B1F" w14:textId="77777777" w:rsidR="00FD7337" w:rsidRPr="00F21690" w:rsidRDefault="00FD7337" w:rsidP="00FD7337">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3D6F04E4" w14:textId="77777777" w:rsidR="00FD7337" w:rsidRPr="00F21690" w:rsidRDefault="00FD7337" w:rsidP="00FD7337">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1" w:history="1">
        <w:r w:rsidRPr="00F21690">
          <w:rPr>
            <w:rFonts w:eastAsia="Calibri"/>
          </w:rPr>
          <w:t>http://nationalinterest.org/commentary/us-tactics-threaten-nato-7461</w:t>
        </w:r>
      </w:hyperlink>
    </w:p>
    <w:p w14:paraId="671B743F" w14:textId="77777777" w:rsidR="00FD7337" w:rsidRDefault="00FD7337" w:rsidP="00FD7337">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2347716D" w14:textId="77777777" w:rsidR="00FD7337" w:rsidRPr="00632BF8" w:rsidRDefault="00FD7337" w:rsidP="00FD7337">
      <w:pPr>
        <w:pStyle w:val="Heading4"/>
      </w:pPr>
      <w:r>
        <w:t xml:space="preserve">NATO prevents global </w:t>
      </w:r>
      <w:r w:rsidRPr="00CD3886">
        <w:rPr>
          <w:u w:val="single"/>
        </w:rPr>
        <w:t>nuclear war</w:t>
      </w:r>
    </w:p>
    <w:p w14:paraId="06D72297" w14:textId="77777777" w:rsidR="00FD7337" w:rsidRPr="0072680B" w:rsidRDefault="00FD7337" w:rsidP="00FD7337">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0656B2FB" w14:textId="77777777" w:rsidR="00FD7337" w:rsidRDefault="00FD7337" w:rsidP="00FD7337">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471CFC88" w14:textId="77777777" w:rsidR="00FD7337" w:rsidRDefault="00FD7337" w:rsidP="00FD7337">
      <w:pPr>
        <w:pStyle w:val="Heading4"/>
      </w:pPr>
      <w:r>
        <w:t xml:space="preserve">Interoperability within NATO ensures global </w:t>
      </w:r>
      <w:r w:rsidRPr="005C526E">
        <w:rPr>
          <w:u w:val="single"/>
        </w:rPr>
        <w:t>trade</w:t>
      </w:r>
      <w:r>
        <w:t xml:space="preserve">, natural disaster response and prevents </w:t>
      </w:r>
      <w:r w:rsidRPr="005C526E">
        <w:rPr>
          <w:u w:val="single"/>
        </w:rPr>
        <w:t>cyber attacks</w:t>
      </w:r>
    </w:p>
    <w:p w14:paraId="3E10D3D5" w14:textId="77777777" w:rsidR="00FD7337" w:rsidRDefault="00FD7337" w:rsidP="00FD7337">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269B77D5" w14:textId="77777777" w:rsidR="00FD7337" w:rsidRDefault="00FD7337" w:rsidP="00FD7337">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If NATO is decreasingly responsive 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8D5894">
        <w:rPr>
          <w:rStyle w:val="StyleBoldUnderline"/>
          <w:highlight w:val="yellow"/>
        </w:rPr>
        <w:t>The Alliance can also help to shape the</w:t>
      </w:r>
      <w:r w:rsidRPr="00D10FF3">
        <w:rPr>
          <w:rStyle w:val="StyleBoldUnderline"/>
        </w:rPr>
        <w:t xml:space="preserve"> future </w:t>
      </w:r>
      <w:r w:rsidRPr="008D5894">
        <w:rPr>
          <w:rStyle w:val="StyleBoldUnderline"/>
          <w:highlight w:val="yellow"/>
        </w:rPr>
        <w:t>cyber environment by 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Key choke points are 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biological, or radiological 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8D5894">
        <w:rPr>
          <w:rStyle w:val="StyleBoldUnderline"/>
          <w:highlight w:val="yellow"/>
        </w:rPr>
        <w:t>while NATO’s</w:t>
      </w:r>
      <w:r w:rsidRPr="00D10FF3">
        <w:rPr>
          <w:rStyle w:val="StyleBoldUnderline"/>
        </w:rPr>
        <w:t xml:space="preserve"> military organization and </w:t>
      </w:r>
      <w:r w:rsidRPr="008D5894">
        <w:rPr>
          <w:rStyle w:val="StyleBoldUnderline"/>
          <w:highlight w:val="yellow"/>
        </w:rPr>
        <w:t>capabilities can be</w:t>
      </w:r>
      <w:r w:rsidRPr="008D5894">
        <w:rPr>
          <w:sz w:val="8"/>
        </w:rPr>
        <w:t xml:space="preserve"> a </w:t>
      </w:r>
      <w:r w:rsidRPr="008D5894">
        <w:rPr>
          <w:rStyle w:val="StyleBoldUnderline"/>
          <w:highlight w:val="yellow"/>
        </w:rPr>
        <w:t>useful</w:t>
      </w:r>
      <w:r w:rsidRPr="008D5894">
        <w:rPr>
          <w:sz w:val="8"/>
        </w:rPr>
        <w:t xml:space="preserve"> first or second responder, </w:t>
      </w:r>
      <w:r w:rsidRPr="008D5894">
        <w:rPr>
          <w:rStyle w:val="Emphasis"/>
          <w:highlight w:val="yellow"/>
        </w:rPr>
        <w:t>they will 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challenges will depend upon its capacity for effective 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3550FDF9" w14:textId="77777777" w:rsidR="00FD7337" w:rsidRPr="005C526E" w:rsidRDefault="00FD7337" w:rsidP="00FD7337">
      <w:pPr>
        <w:pStyle w:val="Heading4"/>
      </w:pPr>
      <w:r>
        <w:t>Trade solves nuclear war</w:t>
      </w:r>
    </w:p>
    <w:p w14:paraId="7F2BF9E4" w14:textId="77777777" w:rsidR="00FD7337" w:rsidRPr="008158CD" w:rsidRDefault="00FD7337" w:rsidP="00FD7337">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551EA81F" w14:textId="77777777" w:rsidR="00FD7337" w:rsidRPr="009F4EEF" w:rsidRDefault="00FD7337" w:rsidP="00FD7337">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142496B0" w14:textId="77777777" w:rsidR="00FD7337" w:rsidRPr="00382608" w:rsidRDefault="00FD7337" w:rsidP="00FD7337">
      <w:pPr>
        <w:pStyle w:val="Heading4"/>
      </w:pPr>
      <w:r>
        <w:t>Cyber causes nuclear war</w:t>
      </w:r>
    </w:p>
    <w:p w14:paraId="5AB5A737" w14:textId="77777777" w:rsidR="00FD7337" w:rsidRDefault="00FD7337" w:rsidP="00FD7337">
      <w:r>
        <w:t>Jason</w:t>
      </w:r>
      <w:r w:rsidRPr="007531D3">
        <w:rPr>
          <w:rStyle w:val="StyleStyleBold12pt"/>
        </w:rPr>
        <w:t xml:space="preserve"> Fritz 9</w:t>
      </w:r>
      <w:r>
        <w:t>, Former Captain of the U.S. Army, July, Hacking Nuclear Command and Control, www.icnnd.org/Documents/Jason_Fritz_Hacking_NC2.doc</w:t>
      </w:r>
    </w:p>
    <w:p w14:paraId="05DCDB8D" w14:textId="77777777" w:rsidR="00FD7337" w:rsidRPr="008D5894" w:rsidRDefault="00FD7337" w:rsidP="00FD7337">
      <w:pPr>
        <w:pStyle w:val="cardtext"/>
        <w:ind w:left="0"/>
      </w:pPr>
      <w:r w:rsidRPr="007531D3">
        <w:rPr>
          <w:sz w:val="12"/>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E87264">
        <w:rPr>
          <w:sz w:val="12"/>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7531D3">
        <w:rPr>
          <w:sz w:val="12"/>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E87264">
        <w:rPr>
          <w:sz w:val="12"/>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E87264">
        <w:rPr>
          <w:sz w:val="12"/>
        </w:rPr>
        <w:t>.</w:t>
      </w:r>
      <w:r w:rsidRPr="007531D3">
        <w:rPr>
          <w:sz w:val="12"/>
        </w:rPr>
        <w:t xml:space="preserve"> Remember from Chapter 2 that the UK’s nuclear submarines have the authority to launch if they believe the central command has been destroyed.</w:t>
      </w:r>
      <w:r w:rsidRPr="005C526E">
        <w:rPr>
          <w:sz w:val="12"/>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7531D3">
        <w:rPr>
          <w:sz w:val="12"/>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E87264">
        <w:rPr>
          <w:sz w:val="12"/>
        </w:rPr>
        <w:t xml:space="preserve"> and military.</w:t>
      </w:r>
      <w:r w:rsidRPr="005C526E">
        <w:rPr>
          <w:sz w:val="12"/>
        </w:rPr>
        <w:t xml:space="preserve">¶ </w:t>
      </w:r>
      <w:r w:rsidRPr="007531D3">
        <w:rPr>
          <w:sz w:val="12"/>
        </w:rPr>
        <w:t>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5C526E">
        <w:rPr>
          <w:sz w:val="12"/>
        </w:rPr>
        <w:t xml:space="preserve">¶ </w:t>
      </w:r>
      <w:r w:rsidRPr="007531D3">
        <w:rPr>
          <w:sz w:val="12"/>
        </w:rPr>
        <w:t xml:space="preserve">Assuming such a system is still active, </w:t>
      </w:r>
      <w:r w:rsidRPr="006F203C">
        <w:rPr>
          <w:u w:val="single"/>
        </w:rPr>
        <w:t>cyber terrorists would need to create a crisis situation in order to activate Perimetr, and then fool it into believing a decapitating strike had taken place</w:t>
      </w:r>
      <w:r w:rsidRPr="007531D3">
        <w:rPr>
          <w:sz w:val="12"/>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7531D3">
        <w:rPr>
          <w:sz w:val="12"/>
        </w:rPr>
        <w:t>—anyone who has reportedly worked on such a project, or individuals involved in military operations at underground facilities, such as those reported to be located at Yamantau and Kosvinksy mountains in the central southern Urals (Rosenbaum 2007, Blair 2008)</w:t>
      </w:r>
      <w:r w:rsidRPr="005C526E">
        <w:rPr>
          <w:sz w:val="12"/>
        </w:rPr>
        <w:t xml:space="preserve">¶ </w:t>
      </w:r>
      <w:r w:rsidRPr="007531D3">
        <w:rPr>
          <w:sz w:val="12"/>
        </w:rPr>
        <w:t>Indirect Control of Launch</w:t>
      </w:r>
      <w:r w:rsidRPr="005C526E">
        <w:rPr>
          <w:sz w:val="12"/>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7531D3">
        <w:rPr>
          <w:sz w:val="12"/>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5C526E">
        <w:rPr>
          <w:sz w:val="12"/>
        </w:rPr>
        <w:t xml:space="preserve">¶ </w:t>
      </w:r>
      <w:r w:rsidRPr="006F203C">
        <w:rPr>
          <w:u w:val="single"/>
        </w:rPr>
        <w:t>Creating a false signal in these early warning systems would be relatively easy using computer network operations</w:t>
      </w:r>
      <w:r w:rsidRPr="007531D3">
        <w:rPr>
          <w:sz w:val="12"/>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7531D3">
        <w:rPr>
          <w:sz w:val="12"/>
        </w:rPr>
        <w:t xml:space="preserve">. If access was obtained, </w:t>
      </w:r>
      <w:r w:rsidRPr="006F203C">
        <w:rPr>
          <w:u w:val="single"/>
        </w:rPr>
        <w:t>a false alarm could be followed by something like a DDoS attack</w:t>
      </w:r>
      <w:r w:rsidRPr="007531D3">
        <w:rPr>
          <w:sz w:val="12"/>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9E7788">
        <w:rPr>
          <w:sz w:val="12"/>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7531D3">
        <w:rPr>
          <w:sz w:val="12"/>
        </w:rPr>
        <w:t xml:space="preserve">, such as the one used by Norway, </w:t>
      </w:r>
      <w:r w:rsidRPr="009E7788">
        <w:rPr>
          <w:highlight w:val="yellow"/>
          <w:u w:val="single"/>
        </w:rPr>
        <w:t>in an attempt to fool the system</w:t>
      </w:r>
      <w:r w:rsidRPr="007531D3">
        <w:rPr>
          <w:sz w:val="12"/>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7531D3">
        <w:rPr>
          <w:sz w:val="12"/>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5C526E">
        <w:rPr>
          <w:sz w:val="12"/>
          <w:u w:val="single"/>
        </w:rPr>
        <w:t xml:space="preserve">¶ </w:t>
      </w:r>
      <w:r w:rsidRPr="007531D3">
        <w:rPr>
          <w:sz w:val="12"/>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w:t>
      </w:r>
      <w:r w:rsidRPr="007531D3">
        <w:rPr>
          <w:b/>
          <w:sz w:val="12"/>
        </w:rPr>
        <w:t>[they cut off the paragraph]</w:t>
      </w:r>
      <w:r w:rsidRPr="007531D3">
        <w:rPr>
          <w:sz w:val="12"/>
        </w:rPr>
        <w:t xml:space="preserve">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9E7788">
        <w:rPr>
          <w:sz w:val="12"/>
          <w:highlight w:val="yellow"/>
        </w:rPr>
        <w:t>,</w:t>
      </w:r>
      <w:r w:rsidRPr="007531D3">
        <w:rPr>
          <w:sz w:val="12"/>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w:t>
      </w:r>
      <w:r w:rsidRPr="00D72157">
        <w:t xml:space="preserve"> </w:t>
      </w:r>
    </w:p>
    <w:p w14:paraId="04DF594A" w14:textId="77777777" w:rsidR="00FD7337" w:rsidRDefault="00FD7337" w:rsidP="00FD7337">
      <w:pPr>
        <w:pStyle w:val="Heading3"/>
        <w:rPr>
          <w:rFonts w:eastAsia="Calibri"/>
        </w:rPr>
      </w:pPr>
      <w:r>
        <w:rPr>
          <w:rFonts w:eastAsia="Calibri"/>
        </w:rPr>
        <w:t>1AC – Plan</w:t>
      </w:r>
    </w:p>
    <w:p w14:paraId="07710DAE" w14:textId="77777777" w:rsidR="00FD7337" w:rsidRPr="00614F33" w:rsidRDefault="00FD7337" w:rsidP="00FD7337">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t>
      </w:r>
      <w:r>
        <w:t>to</w:t>
      </w:r>
      <w:r w:rsidRPr="003A152F">
        <w:t xml:space="preserve"> </w:t>
      </w:r>
      <w:r>
        <w:t>zones of active hostilities</w:t>
      </w:r>
      <w:r w:rsidRPr="003A152F">
        <w:t xml:space="preserve">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hostilities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17267C9E" w14:textId="77777777" w:rsidR="00FD7337" w:rsidRDefault="00FD7337" w:rsidP="00FD7337">
      <w:pPr>
        <w:pStyle w:val="Heading3"/>
      </w:pPr>
      <w:r>
        <w:t>1AC – Solvency</w:t>
      </w:r>
    </w:p>
    <w:p w14:paraId="3A8779EA" w14:textId="77777777" w:rsidR="00FD7337" w:rsidRPr="0063243F" w:rsidRDefault="00FD7337" w:rsidP="00FD7337">
      <w:pPr>
        <w:pStyle w:val="Heading4"/>
        <w:rPr>
          <w:u w:val="single"/>
        </w:rPr>
      </w:pPr>
      <w:r w:rsidRPr="0063243F">
        <w:rPr>
          <w:u w:val="single"/>
        </w:rPr>
        <w:t>CONTENTION 3: SOLVENCY</w:t>
      </w:r>
    </w:p>
    <w:p w14:paraId="7A5CC88A" w14:textId="77777777" w:rsidR="00FD7337" w:rsidRPr="00F21690" w:rsidRDefault="00FD7337" w:rsidP="00FD733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548661B9" w14:textId="77777777" w:rsidR="00FD7337" w:rsidRPr="00F21690" w:rsidRDefault="00FD7337" w:rsidP="00FD7337">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425FDF55" w14:textId="77777777" w:rsidR="00FD7337" w:rsidRPr="00F21690" w:rsidRDefault="00FD7337" w:rsidP="00FD7337">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730793A5" w14:textId="77777777" w:rsidR="00FD7337" w:rsidRPr="0086032C" w:rsidRDefault="00FD7337" w:rsidP="00FD7337">
      <w:pPr>
        <w:rPr>
          <w:rFonts w:eastAsia="Calibri"/>
          <w:sz w:val="16"/>
        </w:rPr>
      </w:pPr>
      <w:r w:rsidRPr="00F21690">
        <w:rPr>
          <w:rFonts w:eastAsia="Calibri"/>
          <w:sz w:val="16"/>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exercise its authorities</w:t>
      </w:r>
      <w:r w:rsidRPr="00F21690">
        <w:rPr>
          <w:rFonts w:eastAsia="Calibri"/>
          <w:sz w:val="16"/>
        </w:rPr>
        <w:t xml:space="preserve"> </w:t>
      </w:r>
      <w:r w:rsidRPr="009F4EEF">
        <w:rPr>
          <w:rFonts w:eastAsia="Calibri"/>
          <w:bCs/>
          <w:highlight w:val="yellow"/>
          <w:u w:val="single"/>
        </w:rPr>
        <w:t>responsibly</w:t>
      </w:r>
      <w:r w:rsidRPr="009F4EEF">
        <w:rPr>
          <w:rFonts w:eastAsia="Calibri"/>
          <w:sz w:val="16"/>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9F4EEF">
        <w:rPr>
          <w:rFonts w:eastAsia="Calibri"/>
          <w:bCs/>
          <w:highlight w:val="yellow"/>
          <w:u w:val="single"/>
        </w:rPr>
        <w:t>What is to prevent Russia</w:t>
      </w:r>
      <w:r w:rsidRPr="00F21690">
        <w:rPr>
          <w:rFonts w:eastAsia="Calibri"/>
          <w:sz w:val="16"/>
        </w:rPr>
        <w:t xml:space="preserve">, for example, </w:t>
      </w:r>
      <w:r w:rsidRPr="009F4EEF">
        <w:rPr>
          <w:rFonts w:eastAsia="Calibri"/>
          <w:bCs/>
          <w:highlight w:val="yellow"/>
          <w:u w:val="single"/>
        </w:rPr>
        <w:t>from asserting that</w:t>
      </w:r>
      <w:r w:rsidRPr="00F21690">
        <w:rPr>
          <w:rFonts w:eastAsia="Calibri"/>
          <w:sz w:val="16"/>
        </w:rPr>
        <w:t xml:space="preserve"> [*1233] </w:t>
      </w:r>
      <w:r w:rsidRPr="009F4EEF">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F21690">
        <w:rPr>
          <w:rFonts w:eastAsia="Calibri"/>
        </w:rPr>
        <w:t xml:space="preserve"> respect</w:t>
      </w:r>
      <w:r w:rsidRPr="009F4EEF">
        <w:rPr>
          <w:rFonts w:eastAsia="Calibri"/>
          <w:bCs/>
          <w:highlight w:val="yellow"/>
          <w:u w:val="single"/>
        </w:rPr>
        <w:t xml:space="preserve"> to </w:t>
      </w:r>
      <w:r w:rsidRPr="00F21690">
        <w:rPr>
          <w:rFonts w:eastAsia="Calibri"/>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9F4EEF">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benefits of 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9F4EEF">
        <w:rPr>
          <w:rFonts w:eastAsia="Calibri"/>
          <w:bCs/>
          <w:highlight w:val="yellow"/>
          <w:u w:val="single"/>
        </w:rPr>
        <w:t>a review system</w:t>
      </w:r>
      <w:r w:rsidRPr="00F21690">
        <w:rPr>
          <w:rFonts w:eastAsia="Calibri"/>
          <w:sz w:val="16"/>
        </w:rPr>
        <w:t xml:space="preserve">, as described in detail in this Article. In doing so, </w:t>
      </w:r>
      <w:r w:rsidRPr="009F4EEF">
        <w:rPr>
          <w:rFonts w:eastAsia="Calibri"/>
          <w:b/>
          <w:highlight w:val="yellow"/>
          <w:u w:val="single"/>
          <w:bdr w:val="none" w:sz="0" w:space="0" w:color="auto" w:frame="1"/>
        </w:rPr>
        <w:t>the 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the rules that apply to detention</w:t>
      </w:r>
      <w:r w:rsidRPr="009F4EEF">
        <w:rPr>
          <w:rFonts w:eastAsia="Calibri"/>
          <w:bCs/>
          <w:highlight w:val="yellow"/>
          <w:u w:val="single"/>
        </w:rPr>
        <w:t xml:space="preserve"> and </w:t>
      </w:r>
      <w:r w:rsidRPr="009F4EEF">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9F4EEF">
        <w:rPr>
          <w:rFonts w:eastAsia="Calibri"/>
          <w:b/>
          <w:highlight w:val="yellow"/>
          <w:u w:val="single"/>
          <w:bdr w:val="none" w:sz="0" w:space="0" w:color="auto" w:frame="1"/>
        </w:rPr>
        <w:t>k</w:t>
      </w:r>
      <w:r w:rsidRPr="00F21690">
        <w:rPr>
          <w:rFonts w:eastAsia="Calibri"/>
          <w:b/>
          <w:u w:val="single"/>
          <w:bdr w:val="none" w:sz="0" w:space="0" w:color="auto" w:frame="1"/>
        </w:rPr>
        <w:t>illing</w:t>
      </w:r>
      <w:r w:rsidRPr="009F4EEF">
        <w:rPr>
          <w:rFonts w:eastAsia="Calibri"/>
          <w:b/>
          <w:highlight w:val="yellow"/>
          <w:u w:val="single"/>
          <w:bdr w:val="none" w:sz="0" w:space="0" w:color="auto" w:frame="1"/>
        </w:rPr>
        <w:t>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04B823FF" w14:textId="77777777" w:rsidR="00FD7337" w:rsidRPr="00F21690" w:rsidRDefault="00FD7337" w:rsidP="00FD7337">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27499547" w14:textId="77777777" w:rsidR="00FD7337" w:rsidRPr="00F21690" w:rsidRDefault="00FD7337" w:rsidP="00FD7337">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4CF07BA4" w14:textId="77777777" w:rsidR="00FD7337" w:rsidRPr="0086032C" w:rsidRDefault="00FD7337" w:rsidP="00FD7337">
      <w:pPr>
        <w:rPr>
          <w:rFonts w:eastAsia="Calibri"/>
          <w:sz w:val="14"/>
        </w:rPr>
      </w:pPr>
      <w:r w:rsidRPr="00F21690">
        <w:rPr>
          <w:rFonts w:eastAsia="Calibri"/>
          <w:sz w:val="14"/>
        </w:rPr>
        <w:t xml:space="preserve">The second major risk is that of proliferation. Over the next decade, </w:t>
      </w:r>
      <w:r w:rsidRPr="00E90E91">
        <w:rPr>
          <w:rFonts w:eastAsia="Calibri"/>
          <w:u w:val="single"/>
        </w:rPr>
        <w:t>the U.S.</w:t>
      </w:r>
      <w:r w:rsidRPr="00F21690">
        <w:rPr>
          <w:rFonts w:eastAsia="Calibri"/>
          <w:bCs/>
          <w:u w:val="single"/>
        </w:rPr>
        <w:t xml:space="preserve"> near-</w:t>
      </w:r>
      <w:r w:rsidRPr="00E90E91">
        <w:rPr>
          <w:rFonts w:eastAsia="Calibri"/>
          <w:u w:val="single"/>
        </w:rPr>
        <w:t>monopoly on</w:t>
      </w:r>
      <w:r w:rsidRPr="00F21690">
        <w:rPr>
          <w:rFonts w:eastAsia="Calibri"/>
          <w:bCs/>
          <w:u w:val="single"/>
        </w:rPr>
        <w:t xml:space="preserve"> drone </w:t>
      </w:r>
      <w:r w:rsidRPr="00E90E91">
        <w:rPr>
          <w:rFonts w:eastAsia="Calibri"/>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9F4EEF">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9F4EEF">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9F4EEF">
        <w:rPr>
          <w:rFonts w:eastAsia="Calibri"/>
          <w:bCs/>
          <w:highlight w:val="yellow"/>
          <w:u w:val="single"/>
        </w:rPr>
        <w:t>Reforming it</w:t>
      </w:r>
      <w:r w:rsidRPr="00F21690">
        <w:rPr>
          <w:rFonts w:eastAsia="Calibri"/>
          <w:bCs/>
          <w:u w:val="single"/>
        </w:rPr>
        <w:t xml:space="preserve">s practices </w:t>
      </w:r>
      <w:r w:rsidRPr="009F4EEF">
        <w:rPr>
          <w:rFonts w:eastAsia="Calibri"/>
          <w:bCs/>
          <w:highlight w:val="yellow"/>
          <w:u w:val="single"/>
        </w:rPr>
        <w:t xml:space="preserve">could allow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to regain moral authority</w:t>
      </w:r>
      <w:r w:rsidRPr="00F21690">
        <w:rPr>
          <w:rFonts w:eastAsia="Calibri"/>
          <w:sz w:val="14"/>
        </w:rPr>
        <w:t xml:space="preserve"> in dealings with other states </w:t>
      </w:r>
      <w:r w:rsidRPr="009F4EEF">
        <w:rPr>
          <w:rFonts w:eastAsia="Calibri"/>
          <w:bCs/>
          <w:highlight w:val="yellow"/>
          <w:u w:val="single"/>
        </w:rPr>
        <w:t xml:space="preserve">and </w:t>
      </w:r>
      <w:r w:rsidRPr="009F4EEF">
        <w:rPr>
          <w:rFonts w:eastAsia="Calibri"/>
          <w:b/>
          <w:highlight w:val="yellow"/>
          <w:u w:val="single"/>
          <w:bdr w:val="none" w:sz="0" w:space="0" w:color="auto" w:frame="1"/>
        </w:rPr>
        <w:t>credibly engage</w:t>
      </w:r>
      <w:r w:rsidRPr="009F4EEF">
        <w:rPr>
          <w:rFonts w:eastAsia="Calibri"/>
          <w:bCs/>
          <w:highlight w:val="yellow"/>
          <w:u w:val="single"/>
        </w:rPr>
        <w:t xml:space="preserve"> </w:t>
      </w:r>
      <w:r w:rsidRPr="00E90E91">
        <w:rPr>
          <w:rFonts w:eastAsia="Calibri"/>
          <w:u w:val="single"/>
        </w:rPr>
        <w:t xml:space="preserve">with </w:t>
      </w:r>
      <w:r w:rsidRPr="009F4EEF">
        <w:rPr>
          <w:rFonts w:eastAsia="Calibri"/>
          <w:bCs/>
          <w:highlight w:val="yellow"/>
          <w:u w:val="single"/>
        </w:rPr>
        <w:t>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9F4EEF">
        <w:rPr>
          <w:rFonts w:eastAsia="Calibri"/>
          <w:b/>
          <w:highlight w:val="yellow"/>
          <w:u w:val="single"/>
          <w:bdr w:val="none" w:sz="0" w:space="0" w:color="auto" w:frame="1"/>
        </w:rPr>
        <w:t xml:space="preserve">Without reform </w:t>
      </w:r>
      <w:r w:rsidRPr="002D1A1F">
        <w:rPr>
          <w:rFonts w:eastAsia="Calibri"/>
          <w:b/>
          <w:u w:val="single"/>
          <w:bdr w:val="none" w:sz="0" w:space="0" w:color="auto" w:frame="1"/>
        </w:rPr>
        <w:t>from within</w:t>
      </w:r>
      <w:r w:rsidRPr="002D1A1F">
        <w:rPr>
          <w:rFonts w:eastAsia="Calibri"/>
          <w:sz w:val="14"/>
        </w:rPr>
        <w:t xml:space="preserve">, </w:t>
      </w:r>
      <w:r w:rsidRPr="009F4EEF">
        <w:rPr>
          <w:rFonts w:eastAsia="Calibri"/>
          <w:bCs/>
          <w:highlight w:val="yellow"/>
          <w:u w:val="single"/>
        </w:rPr>
        <w:t>drones</w:t>
      </w:r>
      <w:r w:rsidRPr="00F21690">
        <w:rPr>
          <w:rFonts w:eastAsia="Calibri"/>
          <w:bCs/>
          <w:u w:val="single"/>
        </w:rPr>
        <w:t xml:space="preserve"> risk </w:t>
      </w:r>
      <w:r w:rsidRPr="009F4EEF">
        <w:rPr>
          <w:rFonts w:eastAsia="Calibri"/>
          <w:b/>
          <w:highlight w:val="yellow"/>
          <w:u w:val="single"/>
          <w:bdr w:val="none" w:sz="0" w:space="0" w:color="auto" w:frame="1"/>
        </w:rPr>
        <w:t>becom</w:t>
      </w:r>
      <w:r w:rsidRPr="00F21690">
        <w:rPr>
          <w:rFonts w:eastAsia="Calibri"/>
          <w:bCs/>
          <w:u w:val="single"/>
        </w:rPr>
        <w:t xml:space="preserve">ing an unregulated, </w:t>
      </w:r>
      <w:r w:rsidRPr="009F4EEF">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w:t>
      </w:r>
      <w:r w:rsidRPr="009F4EEF">
        <w:rPr>
          <w:rFonts w:eastAsia="Calibri"/>
          <w:bCs/>
          <w:highlight w:val="yellow"/>
          <w:u w:val="single"/>
        </w:rPr>
        <w:t>should</w:t>
      </w:r>
      <w:r w:rsidRPr="00F21690">
        <w:rPr>
          <w:rFonts w:eastAsia="Calibri"/>
          <w:sz w:val="14"/>
        </w:rPr>
        <w:t xml:space="preserve"> more fully explain and </w:t>
      </w:r>
      <w:r w:rsidRPr="009F4EEF">
        <w:rPr>
          <w:rFonts w:eastAsia="Calibri"/>
          <w:bCs/>
          <w:highlight w:val="yellow"/>
          <w:u w:val="single"/>
        </w:rPr>
        <w:t xml:space="preserve">reform </w:t>
      </w:r>
      <w:r w:rsidRPr="00F21690">
        <w:rPr>
          <w:rFonts w:eastAsia="Calibri"/>
          <w:bCs/>
          <w:u w:val="single"/>
        </w:rPr>
        <w:t xml:space="preserve">aspects of </w:t>
      </w:r>
      <w:r w:rsidRPr="009F4EEF">
        <w:rPr>
          <w:rFonts w:eastAsia="Calibri"/>
          <w:bCs/>
          <w:highlight w:val="yellow"/>
          <w:u w:val="single"/>
        </w:rPr>
        <w:t xml:space="preserve">its policies </w:t>
      </w:r>
      <w:r w:rsidRPr="00F21690">
        <w:rPr>
          <w:rFonts w:eastAsia="Calibri"/>
          <w:bCs/>
          <w:u w:val="single"/>
        </w:rPr>
        <w:t xml:space="preserve">on drone strikes </w:t>
      </w:r>
      <w:r w:rsidRPr="00E90E91">
        <w:rPr>
          <w:rFonts w:eastAsia="Calibri"/>
          <w:u w:val="single"/>
        </w:rPr>
        <w:t xml:space="preserve">in </w:t>
      </w:r>
      <w:r w:rsidRPr="00E90E91">
        <w:rPr>
          <w:rStyle w:val="Emphasis"/>
        </w:rPr>
        <w:t>nonbattlefield settings</w:t>
      </w:r>
      <w:r w:rsidRPr="00E90E91">
        <w:rPr>
          <w:rFonts w:eastAsia="Calibri"/>
          <w:u w:val="single"/>
        </w:rPr>
        <w:t xml:space="preserve"> </w:t>
      </w:r>
      <w:r w:rsidRPr="009F4EEF">
        <w:rPr>
          <w:rFonts w:eastAsia="Calibri"/>
          <w:bCs/>
          <w:highlight w:val="yellow"/>
          <w:u w:val="single"/>
        </w:rPr>
        <w:t xml:space="preserve">by </w:t>
      </w:r>
      <w:r w:rsidRPr="00E90E91">
        <w:rPr>
          <w:rFonts w:eastAsia="Calibri"/>
          <w:u w:val="single"/>
        </w:rPr>
        <w:t>ending</w:t>
      </w:r>
      <w:r w:rsidRPr="00F21690">
        <w:rPr>
          <w:rFonts w:eastAsia="Calibri"/>
          <w:sz w:val="14"/>
        </w:rPr>
        <w:t xml:space="preserve"> the controversial practice of </w:t>
      </w:r>
      <w:r w:rsidRPr="00E90E91">
        <w:rPr>
          <w:rFonts w:eastAsia="Calibri"/>
          <w:u w:val="single"/>
        </w:rPr>
        <w:t>“signature strikes”; limiting t</w:t>
      </w:r>
      <w:r w:rsidRPr="00F21690">
        <w:rPr>
          <w:rFonts w:eastAsia="Calibri"/>
          <w:bCs/>
          <w:u w:val="single"/>
        </w:rPr>
        <w:t xml:space="preserve">argeted </w:t>
      </w:r>
      <w:r w:rsidRPr="00E90E91">
        <w:rPr>
          <w:rFonts w:eastAsia="Calibri"/>
          <w:u w:val="single"/>
        </w:rPr>
        <w:t>k</w:t>
      </w:r>
      <w:r w:rsidRPr="00F21690">
        <w:rPr>
          <w:rFonts w:eastAsia="Calibri"/>
          <w:bCs/>
          <w:u w:val="single"/>
        </w:rPr>
        <w:t>illing</w:t>
      </w:r>
      <w:r w:rsidRPr="00E90E91">
        <w:rPr>
          <w:rFonts w:eastAsia="Calibri"/>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E90E91">
        <w:rPr>
          <w:rFonts w:eastAsia="Calibri"/>
          <w:u w:val="single"/>
        </w:rPr>
        <w:t xml:space="preserve">and </w:t>
      </w:r>
      <w:r w:rsidRPr="009F4EEF">
        <w:rPr>
          <w:rFonts w:eastAsia="Calibri"/>
          <w:bCs/>
          <w:highlight w:val="yellow"/>
          <w:u w:val="single"/>
        </w:rPr>
        <w:t xml:space="preserve">clarifying rules </w:t>
      </w:r>
      <w:r w:rsidRPr="00F21690">
        <w:rPr>
          <w:rFonts w:eastAsia="Calibri"/>
          <w:bCs/>
          <w:u w:val="single"/>
        </w:rPr>
        <w:t xml:space="preserve">of the road </w:t>
      </w:r>
      <w:r w:rsidRPr="009F4EEF">
        <w:rPr>
          <w:rFonts w:eastAsia="Calibri"/>
          <w:bCs/>
          <w:highlight w:val="yellow"/>
          <w:u w:val="single"/>
        </w:rPr>
        <w:t xml:space="preserve">for </w:t>
      </w:r>
      <w:r w:rsidRPr="00F21690">
        <w:rPr>
          <w:rFonts w:eastAsia="Calibri"/>
          <w:bCs/>
          <w:u w:val="single"/>
        </w:rPr>
        <w:t xml:space="preserve">drone </w:t>
      </w:r>
      <w:r w:rsidRPr="009F4EEF">
        <w:rPr>
          <w:rFonts w:eastAsia="Calibri"/>
          <w:bCs/>
          <w:highlight w:val="yellow"/>
          <w:u w:val="single"/>
        </w:rPr>
        <w:t xml:space="preserve">strikes in </w:t>
      </w:r>
      <w:r w:rsidRPr="00E90E91">
        <w:rPr>
          <w:rStyle w:val="Emphasis"/>
          <w:highlight w:val="yellow"/>
        </w:rPr>
        <w:t>nonbattlefield settings</w:t>
      </w:r>
      <w:r w:rsidRPr="00F21690">
        <w:rPr>
          <w:rFonts w:eastAsia="Calibri"/>
          <w:sz w:val="14"/>
        </w:rPr>
        <w:t xml:space="preserve">. Given that </w:t>
      </w:r>
      <w:r w:rsidRPr="009F4EEF">
        <w:rPr>
          <w:rFonts w:eastAsia="Calibri"/>
          <w:b/>
          <w:highlight w:val="yellow"/>
          <w:u w:val="single"/>
          <w:bdr w:val="none" w:sz="0" w:space="0" w:color="auto" w:frame="1"/>
        </w:rPr>
        <w:t>the 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9F4EEF">
        <w:rPr>
          <w:rFonts w:eastAsia="Calibri"/>
          <w:bCs/>
          <w:highlight w:val="yellow"/>
          <w:u w:val="single"/>
        </w:rPr>
        <w:t xml:space="preserve">has a </w:t>
      </w:r>
      <w:r w:rsidRPr="009F4EEF">
        <w:rPr>
          <w:rFonts w:eastAsia="Calibri"/>
          <w:b/>
          <w:highlight w:val="yellow"/>
          <w:u w:val="single"/>
          <w:bdr w:val="none" w:sz="0" w:space="0" w:color="auto" w:frame="1"/>
        </w:rPr>
        <w:t>unique opportunity</w:t>
      </w:r>
      <w:r w:rsidRPr="00F21690">
        <w:rPr>
          <w:rFonts w:eastAsia="Calibri"/>
          <w:sz w:val="14"/>
        </w:rPr>
        <w:t xml:space="preserve"> and responsibility </w:t>
      </w:r>
      <w:r w:rsidRPr="009F4EEF">
        <w:rPr>
          <w:rFonts w:eastAsia="Calibri"/>
          <w:bCs/>
          <w:highlight w:val="yellow"/>
          <w:u w:val="single"/>
        </w:rPr>
        <w:t xml:space="preserve">to </w:t>
      </w:r>
      <w:r w:rsidRPr="00E90E91">
        <w:rPr>
          <w:rFonts w:eastAsia="Calibri"/>
          <w:u w:val="single"/>
        </w:rPr>
        <w:t>engage</w:t>
      </w:r>
      <w:r w:rsidRPr="00F21690">
        <w:rPr>
          <w:rFonts w:eastAsia="Calibri"/>
          <w:sz w:val="14"/>
        </w:rPr>
        <w:t xml:space="preserve"> relevant </w:t>
      </w:r>
      <w:r w:rsidRPr="00E90E91">
        <w:rPr>
          <w:rFonts w:eastAsia="Calibri"/>
          <w:u w:val="single"/>
        </w:rPr>
        <w:t xml:space="preserve">international actors and </w:t>
      </w:r>
      <w:r w:rsidRPr="009F4EEF">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9F4EEF">
        <w:rPr>
          <w:rFonts w:eastAsia="Calibri"/>
          <w:b/>
          <w:highlight w:val="yellow"/>
          <w:u w:val="single"/>
          <w:bdr w:val="none" w:sz="0" w:space="0" w:color="auto" w:frame="1"/>
        </w:rPr>
        <w:t xml:space="preserve">a </w:t>
      </w:r>
      <w:r w:rsidRPr="002D1A1F">
        <w:rPr>
          <w:rFonts w:eastAsia="Calibri"/>
          <w:b/>
          <w:u w:val="single"/>
          <w:bdr w:val="none" w:sz="0" w:space="0" w:color="auto" w:frame="1"/>
        </w:rPr>
        <w:t xml:space="preserve">normative </w:t>
      </w:r>
      <w:r w:rsidRPr="009F4EEF">
        <w:rPr>
          <w:rFonts w:eastAsia="Calibri"/>
          <w:b/>
          <w:highlight w:val="yellow"/>
          <w:u w:val="single"/>
          <w:bdr w:val="none" w:sz="0" w:space="0" w:color="auto" w:frame="1"/>
        </w:rPr>
        <w:t xml:space="preserve">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9F4EEF">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 xml:space="preserve">placing </w:t>
      </w:r>
      <w:r w:rsidRPr="00F21690">
        <w:rPr>
          <w:rFonts w:eastAsia="Calibri"/>
          <w:bCs/>
          <w:u w:val="single"/>
        </w:rPr>
        <w:t xml:space="preserve">the use of </w:t>
      </w:r>
      <w:r w:rsidRPr="009F4EEF">
        <w:rPr>
          <w:rFonts w:eastAsia="Calibri"/>
          <w:bCs/>
          <w:highlight w:val="yellow"/>
          <w:u w:val="single"/>
        </w:rPr>
        <w:t xml:space="preserve">drones </w:t>
      </w:r>
      <w:r w:rsidRPr="00E90E91">
        <w:rPr>
          <w:rFonts w:eastAsia="Calibri"/>
          <w:u w:val="single"/>
        </w:rPr>
        <w:t>as a c</w:t>
      </w:r>
      <w:r w:rsidRPr="00F21690">
        <w:rPr>
          <w:rFonts w:eastAsia="Calibri"/>
          <w:bCs/>
          <w:u w:val="single"/>
        </w:rPr>
        <w:t>ounter</w:t>
      </w:r>
      <w:r w:rsidRPr="00E90E91">
        <w:rPr>
          <w:rFonts w:eastAsia="Calibri"/>
          <w:u w:val="single"/>
        </w:rPr>
        <w:t>t</w:t>
      </w:r>
      <w:r w:rsidRPr="00F21690">
        <w:rPr>
          <w:rFonts w:eastAsia="Calibri"/>
          <w:bCs/>
          <w:u w:val="single"/>
        </w:rPr>
        <w:t xml:space="preserve">errorism </w:t>
      </w:r>
      <w:r w:rsidRPr="00E90E91">
        <w:rPr>
          <w:rFonts w:eastAsia="Calibri"/>
          <w:u w:val="single"/>
        </w:rPr>
        <w:t xml:space="preserve">tactic </w:t>
      </w:r>
      <w:r w:rsidRPr="009F4EEF">
        <w:rPr>
          <w:rFonts w:eastAsia="Calibri"/>
          <w:bCs/>
          <w:highlight w:val="yellow"/>
          <w:u w:val="single"/>
        </w:rPr>
        <w:t xml:space="preserve">on </w:t>
      </w:r>
      <w:r w:rsidRPr="00F21690">
        <w:rPr>
          <w:rFonts w:eastAsia="Calibri"/>
          <w:bCs/>
          <w:u w:val="single"/>
        </w:rPr>
        <w:t xml:space="preserve">a </w:t>
      </w:r>
      <w:r w:rsidRPr="009F4EEF">
        <w:rPr>
          <w:rFonts w:eastAsia="Calibri"/>
          <w:bCs/>
          <w:highlight w:val="yellow"/>
          <w:u w:val="single"/>
        </w:rPr>
        <w:t xml:space="preserve">more </w:t>
      </w:r>
      <w:r w:rsidRPr="009F4EEF">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9F4EEF">
        <w:rPr>
          <w:rFonts w:eastAsia="Calibri"/>
          <w:b/>
          <w:highlight w:val="yellow"/>
          <w:u w:val="single"/>
          <w:bdr w:val="none" w:sz="0" w:space="0" w:color="auto" w:frame="1"/>
        </w:rPr>
        <w:t xml:space="preserve">footing </w:t>
      </w:r>
      <w:r w:rsidRPr="00E90E91">
        <w:rPr>
          <w:rFonts w:eastAsia="Calibri"/>
          <w:b/>
          <w:u w:val="single"/>
          <w:bdr w:val="none" w:sz="0" w:space="0" w:color="auto" w:frame="1"/>
        </w:rPr>
        <w:t>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increasing the likelihood that 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will sustain the international </w:t>
      </w:r>
      <w:r w:rsidRPr="00F21690">
        <w:rPr>
          <w:rFonts w:eastAsia="Calibri"/>
          <w:bCs/>
          <w:u w:val="single"/>
        </w:rPr>
        <w:t xml:space="preserve">tolerance and </w:t>
      </w:r>
      <w:r w:rsidRPr="009F4EEF">
        <w:rPr>
          <w:rFonts w:eastAsia="Calibri"/>
          <w:bCs/>
          <w:highlight w:val="yellow"/>
          <w:u w:val="single"/>
        </w:rPr>
        <w:t>coop</w:t>
      </w:r>
      <w:r w:rsidRPr="00F21690">
        <w:rPr>
          <w:rFonts w:eastAsia="Calibri"/>
          <w:bCs/>
          <w:u w:val="single"/>
        </w:rPr>
        <w:t xml:space="preserve">eration </w:t>
      </w:r>
      <w:r w:rsidRPr="009F4EEF">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9F4EEF">
        <w:rPr>
          <w:rFonts w:eastAsia="Calibri"/>
          <w:b/>
          <w:highlight w:val="yellow"/>
          <w:u w:val="single"/>
          <w:bdr w:val="none" w:sz="0" w:space="0" w:color="auto" w:frame="1"/>
        </w:rPr>
        <w:t>strikes</w:t>
      </w:r>
      <w:r w:rsidRPr="009F4EEF">
        <w:rPr>
          <w:rFonts w:eastAsia="Calibri"/>
          <w:bCs/>
          <w:highlight w:val="yellow"/>
          <w:u w:val="single"/>
        </w:rPr>
        <w:t xml:space="preserve">, such as </w:t>
      </w:r>
      <w:r w:rsidRPr="009F4EEF">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9F4EEF">
        <w:rPr>
          <w:rFonts w:eastAsia="Calibri"/>
          <w:b/>
          <w:highlight w:val="yellow"/>
          <w:u w:val="single"/>
          <w:bdr w:val="none" w:sz="0" w:space="0" w:color="auto" w:frame="1"/>
        </w:rPr>
        <w:t>support</w:t>
      </w:r>
      <w:r w:rsidRPr="009F4EEF">
        <w:rPr>
          <w:rFonts w:eastAsia="Calibri"/>
          <w:bCs/>
          <w:highlight w:val="yellow"/>
          <w:u w:val="single"/>
        </w:rPr>
        <w:t xml:space="preserve"> and </w:t>
      </w:r>
      <w:r w:rsidRPr="00F21690">
        <w:rPr>
          <w:rFonts w:eastAsia="Calibri"/>
          <w:b/>
          <w:u w:val="single"/>
          <w:bdr w:val="none" w:sz="0" w:space="0" w:color="auto" w:frame="1"/>
        </w:rPr>
        <w:t xml:space="preserve">host-state </w:t>
      </w:r>
      <w:r w:rsidRPr="009F4EEF">
        <w:rPr>
          <w:rFonts w:eastAsia="Calibri"/>
          <w:b/>
          <w:highlight w:val="yellow"/>
          <w:u w:val="single"/>
          <w:bdr w:val="none" w:sz="0" w:space="0" w:color="auto" w:frame="1"/>
        </w:rPr>
        <w:t>basing rights</w:t>
      </w:r>
      <w:r w:rsidRPr="009F4EEF">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
          <w:highlight w:val="yellow"/>
          <w:u w:val="single"/>
          <w:bdr w:val="none" w:sz="0" w:space="0" w:color="auto" w:frame="1"/>
        </w:rPr>
        <w:t xml:space="preserve">exerting </w:t>
      </w:r>
      <w:r w:rsidRPr="002D1A1F">
        <w:rPr>
          <w:rFonts w:eastAsia="Calibri"/>
          <w:b/>
          <w:u w:val="single"/>
          <w:bdr w:val="none" w:sz="0" w:space="0" w:color="auto" w:frame="1"/>
        </w:rPr>
        <w:t xml:space="preserve">a normative </w:t>
      </w:r>
      <w:r w:rsidRPr="009F4EEF">
        <w:rPr>
          <w:rFonts w:eastAsia="Calibri"/>
          <w:b/>
          <w:highlight w:val="yellow"/>
          <w:u w:val="single"/>
          <w:bdr w:val="none" w:sz="0" w:space="0" w:color="auto" w:frame="1"/>
        </w:rPr>
        <w:t xml:space="preserve">influence on </w:t>
      </w:r>
      <w:r w:rsidRPr="00E90E91">
        <w:rPr>
          <w:rFonts w:eastAsia="Calibri"/>
          <w:b/>
          <w:u w:val="single"/>
          <w:bdr w:val="none" w:sz="0" w:space="0" w:color="auto" w:frame="1"/>
        </w:rPr>
        <w:t>the policies</w:t>
      </w:r>
      <w:r w:rsidRPr="00E90E91">
        <w:rPr>
          <w:rFonts w:eastAsia="Calibri"/>
          <w:u w:val="single"/>
        </w:rPr>
        <w:t xml:space="preserve"> </w:t>
      </w:r>
      <w:r w:rsidRPr="00F21690">
        <w:rPr>
          <w:rFonts w:eastAsia="Calibri"/>
          <w:sz w:val="14"/>
        </w:rPr>
        <w:t>and actions</w:t>
      </w:r>
      <w:r w:rsidRPr="00E90E91">
        <w:rPr>
          <w:rFonts w:eastAsia="Calibri"/>
          <w:u w:val="single"/>
        </w:rPr>
        <w:t xml:space="preserve"> </w:t>
      </w:r>
      <w:r w:rsidRPr="00E90E91">
        <w:rPr>
          <w:rFonts w:eastAsia="Calibri"/>
          <w:b/>
          <w:u w:val="single"/>
          <w:bdr w:val="none" w:sz="0" w:space="0" w:color="auto" w:frame="1"/>
        </w:rPr>
        <w:t xml:space="preserve">of </w:t>
      </w:r>
      <w:r w:rsidRPr="009F4EEF">
        <w:rPr>
          <w:rFonts w:eastAsia="Calibri"/>
          <w:b/>
          <w:highlight w:val="yellow"/>
          <w:u w:val="single"/>
          <w:bdr w:val="none" w:sz="0" w:space="0" w:color="auto" w:frame="1"/>
        </w:rPr>
        <w:t>other states</w:t>
      </w:r>
      <w:r w:rsidRPr="009F4EEF">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9F4EEF">
        <w:rPr>
          <w:rFonts w:eastAsia="Calibri"/>
          <w:bCs/>
          <w:highlight w:val="yellow"/>
          <w:u w:val="single"/>
        </w:rPr>
        <w:t xml:space="preserve">administrations with the </w:t>
      </w:r>
      <w:r w:rsidRPr="009F4EEF">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9F4EEF">
        <w:rPr>
          <w:rFonts w:eastAsia="Calibri"/>
          <w:b/>
          <w:highlight w:val="yellow"/>
          <w:u w:val="single"/>
          <w:bdr w:val="none" w:sz="0" w:space="0" w:color="auto" w:frame="1"/>
        </w:rPr>
        <w:t>leverage</w:t>
      </w:r>
      <w:r w:rsidRPr="009F4EEF">
        <w:rPr>
          <w:rFonts w:eastAsia="Calibri"/>
          <w:bCs/>
          <w:highlight w:val="yellow"/>
          <w:u w:val="single"/>
        </w:rPr>
        <w:t xml:space="preserve"> to </w:t>
      </w:r>
      <w:r w:rsidRPr="00F21690">
        <w:rPr>
          <w:rFonts w:eastAsia="Calibri"/>
          <w:b/>
          <w:u w:val="single"/>
          <w:bdr w:val="none" w:sz="0" w:space="0" w:color="auto" w:frame="1"/>
        </w:rPr>
        <w:t xml:space="preserve">shape and </w:t>
      </w:r>
      <w:r w:rsidRPr="009F4EEF">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40C41AEB" w14:textId="77777777" w:rsidR="00FD7337" w:rsidRPr="00F21690" w:rsidRDefault="00FD7337" w:rsidP="00FD733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3E498921" w14:textId="77777777" w:rsidR="00FD7337" w:rsidRPr="00F21690" w:rsidRDefault="00FD7337" w:rsidP="00FD7337">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261E9613" w14:textId="77777777" w:rsidR="00FD7337" w:rsidRPr="00F21690" w:rsidRDefault="00FD7337" w:rsidP="00FD7337">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7E701DA2" w14:textId="77777777" w:rsidR="00FD7337" w:rsidRPr="0086032C" w:rsidRDefault="00FD7337" w:rsidP="00FD7337">
      <w:pPr>
        <w:rPr>
          <w:rFonts w:eastAsia="Calibri"/>
          <w:sz w:val="16"/>
        </w:rPr>
      </w:pPr>
      <w:r w:rsidRPr="00F21690">
        <w:rPr>
          <w:rFonts w:eastAsia="Calibri"/>
          <w:sz w:val="14"/>
        </w:rPr>
        <w:t xml:space="preserve">As these cases recognize, </w:t>
      </w:r>
      <w:r w:rsidRPr="00E90E91">
        <w:rPr>
          <w:rFonts w:eastAsia="Calibri"/>
          <w:u w:val="single"/>
        </w:rPr>
        <w:t xml:space="preserve">the existence of </w:t>
      </w:r>
      <w:r w:rsidRPr="009F4EEF">
        <w:rPr>
          <w:rFonts w:eastAsia="Calibri"/>
          <w:bCs/>
          <w:highlight w:val="yellow"/>
          <w:u w:val="single"/>
        </w:rPr>
        <w:t>war</w:t>
      </w:r>
      <w:r>
        <w:rPr>
          <w:rFonts w:eastAsia="Calibri"/>
          <w:bCs/>
          <w:u w:val="single"/>
        </w:rPr>
        <w:t xml:space="preserve"> </w:t>
      </w:r>
      <w:r w:rsidRPr="00E90E91">
        <w:rPr>
          <w:rStyle w:val="StyleBoldUnderline"/>
        </w:rPr>
        <w:t>like</w:t>
      </w:r>
      <w:r w:rsidRPr="00F21690">
        <w:rPr>
          <w:rFonts w:eastAsia="Calibri"/>
          <w:bCs/>
          <w:u w:val="single"/>
        </w:rPr>
        <w:t xml:space="preserve"> conditions</w:t>
      </w:r>
      <w:r w:rsidRPr="009F4EEF">
        <w:rPr>
          <w:rFonts w:eastAsia="Calibri"/>
          <w:bCs/>
          <w:highlight w:val="yellow"/>
          <w:u w:val="single"/>
        </w:rPr>
        <w:t xml:space="preserve"> in one part of the world </w:t>
      </w:r>
      <w:r w:rsidRPr="009F4EEF">
        <w:rPr>
          <w:rFonts w:eastAsia="Calibri"/>
          <w:b/>
          <w:highlight w:val="yellow"/>
          <w:u w:val="single"/>
          <w:bdr w:val="none" w:sz="0" w:space="0" w:color="auto" w:frame="1"/>
        </w:rPr>
        <w:t>should not</w:t>
      </w:r>
      <w:r w:rsidRPr="009F4EEF">
        <w:rPr>
          <w:rFonts w:eastAsia="Calibri"/>
          <w:bCs/>
          <w:highlight w:val="yellow"/>
          <w:u w:val="single"/>
        </w:rPr>
        <w:t xml:space="preserve"> lead to a relaxation of </w:t>
      </w:r>
      <w:r w:rsidRPr="00F21690">
        <w:rPr>
          <w:rFonts w:eastAsia="Calibri"/>
          <w:bCs/>
          <w:u w:val="single"/>
        </w:rPr>
        <w:t xml:space="preserve">the substantive and procedural </w:t>
      </w:r>
      <w:r w:rsidRPr="009F4EEF">
        <w:rPr>
          <w:rFonts w:eastAsia="Calibri"/>
          <w:bCs/>
          <w:highlight w:val="yellow"/>
          <w:u w:val="single"/>
        </w:rPr>
        <w:t>standards embodied in peacetime</w:t>
      </w:r>
      <w:r w:rsidRPr="00F21690">
        <w:rPr>
          <w:rFonts w:eastAsia="Calibri"/>
          <w:bCs/>
          <w:u w:val="single"/>
        </w:rPr>
        <w:t xml:space="preserve"> rules </w:t>
      </w:r>
      <w:r w:rsidRPr="009F4EEF">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9F4EEF">
        <w:rPr>
          <w:rFonts w:eastAsia="Calibri"/>
          <w:bCs/>
          <w:highlight w:val="yellow"/>
          <w:u w:val="single"/>
        </w:rPr>
        <w:t>in areas where</w:t>
      </w:r>
      <w:r w:rsidRPr="00F21690">
        <w:rPr>
          <w:rFonts w:eastAsia="Calibri"/>
          <w:bCs/>
          <w:u w:val="single"/>
        </w:rPr>
        <w:t xml:space="preserve"> ordinary </w:t>
      </w:r>
      <w:r w:rsidRPr="009F4EEF">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9F4EEF">
        <w:rPr>
          <w:rFonts w:eastAsia="Calibri"/>
          <w:bCs/>
          <w:highlight w:val="yellow"/>
          <w:u w:val="single"/>
        </w:rPr>
        <w:t>the</w:t>
      </w:r>
      <w:r w:rsidRPr="00F21690">
        <w:rPr>
          <w:rFonts w:eastAsia="Calibri"/>
          <w:bCs/>
          <w:u w:val="single"/>
        </w:rPr>
        <w:t xml:space="preserve"> exigent </w:t>
      </w:r>
      <w:r w:rsidRPr="009F4EEF">
        <w:rPr>
          <w:rFonts w:eastAsia="Calibri"/>
          <w:bCs/>
          <w:highlight w:val="yellow"/>
          <w:u w:val="single"/>
        </w:rPr>
        <w:t xml:space="preserve">circumstances </w:t>
      </w:r>
      <w:r w:rsidRPr="009F4EEF">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9F4EEF">
        <w:rPr>
          <w:rFonts w:eastAsia="Calibri"/>
          <w:b/>
          <w:highlight w:val="yellow"/>
          <w:u w:val="single"/>
          <w:bdr w:val="none" w:sz="0" w:space="0" w:color="auto" w:frame="1"/>
        </w:rPr>
        <w:t>o</w:t>
      </w:r>
      <w:r w:rsidRPr="00F21690">
        <w:rPr>
          <w:rFonts w:eastAsia="Calibri"/>
          <w:b/>
          <w:u w:val="single"/>
          <w:bdr w:val="none" w:sz="0" w:space="0" w:color="auto" w:frame="1"/>
        </w:rPr>
        <w:t>f-</w:t>
      </w:r>
      <w:r w:rsidRPr="009F4EEF">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9F4EEF">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9F4EEF">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E90E91">
        <w:rPr>
          <w:rFonts w:eastAsia="Calibri"/>
          <w:u w:val="single"/>
        </w:rPr>
        <w:t>In those areas</w:t>
      </w:r>
      <w:r w:rsidRPr="00F21690">
        <w:rPr>
          <w:rFonts w:eastAsia="Calibri"/>
          <w:sz w:val="14"/>
        </w:rPr>
        <w:t xml:space="preserve">, the </w:t>
      </w:r>
      <w:r w:rsidRPr="009F4EEF">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9F4EEF">
        <w:rPr>
          <w:rFonts w:eastAsia="Calibri"/>
          <w:bCs/>
          <w:highlight w:val="yellow"/>
          <w:u w:val="single"/>
        </w:rPr>
        <w:t>serve the</w:t>
      </w:r>
      <w:r w:rsidRPr="00F21690">
        <w:rPr>
          <w:rFonts w:eastAsia="Calibri"/>
          <w:bCs/>
          <w:u w:val="single"/>
        </w:rPr>
        <w:t xml:space="preserve"> important </w:t>
      </w:r>
      <w:r w:rsidRPr="009F4EEF">
        <w:rPr>
          <w:rFonts w:eastAsia="Calibri"/>
          <w:bCs/>
          <w:highlight w:val="yellow"/>
          <w:u w:val="single"/>
        </w:rPr>
        <w:t xml:space="preserve">functions of </w:t>
      </w:r>
      <w:r w:rsidRPr="009F4EEF">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9F4EEF">
        <w:rPr>
          <w:rFonts w:eastAsia="Calibri"/>
          <w:bCs/>
          <w:highlight w:val="yellow"/>
          <w:u w:val="single"/>
        </w:rPr>
        <w:t xml:space="preserve">and </w:t>
      </w:r>
      <w:r w:rsidRPr="009F4EEF">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legitimacy </w:t>
      </w:r>
      <w:r w:rsidRPr="00F21690">
        <w:rPr>
          <w:rFonts w:eastAsia="Calibri"/>
        </w:rPr>
        <w:t>of the state's actions</w:t>
      </w:r>
      <w:r w:rsidRPr="002D1A1F">
        <w:rPr>
          <w:rFonts w:eastAsia="Calibri"/>
          <w:u w:val="single"/>
        </w:rPr>
        <w:t xml:space="preserve">. </w:t>
      </w:r>
      <w:r w:rsidRPr="00F24815">
        <w:rPr>
          <w:rFonts w:eastAsia="Calibri"/>
          <w:u w:val="single"/>
        </w:rPr>
        <w:t xml:space="preserve">These </w:t>
      </w:r>
      <w:r w:rsidRPr="009F4EEF">
        <w:rPr>
          <w:rFonts w:eastAsia="Calibri"/>
          <w:bCs/>
          <w:highlight w:val="yellow"/>
          <w:u w:val="single"/>
        </w:rPr>
        <w:t xml:space="preserve">standards should be respected </w:t>
      </w:r>
      <w:r w:rsidRPr="009F4EEF">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4815">
        <w:rPr>
          <w:rFonts w:eastAsia="Calibri"/>
          <w:b/>
          <w:u w:val="single"/>
          <w:bdr w:val="none" w:sz="0" w:space="0" w:color="auto" w:frame="1"/>
        </w:rPr>
        <w:t xml:space="preserve">the requirement of </w:t>
      </w:r>
      <w:r w:rsidRPr="009F4EEF">
        <w:rPr>
          <w:rFonts w:eastAsia="Calibri"/>
          <w:b/>
          <w:highlight w:val="yellow"/>
          <w:u w:val="single"/>
          <w:bdr w:val="none" w:sz="0" w:space="0" w:color="auto" w:frame="1"/>
        </w:rPr>
        <w:t xml:space="preserve">fair notice - is </w:t>
      </w:r>
      <w:r w:rsidRPr="00F21690">
        <w:rPr>
          <w:rFonts w:eastAsia="Calibri"/>
          <w:b/>
          <w:u w:val="single"/>
          <w:bdr w:val="none" w:sz="0" w:space="0" w:color="auto" w:frame="1"/>
        </w:rPr>
        <w:t xml:space="preserve">perhaps </w:t>
      </w:r>
      <w:r w:rsidRPr="009F4EEF">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9F4EEF">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9F4EEF">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tates</w:t>
      </w:r>
      <w:r w:rsidRPr="009F4EEF">
        <w:rPr>
          <w:rFonts w:eastAsia="Calibri"/>
          <w:bCs/>
          <w:highlight w:val="yellow"/>
          <w:u w:val="single"/>
        </w:rPr>
        <w:t xml:space="preserve">' </w:t>
      </w:r>
      <w:r w:rsidRPr="00F21690">
        <w:rPr>
          <w:rFonts w:eastAsia="Calibri"/>
          <w:b/>
          <w:u w:val="single"/>
          <w:bdr w:val="none" w:sz="0" w:space="0" w:color="auto" w:frame="1"/>
        </w:rPr>
        <w:t xml:space="preserve">expansive </w:t>
      </w:r>
      <w:r w:rsidRPr="009F4EEF">
        <w:rPr>
          <w:rFonts w:eastAsia="Calibri"/>
          <w:b/>
          <w:highlight w:val="yellow"/>
          <w:u w:val="single"/>
          <w:bdr w:val="none" w:sz="0" w:space="0" w:color="auto" w:frame="1"/>
        </w:rPr>
        <w:t>view of</w:t>
      </w:r>
      <w:r w:rsidRPr="009F4EEF">
        <w:rPr>
          <w:rFonts w:eastAsia="Calibri"/>
          <w:bCs/>
          <w:highlight w:val="yellow"/>
          <w:u w:val="single"/>
        </w:rPr>
        <w:t xml:space="preserve"> </w:t>
      </w:r>
      <w:r w:rsidRPr="00F21690">
        <w:rPr>
          <w:rFonts w:eastAsia="Calibri"/>
          <w:sz w:val="14"/>
        </w:rPr>
        <w:t>the</w:t>
      </w:r>
      <w:r w:rsidRPr="009F4EEF">
        <w:rPr>
          <w:rFonts w:eastAsia="Calibri"/>
          <w:bCs/>
          <w:highlight w:val="yellow"/>
          <w:u w:val="single"/>
        </w:rPr>
        <w:t xml:space="preserve"> </w:t>
      </w:r>
      <w:r w:rsidRPr="009F4EEF">
        <w:rPr>
          <w:rFonts w:eastAsia="Calibri"/>
          <w:b/>
          <w:highlight w:val="yellow"/>
          <w:u w:val="single"/>
          <w:bdr w:val="none" w:sz="0" w:space="0" w:color="auto" w:frame="1"/>
        </w:rPr>
        <w:t>conflict</w:t>
      </w:r>
      <w:r w:rsidRPr="009F4EEF">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9F4EEF">
        <w:rPr>
          <w:rFonts w:eastAsia="Calibri"/>
          <w:bCs/>
          <w:highlight w:val="yellow"/>
          <w:u w:val="single"/>
        </w:rPr>
        <w:t xml:space="preserve">, has led to </w:t>
      </w:r>
      <w:r w:rsidRPr="00F21690">
        <w:rPr>
          <w:rFonts w:eastAsia="Calibri"/>
          <w:bCs/>
          <w:u w:val="single"/>
        </w:rPr>
        <w:t xml:space="preserve">a legitimate </w:t>
      </w:r>
      <w:r w:rsidRPr="00F24815">
        <w:rPr>
          <w:rFonts w:eastAsia="Calibri"/>
          <w:u w:val="single"/>
        </w:rPr>
        <w:t xml:space="preserve">concern about </w:t>
      </w:r>
      <w:r w:rsidRPr="00F21690">
        <w:rPr>
          <w:rFonts w:eastAsia="Calibri"/>
          <w:bCs/>
          <w:u w:val="single"/>
        </w:rPr>
        <w:t xml:space="preserve">the </w:t>
      </w:r>
      <w:r w:rsidRPr="009F4EEF">
        <w:rPr>
          <w:rFonts w:eastAsia="Calibri"/>
          <w:b/>
          <w:highlight w:val="yellow"/>
          <w:u w:val="single"/>
          <w:bdr w:val="none" w:sz="0" w:space="0" w:color="auto" w:frame="1"/>
        </w:rPr>
        <w:t>creep of war</w:t>
      </w:r>
      <w:r w:rsidRPr="009F4EEF">
        <w:rPr>
          <w:rFonts w:eastAsia="Calibri"/>
          <w:bCs/>
          <w:highlight w:val="yellow"/>
          <w:u w:val="single"/>
        </w:rPr>
        <w:t xml:space="preserve">. </w:t>
      </w:r>
      <w:r w:rsidRPr="003B1831">
        <w:rPr>
          <w:rFonts w:eastAsia="Calibri"/>
          <w:bCs/>
          <w:u w:val="single"/>
        </w:rPr>
        <w:t>Conversely,</w:t>
      </w:r>
      <w:r w:rsidRPr="00F24815">
        <w:rPr>
          <w:rFonts w:eastAsia="Calibri"/>
          <w:u w:val="single"/>
        </w:rPr>
        <w:t xml:space="preserve"> the European </w:t>
      </w:r>
      <w:r w:rsidRPr="00F21690">
        <w:rPr>
          <w:rFonts w:eastAsia="Calibri"/>
          <w:bCs/>
          <w:u w:val="single"/>
        </w:rPr>
        <w:t xml:space="preserve">and human rights </w:t>
      </w:r>
      <w:r w:rsidRPr="00F24815">
        <w:rPr>
          <w:rFonts w:eastAsia="Calibri"/>
          <w:u w:val="single"/>
        </w:rPr>
        <w:t>view</w:t>
      </w:r>
      <w:r w:rsidRPr="00F21690">
        <w:rPr>
          <w:rFonts w:eastAsia="Calibri"/>
          <w:sz w:val="14"/>
        </w:rPr>
        <w:t xml:space="preserve">, which confines the conflict to a limited geographic region, </w:t>
      </w:r>
      <w:r w:rsidRPr="00F24815">
        <w:rPr>
          <w:rFonts w:eastAsia="Calibri"/>
          <w:u w:val="single"/>
        </w:rPr>
        <w:t xml:space="preserve">ignores the </w:t>
      </w:r>
      <w:r w:rsidRPr="00F21690">
        <w:rPr>
          <w:rFonts w:eastAsia="Calibri"/>
          <w:bCs/>
          <w:u w:val="single"/>
        </w:rPr>
        <w:t xml:space="preserve">potentially global nature of the </w:t>
      </w:r>
      <w:r w:rsidRPr="00F24815">
        <w:rPr>
          <w:rFonts w:eastAsia="Calibri"/>
          <w:u w:val="single"/>
        </w:rPr>
        <w:t xml:space="preserve">threat and </w:t>
      </w:r>
      <w:r w:rsidRPr="00F21690">
        <w:rPr>
          <w:rFonts w:eastAsia="Calibri"/>
          <w:bCs/>
          <w:u w:val="single"/>
        </w:rPr>
        <w:t xml:space="preserve">unduly </w:t>
      </w:r>
      <w:r w:rsidRPr="00F24815">
        <w:rPr>
          <w:rFonts w:eastAsia="Calibri"/>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9F4EEF">
        <w:rPr>
          <w:rFonts w:eastAsia="Calibri"/>
          <w:bCs/>
          <w:highlight w:val="yellow"/>
          <w:u w:val="single"/>
        </w:rPr>
        <w:t>The zone approach</w:t>
      </w:r>
      <w:r w:rsidRPr="00F21690">
        <w:rPr>
          <w:rFonts w:eastAsia="Calibri"/>
          <w:sz w:val="14"/>
        </w:rPr>
        <w:t xml:space="preserve"> proposed by this Article </w:t>
      </w:r>
      <w:r w:rsidRPr="009F4EEF">
        <w:rPr>
          <w:rFonts w:eastAsia="Calibri"/>
          <w:b/>
          <w:highlight w:val="yellow"/>
          <w:u w:val="single"/>
          <w:bdr w:val="none" w:sz="0" w:space="0" w:color="auto" w:frame="1"/>
        </w:rPr>
        <w:t>fills the</w:t>
      </w:r>
      <w:r w:rsidRPr="009F4EEF">
        <w:rPr>
          <w:rFonts w:eastAsia="Calibri"/>
          <w:bCs/>
          <w:highlight w:val="yellow"/>
          <w:u w:val="single"/>
        </w:rPr>
        <w:t xml:space="preserve"> i</w:t>
      </w:r>
      <w:r w:rsidRPr="00F21690">
        <w:rPr>
          <w:rFonts w:eastAsia="Calibri"/>
          <w:bCs/>
          <w:u w:val="single"/>
        </w:rPr>
        <w:t>nternational</w:t>
      </w:r>
      <w:r w:rsidRPr="009F4EEF">
        <w:rPr>
          <w:rFonts w:eastAsia="Calibri"/>
          <w:bCs/>
          <w:highlight w:val="yellow"/>
          <w:u w:val="single"/>
        </w:rPr>
        <w:t xml:space="preserve"> </w:t>
      </w:r>
      <w:r w:rsidRPr="009F4EEF">
        <w:rPr>
          <w:rFonts w:eastAsia="Calibri"/>
          <w:b/>
          <w:highlight w:val="yellow"/>
          <w:u w:val="single"/>
          <w:bdr w:val="none" w:sz="0" w:space="0" w:color="auto" w:frame="1"/>
        </w:rPr>
        <w:t>law gap</w:t>
      </w:r>
      <w:r w:rsidRPr="009F4EEF">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4815">
        <w:rPr>
          <w:rFonts w:eastAsia="Calibri"/>
          <w:u w:val="single"/>
        </w:rPr>
        <w:t xml:space="preserve">security </w:t>
      </w:r>
      <w:r w:rsidRPr="009F4EEF">
        <w:rPr>
          <w:rFonts w:eastAsia="Calibri"/>
          <w:bCs/>
          <w:highlight w:val="yellow"/>
          <w:u w:val="single"/>
        </w:rPr>
        <w:t xml:space="preserve">interests </w:t>
      </w:r>
      <w:r w:rsidRPr="00F24815">
        <w:rPr>
          <w:rFonts w:eastAsia="Calibri"/>
          <w:u w:val="single"/>
        </w:rPr>
        <w:t>at stake</w:t>
      </w:r>
      <w:r w:rsidRPr="00F24815">
        <w:rPr>
          <w:rFonts w:eastAsia="Calibri"/>
          <w:sz w:val="14"/>
        </w:rPr>
        <w:t xml:space="preserve">. </w:t>
      </w:r>
      <w:r w:rsidRPr="00F24815">
        <w:rPr>
          <w:rFonts w:eastAsia="Calibri"/>
          <w:u w:val="single"/>
        </w:rPr>
        <w:t xml:space="preserve">It </w:t>
      </w:r>
      <w:r w:rsidRPr="00F21690">
        <w:rPr>
          <w:rFonts w:eastAsia="Calibri"/>
          <w:sz w:val="14"/>
        </w:rPr>
        <w:t xml:space="preserve">recognizes the broad sweep of the conflict, but </w:t>
      </w:r>
      <w:r w:rsidRPr="00F24815">
        <w:rPr>
          <w:rFonts w:eastAsia="Calibri"/>
          <w:u w:val="single"/>
        </w:rPr>
        <w:t xml:space="preserve">distinguishes between zones </w:t>
      </w:r>
      <w:r w:rsidRPr="00F21690">
        <w:rPr>
          <w:rFonts w:eastAsia="Calibri"/>
          <w:bCs/>
          <w:u w:val="single"/>
        </w:rPr>
        <w:t xml:space="preserve">of active hostilities </w:t>
      </w:r>
      <w:r w:rsidRPr="00F24815">
        <w:rPr>
          <w:rFonts w:eastAsia="Calibri"/>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9F4EEF">
        <w:rPr>
          <w:rFonts w:eastAsia="Calibri"/>
          <w:bCs/>
          <w:highlight w:val="yellow"/>
          <w:u w:val="single"/>
        </w:rPr>
        <w:t xml:space="preserve">it offers </w:t>
      </w:r>
      <w:r w:rsidRPr="00F21690">
        <w:rPr>
          <w:rFonts w:eastAsia="Calibri"/>
          <w:bCs/>
          <w:u w:val="single"/>
        </w:rPr>
        <w:t xml:space="preserve">a set of </w:t>
      </w:r>
      <w:r w:rsidRPr="009F4EEF">
        <w:rPr>
          <w:rFonts w:eastAsia="Calibri"/>
          <w:bCs/>
          <w:highlight w:val="yellow"/>
          <w:u w:val="single"/>
        </w:rPr>
        <w:t xml:space="preserve">standards that would </w:t>
      </w:r>
      <w:r w:rsidRPr="00F21690">
        <w:rPr>
          <w:rFonts w:eastAsia="Calibri"/>
          <w:bCs/>
          <w:u w:val="single"/>
        </w:rPr>
        <w:t xml:space="preserve">both </w:t>
      </w:r>
      <w:r w:rsidRPr="009F4EEF">
        <w:rPr>
          <w:rFonts w:eastAsia="Calibri"/>
          <w:b/>
          <w:highlight w:val="yellow"/>
          <w:u w:val="single"/>
          <w:bdr w:val="none" w:sz="0" w:space="0" w:color="auto" w:frame="1"/>
        </w:rPr>
        <w:t>limit and legitimize</w:t>
      </w:r>
      <w:r w:rsidRPr="009F4EEF">
        <w:rPr>
          <w:rFonts w:eastAsia="Calibri"/>
          <w:bCs/>
          <w:highlight w:val="yellow"/>
          <w:u w:val="single"/>
        </w:rPr>
        <w:t xml:space="preserve"> </w:t>
      </w:r>
      <w:r w:rsidRPr="00F24815">
        <w:rPr>
          <w:rFonts w:eastAsia="Calibri"/>
          <w:u w:val="single"/>
        </w:rPr>
        <w:t xml:space="preserve">the use of </w:t>
      </w:r>
      <w:r w:rsidRPr="009F4EEF">
        <w:rPr>
          <w:rFonts w:eastAsia="Calibri"/>
          <w:bCs/>
          <w:highlight w:val="yellow"/>
          <w:u w:val="single"/>
        </w:rPr>
        <w:t>out-of-battlefield t</w:t>
      </w:r>
      <w:r w:rsidRPr="00F21690">
        <w:rPr>
          <w:rFonts w:eastAsia="Calibri"/>
          <w:bCs/>
          <w:u w:val="single"/>
        </w:rPr>
        <w:t xml:space="preserve">argeted </w:t>
      </w:r>
      <w:r w:rsidRPr="009F4EEF">
        <w:rPr>
          <w:rFonts w:eastAsia="Calibri"/>
          <w:bCs/>
          <w:highlight w:val="yellow"/>
          <w:u w:val="single"/>
        </w:rPr>
        <w:t>k</w:t>
      </w:r>
      <w:r w:rsidRPr="00F21690">
        <w:rPr>
          <w:rFonts w:eastAsia="Calibri"/>
          <w:bCs/>
          <w:u w:val="single"/>
        </w:rPr>
        <w:t>illing</w:t>
      </w:r>
      <w:r w:rsidRPr="009F4EEF">
        <w:rPr>
          <w:rFonts w:eastAsia="Calibri"/>
          <w:bCs/>
          <w:highlight w:val="yellow"/>
          <w:u w:val="single"/>
        </w:rPr>
        <w:t xml:space="preserve">s and </w:t>
      </w:r>
      <w:r w:rsidRPr="00F21690">
        <w:rPr>
          <w:rFonts w:eastAsia="Calibri"/>
          <w:bCs/>
          <w:u w:val="single"/>
        </w:rPr>
        <w:t xml:space="preserve">law of war-based </w:t>
      </w:r>
      <w:r w:rsidRPr="009F4EEF">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9F4EEF">
        <w:rPr>
          <w:rFonts w:eastAsia="Calibri"/>
          <w:bCs/>
          <w:highlight w:val="yellow"/>
          <w:u w:val="single"/>
        </w:rPr>
        <w:t>This</w:t>
      </w:r>
      <w:r w:rsidRPr="00F21690">
        <w:rPr>
          <w:rFonts w:eastAsia="Calibri"/>
          <w:sz w:val="14"/>
        </w:rPr>
        <w:t xml:space="preserve"> [*1234] approach </w:t>
      </w:r>
      <w:r w:rsidRPr="009F4EEF">
        <w:rPr>
          <w:rFonts w:eastAsia="Calibri"/>
          <w:b/>
          <w:highlight w:val="yellow"/>
          <w:u w:val="single"/>
          <w:bdr w:val="none" w:sz="0" w:space="0" w:color="auto" w:frame="1"/>
        </w:rPr>
        <w:t>confines</w:t>
      </w:r>
      <w:r w:rsidRPr="009F4EEF">
        <w:rPr>
          <w:rFonts w:eastAsia="Calibri"/>
          <w:bCs/>
          <w:highlight w:val="yellow"/>
          <w:u w:val="single"/>
        </w:rPr>
        <w:t xml:space="preserve"> </w:t>
      </w:r>
      <w:r w:rsidRPr="00F21690">
        <w:rPr>
          <w:rFonts w:eastAsia="Calibri"/>
          <w:bCs/>
          <w:u w:val="single"/>
        </w:rPr>
        <w:t xml:space="preserve">the use of </w:t>
      </w:r>
      <w:r w:rsidRPr="00F24815">
        <w:rPr>
          <w:rFonts w:eastAsia="Calibri"/>
          <w:u w:val="single"/>
        </w:rPr>
        <w:t xml:space="preserve">out-of-battlefield </w:t>
      </w:r>
      <w:r w:rsidRPr="003E3763">
        <w:rPr>
          <w:rFonts w:eastAsia="Calibri"/>
          <w:highlight w:val="yellow"/>
          <w:u w:val="single"/>
        </w:rPr>
        <w:t>t</w:t>
      </w:r>
      <w:r w:rsidRPr="00F21690">
        <w:rPr>
          <w:rFonts w:eastAsia="Calibri"/>
          <w:bCs/>
          <w:u w:val="single"/>
        </w:rPr>
        <w:t xml:space="preserve">argeted </w:t>
      </w:r>
      <w:r w:rsidRPr="003E3763">
        <w:rPr>
          <w:rFonts w:eastAsia="Calibri"/>
          <w:highlight w:val="yellow"/>
          <w:u w:val="single"/>
        </w:rPr>
        <w:t>k</w:t>
      </w:r>
      <w:r w:rsidRPr="00F21690">
        <w:rPr>
          <w:rFonts w:eastAsia="Calibri"/>
          <w:bCs/>
          <w:u w:val="single"/>
        </w:rPr>
        <w:t>illing</w:t>
      </w:r>
      <w:r w:rsidRPr="003E3763">
        <w:rPr>
          <w:rFonts w:eastAsia="Calibri"/>
          <w:highlight w:val="yellow"/>
          <w:u w:val="single"/>
        </w:rPr>
        <w:t>s and</w:t>
      </w:r>
      <w:r w:rsidRPr="003E3763">
        <w:rPr>
          <w:rFonts w:eastAsia="Calibri"/>
          <w:bCs/>
          <w:highlight w:val="yellow"/>
          <w:u w:val="single"/>
        </w:rPr>
        <w:t xml:space="preserve"> detention </w:t>
      </w:r>
      <w:r w:rsidRPr="009F4EEF">
        <w:rPr>
          <w:rFonts w:eastAsia="Calibri"/>
          <w:bCs/>
          <w:highlight w:val="yellow"/>
          <w:u w:val="single"/>
        </w:rPr>
        <w:t xml:space="preserve">without charge </w:t>
      </w:r>
      <w:r w:rsidRPr="009F4EEF">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4815">
        <w:rPr>
          <w:rFonts w:eastAsia="Calibri"/>
          <w:u w:val="single"/>
        </w:rPr>
        <w:t xml:space="preserve">the zone approach ensures that the state can effectively respond to grave threats </w:t>
      </w:r>
      <w:r w:rsidRPr="00F21690">
        <w:rPr>
          <w:rFonts w:eastAsia="Calibri"/>
          <w:bCs/>
          <w:u w:val="single"/>
        </w:rPr>
        <w:t xml:space="preserve">to its security, </w:t>
      </w:r>
      <w:r w:rsidRPr="00F24815">
        <w:rPr>
          <w:rFonts w:eastAsia="Calibri"/>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9F4EEF">
        <w:rPr>
          <w:rFonts w:eastAsia="Calibri"/>
          <w:bCs/>
          <w:highlight w:val="yellow"/>
          <w:u w:val="single"/>
        </w:rPr>
        <w:t xml:space="preserve"> has </w:t>
      </w:r>
      <w:r w:rsidRPr="00F24815">
        <w:rPr>
          <w:rFonts w:eastAsia="Calibri"/>
          <w:u w:val="single"/>
        </w:rPr>
        <w:t xml:space="preserve">already adopted a number of </w:t>
      </w:r>
      <w:r w:rsidRPr="009F4EEF">
        <w:rPr>
          <w:rFonts w:eastAsia="Calibri"/>
          <w:bCs/>
          <w:highlight w:val="yellow"/>
          <w:u w:val="single"/>
        </w:rPr>
        <w:t xml:space="preserve">policies that distinguish between zones of </w:t>
      </w:r>
      <w:r w:rsidRPr="00F21690">
        <w:rPr>
          <w:rFonts w:eastAsia="Calibri"/>
          <w:bCs/>
          <w:u w:val="single"/>
        </w:rPr>
        <w:t xml:space="preserve">active </w:t>
      </w:r>
      <w:r w:rsidRPr="009F4EEF">
        <w:rPr>
          <w:rFonts w:eastAsia="Calibri"/>
          <w:bCs/>
          <w:highlight w:val="yellow"/>
          <w:u w:val="single"/>
        </w:rPr>
        <w:t xml:space="preserve">hostilities </w:t>
      </w:r>
      <w:r w:rsidRPr="00F24815">
        <w:rPr>
          <w:rFonts w:eastAsia="Calibri"/>
          <w:u w:val="single"/>
        </w:rPr>
        <w:t>and elsewhere</w:t>
      </w:r>
      <w:r w:rsidRPr="00F21690">
        <w:rPr>
          <w:rFonts w:eastAsia="Calibri"/>
          <w:sz w:val="16"/>
        </w:rPr>
        <w:t xml:space="preserve">, implicitly recognizing the importance of this distinction. </w:t>
      </w:r>
      <w:r w:rsidRPr="009F4EEF">
        <w:rPr>
          <w:rFonts w:eastAsia="Calibri"/>
          <w:bCs/>
          <w:highlight w:val="yellow"/>
          <w:u w:val="single"/>
        </w:rPr>
        <w:t xml:space="preserve">By adopting the </w:t>
      </w:r>
      <w:r w:rsidRPr="00F21690">
        <w:rPr>
          <w:rFonts w:eastAsia="Calibri"/>
          <w:bCs/>
          <w:u w:val="single"/>
        </w:rPr>
        <w:t xml:space="preserve">proposed </w:t>
      </w:r>
      <w:r w:rsidRPr="009F4EEF">
        <w:rPr>
          <w:rFonts w:eastAsia="Calibri"/>
          <w:bCs/>
          <w:highlight w:val="yellow"/>
          <w:u w:val="single"/>
        </w:rPr>
        <w:t xml:space="preserve">framework </w:t>
      </w:r>
      <w:r w:rsidRPr="009F4EEF">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9F4EEF">
        <w:rPr>
          <w:rFonts w:eastAsia="Calibri"/>
          <w:b/>
          <w:highlight w:val="yellow"/>
          <w:u w:val="single"/>
          <w:bdr w:val="none" w:sz="0" w:space="0" w:color="auto" w:frame="1"/>
        </w:rPr>
        <w:t>law</w:t>
      </w:r>
      <w:r w:rsidRPr="009F4EEF">
        <w:rPr>
          <w:rFonts w:eastAsia="Calibri"/>
          <w:sz w:val="16"/>
          <w:highlight w:val="yellow"/>
        </w:rPr>
        <w:t xml:space="preserve">,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can </w:t>
      </w:r>
      <w:r w:rsidRPr="00F21690">
        <w:rPr>
          <w:rFonts w:eastAsia="Calibri"/>
          <w:bCs/>
          <w:u w:val="single"/>
        </w:rPr>
        <w:t xml:space="preserve">begin to </w:t>
      </w:r>
      <w:r w:rsidRPr="009F4EEF">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standards</w:t>
      </w:r>
      <w:r w:rsidRPr="009F4EEF">
        <w:rPr>
          <w:rFonts w:eastAsia="Calibri"/>
          <w:bCs/>
          <w:highlight w:val="yellow"/>
          <w:u w:val="single"/>
        </w:rPr>
        <w:t xml:space="preserve"> and build </w:t>
      </w:r>
      <w:r w:rsidRPr="002D1A1F">
        <w:rPr>
          <w:rFonts w:eastAsia="Calibri"/>
          <w:u w:val="single"/>
        </w:rPr>
        <w:t xml:space="preserve">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F21690">
        <w:rPr>
          <w:rFonts w:eastAsia="Calibri"/>
          <w:bCs/>
          <w:u w:val="single"/>
        </w:rPr>
        <w:t xml:space="preserve"> as to the rules that ought to apply, </w:t>
      </w:r>
      <w:r w:rsidRPr="009F4EEF">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9F4EEF">
        <w:rPr>
          <w:rFonts w:eastAsia="Calibri"/>
          <w:bCs/>
          <w:highlight w:val="yellow"/>
          <w:u w:val="single"/>
        </w:rPr>
        <w:t xml:space="preserve">but </w:t>
      </w:r>
      <w:r w:rsidRPr="009F4EEF">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2E2DBBAD" w14:textId="77777777" w:rsidR="00FD7337" w:rsidRPr="00F21690" w:rsidRDefault="00FD7337" w:rsidP="00FD733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w:t>
      </w:r>
      <w:r w:rsidRPr="00F21690">
        <w:rPr>
          <w:rFonts w:eastAsia="Times New Roman" w:cs="Times New Roman"/>
          <w:b/>
          <w:bCs/>
          <w:iCs/>
          <w:sz w:val="24"/>
        </w:rPr>
        <w:t xml:space="preserve">Congress </w:t>
      </w:r>
      <w:r>
        <w:rPr>
          <w:rFonts w:eastAsia="Times New Roman" w:cs="Times New Roman"/>
          <w:b/>
          <w:bCs/>
          <w:iCs/>
          <w:sz w:val="24"/>
        </w:rPr>
        <w:t>key</w:t>
      </w:r>
    </w:p>
    <w:p w14:paraId="2B859E03" w14:textId="77777777" w:rsidR="00FD7337" w:rsidRPr="00F21690" w:rsidRDefault="00FD7337" w:rsidP="00FD7337">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400B9B7A" w14:textId="77777777" w:rsidR="00FD7337" w:rsidRPr="00D019F4" w:rsidRDefault="00FD7337" w:rsidP="00FD7337">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9F4EEF">
        <w:rPr>
          <w:rFonts w:eastAsia="Calibri"/>
          <w:sz w:val="14"/>
          <w:highlight w:val="yellow"/>
        </w:rPr>
        <w:t xml:space="preserve"> </w:t>
      </w:r>
      <w:r w:rsidRPr="009F4EEF">
        <w:rPr>
          <w:rFonts w:eastAsia="Calibri"/>
          <w:bCs/>
          <w:highlight w:val="yellow"/>
          <w:u w:val="single"/>
        </w:rPr>
        <w:t xml:space="preserve">the state can </w:t>
      </w:r>
      <w:r w:rsidRPr="00A03154">
        <w:rPr>
          <w:rFonts w:eastAsia="Calibri"/>
          <w:u w:val="single"/>
        </w:rPr>
        <w:t xml:space="preserve">now </w:t>
      </w:r>
      <w:r w:rsidRPr="009F4EEF">
        <w:rPr>
          <w:rFonts w:eastAsia="Calibri"/>
          <w:bCs/>
          <w:highlight w:val="yellow"/>
          <w:u w:val="single"/>
        </w:rPr>
        <w:t>act</w:t>
      </w:r>
      <w:r w:rsidRPr="00F21690">
        <w:rPr>
          <w:rFonts w:eastAsia="Calibri"/>
          <w:sz w:val="14"/>
        </w:rPr>
        <w:t xml:space="preserve"> in areas </w:t>
      </w:r>
      <w:r w:rsidRPr="009F4EEF">
        <w:rPr>
          <w:rFonts w:eastAsia="Calibri"/>
          <w:b/>
          <w:highlight w:val="yellow"/>
          <w:u w:val="single"/>
          <w:bdr w:val="none" w:sz="0" w:space="0" w:color="auto" w:frame="1"/>
        </w:rPr>
        <w:t>outside</w:t>
      </w:r>
      <w:r w:rsidRPr="00F21690">
        <w:rPr>
          <w:rFonts w:eastAsia="Calibri"/>
          <w:sz w:val="14"/>
        </w:rPr>
        <w:t xml:space="preserve"> the traditional </w:t>
      </w:r>
      <w:r w:rsidRPr="009F4EEF">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9F4EEF">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9F4EEF">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9F4EEF">
        <w:rPr>
          <w:rFonts w:eastAsia="Calibri"/>
          <w:b/>
          <w:highlight w:val="yellow"/>
          <w:u w:val="single"/>
          <w:bdr w:val="none" w:sz="0" w:space="0" w:color="auto" w:frame="1"/>
        </w:rPr>
        <w:t>killing without congressional limits</w:t>
      </w:r>
      <w:r w:rsidRPr="009F4EEF">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18586E9D" w14:textId="77777777" w:rsidR="000022F2" w:rsidRDefault="00FD7337" w:rsidP="00FD7337">
      <w:pPr>
        <w:pStyle w:val="Heading1"/>
      </w:pPr>
      <w:r>
        <w:t>2AC</w:t>
      </w:r>
    </w:p>
    <w:p w14:paraId="139847F7" w14:textId="77777777" w:rsidR="00FD7337" w:rsidRDefault="00FD7337" w:rsidP="00FD7337">
      <w:pPr>
        <w:pStyle w:val="Heading2"/>
      </w:pPr>
      <w:r>
        <w:t>Overreach</w:t>
      </w:r>
    </w:p>
    <w:p w14:paraId="540D9AC8" w14:textId="77777777" w:rsidR="00FD7337" w:rsidRPr="009259A7" w:rsidRDefault="00FD7337" w:rsidP="00FD7337">
      <w:pPr>
        <w:pStyle w:val="Heading3"/>
      </w:pPr>
      <w:r>
        <w:t>AT: Safehavens</w:t>
      </w:r>
    </w:p>
    <w:p w14:paraId="28F7D282" w14:textId="77777777" w:rsidR="00FD7337" w:rsidRPr="009B4452" w:rsidRDefault="00FD7337" w:rsidP="00FD7337">
      <w:pPr>
        <w:pStyle w:val="Heading4"/>
      </w:pPr>
      <w:r>
        <w:t>Plan avoids safehavens</w:t>
      </w:r>
    </w:p>
    <w:p w14:paraId="465395A0" w14:textId="77777777" w:rsidR="00FD7337" w:rsidRPr="009B4452" w:rsidRDefault="00FD7337" w:rsidP="00FD7337">
      <w:r>
        <w:t xml:space="preserve">Jennifer </w:t>
      </w:r>
      <w:r w:rsidRPr="00D53A44">
        <w:rPr>
          <w:rStyle w:val="StyleStyleBold12pt"/>
        </w:rPr>
        <w:t>Daskal 13</w:t>
      </w:r>
      <w:r>
        <w:t>, Fellow and Adjunct Professor, Georgetown Center on National Security and the Law, University of Penn L. Rev., THE GEOGRAPHY OF THE BATTLEFIELD: A FRAMEWORK FOR DETENTION AND TARGETING OUTSIDE THE "HOT" CONFLICT ZONE, April, 161 U. Pa. L. Rev. 1165, Lexis</w:t>
      </w:r>
    </w:p>
    <w:p w14:paraId="0F9FF125" w14:textId="77777777" w:rsidR="00FD7337" w:rsidRPr="009B4452" w:rsidRDefault="00FD7337" w:rsidP="00FD7337">
      <w:r w:rsidRPr="009F4EEF">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9F4EEF">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F24815">
        <w:rPr>
          <w:rFonts w:eastAsia="Calibri"/>
          <w:highlight w:val="yellow"/>
          <w:u w:val="single"/>
        </w:rPr>
        <w:t xml:space="preserve">designation </w:t>
      </w:r>
      <w:r w:rsidRPr="009F4EEF">
        <w:rPr>
          <w:rFonts w:eastAsia="Calibri"/>
          <w:bCs/>
          <w:highlight w:val="yellow"/>
          <w:u w:val="single"/>
        </w:rPr>
        <w:t>would recreate</w:t>
      </w:r>
      <w:r w:rsidRPr="00F21690">
        <w:rPr>
          <w:rFonts w:eastAsia="Calibri"/>
          <w:sz w:val="14"/>
        </w:rPr>
        <w:t xml:space="preserve"> the same </w:t>
      </w:r>
      <w:r w:rsidRPr="009F4EEF">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9F4EEF">
        <w:rPr>
          <w:rFonts w:eastAsia="Calibri"/>
          <w:b/>
          <w:highlight w:val="yellow"/>
          <w:u w:val="single"/>
          <w:bdr w:val="none" w:sz="0" w:space="0" w:color="auto" w:frame="1"/>
        </w:rPr>
        <w:t>critical difference</w:t>
      </w:r>
      <w:r w:rsidRPr="009F4EEF">
        <w:rPr>
          <w:rFonts w:eastAsia="Calibri"/>
          <w:bCs/>
          <w:highlight w:val="yellow"/>
          <w:u w:val="single"/>
        </w:rPr>
        <w:t xml:space="preserve"> exists between a</w:t>
      </w:r>
      <w:r w:rsidRPr="00F21690">
        <w:rPr>
          <w:rFonts w:eastAsia="Calibri"/>
          <w:bCs/>
          <w:u w:val="single"/>
        </w:rPr>
        <w:t xml:space="preserve"> territorially restricted </w:t>
      </w:r>
      <w:r w:rsidRPr="009F4EEF">
        <w:rPr>
          <w:rFonts w:eastAsia="Calibri"/>
          <w:bCs/>
          <w:highlight w:val="yellow"/>
          <w:u w:val="single"/>
        </w:rPr>
        <w:t>framework that</w:t>
      </w:r>
      <w:r w:rsidRPr="00F21690">
        <w:rPr>
          <w:rFonts w:eastAsia="Calibri"/>
          <w:bCs/>
          <w:u w:val="single"/>
        </w:rPr>
        <w:t xml:space="preserve"> effectively </w:t>
      </w:r>
      <w:r w:rsidRPr="009F4EEF">
        <w:rPr>
          <w:rFonts w:eastAsia="Calibri"/>
          <w:b/>
          <w:highlight w:val="yellow"/>
          <w:u w:val="single"/>
          <w:bdr w:val="none" w:sz="0" w:space="0" w:color="auto" w:frame="1"/>
        </w:rPr>
        <w:t>prohibits</w:t>
      </w:r>
      <w:r w:rsidRPr="009F4EEF">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9F4EEF">
        <w:rPr>
          <w:rFonts w:eastAsia="Calibri"/>
          <w:bCs/>
          <w:highlight w:val="yellow"/>
          <w:u w:val="single"/>
        </w:rPr>
        <w:t xml:space="preserve">and a </w:t>
      </w:r>
      <w:r w:rsidRPr="009F4EEF">
        <w:rPr>
          <w:rFonts w:eastAsia="Calibri"/>
          <w:b/>
          <w:highlight w:val="yellow"/>
          <w:u w:val="single"/>
          <w:bdr w:val="none" w:sz="0" w:space="0" w:color="auto" w:frame="1"/>
        </w:rPr>
        <w:t>zone approach</w:t>
      </w:r>
      <w:r w:rsidRPr="009F4EEF">
        <w:rPr>
          <w:rFonts w:eastAsia="Calibri"/>
          <w:bCs/>
          <w:highlight w:val="yellow"/>
          <w:u w:val="single"/>
        </w:rPr>
        <w:t xml:space="preserve"> that merely imposes </w:t>
      </w:r>
      <w:r w:rsidRPr="009F4EEF">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9F4EEF">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9F4EEF">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9F4EEF">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9F4EEF">
        <w:rPr>
          <w:rFonts w:eastAsia="Calibri"/>
          <w:bCs/>
          <w:highlight w:val="yellow"/>
          <w:u w:val="single"/>
        </w:rPr>
        <w:t>the</w:t>
      </w:r>
      <w:r w:rsidRPr="00F21690">
        <w:rPr>
          <w:rFonts w:eastAsia="Calibri"/>
          <w:bCs/>
          <w:u w:val="single"/>
        </w:rPr>
        <w:t xml:space="preserve"> belligerent </w:t>
      </w:r>
      <w:r w:rsidRPr="009F4EEF">
        <w:rPr>
          <w:rFonts w:eastAsia="Calibri"/>
          <w:bCs/>
          <w:highlight w:val="yellow"/>
          <w:u w:val="single"/>
        </w:rPr>
        <w:t xml:space="preserve">state simply must </w:t>
      </w:r>
      <w:r w:rsidRPr="009F4EEF">
        <w:rPr>
          <w:rFonts w:eastAsia="Calibri"/>
          <w:b/>
          <w:highlight w:val="yellow"/>
          <w:u w:val="single"/>
          <w:bdr w:val="none" w:sz="0" w:space="0" w:color="auto" w:frame="1"/>
        </w:rPr>
        <w:t>take greater care to ensure that the target meets</w:t>
      </w:r>
      <w:r w:rsidRPr="009F4EEF">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9F4EEF">
        <w:rPr>
          <w:rFonts w:eastAsia="Calibri"/>
          <w:b/>
          <w:highlight w:val="yellow"/>
          <w:u w:val="single"/>
          <w:bdr w:val="none" w:sz="0" w:space="0" w:color="auto" w:frame="1"/>
        </w:rPr>
        <w:t>criteria</w:t>
      </w:r>
      <w:r w:rsidRPr="00F21690">
        <w:rPr>
          <w:rFonts w:eastAsia="Calibri"/>
          <w:sz w:val="14"/>
        </w:rPr>
        <w:t xml:space="preserve"> described in Section III.</w:t>
      </w:r>
    </w:p>
    <w:p w14:paraId="05F2E000" w14:textId="77777777" w:rsidR="00FD7337" w:rsidRDefault="00FD7337" w:rsidP="00FD7337">
      <w:pPr>
        <w:pStyle w:val="Heading4"/>
      </w:pPr>
      <w:r>
        <w:t>Legal options solve for zone expansion when needed but also prevent collapse of barriers to use</w:t>
      </w:r>
    </w:p>
    <w:p w14:paraId="51882562" w14:textId="77777777" w:rsidR="00FD7337" w:rsidRDefault="00FD7337" w:rsidP="00FD7337">
      <w:r>
        <w:rPr>
          <w:rStyle w:val="Heading4Char"/>
        </w:rPr>
        <w:t xml:space="preserve">Daskal </w:t>
      </w:r>
      <w:r w:rsidRPr="00571963">
        <w:rPr>
          <w:rStyle w:val="Heading4Char"/>
        </w:rPr>
        <w:t>13</w:t>
      </w:r>
      <w:r>
        <w:t xml:space="preserve"> - Fellow and Adjunct Professor, Georgetown Center on National Security and the Law</w:t>
      </w:r>
    </w:p>
    <w:p w14:paraId="6F0F0215" w14:textId="77777777" w:rsidR="00FD7337" w:rsidRDefault="00FD7337" w:rsidP="00FD7337">
      <w:r>
        <w:t>University of Penn L. Rev., THE GEOGRAPHY OF THE BATTLEFIELD: A FRAMEWORK FOR DETENTION AND TARGETING OUTSIDE THE "HOT" CONFLICT ZONE, April, 2013, 161 U. Pa. L. Rev. 1165, Lexis</w:t>
      </w:r>
    </w:p>
    <w:p w14:paraId="2DCFC588" w14:textId="77777777" w:rsidR="00FD7337" w:rsidRPr="007168F7" w:rsidRDefault="00FD7337" w:rsidP="00FD7337">
      <w:pPr>
        <w:rPr>
          <w:sz w:val="16"/>
        </w:rPr>
      </w:pPr>
      <w:r w:rsidRPr="0068445D">
        <w:rPr>
          <w:sz w:val="16"/>
        </w:rPr>
        <w:t xml:space="preserve">Linking the zone of active hostilities primarily to the duration and intensity of the fighting and to states' own proclamations suffers, however, from an inherent circularity. </w:t>
      </w:r>
      <w:r w:rsidRPr="007E1275">
        <w:rPr>
          <w:highlight w:val="yellow"/>
        </w:rPr>
        <w:t xml:space="preserve">A state can </w:t>
      </w:r>
      <w:r w:rsidRPr="0068445D">
        <w:rPr>
          <w:sz w:val="16"/>
        </w:rPr>
        <w:t>itself</w:t>
      </w:r>
      <w:r w:rsidRPr="00823A90">
        <w:t xml:space="preserve"> </w:t>
      </w:r>
      <w:r w:rsidRPr="007E1275">
        <w:rPr>
          <w:rStyle w:val="Emphasis"/>
          <w:highlight w:val="yellow"/>
        </w:rPr>
        <w:t>create a zone of active hostilities by</w:t>
      </w:r>
      <w:r w:rsidRPr="0068445D">
        <w:rPr>
          <w:sz w:val="16"/>
        </w:rPr>
        <w:t xml:space="preserve"> ratcheting up violence or </w:t>
      </w:r>
      <w:r w:rsidRPr="007E1275">
        <w:rPr>
          <w:rStyle w:val="Emphasis"/>
          <w:highlight w:val="yellow"/>
        </w:rPr>
        <w:t>issuing a declaration of intent</w:t>
      </w:r>
      <w:r w:rsidRPr="0068445D">
        <w:rPr>
          <w:sz w:val="16"/>
        </w:rPr>
        <w:t xml:space="preserve">, thereby </w:t>
      </w:r>
      <w:r w:rsidRPr="00823A90">
        <w:rPr>
          <w:rStyle w:val="Emphasis"/>
          <w:highlight w:val="yellow"/>
        </w:rPr>
        <w:t>making</w:t>
      </w:r>
      <w:r w:rsidRPr="00823A90">
        <w:rPr>
          <w:sz w:val="16"/>
          <w:highlight w:val="yellow"/>
        </w:rPr>
        <w:t xml:space="preserve"> </w:t>
      </w:r>
      <w:r w:rsidRPr="00823A90">
        <w:rPr>
          <w:rStyle w:val="Emphasis"/>
          <w:highlight w:val="yellow"/>
        </w:rPr>
        <w:t xml:space="preserve">previously </w:t>
      </w:r>
      <w:r w:rsidRPr="00E2184A">
        <w:rPr>
          <w:rStyle w:val="Emphasis"/>
          <w:highlight w:val="yellow"/>
        </w:rPr>
        <w:t>unlawful actions lawful</w:t>
      </w:r>
      <w:r w:rsidRPr="0068445D">
        <w:rPr>
          <w:sz w:val="16"/>
        </w:rPr>
        <w:t>. n134</w:t>
      </w:r>
      <w:r w:rsidRPr="0068445D">
        <w:rPr>
          <w:sz w:val="12"/>
        </w:rPr>
        <w:t>¶</w:t>
      </w:r>
      <w:r w:rsidRPr="0068445D">
        <w:rPr>
          <w:sz w:val="16"/>
        </w:rPr>
        <w:t xml:space="preserve"> It is impossible to fully address this concern. The problem can, however, be significantly reduced by </w:t>
      </w:r>
      <w:r w:rsidRPr="007E1275">
        <w:rPr>
          <w:highlight w:val="yellow"/>
        </w:rPr>
        <w:t xml:space="preserve">insisting on strict compliance with </w:t>
      </w:r>
      <w:r w:rsidRPr="00823A90">
        <w:t>the law-of-war principles</w:t>
      </w:r>
      <w:r w:rsidRPr="00823A90">
        <w:rPr>
          <w:sz w:val="16"/>
        </w:rPr>
        <w:t xml:space="preserve"> </w:t>
      </w:r>
      <w:r w:rsidRPr="00823A90">
        <w:rPr>
          <w:highlight w:val="yellow"/>
        </w:rPr>
        <w:t xml:space="preserve">of distinction </w:t>
      </w:r>
      <w:r w:rsidRPr="007E1275">
        <w:rPr>
          <w:highlight w:val="yellow"/>
        </w:rPr>
        <w:t>and proportionality</w:t>
      </w:r>
      <w:r w:rsidRPr="0068445D">
        <w:rPr>
          <w:sz w:val="16"/>
        </w:rPr>
        <w:t xml:space="preserve"> and by vigorously punishing states for acts of aggression. n135 There will, of course, be disagreement as to whether a state's escalation of a certain conflict constitutes aggression, particularly given underlying disagreements about who qualifies as a lawful target. The zone approach is helpful in this regard as well: </w:t>
      </w:r>
      <w:r w:rsidRPr="00C30BA7">
        <w:rPr>
          <w:highlight w:val="yellow"/>
        </w:rPr>
        <w:t xml:space="preserve">it </w:t>
      </w:r>
      <w:r w:rsidRPr="00E2184A">
        <w:rPr>
          <w:highlight w:val="yellow"/>
        </w:rPr>
        <w:t xml:space="preserve">narrows the range of disagreement by </w:t>
      </w:r>
      <w:r w:rsidRPr="00E2184A">
        <w:rPr>
          <w:rStyle w:val="Emphasis"/>
          <w:highlight w:val="yellow"/>
        </w:rPr>
        <w:t xml:space="preserve">demanding heightened substantive </w:t>
      </w:r>
      <w:r w:rsidRPr="00823A90">
        <w:rPr>
          <w:rStyle w:val="Emphasis"/>
          <w:highlight w:val="yellow"/>
        </w:rPr>
        <w:t>standards</w:t>
      </w:r>
      <w:r w:rsidRPr="00823A90">
        <w:rPr>
          <w:sz w:val="16"/>
          <w:highlight w:val="yellow"/>
        </w:rPr>
        <w:t xml:space="preserve"> </w:t>
      </w:r>
      <w:r w:rsidRPr="00823A90">
        <w:rPr>
          <w:highlight w:val="yellow"/>
        </w:rPr>
        <w:t xml:space="preserve">as </w:t>
      </w:r>
      <w:r w:rsidRPr="00E2184A">
        <w:rPr>
          <w:highlight w:val="yellow"/>
        </w:rPr>
        <w:t>to</w:t>
      </w:r>
      <w:r w:rsidRPr="0068445D">
        <w:rPr>
          <w:sz w:val="16"/>
        </w:rPr>
        <w:t xml:space="preserve"> who qualifies </w:t>
      </w:r>
      <w:r w:rsidRPr="00823A90">
        <w:t xml:space="preserve">as </w:t>
      </w:r>
      <w:r w:rsidRPr="00E2184A">
        <w:rPr>
          <w:highlight w:val="yellow"/>
        </w:rPr>
        <w:t xml:space="preserve">a legitimate target </w:t>
      </w:r>
      <w:r w:rsidRPr="00E2184A">
        <w:rPr>
          <w:rStyle w:val="Emphasis"/>
          <w:highlight w:val="yellow"/>
        </w:rPr>
        <w:t xml:space="preserve">outside </w:t>
      </w:r>
      <w:r w:rsidRPr="00823A90">
        <w:rPr>
          <w:rStyle w:val="Emphasis"/>
          <w:highlight w:val="yellow"/>
        </w:rPr>
        <w:t>the zones</w:t>
      </w:r>
      <w:r w:rsidRPr="0068445D">
        <w:rPr>
          <w:sz w:val="16"/>
        </w:rPr>
        <w:t xml:space="preserve"> of active hostilities. Under the zone approach, the escalation of force must be aimed at a narrower set of possible military targets until the increased use of force is sufficiently intense and pervasive enough to create a new zone of active hostilities.</w:t>
      </w:r>
    </w:p>
    <w:p w14:paraId="16D9CD72" w14:textId="77777777" w:rsidR="00FD7337" w:rsidRDefault="00FD7337" w:rsidP="00FD7337">
      <w:pPr>
        <w:pStyle w:val="Heading3"/>
      </w:pPr>
      <w:r>
        <w:t>AT: Corn</w:t>
      </w:r>
    </w:p>
    <w:p w14:paraId="3CAB5C7D" w14:textId="77777777" w:rsidR="00FD7337" w:rsidRDefault="00FD7337" w:rsidP="00FD7337">
      <w:pPr>
        <w:pStyle w:val="Heading4"/>
      </w:pPr>
      <w:r>
        <w:t xml:space="preserve">Corn agrees---the plan is a </w:t>
      </w:r>
      <w:r w:rsidRPr="00305B86">
        <w:rPr>
          <w:u w:val="single"/>
        </w:rPr>
        <w:t>mitigation measure</w:t>
      </w:r>
      <w:r>
        <w:t xml:space="preserve"> that is necessary to resolve backlash, not “arbitrary geographic limitation” they assume</w:t>
      </w:r>
    </w:p>
    <w:p w14:paraId="15080B98" w14:textId="77777777" w:rsidR="00FD7337" w:rsidRDefault="00FD7337" w:rsidP="00FD7337">
      <w:r>
        <w:t xml:space="preserve">Geoffrey </w:t>
      </w:r>
      <w:r w:rsidRPr="0011046C">
        <w:rPr>
          <w:rStyle w:val="StyleStyleBold12pt"/>
        </w:rPr>
        <w:t>Corn</w:t>
      </w:r>
      <w:r>
        <w:rPr>
          <w:rStyle w:val="StyleStyleBold12pt"/>
        </w:rPr>
        <w:t xml:space="preserve"> 13</w:t>
      </w:r>
      <w:r>
        <w:t>,</w:t>
      </w:r>
      <w:r w:rsidRPr="0011046C">
        <w:t xml:space="preserve"> </w:t>
      </w:r>
      <w:r w:rsidRPr="00B05BCF">
        <w:t>South Texas College of Law, Professor of Law and Presidential Research Professor, J.D</w:t>
      </w:r>
      <w:r>
        <w:t xml:space="preserve">, </w:t>
      </w:r>
      <w:r w:rsidRPr="0011046C">
        <w:t>Geography of Armed Conflict: Why it is a Mistake to Fish for the Red Herring http://papers.ssrn.com/sol3/papers.cfm?abstract_id=2179720</w:t>
      </w:r>
    </w:p>
    <w:p w14:paraId="70B17412" w14:textId="77777777" w:rsidR="00FD7337" w:rsidRPr="00327C8F" w:rsidRDefault="00FD7337" w:rsidP="00FD7337">
      <w:pPr>
        <w:rPr>
          <w:sz w:val="12"/>
        </w:rPr>
      </w:pPr>
      <w:r w:rsidRPr="00246B64">
        <w:rPr>
          <w:sz w:val="12"/>
        </w:rP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FA6BEA">
        <w:rPr>
          <w:highlight w:val="yellow"/>
        </w:rPr>
        <w:t>attempting to decouple</w:t>
      </w:r>
      <w:r w:rsidRPr="00FA6BEA">
        <w:rPr>
          <w:sz w:val="12"/>
          <w:highlight w:val="yellow"/>
        </w:rPr>
        <w:t xml:space="preserve"> </w:t>
      </w:r>
      <w:r w:rsidRPr="00246B64">
        <w:rPr>
          <w:sz w:val="12"/>
        </w:rPr>
        <w:t xml:space="preserve">the permissible geography of </w:t>
      </w:r>
      <w:r w:rsidRPr="00FA6BEA">
        <w:rPr>
          <w:highlight w:val="yellow"/>
        </w:rPr>
        <w:t>armed conflict</w:t>
      </w:r>
      <w:r w:rsidRPr="00FA6BEA">
        <w:rPr>
          <w:sz w:val="12"/>
          <w:highlight w:val="yellow"/>
        </w:rPr>
        <w:t xml:space="preserve"> </w:t>
      </w:r>
      <w:r w:rsidRPr="00246B64">
        <w:rPr>
          <w:sz w:val="12"/>
        </w:rPr>
        <w:t xml:space="preserve">from threat driven strategy </w:t>
      </w:r>
      <w:r w:rsidRPr="00FA6BEA">
        <w:rPr>
          <w:highlight w:val="yellow"/>
        </w:rPr>
        <w:t>by imposing</w:t>
      </w:r>
      <w:r w:rsidRPr="00FA6BEA">
        <w:rPr>
          <w:sz w:val="12"/>
          <w:highlight w:val="yellow"/>
        </w:rPr>
        <w:t xml:space="preserve"> </w:t>
      </w:r>
      <w:r w:rsidRPr="00246B64">
        <w:rPr>
          <w:sz w:val="12"/>
        </w:rPr>
        <w:t xml:space="preserve">some arbitrary </w:t>
      </w:r>
      <w:r w:rsidRPr="00FA6BEA">
        <w:rPr>
          <w:highlight w:val="yellow"/>
        </w:rPr>
        <w:t>legal limit on the geographic scope of TAC is</w:t>
      </w:r>
      <w:r w:rsidRPr="00246B64">
        <w:rPr>
          <w:sz w:val="12"/>
        </w:rPr>
        <w:t xml:space="preserve"> an </w:t>
      </w:r>
      <w:r w:rsidRPr="00FA6BEA">
        <w:rPr>
          <w:highlight w:val="yellow"/>
        </w:rPr>
        <w:t>unrealistic</w:t>
      </w:r>
      <w:r w:rsidRPr="00FA6BEA">
        <w:rPr>
          <w:sz w:val="12"/>
          <w:highlight w:val="yellow"/>
        </w:rPr>
        <w:t xml:space="preserve"> </w:t>
      </w:r>
      <w:r w:rsidRPr="00246B64">
        <w:rPr>
          <w:sz w:val="12"/>
        </w:rPr>
        <w:t xml:space="preserve">and ultimately futile endeavor. </w:t>
      </w:r>
      <w:r w:rsidRPr="00FA6BEA">
        <w:rPr>
          <w:highlight w:val="yellow"/>
        </w:rPr>
        <w:t>Other solution</w:t>
      </w:r>
      <w:r w:rsidRPr="00246B64">
        <w:rPr>
          <w:sz w:val="12"/>
        </w:rPr>
        <w:t xml:space="preserve">s to these uncertainties </w:t>
      </w:r>
      <w:r w:rsidRPr="00FA6BEA">
        <w:rPr>
          <w:highlight w:val="yellow"/>
        </w:rPr>
        <w:t>must be pursued</w:t>
      </w:r>
      <w:r w:rsidRPr="00246B64">
        <w:rPr>
          <w:sz w:val="12"/>
        </w:rPr>
        <w:t xml:space="preserve">—solutions </w:t>
      </w:r>
      <w:r w:rsidRPr="00FA6BEA">
        <w:rPr>
          <w:highlight w:val="yellow"/>
        </w:rPr>
        <w:t xml:space="preserve">that mitigate </w:t>
      </w:r>
      <w:r w:rsidRPr="00246B64">
        <w:rPr>
          <w:sz w:val="12"/>
        </w:rPr>
        <w:t xml:space="preserve">the </w:t>
      </w:r>
      <w:r w:rsidRPr="00FA6BEA">
        <w:rPr>
          <w:highlight w:val="yellow"/>
        </w:rPr>
        <w:t>perceived over-breadth of authority associated with TAC.</w:t>
      </w:r>
      <w:r w:rsidRPr="00246B64">
        <w:rPr>
          <w:sz w:val="12"/>
        </w:rPr>
        <w:t xml:space="preserve"> As explained below, these solutions should focus on four considerations:¶ (1) managing application of the inherent right of self-defense when it results in action within the sovereign territory of a non-consenting State;¶ (2) adjusting the traditional targeting methodology to account for the increased uncertainties associated with TAC threat identification;¶ (3) considering the feasibility of a “functional hors de combat” test to account for incapacitating enemy belligerents incapable of offering hostile resistance; and¶ (4) continuing to enhance the process for ensuring that preventive detention of captured belligerent operatives does not become unjustifiably protracted in duration.¶ This essay does not seek to develop each of these </w:t>
      </w:r>
      <w:r w:rsidRPr="00FA6BEA">
        <w:rPr>
          <w:highlight w:val="yellow"/>
        </w:rPr>
        <w:t>mitigation measures</w:t>
      </w:r>
      <w:r w:rsidRPr="00FA6BEA">
        <w:rPr>
          <w:sz w:val="12"/>
          <w:highlight w:val="yellow"/>
        </w:rPr>
        <w:t xml:space="preserve"> </w:t>
      </w:r>
      <w:r w:rsidRPr="00246B64">
        <w:rPr>
          <w:sz w:val="12"/>
        </w:rPr>
        <w:t xml:space="preserve">in depth. Instead, it proposes that focusing on these (and perhaps other innovations in existing legal norms) </w:t>
      </w:r>
      <w:r w:rsidRPr="00FA6BEA">
        <w:rPr>
          <w:highlight w:val="yellow"/>
        </w:rPr>
        <w:t>is a more rational approach</w:t>
      </w:r>
      <w:r w:rsidRPr="00FA6BEA">
        <w:rPr>
          <w:sz w:val="12"/>
          <w:highlight w:val="yellow"/>
        </w:rPr>
        <w:t xml:space="preserve"> </w:t>
      </w:r>
      <w:r w:rsidRPr="00246B64">
        <w:rPr>
          <w:sz w:val="12"/>
        </w:rPr>
        <w:t xml:space="preserve">to mitigating the impact of TAC </w:t>
      </w:r>
      <w:r w:rsidRPr="00FA6BEA">
        <w:rPr>
          <w:highlight w:val="yellow"/>
        </w:rPr>
        <w:t>than imposing an arbitrary</w:t>
      </w:r>
      <w:r w:rsidRPr="009872F5">
        <w:t xml:space="preserve"> geographic</w:t>
      </w:r>
      <w:r w:rsidRPr="00246B64">
        <w:rPr>
          <w:sz w:val="12"/>
        </w:rPr>
        <w:t xml:space="preserve"> scope </w:t>
      </w:r>
      <w:r w:rsidRPr="00FA6BEA">
        <w:rPr>
          <w:highlight w:val="yellow"/>
        </w:rPr>
        <w:t>limitation</w:t>
      </w:r>
      <w:r w:rsidRPr="00246B64">
        <w:rPr>
          <w:sz w:val="12"/>
        </w:rPr>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 A. Jus ad Bellum and the Authority to Take the Fight to the Enemy¶ 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 B. Target Identification and Engagement¶ This is precisely the approach that should be considered in the jus in bello branch of conflict regulation to achieve an analogous balance between necessity and risk during the execution of combat operations. Even assuming </w:t>
      </w:r>
      <w:r w:rsidRPr="00A564F7">
        <w:t>the “</w:t>
      </w:r>
      <w:r w:rsidRPr="00FA6BEA">
        <w:rPr>
          <w:highlight w:val="yellow"/>
        </w:rPr>
        <w:t>unable or unwilling</w:t>
      </w:r>
      <w:r w:rsidRPr="00A564F7">
        <w:t>” test</w:t>
      </w:r>
      <w:r w:rsidRPr="00246B64">
        <w:rPr>
          <w:sz w:val="12"/>
        </w:rPr>
        <w:t xml:space="preserve"> effectively limits the exercise of national selfdefense in response to transnational terrorism, it </w:t>
      </w:r>
      <w:r w:rsidRPr="00FA6BEA">
        <w:rPr>
          <w:highlight w:val="yellow"/>
        </w:rPr>
        <w:t>in no way mitigates</w:t>
      </w:r>
      <w:r w:rsidRPr="00246B64">
        <w:rPr>
          <w:sz w:val="12"/>
        </w:rPr>
        <w:t xml:space="preserve"> the </w:t>
      </w:r>
      <w:r w:rsidRPr="00FA6BEA">
        <w:rPr>
          <w:highlight w:val="yellow"/>
        </w:rPr>
        <w:t xml:space="preserve">risks </w:t>
      </w:r>
      <w:r w:rsidRPr="00A564F7">
        <w:t>associated with the application of combat power</w:t>
      </w:r>
      <w:r w:rsidRPr="00246B64">
        <w:rPr>
          <w:sz w:val="12"/>
        </w:rPr>
        <w:t xml:space="preserve"> once an operation is authorized.¶ 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 These </w:t>
      </w:r>
      <w:r w:rsidRPr="00FA6BEA">
        <w:rPr>
          <w:highlight w:val="yellow"/>
        </w:rPr>
        <w:t xml:space="preserve">concerns flow from </w:t>
      </w:r>
      <w:r w:rsidRPr="00A564F7">
        <w:t xml:space="preserve">the intersection of </w:t>
      </w:r>
      <w:r w:rsidRPr="00FA6BEA">
        <w:rPr>
          <w:highlight w:val="yellow"/>
        </w:rPr>
        <w:t xml:space="preserve">a battlespace that is </w:t>
      </w:r>
      <w:r w:rsidRPr="00A564F7">
        <w:t xml:space="preserve">functionally </w:t>
      </w:r>
      <w:r w:rsidRPr="00FA6BEA">
        <w:rPr>
          <w:highlight w:val="yellow"/>
        </w:rPr>
        <w:t>unrestricted by geography</w:t>
      </w:r>
      <w:r w:rsidRPr="00FA6BEA">
        <w:rPr>
          <w:sz w:val="12"/>
          <w:highlight w:val="yellow"/>
        </w:rPr>
        <w:t xml:space="preserve"> </w:t>
      </w:r>
      <w:r w:rsidRPr="00246B64">
        <w:rPr>
          <w:sz w:val="12"/>
        </w:rPr>
        <w:t xml:space="preserve">and the unconventional nature of the terrorist belligerent operative. The </w:t>
      </w:r>
      <w:r w:rsidRPr="00A564F7">
        <w:t>combined effect of</w:t>
      </w:r>
      <w:r w:rsidRPr="00246B64">
        <w:rPr>
          <w:sz w:val="12"/>
        </w:rPr>
        <w:t xml:space="preserve"> these factors is a target identification paradigm that defies traditional threat recognition methodologies: </w:t>
      </w:r>
      <w:r w:rsidRPr="00A564F7">
        <w:t>no uniform</w:t>
      </w:r>
      <w:r w:rsidRPr="00246B64">
        <w:rPr>
          <w:sz w:val="12"/>
        </w:rPr>
        <w:t xml:space="preserve">, </w:t>
      </w:r>
      <w:r w:rsidRPr="00A564F7">
        <w:t>no established doctrine</w:t>
      </w:r>
      <w:r w:rsidRPr="00246B64">
        <w:rPr>
          <w:sz w:val="12"/>
        </w:rPr>
        <w:t xml:space="preserve">, no </w:t>
      </w:r>
      <w:r w:rsidRPr="00A564F7">
        <w:t>consistent locus of operations</w:t>
      </w:r>
      <w:r w:rsidRPr="00246B64">
        <w:rPr>
          <w:sz w:val="12"/>
        </w:rPr>
        <w:t xml:space="preserve">, and </w:t>
      </w:r>
      <w:r w:rsidRPr="00A564F7">
        <w:t>dispersed capabilities</w:t>
      </w:r>
      <w:r w:rsidRPr="00246B64">
        <w:rPr>
          <w:sz w:val="12"/>
        </w:rPr>
        <w:t xml:space="preserve">.58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 </w:t>
      </w:r>
      <w:r w:rsidRPr="00A564F7">
        <w:t>Two factors</w:t>
      </w:r>
      <w:r w:rsidRPr="00246B64">
        <w:rPr>
          <w:sz w:val="12"/>
        </w:rPr>
        <w:t xml:space="preserve"> appear to </w:t>
      </w:r>
      <w:r w:rsidRPr="00A564F7">
        <w:t>provide</w:t>
      </w:r>
      <w:r w:rsidRPr="00246B64">
        <w:rPr>
          <w:sz w:val="12"/>
        </w:rPr>
        <w:t xml:space="preserve"> an explanation for the </w:t>
      </w:r>
      <w:r w:rsidRPr="00A564F7">
        <w:t>increased concern</w:t>
      </w:r>
      <w:r w:rsidRPr="00246B64">
        <w:rPr>
          <w:sz w:val="12"/>
        </w:rPr>
        <w:t xml:space="preserve"> over the threat identification uncertainty in the context of TAC. One of these is beyond the scope of “mitigation solutions,” while the other is not. The first is the </w:t>
      </w:r>
      <w:r w:rsidRPr="00FA6BEA">
        <w:rPr>
          <w:highlight w:val="yellow"/>
        </w:rPr>
        <w:t>increased public</w:t>
      </w:r>
      <w:r w:rsidRPr="00A564F7">
        <w:t xml:space="preserve"> awareness and </w:t>
      </w:r>
      <w:r w:rsidRPr="00FA6BEA">
        <w:rPr>
          <w:highlight w:val="yellow"/>
        </w:rPr>
        <w:t>interest in</w:t>
      </w:r>
      <w:r w:rsidRPr="00A564F7">
        <w:t xml:space="preserve"> both the legal </w:t>
      </w:r>
      <w:r w:rsidRPr="00FA6BEA">
        <w:rPr>
          <w:highlight w:val="yellow"/>
        </w:rPr>
        <w:t xml:space="preserve">authority </w:t>
      </w:r>
      <w:r w:rsidRPr="00A564F7">
        <w:t xml:space="preserve">to use military force </w:t>
      </w:r>
      <w:r w:rsidRPr="00FA6BEA">
        <w:rPr>
          <w:highlight w:val="yellow"/>
        </w:rPr>
        <w:t xml:space="preserve">and </w:t>
      </w:r>
      <w:r w:rsidRPr="00A564F7">
        <w:t xml:space="preserve">the </w:t>
      </w:r>
      <w:r w:rsidRPr="00FA6BEA">
        <w:rPr>
          <w:highlight w:val="yellow"/>
        </w:rPr>
        <w:t xml:space="preserve">legality </w:t>
      </w:r>
      <w:r w:rsidRPr="00A564F7">
        <w:t xml:space="preserve">of the conduct </w:t>
      </w:r>
      <w:r w:rsidRPr="00FA6BEA">
        <w:rPr>
          <w:highlight w:val="yellow"/>
        </w:rPr>
        <w:t>of hostilities</w:t>
      </w:r>
      <w:r w:rsidRPr="00A564F7">
        <w:t>, a factor that</w:t>
      </w:r>
      <w:r w:rsidRPr="00246B64">
        <w:rPr>
          <w:sz w:val="12"/>
        </w:rPr>
        <w:t xml:space="preserve"> inevitably </w:t>
      </w:r>
      <w:r w:rsidRPr="00FA6BEA">
        <w:rPr>
          <w:highlight w:val="yellow"/>
        </w:rPr>
        <w:t>increases</w:t>
      </w:r>
      <w:r w:rsidRPr="00FA6BEA">
        <w:rPr>
          <w:sz w:val="12"/>
          <w:highlight w:val="yellow"/>
        </w:rPr>
        <w:t xml:space="preserve"> </w:t>
      </w:r>
      <w:r w:rsidRPr="00246B64">
        <w:rPr>
          <w:sz w:val="12"/>
        </w:rPr>
        <w:t xml:space="preserve">the </w:t>
      </w:r>
      <w:r w:rsidRPr="00FA6BEA">
        <w:rPr>
          <w:highlight w:val="yellow"/>
        </w:rPr>
        <w:t xml:space="preserve">scrutiny </w:t>
      </w:r>
      <w:r w:rsidRPr="00A564F7">
        <w:t>on military power</w:t>
      </w:r>
      <w:r w:rsidRPr="00246B64">
        <w:rPr>
          <w:sz w:val="12"/>
        </w:rPr>
        <w:t xml:space="preserve"> under the rubric of TAC. </w:t>
      </w:r>
      <w:r w:rsidRPr="00FA6BEA">
        <w:rPr>
          <w:highlight w:val="yellow"/>
        </w:rPr>
        <w:t xml:space="preserve">This pervasive and intense interest in </w:t>
      </w:r>
      <w:r w:rsidRPr="00A564F7">
        <w:t xml:space="preserve">and </w:t>
      </w:r>
      <w:r w:rsidRPr="00FA6BEA">
        <w:rPr>
          <w:highlight w:val="yellow"/>
        </w:rPr>
        <w:t>legal critique of military operations</w:t>
      </w:r>
      <w:r w:rsidRPr="00FA6BEA">
        <w:rPr>
          <w:sz w:val="12"/>
          <w:highlight w:val="yellow"/>
        </w:rPr>
        <w:t xml:space="preserve"> </w:t>
      </w:r>
      <w:r w:rsidRPr="00246B64">
        <w:rPr>
          <w:sz w:val="12"/>
        </w:rPr>
        <w:t xml:space="preserve">associated with what is euphemistically called the war on terror </w:t>
      </w:r>
      <w:r w:rsidRPr="00FA6BEA">
        <w:rPr>
          <w:highlight w:val="yellow"/>
        </w:rPr>
        <w:t xml:space="preserve">is </w:t>
      </w:r>
      <w:r w:rsidRPr="00A564F7">
        <w:t xml:space="preserve">truly </w:t>
      </w:r>
      <w:r w:rsidRPr="00FA6BEA">
        <w:rPr>
          <w:highlight w:val="yellow"/>
        </w:rPr>
        <w:t>unprecedented</w:t>
      </w:r>
      <w:r w:rsidRPr="00FA6BEA">
        <w:rPr>
          <w:sz w:val="12"/>
          <w:highlight w:val="yellow"/>
        </w:rPr>
        <w:t xml:space="preserve">. </w:t>
      </w:r>
      <w:r w:rsidRPr="00FA6BEA">
        <w:rPr>
          <w:highlight w:val="yellow"/>
        </w:rPr>
        <w:t>In this “lawfare” environment, it is unsurprising</w:t>
      </w:r>
      <w:r w:rsidRPr="00A564F7">
        <w:t xml:space="preserve"> that government action that deprives individuals of life </w:t>
      </w:r>
      <w:r w:rsidRPr="00A564F7">
        <w:rPr>
          <w:rStyle w:val="Emphasis"/>
        </w:rPr>
        <w:t xml:space="preserve">as a measure of </w:t>
      </w:r>
      <w:r w:rsidRPr="00FA6BEA">
        <w:rPr>
          <w:rStyle w:val="Emphasis"/>
          <w:highlight w:val="yellow"/>
        </w:rPr>
        <w:t>first resort</w:t>
      </w:r>
      <w:r w:rsidRPr="00246B64">
        <w:rPr>
          <w:sz w:val="12"/>
        </w:rPr>
        <w:t xml:space="preserve"> or subjects them to preventive detention that may last a lifetime—often impacting individuals located far </w:t>
      </w:r>
      <w:r w:rsidRPr="00FA6BEA">
        <w:rPr>
          <w:rStyle w:val="Emphasis"/>
          <w:highlight w:val="yellow"/>
        </w:rPr>
        <w:t>beyond a “hot zone</w:t>
      </w:r>
      <w:r w:rsidRPr="00A564F7">
        <w:rPr>
          <w:rStyle w:val="Emphasis"/>
        </w:rPr>
        <w:t>” of armed hostilities</w:t>
      </w:r>
      <w:r w:rsidRPr="00246B64">
        <w:rPr>
          <w:sz w:val="12"/>
        </w:rPr>
        <w:t>—</w:t>
      </w:r>
      <w:r w:rsidRPr="00FA6BEA">
        <w:rPr>
          <w:rStyle w:val="Emphasis"/>
          <w:highlight w:val="yellow"/>
        </w:rPr>
        <w:t>generates intense legal scrutiny</w:t>
      </w:r>
      <w:r w:rsidRPr="00246B64">
        <w:rPr>
          <w:sz w:val="12"/>
        </w:rPr>
        <w:t xml:space="preserve">.60 </w:t>
      </w:r>
      <w:r w:rsidRPr="00FA6BEA">
        <w:rPr>
          <w:highlight w:val="yellow"/>
        </w:rPr>
        <w:t xml:space="preserve">This </w:t>
      </w:r>
      <w:r w:rsidRPr="00A564F7">
        <w:t>factor</w:t>
      </w:r>
      <w:r w:rsidRPr="00246B64">
        <w:rPr>
          <w:sz w:val="12"/>
        </w:rPr>
        <w:t xml:space="preserve">, whether a net positive or negative, is a reality that </w:t>
      </w:r>
      <w:r w:rsidRPr="00FA6BEA">
        <w:rPr>
          <w:highlight w:val="yellow"/>
        </w:rPr>
        <w:t>is unlikely to abate</w:t>
      </w:r>
      <w:r w:rsidRPr="00FA6BEA">
        <w:rPr>
          <w:sz w:val="12"/>
          <w:highlight w:val="yellow"/>
        </w:rPr>
        <w:t xml:space="preserve"> </w:t>
      </w:r>
      <w:r w:rsidRPr="00246B64">
        <w:rPr>
          <w:sz w:val="12"/>
        </w:rPr>
        <w:t xml:space="preserve">in the foreseeable future.¶ In an article published in the Brooklyn Law Review, </w:t>
      </w:r>
      <w:r w:rsidRPr="00FA6BEA">
        <w:rPr>
          <w:highlight w:val="yellow"/>
        </w:rPr>
        <w:t>I proposed a sliding</w:t>
      </w:r>
      <w:r w:rsidRPr="00A564F7">
        <w:t xml:space="preserve"> quantum</w:t>
      </w:r>
      <w:r w:rsidRPr="00246B64">
        <w:rPr>
          <w:sz w:val="12"/>
        </w:rPr>
        <w:t xml:space="preserve"> of information </w:t>
      </w:r>
      <w:r w:rsidRPr="00A564F7">
        <w:t xml:space="preserve">related to the </w:t>
      </w:r>
      <w:r w:rsidRPr="00FA6BEA">
        <w:rPr>
          <w:highlight w:val="yellow"/>
        </w:rPr>
        <w:t xml:space="preserve">assessment of targeting </w:t>
      </w:r>
      <w:r w:rsidRPr="00A564F7">
        <w:t xml:space="preserve">legality </w:t>
      </w:r>
      <w:r w:rsidRPr="00FA6BEA">
        <w:rPr>
          <w:highlight w:val="yellow"/>
        </w:rPr>
        <w:t>based on</w:t>
      </w:r>
      <w:r w:rsidRPr="00FA6BEA">
        <w:rPr>
          <w:sz w:val="12"/>
          <w:highlight w:val="yellow"/>
        </w:rPr>
        <w:t xml:space="preserve"> </w:t>
      </w:r>
      <w:r w:rsidRPr="00246B64">
        <w:rPr>
          <w:sz w:val="12"/>
        </w:rPr>
        <w:t xml:space="preserve">relative </w:t>
      </w:r>
      <w:r w:rsidRPr="00FA6BEA">
        <w:rPr>
          <w:highlight w:val="yellow"/>
        </w:rPr>
        <w:t>proximity to a “hot zone</w:t>
      </w:r>
      <w:r w:rsidRPr="00246B64">
        <w:rPr>
          <w:sz w:val="12"/>
        </w:rPr>
        <w:t xml:space="preserve">.”62 In essence, I proposed that </w:t>
      </w:r>
      <w:r w:rsidRPr="00A564F7">
        <w:t>when conducting operations against unconventional</w:t>
      </w:r>
      <w:r w:rsidRPr="00246B64">
        <w:rPr>
          <w:sz w:val="12"/>
        </w:rPr>
        <w:t xml:space="preserve"> non-State </w:t>
      </w:r>
      <w:r w:rsidRPr="00A564F7">
        <w:t>operatives, the reasonableness of a target legality judgment requires</w:t>
      </w:r>
      <w:r w:rsidRPr="00246B64">
        <w:rPr>
          <w:sz w:val="12"/>
        </w:rPr>
        <w:t xml:space="preserve"> increased informational </w:t>
      </w:r>
      <w:r w:rsidRPr="00A564F7">
        <w:t>certainty</w:t>
      </w:r>
      <w:r w:rsidRPr="00246B64">
        <w:rPr>
          <w:sz w:val="12"/>
        </w:rPr>
        <w:t xml:space="preserve"> the more attenuated </w:t>
      </w:r>
      <w:r w:rsidRPr="00A564F7">
        <w:t>the</w:t>
      </w:r>
      <w:r w:rsidRPr="00246B64">
        <w:rPr>
          <w:sz w:val="12"/>
        </w:rPr>
        <w:t xml:space="preserve"> nominated </w:t>
      </w:r>
      <w:r w:rsidRPr="00A564F7">
        <w:t>target becomes to a zone of</w:t>
      </w:r>
      <w:r w:rsidRPr="00246B64">
        <w:rPr>
          <w:sz w:val="12"/>
        </w:rPr>
        <w:t xml:space="preserve"> traditional </w:t>
      </w:r>
      <w:r w:rsidRPr="00A564F7">
        <w:t>combat operations</w:t>
      </w:r>
      <w:r w:rsidRPr="00246B64">
        <w:rPr>
          <w:sz w:val="12"/>
        </w:rPr>
        <w:t xml:space="preserve">. The concept was proposed as a measure to mitigate the increased risk of targeting error when engaging an unconventional belligerent operative in an area that itself does not indicate belligerent activity. Jennifer </w:t>
      </w:r>
      <w:r w:rsidRPr="00FA6BEA">
        <w:rPr>
          <w:highlight w:val="yellow"/>
        </w:rPr>
        <w:t>Daskal offers a similar proposal</w:t>
      </w:r>
      <w:r w:rsidRPr="00246B64">
        <w:rPr>
          <w:sz w:val="12"/>
        </w:rPr>
        <w:t xml:space="preserve"> in her article, The Geography of the Battlefield.63 </w:t>
      </w:r>
      <w:r w:rsidRPr="00A564F7">
        <w:t>Daskal presents a</w:t>
      </w:r>
      <w:r w:rsidRPr="00246B64">
        <w:rPr>
          <w:sz w:val="12"/>
        </w:rPr>
        <w:t xml:space="preserve"> more </w:t>
      </w:r>
      <w:r w:rsidRPr="00A564F7">
        <w:t xml:space="preserve">comprehensive approach to </w:t>
      </w:r>
      <w:r w:rsidRPr="00FA6BEA">
        <w:rPr>
          <w:highlight w:val="yellow"/>
        </w:rPr>
        <w:t xml:space="preserve">adjusting </w:t>
      </w:r>
      <w:r w:rsidRPr="00A564F7">
        <w:t xml:space="preserve">the traditional </w:t>
      </w:r>
      <w:r w:rsidRPr="00FA6BEA">
        <w:rPr>
          <w:highlight w:val="yellow"/>
        </w:rPr>
        <w:t xml:space="preserve">targeting </w:t>
      </w:r>
      <w:r w:rsidRPr="00A564F7">
        <w:t>framework</w:t>
      </w:r>
      <w:r w:rsidRPr="00246B64">
        <w:rPr>
          <w:sz w:val="12"/>
        </w:rPr>
        <w:t xml:space="preserve"> when applied to the TAC context. Both of </w:t>
      </w:r>
      <w:r w:rsidRPr="00A564F7">
        <w:t>these articles</w:t>
      </w:r>
      <w:r w:rsidRPr="00246B64">
        <w:rPr>
          <w:sz w:val="12"/>
        </w:rPr>
        <w:t xml:space="preserve"> seek </w:t>
      </w:r>
      <w:r w:rsidRPr="00FA6BEA">
        <w:rPr>
          <w:highlight w:val="yellow"/>
        </w:rPr>
        <w:t>to mitigate the consequence of</w:t>
      </w:r>
      <w:r w:rsidRPr="00A564F7">
        <w:t xml:space="preserve"> applying </w:t>
      </w:r>
      <w:r w:rsidRPr="00FA6BEA">
        <w:rPr>
          <w:highlight w:val="yellow"/>
        </w:rPr>
        <w:t xml:space="preserve">broad LOAC authority against a dispersed </w:t>
      </w:r>
      <w:r w:rsidRPr="00A564F7">
        <w:t xml:space="preserve">and unconventional </w:t>
      </w:r>
      <w:r w:rsidRPr="00FA6BEA">
        <w:rPr>
          <w:highlight w:val="yellow"/>
        </w:rPr>
        <w:t>enemy; both</w:t>
      </w:r>
      <w:r w:rsidRPr="00FA6BEA">
        <w:rPr>
          <w:sz w:val="12"/>
          <w:highlight w:val="yellow"/>
        </w:rPr>
        <w:t xml:space="preserve"> </w:t>
      </w:r>
      <w:r w:rsidRPr="00246B64">
        <w:rPr>
          <w:sz w:val="12"/>
        </w:rPr>
        <w:t xml:space="preserve">methods that </w:t>
      </w:r>
      <w:r w:rsidRPr="00FA6BEA">
        <w:rPr>
          <w:highlight w:val="yellow"/>
        </w:rPr>
        <w:t>should</w:t>
      </w:r>
      <w:r w:rsidRPr="00FA6BEA">
        <w:rPr>
          <w:sz w:val="12"/>
          <w:highlight w:val="yellow"/>
        </w:rPr>
        <w:t xml:space="preserve"> </w:t>
      </w:r>
      <w:r w:rsidRPr="00246B64">
        <w:rPr>
          <w:sz w:val="12"/>
        </w:rPr>
        <w:t xml:space="preserve">continue to </w:t>
      </w:r>
      <w:r w:rsidRPr="00FA6BEA">
        <w:rPr>
          <w:highlight w:val="yellow"/>
        </w:rPr>
        <w:t>be explored</w:t>
      </w:r>
      <w:r w:rsidRPr="00246B64">
        <w:rPr>
          <w:sz w:val="12"/>
        </w:rPr>
        <w:t xml:space="preserve">.¶ [Note: This clarifies Corn is talking about proposals that seek to legally limit </w:t>
      </w:r>
      <w:r w:rsidRPr="00D95D4B">
        <w:rPr>
          <w:u w:val="single"/>
        </w:rPr>
        <w:t>TAC</w:t>
      </w:r>
      <w:r w:rsidRPr="00246B64">
        <w:rPr>
          <w:sz w:val="12"/>
        </w:rP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w:t>
      </w:r>
      <w:r>
        <w:rPr>
          <w:sz w:val="12"/>
        </w:rPr>
        <w:t>ngle armed conflict operation.]</w:t>
      </w:r>
    </w:p>
    <w:p w14:paraId="62BEDD09" w14:textId="77777777" w:rsidR="00FD7337" w:rsidRDefault="00FD7337" w:rsidP="00FD7337">
      <w:pPr>
        <w:pStyle w:val="Heading3"/>
      </w:pPr>
      <w:r>
        <w:t>2AC Warfighting DA</w:t>
      </w:r>
    </w:p>
    <w:p w14:paraId="4F327DE8" w14:textId="77777777" w:rsidR="00FD7337" w:rsidRPr="00707844" w:rsidRDefault="00FD7337" w:rsidP="00FD7337">
      <w:pPr>
        <w:pStyle w:val="Heading4"/>
        <w:rPr>
          <w:u w:val="single"/>
        </w:rPr>
      </w:pPr>
      <w:r w:rsidRPr="008D2509">
        <w:rPr>
          <w:u w:val="single"/>
        </w:rPr>
        <w:t>Codification</w:t>
      </w:r>
      <w:r w:rsidRPr="008D2509">
        <w:t xml:space="preserve"> creates</w:t>
      </w:r>
      <w:r w:rsidRPr="006359CE">
        <w:rPr>
          <w:u w:val="single"/>
        </w:rPr>
        <w:t xml:space="preserve"> </w:t>
      </w:r>
      <w:r>
        <w:rPr>
          <w:u w:val="single"/>
        </w:rPr>
        <w:t>effective decision-making</w:t>
      </w:r>
    </w:p>
    <w:p w14:paraId="5F150CBD" w14:textId="77777777" w:rsidR="00FD7337" w:rsidRDefault="00FD7337" w:rsidP="00FD7337">
      <w:pPr>
        <w:pStyle w:val="Heading4"/>
      </w:pPr>
      <w:r>
        <w:t>A) Congress makes deterrence credible</w:t>
      </w:r>
    </w:p>
    <w:p w14:paraId="4596983C" w14:textId="77777777" w:rsidR="00FD7337" w:rsidRPr="00CC58DE" w:rsidRDefault="00FD7337" w:rsidP="00FD7337">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3D5B0D04" w14:textId="77777777" w:rsidR="00FD7337" w:rsidRPr="003D565D" w:rsidRDefault="00FD7337" w:rsidP="00FD7337">
      <w:pPr>
        <w:rPr>
          <w:sz w:val="16"/>
        </w:rPr>
      </w:pPr>
      <w:r w:rsidRPr="006359CE">
        <w:rPr>
          <w:sz w:val="16"/>
        </w:rPr>
        <w:t xml:space="preserve">A second argument, this one advanced by some congressionalists, is that </w:t>
      </w:r>
      <w:r w:rsidRPr="006359CE">
        <w:rPr>
          <w:highlight w:val="yellow"/>
        </w:rPr>
        <w:t>stronger legislative checks</w:t>
      </w:r>
      <w:r w:rsidRPr="006359CE">
        <w:rPr>
          <w:sz w:val="16"/>
        </w:rPr>
        <w:t xml:space="preserve"> </w:t>
      </w:r>
      <w:r w:rsidRPr="006359CE">
        <w:rPr>
          <w:highlight w:val="yellow"/>
        </w:rPr>
        <w:t>on</w:t>
      </w:r>
      <w:r w:rsidRPr="006359CE">
        <w:rPr>
          <w:sz w:val="16"/>
        </w:rPr>
        <w:t xml:space="preserve"> presidential </w:t>
      </w:r>
      <w:r w:rsidRPr="006359CE">
        <w:rPr>
          <w:highlight w:val="yellow"/>
        </w:rPr>
        <w:t>use</w:t>
      </w:r>
      <w:r w:rsidRPr="006359CE">
        <w:rPr>
          <w:sz w:val="16"/>
        </w:rPr>
        <w:t xml:space="preserve">s </w:t>
      </w:r>
      <w:r w:rsidRPr="006359CE">
        <w:rPr>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highlight w:val="yellow"/>
        </w:rPr>
        <w:t xml:space="preserve">by </w:t>
      </w:r>
      <w:r w:rsidRPr="006359CE">
        <w:rPr>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t xml:space="preserve">The </w:t>
      </w:r>
      <w:r w:rsidRPr="00707844">
        <w:t xml:space="preserve">most credible </w:t>
      </w:r>
      <w:r w:rsidRPr="00707844">
        <w:rPr>
          <w:highlight w:val="yellow"/>
        </w:rPr>
        <w:t>U.S. threats</w:t>
      </w:r>
      <w:r w:rsidRPr="006359CE">
        <w:rPr>
          <w:sz w:val="16"/>
        </w:rPr>
        <w:t xml:space="preserve">, this argument holds, are those that </w:t>
      </w:r>
      <w:r w:rsidRPr="00707844">
        <w:rPr>
          <w:highlight w:val="yellow"/>
        </w:rPr>
        <w:t xml:space="preserve">carry </w:t>
      </w:r>
      <w:r w:rsidRPr="008C66F7">
        <w:rPr>
          <w:rStyle w:val="Emphasis"/>
          <w:highlight w:val="yellow"/>
        </w:rPr>
        <w:t>formal approval</w:t>
      </w:r>
      <w:r w:rsidRPr="00707844">
        <w:t xml:space="preserve"> </w:t>
      </w:r>
      <w:r w:rsidRPr="00707844">
        <w:rPr>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highlight w:val="yellow"/>
        </w:rPr>
        <w:t xml:space="preserve">the uncertain congressional role will </w:t>
      </w:r>
      <w:r w:rsidRPr="006359CE">
        <w:rPr>
          <w:rStyle w:val="Emphasis"/>
          <w:highlight w:val="yellow"/>
        </w:rPr>
        <w:t>sow uncertainty</w:t>
      </w:r>
      <w:r w:rsidRPr="006359CE">
        <w:rPr>
          <w:highlight w:val="yellow"/>
        </w:rPr>
        <w:t xml:space="preserve"> among those who depend on U.S. </w:t>
      </w:r>
      <w:r w:rsidRPr="006359CE">
        <w:rPr>
          <w:sz w:val="16"/>
        </w:rPr>
        <w:t xml:space="preserve">effectiveness </w:t>
      </w:r>
      <w:r w:rsidRPr="003D565D">
        <w:rPr>
          <w:sz w:val="16"/>
        </w:rPr>
        <w:t>for</w:t>
      </w:r>
      <w:r w:rsidRPr="003D565D">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690F1669" w14:textId="77777777" w:rsidR="00FD7337" w:rsidRPr="000602C8" w:rsidRDefault="00FD7337" w:rsidP="00FD7337">
      <w:pPr>
        <w:pStyle w:val="Heading4"/>
        <w:rPr>
          <w:rFonts w:eastAsia="Times New Roman"/>
        </w:rPr>
      </w:pPr>
      <w:r>
        <w:rPr>
          <w:rFonts w:eastAsia="Times New Roman"/>
        </w:rPr>
        <w:t>B) C</w:t>
      </w:r>
      <w:r w:rsidRPr="001A2324">
        <w:rPr>
          <w:rFonts w:eastAsia="Times New Roman"/>
        </w:rPr>
        <w:t>onstraints</w:t>
      </w:r>
      <w:r>
        <w:rPr>
          <w:rFonts w:eastAsia="Times New Roman"/>
        </w:rPr>
        <w:t xml:space="preserve"> </w:t>
      </w:r>
      <w:r w:rsidRPr="008D2509">
        <w:rPr>
          <w:rFonts w:eastAsia="Times New Roman"/>
          <w:u w:val="single"/>
        </w:rPr>
        <w:t>improve decision-making</w:t>
      </w:r>
      <w:r w:rsidRPr="001A2324">
        <w:rPr>
          <w:rFonts w:eastAsia="Times New Roman"/>
        </w:rPr>
        <w:t xml:space="preserve"> </w:t>
      </w:r>
      <w:r>
        <w:rPr>
          <w:rFonts w:eastAsia="Times New Roman"/>
        </w:rPr>
        <w:t xml:space="preserve">to </w:t>
      </w:r>
      <w:r w:rsidRPr="008D2509">
        <w:rPr>
          <w:rFonts w:eastAsia="Times New Roman"/>
          <w:u w:val="single"/>
        </w:rPr>
        <w:t xml:space="preserve">combat </w:t>
      </w:r>
      <w:r>
        <w:rPr>
          <w:rFonts w:eastAsia="Times New Roman"/>
        </w:rPr>
        <w:t>attacks</w:t>
      </w:r>
    </w:p>
    <w:p w14:paraId="02DBB0AF" w14:textId="77777777" w:rsidR="00FD7337" w:rsidRPr="00AE326B" w:rsidRDefault="00FD7337" w:rsidP="00FD7337">
      <w:r w:rsidRPr="00AE326B">
        <w:t xml:space="preserve">Deborah N. </w:t>
      </w:r>
      <w:r w:rsidRPr="00AE326B">
        <w:rPr>
          <w:rStyle w:val="StyleStyleBold12pt"/>
        </w:rPr>
        <w:t>Pearlstein 9</w:t>
      </w:r>
      <w:r w:rsidRPr="00AE326B">
        <w:t>, lecturer in public and international affairs, Woodrow Wilson School of Public &amp; International Affairs, July 2009, "Form and Function in the National Security Constitution," Connecticut Law Review, 41 Conn. L. Rev. 1549, lexis nexis</w:t>
      </w:r>
    </w:p>
    <w:p w14:paraId="4115EAB0" w14:textId="77777777" w:rsidR="00FD7337" w:rsidRPr="003D565D" w:rsidRDefault="00FD7337" w:rsidP="00FD7337">
      <w:pPr>
        <w:rPr>
          <w:sz w:val="14"/>
        </w:rPr>
      </w:pPr>
      <w:r w:rsidRPr="00AE326B">
        <w:rPr>
          <w:sz w:val="14"/>
        </w:rPr>
        <w:t xml:space="preserve">It is in part for such reasons that studies of organizational performance in crisis management have regularly found that "planning and effective [*1604] response are causally connected." n196 Clear, well-understood rules, formalized training and planning can function to match cultural and individual instincts that emerge in a crisis with commitments that flow from standard operating procedures and professional norms. n197 Indeed, "the less an organization has to change its pre-disaster functions and roles to perform in a disaster, the more effective is its disaster [sic] response." n198 In this sense, </w:t>
      </w:r>
      <w:r w:rsidRPr="00D46A53">
        <w:rPr>
          <w:highlight w:val="yellow"/>
        </w:rPr>
        <w:t xml:space="preserve">a decisionmaker with </w:t>
      </w:r>
      <w:r w:rsidRPr="00D46A53">
        <w:rPr>
          <w:rStyle w:val="Emphasis"/>
          <w:highlight w:val="yellow"/>
        </w:rPr>
        <w:t xml:space="preserve">absolute flexibility </w:t>
      </w:r>
      <w:r w:rsidRPr="003D565D">
        <w:rPr>
          <w:rStyle w:val="Emphasis"/>
        </w:rPr>
        <w:t>in an emergency</w:t>
      </w:r>
      <w:r w:rsidRPr="00AE326B">
        <w:rPr>
          <w:sz w:val="14"/>
        </w:rPr>
        <w:t>-</w:t>
      </w:r>
      <w:r w:rsidRPr="00D46A53">
        <w:rPr>
          <w:rStyle w:val="Emphasis"/>
          <w:highlight w:val="yellow"/>
        </w:rPr>
        <w:t>unconstrained by protocols</w:t>
      </w:r>
      <w:r w:rsidRPr="00AE326B">
        <w:rPr>
          <w:sz w:val="14"/>
        </w:rPr>
        <w:t xml:space="preserve"> or plans-</w:t>
      </w:r>
      <w:r w:rsidRPr="00D46A53">
        <w:rPr>
          <w:highlight w:val="yellow"/>
        </w:rPr>
        <w:t xml:space="preserve">may be </w:t>
      </w:r>
      <w:r w:rsidRPr="00D46A53">
        <w:rPr>
          <w:rStyle w:val="Emphasis"/>
          <w:highlight w:val="yellow"/>
        </w:rPr>
        <w:t>systematically more prone to error</w:t>
      </w:r>
      <w:r w:rsidRPr="00D46A53">
        <w:rPr>
          <w:highlight w:val="yellow"/>
        </w:rPr>
        <w:t xml:space="preserve"> than a decision-maker who is </w:t>
      </w:r>
      <w:r w:rsidRPr="003D565D">
        <w:rPr>
          <w:rStyle w:val="Emphasis"/>
        </w:rPr>
        <w:t xml:space="preserve">in some way </w:t>
      </w:r>
      <w:r w:rsidRPr="00D46A53">
        <w:rPr>
          <w:rStyle w:val="Emphasis"/>
          <w:highlight w:val="yellow"/>
        </w:rPr>
        <w:t>compelled</w:t>
      </w:r>
      <w:r w:rsidRPr="00D46A53">
        <w:rPr>
          <w:highlight w:val="yellow"/>
        </w:rPr>
        <w:t xml:space="preserve"> to </w:t>
      </w:r>
      <w:r w:rsidRPr="00D46A53">
        <w:rPr>
          <w:rStyle w:val="Emphasis"/>
          <w:highlight w:val="yellow"/>
        </w:rPr>
        <w:t>follow</w:t>
      </w:r>
      <w:r w:rsidRPr="00D46A53">
        <w:rPr>
          <w:highlight w:val="yellow"/>
        </w:rPr>
        <w:t xml:space="preserve"> </w:t>
      </w:r>
      <w:r w:rsidRPr="00D46A53">
        <w:t xml:space="preserve">procedures and </w:t>
      </w:r>
      <w:r w:rsidRPr="001A2324">
        <w:rPr>
          <w:rStyle w:val="Emphasis"/>
          <w:highlight w:val="yellow"/>
        </w:rPr>
        <w:t>guidelines</w:t>
      </w:r>
      <w:r w:rsidRPr="00D46A53">
        <w:rPr>
          <w:highlight w:val="yellow"/>
        </w:rPr>
        <w:t xml:space="preserve">, which </w:t>
      </w:r>
      <w:r w:rsidRPr="001A2324">
        <w:t xml:space="preserve">have </w:t>
      </w:r>
      <w:r w:rsidRPr="001A2324">
        <w:rPr>
          <w:highlight w:val="yellow"/>
        </w:rPr>
        <w:t>incorporat</w:t>
      </w:r>
      <w:r w:rsidRPr="00AE326B">
        <w:rPr>
          <w:sz w:val="14"/>
        </w:rPr>
        <w:t xml:space="preserve">ed professional </w:t>
      </w:r>
      <w:r w:rsidRPr="00D46A53">
        <w:rPr>
          <w:rStyle w:val="Emphasis"/>
          <w:highlight w:val="yellow"/>
        </w:rPr>
        <w:t>expertise</w:t>
      </w:r>
      <w:r w:rsidRPr="00D46A53">
        <w:rPr>
          <w:highlight w:val="yellow"/>
        </w:rPr>
        <w:t xml:space="preserve">, and which are </w:t>
      </w:r>
      <w:r w:rsidRPr="00D46A53">
        <w:rPr>
          <w:rStyle w:val="Emphasis"/>
          <w:highlight w:val="yellow"/>
        </w:rPr>
        <w:t>set</w:t>
      </w:r>
      <w:r w:rsidRPr="00D46A53">
        <w:rPr>
          <w:highlight w:val="yellow"/>
        </w:rPr>
        <w:t xml:space="preserve"> as </w:t>
      </w:r>
      <w:r w:rsidRPr="00D46A53">
        <w:rPr>
          <w:rStyle w:val="Emphasis"/>
          <w:highlight w:val="yellow"/>
        </w:rPr>
        <w:t xml:space="preserve">effective </w:t>
      </w:r>
      <w:r w:rsidRPr="003D565D">
        <w:rPr>
          <w:rStyle w:val="Emphasis"/>
          <w:highlight w:val="yellow"/>
        </w:rPr>
        <w:t>constraints</w:t>
      </w:r>
      <w:r w:rsidRPr="003D565D">
        <w:rPr>
          <w:sz w:val="14"/>
          <w:highlight w:val="yellow"/>
        </w:rPr>
        <w:t xml:space="preserve"> </w:t>
      </w:r>
      <w:r w:rsidRPr="003D565D">
        <w:rPr>
          <w:rStyle w:val="Emphasis"/>
          <w:highlight w:val="yellow"/>
        </w:rPr>
        <w:t xml:space="preserve">in </w:t>
      </w:r>
      <w:r w:rsidRPr="00D46A53">
        <w:rPr>
          <w:rStyle w:val="Emphasis"/>
          <w:highlight w:val="yellow"/>
        </w:rPr>
        <w:t>advance</w:t>
      </w:r>
      <w:r w:rsidRPr="00AE326B">
        <w:rPr>
          <w:sz w:val="14"/>
        </w:rPr>
        <w:t>.</w:t>
      </w:r>
      <w:r w:rsidRPr="00AE326B">
        <w:rPr>
          <w:sz w:val="12"/>
        </w:rPr>
        <w:t>¶</w:t>
      </w:r>
      <w:r w:rsidRPr="00AE326B">
        <w:rPr>
          <w:sz w:val="14"/>
        </w:rPr>
        <w:t xml:space="preserve"> 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replacing those rules with more than the most general guidance about custodial intelligence collection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AE326B">
        <w:rPr>
          <w:sz w:val="12"/>
        </w:rPr>
        <w:t>¶</w:t>
      </w:r>
      <w:r w:rsidRPr="00AE326B">
        <w:rPr>
          <w:sz w:val="14"/>
        </w:rPr>
        <w:t xml:space="preserve"> Or consider the widespread abuse of prisoners at U.S. detention facilities such as Abu Ghraib.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one of the too often overlooked findings of the government investigations of the incidents is the unanimous agreement that the abuse was (at least in part) the result of structural organization failures n203 -failures that one might expect to [*1606] produce errors either to the benefit or detriment of security.</w:t>
      </w:r>
      <w:r w:rsidRPr="00AE326B">
        <w:rPr>
          <w:sz w:val="12"/>
        </w:rPr>
        <w:t>¶</w:t>
      </w:r>
      <w:r w:rsidRPr="00AE326B">
        <w:rPr>
          <w:sz w:val="14"/>
        </w:rPr>
        <w:t xml:space="preserve"> In particular, military investigators looking at the causes of Abu Ghraib cited vague guidance, as well as inadequate training and planning for detention and interrogation operations, as key factors leading to the abuse. Remarkably, "pre-war planning [did] not include[] planning for detainee operations" in Iraq. n204 Moreover, investigators cited failures at the policy level- decisions to lift existing detention and interrogation strictures without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The uncertain effect of broad, general guidance, coupled [*1607] with the competing imperatives of guidelines that differed among theaters of operation, agencies, and military units, caused serious confusion among troops and led to decisionmaking that it is overly kind to call arbitrary. n208</w:t>
      </w:r>
      <w:r w:rsidRPr="00AE326B">
        <w:rPr>
          <w:sz w:val="12"/>
        </w:rPr>
        <w:t>¶</w:t>
      </w:r>
      <w:r w:rsidRPr="00AE326B">
        <w:rPr>
          <w:sz w:val="14"/>
        </w:rPr>
        <w:t xml:space="preserve"> Would the new functionalists disagree with the importance of government planning for detention operations in an emergency surrounding a terrorist nuclear attack? Not necessarily. Can an organization anticipate and plan for everything? Certainly not.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w:t>
      </w:r>
      <w:r w:rsidRPr="001A2324">
        <w:rPr>
          <w:highlight w:val="yellow"/>
        </w:rPr>
        <w:t>the most</w:t>
      </w:r>
      <w:r w:rsidRPr="00AE326B">
        <w:rPr>
          <w:sz w:val="14"/>
        </w:rPr>
        <w:t xml:space="preserve"> potentially </w:t>
      </w:r>
      <w:r w:rsidRPr="001A2324">
        <w:rPr>
          <w:highlight w:val="yellow"/>
        </w:rPr>
        <w:t>damaging</w:t>
      </w:r>
      <w:r w:rsidRPr="00AE326B">
        <w:rPr>
          <w:sz w:val="14"/>
        </w:rPr>
        <w:t xml:space="preserve"> </w:t>
      </w:r>
      <w:r w:rsidRPr="00AE326B">
        <w:t xml:space="preserve">terrorist </w:t>
      </w:r>
      <w:r w:rsidRPr="001A2324">
        <w:rPr>
          <w:highlight w:val="yellow"/>
        </w:rPr>
        <w:t xml:space="preserve">threats are </w:t>
      </w:r>
      <w:r w:rsidRPr="003D565D">
        <w:rPr>
          <w:rStyle w:val="Emphasis"/>
        </w:rPr>
        <w:t xml:space="preserve">nuclear </w:t>
      </w:r>
      <w:r w:rsidRPr="003D565D">
        <w:t>and</w:t>
      </w:r>
      <w:r w:rsidRPr="003D565D">
        <w:rPr>
          <w:rStyle w:val="Emphasis"/>
        </w:rPr>
        <w:t xml:space="preserve"> biological </w:t>
      </w:r>
      <w:r w:rsidRPr="001A2324">
        <w:rPr>
          <w:rStyle w:val="Emphasis"/>
          <w:highlight w:val="yellow"/>
        </w:rPr>
        <w:t>terrorism</w:t>
      </w:r>
      <w:r w:rsidRPr="00AE326B">
        <w:rPr>
          <w:sz w:val="14"/>
        </w:rPr>
        <w:t xml:space="preserve">, involving highly technical information about weapons acquisition and deployment, a </w:t>
      </w:r>
      <w:r w:rsidRPr="003D565D">
        <w:t>security policy structure based on nothing more than</w:t>
      </w:r>
      <w:r w:rsidRPr="003D565D">
        <w:rPr>
          <w:sz w:val="14"/>
        </w:rPr>
        <w:t xml:space="preserve"> general popular</w:t>
      </w:r>
      <w:r w:rsidRPr="00AE326B">
        <w:rPr>
          <w:sz w:val="14"/>
        </w:rPr>
        <w:t xml:space="preserve"> mandate and </w:t>
      </w:r>
      <w:r w:rsidRPr="001A2324">
        <w:rPr>
          <w:highlight w:val="yellow"/>
        </w:rPr>
        <w:t xml:space="preserve">political instincts is </w:t>
      </w:r>
      <w:r w:rsidRPr="001A2324">
        <w:rPr>
          <w:rStyle w:val="Emphasis"/>
          <w:highlight w:val="yellow"/>
        </w:rPr>
        <w:t>unlikely to suffice</w:t>
      </w:r>
      <w:r w:rsidRPr="00AE326B">
        <w:rPr>
          <w:sz w:val="14"/>
        </w:rPr>
        <w:t xml:space="preserve">; a structure that systematically excludes knowledge of and training in emergency response will almost certainly result in mismanagement. n210 In this light, a general take on role effectiveness might suggest favoring </w:t>
      </w:r>
      <w:r w:rsidRPr="001A2324">
        <w:rPr>
          <w:highlight w:val="yellow"/>
        </w:rPr>
        <w:t>a structure in which</w:t>
      </w:r>
      <w:r w:rsidRPr="00AE326B">
        <w:rPr>
          <w:sz w:val="14"/>
        </w:rPr>
        <w:t xml:space="preserve"> the engagement of relevant expertise in crisis management is required, </w:t>
      </w:r>
      <w:r w:rsidRPr="001A2324">
        <w:rPr>
          <w:highlight w:val="yellow"/>
        </w:rPr>
        <w:t xml:space="preserve">leaders have </w:t>
      </w:r>
      <w:r w:rsidRPr="001A2324">
        <w:rPr>
          <w:rStyle w:val="Emphasis"/>
          <w:highlight w:val="yellow"/>
        </w:rPr>
        <w:t>incentives</w:t>
      </w:r>
      <w:r w:rsidRPr="001A2324">
        <w:rPr>
          <w:highlight w:val="yellow"/>
        </w:rPr>
        <w:t xml:space="preserve"> to </w:t>
      </w:r>
      <w:r w:rsidRPr="003D565D">
        <w:rPr>
          <w:rStyle w:val="Emphasis"/>
        </w:rPr>
        <w:t xml:space="preserve">anticipate and </w:t>
      </w:r>
      <w:r w:rsidRPr="001A2324">
        <w:rPr>
          <w:rStyle w:val="Emphasis"/>
          <w:highlight w:val="yellow"/>
        </w:rPr>
        <w:t xml:space="preserve">plan </w:t>
      </w:r>
      <w:r w:rsidRPr="003D565D">
        <w:rPr>
          <w:rStyle w:val="Emphasis"/>
        </w:rPr>
        <w:t xml:space="preserve">in advance </w:t>
      </w:r>
      <w:r w:rsidRPr="001A2324">
        <w:rPr>
          <w:rStyle w:val="Emphasis"/>
          <w:highlight w:val="yellow"/>
        </w:rPr>
        <w:t>for trade-offs</w:t>
      </w:r>
      <w:r w:rsidRPr="00AE326B">
        <w:rPr>
          <w:sz w:val="14"/>
        </w:rPr>
        <w:t xml:space="preserve">, </w:t>
      </w:r>
      <w:r w:rsidRPr="008D2509">
        <w:t>and</w:t>
      </w:r>
      <w:r w:rsidRPr="008D2509">
        <w:rPr>
          <w:sz w:val="14"/>
        </w:rPr>
        <w:t xml:space="preserve"> [*1608] </w:t>
      </w:r>
      <w:r w:rsidRPr="008D2509">
        <w:t>organizations are able to train subordinates</w:t>
      </w:r>
      <w:r w:rsidRPr="008D2509">
        <w:rPr>
          <w:sz w:val="14"/>
        </w:rPr>
        <w:t xml:space="preserve"> to ensure that plans are</w:t>
      </w:r>
      <w:r w:rsidRPr="00AE326B">
        <w:rPr>
          <w:sz w:val="14"/>
        </w:rPr>
        <w:t xml:space="preserve"> adhered to in emergencies. </w:t>
      </w:r>
      <w:r w:rsidRPr="001A2324">
        <w:rPr>
          <w:highlight w:val="yellow"/>
        </w:rPr>
        <w:t xml:space="preserve">Such </w:t>
      </w:r>
      <w:r w:rsidRPr="003D565D">
        <w:rPr>
          <w:rStyle w:val="Emphasis"/>
        </w:rPr>
        <w:t xml:space="preserve">structural </w:t>
      </w:r>
      <w:r w:rsidRPr="001A2324">
        <w:rPr>
          <w:rStyle w:val="Emphasis"/>
          <w:highlight w:val="yellow"/>
        </w:rPr>
        <w:t>constraints</w:t>
      </w:r>
      <w:r w:rsidRPr="001A2324">
        <w:rPr>
          <w:highlight w:val="yellow"/>
        </w:rPr>
        <w:t xml:space="preserve"> could </w:t>
      </w:r>
      <w:r w:rsidRPr="003D565D">
        <w:t xml:space="preserve">help </w:t>
      </w:r>
      <w:r w:rsidRPr="008D2509">
        <w:rPr>
          <w:rStyle w:val="Emphasis"/>
          <w:highlight w:val="yellow"/>
        </w:rPr>
        <w:t xml:space="preserve">increase the </w:t>
      </w:r>
      <w:r w:rsidRPr="003D565D">
        <w:rPr>
          <w:rStyle w:val="Emphasis"/>
          <w:highlight w:val="yellow"/>
        </w:rPr>
        <w:t>likelihood</w:t>
      </w:r>
      <w:r w:rsidRPr="003D565D">
        <w:rPr>
          <w:highlight w:val="yellow"/>
        </w:rPr>
        <w:t xml:space="preserve"> that</w:t>
      </w:r>
      <w:r w:rsidRPr="00AE326B">
        <w:rPr>
          <w:sz w:val="14"/>
        </w:rPr>
        <w:t xml:space="preserve"> something more than arbitrary </w:t>
      </w:r>
      <w:r w:rsidRPr="001A2324">
        <w:rPr>
          <w:rStyle w:val="Emphasis"/>
          <w:highlight w:val="yellow"/>
        </w:rPr>
        <w:t xml:space="preserve">attention has been paid </w:t>
      </w:r>
      <w:r w:rsidRPr="008D2509">
        <w:rPr>
          <w:rStyle w:val="Emphasis"/>
          <w:highlight w:val="yellow"/>
        </w:rPr>
        <w:t xml:space="preserve">before </w:t>
      </w:r>
      <w:r w:rsidRPr="003D565D">
        <w:rPr>
          <w:rStyle w:val="Emphasis"/>
        </w:rPr>
        <w:t xml:space="preserve">transcendent </w:t>
      </w:r>
      <w:r w:rsidRPr="008D2509">
        <w:rPr>
          <w:rStyle w:val="Emphasis"/>
          <w:highlight w:val="yellow"/>
        </w:rPr>
        <w:t xml:space="preserve">priorities </w:t>
      </w:r>
      <w:r w:rsidRPr="001A2324">
        <w:rPr>
          <w:rStyle w:val="Emphasis"/>
          <w:highlight w:val="yellow"/>
        </w:rPr>
        <w:t>are overridden</w:t>
      </w:r>
      <w:r>
        <w:rPr>
          <w:sz w:val="14"/>
        </w:rPr>
        <w:t>.</w:t>
      </w:r>
    </w:p>
    <w:p w14:paraId="00D935DD" w14:textId="77777777" w:rsidR="00FD7337" w:rsidRDefault="00FD7337" w:rsidP="00FD7337">
      <w:pPr>
        <w:pStyle w:val="Heading3"/>
      </w:pPr>
      <w:r>
        <w:t>AT: Nuke Terror</w:t>
      </w:r>
    </w:p>
    <w:p w14:paraId="27F41430" w14:textId="77777777" w:rsidR="00FD7337" w:rsidRDefault="00FD7337" w:rsidP="00FD7337">
      <w:pPr>
        <w:pStyle w:val="Heading4"/>
      </w:pPr>
      <w:r>
        <w:t>No scenario for nuclear terror---consensus of experts</w:t>
      </w:r>
    </w:p>
    <w:p w14:paraId="59B7320E" w14:textId="77777777" w:rsidR="00FD7337" w:rsidRPr="00C915AB" w:rsidRDefault="00FD7337" w:rsidP="00FD7337">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64082667" w14:textId="77777777" w:rsidR="00FD7337" w:rsidRPr="007168F7" w:rsidRDefault="00FD7337" w:rsidP="00FD7337">
      <w:pPr>
        <w:rPr>
          <w:sz w:val="12"/>
        </w:rPr>
      </w:pPr>
      <w:r w:rsidRPr="00766008">
        <w:t>For over a decade now, one of the most oft-repeated threats</w:t>
      </w:r>
      <w:r w:rsidRPr="00766008">
        <w:rPr>
          <w:sz w:val="12"/>
        </w:rPr>
        <w:t xml:space="preserve"> raised by policymakers—the one that in many ways justified the invasion of Iraq—</w:t>
      </w:r>
      <w:r w:rsidRPr="00766008">
        <w:t>has been that of nuclear terrorism. Officials</w:t>
      </w:r>
      <w:r w:rsidRPr="00766008">
        <w:rPr>
          <w:sz w:val="12"/>
        </w:rPr>
        <w:t xml:space="preserve"> in both the Bush and Obama administrations, including the presidents themselves, </w:t>
      </w:r>
      <w:r w:rsidRPr="00766008">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highlight w:val="yellow"/>
        </w:rPr>
        <w:t>scholars</w:t>
      </w:r>
      <w:r w:rsidRPr="00766008">
        <w:rPr>
          <w:sz w:val="12"/>
        </w:rPr>
        <w:t xml:space="preserve"> in recent years </w:t>
      </w:r>
      <w:r w:rsidRPr="00F923AE">
        <w:rPr>
          <w:highlight w:val="yellow"/>
        </w:rPr>
        <w:t>have pushed back</w:t>
      </w:r>
      <w:r w:rsidRPr="00766008">
        <w:rPr>
          <w:sz w:val="12"/>
        </w:rPr>
        <w:t xml:space="preserve"> against this trend. Frank </w:t>
      </w:r>
      <w:r w:rsidRPr="00F923AE">
        <w:rPr>
          <w:highlight w:val="yellow"/>
        </w:rPr>
        <w:t>Gavin has</w:t>
      </w:r>
      <w:r w:rsidRPr="00766008">
        <w:t xml:space="preserve"> put post-9/11 fears of nuclear terrorism into historical context</w:t>
      </w:r>
      <w:r w:rsidRPr="00766008">
        <w:rPr>
          <w:sz w:val="12"/>
        </w:rPr>
        <w:t xml:space="preserve"> (pdf) </w:t>
      </w:r>
      <w:r w:rsidRPr="00766008">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highlight w:val="yellow"/>
        </w:rPr>
        <w:t>Stenersen</w:t>
      </w:r>
      <w:r w:rsidRPr="00766008">
        <w:rPr>
          <w:sz w:val="12"/>
        </w:rPr>
        <w:t xml:space="preserve"> of the Norwegian Defence Research Establishment </w:t>
      </w:r>
      <w:r w:rsidRPr="00C67C2F">
        <w:t xml:space="preserve">has </w:t>
      </w:r>
      <w:r w:rsidRPr="00F923AE">
        <w:rPr>
          <w:highlight w:val="yellow"/>
        </w:rPr>
        <w:t xml:space="preserve">challenged </w:t>
      </w:r>
      <w:r w:rsidRPr="00C67C2F">
        <w:t xml:space="preserve">the idea </w:t>
      </w:r>
      <w:r w:rsidRPr="00F923AE">
        <w:rPr>
          <w:highlight w:val="yellow"/>
        </w:rPr>
        <w:t>that al Qaeda was ever</w:t>
      </w:r>
      <w:r w:rsidRPr="00766008">
        <w:t xml:space="preserve"> bound and </w:t>
      </w:r>
      <w:r w:rsidRPr="00C67C2F">
        <w:rPr>
          <w:highlight w:val="yellow"/>
        </w:rPr>
        <w:t xml:space="preserve">determined </w:t>
      </w:r>
      <w:r w:rsidRPr="00F923AE">
        <w:rPr>
          <w:highlight w:val="yellow"/>
        </w:rPr>
        <w:t>to acquire a nuc</w:t>
      </w:r>
      <w:r w:rsidRPr="00C67C2F">
        <w:t>lear weapon.</w:t>
      </w:r>
      <w:r w:rsidRPr="00766008">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highlight w:val="yellow"/>
        </w:rPr>
        <w:t xml:space="preserve">and highlighted </w:t>
      </w:r>
      <w:r w:rsidRPr="00F923AE">
        <w:rPr>
          <w:highlight w:val="yellow"/>
        </w:rPr>
        <w:t>the numerous steps a terrorist</w:t>
      </w:r>
      <w:r w:rsidRPr="00766008">
        <w:t xml:space="preserve"> group </w:t>
      </w:r>
      <w:r w:rsidRPr="00F923AE">
        <w:rPr>
          <w:highlight w:val="yellow"/>
        </w:rPr>
        <w:t>would need to take</w:t>
      </w:r>
      <w:r w:rsidRPr="00766008">
        <w:rPr>
          <w:sz w:val="12"/>
        </w:rPr>
        <w:t>—all of which would have to be successful—</w:t>
      </w:r>
      <w:r w:rsidRPr="00766008">
        <w:t>in order to procure, deliver, and detonate an atomic weapon. And</w:t>
      </w:r>
      <w:r w:rsidRPr="00766008">
        <w:rPr>
          <w:sz w:val="12"/>
        </w:rPr>
        <w:t xml:space="preserve"> in his excellent, and exceedingly even-handed, treatment of the subject, On Nuclear Terrorism, Michael </w:t>
      </w:r>
      <w:r w:rsidRPr="00F923AE">
        <w:rPr>
          <w:highlight w:val="yellow"/>
        </w:rPr>
        <w:t xml:space="preserve">Levi outlined the difficulties terrorists would face </w:t>
      </w:r>
      <w:r w:rsidRPr="00937C2E">
        <w:t>building their own nuclear weapon and discussed how a “system of systems” could be developed to interdict</w:t>
      </w:r>
      <w:r w:rsidRPr="00766008">
        <w:t xml:space="preserve"> potential materials smuggled into the U</w:t>
      </w:r>
      <w:r w:rsidRPr="00766008">
        <w:rPr>
          <w:sz w:val="12"/>
        </w:rPr>
        <w:t xml:space="preserve">nited </w:t>
      </w:r>
      <w:r w:rsidRPr="00766008">
        <w:t>S</w:t>
      </w:r>
      <w:r w:rsidRPr="00766008">
        <w:rPr>
          <w:sz w:val="12"/>
        </w:rPr>
        <w:t>tates—</w:t>
      </w:r>
      <w:r w:rsidRPr="00F923AE">
        <w:rPr>
          <w:highlight w:val="yellow"/>
        </w:rPr>
        <w:t>citing a “Murphy’s law of nuclear terrorism” that could</w:t>
      </w:r>
      <w:r w:rsidRPr="00766008">
        <w:t xml:space="preserve"> possibly </w:t>
      </w:r>
      <w:r w:rsidRPr="00F923AE">
        <w:rPr>
          <w:highlight w:val="yellow"/>
        </w:rPr>
        <w:t xml:space="preserve">dissuade terrorists </w:t>
      </w:r>
      <w:r w:rsidRPr="00937C2E">
        <w:rPr>
          <w:highlight w:val="yellow"/>
        </w:rPr>
        <w:t xml:space="preserve">from even trying </w:t>
      </w:r>
      <w:r w:rsidRPr="00937C2E">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t xml:space="preserve">Lieber and Press attack the idea that states will transfer nuclear weapons to terrorists because </w:t>
      </w:r>
      <w:r w:rsidRPr="00937C2E">
        <w:t>terrorists operate of absent a “return address</w:t>
      </w:r>
      <w:r w:rsidRPr="00937C2E">
        <w:rPr>
          <w:sz w:val="12"/>
        </w:rPr>
        <w:t>.” Based on an examination of attribution following conventional terrorist attacks, the authors conclude:¶ [</w:t>
      </w:r>
      <w:r w:rsidRPr="00937C2E">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t>attribution</w:t>
      </w:r>
      <w:r w:rsidRPr="00766008">
        <w:t xml:space="preserve"> of nuclear terror incidents would be easier than is typically suggested, and passing weapons to terrorists would not offer countries escape from</w:t>
      </w:r>
      <w:r w:rsidRPr="00766008">
        <w:rPr>
          <w:sz w:val="12"/>
        </w:rPr>
        <w:t xml:space="preserve"> the constraints of </w:t>
      </w:r>
      <w:r w:rsidRPr="00766008">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t>fears of nuclear terrorism have been used to justify a wide-range of policies</w:t>
      </w:r>
      <w:r w:rsidRPr="00766008">
        <w:rPr>
          <w:sz w:val="12"/>
        </w:rPr>
        <w:t xml:space="preserve">—up to, and including, military action. </w:t>
      </w:r>
      <w:r w:rsidRPr="00766008">
        <w:t>Put in its proper perspective however—</w:t>
      </w:r>
      <w:r w:rsidRPr="00F923AE">
        <w:rPr>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14:paraId="27B62160" w14:textId="77777777" w:rsidR="00FD7337" w:rsidRDefault="00FD7337" w:rsidP="00FD7337">
      <w:pPr>
        <w:pStyle w:val="Heading3"/>
      </w:pPr>
      <w:r>
        <w:t>2AC – Haphazard Restrictions Inevitable</w:t>
      </w:r>
    </w:p>
    <w:p w14:paraId="112B1F31" w14:textId="77777777" w:rsidR="00FD7337" w:rsidRPr="001D1CFB" w:rsidRDefault="00FD7337" w:rsidP="00FD7337">
      <w:pPr>
        <w:pStyle w:val="Heading4"/>
      </w:pPr>
      <w:r>
        <w:t>Restrictions inevitable---only a question of whether they are deliberate or haphazard</w:t>
      </w:r>
    </w:p>
    <w:p w14:paraId="3E5860EF" w14:textId="77777777" w:rsidR="00FD7337" w:rsidRPr="000B59C8" w:rsidRDefault="00FD7337" w:rsidP="00FD7337">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5F8B8B43" w14:textId="77777777" w:rsidR="00FD7337" w:rsidRPr="00327C8F" w:rsidRDefault="00FD7337" w:rsidP="00FD7337">
      <w:pPr>
        <w:rPr>
          <w:sz w:val="16"/>
        </w:rPr>
      </w:pPr>
      <w:r w:rsidRPr="00F90CC3">
        <w:t>A new administration now confronts the same hard problems that plagued its</w:t>
      </w:r>
      <w:r w:rsidRPr="00F90CC3">
        <w:rPr>
          <w:sz w:val="16"/>
        </w:rPr>
        <w:t xml:space="preserve"> ideologically opposite </w:t>
      </w:r>
      <w:r w:rsidRPr="00F90CC3">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t>its very efforts to avoid the Bush administrations vocabulary have only emphasized the conflicts hybrid nature—indeed- emphasized that the U</w:t>
      </w:r>
      <w:r w:rsidRPr="000B59C8">
        <w:rPr>
          <w:sz w:val="16"/>
        </w:rPr>
        <w:t xml:space="preserve">nited </w:t>
      </w:r>
      <w:r w:rsidRPr="000B59C8">
        <w:t>S</w:t>
      </w:r>
      <w:r w:rsidRPr="000B59C8">
        <w:rPr>
          <w:sz w:val="16"/>
        </w:rPr>
        <w:t xml:space="preserve">tates </w:t>
      </w:r>
      <w:r w:rsidRPr="000B59C8">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t xml:space="preserve">The evidence that </w:t>
      </w:r>
      <w:r w:rsidRPr="000B59C8">
        <w:rPr>
          <w:highlight w:val="yellow"/>
        </w:rPr>
        <w:t xml:space="preserve">the </w:t>
      </w:r>
      <w:r w:rsidRPr="00DC718D">
        <w:rPr>
          <w:rStyle w:val="Emphasis"/>
          <w:highlight w:val="yellow"/>
        </w:rPr>
        <w:t>U</w:t>
      </w:r>
      <w:r w:rsidRPr="000B59C8">
        <w:t xml:space="preserve">nited </w:t>
      </w:r>
      <w:r w:rsidRPr="00DC718D">
        <w:rPr>
          <w:rStyle w:val="Emphasis"/>
          <w:highlight w:val="yellow"/>
        </w:rPr>
        <w:t>S</w:t>
      </w:r>
      <w:r w:rsidRPr="000B59C8">
        <w:t xml:space="preserve">tates </w:t>
      </w:r>
      <w:r w:rsidRPr="000B59C8">
        <w:rPr>
          <w:highlight w:val="yellow"/>
        </w:rPr>
        <w:t xml:space="preserve">is </w:t>
      </w:r>
      <w:r w:rsidRPr="00DC718D">
        <w:rPr>
          <w:rStyle w:val="Emphasis"/>
          <w:highlight w:val="yellow"/>
        </w:rPr>
        <w:t>fumbling</w:t>
      </w:r>
      <w:r w:rsidRPr="000B59C8">
        <w:rPr>
          <w:highlight w:val="yellow"/>
        </w:rPr>
        <w:t xml:space="preserve"> toward</w:t>
      </w:r>
      <w:r w:rsidRPr="00DC718D">
        <w:t xml:space="preserve"> </w:t>
      </w:r>
      <w:r w:rsidRPr="00F90CC3">
        <w:t xml:space="preserve">the creation of hybrid </w:t>
      </w:r>
      <w:r w:rsidRPr="000B59C8">
        <w:rPr>
          <w:highlight w:val="yellow"/>
        </w:rPr>
        <w:t>institutions to handle terrorism</w:t>
      </w:r>
      <w:r w:rsidRPr="000B59C8">
        <w:t xml:space="preserve"> cas</w:t>
      </w:r>
      <w:r w:rsidRPr="00DC718D">
        <w:t>es is everywhere</w:t>
      </w:r>
      <w:r w:rsidRPr="00DC718D">
        <w:rPr>
          <w:sz w:val="16"/>
        </w:rPr>
        <w:t xml:space="preserve"> around us</w:t>
      </w:r>
      <w:r w:rsidRPr="000B59C8">
        <w:rPr>
          <w:sz w:val="16"/>
        </w:rPr>
        <w:t xml:space="preserve">. </w:t>
      </w:r>
      <w:r w:rsidRPr="000B59C8">
        <w:t>U.S. law</w:t>
      </w:r>
      <w:r w:rsidRPr="000B59C8">
        <w:rPr>
          <w:sz w:val="16"/>
        </w:rPr>
        <w:t xml:space="preserve">, for example, now </w:t>
      </w:r>
      <w:r w:rsidRPr="000B59C8">
        <w:t>contemplates extensive- probing judicial review of detentions</w:t>
      </w:r>
      <w:r w:rsidRPr="000B59C8">
        <w:rPr>
          <w:sz w:val="16"/>
        </w:rPr>
        <w:t xml:space="preserve"> under the laws of war—a naked marriage of criminal justice and wartime traditions. </w:t>
      </w:r>
      <w:r w:rsidRPr="000B59C8">
        <w:t>It also contemplates warrantless wiretapping with judicial oversight</w:t>
      </w:r>
      <w:r w:rsidRPr="000B59C8">
        <w:rPr>
          <w:sz w:val="16"/>
        </w:rPr>
        <w:t xml:space="preserve"> of surveillance targeting procedures—</w:t>
      </w:r>
      <w:r w:rsidRPr="000B59C8">
        <w:t>thereby mingling the traditional judicial role in reviewing domestic surveillance</w:t>
      </w:r>
      <w:r w:rsidRPr="000B59C8">
        <w:rPr>
          <w:sz w:val="16"/>
        </w:rPr>
        <w:t xml:space="preserve"> with the vacuum cleaner-type acquisition of intelligence typical of overseas intelligence gathering. </w:t>
      </w:r>
      <w:r w:rsidRPr="00DC718D">
        <w:t xml:space="preserve">Slowly but surely, </w:t>
      </w:r>
      <w:r w:rsidRPr="00DC718D">
        <w:rPr>
          <w:highlight w:val="yellow"/>
        </w:rPr>
        <w:t xml:space="preserve">through an </w:t>
      </w:r>
      <w:r w:rsidRPr="00DC718D">
        <w:rPr>
          <w:rStyle w:val="Emphasis"/>
          <w:highlight w:val="yellow"/>
        </w:rPr>
        <w:t>unpredictable</w:t>
      </w:r>
      <w:r w:rsidRPr="00DC718D">
        <w:rPr>
          <w:highlight w:val="yellow"/>
        </w:rPr>
        <w:t xml:space="preserve"> combination </w:t>
      </w:r>
      <w:r w:rsidRPr="00DC718D">
        <w:t xml:space="preserve">of litigation, legislation, and evolutionary developments within executive branch policy, </w:t>
      </w:r>
      <w:r w:rsidRPr="00DC718D">
        <w:rPr>
          <w:highlight w:val="yellow"/>
        </w:rPr>
        <w:t>the nation is creating</w:t>
      </w:r>
      <w:r w:rsidRPr="00DC718D">
        <w:t xml:space="preserve"> novel institutional</w:t>
      </w:r>
      <w:r w:rsidRPr="00F90CC3">
        <w:t xml:space="preserve"> </w:t>
      </w:r>
      <w:r w:rsidRPr="00DC718D">
        <w:rPr>
          <w:highlight w:val="yellow"/>
        </w:rPr>
        <w:t>arrangements to</w:t>
      </w:r>
      <w:r w:rsidRPr="000B59C8">
        <w:t xml:space="preserve"> authorize and </w:t>
      </w:r>
      <w:r w:rsidRPr="000B59C8">
        <w:rPr>
          <w:rStyle w:val="Emphasis"/>
          <w:highlight w:val="yellow"/>
        </w:rPr>
        <w:t>regulate the war on terror</w:t>
      </w:r>
      <w:r w:rsidRPr="000B59C8">
        <w:rPr>
          <w:sz w:val="16"/>
          <w:highlight w:val="yellow"/>
        </w:rPr>
        <w:t xml:space="preserve">. </w:t>
      </w:r>
      <w:r w:rsidRPr="000B59C8">
        <w:rPr>
          <w:highlight w:val="yellow"/>
        </w:rPr>
        <w:t>The</w:t>
      </w:r>
      <w:r w:rsidRPr="00DC718D">
        <w:t xml:space="preserve"> real </w:t>
      </w:r>
      <w:r w:rsidRPr="000B59C8">
        <w:rPr>
          <w:highlight w:val="yellow"/>
        </w:rPr>
        <w:t xml:space="preserve">question is </w:t>
      </w:r>
      <w:r w:rsidRPr="00DC718D">
        <w:rPr>
          <w:rStyle w:val="Emphasis"/>
          <w:highlight w:val="yellow"/>
        </w:rPr>
        <w:t>not whether institutionalization will take place</w:t>
      </w:r>
      <w:r w:rsidRPr="000B59C8">
        <w:rPr>
          <w:highlight w:val="yellow"/>
        </w:rPr>
        <w:t xml:space="preserve"> but </w:t>
      </w:r>
      <w:r w:rsidRPr="00DC718D">
        <w:rPr>
          <w:rStyle w:val="Emphasis"/>
          <w:highlight w:val="yellow"/>
        </w:rPr>
        <w:t xml:space="preserve">whether it will take place deliberately </w:t>
      </w:r>
      <w:r w:rsidRPr="00A94589">
        <w:rPr>
          <w:highlight w:val="yellow"/>
        </w:rPr>
        <w:t>or</w:t>
      </w:r>
      <w:r w:rsidRPr="00A94589">
        <w:rPr>
          <w:rStyle w:val="Emphasis"/>
        </w:rPr>
        <w:t xml:space="preserve"> </w:t>
      </w:r>
      <w:r w:rsidRPr="00DC718D">
        <w:rPr>
          <w:rStyle w:val="Emphasis"/>
          <w:highlight w:val="yellow"/>
        </w:rPr>
        <w:t>haphazardly</w:t>
      </w:r>
      <w:r w:rsidRPr="000B59C8">
        <w:rPr>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highlight w:val="yellow"/>
        </w:rPr>
        <w:t xml:space="preserve">will </w:t>
      </w:r>
      <w:r w:rsidRPr="00D60C3D">
        <w:rPr>
          <w:rStyle w:val="Emphasis"/>
          <w:highlight w:val="yellow"/>
        </w:rPr>
        <w:t>create through legislation</w:t>
      </w:r>
      <w:r w:rsidRPr="000B59C8">
        <w:t xml:space="preserve"> the </w:t>
      </w:r>
      <w:r w:rsidRPr="00D60C3D">
        <w:rPr>
          <w:rStyle w:val="Emphasis"/>
          <w:highlight w:val="yellow"/>
        </w:rPr>
        <w:t>institutions</w:t>
      </w:r>
      <w:r w:rsidRPr="00DC718D">
        <w:t xml:space="preserve"> with which </w:t>
      </w:r>
      <w:r w:rsidRPr="000B59C8">
        <w:rPr>
          <w:highlight w:val="yellow"/>
        </w:rPr>
        <w:t>it wishes</w:t>
      </w:r>
      <w:r w:rsidRPr="00DC718D">
        <w:t xml:space="preserve"> to govern itself </w:t>
      </w:r>
      <w:r w:rsidRPr="00D60C3D">
        <w:rPr>
          <w:rStyle w:val="Emphasis"/>
          <w:highlight w:val="yellow"/>
        </w:rPr>
        <w:t>or whether it will allow</w:t>
      </w:r>
      <w:r w:rsidRPr="00DC718D">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076A6C66" w14:textId="77777777" w:rsidR="00FD7337" w:rsidRPr="00FD7337" w:rsidRDefault="00FD7337" w:rsidP="00FD7337"/>
    <w:p w14:paraId="18CD3D7A" w14:textId="77777777" w:rsidR="00FD7337" w:rsidRDefault="00FD7337" w:rsidP="00FD7337">
      <w:pPr>
        <w:pStyle w:val="Heading2"/>
      </w:pPr>
      <w:r>
        <w:t>Allies</w:t>
      </w:r>
    </w:p>
    <w:p w14:paraId="14BC428C" w14:textId="77777777" w:rsidR="00FD7337" w:rsidRPr="00FD7337" w:rsidRDefault="00FD7337" w:rsidP="00FD7337">
      <w:pPr>
        <w:pStyle w:val="Heading3"/>
      </w:pPr>
      <w:r>
        <w:t>Yes Cyber</w:t>
      </w:r>
    </w:p>
    <w:p w14:paraId="1551A471" w14:textId="77777777" w:rsidR="00FD7337" w:rsidRPr="00404B60" w:rsidRDefault="00FD7337" w:rsidP="00FD7337">
      <w:pPr>
        <w:pStyle w:val="Heading4"/>
      </w:pPr>
      <w:r>
        <w:t>Massive cyber-attack coming this year---experts</w:t>
      </w:r>
    </w:p>
    <w:p w14:paraId="781E43A3" w14:textId="77777777" w:rsidR="00FD7337" w:rsidRDefault="00FD7337" w:rsidP="00FD7337">
      <w:r w:rsidRPr="00404B60">
        <w:rPr>
          <w:rStyle w:val="StyleStyleBold12pt"/>
        </w:rPr>
        <w:t>Gallagher 13</w:t>
      </w:r>
      <w:r>
        <w:t xml:space="preserve"> Sean, Ars Technica's </w:t>
      </w:r>
      <w:r w:rsidRPr="002A0601">
        <w:t>IT Editor, a former Navy officer, "Security pros predict "major" cyber terror attack this year", January</w:t>
      </w:r>
      <w:r>
        <w:t xml:space="preserve"> 4, arstechnica.com/security/2013/01/security-pros-predict-major-cyberterror-attack-this-year/</w:t>
      </w:r>
    </w:p>
    <w:p w14:paraId="3C15B415" w14:textId="77777777" w:rsidR="00FD7337" w:rsidRPr="00403C3E" w:rsidRDefault="00FD7337" w:rsidP="00FD7337">
      <w:pPr>
        <w:rPr>
          <w:sz w:val="12"/>
        </w:rPr>
      </w:pPr>
      <w:r w:rsidRPr="002A0601">
        <w:rPr>
          <w:highlight w:val="yellow"/>
        </w:rPr>
        <w:t>A sampling of</w:t>
      </w:r>
      <w:r w:rsidRPr="002A0601">
        <w:rPr>
          <w:sz w:val="12"/>
        </w:rPr>
        <w:t xml:space="preserve"> computer </w:t>
      </w:r>
      <w:r w:rsidRPr="002A0601">
        <w:t xml:space="preserve">security </w:t>
      </w:r>
      <w:r w:rsidRPr="002A0601">
        <w:rPr>
          <w:highlight w:val="yellow"/>
        </w:rPr>
        <w:t>professionals</w:t>
      </w:r>
      <w:r w:rsidRPr="002A0601">
        <w:rPr>
          <w:sz w:val="12"/>
        </w:rPr>
        <w:t xml:space="preserve"> at the recent Information Systems Security Association conference </w:t>
      </w:r>
      <w:r w:rsidRPr="0095024C">
        <w:rPr>
          <w:rStyle w:val="Emphasis"/>
          <w:highlight w:val="yellow"/>
        </w:rPr>
        <w:t xml:space="preserve">found </w:t>
      </w:r>
      <w:r w:rsidRPr="002A0601">
        <w:rPr>
          <w:rStyle w:val="Emphasis"/>
          <w:highlight w:val="yellow"/>
        </w:rPr>
        <w:t>that a majority</w:t>
      </w:r>
      <w:r w:rsidRPr="002A0601">
        <w:rPr>
          <w:rStyle w:val="Emphasis"/>
        </w:rPr>
        <w:t xml:space="preserve"> of them </w:t>
      </w:r>
      <w:r w:rsidRPr="002A0601">
        <w:rPr>
          <w:rStyle w:val="Emphasis"/>
          <w:highlight w:val="yellow"/>
        </w:rPr>
        <w:t>believe there will be a "major" cyber terr</w:t>
      </w:r>
      <w:r w:rsidRPr="002A0601">
        <w:rPr>
          <w:rStyle w:val="Emphasis"/>
        </w:rPr>
        <w:t xml:space="preserve">orism </w:t>
      </w:r>
      <w:r w:rsidRPr="002A0601">
        <w:rPr>
          <w:rStyle w:val="Emphasis"/>
          <w:highlight w:val="yellow"/>
        </w:rPr>
        <w:t>event within the next year</w:t>
      </w:r>
      <w:r w:rsidRPr="002A0601">
        <w:t>. The survey</w:t>
      </w:r>
      <w:r w:rsidRPr="002A0601">
        <w:rPr>
          <w:sz w:val="12"/>
        </w:rPr>
        <w:t xml:space="preserve">, conducted by the network security and hardening vendor Ixia, </w:t>
      </w:r>
      <w:r w:rsidRPr="002A0601">
        <w:t>found</w:t>
      </w:r>
      <w:r w:rsidRPr="002A0601">
        <w:rPr>
          <w:sz w:val="12"/>
        </w:rPr>
        <w:t xml:space="preserve"> that of 105 attendees </w:t>
      </w:r>
      <w:r w:rsidRPr="0095024C">
        <w:rPr>
          <w:sz w:val="12"/>
        </w:rPr>
        <w:t xml:space="preserve">surveyed, </w:t>
      </w:r>
      <w:r w:rsidRPr="0095024C">
        <w:t>79 percent believe</w:t>
      </w:r>
      <w:r w:rsidRPr="0095024C">
        <w:rPr>
          <w:sz w:val="12"/>
        </w:rPr>
        <w:t xml:space="preserve"> that </w:t>
      </w:r>
      <w:r w:rsidRPr="0095024C">
        <w:t>there will be some</w:t>
      </w:r>
      <w:r w:rsidRPr="0095024C">
        <w:rPr>
          <w:sz w:val="12"/>
        </w:rPr>
        <w:t xml:space="preserve"> sort of </w:t>
      </w:r>
      <w:r w:rsidRPr="0095024C">
        <w:t xml:space="preserve">large-scale attack on </w:t>
      </w:r>
      <w:r w:rsidRPr="0095024C">
        <w:rPr>
          <w:sz w:val="12"/>
        </w:rPr>
        <w:t xml:space="preserve">the information technology powering some element of </w:t>
      </w:r>
      <w:r w:rsidRPr="0095024C">
        <w:t>the US's infrastructure</w:t>
      </w:r>
      <w:r w:rsidRPr="0095024C">
        <w:rPr>
          <w:sz w:val="12"/>
        </w:rPr>
        <w:t>—and utilities and financial institutions were the most likely targets. Fifty-nine percent of the security professionals polled believed that the US government should be responsible for protecting citizens from cyber terrorism.¶ The survey didn't give a definition for a major cyber attack. "We left that to the security professionals to interpret</w:t>
      </w:r>
      <w:r w:rsidRPr="002A0601">
        <w:rPr>
          <w:sz w:val="12"/>
        </w:rPr>
        <w:t xml:space="preserve"> for themselves," said Larry Hart, Ixia's vice president of marketing and strategy, in an interview with Ars. "</w:t>
      </w:r>
      <w:r w:rsidRPr="002A0601">
        <w:t>The general idea of the question was 'is something big going to happen</w:t>
      </w:r>
      <w:r w:rsidRPr="002A0601">
        <w:rPr>
          <w:sz w:val="12"/>
        </w:rPr>
        <w:t xml:space="preserve">?'"¶ Hart said that </w:t>
      </w:r>
      <w:r w:rsidRPr="002A0601">
        <w:rPr>
          <w:highlight w:val="yellow"/>
        </w:rPr>
        <w:t xml:space="preserve">concerns </w:t>
      </w:r>
      <w:r w:rsidRPr="002A0601">
        <w:t xml:space="preserve">over attacks </w:t>
      </w:r>
      <w:r w:rsidRPr="002A0601">
        <w:rPr>
          <w:highlight w:val="yellow"/>
        </w:rPr>
        <w:t>like Stuxnet have increased awareness among</w:t>
      </w:r>
      <w:r w:rsidRPr="002A0601">
        <w:t xml:space="preserve"> security </w:t>
      </w:r>
      <w:r w:rsidRPr="002A0601">
        <w:rPr>
          <w:highlight w:val="yellow"/>
        </w:rPr>
        <w:t>professionals that</w:t>
      </w:r>
      <w:r w:rsidRPr="002A0601">
        <w:t xml:space="preserve"> the </w:t>
      </w:r>
      <w:r w:rsidRPr="002A0601">
        <w:rPr>
          <w:highlight w:val="yellow"/>
        </w:rPr>
        <w:t>tools</w:t>
      </w:r>
      <w:r w:rsidRPr="002A0601">
        <w:t xml:space="preserve"> used </w:t>
      </w:r>
      <w:r w:rsidRPr="002A0601">
        <w:rPr>
          <w:highlight w:val="yellow"/>
        </w:rPr>
        <w:t>for cyber warfare</w:t>
      </w:r>
      <w:r w:rsidRPr="002A0601">
        <w:t xml:space="preserve"> by nation-states </w:t>
      </w:r>
      <w:r w:rsidRPr="002A0601">
        <w:rPr>
          <w:highlight w:val="yellow"/>
        </w:rPr>
        <w:t>could be used</w:t>
      </w:r>
      <w:r w:rsidRPr="002A0601">
        <w:t xml:space="preserve"> by other parties</w:t>
      </w:r>
      <w:r w:rsidRPr="002A0601">
        <w:rPr>
          <w:sz w:val="12"/>
        </w:rPr>
        <w:t xml:space="preserve">. "There are all these new battlegrounds in information technology for people to take action against various governmental or paragovernmental organizations."¶ </w:t>
      </w:r>
      <w:r w:rsidRPr="002A0601">
        <w:t xml:space="preserve">As far as </w:t>
      </w:r>
      <w:r w:rsidRPr="002A0601">
        <w:rPr>
          <w:highlight w:val="yellow"/>
        </w:rPr>
        <w:t>predicting the target</w:t>
      </w:r>
      <w:r w:rsidRPr="002A0601">
        <w:t xml:space="preserve"> of an attack, </w:t>
      </w:r>
      <w:r w:rsidRPr="002A0601">
        <w:rPr>
          <w:rStyle w:val="Emphasis"/>
          <w:highlight w:val="yellow"/>
        </w:rPr>
        <w:t>35 percent</w:t>
      </w:r>
      <w:r w:rsidRPr="002A0601">
        <w:rPr>
          <w:rStyle w:val="Emphasis"/>
        </w:rPr>
        <w:t xml:space="preserve"> of the security professionals polled </w:t>
      </w:r>
      <w:r w:rsidRPr="002A0601">
        <w:rPr>
          <w:rStyle w:val="Emphasis"/>
          <w:highlight w:val="yellow"/>
        </w:rPr>
        <w:t xml:space="preserve">pointed at the </w:t>
      </w:r>
      <w:r w:rsidRPr="002A0601">
        <w:rPr>
          <w:rStyle w:val="Emphasis"/>
        </w:rPr>
        <w:t xml:space="preserve">power </w:t>
      </w:r>
      <w:r w:rsidRPr="002A0601">
        <w:rPr>
          <w:rStyle w:val="Emphasis"/>
          <w:highlight w:val="yellow"/>
        </w:rPr>
        <w:t>grid</w:t>
      </w:r>
      <w:r w:rsidRPr="002A0601">
        <w:rPr>
          <w:sz w:val="12"/>
        </w:rPr>
        <w:t xml:space="preserve">, with 13 percent picking the oil and gas industry. Mike Hamilton, a director of systems engineering at Ixia, said that </w:t>
      </w:r>
      <w:r w:rsidRPr="00AF325C">
        <w:rPr>
          <w:highlight w:val="yellow"/>
        </w:rPr>
        <w:t>the</w:t>
      </w:r>
      <w:r w:rsidRPr="002A0601">
        <w:t xml:space="preserve"> highly </w:t>
      </w:r>
      <w:r w:rsidRPr="00AF325C">
        <w:rPr>
          <w:highlight w:val="yellow"/>
        </w:rPr>
        <w:t>interdependent nature of</w:t>
      </w:r>
      <w:r w:rsidRPr="002A0601">
        <w:rPr>
          <w:sz w:val="12"/>
        </w:rPr>
        <w:t xml:space="preserve"> the three </w:t>
      </w:r>
      <w:r w:rsidRPr="002A0601">
        <w:t xml:space="preserve">major power </w:t>
      </w:r>
      <w:r w:rsidRPr="00AF325C">
        <w:rPr>
          <w:highlight w:val="yellow"/>
        </w:rPr>
        <w:t>grids in the US makes for a "fertile field for cyber-terror</w:t>
      </w:r>
      <w:r w:rsidRPr="002A0601">
        <w:t>ists</w:t>
      </w:r>
      <w:r w:rsidRPr="002A0601">
        <w:rPr>
          <w:sz w:val="12"/>
        </w:rPr>
        <w:t>."</w:t>
      </w:r>
    </w:p>
    <w:p w14:paraId="27AA6AD0" w14:textId="77777777" w:rsidR="00FD7337" w:rsidRDefault="00FD7337" w:rsidP="00FD7337">
      <w:pPr>
        <w:pStyle w:val="Heading2"/>
      </w:pPr>
      <w:r>
        <w:t>Solvency</w:t>
      </w:r>
    </w:p>
    <w:p w14:paraId="4FD07797" w14:textId="77777777" w:rsidR="00FD7337" w:rsidRPr="00FD7337" w:rsidRDefault="00FD7337" w:rsidP="00FD7337">
      <w:pPr>
        <w:pStyle w:val="Heading3"/>
      </w:pPr>
      <w:r>
        <w:t>AT: No Zones Definition</w:t>
      </w:r>
    </w:p>
    <w:p w14:paraId="0B88C762" w14:textId="77777777" w:rsidR="00FD7337" w:rsidRDefault="00FD7337" w:rsidP="00FD7337">
      <w:pPr>
        <w:pStyle w:val="Heading4"/>
      </w:pPr>
      <w:r>
        <w:t>Zone of active hostilities bests expresses the notion in relevant international and domestic law that conflict occurs within areas where fighting is taking place or is likely to take place</w:t>
      </w:r>
    </w:p>
    <w:p w14:paraId="1955A0D1" w14:textId="77777777" w:rsidR="00FD7337" w:rsidRDefault="00FD7337" w:rsidP="00FD7337">
      <w:r w:rsidRPr="00571963">
        <w:rPr>
          <w:rStyle w:val="Heading4Char"/>
        </w:rPr>
        <w:t>Daskal ’13</w:t>
      </w:r>
      <w:r>
        <w:t xml:space="preserve"> - Fellow and Adjunct Professor, Georgetown Center on National Security and the Law</w:t>
      </w:r>
    </w:p>
    <w:p w14:paraId="05073DD5" w14:textId="77777777" w:rsidR="00FD7337" w:rsidRDefault="00FD7337" w:rsidP="00FD7337">
      <w:r>
        <w:t>University of Penn L. Rev., THE GEOGRAPHY OF THE BATTLEFIELD: A FRAMEWORK FOR DETENTION AND TARGETING OUTSIDE THE "HOT" CONFLICT ZONE, April, 2013, 161 U. Pa. L. Rev. 1165, Lexis</w:t>
      </w:r>
    </w:p>
    <w:p w14:paraId="01DBC7EF" w14:textId="77777777" w:rsidR="00FD7337" w:rsidRPr="00C6481B" w:rsidRDefault="00FD7337" w:rsidP="00FD7337">
      <w:pPr>
        <w:rPr>
          <w:sz w:val="16"/>
        </w:rPr>
      </w:pPr>
      <w:r w:rsidRPr="009D04AD">
        <w:rPr>
          <w:sz w:val="16"/>
        </w:rPr>
        <w:t xml:space="preserve">A. The Zone of Active Hostilities Commentary, political discourse, court rulings, and academic literature are rife with references to the distinction between the so-called "hot battlefield" and elsewhere. Yet despite the salience of this distinction, there is no commonly understood definition of a "hot battlefield," let alone a common term applied by all. n118 In what follows, I briefly survey the relevant treaty [*1203] and case law and offer </w:t>
      </w:r>
      <w:r w:rsidRPr="009D04AD">
        <w:rPr>
          <w:highlight w:val="yellow"/>
        </w:rPr>
        <w:t>a working definition of</w:t>
      </w:r>
      <w:r w:rsidRPr="009D04AD">
        <w:rPr>
          <w:sz w:val="16"/>
        </w:rPr>
        <w:t xml:space="preserve"> what I call the "</w:t>
      </w:r>
      <w:r w:rsidRPr="009D04AD">
        <w:rPr>
          <w:highlight w:val="yellow"/>
        </w:rPr>
        <w:t>zone of active hostilities</w:t>
      </w:r>
      <w:r w:rsidRPr="009D04AD">
        <w:rPr>
          <w:sz w:val="16"/>
        </w:rPr>
        <w:t xml:space="preserve">." This definition </w:t>
      </w:r>
      <w:r w:rsidRPr="009D04AD">
        <w:rPr>
          <w:highlight w:val="yellow"/>
        </w:rPr>
        <w:t>takes into account</w:t>
      </w:r>
      <w:r w:rsidRPr="009D04AD">
        <w:rPr>
          <w:sz w:val="16"/>
        </w:rPr>
        <w:t xml:space="preserve"> such sources of </w:t>
      </w:r>
      <w:r w:rsidRPr="009D04AD">
        <w:rPr>
          <w:highlight w:val="yellow"/>
        </w:rPr>
        <w:t>law</w:t>
      </w:r>
      <w:r w:rsidRPr="009D04AD">
        <w:rPr>
          <w:sz w:val="16"/>
        </w:rPr>
        <w:t xml:space="preserve"> </w:t>
      </w:r>
      <w:r w:rsidRPr="009D04AD">
        <w:rPr>
          <w:highlight w:val="yellow"/>
        </w:rPr>
        <w:t>as well as the normative and practical reasons for this distinction</w:t>
      </w:r>
      <w:r w:rsidRPr="009D04AD">
        <w:rPr>
          <w:sz w:val="16"/>
        </w:rPr>
        <w:t xml:space="preserve"> 1. Treaty and Case Law While not explicitly articulated, </w:t>
      </w:r>
      <w:r w:rsidRPr="009D04AD">
        <w:rPr>
          <w:highlight w:val="yellow"/>
        </w:rPr>
        <w:t>the notion</w:t>
      </w:r>
      <w:r w:rsidRPr="009D04AD">
        <w:rPr>
          <w:sz w:val="16"/>
        </w:rPr>
        <w:t xml:space="preserve"> of a distinct zone of active hostilities where fighting </w:t>
      </w:r>
      <w:r w:rsidRPr="009D04AD">
        <w:rPr>
          <w:highlight w:val="yellow"/>
        </w:rPr>
        <w:t>is</w:t>
      </w:r>
      <w:r w:rsidRPr="009D04AD">
        <w:rPr>
          <w:sz w:val="16"/>
        </w:rPr>
        <w:t xml:space="preserve"> underway is </w:t>
      </w:r>
      <w:r w:rsidRPr="009D04AD">
        <w:rPr>
          <w:highlight w:val="yellow"/>
        </w:rPr>
        <w:t>implicit in treaty law</w:t>
      </w:r>
      <w:r w:rsidRPr="009D04AD">
        <w:rPr>
          <w:sz w:val="16"/>
        </w:rPr>
        <w:t xml:space="preserve">. </w:t>
      </w:r>
      <w:r w:rsidRPr="00C6481B">
        <w:t>The Geneva Conventions</w:t>
      </w:r>
      <w:r w:rsidRPr="00C6481B">
        <w:rPr>
          <w:sz w:val="16"/>
        </w:rPr>
        <w:t xml:space="preserve">, for example, </w:t>
      </w:r>
      <w:r w:rsidRPr="00C6481B">
        <w:t>specify that prisoners</w:t>
      </w:r>
      <w:r w:rsidRPr="00C6481B">
        <w:rPr>
          <w:sz w:val="16"/>
        </w:rPr>
        <w:t xml:space="preserve"> of war and internees </w:t>
      </w:r>
      <w:r w:rsidRPr="00C6481B">
        <w:t>must be moved away from the "combat zone</w:t>
      </w:r>
      <w:r w:rsidRPr="00C6481B">
        <w:rPr>
          <w:sz w:val="16"/>
        </w:rPr>
        <w:t>" in order to keep them out of danger, n119 and that belligerent parties must conduct searches for the dead and wounded left on the "battlefield." n120 While there are no explicit</w:t>
      </w:r>
      <w:r w:rsidRPr="009D04AD">
        <w:rPr>
          <w:sz w:val="16"/>
        </w:rPr>
        <w:t xml:space="preserve"> definitions provided, the context suggests that </w:t>
      </w:r>
      <w:r w:rsidRPr="009D04AD">
        <w:rPr>
          <w:highlight w:val="yellow"/>
        </w:rPr>
        <w:t xml:space="preserve">these terms refer to those areas </w:t>
      </w:r>
      <w:r w:rsidRPr="002B3FC9">
        <w:rPr>
          <w:rStyle w:val="Emphasis"/>
          <w:highlight w:val="yellow"/>
        </w:rPr>
        <w:t>where fighting is currently taking place</w:t>
      </w:r>
      <w:r w:rsidRPr="009D04AD">
        <w:rPr>
          <w:sz w:val="16"/>
        </w:rPr>
        <w:t xml:space="preserve"> </w:t>
      </w:r>
      <w:r w:rsidRPr="002B3FC9">
        <w:rPr>
          <w:highlight w:val="yellow"/>
        </w:rPr>
        <w:t xml:space="preserve">or </w:t>
      </w:r>
      <w:r w:rsidRPr="002B3FC9">
        <w:rPr>
          <w:rStyle w:val="Emphasis"/>
          <w:highlight w:val="yellow"/>
        </w:rPr>
        <w:t>very likely to occur</w:t>
      </w:r>
      <w:r w:rsidRPr="009D04AD">
        <w:rPr>
          <w:sz w:val="16"/>
        </w:rPr>
        <w:t xml:space="preserve">. The related term "zones of military operations," which is spelled out in a bit more detail in the Commentaries to the Geneva Conventions, is described as covering those areas where there is actual </w:t>
      </w:r>
      <w:r w:rsidRPr="00C6481B">
        <w:rPr>
          <w:sz w:val="16"/>
        </w:rPr>
        <w:t xml:space="preserve">or planned troop movement, even if no active fighting. n121 [*1204] In a variety of contexts, </w:t>
      </w:r>
      <w:r w:rsidRPr="00C6481B">
        <w:t>U.S. courts also have opined on whether</w:t>
      </w:r>
      <w:r w:rsidRPr="00C6481B">
        <w:rPr>
          <w:sz w:val="16"/>
        </w:rPr>
        <w:t xml:space="preserve"> certain </w:t>
      </w:r>
      <w:r w:rsidRPr="00C6481B">
        <w:t>activities fall</w:t>
      </w:r>
      <w:r w:rsidRPr="00C6481B">
        <w:rPr>
          <w:sz w:val="16"/>
        </w:rPr>
        <w:t xml:space="preserve"> </w:t>
      </w:r>
      <w:r w:rsidRPr="00C6481B">
        <w:t>within or outside of a zone of active hostilities, indicating</w:t>
      </w:r>
      <w:r w:rsidRPr="00C6481B">
        <w:rPr>
          <w:sz w:val="16"/>
        </w:rPr>
        <w:t xml:space="preserve"> that the existence and quantity of fighting forces are key. In </w:t>
      </w:r>
      <w:r w:rsidRPr="00C6481B">
        <w:t>Hamdi</w:t>
      </w:r>
      <w:r w:rsidRPr="00C6481B">
        <w:rPr>
          <w:sz w:val="16"/>
        </w:rPr>
        <w:t xml:space="preserve"> v. Rumsfeld, for example, the Supreme Court observed that the large number of troops on the ground in Afghanistan supported the finding that the United States was involved in "active combat" there. n122 </w:t>
      </w:r>
      <w:r w:rsidRPr="00C6481B">
        <w:t>A panel of the D.C. Circuit</w:t>
      </w:r>
      <w:r w:rsidRPr="00C6481B">
        <w:rPr>
          <w:sz w:val="16"/>
        </w:rPr>
        <w:t xml:space="preserve"> subsequently noted that the ongoing military campaign by U.S. forces, the attacks against U.S. forces by the Taliban </w:t>
      </w:r>
      <w:r w:rsidRPr="00C6481B">
        <w:t>and</w:t>
      </w:r>
      <w:r w:rsidRPr="00C6481B">
        <w:rPr>
          <w:sz w:val="16"/>
        </w:rPr>
        <w:t xml:space="preserve"> al Qaeda, the casualties U.S. personnel incurred, and the presence of other non-U.S. troops under NATO command supported its finding that Afghanistan was "a theater of active military combat." n123 </w:t>
      </w:r>
      <w:r w:rsidRPr="00C6481B">
        <w:t>Previous cases</w:t>
      </w:r>
      <w:r w:rsidRPr="00C6481B">
        <w:rPr>
          <w:sz w:val="16"/>
        </w:rPr>
        <w:t xml:space="preserve"> have similarly used the presence of fighting forces, the actual engagement of opposing forces, and casualty counts to identify a theater of active conflict. n124 Conversely, U</w:t>
      </w:r>
      <w:r w:rsidRPr="00C6481B">
        <w:t>.S. courts have often assumed that areas in which there is no active fighting between armed entities fall outside of the zone of active hostilities</w:t>
      </w:r>
      <w:r w:rsidRPr="00C6481B">
        <w:rPr>
          <w:sz w:val="16"/>
        </w:rPr>
        <w:t xml:space="preserve">. Thus, </w:t>
      </w:r>
      <w:r w:rsidRPr="00C6481B">
        <w:t>the Al-Marri and Padilla litigations</w:t>
      </w:r>
      <w:r w:rsidRPr="00C6481B">
        <w:rPr>
          <w:sz w:val="16"/>
        </w:rPr>
        <w:t xml:space="preserve"> </w:t>
      </w:r>
      <w:r w:rsidRPr="00C6481B">
        <w:t>were premised on the notion</w:t>
      </w:r>
      <w:r w:rsidRPr="00C6481B">
        <w:rPr>
          <w:sz w:val="16"/>
        </w:rPr>
        <w:t xml:space="preserve"> that the two men were outside of the zone of active hostilities when [*1205] taken into custody in the United States. n125 The central issue in those cases was how much this distinction mattered. n126 The D.C. Circui</w:t>
      </w:r>
      <w:r w:rsidRPr="009D04AD">
        <w:rPr>
          <w:sz w:val="16"/>
        </w:rPr>
        <w:t>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14:paraId="6791CE19" w14:textId="77777777" w:rsidR="00FD7337" w:rsidRDefault="00FD7337" w:rsidP="00FD7337">
      <w:pPr>
        <w:pStyle w:val="Heading3"/>
      </w:pPr>
      <w:r>
        <w:t>AT: Circumvention</w:t>
      </w:r>
    </w:p>
    <w:p w14:paraId="5F9C90B7" w14:textId="77777777" w:rsidR="00FD7337" w:rsidRPr="00B603B4" w:rsidRDefault="00FD7337" w:rsidP="00FD7337">
      <w:pPr>
        <w:pStyle w:val="Heading4"/>
      </w:pPr>
      <w:r>
        <w:t>Congress solves</w:t>
      </w:r>
      <w:r w:rsidRPr="00B603B4">
        <w:t xml:space="preserve"> circumvention</w:t>
      </w:r>
      <w:r>
        <w:t>---raises political costs</w:t>
      </w:r>
    </w:p>
    <w:p w14:paraId="1468A216" w14:textId="77777777" w:rsidR="00FD7337" w:rsidRPr="00725016" w:rsidRDefault="00FD7337" w:rsidP="00FD7337">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0D1EE529" w14:textId="77777777" w:rsidR="00FD7337" w:rsidRDefault="00FD7337" w:rsidP="00FD7337">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rPr>
          <w:sz w:val="16"/>
        </w:rPr>
        <w:t xml:space="preserve"> Regardless, for the foreseeable future, the main </w:t>
      </w:r>
      <w:r w:rsidRPr="00142E4A">
        <w:rPr>
          <w:highlight w:val="yellow"/>
        </w:rPr>
        <w:t>constraints on</w:t>
      </w:r>
      <w:r w:rsidRPr="00142E4A">
        <w:rPr>
          <w:sz w:val="16"/>
        </w:rPr>
        <w:t xml:space="preserve"> unconstitutional </w:t>
      </w:r>
      <w:r w:rsidRPr="00142E4A">
        <w:rPr>
          <w:highlight w:val="yellow"/>
        </w:rPr>
        <w:t>presidential activity</w:t>
      </w:r>
      <w:r w:rsidRPr="00142E4A">
        <w:rPr>
          <w:sz w:val="16"/>
        </w:rPr>
        <w:t xml:space="preserve"> </w:t>
      </w:r>
      <w:r w:rsidRPr="00142E4A">
        <w:rPr>
          <w:rStyle w:val="Emphasis"/>
          <w:highlight w:val="yellow"/>
        </w:rPr>
        <w:t>must come from outside the executive branch</w:t>
      </w:r>
      <w:r w:rsidRPr="00142E4A">
        <w:rPr>
          <w:sz w:val="16"/>
        </w:rPr>
        <w:t xml:space="preserve"> – that is, </w:t>
      </w:r>
      <w:r w:rsidRPr="00142E4A">
        <w:rPr>
          <w:rStyle w:val="Emphasis"/>
          <w:highlight w:val="yellow"/>
        </w:rPr>
        <w:t>from Congress</w:t>
      </w:r>
      <w:r w:rsidRPr="00142E4A">
        <w:rPr>
          <w:sz w:val="16"/>
        </w:rPr>
        <w:t xml:space="preserve">, the courts, and public opinion. </w:t>
      </w:r>
      <w:r w:rsidRPr="00142E4A">
        <w:rPr>
          <w:highlight w:val="yellow"/>
        </w:rPr>
        <w:t>These</w:t>
      </w:r>
      <w:r w:rsidRPr="00142E4A">
        <w:rPr>
          <w:sz w:val="16"/>
        </w:rPr>
        <w:t xml:space="preserve"> constraints </w:t>
      </w:r>
      <w:r w:rsidRPr="00142E4A">
        <w:rPr>
          <w:highlight w:val="yellow"/>
        </w:rPr>
        <w:t>are</w:t>
      </w:r>
      <w:r w:rsidRPr="00142E4A">
        <w:rPr>
          <w:sz w:val="16"/>
        </w:rPr>
        <w:t xml:space="preserve"> highly </w:t>
      </w:r>
      <w:r w:rsidRPr="00142E4A">
        <w:rPr>
          <w:highlight w:val="yellow"/>
        </w:rPr>
        <w:t>imperfect</w:t>
      </w:r>
      <w:r w:rsidRPr="00142E4A">
        <w:rPr>
          <w:sz w:val="16"/>
        </w:rPr>
        <w:t xml:space="preserve">. </w:t>
      </w:r>
      <w:r w:rsidRPr="00142E4A">
        <w:rPr>
          <w:highlight w:val="yellow"/>
        </w:rPr>
        <w:t>But</w:t>
      </w:r>
      <w:r w:rsidRPr="00142E4A">
        <w:rPr>
          <w:sz w:val="16"/>
        </w:rPr>
        <w:t xml:space="preserve"> they </w:t>
      </w:r>
      <w:r w:rsidRPr="00142E4A">
        <w:rPr>
          <w:rStyle w:val="Emphasis"/>
          <w:highlight w:val="yellow"/>
        </w:rPr>
        <w:t xml:space="preserve">do impose </w:t>
      </w:r>
      <w:r w:rsidRPr="00B603B4">
        <w:rPr>
          <w:rStyle w:val="Emphasis"/>
          <w:highlight w:val="yellow"/>
        </w:rPr>
        <w:t>genuine costs</w:t>
      </w:r>
      <w:r w:rsidRPr="00142E4A">
        <w:rPr>
          <w:highlight w:val="yellow"/>
        </w:rPr>
        <w:t xml:space="preserve"> on </w:t>
      </w:r>
      <w:r w:rsidRPr="00142E4A">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142E4A">
        <w:rPr>
          <w:highlight w:val="yellow"/>
        </w:rPr>
        <w:t>Nixon was forced to resign</w:t>
      </w:r>
      <w:r w:rsidRPr="00142E4A">
        <w:rPr>
          <w:sz w:val="16"/>
        </w:rPr>
        <w:t xml:space="preserve"> over Watergate</w:t>
      </w:r>
      <w:r w:rsidRPr="00142E4A">
        <w:rPr>
          <w:highlight w:val="yellow"/>
        </w:rPr>
        <w:t>, Reagan paid a high political price for Iran-Contra</w:t>
      </w:r>
      <w:r w:rsidRPr="00142E4A">
        <w:rPr>
          <w:sz w:val="16"/>
        </w:rPr>
        <w:t xml:space="preserve">, and </w:t>
      </w:r>
      <w:r w:rsidRPr="00142E4A">
        <w:rPr>
          <w:highlight w:val="yellow"/>
        </w:rPr>
        <w:t>the torture memo</w:t>
      </w:r>
      <w:r w:rsidRPr="00142E4A">
        <w:rPr>
          <w:sz w:val="16"/>
        </w:rPr>
        <w:t xml:space="preserve"> </w:t>
      </w:r>
      <w:r w:rsidRPr="00142E4A">
        <w:rPr>
          <w:highlight w:val="yellow"/>
        </w:rPr>
        <w:t>was a</w:t>
      </w:r>
      <w:r w:rsidRPr="00142E4A">
        <w:rPr>
          <w:sz w:val="16"/>
        </w:rPr>
        <w:t xml:space="preserve"> public relations </w:t>
      </w:r>
      <w:r w:rsidRPr="00142E4A">
        <w:rPr>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754A0E16" w14:textId="77777777" w:rsidR="00FD7337" w:rsidRDefault="00FD7337" w:rsidP="00FD7337">
      <w:pPr>
        <w:pStyle w:val="Heading3"/>
      </w:pPr>
      <w:r>
        <w:t>AT: Afghanistan</w:t>
      </w:r>
    </w:p>
    <w:p w14:paraId="350B6B09" w14:textId="77777777" w:rsidR="00FD7337" w:rsidRPr="0026720A" w:rsidRDefault="00FD7337" w:rsidP="00FD7337">
      <w:pPr>
        <w:pStyle w:val="Heading4"/>
      </w:pPr>
      <w:r>
        <w:t xml:space="preserve">Cooperation prevents war---takes out Russia impact </w:t>
      </w:r>
    </w:p>
    <w:p w14:paraId="12161AA7" w14:textId="77777777" w:rsidR="00FD7337" w:rsidRPr="00C84FB3" w:rsidRDefault="00FD7337" w:rsidP="00FD7337">
      <w:pPr>
        <w:pStyle w:val="cardtext"/>
        <w:ind w:left="0"/>
        <w:rPr>
          <w:b/>
        </w:rPr>
      </w:pPr>
      <w:r w:rsidRPr="004B60D0">
        <w:rPr>
          <w:rStyle w:val="StyleStyleBold12pt"/>
        </w:rPr>
        <w:t xml:space="preserve">Hadar </w:t>
      </w:r>
      <w:r>
        <w:rPr>
          <w:rStyle w:val="StyleStyleBold12pt"/>
        </w:rPr>
        <w:t>11</w:t>
      </w:r>
      <w:r w:rsidRPr="00C84FB3">
        <w:t>—former prof of IR at American U and Mount Vernon-College. PhD in IR from American U (1 July 2011, Leon, Saving U.S. Mideast Policy, http://nationalinterest.org/commentary/saving-us-policy-the-mideast-5556)</w:t>
      </w:r>
    </w:p>
    <w:p w14:paraId="75093F19" w14:textId="77777777" w:rsidR="00FD7337" w:rsidRDefault="00FD7337" w:rsidP="00FD7337">
      <w:pPr>
        <w:pStyle w:val="cardtext"/>
        <w:ind w:left="0"/>
      </w:pPr>
      <w:r w:rsidRPr="00C84FB3">
        <w:rPr>
          <w:sz w:val="12"/>
        </w:rPr>
        <w:t xml:space="preserve">Indeed, contrary to the warning proponents of U.S. military intervention typically express, </w:t>
      </w:r>
      <w:r w:rsidRPr="00C84FB3">
        <w:t xml:space="preserve">the </w:t>
      </w:r>
      <w:r w:rsidRPr="00C84FB3">
        <w:rPr>
          <w:highlight w:val="yellow"/>
        </w:rPr>
        <w:t>withdrawal</w:t>
      </w:r>
      <w:r w:rsidRPr="00C84FB3">
        <w:t xml:space="preserve"> of </w:t>
      </w:r>
      <w:r w:rsidRPr="00C84FB3">
        <w:rPr>
          <w:sz w:val="12"/>
        </w:rPr>
        <w:t xml:space="preserve">American </w:t>
      </w:r>
      <w:r w:rsidRPr="00C84FB3">
        <w:t>troops from</w:t>
      </w:r>
      <w:r w:rsidRPr="00C84FB3">
        <w:rPr>
          <w:sz w:val="12"/>
        </w:rPr>
        <w:t xml:space="preserve"> Iraq and </w:t>
      </w:r>
      <w:r w:rsidRPr="00933F7E">
        <w:rPr>
          <w:highlight w:val="cyan"/>
        </w:rPr>
        <w:t>Afghanistan would not</w:t>
      </w:r>
      <w:r w:rsidRPr="00C84FB3">
        <w:t xml:space="preserve"> </w:t>
      </w:r>
      <w:r w:rsidRPr="00C84FB3">
        <w:rPr>
          <w:sz w:val="12"/>
        </w:rPr>
        <w:t xml:space="preserve">necessarily </w:t>
      </w:r>
      <w:r w:rsidRPr="00933F7E">
        <w:rPr>
          <w:highlight w:val="cyan"/>
        </w:rPr>
        <w:t>lead to</w:t>
      </w:r>
      <w:r w:rsidRPr="00C84FB3">
        <w:t xml:space="preserve"> more </w:t>
      </w:r>
      <w:r w:rsidRPr="00933F7E">
        <w:rPr>
          <w:highlight w:val="cyan"/>
        </w:rPr>
        <w:t>chaos</w:t>
      </w:r>
      <w:r w:rsidRPr="00C84FB3">
        <w:rPr>
          <w:sz w:val="12"/>
        </w:rPr>
        <w:t xml:space="preserve"> and bloodshed in those countries. </w:t>
      </w:r>
      <w:r w:rsidRPr="00933F7E">
        <w:rPr>
          <w:rStyle w:val="Emphasis"/>
          <w:highlight w:val="cyan"/>
        </w:rPr>
        <w:t>Russia, India and Iran</w:t>
      </w:r>
      <w:r w:rsidRPr="00C84FB3">
        <w:rPr>
          <w:rStyle w:val="Emphasis"/>
          <w:highlight w:val="yellow"/>
        </w:rPr>
        <w:t>—which supported the Northern Alliance that helped Washington topple the Taliban—</w:t>
      </w:r>
      <w:r w:rsidRPr="00933F7E">
        <w:rPr>
          <w:rStyle w:val="Emphasis"/>
          <w:highlight w:val="cyan"/>
        </w:rPr>
        <w:t>and Pakistan</w:t>
      </w:r>
      <w:r w:rsidRPr="00C84FB3">
        <w:rPr>
          <w:sz w:val="12"/>
        </w:rPr>
        <w:t xml:space="preserve"> (which once backed the Taliban) </w:t>
      </w:r>
      <w:r w:rsidRPr="00933F7E">
        <w:rPr>
          <w:highlight w:val="cyan"/>
        </w:rPr>
        <w:t>all have</w:t>
      </w:r>
      <w:r w:rsidRPr="00C84FB3">
        <w:t xml:space="preserve"> close </w:t>
      </w:r>
      <w:r w:rsidRPr="00933F7E">
        <w:rPr>
          <w:highlight w:val="cyan"/>
        </w:rPr>
        <w:t xml:space="preserve">ties </w:t>
      </w:r>
      <w:r w:rsidRPr="00C84FB3">
        <w:rPr>
          <w:highlight w:val="yellow"/>
        </w:rPr>
        <w:t>to</w:t>
      </w:r>
      <w:r w:rsidRPr="00C84FB3">
        <w:t xml:space="preserve"> various</w:t>
      </w:r>
      <w:r w:rsidRPr="00C84FB3">
        <w:rPr>
          <w:sz w:val="12"/>
        </w:rPr>
        <w:t xml:space="preserve"> ethnic and tribal </w:t>
      </w:r>
      <w:r w:rsidRPr="00C84FB3">
        <w:rPr>
          <w:highlight w:val="yellow"/>
        </w:rPr>
        <w:t>groups</w:t>
      </w:r>
      <w:r w:rsidRPr="00C84FB3">
        <w:rPr>
          <w:sz w:val="12"/>
        </w:rPr>
        <w:t xml:space="preserve"> in that country </w:t>
      </w:r>
      <w:r w:rsidRPr="00933F7E">
        <w:rPr>
          <w:highlight w:val="cyan"/>
        </w:rPr>
        <w:t>and</w:t>
      </w:r>
      <w:r w:rsidRPr="00C84FB3">
        <w:t xml:space="preserve"> now </w:t>
      </w:r>
      <w:r w:rsidRPr="00C84FB3">
        <w:rPr>
          <w:highlight w:val="yellow"/>
        </w:rPr>
        <w:t xml:space="preserve">have a </w:t>
      </w:r>
      <w:r w:rsidRPr="00933F7E">
        <w:rPr>
          <w:highlight w:val="cyan"/>
        </w:rPr>
        <w:t xml:space="preserve">common interest in stabilizing Afghanistan </w:t>
      </w:r>
      <w:r w:rsidRPr="00C84FB3">
        <w:rPr>
          <w:highlight w:val="yellow"/>
        </w:rPr>
        <w:t>and containing the rivalries.</w:t>
      </w:r>
    </w:p>
    <w:p w14:paraId="7EC69864" w14:textId="77777777" w:rsidR="00FD7337" w:rsidRDefault="00FD7337" w:rsidP="00FD7337">
      <w:pPr>
        <w:pStyle w:val="Heading4"/>
      </w:pPr>
      <w:r>
        <w:t>Insurgency is defeated</w:t>
      </w:r>
    </w:p>
    <w:p w14:paraId="23D12D57" w14:textId="77777777" w:rsidR="00FD7337" w:rsidRPr="0024270F" w:rsidRDefault="00FD7337" w:rsidP="00FD7337">
      <w:r>
        <w:rPr>
          <w:rStyle w:val="StyleStyleBold12pt"/>
        </w:rPr>
        <w:t xml:space="preserve">DoD </w:t>
      </w:r>
      <w:r w:rsidRPr="007A5692">
        <w:rPr>
          <w:rStyle w:val="StyleStyleBold12pt"/>
        </w:rPr>
        <w:t>13</w:t>
      </w:r>
      <w:r w:rsidRPr="007A5692">
        <w:t>, Department of Defense, July 2013, "Report on</w:t>
      </w:r>
      <w:r w:rsidRPr="007A5692">
        <w:rPr>
          <w:sz w:val="12"/>
        </w:rPr>
        <w:t xml:space="preserve"> </w:t>
      </w:r>
      <w:r w:rsidRPr="007A5692">
        <w:t>Progress Toward Security and</w:t>
      </w:r>
      <w:r>
        <w:rPr>
          <w:sz w:val="12"/>
        </w:rPr>
        <w:t xml:space="preserve"> </w:t>
      </w:r>
      <w:r w:rsidRPr="007A5692">
        <w:t>Stability in Afghanistan," http://www.defense.gov/pubs/Section_1230_Report_July_2013.pdf</w:t>
      </w:r>
      <w:r w:rsidRPr="007A5692">
        <w:rPr>
          <w:sz w:val="12"/>
        </w:rPr>
        <w:t xml:space="preserve">¶ </w:t>
      </w:r>
    </w:p>
    <w:p w14:paraId="2AC52392" w14:textId="77777777" w:rsidR="00FD7337" w:rsidRPr="00297D49" w:rsidRDefault="00FD7337" w:rsidP="00FD7337">
      <w:pPr>
        <w:rPr>
          <w:sz w:val="16"/>
        </w:rPr>
      </w:pPr>
      <w:r w:rsidRPr="0024270F">
        <w:t xml:space="preserve">The </w:t>
      </w:r>
      <w:r w:rsidRPr="004744CA">
        <w:rPr>
          <w:highlight w:val="yellow"/>
        </w:rPr>
        <w:t xml:space="preserve">insurgency failed to achieve its </w:t>
      </w:r>
      <w:r w:rsidRPr="00AF61A8">
        <w:t xml:space="preserve">campaign </w:t>
      </w:r>
      <w:r w:rsidRPr="004744CA">
        <w:rPr>
          <w:highlight w:val="yellow"/>
        </w:rPr>
        <w:t>objectives</w:t>
      </w:r>
      <w:r w:rsidRPr="0024270F">
        <w:rPr>
          <w:sz w:val="16"/>
        </w:rPr>
        <w:t xml:space="preserve"> during this reporting period. </w:t>
      </w:r>
      <w:r w:rsidRPr="004744CA">
        <w:rPr>
          <w:highlight w:val="yellow"/>
        </w:rPr>
        <w:t xml:space="preserve">Insurgent </w:t>
      </w:r>
      <w:r w:rsidRPr="00AF61A8">
        <w:t xml:space="preserve">held </w:t>
      </w:r>
      <w:r w:rsidRPr="004744CA">
        <w:rPr>
          <w:highlight w:val="yellow"/>
        </w:rPr>
        <w:t>territory continued to shrink, and the</w:t>
      </w:r>
      <w:r w:rsidRPr="0024270F">
        <w:t xml:space="preserve"> insurgents’ </w:t>
      </w:r>
      <w:r w:rsidRPr="004744CA">
        <w:rPr>
          <w:highlight w:val="yellow"/>
        </w:rPr>
        <w:t>ability to strike</w:t>
      </w:r>
      <w:r w:rsidRPr="0024270F">
        <w:t xml:space="preserve"> at major </w:t>
      </w:r>
      <w:r w:rsidRPr="004744CA">
        <w:rPr>
          <w:highlight w:val="yellow"/>
        </w:rPr>
        <w:t>population c</w:t>
      </w:r>
      <w:r>
        <w:rPr>
          <w:highlight w:val="yellow"/>
        </w:rPr>
        <w:t>enters</w:t>
      </w:r>
      <w:r w:rsidRPr="004744CA">
        <w:rPr>
          <w:highlight w:val="yellow"/>
        </w:rPr>
        <w:t xml:space="preserve"> continued to </w:t>
      </w:r>
      <w:r w:rsidRPr="00AF61A8">
        <w:rPr>
          <w:highlight w:val="yellow"/>
        </w:rPr>
        <w:t>decline</w:t>
      </w:r>
      <w:r w:rsidRPr="00AF61A8">
        <w:rPr>
          <w:sz w:val="16"/>
          <w:highlight w:val="yellow"/>
        </w:rPr>
        <w:t xml:space="preserve">. </w:t>
      </w:r>
      <w:r w:rsidRPr="00AF61A8">
        <w:rPr>
          <w:highlight w:val="yellow"/>
        </w:rPr>
        <w:t xml:space="preserve">The insurgency </w:t>
      </w:r>
      <w:r w:rsidRPr="004744CA">
        <w:rPr>
          <w:highlight w:val="yellow"/>
        </w:rPr>
        <w:t>is</w:t>
      </w:r>
      <w:r w:rsidRPr="0024270F">
        <w:rPr>
          <w:sz w:val="16"/>
        </w:rPr>
        <w:t xml:space="preserve"> now </w:t>
      </w:r>
      <w:r w:rsidRPr="00AF61A8">
        <w:rPr>
          <w:highlight w:val="yellow"/>
        </w:rPr>
        <w:t>less capable</w:t>
      </w:r>
      <w:r w:rsidRPr="004744CA">
        <w:rPr>
          <w:highlight w:val="yellow"/>
        </w:rPr>
        <w:t>, less popular</w:t>
      </w:r>
      <w:r w:rsidRPr="004744CA">
        <w:rPr>
          <w:sz w:val="16"/>
          <w:highlight w:val="yellow"/>
        </w:rPr>
        <w:t xml:space="preserve"> </w:t>
      </w:r>
      <w:r w:rsidRPr="004744CA">
        <w:rPr>
          <w:highlight w:val="yellow"/>
        </w:rPr>
        <w:t>and less of a</w:t>
      </w:r>
      <w:r w:rsidRPr="00AF61A8">
        <w:t xml:space="preserve">n existential </w:t>
      </w:r>
      <w:r w:rsidRPr="004744CA">
        <w:rPr>
          <w:highlight w:val="yellow"/>
        </w:rPr>
        <w:t>threat</w:t>
      </w:r>
      <w:r w:rsidRPr="0024270F">
        <w:t xml:space="preserve"> to GIRoA</w:t>
      </w:r>
      <w:r w:rsidRPr="0024270F">
        <w:rPr>
          <w:sz w:val="16"/>
        </w:rPr>
        <w:t xml:space="preserve"> than in 2011.</w:t>
      </w:r>
    </w:p>
    <w:p w14:paraId="67F25E05" w14:textId="77777777" w:rsidR="00FD7337" w:rsidRPr="00FD7337" w:rsidRDefault="00FD7337" w:rsidP="00FD7337"/>
    <w:p w14:paraId="580DD8AE" w14:textId="77777777" w:rsidR="00FD7337" w:rsidRDefault="00FD7337" w:rsidP="00FD7337">
      <w:pPr>
        <w:pStyle w:val="Heading1"/>
      </w:pPr>
      <w:r>
        <w:t>Off-Case</w:t>
      </w:r>
    </w:p>
    <w:p w14:paraId="263E7683" w14:textId="77777777" w:rsidR="00FD7337" w:rsidRDefault="00FD7337" w:rsidP="00FD7337">
      <w:pPr>
        <w:pStyle w:val="Heading3"/>
      </w:pPr>
      <w:r>
        <w:t xml:space="preserve">2AC </w:t>
      </w:r>
      <w:r>
        <w:t>T – Prohibit</w:t>
      </w:r>
    </w:p>
    <w:p w14:paraId="45553743" w14:textId="77777777" w:rsidR="00FD7337" w:rsidRDefault="00FD7337" w:rsidP="00FD7337">
      <w:pPr>
        <w:pStyle w:val="Heading4"/>
      </w:pPr>
      <w:r>
        <w:t>We meet:</w:t>
      </w:r>
    </w:p>
    <w:p w14:paraId="7135DD9A" w14:textId="77777777" w:rsidR="00FD7337" w:rsidRDefault="00FD7337" w:rsidP="00FD7337">
      <w:pPr>
        <w:pStyle w:val="Heading4"/>
      </w:pPr>
      <w:r>
        <w:t>Plan’s TK restriction meets prohibition</w:t>
      </w:r>
    </w:p>
    <w:p w14:paraId="3A835C19" w14:textId="77777777" w:rsidR="00FD7337" w:rsidRDefault="00FD7337" w:rsidP="00FD7337">
      <w:r>
        <w:rPr>
          <w:rStyle w:val="Heading4Char"/>
        </w:rPr>
        <w:t xml:space="preserve">Daskal </w:t>
      </w:r>
      <w:r w:rsidRPr="00571963">
        <w:rPr>
          <w:rStyle w:val="Heading4Char"/>
        </w:rPr>
        <w:t>13</w:t>
      </w:r>
      <w:r>
        <w:t xml:space="preserve"> - Fellow and Adjunct Professor, Georgetown Center on National Security and the Law</w:t>
      </w:r>
    </w:p>
    <w:p w14:paraId="5C710E5C" w14:textId="77777777" w:rsidR="00FD7337" w:rsidRDefault="00FD7337" w:rsidP="00FD7337">
      <w:r>
        <w:t>University of Penn L. Rev., THE GEOGRAPHY OF THE BATTLEFIELD: A FRAMEWORK FOR DETENTION AND TARGETING OUTSIDE THE "HOT" CONFLICT ZONE, April, 2013, 161 U. Pa. L. Rev. 1165, Lexis</w:t>
      </w:r>
    </w:p>
    <w:p w14:paraId="7840D31C" w14:textId="77777777" w:rsidR="00FD7337" w:rsidRPr="00F43E51" w:rsidRDefault="00FD7337" w:rsidP="00FD7337">
      <w:pPr>
        <w:rPr>
          <w:sz w:val="14"/>
        </w:rPr>
      </w:pPr>
      <w:r w:rsidRPr="00F43E51">
        <w:rPr>
          <w:sz w:val="14"/>
        </w:rPr>
        <w:t xml:space="preserve">Of course, there are a number of possible ways to define the threat. </w:t>
      </w:r>
      <w:r w:rsidRPr="003D06BD">
        <w:rPr>
          <w:highlight w:val="yellow"/>
        </w:rPr>
        <w:t xml:space="preserve">For </w:t>
      </w:r>
      <w:r w:rsidRPr="00233330">
        <w:t xml:space="preserve">lethal </w:t>
      </w:r>
      <w:r w:rsidRPr="003D06BD">
        <w:rPr>
          <w:highlight w:val="yellow"/>
        </w:rPr>
        <w:t>targeting</w:t>
      </w:r>
      <w:r w:rsidRPr="00F43E51">
        <w:rPr>
          <w:sz w:val="14"/>
        </w:rPr>
        <w:t xml:space="preserve">, I suggest two such categories: (1) those involved in the active planning or </w:t>
      </w:r>
      <w:r w:rsidRPr="003D06BD">
        <w:rPr>
          <w:highlight w:val="yellow"/>
        </w:rPr>
        <w:t xml:space="preserve">operationalization of specific, </w:t>
      </w:r>
      <w:r w:rsidRPr="00233330">
        <w:t xml:space="preserve">imminent, and externally focused </w:t>
      </w:r>
      <w:r w:rsidRPr="003D06BD">
        <w:rPr>
          <w:highlight w:val="yellow"/>
        </w:rPr>
        <w:t>attacks</w:t>
      </w:r>
      <w:r w:rsidRPr="00F43E51">
        <w:rPr>
          <w:sz w:val="14"/>
        </w:rPr>
        <w:t xml:space="preserve">, regardless of their relative hierarchical position in the organization; </w:t>
      </w:r>
      <w:r w:rsidRPr="00233330">
        <w:t>and</w:t>
      </w:r>
      <w:r w:rsidRPr="00233330">
        <w:rPr>
          <w:sz w:val="14"/>
        </w:rPr>
        <w:t xml:space="preserve"> (2) </w:t>
      </w:r>
      <w:r w:rsidRPr="00233330">
        <w:t xml:space="preserve">operational leaders </w:t>
      </w:r>
      <w:r w:rsidRPr="00233330">
        <w:rPr>
          <w:sz w:val="14"/>
        </w:rPr>
        <w:t>who present a significant, ongoing, and externally focused threat, even if they are not implicated in the planning of a specific, imminent attack. n141 The first</w:t>
      </w:r>
      <w:r w:rsidRPr="00F43E51">
        <w:rPr>
          <w:sz w:val="14"/>
        </w:rPr>
        <w:t xml:space="preserve"> definition </w:t>
      </w:r>
      <w:r w:rsidRPr="003D06BD">
        <w:rPr>
          <w:highlight w:val="yellow"/>
        </w:rPr>
        <w:t xml:space="preserve">is a </w:t>
      </w:r>
      <w:r w:rsidRPr="00233330">
        <w:t xml:space="preserve">conduct-based </w:t>
      </w:r>
      <w:r w:rsidRPr="003D06BD">
        <w:rPr>
          <w:highlight w:val="yellow"/>
        </w:rPr>
        <w:t xml:space="preserve">test that </w:t>
      </w:r>
      <w:r w:rsidRPr="00233330">
        <w:rPr>
          <w:rStyle w:val="Emphasis"/>
          <w:highlight w:val="yellow"/>
        </w:rPr>
        <w:t>prohibits</w:t>
      </w:r>
      <w:r w:rsidRPr="00F43E51">
        <w:rPr>
          <w:sz w:val="14"/>
        </w:rPr>
        <w:t xml:space="preserve"> [*1211] the </w:t>
      </w:r>
      <w:r w:rsidRPr="00233330">
        <w:rPr>
          <w:highlight w:val="yellow"/>
        </w:rPr>
        <w:t>use of lethal force</w:t>
      </w:r>
      <w:r w:rsidRPr="00F43E51">
        <w:rPr>
          <w:sz w:val="14"/>
        </w:rPr>
        <w:t xml:space="preserve"> absent a specific, imminent, </w:t>
      </w:r>
      <w:r w:rsidRPr="00233330">
        <w:t>and</w:t>
      </w:r>
      <w:r w:rsidRPr="00233330">
        <w:rPr>
          <w:sz w:val="14"/>
        </w:rPr>
        <w:t xml:space="preserve"> significant threat. The second definition </w:t>
      </w:r>
      <w:r w:rsidRPr="00233330">
        <w:t>encompasses those who pose</w:t>
      </w:r>
      <w:r w:rsidRPr="00233330">
        <w:rPr>
          <w:sz w:val="14"/>
        </w:rPr>
        <w:t xml:space="preserve"> a continuous and significant threat given their </w:t>
      </w:r>
      <w:r w:rsidRPr="00233330">
        <w:t>leadership roles</w:t>
      </w:r>
      <w:r w:rsidRPr="00F43E51">
        <w:rPr>
          <w:sz w:val="14"/>
        </w:rPr>
        <w:t xml:space="preserve"> within an organization. n142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F43E51">
        <w:rPr>
          <w:sz w:val="12"/>
        </w:rPr>
        <w:t>¶</w:t>
      </w:r>
      <w:r w:rsidRPr="00F43E51">
        <w:rPr>
          <w:sz w:val="14"/>
        </w:rPr>
        <w:t xml:space="preserve"> </w:t>
      </w:r>
      <w:r w:rsidRPr="008E14F7">
        <w:rPr>
          <w:highlight w:val="yellow"/>
        </w:rPr>
        <w:t xml:space="preserve">Such </w:t>
      </w:r>
      <w:r w:rsidRPr="008E14F7">
        <w:rPr>
          <w:rStyle w:val="Emphasis"/>
          <w:highlight w:val="yellow"/>
        </w:rPr>
        <w:t>restrictions</w:t>
      </w:r>
      <w:r w:rsidRPr="008E14F7">
        <w:rPr>
          <w:highlight w:val="yellow"/>
        </w:rPr>
        <w:t xml:space="preserve"> </w:t>
      </w:r>
      <w:r w:rsidRPr="00466216">
        <w:rPr>
          <w:highlight w:val="yellow"/>
        </w:rPr>
        <w:t xml:space="preserve">serve the important purpose of </w:t>
      </w:r>
      <w:r w:rsidRPr="008E14F7">
        <w:rPr>
          <w:rStyle w:val="Emphasis"/>
          <w:highlight w:val="yellow"/>
        </w:rPr>
        <w:t>limiting</w:t>
      </w:r>
      <w:r w:rsidRPr="00466216">
        <w:rPr>
          <w:highlight w:val="yellow"/>
        </w:rPr>
        <w:t xml:space="preserve"> state </w:t>
      </w:r>
      <w:r w:rsidRPr="008E14F7">
        <w:rPr>
          <w:rStyle w:val="Emphasis"/>
          <w:highlight w:val="yellow"/>
        </w:rPr>
        <w:t>authority</w:t>
      </w:r>
      <w:r w:rsidRPr="00466216">
        <w:rPr>
          <w:highlight w:val="yellow"/>
        </w:rPr>
        <w:t xml:space="preserve"> to target and kill to instances in which the individual poses an active, </w:t>
      </w:r>
      <w:r w:rsidRPr="00F43E51">
        <w:rPr>
          <w:sz w:val="14"/>
        </w:rPr>
        <w:t>ongoing, and significant</w:t>
      </w:r>
      <w:r w:rsidRPr="00466216">
        <w:rPr>
          <w:highlight w:val="yellow"/>
        </w:rPr>
        <w:t xml:space="preserve"> threat</w:t>
      </w:r>
      <w:r w:rsidRPr="00F43E51">
        <w:rPr>
          <w:sz w:val="14"/>
        </w:rPr>
        <w:t xml:space="preserve">. </w:t>
      </w:r>
      <w:r w:rsidRPr="008E14F7">
        <w:rPr>
          <w:highlight w:val="yellow"/>
        </w:rPr>
        <w:t>The</w:t>
      </w:r>
      <w:r w:rsidRPr="00F43E51">
        <w:rPr>
          <w:sz w:val="14"/>
        </w:rPr>
        <w:t xml:space="preserve"> low-level foot </w:t>
      </w:r>
      <w:r w:rsidRPr="008E14F7">
        <w:rPr>
          <w:highlight w:val="yellow"/>
        </w:rPr>
        <w:t>soldier</w:t>
      </w:r>
      <w:r w:rsidRPr="00F43E51">
        <w:rPr>
          <w:sz w:val="14"/>
        </w:rPr>
        <w:t xml:space="preserve"> who is found </w:t>
      </w:r>
      <w:r w:rsidRPr="008E14F7">
        <w:rPr>
          <w:highlight w:val="yellow"/>
        </w:rPr>
        <w:t>thousands of miles from the</w:t>
      </w:r>
      <w:r w:rsidRPr="00F43E51">
        <w:rPr>
          <w:sz w:val="14"/>
        </w:rPr>
        <w:t xml:space="preserve"> hot conflict </w:t>
      </w:r>
      <w:r w:rsidRPr="008E14F7">
        <w:rPr>
          <w:highlight w:val="yellow"/>
        </w:rPr>
        <w:t xml:space="preserve">zone </w:t>
      </w:r>
      <w:r w:rsidRPr="008E14F7">
        <w:rPr>
          <w:rStyle w:val="Emphasis"/>
          <w:highlight w:val="yellow"/>
        </w:rPr>
        <w:t>could not be targeted</w:t>
      </w:r>
      <w:r w:rsidRPr="00F43E51">
        <w:rPr>
          <w:sz w:val="14"/>
        </w:rPr>
        <w:t xml:space="preserve"> </w:t>
      </w:r>
      <w:r w:rsidRPr="00233330">
        <w:t>unless</w:t>
      </w:r>
      <w:r w:rsidRPr="00233330">
        <w:rPr>
          <w:sz w:val="14"/>
        </w:rPr>
        <w:t xml:space="preserve"> involved in the </w:t>
      </w:r>
      <w:r w:rsidRPr="00233330">
        <w:t>planning</w:t>
      </w:r>
      <w:r w:rsidRPr="00233330">
        <w:rPr>
          <w:sz w:val="14"/>
        </w:rPr>
        <w:t xml:space="preserve"> or preparation of </w:t>
      </w:r>
      <w:r w:rsidRPr="00233330">
        <w:t xml:space="preserve">a </w:t>
      </w:r>
      <w:r w:rsidRPr="00233330">
        <w:rPr>
          <w:sz w:val="14"/>
        </w:rPr>
        <w:t xml:space="preserve">specific, </w:t>
      </w:r>
      <w:r w:rsidRPr="00233330">
        <w:t>imminent attack</w:t>
      </w:r>
      <w:r w:rsidRPr="00233330">
        <w:rPr>
          <w:sz w:val="14"/>
        </w:rPr>
        <w:t>.</w:t>
      </w:r>
      <w:r w:rsidRPr="00F43E51">
        <w:rPr>
          <w:sz w:val="14"/>
        </w:rPr>
        <w:t xml:space="preserve">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14:paraId="69EFC464" w14:textId="77777777" w:rsidR="00FD7337" w:rsidRPr="00DC0ADB" w:rsidRDefault="00FD7337" w:rsidP="00FD7337">
      <w:pPr>
        <w:pStyle w:val="Heading4"/>
      </w:pPr>
      <w:r>
        <w:t>Plan’s detention restriction meets prohibition</w:t>
      </w:r>
    </w:p>
    <w:p w14:paraId="2E4E2DD6" w14:textId="77777777" w:rsidR="00FD7337" w:rsidRDefault="00FD7337" w:rsidP="00FD7337">
      <w:r>
        <w:rPr>
          <w:rStyle w:val="Heading4Char"/>
        </w:rPr>
        <w:t xml:space="preserve">Daskal </w:t>
      </w:r>
      <w:r w:rsidRPr="00571963">
        <w:rPr>
          <w:rStyle w:val="Heading4Char"/>
        </w:rPr>
        <w:t>13</w:t>
      </w:r>
      <w:r>
        <w:t xml:space="preserve"> - Fellow and Adjunct Professor, Georgetown Center on National Security and the Law</w:t>
      </w:r>
    </w:p>
    <w:p w14:paraId="084127BD" w14:textId="77777777" w:rsidR="00FD7337" w:rsidRDefault="00FD7337" w:rsidP="00FD7337">
      <w:r>
        <w:t>University of Penn L. Rev., THE GEOGRAPHY OF THE BATTLEFIELD: A FRAMEWORK FOR DETENTION AND TARGETING OUTSIDE THE "HOT" CONFLICT ZONE, April, 2013, 161 U. Pa. L. Rev. 1165, Lexis</w:t>
      </w:r>
    </w:p>
    <w:p w14:paraId="469E2B97" w14:textId="77777777" w:rsidR="00FD7337" w:rsidRPr="007721A2" w:rsidRDefault="00FD7337" w:rsidP="00FD7337">
      <w:pPr>
        <w:rPr>
          <w:sz w:val="16"/>
        </w:rPr>
      </w:pPr>
      <w:r w:rsidRPr="00466216">
        <w:rPr>
          <w:highlight w:val="yellow"/>
        </w:rPr>
        <w:t>For detention</w:t>
      </w:r>
      <w:r w:rsidRPr="00F43E51">
        <w:rPr>
          <w:sz w:val="16"/>
        </w:rPr>
        <w:t xml:space="preserve">, I suggest the same standards that apply to lethal targeting, as well as a third category of fighters whose actions are clearly linked to the zone of active hostilities. Under this standard, a low-level al Qaeda or Taliban foot soldier who is fleeing from or believed to be traveling in and out of the active conflict zone in Afghanistan could be subject to law-of-war detention. n147 However, </w:t>
      </w:r>
      <w:r w:rsidRPr="00466216">
        <w:rPr>
          <w:highlight w:val="yellow"/>
        </w:rPr>
        <w:t>once</w:t>
      </w:r>
      <w:r w:rsidRPr="00F43E51">
        <w:rPr>
          <w:sz w:val="16"/>
        </w:rPr>
        <w:t xml:space="preserve"> circumstances change, and </w:t>
      </w:r>
      <w:r w:rsidRPr="00466216">
        <w:rPr>
          <w:highlight w:val="yellow"/>
        </w:rPr>
        <w:t xml:space="preserve">the active conflict zone </w:t>
      </w:r>
      <w:r w:rsidRPr="008E14F7">
        <w:rPr>
          <w:rStyle w:val="Emphasis"/>
          <w:highlight w:val="yellow"/>
        </w:rPr>
        <w:t>becomes a latent conflict zone</w:t>
      </w:r>
      <w:r w:rsidRPr="00F43E51">
        <w:rPr>
          <w:sz w:val="16"/>
        </w:rPr>
        <w:t xml:space="preserve">, then this </w:t>
      </w:r>
      <w:r w:rsidRPr="008E14F7">
        <w:rPr>
          <w:rStyle w:val="Emphasis"/>
          <w:highlight w:val="yellow"/>
        </w:rPr>
        <w:t>justification</w:t>
      </w:r>
      <w:r w:rsidRPr="00466216">
        <w:rPr>
          <w:highlight w:val="yellow"/>
        </w:rPr>
        <w:t xml:space="preserve"> </w:t>
      </w:r>
      <w:r w:rsidRPr="008E14F7">
        <w:rPr>
          <w:rStyle w:val="Emphasis"/>
          <w:highlight w:val="yellow"/>
        </w:rPr>
        <w:t>for</w:t>
      </w:r>
      <w:r w:rsidRPr="00466216">
        <w:rPr>
          <w:highlight w:val="yellow"/>
        </w:rPr>
        <w:t xml:space="preserve"> law-of-war </w:t>
      </w:r>
      <w:r w:rsidRPr="008E14F7">
        <w:rPr>
          <w:rStyle w:val="Emphasis"/>
          <w:highlight w:val="yellow"/>
        </w:rPr>
        <w:t>detention disappears</w:t>
      </w:r>
      <w:r w:rsidRPr="00F43E51">
        <w:rPr>
          <w:sz w:val="16"/>
        </w:rPr>
        <w:t>. n148 Unless the detainee presents either a specific, imminent, and significant threat or the kind of ongoing, significant threat high-level leaders pose that would justify his continued detention, he would need to be either transferred to a third party government, released, or prosecuted - just as occurred with the detainees in U.S. custody in Iraq and is expected to eventually occur with respect to detainees in United States' custody in Afghanistan. n149</w:t>
      </w:r>
    </w:p>
    <w:p w14:paraId="3CFB26F5" w14:textId="77777777" w:rsidR="00FD7337" w:rsidRPr="000B59C8" w:rsidRDefault="00FD7337" w:rsidP="00FD7337">
      <w:pPr>
        <w:pStyle w:val="Heading4"/>
      </w:pPr>
      <w:r>
        <w:t xml:space="preserve">C/I --- </w:t>
      </w:r>
      <w:r w:rsidRPr="000B59C8">
        <w:t>Restriction is limitation, NOT prohibition</w:t>
      </w:r>
    </w:p>
    <w:p w14:paraId="0A125C73" w14:textId="77777777" w:rsidR="00FD7337" w:rsidRPr="000B59C8" w:rsidRDefault="00FD7337" w:rsidP="00FD7337">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7D715A47" w14:textId="77777777" w:rsidR="00FD7337" w:rsidRPr="000B59C8" w:rsidRDefault="00FD7337" w:rsidP="00FD7337">
      <w:pPr>
        <w:rPr>
          <w:sz w:val="16"/>
        </w:rPr>
      </w:pPr>
      <w:r w:rsidRPr="000B59C8">
        <w:t>We disagree with County that in using the phrases</w:t>
      </w:r>
      <w:r w:rsidRPr="000B59C8">
        <w:rPr>
          <w:sz w:val="16"/>
        </w:rPr>
        <w:t xml:space="preserve"> “further </w:t>
      </w:r>
      <w:r w:rsidRPr="000B59C8">
        <w:t>restrict</w:t>
      </w:r>
      <w:r w:rsidRPr="000B59C8">
        <w:rPr>
          <w:sz w:val="16"/>
        </w:rPr>
        <w:t xml:space="preserve"> the location or establishment” and “regulate the location or establishment” in [*615] section 11362.768, subdivisions (f) and (g), </w:t>
      </w:r>
      <w:r w:rsidRPr="000B59C8">
        <w:t xml:space="preserve">the Legislature intended to authorize local governments to </w:t>
      </w:r>
      <w:r w:rsidRPr="000B59C8">
        <w:rPr>
          <w:rStyle w:val="Emphasis"/>
        </w:rPr>
        <w:t>ban</w:t>
      </w:r>
      <w:r w:rsidRPr="000B59C8">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highlight w:val="yellow"/>
        </w:rPr>
        <w:t>restriction” (a limitation or qualification,</w:t>
      </w:r>
      <w:r w:rsidRPr="000B59C8">
        <w:t xml:space="preserve"> including on the use of property);</w:t>
      </w:r>
      <w:r w:rsidRPr="000B59C8">
        <w:rPr>
          <w:sz w:val="16"/>
        </w:rPr>
        <w:t xml:space="preserve"> “establishment” (the act of establishing or state or condition of being established); “</w:t>
      </w:r>
      <w:r w:rsidRPr="000B59C8">
        <w:t>ban” (to prohibit); and “prohibit” (to forbid by law; to prevent or hinder) to</w:t>
      </w:r>
      <w:r w:rsidRPr="000B59C8">
        <w:rPr>
          <w:sz w:val="16"/>
        </w:rPr>
        <w:t xml:space="preserve"> attempt to </w:t>
      </w:r>
      <w:r w:rsidRPr="000B59C8">
        <w:t>support its interpretation</w:t>
      </w:r>
      <w:r w:rsidRPr="000B59C8">
        <w:rPr>
          <w:sz w:val="16"/>
        </w:rPr>
        <w:t xml:space="preserve">. </w:t>
      </w:r>
      <w:r w:rsidRPr="000B59C8">
        <w:t>County then concludes that “the ordinary meaning</w:t>
      </w:r>
      <w:r w:rsidRPr="000B59C8">
        <w:rPr>
          <w:sz w:val="16"/>
        </w:rPr>
        <w:t xml:space="preserve"> [***23] </w:t>
      </w:r>
      <w:r w:rsidRPr="000B59C8">
        <w:t>of</w:t>
      </w:r>
      <w:r w:rsidRPr="000B59C8">
        <w:rPr>
          <w:sz w:val="16"/>
        </w:rPr>
        <w:t xml:space="preserve"> the terms, ‘</w:t>
      </w:r>
      <w:r w:rsidRPr="000B59C8">
        <w:t>restriction</w:t>
      </w:r>
      <w:r w:rsidRPr="000B59C8">
        <w:rPr>
          <w:sz w:val="16"/>
        </w:rPr>
        <w:t xml:space="preserve">,’ ‘regulate,’ and ‘regulation’ </w:t>
      </w:r>
      <w:r w:rsidRPr="000B59C8">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t xml:space="preserve">The ordinary </w:t>
      </w:r>
      <w:r w:rsidRPr="00A517B6">
        <w:rPr>
          <w:highlight w:val="yellow"/>
        </w:rPr>
        <w:t>meanings of “restrict”</w:t>
      </w:r>
      <w:r w:rsidRPr="000B59C8">
        <w:t xml:space="preserve"> and “regulate</w:t>
      </w:r>
      <w:r w:rsidRPr="00A517B6">
        <w:rPr>
          <w:highlight w:val="yellow"/>
        </w:rPr>
        <w:t xml:space="preserve">” suggest </w:t>
      </w:r>
      <w:r w:rsidRPr="00A517B6">
        <w:rPr>
          <w:rStyle w:val="Emphasis"/>
          <w:highlight w:val="yellow"/>
        </w:rPr>
        <w:t>a degree of control</w:t>
      </w:r>
      <w:r w:rsidRPr="000B59C8">
        <w:t xml:space="preserve"> or restriction </w:t>
      </w:r>
      <w:r w:rsidRPr="00A517B6">
        <w:rPr>
          <w:rStyle w:val="Emphasis"/>
          <w:highlight w:val="yellow"/>
        </w:rPr>
        <w:t>falling short of</w:t>
      </w:r>
      <w:r w:rsidRPr="000B59C8">
        <w:t xml:space="preserve"> </w:t>
      </w:r>
      <w:r w:rsidRPr="000B59C8">
        <w:rPr>
          <w:sz w:val="16"/>
        </w:rPr>
        <w:t xml:space="preserve">“banning,” </w:t>
      </w:r>
      <w:r w:rsidRPr="000B59C8">
        <w:t>“</w:t>
      </w:r>
      <w:r w:rsidRPr="00A517B6">
        <w:rPr>
          <w:rStyle w:val="Emphasis"/>
          <w:highlight w:val="yellow"/>
        </w:rPr>
        <w:t>prohibiting</w:t>
      </w:r>
      <w:r w:rsidRPr="000B59C8">
        <w:t>,”</w:t>
      </w:r>
      <w:r w:rsidRPr="000B59C8">
        <w:rPr>
          <w:sz w:val="16"/>
        </w:rPr>
        <w:t xml:space="preserve"> “forbidding,” or “preventing.” </w:t>
      </w:r>
      <w:r w:rsidRPr="000B59C8">
        <w:t>Had the Legislature intended to include an outright ban</w:t>
      </w:r>
      <w:r w:rsidRPr="000B59C8">
        <w:rPr>
          <w:sz w:val="16"/>
        </w:rPr>
        <w:t xml:space="preserve"> or prohibition among the local regulatory powers authorized in section 11362.768, subdivisions (f) and (g), </w:t>
      </w:r>
      <w:r w:rsidRPr="000B59C8">
        <w:t>it would have said</w:t>
      </w:r>
      <w:r w:rsidRPr="000B59C8">
        <w:rPr>
          <w:sz w:val="16"/>
        </w:rPr>
        <w:t xml:space="preserve"> so. </w:t>
      </w:r>
      <w:r w:rsidRPr="00A517B6">
        <w:rPr>
          <w:highlight w:val="yellow"/>
        </w:rPr>
        <w:t xml:space="preserve">Attributing the </w:t>
      </w:r>
      <w:r w:rsidRPr="00A517B6">
        <w:rPr>
          <w:rStyle w:val="Emphasis"/>
          <w:highlight w:val="yellow"/>
        </w:rPr>
        <w:t>usual and ordinary meanings</w:t>
      </w:r>
      <w:r w:rsidRPr="000B59C8">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highlight w:val="yellow"/>
        </w:rPr>
        <w:t>we conclude</w:t>
      </w:r>
      <w:r w:rsidRPr="000B59C8">
        <w:t xml:space="preserve"> that</w:t>
      </w:r>
      <w:r w:rsidRPr="000B59C8">
        <w:rPr>
          <w:sz w:val="16"/>
        </w:rPr>
        <w:t xml:space="preserve"> HN21Go to this Headnote in the case.</w:t>
      </w:r>
      <w:r w:rsidRPr="00A517B6">
        <w:rPr>
          <w:highlight w:val="yellow"/>
        </w:rPr>
        <w:t>the phrases</w:t>
      </w:r>
      <w:r w:rsidRPr="000B59C8">
        <w:rPr>
          <w:sz w:val="16"/>
        </w:rPr>
        <w:t xml:space="preserve"> “further </w:t>
      </w:r>
      <w:r w:rsidRPr="00A517B6">
        <w:rPr>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00A13FF8" w14:textId="77777777" w:rsidR="00FD7337" w:rsidRPr="000B59C8" w:rsidRDefault="00FD7337" w:rsidP="00FD7337">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451FCF68" w14:textId="77777777" w:rsidR="00FD7337" w:rsidRPr="000B59C8" w:rsidRDefault="00FD7337" w:rsidP="00FD7337">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7064991A" w14:textId="77777777" w:rsidR="00FD7337" w:rsidRPr="00C6481B" w:rsidRDefault="00FD7337" w:rsidP="00FD7337">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5E527B52" w14:textId="77777777" w:rsidR="00FD7337" w:rsidRPr="00B91864" w:rsidRDefault="00FD7337" w:rsidP="00FD7337">
      <w:pPr>
        <w:pStyle w:val="Heading4"/>
      </w:pPr>
      <w:r>
        <w:t xml:space="preserve"> </w:t>
      </w:r>
      <w:r>
        <w:t>“In the area of” just means approximately</w:t>
      </w:r>
    </w:p>
    <w:p w14:paraId="1D51E2D1" w14:textId="77777777" w:rsidR="00FD7337" w:rsidRPr="00034006" w:rsidRDefault="00FD7337" w:rsidP="00FD7337">
      <w:r w:rsidRPr="00034006">
        <w:rPr>
          <w:rStyle w:val="StyleStyleBold12pt"/>
        </w:rPr>
        <w:t>CDO No Date</w:t>
      </w:r>
      <w:r>
        <w:t>, Cambridge Dictionaries Online, The most popular online dictionary and thesaurus for learners of English, "in the area of", dictionary.cambridge.org/us/dictionary/british/in-the-area-of</w:t>
      </w:r>
    </w:p>
    <w:p w14:paraId="69772039" w14:textId="77777777" w:rsidR="00FD7337" w:rsidRPr="00C6481B" w:rsidRDefault="00FD7337" w:rsidP="00FD7337">
      <w:pPr>
        <w:rPr>
          <w:sz w:val="10"/>
        </w:rPr>
      </w:pPr>
      <w:r w:rsidRPr="00A517B6">
        <w:rPr>
          <w:rStyle w:val="Emphasis"/>
          <w:highlight w:val="yellow"/>
        </w:rPr>
        <w:t>in the area of</w:t>
      </w:r>
      <w:r w:rsidRPr="00B91864">
        <w:rPr>
          <w:sz w:val="12"/>
        </w:rPr>
        <w:t>¶</w:t>
      </w:r>
      <w:r w:rsidRPr="00B91864">
        <w:rPr>
          <w:sz w:val="10"/>
        </w:rPr>
        <w:t xml:space="preserve"> </w:t>
      </w:r>
      <w:r w:rsidRPr="00A517B6">
        <w:rPr>
          <w:rStyle w:val="Emphasis"/>
          <w:highlight w:val="yellow"/>
        </w:rPr>
        <w:t>Definition</w:t>
      </w:r>
      <w:r w:rsidRPr="00B91864">
        <w:rPr>
          <w:sz w:val="12"/>
        </w:rPr>
        <w:t>¶</w:t>
      </w:r>
      <w:r w:rsidRPr="00B91864">
        <w:rPr>
          <w:sz w:val="10"/>
        </w:rPr>
        <w:t xml:space="preserve"> › </w:t>
      </w:r>
      <w:r w:rsidRPr="00A517B6">
        <w:rPr>
          <w:rStyle w:val="Emphasis"/>
          <w:highlight w:val="yellow"/>
        </w:rPr>
        <w:t>approximately</w:t>
      </w:r>
      <w:r w:rsidRPr="00B91864">
        <w:rPr>
          <w:sz w:val="10"/>
        </w:rPr>
        <w:t>:</w:t>
      </w:r>
      <w:r w:rsidRPr="00B91864">
        <w:rPr>
          <w:sz w:val="12"/>
        </w:rPr>
        <w:t>¶</w:t>
      </w:r>
      <w:r w:rsidRPr="00B91864">
        <w:rPr>
          <w:sz w:val="10"/>
        </w:rPr>
        <w:t xml:space="preserve"> The repair work will cost in the area of £200.</w:t>
      </w:r>
    </w:p>
    <w:p w14:paraId="1A1C22AB" w14:textId="77777777" w:rsidR="00FD7337" w:rsidRDefault="00FD7337" w:rsidP="00FD7337">
      <w:pPr>
        <w:pStyle w:val="Heading3"/>
      </w:pPr>
      <w:r>
        <w:t>2AC Transparency CP</w:t>
      </w:r>
    </w:p>
    <w:p w14:paraId="446ACC8B" w14:textId="77777777" w:rsidR="00FD7337" w:rsidRPr="00D12EEE" w:rsidRDefault="00FD7337" w:rsidP="00FD7337">
      <w:pPr>
        <w:pStyle w:val="Heading4"/>
      </w:pPr>
      <w:r w:rsidRPr="00D12EEE">
        <w:t xml:space="preserve">CP </w:t>
      </w:r>
      <w:r w:rsidRPr="00D12EEE">
        <w:rPr>
          <w:u w:val="single"/>
        </w:rPr>
        <w:t>alienates allies</w:t>
      </w:r>
    </w:p>
    <w:p w14:paraId="5035C2D7" w14:textId="77777777" w:rsidR="00FD7337" w:rsidRPr="00D12EEE" w:rsidRDefault="00FD7337" w:rsidP="00FD7337">
      <w:r w:rsidRPr="00D12EEE">
        <w:rPr>
          <w:b/>
          <w:bCs/>
          <w:sz w:val="24"/>
        </w:rPr>
        <w:t>Schwarz 7</w:t>
      </w:r>
      <w:r w:rsidRPr="00D12EEE">
        <w:t xml:space="preserve"> senior counsel, and Huq, associate counsel at the Brennan Center for Justice at NYU School of Law,</w:t>
      </w:r>
      <w:r w:rsidRPr="00D12EEE">
        <w:rPr>
          <w:b/>
          <w:bCs/>
          <w:sz w:val="24"/>
        </w:rPr>
        <w:t xml:space="preserve"> </w:t>
      </w:r>
      <w:r w:rsidRPr="00D12EEE">
        <w:t>(Frederick A.O., Jr., partner at Cravath, Swaine &amp; Moore, chief counsel to the Church Committee, and Aziz Z, former clerk for the U.S. Supreme Court, Unchecked and Unbalanced: Presidential Power in a Time of Terror, p. 201)</w:t>
      </w:r>
    </w:p>
    <w:p w14:paraId="3980A3D9" w14:textId="77777777" w:rsidR="00FD7337" w:rsidRPr="00D12EEE" w:rsidRDefault="00FD7337" w:rsidP="00FD7337">
      <w:pPr>
        <w:tabs>
          <w:tab w:val="left" w:pos="4230"/>
        </w:tabs>
        <w:rPr>
          <w:sz w:val="16"/>
        </w:rPr>
      </w:pPr>
      <w:r w:rsidRPr="00D12EEE">
        <w:rPr>
          <w:bCs/>
          <w:u w:val="single"/>
        </w:rPr>
        <w:t>The Administration insists that its</w:t>
      </w:r>
      <w:r w:rsidRPr="00D12EEE">
        <w:rPr>
          <w:sz w:val="16"/>
        </w:rPr>
        <w:t xml:space="preserve"> plunge into </w:t>
      </w:r>
      <w:r w:rsidRPr="00D12EEE">
        <w:rPr>
          <w:bCs/>
          <w:u w:val="single"/>
        </w:rPr>
        <w:t>torture</w:t>
      </w:r>
      <w:r w:rsidRPr="00D12EEE">
        <w:rPr>
          <w:sz w:val="16"/>
        </w:rPr>
        <w:t xml:space="preserve">, its lawless spying, </w:t>
      </w:r>
      <w:r w:rsidRPr="00D12EEE">
        <w:rPr>
          <w:bCs/>
          <w:u w:val="single"/>
        </w:rPr>
        <w:t xml:space="preserve">and </w:t>
      </w:r>
      <w:r w:rsidRPr="00D12EEE">
        <w:rPr>
          <w:sz w:val="16"/>
        </w:rPr>
        <w:t>its</w:t>
      </w:r>
      <w:r w:rsidRPr="00D12EEE">
        <w:rPr>
          <w:bCs/>
          <w:u w:val="single"/>
        </w:rPr>
        <w:t xml:space="preserve"> lock-up of innocents have made the country safer</w:t>
      </w:r>
      <w:r w:rsidRPr="00D12EEE">
        <w:rPr>
          <w:sz w:val="16"/>
        </w:rPr>
        <w:t xml:space="preserve">. Beyond mere posturing, </w:t>
      </w:r>
      <w:r w:rsidRPr="00D12EEE">
        <w:rPr>
          <w:bCs/>
          <w:u w:val="single"/>
        </w:rPr>
        <w:t>they provide little evidence to back up their claims</w:t>
      </w:r>
      <w:r w:rsidRPr="00D12EEE">
        <w:rPr>
          <w:sz w:val="16"/>
        </w:rPr>
        <w:t xml:space="preserve">. </w:t>
      </w:r>
      <w:r w:rsidRPr="00D12EEE">
        <w:rPr>
          <w:bCs/>
          <w:u w:val="single"/>
        </w:rPr>
        <w:t xml:space="preserve">Executive unilateralism not only undermines the delicate balance of our Constitution, but also </w:t>
      </w:r>
      <w:r w:rsidRPr="00D12EEE">
        <w:rPr>
          <w:sz w:val="16"/>
        </w:rPr>
        <w:t xml:space="preserve">lessens our human liberties and </w:t>
      </w:r>
      <w:r w:rsidRPr="00D12EEE">
        <w:rPr>
          <w:bCs/>
          <w:u w:val="single"/>
        </w:rPr>
        <w:t xml:space="preserve">hurts vital counterterrorism campaigns. </w:t>
      </w:r>
      <w:r w:rsidRPr="00D12EEE">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D12EEE">
        <w:rPr>
          <w:bCs/>
          <w:highlight w:val="yellow"/>
          <w:u w:val="single"/>
        </w:rPr>
        <w:t>In today's battle against</w:t>
      </w:r>
      <w:r w:rsidRPr="00D12EEE">
        <w:rPr>
          <w:bCs/>
          <w:u w:val="single"/>
        </w:rPr>
        <w:t xml:space="preserve"> stateless </w:t>
      </w:r>
      <w:r w:rsidRPr="00D12EEE">
        <w:rPr>
          <w:bCs/>
          <w:highlight w:val="yellow"/>
          <w:u w:val="single"/>
        </w:rPr>
        <w:t>terrorists</w:t>
      </w:r>
      <w:r w:rsidRPr="00D12EEE">
        <w:rPr>
          <w:bCs/>
          <w:u w:val="single"/>
        </w:rPr>
        <w:t xml:space="preserve">, who are undeterred by law, morality, or the mightiest military power on earth, </w:t>
      </w:r>
      <w:r w:rsidRPr="00D12EEE">
        <w:rPr>
          <w:b/>
          <w:iCs/>
          <w:u w:val="single"/>
        </w:rPr>
        <w:t xml:space="preserve">our </w:t>
      </w:r>
      <w:r w:rsidRPr="00D12EEE">
        <w:rPr>
          <w:b/>
          <w:iCs/>
          <w:highlight w:val="yellow"/>
          <w:u w:val="single"/>
        </w:rPr>
        <w:t xml:space="preserve">reputation matters </w:t>
      </w:r>
      <w:r w:rsidRPr="00D12EEE">
        <w:rPr>
          <w:b/>
          <w:iCs/>
          <w:u w:val="single"/>
        </w:rPr>
        <w:t>greatly</w:t>
      </w:r>
      <w:r w:rsidRPr="00D12EEE">
        <w:rPr>
          <w:sz w:val="16"/>
        </w:rPr>
        <w:t>.</w:t>
      </w:r>
      <w:r w:rsidRPr="00D12EEE">
        <w:rPr>
          <w:sz w:val="12"/>
        </w:rPr>
        <w:t>¶</w:t>
      </w:r>
      <w:r w:rsidRPr="00D12EEE">
        <w:rPr>
          <w:sz w:val="16"/>
        </w:rPr>
        <w:t xml:space="preserve"> </w:t>
      </w:r>
      <w:r w:rsidRPr="00D12EEE">
        <w:rPr>
          <w:bCs/>
          <w:highlight w:val="yellow"/>
          <w:u w:val="single"/>
        </w:rPr>
        <w:t>Despite its military edge, the U</w:t>
      </w:r>
      <w:r w:rsidRPr="00D12EEE">
        <w:rPr>
          <w:bCs/>
          <w:u w:val="single"/>
        </w:rPr>
        <w:t xml:space="preserve">nited </w:t>
      </w:r>
      <w:r w:rsidRPr="00D12EEE">
        <w:rPr>
          <w:bCs/>
          <w:highlight w:val="yellow"/>
          <w:u w:val="single"/>
        </w:rPr>
        <w:t>S</w:t>
      </w:r>
      <w:r w:rsidRPr="00D12EEE">
        <w:rPr>
          <w:bCs/>
          <w:u w:val="single"/>
        </w:rPr>
        <w:t xml:space="preserve">tates </w:t>
      </w:r>
      <w:r w:rsidRPr="00D12EEE">
        <w:rPr>
          <w:bCs/>
          <w:highlight w:val="yellow"/>
          <w:u w:val="single"/>
        </w:rPr>
        <w:t xml:space="preserve">cannot force </w:t>
      </w:r>
      <w:r w:rsidRPr="00D12EEE">
        <w:rPr>
          <w:bCs/>
          <w:u w:val="single"/>
        </w:rPr>
        <w:t xml:space="preserve">needed aid and </w:t>
      </w:r>
      <w:r w:rsidRPr="00D12EEE">
        <w:rPr>
          <w:bCs/>
          <w:highlight w:val="yellow"/>
          <w:u w:val="single"/>
        </w:rPr>
        <w:t>cooperation from allies</w:t>
      </w:r>
      <w:r w:rsidRPr="00D12EEE">
        <w:rPr>
          <w:sz w:val="16"/>
        </w:rPr>
        <w:t xml:space="preserve">. Indeed, </w:t>
      </w:r>
      <w:r w:rsidRPr="00D12EEE">
        <w:rPr>
          <w:bCs/>
          <w:highlight w:val="yellow"/>
          <w:u w:val="single"/>
        </w:rPr>
        <w:t>our status</w:t>
      </w:r>
      <w:r w:rsidRPr="00D12EEE">
        <w:rPr>
          <w:bCs/>
          <w:u w:val="single"/>
        </w:rPr>
        <w:t xml:space="preserve"> as lone superpower </w:t>
      </w:r>
      <w:r w:rsidRPr="00D12EEE">
        <w:rPr>
          <w:bCs/>
          <w:highlight w:val="yellow"/>
          <w:u w:val="single"/>
        </w:rPr>
        <w:t xml:space="preserve">means that </w:t>
      </w:r>
      <w:r w:rsidRPr="00D12EEE">
        <w:rPr>
          <w:b/>
          <w:iCs/>
          <w:highlight w:val="yellow"/>
          <w:u w:val="single"/>
        </w:rPr>
        <w:t>only by persuading</w:t>
      </w:r>
      <w:r w:rsidRPr="00D12EEE">
        <w:rPr>
          <w:bCs/>
          <w:highlight w:val="yellow"/>
          <w:u w:val="single"/>
        </w:rPr>
        <w:t xml:space="preserve"> other nations </w:t>
      </w:r>
      <w:r w:rsidRPr="00D12EEE">
        <w:rPr>
          <w:bCs/>
          <w:u w:val="single"/>
        </w:rPr>
        <w:t>and their citizens</w:t>
      </w:r>
      <w:r w:rsidRPr="00D12EEE">
        <w:rPr>
          <w:sz w:val="16"/>
        </w:rPr>
        <w:t>—</w:t>
      </w:r>
      <w:r w:rsidRPr="00D12EEE">
        <w:rPr>
          <w:bCs/>
          <w:u w:val="single"/>
        </w:rPr>
        <w:t>that our values and interests align with theirs</w:t>
      </w:r>
      <w:r w:rsidRPr="00D12EEE">
        <w:rPr>
          <w:sz w:val="16"/>
        </w:rPr>
        <w:t xml:space="preserve">, and so merit support, </w:t>
      </w:r>
      <w:r w:rsidRPr="00D12EEE">
        <w:rPr>
          <w:bCs/>
          <w:highlight w:val="yellow"/>
          <w:u w:val="single"/>
        </w:rPr>
        <w:t>can America maintain</w:t>
      </w:r>
      <w:r w:rsidRPr="00D12EEE">
        <w:rPr>
          <w:bCs/>
          <w:u w:val="single"/>
        </w:rPr>
        <w:t xml:space="preserve"> its </w:t>
      </w:r>
      <w:r w:rsidRPr="00D12EEE">
        <w:rPr>
          <w:bCs/>
          <w:highlight w:val="yellow"/>
          <w:u w:val="single"/>
        </w:rPr>
        <w:t>influence</w:t>
      </w:r>
      <w:r w:rsidRPr="00D12EEE">
        <w:rPr>
          <w:bCs/>
          <w:u w:val="single"/>
        </w:rPr>
        <w:t xml:space="preserve"> in the world</w:t>
      </w:r>
      <w:r w:rsidRPr="00D12EEE">
        <w:rPr>
          <w:sz w:val="16"/>
        </w:rPr>
        <w:t xml:space="preserve">. </w:t>
      </w:r>
      <w:r w:rsidRPr="00D12EEE">
        <w:rPr>
          <w:bCs/>
          <w:highlight w:val="yellow"/>
          <w:u w:val="single"/>
        </w:rPr>
        <w:t>Military might</w:t>
      </w:r>
      <w:r w:rsidRPr="00D12EEE">
        <w:rPr>
          <w:sz w:val="16"/>
        </w:rPr>
        <w:t xml:space="preserve">, even extended to the globe's corners, </w:t>
      </w:r>
      <w:r w:rsidRPr="00D12EEE">
        <w:rPr>
          <w:bCs/>
          <w:highlight w:val="yellow"/>
          <w:u w:val="single"/>
        </w:rPr>
        <w:t xml:space="preserve">is </w:t>
      </w:r>
      <w:r w:rsidRPr="00D12EEE">
        <w:rPr>
          <w:b/>
          <w:iCs/>
          <w:highlight w:val="yellow"/>
          <w:u w:val="single"/>
        </w:rPr>
        <w:t xml:space="preserve">not </w:t>
      </w:r>
      <w:r w:rsidRPr="00D12EEE">
        <w:rPr>
          <w:b/>
          <w:iCs/>
          <w:u w:val="single"/>
        </w:rPr>
        <w:t xml:space="preserve">a </w:t>
      </w:r>
      <w:r w:rsidRPr="00D12EEE">
        <w:rPr>
          <w:b/>
          <w:iCs/>
          <w:highlight w:val="yellow"/>
          <w:u w:val="single"/>
        </w:rPr>
        <w:t xml:space="preserve">sufficient </w:t>
      </w:r>
      <w:r w:rsidRPr="00D12EEE">
        <w:rPr>
          <w:b/>
          <w:iCs/>
          <w:u w:val="single"/>
        </w:rPr>
        <w:t>condition</w:t>
      </w:r>
      <w:r w:rsidRPr="00D12EEE">
        <w:rPr>
          <w:bCs/>
          <w:u w:val="single"/>
        </w:rPr>
        <w:t xml:space="preserve"> for achieving America's safety or its democratic ideals at home</w:t>
      </w:r>
      <w:r w:rsidRPr="00D12EEE">
        <w:rPr>
          <w:sz w:val="16"/>
        </w:rPr>
        <w:t xml:space="preserve">. To be "dictatress of the world," warned John Quincy Adams in 1821, America "would be no longer the ruler of her own spirit." </w:t>
      </w:r>
      <w:r w:rsidRPr="00D12EEE">
        <w:rPr>
          <w:bCs/>
          <w:highlight w:val="yellow"/>
          <w:u w:val="single"/>
        </w:rPr>
        <w:t xml:space="preserve">A </w:t>
      </w:r>
      <w:r w:rsidRPr="00D12EEE">
        <w:rPr>
          <w:bCs/>
          <w:u w:val="single"/>
        </w:rPr>
        <w:t xml:space="preserve">national security </w:t>
      </w:r>
      <w:r w:rsidRPr="00D12EEE">
        <w:rPr>
          <w:bCs/>
          <w:highlight w:val="yellow"/>
          <w:u w:val="single"/>
        </w:rPr>
        <w:t xml:space="preserve">policy </w:t>
      </w:r>
      <w:r w:rsidRPr="00D12EEE">
        <w:rPr>
          <w:b/>
          <w:iCs/>
          <w:highlight w:val="yellow"/>
          <w:u w:val="single"/>
        </w:rPr>
        <w:t xml:space="preserve">loosed from the </w:t>
      </w:r>
      <w:r w:rsidRPr="00D12EEE">
        <w:rPr>
          <w:b/>
          <w:iCs/>
          <w:u w:val="single"/>
        </w:rPr>
        <w:t>bounds of</w:t>
      </w:r>
      <w:r w:rsidRPr="00D12EEE">
        <w:rPr>
          <w:b/>
          <w:iCs/>
          <w:highlight w:val="yellow"/>
          <w:u w:val="single"/>
        </w:rPr>
        <w:t xml:space="preserve"> law</w:t>
      </w:r>
      <w:r w:rsidRPr="00D12EEE">
        <w:rPr>
          <w:highlight w:val="yellow"/>
        </w:rPr>
        <w:t xml:space="preserve">, </w:t>
      </w:r>
      <w:r w:rsidRPr="00D12EEE">
        <w:rPr>
          <w:bCs/>
          <w:highlight w:val="yellow"/>
          <w:u w:val="single"/>
        </w:rPr>
        <w:t xml:space="preserve">and conducted at the </w:t>
      </w:r>
      <w:r w:rsidRPr="00D12EEE">
        <w:rPr>
          <w:b/>
          <w:iCs/>
          <w:highlight w:val="yellow"/>
          <w:u w:val="single"/>
        </w:rPr>
        <w:t>executive's discretion</w:t>
      </w:r>
      <w:r w:rsidRPr="00D12EEE">
        <w:rPr>
          <w:bCs/>
          <w:highlight w:val="yellow"/>
          <w:u w:val="single"/>
        </w:rPr>
        <w:t xml:space="preserve">, will </w:t>
      </w:r>
      <w:r w:rsidRPr="00D12EEE">
        <w:rPr>
          <w:bCs/>
          <w:u w:val="single"/>
        </w:rPr>
        <w:t xml:space="preserve">unfailingly </w:t>
      </w:r>
      <w:r w:rsidRPr="00D12EEE">
        <w:rPr>
          <w:b/>
          <w:iCs/>
          <w:highlight w:val="yellow"/>
          <w:u w:val="single"/>
        </w:rPr>
        <w:t>lapse into hypocrisy</w:t>
      </w:r>
      <w:r w:rsidRPr="00D12EEE">
        <w:rPr>
          <w:bCs/>
          <w:u w:val="single"/>
        </w:rPr>
        <w:t xml:space="preserve"> and mendacity </w:t>
      </w:r>
      <w:r w:rsidRPr="00D12EEE">
        <w:rPr>
          <w:bCs/>
          <w:highlight w:val="yellow"/>
          <w:u w:val="single"/>
        </w:rPr>
        <w:t xml:space="preserve">that </w:t>
      </w:r>
      <w:r w:rsidRPr="00D12EEE">
        <w:rPr>
          <w:b/>
          <w:iCs/>
          <w:highlight w:val="yellow"/>
          <w:u w:val="single"/>
        </w:rPr>
        <w:t>alienate our allies</w:t>
      </w:r>
      <w:r w:rsidRPr="00D12EEE">
        <w:rPr>
          <w:bCs/>
          <w:u w:val="single"/>
        </w:rPr>
        <w:t xml:space="preserve"> and corrode the vitality of the world's oldest democracy</w:t>
      </w:r>
      <w:r w:rsidRPr="00D12EEE">
        <w:rPr>
          <w:sz w:val="16"/>
        </w:rPr>
        <w:t>.5</w:t>
      </w:r>
    </w:p>
    <w:p w14:paraId="171A8B55" w14:textId="77777777" w:rsidR="00FD7337" w:rsidRPr="00FD7337" w:rsidRDefault="00FD7337" w:rsidP="00FD7337"/>
    <w:p w14:paraId="70600B00" w14:textId="77777777" w:rsidR="00FD7337" w:rsidRDefault="00FD7337" w:rsidP="00FD7337">
      <w:pPr>
        <w:pStyle w:val="Heading4"/>
        <w:rPr>
          <w:rFonts w:cs="Calibri"/>
        </w:rPr>
      </w:pPr>
      <w:r>
        <w:t>Congress necessary to prevent Court evisceration of War Powers</w:t>
      </w:r>
    </w:p>
    <w:p w14:paraId="2F92F803" w14:textId="77777777" w:rsidR="00FD7337" w:rsidRDefault="00FD7337" w:rsidP="00FD7337">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34414C0E" w14:textId="77777777" w:rsidR="00FD7337" w:rsidRPr="0049279C" w:rsidRDefault="00FD7337" w:rsidP="00FD7337">
      <w:pPr>
        <w:rPr>
          <w:szCs w:val="20"/>
        </w:rPr>
      </w:pPr>
      <w:r w:rsidRPr="0049279C">
        <w:rPr>
          <w:szCs w:val="20"/>
        </w:rPr>
        <w:t xml:space="preserve">What </w:t>
      </w:r>
      <w:r w:rsidRPr="0049279C">
        <w:rPr>
          <w:rStyle w:val="Heading3Char"/>
          <w:sz w:val="20"/>
          <w:szCs w:val="20"/>
          <w:highlight w:val="yellow"/>
        </w:rPr>
        <w:t>the Supreme Court</w:t>
      </w:r>
      <w:r w:rsidRPr="0049279C">
        <w:rPr>
          <w:szCs w:val="20"/>
        </w:rPr>
        <w:t xml:space="preserve"> has done is carve itself a seat at the table. It </w:t>
      </w:r>
      <w:r w:rsidRPr="0049279C">
        <w:rPr>
          <w:rStyle w:val="Heading3Char"/>
          <w:sz w:val="20"/>
          <w:szCs w:val="20"/>
          <w:highlight w:val="yellow"/>
        </w:rPr>
        <w:t xml:space="preserve">has intimated, </w:t>
      </w:r>
      <w:r w:rsidRPr="0049279C">
        <w:rPr>
          <w:rStyle w:val="Emphasis"/>
          <w:szCs w:val="20"/>
          <w:highlight w:val="yellow"/>
        </w:rPr>
        <w:t>without ever deciding</w:t>
      </w:r>
      <w:r w:rsidRPr="0049279C">
        <w:rPr>
          <w:rStyle w:val="Heading3Char"/>
          <w:sz w:val="20"/>
          <w:szCs w:val="20"/>
          <w:highlight w:val="yellow"/>
        </w:rPr>
        <w:t xml:space="preserve">, that a </w:t>
      </w:r>
      <w:r w:rsidRPr="0049279C">
        <w:rPr>
          <w:rStyle w:val="Emphasis"/>
          <w:szCs w:val="20"/>
          <w:highlight w:val="yellow"/>
        </w:rPr>
        <w:t>constitutional basis</w:t>
      </w:r>
      <w:r w:rsidRPr="0049279C">
        <w:rPr>
          <w:rStyle w:val="Heading3Char"/>
          <w:sz w:val="20"/>
          <w:szCs w:val="20"/>
          <w:highlight w:val="yellow"/>
        </w:rPr>
        <w:t xml:space="preserve"> for its actions exists—</w:t>
      </w:r>
      <w:r w:rsidRPr="0049279C">
        <w:rPr>
          <w:szCs w:val="20"/>
        </w:rPr>
        <w:t>in addition to the statutory bases on</w:t>
      </w:r>
      <w:r w:rsidRPr="0049279C">
        <w:rPr>
          <w:rStyle w:val="Heading3Char"/>
          <w:sz w:val="20"/>
          <w:szCs w:val="20"/>
        </w:rPr>
        <w:t xml:space="preserve"> which it decided the cases</w:t>
      </w:r>
      <w:r w:rsidRPr="0049279C">
        <w:rPr>
          <w:szCs w:val="20"/>
        </w:rPr>
        <w:t>—</w:t>
      </w:r>
      <w:r w:rsidRPr="0049279C">
        <w:rPr>
          <w:rStyle w:val="Heading3Char"/>
          <w:sz w:val="20"/>
          <w:szCs w:val="20"/>
        </w:rPr>
        <w:t>meaning that its authority</w:t>
      </w:r>
      <w:r w:rsidRPr="0049279C">
        <w:rPr>
          <w:szCs w:val="20"/>
        </w:rPr>
        <w:t xml:space="preserve"> over overseas detentions </w:t>
      </w:r>
      <w:r w:rsidRPr="0049279C">
        <w:rPr>
          <w:rStyle w:val="Heading3Char"/>
          <w:sz w:val="20"/>
          <w:szCs w:val="20"/>
        </w:rPr>
        <w:t>may be an inherent feature of judicial power, not a policy question on which the legislature</w:t>
      </w:r>
      <w:r w:rsidRPr="0049279C">
        <w:rPr>
          <w:szCs w:val="20"/>
        </w:rPr>
        <w:t xml:space="preserve"> and executive </w:t>
      </w:r>
      <w:r w:rsidRPr="0049279C">
        <w:rPr>
          <w:rStyle w:val="Heading3Char"/>
          <w:sz w:val="20"/>
          <w:szCs w:val="20"/>
        </w:rPr>
        <w:t>can work their will. Whether the votes exist on the court to go this extra step we will find out</w:t>
      </w:r>
      <w:r w:rsidRPr="0049279C">
        <w:rPr>
          <w:szCs w:val="20"/>
        </w:rPr>
        <w:t xml:space="preserve"> soon enough. </w:t>
      </w:r>
      <w:r w:rsidRPr="0049279C">
        <w:rPr>
          <w:rStyle w:val="Heading3Char"/>
          <w:sz w:val="20"/>
          <w:szCs w:val="20"/>
        </w:rPr>
        <w:t xml:space="preserve">But </w:t>
      </w:r>
      <w:r w:rsidRPr="0049279C">
        <w:rPr>
          <w:rStyle w:val="Emphasis"/>
          <w:szCs w:val="20"/>
          <w:highlight w:val="yellow"/>
        </w:rPr>
        <w:t>the specter of a vastly different judicial posture</w:t>
      </w:r>
      <w:r w:rsidRPr="0049279C">
        <w:rPr>
          <w:szCs w:val="20"/>
        </w:rPr>
        <w:t xml:space="preserve"> in this area now </w:t>
      </w:r>
      <w:r w:rsidRPr="0049279C">
        <w:rPr>
          <w:rStyle w:val="Emphasis"/>
          <w:szCs w:val="20"/>
          <w:highlight w:val="yellow"/>
        </w:rPr>
        <w:t>haunts the executive</w:t>
      </w:r>
      <w:r w:rsidRPr="0049279C">
        <w:rPr>
          <w:rStyle w:val="Heading3Char"/>
          <w:sz w:val="20"/>
          <w:szCs w:val="20"/>
        </w:rPr>
        <w:t xml:space="preserve"> branch—one </w:t>
      </w:r>
      <w:r w:rsidRPr="0049279C">
        <w:rPr>
          <w:rStyle w:val="Heading3Char"/>
          <w:sz w:val="20"/>
          <w:szCs w:val="20"/>
          <w:highlight w:val="yellow"/>
        </w:rPr>
        <w:t>in which</w:t>
      </w:r>
      <w:r w:rsidRPr="0049279C">
        <w:rPr>
          <w:rStyle w:val="Heading3Char"/>
          <w:sz w:val="20"/>
          <w:szCs w:val="20"/>
        </w:rPr>
        <w:t xml:space="preserve"> the </w:t>
      </w:r>
      <w:r w:rsidRPr="0049279C">
        <w:rPr>
          <w:rStyle w:val="Heading3Char"/>
          <w:sz w:val="20"/>
          <w:szCs w:val="20"/>
          <w:highlight w:val="yellow"/>
        </w:rPr>
        <w:t>justices</w:t>
      </w:r>
      <w:r w:rsidRPr="0049279C">
        <w:rPr>
          <w:rStyle w:val="Heading3Char"/>
          <w:sz w:val="20"/>
          <w:szCs w:val="20"/>
        </w:rPr>
        <w:t xml:space="preserve"> assert an </w:t>
      </w:r>
      <w:r w:rsidRPr="0049279C">
        <w:rPr>
          <w:rStyle w:val="Heading3Char"/>
          <w:sz w:val="20"/>
          <w:szCs w:val="20"/>
          <w:highlight w:val="yellow"/>
        </w:rPr>
        <w:t>inherent authority to review</w:t>
      </w:r>
      <w:r w:rsidRPr="0049279C">
        <w:rPr>
          <w:szCs w:val="20"/>
        </w:rPr>
        <w:t xml:space="preserve"> executive </w:t>
      </w:r>
      <w:r w:rsidRPr="0049279C">
        <w:rPr>
          <w:rStyle w:val="Heading3Char"/>
          <w:sz w:val="20"/>
          <w:szCs w:val="20"/>
        </w:rPr>
        <w:t xml:space="preserve">detention and interrogation practices, divine rights to apply with that jurisdiction based on due process </w:t>
      </w:r>
      <w:r w:rsidRPr="0049279C">
        <w:rPr>
          <w:szCs w:val="20"/>
        </w:rPr>
        <w:t xml:space="preserve">and vaguely worded international humanitarian law principles not clearly implemented in U.S. law, </w:t>
      </w:r>
      <w:r w:rsidRPr="0049279C">
        <w:rPr>
          <w:rStyle w:val="Heading3Char"/>
          <w:sz w:val="20"/>
          <w:szCs w:val="20"/>
        </w:rPr>
        <w:t xml:space="preserve">and allow their own power to follow </w:t>
      </w:r>
      <w:r w:rsidRPr="0049279C">
        <w:rPr>
          <w:rStyle w:val="Heading3Char"/>
          <w:sz w:val="20"/>
          <w:szCs w:val="20"/>
          <w:highlight w:val="yellow"/>
        </w:rPr>
        <w:t>the military</w:t>
      </w:r>
      <w:r w:rsidRPr="0049279C">
        <w:rPr>
          <w:rStyle w:val="Heading3Char"/>
          <w:sz w:val="20"/>
          <w:szCs w:val="20"/>
        </w:rPr>
        <w:t>’s anywhere in the world. Such a posture would constitute an earthquake in the relationships among</w:t>
      </w:r>
      <w:r w:rsidRPr="0049279C">
        <w:rPr>
          <w:szCs w:val="20"/>
        </w:rPr>
        <w:t xml:space="preserve"> all three </w:t>
      </w:r>
      <w:r w:rsidRPr="0049279C">
        <w:rPr>
          <w:rStyle w:val="Heading3Char"/>
          <w:sz w:val="20"/>
          <w:szCs w:val="20"/>
        </w:rPr>
        <w:t xml:space="preserve">branches of government, and </w:t>
      </w:r>
      <w:r w:rsidRPr="0049279C">
        <w:rPr>
          <w:rStyle w:val="Heading3Char"/>
          <w:sz w:val="20"/>
          <w:szCs w:val="20"/>
          <w:highlight w:val="yellow"/>
        </w:rPr>
        <w:t>the doctrinal seeds</w:t>
      </w:r>
      <w:r w:rsidRPr="0049279C">
        <w:rPr>
          <w:szCs w:val="20"/>
        </w:rPr>
        <w:t xml:space="preserve"> for it </w:t>
      </w:r>
      <w:r w:rsidRPr="0049279C">
        <w:rPr>
          <w:rStyle w:val="Heading3Char"/>
          <w:sz w:val="20"/>
          <w:szCs w:val="20"/>
          <w:highlight w:val="yellow"/>
        </w:rPr>
        <w:t>have</w:t>
      </w:r>
      <w:r w:rsidRPr="0049279C">
        <w:rPr>
          <w:rStyle w:val="Heading3Char"/>
          <w:sz w:val="20"/>
          <w:szCs w:val="20"/>
        </w:rPr>
        <w:t xml:space="preserve"> all </w:t>
      </w:r>
      <w:r w:rsidRPr="0049279C">
        <w:rPr>
          <w:rStyle w:val="Heading3Char"/>
          <w:sz w:val="20"/>
          <w:szCs w:val="20"/>
          <w:highlight w:val="yellow"/>
        </w:rPr>
        <w:t>been planted</w:t>
      </w:r>
      <w:r w:rsidRPr="0049279C">
        <w:rPr>
          <w:rStyle w:val="Heading3Char"/>
          <w:sz w:val="20"/>
          <w:szCs w:val="20"/>
        </w:rPr>
        <w:t xml:space="preserve">. </w:t>
      </w:r>
      <w:r w:rsidRPr="0049279C">
        <w:rPr>
          <w:rStyle w:val="Heading3Char"/>
          <w:sz w:val="20"/>
          <w:szCs w:val="20"/>
          <w:highlight w:val="yellow"/>
        </w:rPr>
        <w:t>Whether they</w:t>
      </w:r>
      <w:r w:rsidRPr="0049279C">
        <w:rPr>
          <w:rStyle w:val="Heading3Char"/>
          <w:sz w:val="20"/>
          <w:szCs w:val="20"/>
        </w:rPr>
        <w:t xml:space="preserve"> ultimately </w:t>
      </w:r>
      <w:r w:rsidRPr="0049279C">
        <w:rPr>
          <w:rStyle w:val="Heading3Char"/>
          <w:sz w:val="20"/>
          <w:szCs w:val="20"/>
          <w:highlight w:val="yellow"/>
        </w:rPr>
        <w:t>take root depends on</w:t>
      </w:r>
      <w:r w:rsidRPr="0049279C">
        <w:rPr>
          <w:szCs w:val="20"/>
        </w:rPr>
        <w:t xml:space="preserve"> factors extrinsic to the war on terror—particularly the future composition of a Supreme Court now closely divided on these questions. It </w:t>
      </w:r>
      <w:r w:rsidRPr="0049279C">
        <w:rPr>
          <w:rStyle w:val="Heading3Char"/>
          <w:sz w:val="20"/>
          <w:szCs w:val="20"/>
        </w:rPr>
        <w:t>will</w:t>
      </w:r>
      <w:r w:rsidRPr="0049279C">
        <w:rPr>
          <w:szCs w:val="20"/>
        </w:rPr>
        <w:t xml:space="preserve"> also </w:t>
      </w:r>
      <w:r w:rsidRPr="0049279C">
        <w:rPr>
          <w:rStyle w:val="Heading3Char"/>
          <w:sz w:val="20"/>
          <w:szCs w:val="20"/>
        </w:rPr>
        <w:t xml:space="preserve">pivot on the manner in which </w:t>
      </w:r>
      <w:r w:rsidRPr="0049279C">
        <w:rPr>
          <w:rStyle w:val="Heading3Char"/>
          <w:sz w:val="20"/>
          <w:szCs w:val="20"/>
          <w:highlight w:val="yellow"/>
        </w:rPr>
        <w:t>the political branches</w:t>
      </w:r>
      <w:r w:rsidRPr="0049279C">
        <w:rPr>
          <w:rStyle w:val="Heading3Char"/>
          <w:sz w:val="20"/>
          <w:szCs w:val="20"/>
        </w:rPr>
        <w:t xml:space="preserve"> posture the legal foundations of the war in the future</w:t>
      </w:r>
      <w:r w:rsidRPr="0049279C">
        <w:rPr>
          <w:szCs w:val="20"/>
        </w:rPr>
        <w:t xml:space="preserve">. </w:t>
      </w:r>
      <w:r w:rsidRPr="0049279C">
        <w:rPr>
          <w:rStyle w:val="Heading3Char"/>
          <w:sz w:val="20"/>
          <w:szCs w:val="20"/>
          <w:highlight w:val="yellow"/>
        </w:rPr>
        <w:t xml:space="preserve">Building a </w:t>
      </w:r>
      <w:r w:rsidRPr="0049279C">
        <w:rPr>
          <w:rStyle w:val="Emphasis"/>
          <w:szCs w:val="20"/>
          <w:highlight w:val="yellow"/>
        </w:rPr>
        <w:t>strong legislative architecture</w:t>
      </w:r>
      <w:r w:rsidRPr="0049279C">
        <w:rPr>
          <w:rStyle w:val="Heading3Char"/>
          <w:sz w:val="20"/>
          <w:szCs w:val="20"/>
          <w:highlight w:val="yellow"/>
        </w:rPr>
        <w:t xml:space="preserve"> now may be the </w:t>
      </w:r>
      <w:r w:rsidRPr="0049279C">
        <w:rPr>
          <w:rStyle w:val="Emphasis"/>
          <w:szCs w:val="20"/>
          <w:highlight w:val="yellow"/>
        </w:rPr>
        <w:t>only way to avert a major</w:t>
      </w:r>
      <w:r w:rsidRPr="0049279C">
        <w:rPr>
          <w:rStyle w:val="Heading3Char"/>
          <w:sz w:val="20"/>
          <w:szCs w:val="20"/>
          <w:highlight w:val="yellow"/>
        </w:rPr>
        <w:t xml:space="preserve"> </w:t>
      </w:r>
      <w:r w:rsidRPr="0049279C">
        <w:rPr>
          <w:rStyle w:val="Emphasis"/>
          <w:szCs w:val="20"/>
          <w:highlight w:val="yellow"/>
        </w:rPr>
        <w:t>expansion of judicial power over</w:t>
      </w:r>
      <w:r w:rsidRPr="0049279C">
        <w:rPr>
          <w:rStyle w:val="Heading3Char"/>
          <w:sz w:val="20"/>
          <w:szCs w:val="20"/>
        </w:rPr>
        <w:t xml:space="preserve"> foreign policy and </w:t>
      </w:r>
      <w:r w:rsidRPr="0049279C">
        <w:rPr>
          <w:rStyle w:val="Emphasis"/>
          <w:szCs w:val="20"/>
          <w:highlight w:val="yellow"/>
        </w:rPr>
        <w:t>warfare</w:t>
      </w:r>
      <w:r w:rsidRPr="0049279C">
        <w:rPr>
          <w:szCs w:val="20"/>
        </w:rPr>
        <w:t>.</w:t>
      </w:r>
    </w:p>
    <w:p w14:paraId="480F7B12" w14:textId="77777777" w:rsidR="00FD7337" w:rsidRPr="00D12EEE" w:rsidRDefault="00FD7337" w:rsidP="00FD7337"/>
    <w:p w14:paraId="14F12E0B" w14:textId="77777777" w:rsidR="00FD7337" w:rsidRDefault="00FD7337" w:rsidP="00FD7337">
      <w:pPr>
        <w:pStyle w:val="Heading4"/>
      </w:pPr>
      <w:r>
        <w:t>CP locks in squo</w:t>
      </w:r>
    </w:p>
    <w:p w14:paraId="038020EF" w14:textId="77777777" w:rsidR="00FD7337" w:rsidRDefault="00FD7337" w:rsidP="00FD7337">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r w:rsidRPr="00116080">
        <w:t>Gregory McNeal</w:t>
      </w:r>
    </w:p>
    <w:p w14:paraId="657C287E" w14:textId="77777777" w:rsidR="00FD7337" w:rsidRPr="00C25B2B" w:rsidRDefault="00FD7337" w:rsidP="00FD7337">
      <w:r>
        <w:t xml:space="preserve">The </w:t>
      </w:r>
      <w:r w:rsidRPr="002C04AB">
        <w:t>transparency</w:t>
      </w:r>
      <w:r>
        <w:t xml:space="preserve"> related accountability reforms specified above have the ability to expose wrongdoing; however that’s not the only goal of accountability. Accountability is also designed to deter wrongdoing. By exposing governmental activity, </w:t>
      </w:r>
      <w:r w:rsidRPr="002C04AB">
        <w:rPr>
          <w:highlight w:val="yellow"/>
        </w:rPr>
        <w:t>transparency oriented reforms can influence</w:t>
      </w:r>
      <w:r>
        <w:t xml:space="preserve"> the behavior of all future </w:t>
      </w:r>
      <w:r w:rsidRPr="002C04AB">
        <w:rPr>
          <w:highlight w:val="yellow"/>
        </w:rPr>
        <w:t>public officials</w:t>
      </w:r>
      <w:r>
        <w:t xml:space="preserve">—to convince them to live up to public expectations 527 </w:t>
      </w:r>
      <w:r w:rsidRPr="002C04AB">
        <w:rPr>
          <w:highlight w:val="yellow"/>
        </w:rPr>
        <w:t>The</w:t>
      </w:r>
      <w:r>
        <w:t xml:space="preserve"> </w:t>
      </w:r>
      <w:r w:rsidRPr="002C04AB">
        <w:rPr>
          <w:highlight w:val="yellow"/>
        </w:rPr>
        <w:t>challenge</w:t>
      </w:r>
      <w:r>
        <w:t xml:space="preserve"> associated </w:t>
      </w:r>
      <w:r w:rsidRPr="002C04AB">
        <w:rPr>
          <w:highlight w:val="yellow"/>
        </w:rPr>
        <w:t>with the reforms</w:t>
      </w:r>
      <w:r>
        <w:t xml:space="preserve"> articulated above </w:t>
      </w:r>
      <w:r w:rsidRPr="002C04AB">
        <w:rPr>
          <w:highlight w:val="yellow"/>
        </w:rPr>
        <w:t xml:space="preserve">is a </w:t>
      </w:r>
      <w:r w:rsidRPr="002C04AB">
        <w:rPr>
          <w:rStyle w:val="Emphasis"/>
          <w:highlight w:val="yellow"/>
        </w:rPr>
        <w:t>bias towards the status quo</w:t>
      </w:r>
      <w:r>
        <w:t xml:space="preserve">.528 </w:t>
      </w:r>
      <w:r w:rsidRPr="002C04AB">
        <w:rPr>
          <w:rStyle w:val="Emphasis"/>
          <w:highlight w:val="yellow"/>
        </w:rPr>
        <w:t>Very</w:t>
      </w:r>
      <w:r w:rsidRPr="002C04AB">
        <w:t xml:space="preserve"> </w:t>
      </w:r>
      <w:r w:rsidRPr="002C04AB">
        <w:rPr>
          <w:rStyle w:val="Emphasis"/>
          <w:highlight w:val="yellow"/>
        </w:rPr>
        <w:t>few incentives exist</w:t>
      </w:r>
      <w:r w:rsidRPr="002C04AB">
        <w:rPr>
          <w:highlight w:val="yellow"/>
        </w:rPr>
        <w:t xml:space="preserve"> for </w:t>
      </w:r>
      <w:r w:rsidRPr="002C04AB">
        <w:rPr>
          <w:rStyle w:val="Emphasis"/>
          <w:highlight w:val="yellow"/>
        </w:rPr>
        <w:t>elected officials to exercise greater oversight</w:t>
      </w:r>
      <w:r w:rsidRPr="002C04AB">
        <w:rPr>
          <w:highlight w:val="yellow"/>
        </w:rPr>
        <w:t xml:space="preserve"> over targeted killings</w:t>
      </w:r>
      <w:r>
        <w:t xml:space="preserve"> </w:t>
      </w:r>
      <w:r w:rsidRPr="002C04AB">
        <w:rPr>
          <w:highlight w:val="yellow"/>
        </w:rPr>
        <w:t>and</w:t>
      </w:r>
      <w:r>
        <w:t xml:space="preserve"> </w:t>
      </w:r>
      <w:r w:rsidRPr="002C04AB">
        <w:rPr>
          <w:highlight w:val="yellow"/>
        </w:rPr>
        <w:t>interest group advocacy is</w:t>
      </w:r>
      <w:r>
        <w:t xml:space="preserve"> not as </w:t>
      </w:r>
      <w:r w:rsidRPr="002C04AB">
        <w:rPr>
          <w:highlight w:val="yellow"/>
        </w:rPr>
        <w:t>strong in matters of national security</w:t>
      </w:r>
      <w:r>
        <w:t xml:space="preserve"> and foreign affairs as it is in domestic politics.529</w:t>
      </w:r>
    </w:p>
    <w:p w14:paraId="672A6866" w14:textId="77777777" w:rsidR="00FD7337" w:rsidRPr="0049128D" w:rsidRDefault="00FD7337" w:rsidP="00FD7337">
      <w:pPr>
        <w:pStyle w:val="Heading4"/>
      </w:pPr>
      <w:r>
        <w:t>Memos won’t be perceived as credible</w:t>
      </w:r>
    </w:p>
    <w:p w14:paraId="60F41035" w14:textId="77777777" w:rsidR="00FD7337" w:rsidRPr="0049128D" w:rsidRDefault="00FD7337" w:rsidP="00FD7337">
      <w:r w:rsidRPr="0049128D">
        <w:t xml:space="preserve">Glenn </w:t>
      </w:r>
      <w:r w:rsidRPr="0049128D">
        <w:rPr>
          <w:rStyle w:val="StyleStyleBold12pt"/>
        </w:rPr>
        <w:t>Greenwald 13</w:t>
      </w:r>
      <w:r w:rsidRPr="0049128D">
        <w:t>, J.D. from NYU, award-winning journalist, February 5th, 2013, "Chilling legal memo from Obama DOJ justifies assassination of US citizens," The Guardian, www.theguardian.com/commentisfree/2013/feb/05/obama-kill-list-doj-memo</w:t>
      </w:r>
    </w:p>
    <w:p w14:paraId="0E1EA476" w14:textId="77777777" w:rsidR="00FD7337" w:rsidRPr="0049128D" w:rsidRDefault="00FD7337" w:rsidP="00FD7337">
      <w:pPr>
        <w:rPr>
          <w:sz w:val="16"/>
        </w:rPr>
      </w:pPr>
      <w:r w:rsidRPr="00A517B6">
        <w:rPr>
          <w:highlight w:val="yellow"/>
        </w:rPr>
        <w:t>This memo</w:t>
      </w:r>
      <w:r w:rsidRPr="0049128D">
        <w:t xml:space="preserve"> is not a judicial opinion. It was not written by anyone independent of the president</w:t>
      </w:r>
      <w:r w:rsidRPr="0049128D">
        <w:rPr>
          <w:sz w:val="16"/>
        </w:rPr>
        <w:t xml:space="preserve">. To the contrary, </w:t>
      </w:r>
      <w:r w:rsidRPr="0049128D">
        <w:t xml:space="preserve">it </w:t>
      </w:r>
      <w:r w:rsidRPr="00A517B6">
        <w:rPr>
          <w:highlight w:val="yellow"/>
        </w:rPr>
        <w:t xml:space="preserve">was written by </w:t>
      </w:r>
      <w:r w:rsidRPr="00A517B6">
        <w:rPr>
          <w:rStyle w:val="Emphasis"/>
          <w:highlight w:val="yellow"/>
        </w:rPr>
        <w:t>life-long partisan lackeys</w:t>
      </w:r>
      <w:r w:rsidRPr="0049128D">
        <w:t xml:space="preserve">: lawyers </w:t>
      </w:r>
      <w:r w:rsidRPr="00A517B6">
        <w:rPr>
          <w:highlight w:val="yellow"/>
        </w:rPr>
        <w:t>whose careerist interests depend upon staying in the good graces of Obama</w:t>
      </w:r>
      <w:r w:rsidRPr="0049128D">
        <w:rPr>
          <w:sz w:val="16"/>
        </w:rPr>
        <w:t xml:space="preserve"> and the Democrats, almost certainly Marty Lederman and David Barron. Treating this document as though it confers any authority on Obama is like treating the statements of one's lawyer as a judicial finding or jury verdict.</w:t>
      </w:r>
      <w:r w:rsidRPr="0049128D">
        <w:rPr>
          <w:sz w:val="12"/>
        </w:rPr>
        <w:t>¶</w:t>
      </w:r>
      <w:r w:rsidRPr="0049128D">
        <w:rPr>
          <w:sz w:val="16"/>
        </w:rPr>
        <w:t xml:space="preserve"> Indeed, </w:t>
      </w:r>
      <w:r w:rsidRPr="00A517B6">
        <w:rPr>
          <w:highlight w:val="yellow"/>
        </w:rPr>
        <w:t>recall the</w:t>
      </w:r>
      <w:r w:rsidRPr="0049128D">
        <w:t xml:space="preserve"> primary </w:t>
      </w:r>
      <w:r w:rsidRPr="00A517B6">
        <w:rPr>
          <w:highlight w:val="yellow"/>
        </w:rPr>
        <w:t>excuse used to shield Bush officials</w:t>
      </w:r>
      <w:r w:rsidRPr="0049128D">
        <w:t xml:space="preserve"> from prosecution for their crimes of torture and illegal eavesdropping: namely, they got Bush-appointed lawyers in the DOJ to say that their conduct was legal</w:t>
      </w:r>
      <w:r w:rsidRPr="0049128D">
        <w:rPr>
          <w:sz w:val="16"/>
        </w:rPr>
        <w:t xml:space="preserve">, and therefore, it should be treated as such. </w:t>
      </w:r>
      <w:r w:rsidRPr="00A517B6">
        <w:rPr>
          <w:highlight w:val="yellow"/>
        </w:rPr>
        <w:t>This tactic</w:t>
      </w:r>
      <w:r w:rsidRPr="0049128D">
        <w:t xml:space="preserve"> - getting partisan lawyers and underlings of the president to say that the president's conduct is legal - </w:t>
      </w:r>
      <w:r w:rsidRPr="00A517B6">
        <w:rPr>
          <w:highlight w:val="yellow"/>
        </w:rPr>
        <w:t xml:space="preserve">was </w:t>
      </w:r>
      <w:r w:rsidRPr="00A517B6">
        <w:rPr>
          <w:rStyle w:val="Emphasis"/>
          <w:highlight w:val="yellow"/>
        </w:rPr>
        <w:t>appropriately treated with scorn</w:t>
      </w:r>
      <w:r w:rsidRPr="00A517B6">
        <w:rPr>
          <w:highlight w:val="yellow"/>
        </w:rPr>
        <w:t xml:space="preserve"> when invoked by Bush officials</w:t>
      </w:r>
      <w:r w:rsidRPr="0049128D">
        <w:t xml:space="preserve"> to justify their radical programs.</w:t>
      </w:r>
      <w:r w:rsidRPr="0049128D">
        <w:rPr>
          <w:sz w:val="16"/>
        </w:rPr>
        <w:t xml:space="preserve"> As Digby wrote about Bush officials who pointed to the OLC memos it got its lawyers to issue about torture and eavesdropping, such a practice amounts to:</w:t>
      </w:r>
      <w:r w:rsidRPr="0049128D">
        <w:rPr>
          <w:sz w:val="12"/>
        </w:rPr>
        <w:t>¶</w:t>
      </w:r>
      <w:r w:rsidRPr="0049128D">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49128D">
        <w:rPr>
          <w:sz w:val="12"/>
        </w:rPr>
        <w:t>¶</w:t>
      </w:r>
      <w:r w:rsidRPr="0049128D">
        <w:rPr>
          <w:sz w:val="16"/>
        </w:rPr>
        <w:t xml:space="preserve"> </w:t>
      </w:r>
      <w:r w:rsidRPr="00A517B6">
        <w:rPr>
          <w:rStyle w:val="Emphasis"/>
          <w:highlight w:val="yellow"/>
        </w:rPr>
        <w:t>Life-long Democratic</w:t>
      </w:r>
      <w:r w:rsidRPr="0049128D">
        <w:rPr>
          <w:rStyle w:val="Emphasis"/>
        </w:rPr>
        <w:t xml:space="preserve"> Party </w:t>
      </w:r>
      <w:r w:rsidRPr="00A517B6">
        <w:rPr>
          <w:rStyle w:val="Emphasis"/>
          <w:highlight w:val="yellow"/>
        </w:rPr>
        <w:t>lawyers are not going to oppose the terrorism policies of the president who appointed them</w:t>
      </w:r>
      <w:r w:rsidRPr="0049128D">
        <w:t xml:space="preserve">. A president can always find underlings and political appointees to endorse whatever he wants to do. </w:t>
      </w:r>
      <w:r w:rsidRPr="00A517B6">
        <w:rPr>
          <w:highlight w:val="yellow"/>
        </w:rPr>
        <w:t>That's all this memo is</w:t>
      </w:r>
      <w:r w:rsidRPr="0049128D">
        <w:t>: the by-product of obsequious lawyers telling their Party's leader that he is (of course) free to do exactly that which he wants to do, in exactly the same way that Bush got John Yoo to tell him that torture was not torture</w:t>
      </w:r>
      <w:r w:rsidRPr="0049128D">
        <w:rPr>
          <w:sz w:val="16"/>
        </w:rPr>
        <w:t>, and that even it if were, it was legal.</w:t>
      </w:r>
    </w:p>
    <w:p w14:paraId="4898093A" w14:textId="77777777" w:rsidR="00FD7337" w:rsidRPr="007F6056" w:rsidRDefault="00FD7337" w:rsidP="00FD7337">
      <w:pPr>
        <w:pStyle w:val="Heading4"/>
      </w:pPr>
      <w:r w:rsidRPr="007F6056">
        <w:t>Transparency without reform doesn’t solve precedent---investigating wrongful deaths is key</w:t>
      </w:r>
    </w:p>
    <w:p w14:paraId="0BA6BF0E" w14:textId="77777777" w:rsidR="00FD7337" w:rsidRPr="007F6056" w:rsidRDefault="00FD7337" w:rsidP="00FD7337">
      <w:r w:rsidRPr="007F6056">
        <w:t xml:space="preserve">Naureen </w:t>
      </w:r>
      <w:r w:rsidRPr="007F6056">
        <w:rPr>
          <w:rStyle w:val="StyleStyleBold12pt"/>
        </w:rPr>
        <w:t>Shah 13</w:t>
      </w:r>
      <w:r w:rsidRPr="007F6056">
        <w:t>, August 17th, 2013, "Obama has not delivered on May's promise of transparency on drones," The Guardian, www.theguardian.com/commentisfree/2013/aug/17/obama-promise-transparency-drone-killing</w:t>
      </w:r>
    </w:p>
    <w:p w14:paraId="16FC2C6B" w14:textId="77777777" w:rsidR="00FD7337" w:rsidRPr="007F6056" w:rsidRDefault="00FD7337" w:rsidP="00FD7337">
      <w:pPr>
        <w:rPr>
          <w:rStyle w:val="Emphasis"/>
        </w:rPr>
      </w:pPr>
      <w:r w:rsidRPr="007F6056">
        <w:rPr>
          <w:sz w:val="16"/>
        </w:rPr>
        <w:t xml:space="preserve">Even more damning is that, </w:t>
      </w:r>
      <w:r w:rsidRPr="00A517B6">
        <w:rPr>
          <w:highlight w:val="yellow"/>
        </w:rPr>
        <w:t>in the absence of</w:t>
      </w:r>
      <w:r w:rsidRPr="007F6056">
        <w:t xml:space="preserve"> any commitment to </w:t>
      </w:r>
      <w:r w:rsidRPr="00A517B6">
        <w:rPr>
          <w:highlight w:val="yellow"/>
        </w:rPr>
        <w:t>investigating</w:t>
      </w:r>
      <w:r w:rsidRPr="007F6056">
        <w:t xml:space="preserve"> credible allegations of </w:t>
      </w:r>
      <w:r w:rsidRPr="00A517B6">
        <w:rPr>
          <w:highlight w:val="yellow"/>
        </w:rPr>
        <w:t xml:space="preserve">unlawful deaths, the </w:t>
      </w:r>
      <w:r w:rsidRPr="00A517B6">
        <w:rPr>
          <w:rStyle w:val="Emphasis"/>
          <w:highlight w:val="yellow"/>
        </w:rPr>
        <w:t>U</w:t>
      </w:r>
      <w:r w:rsidRPr="007F6056">
        <w:rPr>
          <w:sz w:val="16"/>
        </w:rPr>
        <w:t xml:space="preserve">nited </w:t>
      </w:r>
      <w:r w:rsidRPr="00A517B6">
        <w:rPr>
          <w:rStyle w:val="Emphasis"/>
          <w:highlight w:val="yellow"/>
        </w:rPr>
        <w:t>S</w:t>
      </w:r>
      <w:r w:rsidRPr="007F6056">
        <w:rPr>
          <w:sz w:val="16"/>
        </w:rPr>
        <w:t xml:space="preserve">tates </w:t>
      </w:r>
      <w:r w:rsidRPr="00A517B6">
        <w:rPr>
          <w:rStyle w:val="Emphasis"/>
          <w:highlight w:val="yellow"/>
        </w:rPr>
        <w:t>appears indifferent to</w:t>
      </w:r>
      <w:r w:rsidRPr="007F6056">
        <w:rPr>
          <w:rStyle w:val="Emphasis"/>
        </w:rPr>
        <w:t xml:space="preserve"> the question of </w:t>
      </w:r>
      <w:r w:rsidRPr="00A517B6">
        <w:rPr>
          <w:rStyle w:val="Emphasis"/>
          <w:highlight w:val="yellow"/>
        </w:rPr>
        <w:t>who is actually dying</w:t>
      </w:r>
      <w:r w:rsidRPr="007F6056">
        <w:rPr>
          <w:sz w:val="16"/>
        </w:rPr>
        <w:t xml:space="preserve"> </w:t>
      </w:r>
      <w:r w:rsidRPr="007F6056">
        <w:t>in drone strikes</w:t>
      </w:r>
      <w:r w:rsidRPr="007F6056">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7F6056">
        <w:rPr>
          <w:sz w:val="12"/>
        </w:rPr>
        <w:t>¶</w:t>
      </w:r>
      <w:r w:rsidRPr="007F6056">
        <w:rPr>
          <w:sz w:val="16"/>
        </w:rPr>
        <w:t xml:space="preserve"> </w:t>
      </w:r>
      <w:r w:rsidRPr="007F6056">
        <w:t>When the president acknowledges four deaths of US citizens, but not 4,000 deaths of non-Americans, he signals to the world a callous and discriminatory disregard for human life</w:t>
      </w:r>
      <w:r w:rsidRPr="007F6056">
        <w:rPr>
          <w:sz w:val="16"/>
        </w:rPr>
        <w:t xml:space="preserve">. Perhaps only a fraction of these 4,000 deaths were unlawful. But </w:t>
      </w:r>
      <w:r w:rsidRPr="007F6056">
        <w:t>acknowledging and investigating these deaths is a matter of dignity and justice</w:t>
      </w:r>
      <w:r w:rsidRPr="007F6056">
        <w:rPr>
          <w:sz w:val="16"/>
        </w:rPr>
        <w:t xml:space="preserve"> – for the survivors of strikes, their communities and their countrymen.</w:t>
      </w:r>
      <w:r w:rsidRPr="007F6056">
        <w:rPr>
          <w:sz w:val="12"/>
        </w:rPr>
        <w:t>¶</w:t>
      </w:r>
      <w:r w:rsidRPr="007F6056">
        <w:rPr>
          <w:sz w:val="16"/>
        </w:rPr>
        <w:t xml:space="preserve"> </w:t>
      </w:r>
      <w:r w:rsidRPr="007F6056">
        <w:t>When deaths are found to be unlawful, victims' families and survivors have a right to reparation. Refusing to investigate deaths is a matter of disrespect both for international law and for the public's right to know the full truth</w:t>
      </w:r>
      <w:r w:rsidRPr="007F6056">
        <w:rPr>
          <w:sz w:val="16"/>
        </w:rPr>
        <w:t>.</w:t>
      </w:r>
      <w:r w:rsidRPr="007F6056">
        <w:rPr>
          <w:sz w:val="12"/>
        </w:rPr>
        <w:t>¶</w:t>
      </w:r>
      <w:r w:rsidRPr="007F6056">
        <w:rPr>
          <w:sz w:val="16"/>
        </w:rPr>
        <w:t xml:space="preserve"> Many critics, before President Obama's May address, feared that foreign governments would follow the US to lead and conduct secret drone strikes without regard for international law. </w:t>
      </w:r>
      <w:r w:rsidRPr="00A517B6">
        <w:rPr>
          <w:highlight w:val="yellow"/>
        </w:rPr>
        <w:t>They should</w:t>
      </w:r>
      <w:r w:rsidRPr="007F6056">
        <w:t xml:space="preserve"> </w:t>
      </w:r>
      <w:r w:rsidRPr="007F6056">
        <w:rPr>
          <w:rStyle w:val="Emphasis"/>
        </w:rPr>
        <w:t xml:space="preserve">still </w:t>
      </w:r>
      <w:r w:rsidRPr="00A517B6">
        <w:rPr>
          <w:rStyle w:val="Emphasis"/>
          <w:highlight w:val="yellow"/>
        </w:rPr>
        <w:t>be concerned about the precedent</w:t>
      </w:r>
      <w:r w:rsidRPr="00A517B6">
        <w:rPr>
          <w:highlight w:val="yellow"/>
        </w:rPr>
        <w:t xml:space="preserve"> the US</w:t>
      </w:r>
      <w:r w:rsidRPr="007F6056">
        <w:t xml:space="preserve"> government </w:t>
      </w:r>
      <w:r w:rsidRPr="00A517B6">
        <w:rPr>
          <w:highlight w:val="yellow"/>
        </w:rPr>
        <w:t>is setting: refusing to</w:t>
      </w:r>
      <w:r w:rsidRPr="007F6056">
        <w:t xml:space="preserve"> investigate or </w:t>
      </w:r>
      <w:r w:rsidRPr="00A517B6">
        <w:rPr>
          <w:highlight w:val="yellow"/>
        </w:rPr>
        <w:t xml:space="preserve">be held </w:t>
      </w:r>
      <w:r w:rsidRPr="00A517B6">
        <w:rPr>
          <w:rStyle w:val="Emphasis"/>
          <w:highlight w:val="yellow"/>
        </w:rPr>
        <w:t>accountable</w:t>
      </w:r>
      <w:r w:rsidRPr="00A517B6">
        <w:rPr>
          <w:highlight w:val="yellow"/>
        </w:rPr>
        <w:t xml:space="preserve"> for wrongful deaths</w:t>
      </w:r>
      <w:r w:rsidRPr="007F6056">
        <w:t>.</w:t>
      </w:r>
      <w:r w:rsidRPr="007F6056">
        <w:rPr>
          <w:sz w:val="12"/>
        </w:rPr>
        <w:t>¶</w:t>
      </w:r>
      <w:r w:rsidRPr="007F6056">
        <w:t xml:space="preserve"> The risk now is not just</w:t>
      </w:r>
      <w:r w:rsidRPr="007F6056">
        <w:rPr>
          <w:sz w:val="16"/>
        </w:rPr>
        <w:t xml:space="preserve"> that the late May reforms on drone strikes were </w:t>
      </w:r>
      <w:r w:rsidRPr="007F6056">
        <w:t xml:space="preserve">half-measures, but that they were calibrated to merely reassure the public, defuse criticism, and avert longer, harder scrutiny of whether the government's actions are lawful and right. </w:t>
      </w:r>
      <w:r w:rsidRPr="007F6056">
        <w:rPr>
          <w:sz w:val="16"/>
        </w:rPr>
        <w:t xml:space="preserve">A token dose of </w:t>
      </w:r>
      <w:r w:rsidRPr="00A517B6">
        <w:rPr>
          <w:rStyle w:val="Emphasis"/>
          <w:highlight w:val="yellow"/>
        </w:rPr>
        <w:t>transparency may remove the sting of government secrecy, but it does not cure the disease.</w:t>
      </w:r>
    </w:p>
    <w:p w14:paraId="6340BE6A" w14:textId="77777777" w:rsidR="00FD7337" w:rsidRPr="007F6056" w:rsidRDefault="00FD7337" w:rsidP="00FD7337">
      <w:pPr>
        <w:pStyle w:val="Heading4"/>
      </w:pPr>
      <w:r>
        <w:t xml:space="preserve">[  ] </w:t>
      </w:r>
      <w:r w:rsidRPr="007F6056">
        <w:t>Links to disad</w:t>
      </w:r>
      <w:r>
        <w:t xml:space="preserve"> on case</w:t>
      </w:r>
    </w:p>
    <w:p w14:paraId="45D5D587" w14:textId="77777777" w:rsidR="00FD7337" w:rsidRPr="007F6056" w:rsidRDefault="00FD7337" w:rsidP="00FD7337">
      <w:r w:rsidRPr="007F6056">
        <w:t xml:space="preserve">Omar S. </w:t>
      </w:r>
      <w:r w:rsidRPr="007F6056">
        <w:rPr>
          <w:rStyle w:val="StyleStyleBold12pt"/>
        </w:rPr>
        <w:t>Bashir 12</w:t>
      </w:r>
      <w:r w:rsidRPr="007F6056">
        <w:t>, Ph.D. candidate in the Department of Politics at Princeton University and a graduate of the Department of Aeronautics and Astronautics at MIT, 9/24/12, "Who Watches the Drones?" Foreign Affairs,www.foreignaffairs.com/articles/138141/omar-s-bashir/who-watches-the-drones</w:t>
      </w:r>
    </w:p>
    <w:p w14:paraId="376D80E6" w14:textId="77777777" w:rsidR="00FD7337" w:rsidRPr="000768A1" w:rsidRDefault="00FD7337" w:rsidP="00FD7337">
      <w:pPr>
        <w:rPr>
          <w:sz w:val="16"/>
        </w:rPr>
      </w:pPr>
      <w:r w:rsidRPr="007F6056">
        <w:rPr>
          <w:sz w:val="16"/>
        </w:rPr>
        <w:t xml:space="preserve">First, </w:t>
      </w:r>
      <w:r w:rsidRPr="00A517B6">
        <w:rPr>
          <w:highlight w:val="yellow"/>
        </w:rPr>
        <w:t>imagine</w:t>
      </w:r>
      <w:r w:rsidRPr="007F6056">
        <w:rPr>
          <w:sz w:val="16"/>
        </w:rPr>
        <w:t xml:space="preserve"> that </w:t>
      </w:r>
      <w:r w:rsidRPr="00A517B6">
        <w:rPr>
          <w:highlight w:val="yellow"/>
        </w:rPr>
        <w:t>the go</w:t>
      </w:r>
      <w:r w:rsidRPr="007F6056">
        <w:rPr>
          <w:sz w:val="16"/>
          <w:szCs w:val="16"/>
        </w:rPr>
        <w:t xml:space="preserve">vernment </w:t>
      </w:r>
      <w:r w:rsidRPr="00A517B6">
        <w:rPr>
          <w:highlight w:val="yellow"/>
        </w:rPr>
        <w:t>opted for</w:t>
      </w:r>
      <w:r w:rsidRPr="007F6056">
        <w:t xml:space="preserve"> full </w:t>
      </w:r>
      <w:r w:rsidRPr="00A517B6">
        <w:rPr>
          <w:highlight w:val="yellow"/>
        </w:rPr>
        <w:t>transparency</w:t>
      </w:r>
      <w:r w:rsidRPr="007F6056">
        <w:t xml:space="preserve"> in its drone programs</w:t>
      </w:r>
      <w:r w:rsidRPr="007F6056">
        <w:rPr>
          <w:sz w:val="16"/>
        </w:rPr>
        <w:t xml:space="preserve">. That would certainly make the government more accountable, with no special oversight system needed. </w:t>
      </w:r>
      <w:r w:rsidRPr="007F6056">
        <w:t>Officials would release</w:t>
      </w:r>
      <w:r w:rsidRPr="007F6056">
        <w:rPr>
          <w:sz w:val="16"/>
        </w:rPr>
        <w:t xml:space="preserve"> all the necessary information for citizens to assess the ethics of the programs themselves. This would include </w:t>
      </w:r>
      <w:r w:rsidRPr="007F6056">
        <w:t>answers to such questions as: What crimes have targeted individuals allegedly committed? What threats do they pose? Who else might be harmed</w:t>
      </w:r>
      <w:r w:rsidRPr="007F6056">
        <w:rPr>
          <w:sz w:val="16"/>
        </w:rPr>
        <w:t xml:space="preserve"> in a drone attack? </w:t>
      </w:r>
      <w:r w:rsidRPr="007F6056">
        <w:t>How feasible are non-lethal options such as capture?</w:t>
      </w:r>
      <w:r w:rsidRPr="007F6056">
        <w:rPr>
          <w:sz w:val="16"/>
        </w:rPr>
        <w:t xml:space="preserve"> </w:t>
      </w:r>
      <w:r w:rsidRPr="007F6056">
        <w:t>In practice,</w:t>
      </w:r>
      <w:r w:rsidRPr="007F6056">
        <w:rPr>
          <w:sz w:val="16"/>
        </w:rPr>
        <w:t xml:space="preserve"> though, </w:t>
      </w:r>
      <w:r w:rsidRPr="007F6056">
        <w:t>full transparency is neither morally nor strategically ideal</w:t>
      </w:r>
      <w:r w:rsidRPr="007F6056">
        <w:rPr>
          <w:sz w:val="16"/>
        </w:rPr>
        <w:t xml:space="preserve">. For one, </w:t>
      </w:r>
      <w:r w:rsidRPr="007F6056">
        <w:t>the government has a duty to protect its civilian informants</w:t>
      </w:r>
      <w:r w:rsidRPr="007F6056">
        <w:rPr>
          <w:sz w:val="16"/>
        </w:rPr>
        <w:t xml:space="preserve">, so there is risk in revealing the government's sources of information. And potential </w:t>
      </w:r>
      <w:r w:rsidRPr="00A517B6">
        <w:rPr>
          <w:highlight w:val="yellow"/>
        </w:rPr>
        <w:t>targets could adjust their behaviors were capture proposals to be debated</w:t>
      </w:r>
      <w:r w:rsidRPr="007F6056">
        <w:t xml:space="preserve"> openly. </w:t>
      </w:r>
      <w:r w:rsidRPr="00A517B6">
        <w:rPr>
          <w:highlight w:val="yellow"/>
        </w:rPr>
        <w:t>That would make it</w:t>
      </w:r>
      <w:r w:rsidRPr="007F6056">
        <w:t xml:space="preserve"> all the more </w:t>
      </w:r>
      <w:r w:rsidRPr="00A517B6">
        <w:rPr>
          <w:highlight w:val="yellow"/>
        </w:rPr>
        <w:t>difficult for the gov</w:t>
      </w:r>
      <w:r w:rsidRPr="007F6056">
        <w:t xml:space="preserve">ernment </w:t>
      </w:r>
      <w:r w:rsidRPr="00A517B6">
        <w:rPr>
          <w:highlight w:val="yellow"/>
        </w:rPr>
        <w:t>to use non-lethal options</w:t>
      </w:r>
      <w:r w:rsidRPr="007F6056">
        <w:rPr>
          <w:sz w:val="16"/>
        </w:rPr>
        <w:t xml:space="preserve"> to round up suspects. </w:t>
      </w:r>
      <w:r w:rsidRPr="007F6056">
        <w:rPr>
          <w:sz w:val="12"/>
        </w:rPr>
        <w:t>¶</w:t>
      </w:r>
      <w:r w:rsidRPr="007F6056">
        <w:rPr>
          <w:sz w:val="16"/>
        </w:rPr>
        <w:t xml:space="preserve"> So </w:t>
      </w:r>
      <w:r w:rsidRPr="007F6056">
        <w:t>how much transparency is enough?</w:t>
      </w:r>
      <w:r w:rsidRPr="007F6056">
        <w:rPr>
          <w:sz w:val="16"/>
        </w:rPr>
        <w:t xml:space="preserve"> How can citizens know that the state is not overselling the sensitivity of details that it chooses to withhold? </w:t>
      </w:r>
      <w:r w:rsidRPr="007F6056">
        <w:t>This central dilemma has not been resolved</w:t>
      </w:r>
      <w:r w:rsidRPr="007F6056">
        <w:rPr>
          <w:sz w:val="16"/>
        </w:rPr>
        <w:t xml:space="preserve">. </w:t>
      </w:r>
      <w:r w:rsidRPr="007F6056">
        <w:t>Well-intentioned legal efforts</w:t>
      </w:r>
      <w:r w:rsidRPr="007F6056">
        <w:rPr>
          <w:sz w:val="16"/>
        </w:rPr>
        <w:t xml:space="preserve"> undertaken by the ACLU and others </w:t>
      </w:r>
      <w:r w:rsidRPr="007F6056">
        <w:t>to force openness about the drone program have only led the government to dig in its heels.</w:t>
      </w:r>
      <w:r w:rsidRPr="007F6056">
        <w:rPr>
          <w:sz w:val="16"/>
        </w:rPr>
        <w:t xml:space="preserve"> It refuses to formally declassify even widely known facets of its operations, let alone release new details. </w:t>
      </w:r>
      <w:r w:rsidRPr="007F6056">
        <w:t>The refusal</w:t>
      </w:r>
      <w:r w:rsidRPr="007F6056">
        <w:rPr>
          <w:sz w:val="16"/>
        </w:rPr>
        <w:t xml:space="preserve"> is absurd on the surface, but it </w:t>
      </w:r>
      <w:r w:rsidRPr="007F6056">
        <w:t xml:space="preserve">fits into an understandable strategy. </w:t>
      </w:r>
      <w:r w:rsidRPr="00A517B6">
        <w:rPr>
          <w:highlight w:val="yellow"/>
        </w:rPr>
        <w:t>Washington</w:t>
      </w:r>
      <w:r w:rsidRPr="00A517B6">
        <w:rPr>
          <w:sz w:val="16"/>
          <w:highlight w:val="yellow"/>
        </w:rPr>
        <w:t xml:space="preserve"> </w:t>
      </w:r>
      <w:r w:rsidRPr="00A517B6">
        <w:rPr>
          <w:rStyle w:val="Emphasis"/>
          <w:highlight w:val="yellow"/>
        </w:rPr>
        <w:t>does not believe</w:t>
      </w:r>
      <w:r w:rsidRPr="007F6056">
        <w:rPr>
          <w:rStyle w:val="Emphasis"/>
        </w:rPr>
        <w:t xml:space="preserve"> that </w:t>
      </w:r>
      <w:r w:rsidRPr="00A517B6">
        <w:rPr>
          <w:rStyle w:val="Emphasis"/>
          <w:highlight w:val="yellow"/>
        </w:rPr>
        <w:t>limited declassifications would appease drone skeptics</w:t>
      </w:r>
      <w:r w:rsidRPr="007F6056">
        <w:rPr>
          <w:sz w:val="16"/>
        </w:rPr>
        <w:t xml:space="preserve">. As Jack Goldsmith, the Harvard law professor, has explained, </w:t>
      </w:r>
      <w:r w:rsidRPr="00A517B6">
        <w:rPr>
          <w:highlight w:val="yellow"/>
        </w:rPr>
        <w:t xml:space="preserve">Washington fears a </w:t>
      </w:r>
      <w:r w:rsidRPr="00A517B6">
        <w:rPr>
          <w:rStyle w:val="Emphasis"/>
          <w:highlight w:val="yellow"/>
        </w:rPr>
        <w:t>slippery slope toward full transparency in the courts</w:t>
      </w:r>
      <w:r w:rsidRPr="00A517B6">
        <w:rPr>
          <w:sz w:val="16"/>
          <w:highlight w:val="yellow"/>
        </w:rPr>
        <w:t xml:space="preserve"> </w:t>
      </w:r>
      <w:r w:rsidRPr="00A517B6">
        <w:rPr>
          <w:highlight w:val="yellow"/>
        </w:rPr>
        <w:t>that might render one of its</w:t>
      </w:r>
      <w:r w:rsidRPr="00A517B6">
        <w:rPr>
          <w:sz w:val="16"/>
          <w:highlight w:val="yellow"/>
        </w:rPr>
        <w:t xml:space="preserve"> </w:t>
      </w:r>
      <w:r w:rsidRPr="00A517B6">
        <w:rPr>
          <w:rStyle w:val="Emphasis"/>
          <w:highlight w:val="yellow"/>
        </w:rPr>
        <w:t>most potent</w:t>
      </w:r>
      <w:r w:rsidRPr="007F6056">
        <w:rPr>
          <w:rStyle w:val="Emphasis"/>
        </w:rPr>
        <w:t xml:space="preserve"> counterterrorism </w:t>
      </w:r>
      <w:r w:rsidRPr="00A517B6">
        <w:rPr>
          <w:rStyle w:val="Emphasis"/>
          <w:highlight w:val="yellow"/>
        </w:rPr>
        <w:t>weapons unusable</w:t>
      </w:r>
      <w:r w:rsidRPr="007F6056">
        <w:rPr>
          <w:sz w:val="16"/>
        </w:rPr>
        <w:t xml:space="preserve">. </w:t>
      </w:r>
    </w:p>
    <w:p w14:paraId="7EF6BDC2" w14:textId="77777777" w:rsidR="00FD7337" w:rsidRPr="003D2AA6" w:rsidRDefault="00FD7337" w:rsidP="00FD7337">
      <w:pPr>
        <w:pStyle w:val="Heading4"/>
      </w:pPr>
      <w:r>
        <w:t>Links to politics---lightning rod</w:t>
      </w:r>
    </w:p>
    <w:p w14:paraId="5ADAC33F" w14:textId="77777777" w:rsidR="00FD7337" w:rsidRDefault="00FD7337" w:rsidP="00FD7337">
      <w:pPr>
        <w:rPr>
          <w:sz w:val="14"/>
        </w:rPr>
      </w:pPr>
      <w:r w:rsidRPr="006F116D">
        <w:rPr>
          <w:sz w:val="16"/>
        </w:rPr>
        <w:t>Phillip</w:t>
      </w:r>
      <w:r w:rsidRPr="003D2AA6">
        <w:rPr>
          <w:rStyle w:val="StyleStyleBold12pt"/>
        </w:rPr>
        <w:t xml:space="preserve"> Cooper 97</w:t>
      </w:r>
      <w:r w:rsidRPr="006F116D">
        <w:rPr>
          <w:sz w:val="16"/>
        </w:rPr>
        <w:t>, Prof of Public Administration @ Portland State, Nov 97, “Power tools for an effective and responsible presidency” Administration and Society, Vol. 29, p. Proquest</w:t>
      </w:r>
      <w:r w:rsidRPr="003D2AA6">
        <w:rPr>
          <w:sz w:val="14"/>
        </w:rPr>
        <w:br/>
        <w:t xml:space="preserve">Interestingly enough, </w:t>
      </w:r>
      <w:r w:rsidRPr="003D2AA6">
        <w:rPr>
          <w:highlight w:val="yellow"/>
        </w:rPr>
        <w:t xml:space="preserve">the effort to avoid opposition from Congress </w:t>
      </w:r>
      <w:r w:rsidRPr="003D2AA6">
        <w:t xml:space="preserve">or agencies </w:t>
      </w:r>
      <w:r w:rsidRPr="003D2AA6">
        <w:rPr>
          <w:highlight w:val="yellow"/>
        </w:rPr>
        <w:t xml:space="preserve">can have the effect of turning the </w:t>
      </w:r>
      <w:r w:rsidRPr="003D2AA6">
        <w:rPr>
          <w:rStyle w:val="Emphasis"/>
          <w:highlight w:val="yellow"/>
        </w:rPr>
        <w:t>White House itself into a lightning rod</w:t>
      </w:r>
      <w:r w:rsidRPr="003D2AA6">
        <w:rPr>
          <w:sz w:val="14"/>
        </w:rPr>
        <w:t xml:space="preserve">. When an administrative agency takes action under its statutory authority and responsibility, its opponents generally focus their conflicts as limited disputes aimed at the agency involved. </w:t>
      </w:r>
      <w:r w:rsidRPr="003D2AA6">
        <w:rPr>
          <w:highlight w:val="yellow"/>
        </w:rPr>
        <w:t>Where the White House employs an executive order</w:t>
      </w:r>
      <w:r w:rsidRPr="003D2AA6">
        <w:rPr>
          <w:sz w:val="14"/>
        </w:rPr>
        <w:t xml:space="preserve">, for example, to shift critical elements of decision making from the agencies to the executive office of the president, </w:t>
      </w:r>
      <w:r w:rsidRPr="003D2AA6">
        <w:rPr>
          <w:highlight w:val="yellow"/>
        </w:rPr>
        <w:t>the nature of conflict changes and the focus shifts to 1600 Pennsylvania Avenue</w:t>
      </w:r>
      <w:r w:rsidRPr="003D2AA6">
        <w:rPr>
          <w:sz w:val="14"/>
        </w:rPr>
        <w:t xml:space="preserve"> or at least to the executive office buildings The saga of the OTRA battle with Congress under regulatory review orders and the murky status of the Quayle Commission working in concert with OIRA provides a dramatic case in point</w:t>
      </w:r>
      <w:r>
        <w:rPr>
          <w:sz w:val="14"/>
        </w:rPr>
        <w:t>.</w:t>
      </w:r>
    </w:p>
    <w:p w14:paraId="158126D3" w14:textId="77777777" w:rsidR="00FD7337" w:rsidRDefault="00FD7337" w:rsidP="00FD7337"/>
    <w:p w14:paraId="16BB2573" w14:textId="77777777" w:rsidR="00FD7337" w:rsidRDefault="00FD7337" w:rsidP="00FD7337">
      <w:pPr>
        <w:pStyle w:val="Heading3"/>
      </w:pPr>
      <w:r>
        <w:t>2AC Immigration DA</w:t>
      </w:r>
    </w:p>
    <w:p w14:paraId="24987A7B" w14:textId="77777777" w:rsidR="00FD7337" w:rsidRDefault="00FD7337" w:rsidP="00FD7337">
      <w:pPr>
        <w:pStyle w:val="Heading4"/>
      </w:pPr>
      <w:r>
        <w:t>Won’t pass---GOP and Obama won’t spend PC</w:t>
      </w:r>
    </w:p>
    <w:p w14:paraId="089F8206" w14:textId="77777777" w:rsidR="00FD7337" w:rsidRDefault="00FD7337" w:rsidP="00FD7337">
      <w:r>
        <w:t xml:space="preserve">Zeke J. </w:t>
      </w:r>
      <w:r>
        <w:rPr>
          <w:rStyle w:val="StyleStyleBold12pt"/>
        </w:rPr>
        <w:t>Miller 10/24</w:t>
      </w:r>
      <w:r>
        <w:t>, TIME, "Obama's New Immigration Pivot Isn't About Immigration", 2013, swampland.time.com/2013/10/24/obamas-new-immigration-pivot-isnt-about-immigration/</w:t>
      </w:r>
    </w:p>
    <w:p w14:paraId="6A4BE2A4" w14:textId="77777777" w:rsidR="00FD7337" w:rsidRPr="00624F12" w:rsidRDefault="00FD7337" w:rsidP="00FD7337">
      <w:pPr>
        <w:rPr>
          <w:sz w:val="12"/>
        </w:rPr>
      </w:pPr>
      <w:r>
        <w:rPr>
          <w:sz w:val="12"/>
        </w:rPr>
        <w:t xml:space="preserve">But </w:t>
      </w:r>
      <w:r w:rsidRPr="004B4728">
        <w:rPr>
          <w:highlight w:val="yellow"/>
        </w:rPr>
        <w:t>privately</w:t>
      </w:r>
      <w:r w:rsidRPr="004B4728">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4A5FD2">
        <w:rPr>
          <w:highlight w:val="yellow"/>
        </w:rPr>
        <w:t>Obama has</w:t>
      </w:r>
      <w:r w:rsidRPr="004A5FD2">
        <w:t xml:space="preserve"> long </w:t>
      </w:r>
      <w:r w:rsidRPr="004A5FD2">
        <w:rPr>
          <w:highlight w:val="yellow"/>
        </w:rPr>
        <w:t>approached the issue</w:t>
      </w:r>
      <w:r w:rsidRPr="004A5FD2">
        <w:t xml:space="preserve"> of immigration </w:t>
      </w:r>
      <w:r w:rsidRPr="004A5FD2">
        <w:rPr>
          <w:highlight w:val="yellow"/>
        </w:rPr>
        <w:t>cautiously, preferring to let congress</w:t>
      </w:r>
      <w:r w:rsidRPr="004A5FD2">
        <w:t xml:space="preserve">ional Democrats shoulder the burden of trying to </w:t>
      </w:r>
      <w:r w:rsidRPr="004A5FD2">
        <w:rPr>
          <w:highlight w:val="yellow"/>
        </w:rPr>
        <w:t>push legislation</w:t>
      </w:r>
      <w:r w:rsidRPr="004A5FD2">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4A5FD2">
        <w:rPr>
          <w:highlight w:val="yellow"/>
        </w:rPr>
        <w:t>Earlier this year</w:t>
      </w:r>
      <w:r w:rsidRPr="004A5FD2">
        <w:t xml:space="preserve"> the </w:t>
      </w:r>
      <w:r w:rsidRPr="004A5FD2">
        <w:rPr>
          <w:highlight w:val="yellow"/>
        </w:rPr>
        <w:t>conditions were ripe for</w:t>
      </w:r>
      <w:r w:rsidRPr="004A5FD2">
        <w:t xml:space="preserve"> a </w:t>
      </w:r>
      <w:r w:rsidRPr="004A5FD2">
        <w:rPr>
          <w:highlight w:val="yellow"/>
        </w:rPr>
        <w:t>compromise</w:t>
      </w:r>
      <w:r w:rsidRPr="004A5FD2">
        <w:t>. Moderate Republicans</w:t>
      </w:r>
      <w:r>
        <w:rPr>
          <w:sz w:val="12"/>
        </w:rPr>
        <w:t xml:space="preserve">, sensing that their party was rushing toward a demographic time bomb, </w:t>
      </w:r>
      <w:r w:rsidRPr="004A5FD2">
        <w:t>were ready</w:t>
      </w:r>
      <w:r>
        <w:rPr>
          <w:sz w:val="12"/>
        </w:rPr>
        <w:t xml:space="preserve"> to compromise. </w:t>
      </w:r>
      <w:r>
        <w:rPr>
          <w:rStyle w:val="Emphasis"/>
          <w:highlight w:val="yellow"/>
        </w:rPr>
        <w:t>Now the situation is entirely different</w:t>
      </w:r>
      <w:r>
        <w:rPr>
          <w:sz w:val="12"/>
        </w:rPr>
        <w:t xml:space="preserve">. Some </w:t>
      </w:r>
      <w:r w:rsidRPr="004A5FD2">
        <w:rPr>
          <w:highlight w:val="yellow"/>
        </w:rPr>
        <w:t>Republican proponents</w:t>
      </w:r>
      <w:r w:rsidRPr="004A5FD2">
        <w:t>, like</w:t>
      </w:r>
      <w:r>
        <w:rPr>
          <w:sz w:val="12"/>
        </w:rPr>
        <w:t xml:space="preserve"> Sen. Marco </w:t>
      </w:r>
      <w:r w:rsidRPr="004A5FD2">
        <w:t xml:space="preserve">Rubio, </w:t>
      </w:r>
      <w:r w:rsidRPr="004A5FD2">
        <w:rPr>
          <w:highlight w:val="yellow"/>
        </w:rPr>
        <w:t>have gone quiet. The</w:t>
      </w:r>
      <w:r w:rsidRPr="004A5FD2">
        <w:t xml:space="preserve"> shutdown and </w:t>
      </w:r>
      <w:r w:rsidRPr="004A5FD2">
        <w:rPr>
          <w:highlight w:val="yellow"/>
        </w:rPr>
        <w:t>debt</w:t>
      </w:r>
      <w:r>
        <w:rPr>
          <w:rStyle w:val="Heading3Char"/>
        </w:rPr>
        <w:t xml:space="preserve"> </w:t>
      </w:r>
      <w:r>
        <w:rPr>
          <w:sz w:val="12"/>
        </w:rPr>
        <w:t xml:space="preserve">limit </w:t>
      </w:r>
      <w:r>
        <w:rPr>
          <w:rStyle w:val="Emphasis"/>
          <w:highlight w:val="yellow"/>
        </w:rPr>
        <w:t>battle has only emboldened the</w:t>
      </w:r>
      <w:r>
        <w:rPr>
          <w:rStyle w:val="Emphasis"/>
        </w:rPr>
        <w:t xml:space="preserve"> party’s </w:t>
      </w:r>
      <w:r>
        <w:rPr>
          <w:rStyle w:val="Emphasis"/>
          <w:highlight w:val="yellow"/>
        </w:rPr>
        <w:t>conservative wing, who are less likely than ever before to embrace</w:t>
      </w:r>
      <w:r>
        <w:rPr>
          <w:sz w:val="12"/>
        </w:rPr>
        <w:t xml:space="preserve"> a part of </w:t>
      </w:r>
      <w:r>
        <w:rPr>
          <w:rStyle w:val="Emphasis"/>
          <w:highlight w:val="yellow"/>
        </w:rPr>
        <w:t>the president’s agenda</w:t>
      </w:r>
      <w:r>
        <w:rPr>
          <w:sz w:val="12"/>
        </w:rPr>
        <w:t>.</w:t>
      </w:r>
    </w:p>
    <w:p w14:paraId="7C428BD6" w14:textId="77777777" w:rsidR="00FD7337" w:rsidRDefault="00FD7337" w:rsidP="00FD7337">
      <w:pPr>
        <w:pStyle w:val="Heading4"/>
      </w:pPr>
      <w:r>
        <w:t xml:space="preserve">No immigration vote and won’t pass </w:t>
      </w:r>
    </w:p>
    <w:p w14:paraId="1FFB7DEA" w14:textId="77777777" w:rsidR="00FD7337" w:rsidRPr="0076670E" w:rsidRDefault="00FD7337" w:rsidP="00FD7337">
      <w:pPr>
        <w:rPr>
          <w:sz w:val="16"/>
        </w:rPr>
      </w:pPr>
      <w:r>
        <w:rPr>
          <w:rStyle w:val="StyleStyleBold12pt"/>
        </w:rPr>
        <w:t>Politico</w:t>
      </w:r>
      <w:r w:rsidRPr="0076670E">
        <w:rPr>
          <w:rStyle w:val="StyleStyleBold12pt"/>
        </w:rPr>
        <w:t xml:space="preserve"> 10/25</w:t>
      </w:r>
      <w:r>
        <w:rPr>
          <w:sz w:val="16"/>
        </w:rPr>
        <w:t>/13</w:t>
      </w:r>
      <w:r w:rsidRPr="00CE1AC7">
        <w:rPr>
          <w:sz w:val="16"/>
        </w:rPr>
        <w:t xml:space="preserve">, “House GOP plans no immigration vote in 2013” </w:t>
      </w:r>
      <w:hyperlink r:id="rId13" w:history="1">
        <w:r w:rsidRPr="00CE1AC7">
          <w:rPr>
            <w:rStyle w:val="Hyperlink"/>
            <w:sz w:val="16"/>
          </w:rPr>
          <w:t>http://www.politico.com/story/2013/10/house-gop-plans-no-immigration-vote-in-2013-98824_Page2.html</w:t>
        </w:r>
      </w:hyperlink>
    </w:p>
    <w:p w14:paraId="0E1A4683" w14:textId="77777777" w:rsidR="00FD7337" w:rsidRPr="00FD7337" w:rsidRDefault="00FD7337" w:rsidP="00FD7337">
      <w:pPr>
        <w:rPr>
          <w:sz w:val="12"/>
        </w:rPr>
      </w:pPr>
      <w:r w:rsidRPr="0076670E">
        <w:rPr>
          <w:highlight w:val="yellow"/>
        </w:rPr>
        <w:t xml:space="preserve">House Republican leadership has </w:t>
      </w:r>
      <w:r w:rsidRPr="0076670E">
        <w:rPr>
          <w:rStyle w:val="Emphasis"/>
          <w:highlight w:val="yellow"/>
        </w:rPr>
        <w:t>no plans to vote</w:t>
      </w:r>
      <w:r w:rsidRPr="0076670E">
        <w:rPr>
          <w:highlight w:val="yellow"/>
        </w:rPr>
        <w:t xml:space="preserve"> on</w:t>
      </w:r>
      <w:r w:rsidRPr="006D53E1">
        <w:rPr>
          <w:sz w:val="12"/>
        </w:rPr>
        <w:t xml:space="preserve"> any </w:t>
      </w:r>
      <w:r w:rsidRPr="0076670E">
        <w:rPr>
          <w:highlight w:val="yellow"/>
        </w:rPr>
        <w:t>immigration</w:t>
      </w:r>
      <w:r w:rsidRPr="006D53E1">
        <w:rPr>
          <w:sz w:val="12"/>
        </w:rPr>
        <w:t xml:space="preserve"> reform legislation </w:t>
      </w:r>
      <w:r w:rsidRPr="00CE1AC7">
        <w:t>before the end the year.</w:t>
      </w:r>
      <w:r>
        <w:t xml:space="preserve"> </w:t>
      </w:r>
      <w:r w:rsidRPr="0076670E">
        <w:rPr>
          <w:highlight w:val="yellow"/>
        </w:rPr>
        <w:t>The House has just 19 days in session</w:t>
      </w:r>
      <w:r w:rsidRPr="00CE1AC7">
        <w:t xml:space="preserve"> before the end of 2013</w:t>
      </w:r>
      <w:r w:rsidRPr="006D53E1">
        <w:rPr>
          <w:sz w:val="12"/>
        </w:rPr>
        <w:t xml:space="preserve">, and </w:t>
      </w:r>
      <w:r w:rsidRPr="00CE1AC7">
        <w:t>there are a number of reasons</w:t>
      </w:r>
      <w:r w:rsidRPr="006D53E1">
        <w:rPr>
          <w:sz w:val="12"/>
        </w:rPr>
        <w:t xml:space="preserve"> why </w:t>
      </w:r>
      <w:r w:rsidRPr="00CE1AC7">
        <w:t>immigration reform is stalled</w:t>
      </w:r>
      <w:r w:rsidRPr="006D53E1">
        <w:rPr>
          <w:sz w:val="12"/>
        </w:rPr>
        <w:t xml:space="preserve"> this year. </w:t>
      </w:r>
      <w:r w:rsidRPr="008B2BAF">
        <w:t>Following the fiscal battles</w:t>
      </w:r>
      <w:r w:rsidRPr="006D53E1">
        <w:rPr>
          <w:sz w:val="12"/>
        </w:rPr>
        <w:t xml:space="preserve"> last month, </w:t>
      </w:r>
      <w:r w:rsidRPr="008B2BAF">
        <w:t>the internal political dynamics are tenuous within the House</w:t>
      </w:r>
      <w:r w:rsidRPr="006D53E1">
        <w:rPr>
          <w:sz w:val="12"/>
        </w:rPr>
        <w:t xml:space="preserve"> Republican </w:t>
      </w:r>
      <w:r w:rsidRPr="008B2BAF">
        <w:t>Conference</w:t>
      </w:r>
      <w:r w:rsidRPr="00CE1AC7">
        <w:t xml:space="preserve">. A growing chorus of </w:t>
      </w:r>
      <w:r w:rsidRPr="0076670E">
        <w:rPr>
          <w:highlight w:val="yellow"/>
        </w:rPr>
        <w:t>GOP lawmakers</w:t>
      </w:r>
      <w:r w:rsidRPr="006D53E1">
        <w:rPr>
          <w:sz w:val="12"/>
        </w:rPr>
        <w:t xml:space="preserve"> and aides </w:t>
      </w:r>
      <w:r w:rsidRPr="0076670E">
        <w:rPr>
          <w:highlight w:val="yellow"/>
        </w:rPr>
        <w:t>are</w:t>
      </w:r>
      <w:r w:rsidRPr="006D53E1">
        <w:rPr>
          <w:sz w:val="12"/>
        </w:rPr>
        <w:t xml:space="preserve"> intensely </w:t>
      </w:r>
      <w:r w:rsidRPr="0076670E">
        <w:rPr>
          <w:highlight w:val="yellow"/>
        </w:rPr>
        <w:t>skeptical</w:t>
      </w:r>
      <w:r w:rsidRPr="00CE1AC7">
        <w:t xml:space="preserve"> that any </w:t>
      </w:r>
      <w:r w:rsidRPr="0076670E">
        <w:rPr>
          <w:highlight w:val="yellow"/>
        </w:rPr>
        <w:t>of</w:t>
      </w:r>
      <w:r w:rsidRPr="00CE1AC7">
        <w:t xml:space="preserve"> the party’s preferred </w:t>
      </w:r>
      <w:r w:rsidRPr="0076670E">
        <w:rPr>
          <w:highlight w:val="yellow"/>
        </w:rPr>
        <w:t>piecemeal</w:t>
      </w:r>
      <w:r w:rsidRPr="00CE1AC7">
        <w:t xml:space="preserve"> immigration </w:t>
      </w:r>
      <w:r w:rsidRPr="0076670E">
        <w:rPr>
          <w:highlight w:val="yellow"/>
        </w:rPr>
        <w:t>bills</w:t>
      </w:r>
      <w:r w:rsidRPr="00CE1AC7">
        <w:t xml:space="preserve"> can garner the support 217 Republicans</w:t>
      </w:r>
      <w:r w:rsidRPr="006D53E1">
        <w:rPr>
          <w:sz w:val="12"/>
        </w:rPr>
        <w:t xml:space="preserve"> — </w:t>
      </w:r>
      <w:r w:rsidRPr="00CE1AC7">
        <w:t>they would need</w:t>
      </w:r>
      <w:r w:rsidRPr="006D53E1">
        <w:rPr>
          <w:sz w:val="12"/>
        </w:rPr>
        <w:t xml:space="preserve"> that if Democrats didn’t lend their votes. </w:t>
      </w:r>
      <w:r w:rsidRPr="0076670E">
        <w:rPr>
          <w:highlight w:val="yellow"/>
        </w:rPr>
        <w:t xml:space="preserve">Republican leadership </w:t>
      </w:r>
      <w:r w:rsidRPr="0076670E">
        <w:rPr>
          <w:rStyle w:val="Emphasis"/>
          <w:highlight w:val="yellow"/>
        </w:rPr>
        <w:t>doesn’t see anyone coalescing around a single plan</w:t>
      </w:r>
      <w:r w:rsidRPr="006D53E1">
        <w:rPr>
          <w:sz w:val="12"/>
        </w:rPr>
        <w:t xml:space="preserve">, </w:t>
      </w:r>
      <w:r w:rsidRPr="00CE1AC7">
        <w:t xml:space="preserve">according to sources across GOP leadership. </w:t>
      </w:r>
      <w:r w:rsidRPr="0076670E">
        <w:rPr>
          <w:highlight w:val="yellow"/>
        </w:rPr>
        <w:t>Leadership</w:t>
      </w:r>
      <w:r w:rsidRPr="006D53E1">
        <w:rPr>
          <w:sz w:val="12"/>
        </w:rPr>
        <w:t xml:space="preserve"> also </w:t>
      </w:r>
      <w:r w:rsidRPr="0076670E">
        <w:rPr>
          <w:highlight w:val="yellow"/>
        </w:rPr>
        <w:t>says skepticism of</w:t>
      </w:r>
      <w:r w:rsidRPr="006D53E1">
        <w:rPr>
          <w:sz w:val="12"/>
        </w:rPr>
        <w:t xml:space="preserve"> President Barack </w:t>
      </w:r>
      <w:r w:rsidRPr="0076670E">
        <w:rPr>
          <w:highlight w:val="yellow"/>
        </w:rPr>
        <w:t>Obama</w:t>
      </w:r>
      <w:r w:rsidRPr="00CE1AC7">
        <w:t xml:space="preserve"> within the House</w:t>
      </w:r>
      <w:r w:rsidRPr="006D53E1">
        <w:rPr>
          <w:sz w:val="12"/>
        </w:rPr>
        <w:t xml:space="preserve"> Republican </w:t>
      </w:r>
      <w:r w:rsidRPr="00CE1AC7">
        <w:t>Conference</w:t>
      </w:r>
      <w:r w:rsidRPr="006D53E1">
        <w:rPr>
          <w:sz w:val="12"/>
        </w:rPr>
        <w:t xml:space="preserve"> is at a high, </w:t>
      </w:r>
      <w:r w:rsidRPr="005B669B">
        <w:t xml:space="preserve">and that’s </w:t>
      </w:r>
      <w:r w:rsidRPr="0076670E">
        <w:rPr>
          <w:highlight w:val="yellow"/>
        </w:rPr>
        <w:t>fueled a desire to stay out of a negotiating process</w:t>
      </w:r>
      <w:r w:rsidRPr="005B669B">
        <w:t xml:space="preserve"> with the Senate</w:t>
      </w:r>
      <w:r w:rsidRPr="006D53E1">
        <w:rPr>
          <w:sz w:val="12"/>
        </w:rPr>
        <w:t xml:space="preserve">. </w:t>
      </w:r>
      <w:r w:rsidRPr="0076670E">
        <w:rPr>
          <w:rStyle w:val="Emphasis"/>
          <w:highlight w:val="yellow"/>
        </w:rPr>
        <w:t>Republicans fear getting jammed.</w:t>
      </w:r>
      <w:r>
        <w:rPr>
          <w:rStyle w:val="Emphasis"/>
        </w:rPr>
        <w:t xml:space="preserve"> </w:t>
      </w:r>
      <w:r w:rsidRPr="006D53E1">
        <w:rPr>
          <w:sz w:val="12"/>
        </w:rPr>
        <w:t xml:space="preserve">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 And Obama is also ramping up his messaging on immigration reform.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 </w:t>
      </w:r>
      <w:r w:rsidRPr="0076670E">
        <w:rPr>
          <w:highlight w:val="yellow"/>
        </w:rPr>
        <w:t>Getting immigration through this</w:t>
      </w:r>
      <w:r w:rsidRPr="005B669B">
        <w:t xml:space="preserve"> deeply divided </w:t>
      </w:r>
      <w:r w:rsidRPr="0076670E">
        <w:rPr>
          <w:highlight w:val="yellow"/>
        </w:rPr>
        <w:t>Congress</w:t>
      </w:r>
      <w:r w:rsidRPr="005B669B">
        <w:t xml:space="preserve"> in 2014 — an election year — </w:t>
      </w:r>
      <w:r w:rsidRPr="0076670E">
        <w:rPr>
          <w:highlight w:val="yellow"/>
        </w:rPr>
        <w:t xml:space="preserve">would be </w:t>
      </w:r>
      <w:r w:rsidRPr="0076670E">
        <w:rPr>
          <w:rStyle w:val="Emphasis"/>
          <w:highlight w:val="yellow"/>
        </w:rPr>
        <w:t>incredibly difficult</w:t>
      </w:r>
      <w:r w:rsidRPr="006D53E1">
        <w:rPr>
          <w:sz w:val="12"/>
        </w:rPr>
        <w:t xml:space="preserve">. That’s why </w:t>
      </w:r>
      <w:r w:rsidRPr="005B669B">
        <w:t>immigration reform supporters are growing</w:t>
      </w:r>
      <w:r w:rsidRPr="006D53E1">
        <w:rPr>
          <w:sz w:val="12"/>
        </w:rPr>
        <w:t xml:space="preserve"> increasingly </w:t>
      </w:r>
      <w:r w:rsidRPr="005B669B">
        <w:t>worried</w:t>
      </w:r>
      <w:r w:rsidRPr="006D53E1">
        <w:rPr>
          <w:sz w:val="12"/>
        </w:rPr>
        <w:t xml:space="preserve"> that the window for </w:t>
      </w:r>
      <w:r w:rsidRPr="005B669B">
        <w:t>a bigger reform package could be slipping away</w:t>
      </w:r>
      <w:r w:rsidRPr="006D53E1">
        <w:rPr>
          <w:sz w:val="12"/>
        </w:rPr>
        <w:t xml:space="preserve"> since it would be even more difficult to try and forge ahead in an election year. “I think there are a lot of folks who are concerned about this issue not getting solved, and I think legitimately so,” Rep. Mario Diaz-Balart (R-Fla.) told POLITICO. “Because I do think that </w:t>
      </w:r>
      <w:r w:rsidRPr="0076670E">
        <w:rPr>
          <w:highlight w:val="yellow"/>
        </w:rPr>
        <w:t>every day</w:t>
      </w:r>
      <w:r w:rsidRPr="005B669B">
        <w:t xml:space="preserve"> that goes by, </w:t>
      </w:r>
      <w:r w:rsidRPr="005B669B">
        <w:rPr>
          <w:rStyle w:val="Emphasis"/>
        </w:rPr>
        <w:t xml:space="preserve">it </w:t>
      </w:r>
      <w:r w:rsidRPr="0076670E">
        <w:rPr>
          <w:rStyle w:val="Emphasis"/>
          <w:highlight w:val="yellow"/>
        </w:rPr>
        <w:t>makes it</w:t>
      </w:r>
      <w:r w:rsidRPr="005B669B">
        <w:rPr>
          <w:rStyle w:val="Emphasis"/>
        </w:rPr>
        <w:t xml:space="preserve"> more and </w:t>
      </w:r>
      <w:r w:rsidRPr="0076670E">
        <w:rPr>
          <w:rStyle w:val="Emphasis"/>
          <w:highlight w:val="yellow"/>
        </w:rPr>
        <w:t>more difficult</w:t>
      </w:r>
      <w:r w:rsidRPr="005B669B">
        <w:rPr>
          <w:rStyle w:val="Emphasis"/>
        </w:rPr>
        <w:t>.”</w:t>
      </w:r>
      <w:r>
        <w:rPr>
          <w:rStyle w:val="Emphasis"/>
        </w:rPr>
        <w:t xml:space="preserve"> </w:t>
      </w:r>
      <w:r w:rsidRPr="006D53E1">
        <w:rPr>
          <w:sz w:val="12"/>
        </w:rPr>
        <w:t xml:space="preserve">Other </w:t>
      </w:r>
      <w:r w:rsidRPr="005B669B">
        <w:t>prominent immigration supporters</w:t>
      </w:r>
      <w:r w:rsidRPr="006D53E1">
        <w:rPr>
          <w:sz w:val="12"/>
        </w:rPr>
        <w:t xml:space="preserve"> </w:t>
      </w:r>
      <w:r w:rsidRPr="005B669B">
        <w:t>like</w:t>
      </w:r>
      <w:r w:rsidRPr="006D53E1">
        <w:rPr>
          <w:sz w:val="12"/>
        </w:rPr>
        <w:t xml:space="preserve"> Sen. Marco </w:t>
      </w:r>
      <w:r w:rsidRPr="005B669B">
        <w:t>Rubio</w:t>
      </w:r>
      <w:r w:rsidRPr="006D53E1">
        <w:rPr>
          <w:sz w:val="12"/>
        </w:rPr>
        <w:t xml:space="preserve"> (R-Fla.) have also </w:t>
      </w:r>
      <w:r w:rsidRPr="005B669B">
        <w:t>backed off any deal</w:t>
      </w:r>
      <w:r w:rsidRPr="006D53E1">
        <w:rPr>
          <w:sz w:val="12"/>
        </w:rPr>
        <w:t xml:space="preserve">, saying the Obama administration has “undermined” negotiations by not defunding his signature health care law. Rep. Raul </w:t>
      </w:r>
      <w:r w:rsidRPr="005B669B">
        <w:t>Labrador</w:t>
      </w:r>
      <w:r w:rsidRPr="006D53E1">
        <w:rPr>
          <w:sz w:val="12"/>
        </w:rPr>
        <w:t xml:space="preserve"> (R-Idaho) </w:t>
      </w:r>
      <w:r w:rsidRPr="005B669B">
        <w:t xml:space="preserve">went further, saying Obama is trying to “destroy the Republican Party” and that </w:t>
      </w:r>
      <w:r w:rsidRPr="0076670E">
        <w:rPr>
          <w:rStyle w:val="Emphasis"/>
          <w:highlight w:val="yellow"/>
        </w:rPr>
        <w:t>GOP leaders would be “crazy” to enter into talks with Obama</w:t>
      </w:r>
      <w:r w:rsidRPr="006D53E1">
        <w:rPr>
          <w:sz w:val="12"/>
          <w:highlight w:val="yellow"/>
        </w:rPr>
        <w:t>.</w:t>
      </w:r>
      <w:r w:rsidRPr="006D53E1">
        <w:rPr>
          <w:sz w:val="12"/>
        </w:rPr>
        <w:t xml:space="preserve"> </w:t>
      </w:r>
      <w:r w:rsidRPr="005B669B">
        <w:t>That rhetoric combined with signals in private conversations with lawmakers</w:t>
      </w:r>
      <w:r w:rsidRPr="006D53E1">
        <w:rPr>
          <w:sz w:val="12"/>
        </w:rPr>
        <w:t xml:space="preserve"> and staff </w:t>
      </w:r>
      <w:r w:rsidRPr="005B669B">
        <w:t>has led some immigration advocates to say they see the writing on the wall and they aren’t going to invest heavily until there’s more momentum.</w:t>
      </w:r>
      <w:r>
        <w:t xml:space="preserve"> </w:t>
      </w:r>
      <w:r w:rsidRPr="006D53E1">
        <w:rPr>
          <w:sz w:val="12"/>
        </w:rPr>
        <w:t>“</w:t>
      </w:r>
      <w:r w:rsidRPr="005B669B">
        <w:t xml:space="preserve">After Obama poisoned the well in the fiscal showdown </w:t>
      </w:r>
      <w:r w:rsidRPr="006D53E1">
        <w:rPr>
          <w:sz w:val="12"/>
        </w:rPr>
        <w:t xml:space="preserve">and [House Minority Leader Nancy] Pelosi now is actively trying to use immigration as a political weapon, </w:t>
      </w:r>
      <w:r w:rsidRPr="0076670E">
        <w:rPr>
          <w:rStyle w:val="Emphasis"/>
          <w:highlight w:val="yellow"/>
        </w:rPr>
        <w:t>the chances for</w:t>
      </w:r>
      <w:r w:rsidRPr="00311E0A">
        <w:rPr>
          <w:rStyle w:val="Emphasis"/>
        </w:rPr>
        <w:t xml:space="preserve"> substantive </w:t>
      </w:r>
      <w:r w:rsidRPr="0076670E">
        <w:rPr>
          <w:rStyle w:val="Emphasis"/>
          <w:highlight w:val="yellow"/>
        </w:rPr>
        <w:t>reforms</w:t>
      </w:r>
      <w:r w:rsidRPr="0076670E">
        <w:rPr>
          <w:rStyle w:val="Emphasis"/>
        </w:rPr>
        <w:t xml:space="preserve">, </w:t>
      </w:r>
      <w:r w:rsidRPr="00311E0A">
        <w:rPr>
          <w:rStyle w:val="Emphasis"/>
        </w:rPr>
        <w:t>unfortunately</w:t>
      </w:r>
      <w:r w:rsidRPr="0076670E">
        <w:rPr>
          <w:rStyle w:val="Emphasis"/>
        </w:rPr>
        <w:t xml:space="preserve">, </w:t>
      </w:r>
      <w:r w:rsidRPr="0076670E">
        <w:rPr>
          <w:rStyle w:val="Emphasis"/>
          <w:highlight w:val="yellow"/>
        </w:rPr>
        <w:t xml:space="preserve">seem </w:t>
      </w:r>
      <w:r w:rsidRPr="0076670E">
        <w:rPr>
          <w:rStyle w:val="Emphasis"/>
        </w:rPr>
        <w:t xml:space="preserve">all but </w:t>
      </w:r>
      <w:r w:rsidRPr="0076670E">
        <w:rPr>
          <w:rStyle w:val="Emphasis"/>
          <w:highlight w:val="yellow"/>
        </w:rPr>
        <w:t>gone,”</w:t>
      </w:r>
      <w:r w:rsidRPr="006D53E1">
        <w:rPr>
          <w:sz w:val="12"/>
          <w:highlight w:val="yellow"/>
        </w:rPr>
        <w:t xml:space="preserve"> </w:t>
      </w:r>
      <w:r w:rsidRPr="00311E0A">
        <w:t>said one GOP operative</w:t>
      </w:r>
      <w:r w:rsidRPr="005B669B">
        <w:t xml:space="preserve"> </w:t>
      </w:r>
      <w:r w:rsidRPr="006D53E1">
        <w:rPr>
          <w:sz w:val="12"/>
        </w:rPr>
        <w:t xml:space="preserve">involved in the conservative pro-immigration movement. </w:t>
      </w:r>
      <w:r w:rsidRPr="005B669B">
        <w:t>Many of the groups that ran ads after the Senate passed its immigration bill</w:t>
      </w:r>
      <w:r w:rsidRPr="006D53E1">
        <w:rPr>
          <w:sz w:val="12"/>
        </w:rPr>
        <w:t xml:space="preserve"> — including the American Action Network and U.S. Chamber of Commerce </w:t>
      </w:r>
      <w:r w:rsidRPr="005B669B">
        <w:t>— have gone silent on air</w:t>
      </w:r>
      <w:r w:rsidRPr="006D53E1">
        <w:rPr>
          <w:sz w:val="12"/>
        </w:rPr>
        <w:t xml:space="preserve">. Several immigration reform proponents said that until House Republicans come up with legislation, there won’t be any television advertising campaigns. </w:t>
      </w:r>
      <w:r w:rsidRPr="005B669B">
        <w:t>Liberals’ patience with</w:t>
      </w:r>
      <w:r w:rsidRPr="006D53E1">
        <w:rPr>
          <w:sz w:val="12"/>
        </w:rPr>
        <w:t xml:space="preserve"> House </w:t>
      </w:r>
      <w:r w:rsidRPr="005B669B">
        <w:t>Republicans is</w:t>
      </w:r>
      <w:r w:rsidRPr="006D53E1">
        <w:rPr>
          <w:sz w:val="12"/>
        </w:rPr>
        <w:t xml:space="preserve"> also </w:t>
      </w:r>
      <w:r w:rsidRPr="005B669B">
        <w:t>waning, as many argue</w:t>
      </w:r>
      <w:r w:rsidRPr="006D53E1">
        <w:rPr>
          <w:sz w:val="12"/>
        </w:rPr>
        <w:t xml:space="preserve"> that </w:t>
      </w:r>
      <w:r w:rsidRPr="005B669B">
        <w:t>its time for</w:t>
      </w:r>
      <w:r w:rsidRPr="006D53E1">
        <w:rPr>
          <w:sz w:val="12"/>
        </w:rPr>
        <w:t xml:space="preserve"> the </w:t>
      </w:r>
      <w:r w:rsidRPr="005B669B">
        <w:t>Obama</w:t>
      </w:r>
      <w:r w:rsidRPr="006D53E1">
        <w:rPr>
          <w:sz w:val="12"/>
        </w:rPr>
        <w:t xml:space="preserve"> administration </w:t>
      </w:r>
      <w:r w:rsidRPr="005B669B">
        <w:t>to step in.</w:t>
      </w:r>
      <w:r w:rsidRPr="006D53E1">
        <w:rPr>
          <w:sz w:val="12"/>
        </w:rPr>
        <w:t xml:space="preserve"> National Day Laborer Organizing Network Executive Director Pablo Alvarado has been leading the charge, pressing the White House to use his “existing legal authority to alleviate the suffering of immigrants.” Frank Sharry of America’s Voice said there is a “strong preference” for action before the end of the year. </w:t>
      </w:r>
      <w:r w:rsidRPr="005B669B">
        <w:t>“We’re either going to pass immigration reform or punish Republicans who block it,”</w:t>
      </w:r>
      <w:r w:rsidRPr="006D53E1">
        <w:rPr>
          <w:sz w:val="12"/>
        </w:rPr>
        <w:t xml:space="preserve"> Sharry said. “</w:t>
      </w:r>
      <w:r w:rsidRPr="005B669B">
        <w:t>If they can’t convince their leadership then of course we want a Democratic majority that will</w:t>
      </w:r>
      <w:r w:rsidRPr="006D53E1">
        <w:rPr>
          <w:sz w:val="12"/>
        </w:rPr>
        <w:t xml:space="preserve"> … We’d much rather have a signing ceremony on immigration reform than a punishing electoral campaign where we’re trying to take people out.”</w:t>
      </w:r>
    </w:p>
    <w:p w14:paraId="210FD487" w14:textId="77777777" w:rsidR="00FD7337" w:rsidRDefault="00FD7337" w:rsidP="00FD7337">
      <w:pPr>
        <w:pStyle w:val="Heading4"/>
      </w:pPr>
      <w:r>
        <w:t>PC not key to immigration</w:t>
      </w:r>
    </w:p>
    <w:p w14:paraId="7758F6B6" w14:textId="77777777" w:rsidR="00FD7337" w:rsidRDefault="00FD7337" w:rsidP="00FD7337">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2AFDA2BF" w14:textId="77777777" w:rsidR="00FD7337" w:rsidRPr="00C515AC" w:rsidRDefault="00FD7337" w:rsidP="00FD7337">
      <w:pPr>
        <w:rPr>
          <w:b/>
          <w:iCs/>
          <w:u w:val="single"/>
        </w:rPr>
      </w:pPr>
      <w:r w:rsidRPr="004A5FD2">
        <w:rPr>
          <w:highlight w:val="yellow"/>
        </w:rPr>
        <w:t>For</w:t>
      </w:r>
      <w:r>
        <w:rPr>
          <w:sz w:val="10"/>
        </w:rPr>
        <w:t xml:space="preserve"> President </w:t>
      </w:r>
      <w:r w:rsidRPr="004A5FD2">
        <w:rPr>
          <w:highlight w:val="yellow"/>
        </w:rPr>
        <w:t>Obama</w:t>
      </w:r>
      <w:r>
        <w:rPr>
          <w:sz w:val="10"/>
        </w:rPr>
        <w:t xml:space="preserve"> and advocates </w:t>
      </w:r>
      <w:r w:rsidRPr="004A5FD2">
        <w:rPr>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t>Obama has repeatedly sought to turn the nation’s focus to immigration</w:t>
      </w:r>
      <w:r>
        <w:rPr>
          <w:sz w:val="10"/>
        </w:rPr>
        <w:t xml:space="preserve"> reform and pressure Republicans to take up the Senate’s bill, or something similar. But </w:t>
      </w:r>
      <w:r w:rsidRPr="004A5FD2">
        <w:rPr>
          <w:highlight w:val="yellow"/>
        </w:rPr>
        <w:t>there are no signs that Republicans are feeling</w:t>
      </w:r>
      <w:r w:rsidRPr="004A5FD2">
        <w:t xml:space="preserve"> any </w:t>
      </w:r>
      <w:r w:rsidRPr="004A5FD2">
        <w:rPr>
          <w:highlight w:val="yellow"/>
        </w:rPr>
        <w:t>pressure</w:t>
      </w:r>
      <w:r>
        <w:rPr>
          <w:rStyle w:val="Heading3Char"/>
        </w:rPr>
        <w:t>.</w:t>
      </w:r>
      <w:r>
        <w:rPr>
          <w:sz w:val="10"/>
        </w:rPr>
        <w:t xml:space="preserve"> Speaker John </w:t>
      </w:r>
      <w:r w:rsidRPr="004A5FD2">
        <w:t>Boehner</w:t>
      </w:r>
      <w:r>
        <w:rPr>
          <w:sz w:val="10"/>
        </w:rPr>
        <w:t xml:space="preserve"> (R-Ohio) </w:t>
      </w:r>
      <w:r w:rsidRPr="004A5FD2">
        <w:t>has repeatedly ruled out taking up the comprehensive Senate bill</w:t>
      </w:r>
      <w:r>
        <w:rPr>
          <w:rStyle w:val="Heading3Char"/>
        </w:rPr>
        <w:t>,</w:t>
      </w:r>
      <w:r>
        <w:rPr>
          <w:sz w:val="10"/>
        </w:rPr>
        <w:t xml:space="preserve"> and senior Republicans say </w:t>
      </w:r>
      <w:r w:rsidRPr="004A5FD2">
        <w:rPr>
          <w:highlight w:val="yellow"/>
        </w:rPr>
        <w:t>it is</w:t>
      </w:r>
      <w:r>
        <w:rPr>
          <w:rStyle w:val="Heading3Char"/>
          <w:highlight w:val="yellow"/>
        </w:rPr>
        <w:t xml:space="preserve"> </w:t>
      </w:r>
      <w:r w:rsidRPr="004A5FD2">
        <w:rPr>
          <w:highlight w:val="yellow"/>
        </w:rPr>
        <w:t>unlikely</w:t>
      </w:r>
      <w:r>
        <w:rPr>
          <w:sz w:val="10"/>
        </w:rPr>
        <w:t xml:space="preserve"> that </w:t>
      </w:r>
      <w:r w:rsidRPr="004A5FD2">
        <w:rPr>
          <w:highlight w:val="yellow"/>
        </w:rPr>
        <w:t>the party</w:t>
      </w:r>
      <w:r>
        <w:rPr>
          <w:sz w:val="10"/>
        </w:rPr>
        <w:t xml:space="preserve">, bruised from its internal battle over the government shutdown, </w:t>
      </w:r>
      <w:r w:rsidRPr="004A5FD2">
        <w:rPr>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A5FD2">
        <w:rPr>
          <w:highlight w:val="yellow"/>
        </w:rPr>
        <w:t>it was unrealistic to expect the House to</w:t>
      </w:r>
      <w:r>
        <w:rPr>
          <w:sz w:val="10"/>
        </w:rPr>
        <w:t xml:space="preserve"> be able to </w:t>
      </w:r>
      <w:r w:rsidRPr="004A5FD2">
        <w:rPr>
          <w:highlight w:val="yellow"/>
        </w:rPr>
        <w:t>tackle</w:t>
      </w:r>
      <w:r>
        <w:rPr>
          <w:sz w:val="10"/>
        </w:rPr>
        <w:t xml:space="preserve"> what he called </w:t>
      </w:r>
      <w:r w:rsidRPr="004A5FD2">
        <w:t xml:space="preserve">the “divisive and difficult issue” of </w:t>
      </w:r>
      <w:r w:rsidRPr="004A5FD2">
        <w:rPr>
          <w:highlight w:val="yellow"/>
        </w:rPr>
        <w:t>immigration when it can barely handle the most basic task</w:t>
      </w:r>
      <w:r w:rsidRPr="004A5FD2">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highlight w:val="yellow"/>
        </w:rPr>
        <w:t>there is no current plan</w:t>
      </w:r>
      <w:r>
        <w:rPr>
          <w:sz w:val="10"/>
        </w:rPr>
        <w:t xml:space="preserve"> to do so. </w:t>
      </w:r>
      <w:r w:rsidRPr="004A5FD2">
        <w:rPr>
          <w:highlight w:val="yellow"/>
        </w:rPr>
        <w:t>The</w:t>
      </w:r>
      <w:r w:rsidRPr="004A5FD2">
        <w:t xml:space="preserve"> legislative </w:t>
      </w:r>
      <w:r w:rsidRPr="004A5FD2">
        <w:rPr>
          <w:highlight w:val="yellow"/>
        </w:rPr>
        <w:t>calendar is</w:t>
      </w:r>
      <w:r>
        <w:rPr>
          <w:sz w:val="10"/>
        </w:rPr>
        <w:t xml:space="preserve"> also quite </w:t>
      </w:r>
      <w:r w:rsidRPr="004A5FD2">
        <w:rPr>
          <w:highlight w:val="yellow"/>
        </w:rPr>
        <w:t>limited</w:t>
      </w:r>
      <w:r w:rsidRPr="004A5FD2">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highlight w:val="yellow"/>
        </w:rPr>
        <w:t>there is</w:t>
      </w:r>
      <w:r>
        <w:rPr>
          <w:sz w:val="10"/>
        </w:rPr>
        <w:t xml:space="preserve"> also </w:t>
      </w:r>
      <w:r>
        <w:rPr>
          <w:rStyle w:val="Emphasis"/>
          <w:highlight w:val="yellow"/>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A5FD2">
        <w:rPr>
          <w:highlight w:val="yellow"/>
        </w:rPr>
        <w:t>his approach in the fiscal fights was</w:t>
      </w:r>
      <w:r w:rsidRPr="004A5FD2">
        <w:t xml:space="preserve"> very</w:t>
      </w:r>
      <w:r>
        <w:rPr>
          <w:rStyle w:val="Heading3Char"/>
        </w:rPr>
        <w:t xml:space="preserve"> </w:t>
      </w:r>
      <w:r>
        <w:rPr>
          <w:rStyle w:val="Emphasis"/>
          <w:highlight w:val="yellow"/>
        </w:rPr>
        <w:t>short-sighted: It made his achieving his real priorities</w:t>
      </w:r>
      <w:r>
        <w:rPr>
          <w:rStyle w:val="Heading3Char"/>
        </w:rPr>
        <w:t xml:space="preserve"> </w:t>
      </w:r>
      <w:r w:rsidRPr="004A5FD2">
        <w:t>much</w:t>
      </w:r>
      <w:r>
        <w:rPr>
          <w:rStyle w:val="Heading3Char"/>
        </w:rPr>
        <w:t xml:space="preserve"> </w:t>
      </w:r>
      <w:r>
        <w:rPr>
          <w:rStyle w:val="Emphasis"/>
          <w:highlight w:val="yellow"/>
        </w:rPr>
        <w:t>more difficult.”</w:t>
      </w:r>
    </w:p>
    <w:p w14:paraId="5F595253" w14:textId="77777777" w:rsidR="00FD7337" w:rsidRPr="00587E02" w:rsidRDefault="00FD7337" w:rsidP="00FD7337">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00B82B4C" w14:textId="77777777" w:rsidR="00FD7337" w:rsidRPr="00587E02" w:rsidRDefault="00FD7337" w:rsidP="00FD7337">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3461C0BA" w14:textId="77777777" w:rsidR="00FD7337" w:rsidRPr="00FD7337" w:rsidRDefault="00FD7337" w:rsidP="00FD7337">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252B694E" w14:textId="77777777" w:rsidR="00FD7337" w:rsidRPr="004D6FCB" w:rsidRDefault="00FD7337" w:rsidP="00FD7337">
      <w:pPr>
        <w:pStyle w:val="Heading4"/>
      </w:pPr>
      <w:r>
        <w:t>Regardless of PC, Obama has no cred which wrecks his agenda</w:t>
      </w:r>
    </w:p>
    <w:p w14:paraId="0D738A20" w14:textId="77777777" w:rsidR="00FD7337" w:rsidRDefault="00FD7337" w:rsidP="00FD7337">
      <w:r>
        <w:t xml:space="preserve">Keith </w:t>
      </w:r>
      <w:r w:rsidRPr="004D6FCB">
        <w:rPr>
          <w:rStyle w:val="StyleStyleBold12pt"/>
        </w:rPr>
        <w:t>Koffler 10/11</w:t>
      </w:r>
      <w:r>
        <w:t>, who covered the White House as a reporter for CongressDaily and Roll Call, is editor of the website White House Dossier, "Obama's crisis of credibility", 2013, www.politico.com/story/2013/10/obamas-crisis-of-credibility-98153.html</w:t>
      </w:r>
    </w:p>
    <w:p w14:paraId="2486B2F9" w14:textId="77777777" w:rsidR="00FD7337" w:rsidRPr="00026A02" w:rsidRDefault="00FD7337" w:rsidP="00FD7337">
      <w:pPr>
        <w:rPr>
          <w:b/>
          <w:iCs/>
          <w:u w:val="single"/>
        </w:rPr>
      </w:pPr>
      <w:r w:rsidRPr="004D6FCB">
        <w:rPr>
          <w:sz w:val="16"/>
        </w:rPr>
        <w:t xml:space="preserve">President Barack </w:t>
      </w:r>
      <w:r w:rsidRPr="00881660">
        <w:rPr>
          <w:highlight w:val="yellow"/>
        </w:rPr>
        <w:t>Obama</w:t>
      </w:r>
      <w:r w:rsidRPr="004D6FCB">
        <w:t xml:space="preserve"> is like a novice flier thrust into the cockpit of a 747. He</w:t>
      </w:r>
      <w:r w:rsidRPr="00881660">
        <w:rPr>
          <w:highlight w:val="yellow"/>
        </w:rPr>
        <w:t>’s pushing buttons</w:t>
      </w:r>
      <w:r w:rsidRPr="004D6FCB">
        <w:rPr>
          <w:sz w:val="16"/>
        </w:rPr>
        <w:t xml:space="preserve">, flipping switches and radioing air traffic control, </w:t>
      </w:r>
      <w:r w:rsidRPr="00881660">
        <w:rPr>
          <w:rStyle w:val="Emphasis"/>
          <w:highlight w:val="yellow"/>
        </w:rPr>
        <w:t>but nothing’s happening</w:t>
      </w:r>
      <w:r w:rsidRPr="004D6FCB">
        <w:rPr>
          <w:sz w:val="16"/>
        </w:rPr>
        <w:t>. The plane is just slowly descending on its own, and while it may or may not crash, it at least doesn’t appear to be headed to any particularly useful destination.</w:t>
      </w:r>
      <w:r w:rsidRPr="004D6FCB">
        <w:rPr>
          <w:sz w:val="12"/>
        </w:rPr>
        <w:t>¶</w:t>
      </w:r>
      <w:r w:rsidRPr="004D6FCB">
        <w:rPr>
          <w:sz w:val="16"/>
        </w:rPr>
        <w:t xml:space="preserve"> </w:t>
      </w:r>
      <w:r w:rsidRPr="004D6FCB">
        <w:t>Obama’s ineffectiveness</w:t>
      </w:r>
      <w:r w:rsidRPr="004D6FCB">
        <w:rPr>
          <w:sz w:val="16"/>
        </w:rPr>
        <w:t xml:space="preserve">, always a hallmark of his presidency, </w:t>
      </w:r>
      <w:r w:rsidRPr="004D6FCB">
        <w:t xml:space="preserve">has reached a new cruising altitude this year. Not even a year into his second term, he looks like a lame duck and quacks like a lame duck. You guessed it — </w:t>
      </w:r>
      <w:r w:rsidRPr="00881660">
        <w:rPr>
          <w:rStyle w:val="Emphasis"/>
          <w:highlight w:val="yellow"/>
        </w:rPr>
        <w:t>he’s a lame duck</w:t>
      </w:r>
      <w:r w:rsidRPr="004D6FCB">
        <w:rPr>
          <w:sz w:val="16"/>
        </w:rPr>
        <w:t>.</w:t>
      </w:r>
      <w:r w:rsidRPr="004D6FCB">
        <w:rPr>
          <w:sz w:val="12"/>
        </w:rPr>
        <w:t>¶</w:t>
      </w:r>
      <w:r w:rsidRPr="004D6FCB">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4D6FCB">
        <w:rPr>
          <w:sz w:val="12"/>
        </w:rPr>
        <w:t>¶</w:t>
      </w:r>
      <w:r w:rsidRPr="004D6FCB">
        <w:rPr>
          <w:sz w:val="16"/>
        </w:rPr>
        <w:t xml:space="preserve"> </w:t>
      </w:r>
      <w:r w:rsidRPr="004D6FCB">
        <w:t>At home, none of Obama’s agenda has passed this year.</w:t>
      </w:r>
      <w:r w:rsidRPr="004D6FCB">
        <w:rPr>
          <w:sz w:val="16"/>
        </w:rPr>
        <w:t xml:space="preserve"> Republicans aren’t bowing to him in the battle of the budget, and much of the GOP seems uninterested in House Speaker John Boehner’s vision of some new grand bargain with the president.</w:t>
      </w:r>
      <w:r w:rsidRPr="004D6FCB">
        <w:rPr>
          <w:sz w:val="12"/>
        </w:rPr>
        <w:t>¶</w:t>
      </w:r>
      <w:r w:rsidRPr="004D6FCB">
        <w:rPr>
          <w:sz w:val="16"/>
        </w:rPr>
        <w:t xml:space="preserve"> </w:t>
      </w:r>
      <w:r w:rsidRPr="004D6FCB">
        <w:t xml:space="preserve">Obama has something worse on his hands than being hated. All presidents get hated. But </w:t>
      </w:r>
      <w:r w:rsidRPr="00881660">
        <w:rPr>
          <w:rStyle w:val="Emphasis"/>
          <w:highlight w:val="yellow"/>
        </w:rPr>
        <w:t>Obama is being ignored. And that’s because he has no credibility</w:t>
      </w:r>
      <w:r w:rsidRPr="004D6FCB">
        <w:rPr>
          <w:sz w:val="16"/>
        </w:rPr>
        <w:t>.</w:t>
      </w:r>
      <w:r w:rsidRPr="004D6FCB">
        <w:rPr>
          <w:sz w:val="12"/>
        </w:rPr>
        <w:t>¶</w:t>
      </w:r>
      <w:r w:rsidRPr="004D6FCB">
        <w:rPr>
          <w:sz w:val="16"/>
        </w:rPr>
        <w:t xml:space="preserve"> </w:t>
      </w:r>
      <w:r w:rsidRPr="004D6FCB">
        <w:t>A president enters office having earned a certain stock of political capital</w:t>
      </w:r>
      <w:r w:rsidRPr="004D6FCB">
        <w:rPr>
          <w:sz w:val="16"/>
        </w:rPr>
        <w:t xml:space="preserve"> just for getting elected. </w:t>
      </w:r>
      <w:r w:rsidRPr="004D6FCB">
        <w:t>He then spends it down, moving his agenda forward, until he collects a fresh supply by getting reelected.</w:t>
      </w:r>
      <w:r w:rsidRPr="004D6FCB">
        <w:rPr>
          <w:sz w:val="12"/>
        </w:rPr>
        <w:t>¶</w:t>
      </w:r>
      <w:r w:rsidRPr="004D6FCB">
        <w:rPr>
          <w:sz w:val="16"/>
        </w:rPr>
        <w:t xml:space="preserve"> </w:t>
      </w:r>
      <w:r w:rsidRPr="004D6FCB">
        <w:t xml:space="preserve">But </w:t>
      </w:r>
      <w:r w:rsidRPr="00881660">
        <w:rPr>
          <w:highlight w:val="yellow"/>
        </w:rPr>
        <w:t>political capital is only the intangible substrate that gives</w:t>
      </w:r>
      <w:r w:rsidRPr="004D6FCB">
        <w:t xml:space="preserve"> a president his </w:t>
      </w:r>
      <w:r w:rsidRPr="00881660">
        <w:rPr>
          <w:highlight w:val="yellow"/>
        </w:rPr>
        <w:t>might</w:t>
      </w:r>
      <w:r w:rsidRPr="004D6FCB">
        <w:rPr>
          <w:rStyle w:val="Emphasis"/>
        </w:rPr>
        <w:t xml:space="preserve">. His </w:t>
      </w:r>
      <w:r w:rsidRPr="00881660">
        <w:rPr>
          <w:rStyle w:val="Emphasis"/>
          <w:highlight w:val="yellow"/>
        </w:rPr>
        <w:t>presidency must also be nourished by credibility</w:t>
      </w:r>
      <w:r w:rsidRPr="004D6FCB">
        <w:rPr>
          <w:rStyle w:val="Emphasis"/>
        </w:rPr>
        <w:t xml:space="preserve"> — a sense he can be trusted</w:t>
      </w:r>
      <w:r w:rsidRPr="004D6FCB">
        <w:rPr>
          <w:sz w:val="16"/>
        </w:rPr>
        <w:t xml:space="preserve">, relied upon and feared — </w:t>
      </w:r>
      <w:r w:rsidRPr="00881660">
        <w:rPr>
          <w:highlight w:val="yellow"/>
        </w:rPr>
        <w:t>to make things happen</w:t>
      </w:r>
      <w:r w:rsidRPr="004D6FCB">
        <w:rPr>
          <w:sz w:val="16"/>
        </w:rPr>
        <w:t>.</w:t>
      </w:r>
      <w:r w:rsidRPr="004D6FCB">
        <w:rPr>
          <w:sz w:val="12"/>
        </w:rPr>
        <w:t>¶</w:t>
      </w:r>
      <w:r w:rsidRPr="004D6FCB">
        <w:rPr>
          <w:sz w:val="16"/>
        </w:rPr>
        <w:t xml:space="preserve"> </w:t>
      </w:r>
      <w:r w:rsidRPr="004D6FCB">
        <w:t>A president enters office with a measure of credibility</w:t>
      </w:r>
      <w:r w:rsidRPr="004D6FCB">
        <w:rPr>
          <w:sz w:val="16"/>
        </w:rPr>
        <w:t xml:space="preserve">. After all, he seemed at least trustworthy enough to get elected. </w:t>
      </w:r>
      <w:r w:rsidRPr="004D6FCB">
        <w:rPr>
          <w:rStyle w:val="Emphasis"/>
        </w:rPr>
        <w:t xml:space="preserve">But </w:t>
      </w:r>
      <w:r w:rsidRPr="00881660">
        <w:rPr>
          <w:rStyle w:val="Emphasis"/>
          <w:highlight w:val="yellow"/>
        </w:rPr>
        <w:t>unlike political capital, credibility must be built in office</w:t>
      </w:r>
      <w:r w:rsidRPr="00881660">
        <w:rPr>
          <w:highlight w:val="yellow"/>
        </w:rPr>
        <w:t>. Otherwise, it is squandered</w:t>
      </w:r>
      <w:r w:rsidRPr="004D6FCB">
        <w:rPr>
          <w:sz w:val="16"/>
        </w:rPr>
        <w:t>.</w:t>
      </w:r>
      <w:r w:rsidRPr="004D6FCB">
        <w:rPr>
          <w:sz w:val="12"/>
        </w:rPr>
        <w:t>¶</w:t>
      </w:r>
      <w:r w:rsidRPr="004D6FCB">
        <w:rPr>
          <w:sz w:val="16"/>
        </w:rPr>
        <w:t xml:space="preserve"> </w:t>
      </w:r>
      <w:r w:rsidRPr="00881660">
        <w:rPr>
          <w:rStyle w:val="Emphasis"/>
          <w:highlight w:val="yellow"/>
        </w:rPr>
        <w:t>Obama has used every credibility-busting method available to eviscerate any sense</w:t>
      </w:r>
      <w:r w:rsidRPr="004D6FCB">
        <w:rPr>
          <w:rStyle w:val="Emphasis"/>
        </w:rPr>
        <w:t xml:space="preserve"> that </w:t>
      </w:r>
      <w:r w:rsidRPr="00881660">
        <w:rPr>
          <w:rStyle w:val="Emphasis"/>
          <w:highlight w:val="yellow"/>
        </w:rPr>
        <w:t>he can be counted on</w:t>
      </w:r>
      <w:r w:rsidRPr="004D6FCB">
        <w:t>. He’s dissimulated, proven his unreliability, ruled arbitrarily and turned the White House into a</w:t>
      </w:r>
      <w:r w:rsidRPr="004D6FCB">
        <w:rPr>
          <w:sz w:val="16"/>
        </w:rPr>
        <w:t xml:space="preserve"> Chicago-style political </w:t>
      </w:r>
      <w:r w:rsidRPr="004D6FCB">
        <w:t xml:space="preserve">boiler room. </w:t>
      </w:r>
      <w:r w:rsidRPr="00881660">
        <w:rPr>
          <w:highlight w:val="yellow"/>
        </w:rPr>
        <w:t>His credibility has been sapped with his political opponents, a public that thinks him incompetent, our allies</w:t>
      </w:r>
      <w:r w:rsidRPr="004D6FCB">
        <w:t xml:space="preserve">, who don’t trust him, </w:t>
      </w:r>
      <w:r w:rsidRPr="00881660">
        <w:rPr>
          <w:highlight w:val="yellow"/>
        </w:rPr>
        <w:t>and</w:t>
      </w:r>
      <w:r w:rsidRPr="004D6FCB">
        <w:t xml:space="preserve">, even worse, </w:t>
      </w:r>
      <w:r w:rsidRPr="00881660">
        <w:rPr>
          <w:highlight w:val="yellow"/>
        </w:rPr>
        <w:t>our enemies</w:t>
      </w:r>
      <w:r w:rsidRPr="004D6FCB">
        <w:t>, who don’t fear him</w:t>
      </w:r>
      <w:r w:rsidRPr="004D6FCB">
        <w:rPr>
          <w:sz w:val="16"/>
        </w:rPr>
        <w:t>.</w:t>
      </w:r>
      <w:r w:rsidRPr="004D6FCB">
        <w:rPr>
          <w:sz w:val="12"/>
        </w:rPr>
        <w:t>¶</w:t>
      </w:r>
      <w:r w:rsidRPr="004D6FCB">
        <w:rPr>
          <w:sz w:val="16"/>
        </w:rPr>
        <w:t xml:space="preserve"> There’s not going to be any grand bargain on the budget this year. Republicans are not only miles from the president ideologically — they’re not going to trust him with holding up his end of the bargain. If they had a president they thought they could do business with, their spines might be weakening more quickly in the current budget impasse and they would be looking for an exit.</w:t>
      </w:r>
      <w:r w:rsidRPr="004D6FCB">
        <w:rPr>
          <w:sz w:val="12"/>
        </w:rPr>
        <w:t>¶</w:t>
      </w:r>
      <w:r w:rsidRPr="004D6FCB">
        <w:rPr>
          <w:sz w:val="16"/>
        </w:rPr>
        <w:t xml:space="preserve"> </w:t>
      </w:r>
      <w:r w:rsidRPr="004D6FCB">
        <w:t>There are the unkept promises like closing Guantanamo, halving the deficit during his first term and bringing unemployment down below 8 percent</w:t>
      </w:r>
      <w:r w:rsidRPr="004D6FCB">
        <w:rPr>
          <w:sz w:val="16"/>
        </w:rPr>
        <w:t xml:space="preserve"> as a result of the 2009 stimulus. Then there are the moments when one has to conclude that Obama could not have possibly been telling the truth.</w:t>
      </w:r>
      <w:r w:rsidRPr="004D6FCB">
        <w:rPr>
          <w:sz w:val="12"/>
        </w:rPr>
        <w:t>¶</w:t>
      </w:r>
      <w:r w:rsidRPr="004D6FCB">
        <w:rPr>
          <w:sz w:val="16"/>
        </w:rPr>
        <w:t xml:space="preserve"> His contention when selling Obamacare that people would be able to keep their insurance and their doctors is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w:t>
      </w:r>
      <w:r w:rsidRPr="004D6FCB">
        <w:rPr>
          <w:sz w:val="12"/>
        </w:rPr>
        <w:t>¶</w:t>
      </w:r>
      <w:r w:rsidRPr="004D6FCB">
        <w:rPr>
          <w:sz w:val="16"/>
        </w:rPr>
        <w:t xml:space="preserve"> Last year, the independent Politifact.com rated Obama’s vow to pass health care reform that reduces premiums for the average family by $2,500 a “promise broken,” suggesting that premiums might in fact go up slightly. Obama’s claim that Obamacare reduces the deficit is also probably wrong. In an article published Wednesday, Charles Blahous, the Republican-appointed Medicare Public Trustee, notes that he has estimated Obamacare would add $340 billion to federal deficits in its first decade, and that recent evidence suggests the tally is likely to be higher. But </w:t>
      </w:r>
      <w:r w:rsidRPr="004D6FCB">
        <w:t>certainly Obama has performed a sleight of hand, since budget savings used to “pay for” Obamacare can no longer be used to subtract from the deficit</w:t>
      </w:r>
      <w:r w:rsidRPr="004D6FCB">
        <w:rPr>
          <w:sz w:val="16"/>
        </w:rPr>
        <w:t>.</w:t>
      </w:r>
      <w:r w:rsidRPr="004D6FCB">
        <w:rPr>
          <w:sz w:val="12"/>
        </w:rPr>
        <w:t>¶</w:t>
      </w:r>
      <w:r w:rsidRPr="004D6FCB">
        <w:rPr>
          <w:sz w:val="16"/>
        </w:rPr>
        <w:t xml:space="preserve"> Meanwhile, </w:t>
      </w:r>
      <w:r w:rsidRPr="004D6FCB">
        <w:t>Republicans can’t trust the president to abide by any deal he might sign since he has a record of picking and choosing which laws to enforce. He stopped enforcing the Defense of Marriage Act before it was declared unconstitutional.</w:t>
      </w:r>
      <w:r w:rsidRPr="004D6FCB">
        <w:rPr>
          <w:sz w:val="16"/>
        </w:rPr>
        <w:t xml:space="preserve"> Having not gotten the “Dream Act” out of Congress, he wrote it himself, choosing not to send certain children of illegal immigrants back to their native countries. </w:t>
      </w:r>
      <w:r w:rsidRPr="004D6FCB">
        <w:t>He attacked Libya without the consent of Congress</w:t>
      </w:r>
      <w:r w:rsidRPr="004D6FCB">
        <w:rPr>
          <w:sz w:val="16"/>
        </w:rPr>
        <w:t>.</w:t>
      </w:r>
      <w:r w:rsidRPr="004D6FCB">
        <w:rPr>
          <w:sz w:val="12"/>
        </w:rPr>
        <w:t>¶</w:t>
      </w:r>
      <w:r w:rsidRPr="004D6FCB">
        <w:rPr>
          <w:sz w:val="16"/>
        </w:rPr>
        <w:t xml:space="preserve"> </w:t>
      </w:r>
      <w:r w:rsidRPr="004D6FCB">
        <w:t>Sapping his credibility further is willingness to harbor and express vicious contempt for his ideological opposites</w:t>
      </w:r>
      <w:r w:rsidRPr="004D6FCB">
        <w:rPr>
          <w:sz w:val="16"/>
        </w:rPr>
        <w:t>, whom he variously describes as terrorists, “extremists,” and “enemies.” Behaving like a Chicago ward boss is not going to advance his agenda very far on Capitol Hill.</w:t>
      </w:r>
      <w:r w:rsidRPr="004D6FCB">
        <w:rPr>
          <w:sz w:val="12"/>
        </w:rPr>
        <w:t>¶</w:t>
      </w:r>
      <w:r w:rsidRPr="004D6FCB">
        <w:rPr>
          <w:sz w:val="16"/>
        </w:rPr>
        <w:t xml:space="preserve"> </w:t>
      </w:r>
      <w:r w:rsidRPr="004D6FCB">
        <w:t>Obama’s failure to enforce his “red line” with Syria on the use of chemical weapons and punt the matter to a dubious weapons destruction process is only the latest example of his inconstancy</w:t>
      </w:r>
      <w:r w:rsidRPr="004D6FCB">
        <w:rPr>
          <w:sz w:val="16"/>
        </w:rPr>
        <w:t xml:space="preserve">. The president failed to maintain a needed troop presence in Iraq, resulting in disastrous and sustained violence that is wasting our efforts there; he tarried in supporting a potential Iranian uprising; </w:t>
      </w:r>
      <w:r w:rsidRPr="004D6FCB">
        <w:t>he dumped a stalwart U.S. ally, Egypt, into the hands of the Muslim Brotherhood; he said Assad had to go, and then Assad didn’t go; he broke his promise to Hispanic voters to move immigration reform during his first term</w:t>
      </w:r>
      <w:r w:rsidRPr="004D6FCB">
        <w:rPr>
          <w:sz w:val="16"/>
        </w:rPr>
        <w:t>; and he dropped an additional $400 million in revenue on the table to blow up a potentially massive 2011 budget bargain with Republicans.</w:t>
      </w:r>
      <w:r w:rsidRPr="004D6FCB">
        <w:rPr>
          <w:sz w:val="12"/>
        </w:rPr>
        <w:t>¶</w:t>
      </w:r>
      <w:r w:rsidRPr="004D6FCB">
        <w:rPr>
          <w:sz w:val="16"/>
        </w:rPr>
        <w:t xml:space="preserve"> </w:t>
      </w:r>
      <w:r w:rsidRPr="00881660">
        <w:rPr>
          <w:rStyle w:val="Emphasis"/>
          <w:highlight w:val="yellow"/>
        </w:rPr>
        <w:t>The only thing Obama can truly be counted on is to make his tee time on Saturdays</w:t>
      </w:r>
      <w:r w:rsidRPr="004D6FCB">
        <w:rPr>
          <w:sz w:val="16"/>
        </w:rPr>
        <w:t>, though the government shutdown has temporarily cramped his golf game.</w:t>
      </w:r>
      <w:r w:rsidRPr="004D6FCB">
        <w:rPr>
          <w:sz w:val="12"/>
        </w:rPr>
        <w:t>¶</w:t>
      </w:r>
      <w:r w:rsidRPr="004D6FCB">
        <w:rPr>
          <w:sz w:val="16"/>
        </w:rPr>
        <w:t xml:space="preserve"> 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w:t>
      </w:r>
      <w:r w:rsidRPr="004D6FCB">
        <w:rPr>
          <w:sz w:val="12"/>
        </w:rPr>
        <w:t>¶</w:t>
      </w:r>
      <w:r w:rsidRPr="004D6FCB">
        <w:rPr>
          <w:sz w:val="16"/>
        </w:rPr>
        <w:t xml:space="preserve"> </w:t>
      </w:r>
      <w:r w:rsidRPr="004D6FCB">
        <w:t>Obama has never shown similar fortitude to the world for the simple reason that he lacks it</w:t>
      </w:r>
      <w:r w:rsidRPr="004D6FCB">
        <w:rPr>
          <w:rStyle w:val="Emphasis"/>
        </w:rPr>
        <w:t xml:space="preserve">. </w:t>
      </w:r>
      <w:r w:rsidRPr="00881660">
        <w:rPr>
          <w:rStyle w:val="Emphasis"/>
          <w:highlight w:val="yellow"/>
        </w:rPr>
        <w:t>Obama is not to be feared, or even trusted. And that’s a fatal flaw</w:t>
      </w:r>
      <w:r w:rsidRPr="004D6FCB">
        <w:rPr>
          <w:rStyle w:val="Emphasis"/>
        </w:rPr>
        <w:t xml:space="preserve"> in a president.</w:t>
      </w:r>
    </w:p>
    <w:p w14:paraId="5E8CC545" w14:textId="77777777" w:rsidR="00FD7337" w:rsidRPr="00FF5934" w:rsidRDefault="00FD7337" w:rsidP="00FD7337">
      <w:pPr>
        <w:pStyle w:val="Heading4"/>
        <w:rPr>
          <w:rStyle w:val="StyleStyleBold12pt"/>
        </w:rPr>
      </w:pPr>
      <w:r>
        <w:t>Laundry list pounds the agenda</w:t>
      </w:r>
    </w:p>
    <w:p w14:paraId="5978E336" w14:textId="77777777" w:rsidR="00FD7337" w:rsidRDefault="00FD7337" w:rsidP="00FD7337">
      <w:r w:rsidRPr="00FF5934">
        <w:rPr>
          <w:rStyle w:val="StyleStyleBold12pt"/>
        </w:rPr>
        <w:t>WSJ 10/17</w:t>
      </w:r>
      <w:r>
        <w:t>, Peter Nicholas and Carol E. Lee, "Obama's Agenda Faces Rocky Road", 2013, online.wsj.com/news/articles/SB10001424052702303680404579141472200495820</w:t>
      </w:r>
    </w:p>
    <w:p w14:paraId="0DB1696F" w14:textId="77777777" w:rsidR="00FD7337" w:rsidRPr="00026A02" w:rsidRDefault="00FD7337" w:rsidP="00FD7337">
      <w:pPr>
        <w:rPr>
          <w:b/>
          <w:iCs/>
          <w:u w:val="single"/>
        </w:rPr>
      </w:pPr>
      <w:r w:rsidRPr="00FF5934">
        <w:t xml:space="preserve">Yet </w:t>
      </w:r>
      <w:r w:rsidRPr="00B95DB7">
        <w:rPr>
          <w:highlight w:val="yellow"/>
        </w:rPr>
        <w:t>as much as he wants to shift the focus</w:t>
      </w:r>
      <w:r w:rsidRPr="00FF5934">
        <w:t xml:space="preserve"> to immigration and the farm bill</w:t>
      </w:r>
      <w:r w:rsidRPr="00FF5934">
        <w:rPr>
          <w:sz w:val="16"/>
        </w:rPr>
        <w:t xml:space="preserve">, Mr. </w:t>
      </w:r>
      <w:r w:rsidRPr="00B95DB7">
        <w:rPr>
          <w:rStyle w:val="Emphasis"/>
          <w:highlight w:val="yellow"/>
        </w:rPr>
        <w:t>Obama will have trouble</w:t>
      </w:r>
      <w:r w:rsidRPr="00FF5934">
        <w:rPr>
          <w:rStyle w:val="Emphasis"/>
        </w:rPr>
        <w:t xml:space="preserve"> pulling it off</w:t>
      </w:r>
      <w:r w:rsidRPr="00FF5934">
        <w:t xml:space="preserve">. </w:t>
      </w:r>
      <w:r w:rsidRPr="00B95DB7">
        <w:rPr>
          <w:highlight w:val="yellow"/>
        </w:rPr>
        <w:t>His administration is under pressure to fix</w:t>
      </w:r>
      <w:r w:rsidRPr="00FF5934">
        <w:rPr>
          <w:sz w:val="16"/>
        </w:rPr>
        <w:t xml:space="preserve"> the </w:t>
      </w:r>
      <w:r w:rsidRPr="00B95DB7">
        <w:t>operational</w:t>
      </w:r>
      <w:r w:rsidRPr="00FF5934">
        <w:t xml:space="preserve"> </w:t>
      </w:r>
      <w:r w:rsidRPr="00B95DB7">
        <w:rPr>
          <w:highlight w:val="yellow"/>
        </w:rPr>
        <w:t>problems that have bedeviled</w:t>
      </w:r>
      <w:r w:rsidRPr="00FF5934">
        <w:rPr>
          <w:sz w:val="16"/>
        </w:rPr>
        <w:t xml:space="preserve"> the new </w:t>
      </w:r>
      <w:r w:rsidRPr="00B95DB7">
        <w:rPr>
          <w:rStyle w:val="Emphasis"/>
          <w:highlight w:val="yellow"/>
        </w:rPr>
        <w:t>health-care</w:t>
      </w:r>
      <w:r w:rsidRPr="00FF5934">
        <w:rPr>
          <w:sz w:val="16"/>
        </w:rPr>
        <w:t xml:space="preserve"> exchanges.</w:t>
      </w:r>
      <w:r w:rsidRPr="00FF5934">
        <w:rPr>
          <w:sz w:val="12"/>
        </w:rPr>
        <w:t>¶</w:t>
      </w:r>
      <w:r w:rsidRPr="00FF5934">
        <w:rPr>
          <w:sz w:val="16"/>
        </w:rPr>
        <w:t xml:space="preserve"> </w:t>
      </w:r>
      <w:r w:rsidRPr="00B95DB7">
        <w:rPr>
          <w:highlight w:val="yellow"/>
        </w:rPr>
        <w:t>The next set of fiscal deadlines</w:t>
      </w:r>
      <w:r w:rsidRPr="00FF5934">
        <w:t>, and worries about</w:t>
      </w:r>
      <w:r w:rsidRPr="00FF5934">
        <w:rPr>
          <w:sz w:val="16"/>
        </w:rPr>
        <w:t xml:space="preserve"> the next round of the </w:t>
      </w:r>
      <w:r w:rsidRPr="00FF5934">
        <w:t>across-the-board spending cuts</w:t>
      </w:r>
      <w:r w:rsidRPr="00FF5934">
        <w:rPr>
          <w:sz w:val="16"/>
        </w:rPr>
        <w:t xml:space="preserve">, scheduled to take effect </w:t>
      </w:r>
      <w:r w:rsidRPr="00B95DB7">
        <w:rPr>
          <w:rStyle w:val="Emphasis"/>
          <w:highlight w:val="yellow"/>
        </w:rPr>
        <w:t>in</w:t>
      </w:r>
      <w:r w:rsidRPr="00FF5934">
        <w:rPr>
          <w:rStyle w:val="Emphasis"/>
        </w:rPr>
        <w:t xml:space="preserve"> mid-</w:t>
      </w:r>
      <w:r w:rsidRPr="00B95DB7">
        <w:rPr>
          <w:rStyle w:val="Emphasis"/>
          <w:highlight w:val="yellow"/>
        </w:rPr>
        <w:t>January, are likely to overshadow other efforts</w:t>
      </w:r>
      <w:r w:rsidRPr="00B95DB7">
        <w:rPr>
          <w:highlight w:val="yellow"/>
        </w:rPr>
        <w:t>. That leaves lawmakers with only a narrow window</w:t>
      </w:r>
      <w:r w:rsidRPr="00FF5934">
        <w:t xml:space="preserve"> of time </w:t>
      </w:r>
      <w:r w:rsidRPr="00B95DB7">
        <w:rPr>
          <w:highlight w:val="yellow"/>
        </w:rPr>
        <w:t>to tackle any</w:t>
      </w:r>
      <w:r w:rsidRPr="00FF5934">
        <w:t xml:space="preserve"> remotely complex </w:t>
      </w:r>
      <w:r w:rsidRPr="00B95DB7">
        <w:rPr>
          <w:highlight w:val="yellow"/>
        </w:rPr>
        <w:t>legislation before the</w:t>
      </w:r>
      <w:r w:rsidRPr="00FF5934">
        <w:t xml:space="preserve"> 2014 </w:t>
      </w:r>
      <w:r w:rsidRPr="00B95DB7">
        <w:rPr>
          <w:highlight w:val="yellow"/>
        </w:rPr>
        <w:t>midterm dynamics overtake Washington</w:t>
      </w:r>
      <w:r w:rsidRPr="00FF5934">
        <w:rPr>
          <w:sz w:val="16"/>
        </w:rPr>
        <w:t>.</w:t>
      </w:r>
      <w:r w:rsidRPr="00FF5934">
        <w:rPr>
          <w:sz w:val="12"/>
        </w:rPr>
        <w:t>¶</w:t>
      </w:r>
      <w:r w:rsidRPr="00FF5934">
        <w:rPr>
          <w:sz w:val="16"/>
        </w:rPr>
        <w:t xml:space="preserve"> </w:t>
      </w:r>
      <w:r w:rsidRPr="00B95DB7">
        <w:rPr>
          <w:highlight w:val="yellow"/>
        </w:rPr>
        <w:t>Messy internal GOP politics</w:t>
      </w:r>
      <w:r w:rsidRPr="00FF5934">
        <w:t xml:space="preserve"> over the farm bill </w:t>
      </w:r>
      <w:r w:rsidRPr="00B95DB7">
        <w:rPr>
          <w:highlight w:val="yellow"/>
        </w:rPr>
        <w:t>could</w:t>
      </w:r>
      <w:r w:rsidRPr="00FF5934">
        <w:t xml:space="preserve"> also </w:t>
      </w:r>
      <w:r w:rsidRPr="00B95DB7">
        <w:rPr>
          <w:highlight w:val="yellow"/>
        </w:rPr>
        <w:t>complicate</w:t>
      </w:r>
      <w:r w:rsidRPr="00FF5934">
        <w:t xml:space="preserve"> lawmakers' </w:t>
      </w:r>
      <w:r w:rsidRPr="00B95DB7">
        <w:rPr>
          <w:highlight w:val="yellow"/>
        </w:rPr>
        <w:t>efforts</w:t>
      </w:r>
      <w:r w:rsidRPr="00FF5934">
        <w:rPr>
          <w:sz w:val="16"/>
        </w:rPr>
        <w:t xml:space="preserve"> to reconcile the different measures passed by the House and Senate.</w:t>
      </w:r>
      <w:r w:rsidRPr="00FF5934">
        <w:rPr>
          <w:sz w:val="12"/>
        </w:rPr>
        <w:t>¶</w:t>
      </w:r>
      <w:r w:rsidRPr="00FF5934">
        <w:rPr>
          <w:sz w:val="16"/>
        </w:rPr>
        <w:t xml:space="preserve"> </w:t>
      </w:r>
      <w:r w:rsidRPr="00FF5934">
        <w:t>As for immigration, House Republicans have said they plan to consider piecemeal</w:t>
      </w:r>
      <w:r w:rsidRPr="00FF5934">
        <w:rPr>
          <w:sz w:val="16"/>
        </w:rPr>
        <w:t xml:space="preserve"> immigration </w:t>
      </w:r>
      <w:r w:rsidRPr="00FF5934">
        <w:t>bills, but so far not one has reached the House</w:t>
      </w:r>
      <w:r w:rsidRPr="00FF5934">
        <w:rPr>
          <w:sz w:val="16"/>
        </w:rPr>
        <w:t xml:space="preserve"> floor.</w:t>
      </w:r>
      <w:r w:rsidRPr="00FF5934">
        <w:rPr>
          <w:sz w:val="12"/>
        </w:rPr>
        <w:t>¶</w:t>
      </w:r>
      <w:r w:rsidRPr="00FF5934">
        <w:rPr>
          <w:sz w:val="16"/>
        </w:rPr>
        <w:t xml:space="preserve"> Rep. Raul Labrador (R., Idaho), a conservative who has urged Republicans to tackle immigration changes, said Wednesday </w:t>
      </w:r>
      <w:r w:rsidRPr="00B95DB7">
        <w:rPr>
          <w:rStyle w:val="Emphasis"/>
          <w:highlight w:val="yellow"/>
        </w:rPr>
        <w:t>the budget fight would make it harder for GOP leaders to negotiate</w:t>
      </w:r>
      <w:r w:rsidRPr="00FF5934">
        <w:rPr>
          <w:rStyle w:val="Emphasis"/>
        </w:rPr>
        <w:t xml:space="preserve"> with the president on immigration.</w:t>
      </w:r>
    </w:p>
    <w:p w14:paraId="6A26807E" w14:textId="77777777" w:rsidR="00FD7337" w:rsidRDefault="00FD7337" w:rsidP="00FD7337">
      <w:pPr>
        <w:pStyle w:val="Heading4"/>
      </w:pPr>
      <w:r>
        <w:t>Reform fails---changes cause backlog</w:t>
      </w:r>
    </w:p>
    <w:p w14:paraId="621C5250" w14:textId="77777777" w:rsidR="00FD7337" w:rsidRDefault="00FD7337" w:rsidP="00FD7337">
      <w:r w:rsidRPr="004F4A76">
        <w:rPr>
          <w:rStyle w:val="StyleStyleBold12pt"/>
        </w:rPr>
        <w:t>Murthy 9</w:t>
      </w:r>
      <w:r>
        <w:t xml:space="preserve"> Law Firm, “What if CIR Passes? Can USCIS Handle the Increased Workload?”, NewsBrief, 10-30, </w:t>
      </w:r>
      <w:r w:rsidRPr="001C37BD">
        <w:t>http://w</w:t>
      </w:r>
      <w:r>
        <w:t>ww.murthy.com/news/n_cirwkl.html</w:t>
      </w:r>
    </w:p>
    <w:p w14:paraId="738EC085" w14:textId="77777777" w:rsidR="00FD7337" w:rsidRPr="00E540F3" w:rsidRDefault="00FD7337" w:rsidP="00FD7337">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14:paraId="467C9904" w14:textId="77777777" w:rsidR="00FD7337" w:rsidRDefault="00FD7337" w:rsidP="00FD7337">
      <w:pPr>
        <w:pStyle w:val="Heading3"/>
      </w:pPr>
      <w:r>
        <w:t>AT: Heg Impact</w:t>
      </w:r>
    </w:p>
    <w:p w14:paraId="3506FB1B" w14:textId="77777777" w:rsidR="00FD7337" w:rsidRDefault="00FD7337" w:rsidP="00FD7337">
      <w:pPr>
        <w:pStyle w:val="Heading4"/>
      </w:pPr>
      <w:r>
        <w:t>CIR not key to heg</w:t>
      </w:r>
    </w:p>
    <w:p w14:paraId="67DC0DAD" w14:textId="77777777" w:rsidR="00FD7337" w:rsidRPr="00745C00" w:rsidRDefault="00FD7337" w:rsidP="00FD7337">
      <w:r w:rsidRPr="00745C00">
        <w:t xml:space="preserve">Mike </w:t>
      </w:r>
      <w:r w:rsidRPr="00745C00">
        <w:rPr>
          <w:rStyle w:val="StyleStyleBold12pt"/>
        </w:rPr>
        <w:t>Flynn 13</w:t>
      </w:r>
      <w:r w:rsidRPr="00745C00">
        <w:t>, Breitbart reporter, July 13, "White House Oversells Economic Benefits of Immigration Reform," www.breitbart.com/Big-Government/2013/07/13/white-house-oversells-economic-benefits-of-immigration-reform</w:t>
      </w:r>
    </w:p>
    <w:p w14:paraId="0005A202" w14:textId="77777777" w:rsidR="00FD7337" w:rsidRDefault="00FD7337" w:rsidP="00FD7337">
      <w:pPr>
        <w:rPr>
          <w:sz w:val="16"/>
        </w:rPr>
      </w:pPr>
      <w:r w:rsidRPr="00745C00">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sidRPr="00AE11CD">
        <w:t xml:space="preserve">the report shows how </w:t>
      </w:r>
      <w:r w:rsidRPr="00AE11CD">
        <w:rPr>
          <w:highlight w:val="yellow"/>
        </w:rPr>
        <w:t>little would be gained economically</w:t>
      </w:r>
      <w:r w:rsidRPr="00AE11CD">
        <w:t xml:space="preserve"> </w:t>
      </w:r>
      <w:r w:rsidRPr="00745C00">
        <w:rPr>
          <w:sz w:val="16"/>
        </w:rPr>
        <w:t>from reform in the long-term. In the short-term, however, there are some very real costs ignored by the White House.</w:t>
      </w:r>
      <w:r w:rsidRPr="00745C00">
        <w:rPr>
          <w:sz w:val="12"/>
        </w:rPr>
        <w:t>¶</w:t>
      </w:r>
      <w:r w:rsidRPr="00745C00">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745C00">
        <w:rPr>
          <w:sz w:val="12"/>
        </w:rPr>
        <w:t>¶</w:t>
      </w:r>
      <w:r w:rsidRPr="00745C00">
        <w:rPr>
          <w:sz w:val="16"/>
        </w:rPr>
        <w:t xml:space="preserve"> Which sounds impressive, until one realizes that we are talking about a 20 year window here. </w:t>
      </w:r>
      <w:r w:rsidRPr="00AE11CD">
        <w:t xml:space="preserve">An </w:t>
      </w:r>
      <w:r w:rsidRPr="00AE11CD">
        <w:rPr>
          <w:highlight w:val="yellow"/>
        </w:rPr>
        <w:t>incremental growth of 5% over two decades isn't</w:t>
      </w:r>
      <w:r w:rsidRPr="00AE11CD">
        <w:t xml:space="preserve"> exactly </w:t>
      </w:r>
      <w:r w:rsidRPr="00AE11CD">
        <w:rPr>
          <w:highlight w:val="yellow"/>
        </w:rPr>
        <w:t>an economic bonanza</w:t>
      </w:r>
      <w:r w:rsidRPr="00745C00">
        <w:rPr>
          <w:sz w:val="16"/>
        </w:rPr>
        <w:t>. In that time-span the US economy will generate $300-500 trillion in total economic impact. An extra few trillion is at the margins or the margins.</w:t>
      </w:r>
      <w:r w:rsidRPr="00745C00">
        <w:rPr>
          <w:sz w:val="12"/>
        </w:rPr>
        <w:t>¶</w:t>
      </w:r>
      <w:r w:rsidRPr="00745C00">
        <w:rPr>
          <w:sz w:val="16"/>
        </w:rPr>
        <w:t xml:space="preserve"> Worse, </w:t>
      </w:r>
      <w:r w:rsidRPr="00AE11CD">
        <w:t xml:space="preserve">the </w:t>
      </w:r>
      <w:r w:rsidRPr="00AE11CD">
        <w:rPr>
          <w:highlight w:val="yellow"/>
        </w:rPr>
        <w:t>economic benefits</w:t>
      </w:r>
      <w:r w:rsidRPr="00AE11CD">
        <w:t xml:space="preserve"> the CBO estimates </w:t>
      </w:r>
      <w:r w:rsidRPr="00AE11CD">
        <w:rPr>
          <w:highlight w:val="yellow"/>
        </w:rPr>
        <w:t>will accrue</w:t>
      </w:r>
      <w:r w:rsidRPr="00AE11CD">
        <w:t xml:space="preserve"> only begin at least </w:t>
      </w:r>
      <w:r w:rsidRPr="00AE11CD">
        <w:rPr>
          <w:highlight w:val="yellow"/>
        </w:rPr>
        <w:t>a decade after enactment</w:t>
      </w:r>
      <w:r w:rsidRPr="00AE11CD">
        <w:t xml:space="preserve">. </w:t>
      </w:r>
      <w:r w:rsidRPr="00AE11CD">
        <w:rPr>
          <w:highlight w:val="yellow"/>
        </w:rPr>
        <w:t>Through 2031, G</w:t>
      </w:r>
      <w:r w:rsidRPr="00AE11CD">
        <w:t xml:space="preserve">ross </w:t>
      </w:r>
      <w:r w:rsidRPr="00AE11CD">
        <w:rPr>
          <w:highlight w:val="yellow"/>
        </w:rPr>
        <w:t>N</w:t>
      </w:r>
      <w:r w:rsidRPr="00AE11CD">
        <w:t xml:space="preserve">ational </w:t>
      </w:r>
      <w:r w:rsidRPr="00AE11CD">
        <w:rPr>
          <w:highlight w:val="yellow"/>
        </w:rPr>
        <w:t>P</w:t>
      </w:r>
      <w:r w:rsidRPr="00AE11CD">
        <w:t>roduct</w:t>
      </w:r>
      <w:r w:rsidRPr="00745C00">
        <w:rPr>
          <w:sz w:val="16"/>
        </w:rPr>
        <w:t xml:space="preserve">, which measures the output of US residents and firms, </w:t>
      </w:r>
      <w:r w:rsidRPr="00AE11CD">
        <w:rPr>
          <w:highlight w:val="yellow"/>
        </w:rPr>
        <w:t>would be lower</w:t>
      </w:r>
      <w:r w:rsidRPr="00AE11CD">
        <w:t xml:space="preserve"> than it otherwise would be</w:t>
      </w:r>
      <w:r w:rsidRPr="00745C00">
        <w:rPr>
          <w:sz w:val="16"/>
        </w:rPr>
        <w:t xml:space="preserve">. In ten years, the per capita GNP would be almost 1% lower than without the Senate bill. </w:t>
      </w:r>
      <w:r w:rsidRPr="00745C00">
        <w:rPr>
          <w:sz w:val="12"/>
        </w:rPr>
        <w:t>¶</w:t>
      </w:r>
      <w:r w:rsidRPr="00745C00">
        <w:rPr>
          <w:sz w:val="16"/>
        </w:rPr>
        <w:t xml:space="preserve"> The CBO analysis also shows that </w:t>
      </w:r>
      <w:r w:rsidRPr="00AE11CD">
        <w:rPr>
          <w:highlight w:val="yellow"/>
        </w:rPr>
        <w:t>average wages</w:t>
      </w:r>
      <w:r w:rsidRPr="00AE11CD">
        <w:t xml:space="preserve"> of American workers </w:t>
      </w:r>
      <w:r w:rsidRPr="00AE11CD">
        <w:rPr>
          <w:highlight w:val="yellow"/>
        </w:rPr>
        <w:t>would be lower</w:t>
      </w:r>
      <w:r w:rsidRPr="00AE11CD">
        <w:t xml:space="preserve"> than they otherwise would be </w:t>
      </w:r>
      <w:r w:rsidRPr="00AE11CD">
        <w:rPr>
          <w:highlight w:val="yellow"/>
        </w:rPr>
        <w:t>through</w:t>
      </w:r>
      <w:r w:rsidRPr="00AE11CD">
        <w:t xml:space="preserve"> at least </w:t>
      </w:r>
      <w:r w:rsidRPr="00AE11CD">
        <w:rPr>
          <w:highlight w:val="yellow"/>
        </w:rPr>
        <w:t>the first 10 years</w:t>
      </w:r>
      <w:r w:rsidRPr="00AE11CD">
        <w:t xml:space="preserve"> of the law's enactment. </w:t>
      </w:r>
      <w:r w:rsidRPr="00AE11CD">
        <w:rPr>
          <w:highlight w:val="yellow"/>
        </w:rPr>
        <w:t>The unemployment rate would</w:t>
      </w:r>
      <w:r w:rsidRPr="00AE11CD">
        <w:t xml:space="preserve"> also </w:t>
      </w:r>
      <w:r w:rsidRPr="00AE11CD">
        <w:rPr>
          <w:highlight w:val="yellow"/>
        </w:rPr>
        <w:t>rise</w:t>
      </w:r>
      <w:r w:rsidRPr="00AE11CD">
        <w:t xml:space="preserve"> for the first decade, </w:t>
      </w:r>
      <w:r w:rsidRPr="00AE11CD">
        <w:rPr>
          <w:highlight w:val="yellow"/>
        </w:rPr>
        <w:t>due to a large increase in the labor force</w:t>
      </w:r>
      <w:r w:rsidRPr="00AE11CD">
        <w:t>.¶ Supporters and opponents of immigration reform both overstate its economic impact</w:t>
      </w:r>
      <w:r w:rsidRPr="00745C00">
        <w:rPr>
          <w:sz w:val="16"/>
        </w:rPr>
        <w:t xml:space="preserve">. In a nation of more than 300 million people and a $16 trillion economy, </w:t>
      </w:r>
      <w:r w:rsidRPr="00AE11CD">
        <w:rPr>
          <w:rStyle w:val="Emphasis"/>
          <w:highlight w:val="yellow"/>
        </w:rPr>
        <w:t>any economic impact is going to be felt at the margins</w:t>
      </w:r>
      <w:r w:rsidRPr="00AE11CD">
        <w:t>. The CBO, however, finds that, for at least a decade, the economic effects of the Senate bill are negative at the margins</w:t>
      </w:r>
      <w:r w:rsidRPr="00745C00">
        <w:rPr>
          <w:sz w:val="16"/>
        </w:rPr>
        <w:t xml:space="preserve">. After 2 decades, the CBO says the effects become positive at the margin. </w:t>
      </w:r>
      <w:r w:rsidRPr="00745C00">
        <w:rPr>
          <w:sz w:val="12"/>
        </w:rPr>
        <w:t>¶</w:t>
      </w:r>
      <w:r w:rsidRPr="00745C00">
        <w:rPr>
          <w:sz w:val="16"/>
        </w:rPr>
        <w:t xml:space="preserve"> </w:t>
      </w:r>
      <w:r w:rsidRPr="00AE11CD">
        <w:rPr>
          <w:highlight w:val="yellow"/>
        </w:rPr>
        <w:t>A decade of</w:t>
      </w:r>
      <w:r w:rsidRPr="00AE11CD">
        <w:t xml:space="preserve"> relatively </w:t>
      </w:r>
      <w:r w:rsidRPr="00AE11CD">
        <w:rPr>
          <w:highlight w:val="yellow"/>
        </w:rPr>
        <w:t>worse economic performance to secure</w:t>
      </w:r>
      <w:r w:rsidRPr="00AE11CD">
        <w:t xml:space="preserve"> </w:t>
      </w:r>
      <w:r w:rsidRPr="00AE11CD">
        <w:rPr>
          <w:highlight w:val="yellow"/>
        </w:rPr>
        <w:t>marginally better performance 20 years from now is not a</w:t>
      </w:r>
      <w:r w:rsidRPr="00AE11CD">
        <w:t xml:space="preserve">n obviously </w:t>
      </w:r>
      <w:r w:rsidRPr="00AE11CD">
        <w:rPr>
          <w:highlight w:val="yellow"/>
        </w:rPr>
        <w:t>good bargain</w:t>
      </w:r>
      <w:r w:rsidRPr="00AE11CD">
        <w:t>. One can make many argument in favor of immigration reform. Economic growth, however, seems a very weak one</w:t>
      </w:r>
      <w:r w:rsidRPr="00745C00">
        <w:rPr>
          <w:sz w:val="16"/>
        </w:rPr>
        <w:t xml:space="preserve">.  </w:t>
      </w:r>
    </w:p>
    <w:p w14:paraId="7324D960" w14:textId="77777777" w:rsidR="00FD7337" w:rsidRDefault="00FD7337" w:rsidP="00FD7337">
      <w:pPr>
        <w:pStyle w:val="Heading4"/>
      </w:pPr>
      <w:r>
        <w:rPr>
          <w:u w:val="single"/>
        </w:rPr>
        <w:t xml:space="preserve">Plan </w:t>
      </w:r>
      <w:r w:rsidRPr="00311A94">
        <w:rPr>
          <w:u w:val="single"/>
        </w:rPr>
        <w:t>prevents heg decline</w:t>
      </w:r>
      <w:r>
        <w:t xml:space="preserve"> and allows the US to set </w:t>
      </w:r>
      <w:r w:rsidRPr="00311A94">
        <w:rPr>
          <w:u w:val="single"/>
        </w:rPr>
        <w:t>global norms</w:t>
      </w:r>
      <w:r>
        <w:t xml:space="preserve"> that </w:t>
      </w:r>
      <w:r w:rsidRPr="00311A94">
        <w:rPr>
          <w:u w:val="single"/>
        </w:rPr>
        <w:t>avoid the worst consequences</w:t>
      </w:r>
      <w:r>
        <w:t xml:space="preserve"> of use</w:t>
      </w:r>
    </w:p>
    <w:p w14:paraId="67B42FFC" w14:textId="77777777" w:rsidR="00FD7337" w:rsidRDefault="00FD7337" w:rsidP="00FD7337">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6A1C4C5" w14:textId="77777777" w:rsidR="00FD7337" w:rsidRDefault="00FD7337" w:rsidP="00FD7337">
      <w:pPr>
        <w:rPr>
          <w:rStyle w:val="Emphasis"/>
          <w:highlight w:val="yellow"/>
        </w:rPr>
      </w:pPr>
      <w:r w:rsidRPr="00D02A57">
        <w:rPr>
          <w:sz w:val="14"/>
          <w:szCs w:val="24"/>
        </w:rPr>
        <w:t xml:space="preserve">In his second term, President Obama has an opportunity to reverse course and establish a new drones policy which mitigates these </w:t>
      </w:r>
      <w:r w:rsidRPr="00D02A57">
        <w:rPr>
          <w:sz w:val="14"/>
        </w:rPr>
        <w:t xml:space="preserve">costs and avoids some of the long-term consequences that flow from them. </w:t>
      </w:r>
      <w:r w:rsidRPr="00D02A57">
        <w:rPr>
          <w:highlight w:val="yellow"/>
        </w:rPr>
        <w:t xml:space="preserve">A </w:t>
      </w:r>
      <w:r w:rsidRPr="00D02A57">
        <w:t xml:space="preserve">more </w:t>
      </w:r>
      <w:r w:rsidRPr="00D02A57">
        <w:rPr>
          <w:highlight w:val="yellow"/>
        </w:rPr>
        <w:t xml:space="preserve">sensible US </w:t>
      </w:r>
      <w:r w:rsidRPr="00D02A57">
        <w:t xml:space="preserve">approach </w:t>
      </w:r>
      <w:r w:rsidRPr="00D02A57">
        <w:rPr>
          <w:highlight w:val="yellow"/>
        </w:rPr>
        <w:t xml:space="preserve">would </w:t>
      </w:r>
      <w:r w:rsidRPr="00D02A57">
        <w:rPr>
          <w:rStyle w:val="Emphasis"/>
          <w:highlight w:val="yellow"/>
        </w:rPr>
        <w:t>impose</w:t>
      </w:r>
      <w:r w:rsidRPr="00D02A57">
        <w:rPr>
          <w:highlight w:val="yellow"/>
        </w:rPr>
        <w:t xml:space="preserve"> </w:t>
      </w:r>
      <w:r w:rsidRPr="00D02A57">
        <w:t xml:space="preserve">some </w:t>
      </w:r>
      <w:r w:rsidRPr="00D02A57">
        <w:rPr>
          <w:rStyle w:val="Emphasis"/>
          <w:highlight w:val="yellow"/>
        </w:rPr>
        <w:t>limits on drone use</w:t>
      </w:r>
      <w:r w:rsidRPr="00D02A57">
        <w:rPr>
          <w:highlight w:val="yellow"/>
        </w:rPr>
        <w:t xml:space="preserve"> in order to minimize the political costs and</w:t>
      </w:r>
      <w:r w:rsidRPr="00D02A57">
        <w:rPr>
          <w:sz w:val="14"/>
        </w:rPr>
        <w:t xml:space="preserve"> long-term </w:t>
      </w:r>
      <w:r w:rsidRPr="00D02A57">
        <w:rPr>
          <w:highlight w:val="yellow"/>
        </w:rPr>
        <w:t>strategic consequences</w:t>
      </w:r>
      <w:r w:rsidRPr="00D02A57">
        <w:rPr>
          <w:sz w:val="14"/>
        </w:rPr>
        <w:t xml:space="preserve">. One step might be to limit the use of drones to HVTs, such as leading political and operational figures for terrorist networks, while reducing or eliminating the strikes against the ‘foot soldiers’ or other Islamist networks not related to Al-Qaeda. </w:t>
      </w:r>
      <w:r w:rsidRPr="00D02A57">
        <w:t>This approach would reduce the number of strikes and civilian deaths associated with drones while reserving their use for those targets that pose a direct</w:t>
      </w:r>
      <w:r w:rsidRPr="00D02A57">
        <w:rPr>
          <w:sz w:val="14"/>
        </w:rPr>
        <w:t xml:space="preserve"> or imminent </w:t>
      </w:r>
      <w:r w:rsidRPr="00D02A57">
        <w:t>threat</w:t>
      </w:r>
      <w:r w:rsidRPr="00D02A57">
        <w:rPr>
          <w:sz w:val="14"/>
        </w:rPr>
        <w:t xml:space="preserve"> to the security of the United States. Such </w:t>
      </w:r>
      <w:r w:rsidRPr="00D02A57">
        <w:t>a self-limiting approach to drones might</w:t>
      </w:r>
      <w:r w:rsidRPr="00D02A57">
        <w:rPr>
          <w:sz w:val="14"/>
        </w:rPr>
        <w:t xml:space="preserve"> also </w:t>
      </w:r>
      <w:r w:rsidRPr="00D02A57">
        <w:rPr>
          <w:rStyle w:val="Emphasis"/>
        </w:rPr>
        <w:t>minimize</w:t>
      </w:r>
      <w:r w:rsidRPr="00D02A57">
        <w:t xml:space="preserve"> the degree of </w:t>
      </w:r>
      <w:r w:rsidRPr="00D02A57">
        <w:rPr>
          <w:rStyle w:val="Emphasis"/>
        </w:rPr>
        <w:t>political opposition that</w:t>
      </w:r>
      <w:r w:rsidRPr="00D02A57">
        <w:t xml:space="preserve"> US drone </w:t>
      </w:r>
      <w:r w:rsidRPr="00D02A57">
        <w:rPr>
          <w:rStyle w:val="Emphasis"/>
        </w:rPr>
        <w:t>strikes generate</w:t>
      </w:r>
      <w:r w:rsidRPr="00D02A57">
        <w:t xml:space="preserve"> in states such as Pakistan and Yemen, as their leaders, and</w:t>
      </w:r>
      <w:r w:rsidRPr="00D02A57">
        <w:rPr>
          <w:sz w:val="14"/>
        </w:rPr>
        <w:t xml:space="preserve"> even </w:t>
      </w:r>
      <w:r w:rsidRPr="00D02A57">
        <w:t xml:space="preserve">the civilian population, often tolerate or even </w:t>
      </w:r>
      <w:r w:rsidRPr="00D02A57">
        <w:rPr>
          <w:rStyle w:val="Emphasis"/>
        </w:rPr>
        <w:t>approve of strikes against HVTs.</w:t>
      </w:r>
      <w:r w:rsidRPr="00D02A57">
        <w:t xml:space="preserve"> </w:t>
      </w:r>
      <w:r w:rsidRPr="00D02A57">
        <w:rPr>
          <w:sz w:val="14"/>
        </w:rPr>
        <w:t xml:space="preserve">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A final, and crucial, step towards mitigating the strategic consequences of drones would be to develop internationally recognized standards and norms for their use and sale. It is not realistic to suggest that the US stop using its drones altogether, or to assume that other countries will accept a moratorium on buying and using drones. </w:t>
      </w:r>
      <w:r w:rsidRPr="00D02A57">
        <w:rPr>
          <w:rStyle w:val="Emphasis"/>
          <w:highlight w:val="yellow"/>
        </w:rPr>
        <w:t>The genie is out of the bottle</w:t>
      </w:r>
      <w:r w:rsidRPr="00D02A57">
        <w:rPr>
          <w:rStyle w:val="Emphasis"/>
        </w:rPr>
        <w:t>:</w:t>
      </w:r>
      <w:r w:rsidRPr="00D02A57">
        <w:rPr>
          <w:sz w:val="14"/>
        </w:rPr>
        <w:t xml:space="preserve"> drones will be a fact of life for years to come. </w:t>
      </w:r>
      <w:r w:rsidRPr="00D02A57">
        <w:t xml:space="preserve">What remains to be done is to ensure that their use </w:t>
      </w:r>
      <w:r w:rsidRPr="00D02A57">
        <w:rPr>
          <w:sz w:val="14"/>
        </w:rPr>
        <w:t>and sale</w:t>
      </w:r>
      <w:r w:rsidRPr="00D02A57">
        <w:t xml:space="preserve"> are transparent, regulated and </w:t>
      </w:r>
      <w:r w:rsidRPr="00D02A57">
        <w:rPr>
          <w:rStyle w:val="Emphasis"/>
        </w:rPr>
        <w:t>consistent with international</w:t>
      </w:r>
      <w:r w:rsidRPr="00D02A57">
        <w:rPr>
          <w:sz w:val="14"/>
        </w:rPr>
        <w:t>ly recognized human rights</w:t>
      </w:r>
      <w:r w:rsidRPr="00D02A57">
        <w:rPr>
          <w:rStyle w:val="Emphasis"/>
        </w:rPr>
        <w:t xml:space="preserve"> standards</w:t>
      </w:r>
      <w:r w:rsidRPr="00D02A57">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w:t>
      </w:r>
      <w:r w:rsidRPr="00D02A57">
        <w:t xml:space="preserve">As the progenitor and </w:t>
      </w:r>
      <w:r w:rsidRPr="00D02A57">
        <w:rPr>
          <w:rStyle w:val="Emphasis"/>
        </w:rPr>
        <w:t xml:space="preserve">leading user </w:t>
      </w:r>
      <w:r w:rsidRPr="00D02A57">
        <w:rPr>
          <w:sz w:val="14"/>
        </w:rPr>
        <w:t>of drone technology</w:t>
      </w:r>
      <w:r w:rsidRPr="00D02A57">
        <w:t xml:space="preserve">, </w:t>
      </w:r>
      <w:r w:rsidRPr="00D02A57">
        <w:rPr>
          <w:highlight w:val="yellow"/>
        </w:rPr>
        <w:t>the US</w:t>
      </w:r>
      <w:r w:rsidRPr="00D02A57">
        <w:t xml:space="preserve"> </w:t>
      </w:r>
      <w:r w:rsidRPr="00D02A57">
        <w:rPr>
          <w:sz w:val="14"/>
        </w:rPr>
        <w:t>now</w:t>
      </w:r>
      <w:r w:rsidRPr="00D02A57">
        <w:t xml:space="preserve"> </w:t>
      </w:r>
      <w:r w:rsidRPr="00D02A57">
        <w:rPr>
          <w:highlight w:val="yellow"/>
        </w:rPr>
        <w:t xml:space="preserve">has an </w:t>
      </w:r>
      <w:r w:rsidRPr="00D02A57">
        <w:rPr>
          <w:rStyle w:val="Emphasis"/>
          <w:highlight w:val="yellow"/>
        </w:rPr>
        <w:t>opportunity to show leadership</w:t>
      </w:r>
      <w:r w:rsidRPr="00D02A57">
        <w:rPr>
          <w:highlight w:val="yellow"/>
        </w:rPr>
        <w:t xml:space="preserve"> in developing</w:t>
      </w:r>
      <w:r w:rsidRPr="00D02A57">
        <w:t xml:space="preserve"> an international </w:t>
      </w:r>
      <w:r w:rsidRPr="00D02A57">
        <w:rPr>
          <w:rStyle w:val="Emphasis"/>
          <w:highlight w:val="yellow"/>
        </w:rPr>
        <w:t>legal architecture</w:t>
      </w:r>
      <w:r w:rsidRPr="00D02A57">
        <w:rPr>
          <w:highlight w:val="yellow"/>
        </w:rPr>
        <w:t xml:space="preserve"> which might avert</w:t>
      </w:r>
      <w:r w:rsidRPr="00D02A57">
        <w:t xml:space="preserve"> some of </w:t>
      </w:r>
      <w:r w:rsidRPr="00D02A57">
        <w:rPr>
          <w:highlight w:val="yellow"/>
        </w:rPr>
        <w:t>the worst consequences</w:t>
      </w:r>
      <w:r w:rsidRPr="00D02A57">
        <w:t xml:space="preserve"> of their use.</w:t>
      </w:r>
      <w:r w:rsidRPr="00D02A57">
        <w:rPr>
          <w:sz w:val="12"/>
        </w:rPr>
        <w:t>¶</w:t>
      </w:r>
      <w:r w:rsidRPr="00D02A57">
        <w:t xml:space="preserve"> </w:t>
      </w:r>
      <w:r w:rsidRPr="00D02A57">
        <w:rPr>
          <w:sz w:val="14"/>
        </w:rPr>
        <w:t xml:space="preserve">If the US fails to take these steps, its unchecked pursuit of drone technology will have serious consequences for its image and global position.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D02A57">
        <w:t>the casual anti-Americanism common in many parts of Europe, the Middle East and Asia</w:t>
      </w:r>
      <w:r w:rsidRPr="00D02A57">
        <w:rPr>
          <w:sz w:val="14"/>
        </w:rPr>
        <w:t xml:space="preserve">, much of </w:t>
      </w:r>
      <w:r w:rsidRPr="00D02A57">
        <w:t>which portrays the US as cruel, domineering and indifferent to the suffering of others, is reinforced by a drones policy which involves killing foreign citizens on an almost daily basis</w:t>
      </w:r>
      <w:r w:rsidRPr="00D02A57">
        <w:rPr>
          <w:sz w:val="14"/>
        </w:rPr>
        <w:t xml:space="preserve">. A choice must be made: </w:t>
      </w:r>
      <w:r w:rsidRPr="00D02A57">
        <w:t>the US cannot rely on drones as it does now while attempting to convince others that these depictions are gross caricatures</w:t>
      </w:r>
      <w:r w:rsidRPr="00D02A57">
        <w:rPr>
          <w:sz w:val="14"/>
        </w:rPr>
        <w:t xml:space="preserve">. Over time, </w:t>
      </w:r>
      <w:r w:rsidRPr="00D02A57">
        <w:t xml:space="preserve">an </w:t>
      </w:r>
      <w:r w:rsidRPr="00D02A57">
        <w:rPr>
          <w:rStyle w:val="Emphasis"/>
          <w:highlight w:val="yellow"/>
        </w:rPr>
        <w:t>excessive reliance</w:t>
      </w:r>
      <w:r w:rsidRPr="00D02A57">
        <w:rPr>
          <w:highlight w:val="yellow"/>
        </w:rPr>
        <w:t xml:space="preserve"> on drones will </w:t>
      </w:r>
      <w:r w:rsidRPr="00D02A57">
        <w:rPr>
          <w:rStyle w:val="Emphasis"/>
          <w:highlight w:val="yellow"/>
        </w:rPr>
        <w:t>deepen the reservoirs of anti-US sentiment, embolden America’s enemies</w:t>
      </w:r>
      <w:r w:rsidRPr="00D02A57">
        <w:rPr>
          <w:highlight w:val="yellow"/>
        </w:rPr>
        <w:t xml:space="preserve"> and provide</w:t>
      </w:r>
      <w:r w:rsidRPr="00D02A57">
        <w:t xml:space="preserve"> other governments with </w:t>
      </w:r>
      <w:r w:rsidRPr="00D02A57">
        <w:rPr>
          <w:highlight w:val="yellow"/>
        </w:rPr>
        <w:t>a compelling</w:t>
      </w:r>
      <w:r w:rsidRPr="00D02A57">
        <w:t xml:space="preserve"> public </w:t>
      </w:r>
      <w:r w:rsidRPr="00D02A57">
        <w:rPr>
          <w:highlight w:val="yellow"/>
        </w:rPr>
        <w:t xml:space="preserve">rationale to </w:t>
      </w:r>
      <w:r w:rsidRPr="00D02A57">
        <w:rPr>
          <w:rStyle w:val="Emphasis"/>
          <w:highlight w:val="yellow"/>
        </w:rPr>
        <w:t>resist a US-led international order</w:t>
      </w:r>
      <w:r w:rsidRPr="00D02A57">
        <w:rPr>
          <w:sz w:val="14"/>
        </w:rPr>
        <w:t xml:space="preserve"> which is </w:t>
      </w:r>
      <w:r w:rsidRPr="00D02A57">
        <w:t>underwritten by sudden, blinding strikes from the sky</w:t>
      </w:r>
      <w:r w:rsidRPr="00D02A57">
        <w:rPr>
          <w:sz w:val="14"/>
        </w:rPr>
        <w:t xml:space="preserve">. For the United States, </w:t>
      </w:r>
      <w:r w:rsidRPr="00D02A57">
        <w:rPr>
          <w:highlight w:val="yellow"/>
        </w:rPr>
        <w:t>preventing these</w:t>
      </w:r>
      <w:r w:rsidRPr="00D02A57">
        <w:t xml:space="preserve"> outcomes </w:t>
      </w:r>
      <w:r w:rsidRPr="00D02A57">
        <w:rPr>
          <w:highlight w:val="yellow"/>
        </w:rPr>
        <w:t>is</w:t>
      </w:r>
      <w:r w:rsidRPr="00D02A57">
        <w:t xml:space="preserve"> a matter of </w:t>
      </w:r>
      <w:r w:rsidRPr="00D02A57">
        <w:rPr>
          <w:highlight w:val="yellow"/>
        </w:rPr>
        <w:t>urgent</w:t>
      </w:r>
      <w:r w:rsidRPr="00D02A57">
        <w:t xml:space="preserve"> importance </w:t>
      </w:r>
      <w:r w:rsidRPr="00D02A57">
        <w:rPr>
          <w:highlight w:val="yellow"/>
        </w:rPr>
        <w:t xml:space="preserve">in a world of </w:t>
      </w:r>
      <w:r w:rsidRPr="00D02A57">
        <w:rPr>
          <w:rStyle w:val="Emphasis"/>
          <w:highlight w:val="yellow"/>
        </w:rPr>
        <w:t xml:space="preserve">rising powers </w:t>
      </w:r>
    </w:p>
    <w:p w14:paraId="07067477" w14:textId="77777777" w:rsidR="00FD7337" w:rsidRDefault="00FD7337" w:rsidP="00FD7337">
      <w:pPr>
        <w:rPr>
          <w:rStyle w:val="Emphasis"/>
          <w:highlight w:val="yellow"/>
        </w:rPr>
      </w:pPr>
    </w:p>
    <w:p w14:paraId="1DAEA3DE" w14:textId="77777777" w:rsidR="00FD7337" w:rsidRDefault="00FD7337" w:rsidP="00FD7337">
      <w:pPr>
        <w:rPr>
          <w:rStyle w:val="Emphasis"/>
          <w:highlight w:val="yellow"/>
        </w:rPr>
      </w:pPr>
    </w:p>
    <w:p w14:paraId="4FD13CB0" w14:textId="77777777" w:rsidR="00FD7337" w:rsidRPr="002D59FF" w:rsidRDefault="00FD7337" w:rsidP="00FD7337">
      <w:pPr>
        <w:rPr>
          <w:sz w:val="14"/>
        </w:rPr>
      </w:pPr>
      <w:r w:rsidRPr="00D02A57">
        <w:rPr>
          <w:rStyle w:val="Emphasis"/>
          <w:highlight w:val="yellow"/>
        </w:rPr>
        <w:t>and changing geopolitical alignments</w:t>
      </w:r>
      <w:r w:rsidRPr="00D02A57">
        <w:rPr>
          <w:sz w:val="14"/>
        </w:rPr>
        <w:t xml:space="preserve">. No matter how it justifies its own use of drones as exceptional, </w:t>
      </w:r>
      <w:r w:rsidRPr="00D02A57">
        <w:t>the US is establishing precedents which others in the international system—friends and enemies, states and non-state actors—may choose to follow</w:t>
      </w:r>
      <w:r w:rsidRPr="00D02A57">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w:t>
      </w:r>
      <w:r>
        <w:rPr>
          <w:sz w:val="14"/>
        </w:rPr>
        <w:t>rs today.</w:t>
      </w:r>
    </w:p>
    <w:p w14:paraId="2911F8E4" w14:textId="77777777" w:rsidR="00FD7337" w:rsidRDefault="00FD7337" w:rsidP="00FD7337"/>
    <w:p w14:paraId="31860B36" w14:textId="77777777" w:rsidR="00FD7337" w:rsidRDefault="00FD7337" w:rsidP="00FD7337">
      <w:pPr>
        <w:pStyle w:val="Heading1"/>
      </w:pPr>
      <w:r>
        <w:t>1AR</w:t>
      </w:r>
    </w:p>
    <w:p w14:paraId="7E68DBEC" w14:textId="77777777" w:rsidR="00FD7337" w:rsidRDefault="00FD7337" w:rsidP="00FD7337">
      <w:pPr>
        <w:pStyle w:val="Heading2"/>
      </w:pPr>
      <w:r>
        <w:t>Overreach</w:t>
      </w:r>
    </w:p>
    <w:p w14:paraId="17C9ED9D" w14:textId="77777777" w:rsidR="00FD7337" w:rsidRDefault="00FD7337" w:rsidP="00FD7337">
      <w:pPr>
        <w:pStyle w:val="Heading3"/>
      </w:pPr>
      <w:r>
        <w:t>AT: Emergency Exception Kill Solvency</w:t>
      </w:r>
    </w:p>
    <w:p w14:paraId="38AD63B2" w14:textId="77777777" w:rsidR="00FD7337" w:rsidRPr="003921D2" w:rsidRDefault="00FD7337" w:rsidP="00FD7337">
      <w:pPr>
        <w:pStyle w:val="Heading4"/>
      </w:pPr>
      <w:r>
        <w:t>Limits on war prevent endless exceptions</w:t>
      </w:r>
    </w:p>
    <w:p w14:paraId="6ED67E53" w14:textId="77777777" w:rsidR="00FD7337" w:rsidRDefault="00FD7337" w:rsidP="00FD7337">
      <w:r>
        <w:rPr>
          <w:rStyle w:val="StyleStyleBold12pt"/>
        </w:rPr>
        <w:t xml:space="preserve">Anderson </w:t>
      </w:r>
      <w:r w:rsidRPr="00D96A18">
        <w:rPr>
          <w:rStyle w:val="StyleStyleBold12pt"/>
        </w:rPr>
        <w:t>9</w:t>
      </w:r>
      <w:r>
        <w:t xml:space="preserve"> – Prof. of Law @ American University &amp; Research Fellow @ Hoover</w:t>
      </w:r>
    </w:p>
    <w:p w14:paraId="35B92E1D" w14:textId="77777777" w:rsidR="00FD7337" w:rsidRDefault="00FD7337" w:rsidP="00FD7337">
      <w:r>
        <w:t xml:space="preserve">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1C2AE109" w14:textId="77777777" w:rsidR="00FD7337" w:rsidRDefault="00FD7337" w:rsidP="00FD7337">
      <w:r>
        <w:t>http://www.brookings.edu/~/media/research/files/papers/2009/5/11%20counterterrorism%20anderson/0511_counterterrorism_anderson.pdf</w:t>
      </w:r>
    </w:p>
    <w:p w14:paraId="3407C939" w14:textId="77777777" w:rsidR="00FD7337" w:rsidRPr="003921D2" w:rsidRDefault="00FD7337" w:rsidP="00FD7337">
      <w:pPr>
        <w:rPr>
          <w:sz w:val="16"/>
        </w:rPr>
      </w:pPr>
      <w:r w:rsidRPr="006502ED">
        <w:rPr>
          <w:sz w:val="16"/>
        </w:rPr>
        <w:t xml:space="preserve">There is a fundamental strategic and moral rationale lying behind both the policy trend toward targeted killing and toward the use of robotic and stand-off platforms such as the Predator drone as the preferred means of effectuating it. </w:t>
      </w:r>
      <w:r w:rsidRPr="006502ED">
        <w:rPr>
          <w:rStyle w:val="StyleBoldUnderline"/>
          <w:highlight w:val="yellow"/>
        </w:rPr>
        <w:t>The</w:t>
      </w:r>
      <w:r w:rsidRPr="006502ED">
        <w:rPr>
          <w:sz w:val="16"/>
        </w:rPr>
        <w:t xml:space="preserve"> </w:t>
      </w:r>
      <w:r w:rsidRPr="006502ED">
        <w:rPr>
          <w:rStyle w:val="StyleBoldUnderline"/>
          <w:highlight w:val="yellow"/>
        </w:rPr>
        <w:t>U</w:t>
      </w:r>
      <w:r w:rsidRPr="006502ED">
        <w:rPr>
          <w:sz w:val="16"/>
        </w:rPr>
        <w:t xml:space="preserve">nited </w:t>
      </w:r>
      <w:r w:rsidRPr="006502ED">
        <w:rPr>
          <w:rStyle w:val="StyleBoldUnderline"/>
          <w:highlight w:val="yellow"/>
        </w:rPr>
        <w:t>S</w:t>
      </w:r>
      <w:r w:rsidRPr="006502ED">
        <w:rPr>
          <w:sz w:val="16"/>
        </w:rPr>
        <w:t xml:space="preserve">tates </w:t>
      </w:r>
      <w:r w:rsidRPr="006502ED">
        <w:rPr>
          <w:rStyle w:val="StyleBoldUnderline"/>
          <w:highlight w:val="yellow"/>
        </w:rPr>
        <w:t>has found the limits of how extensively it can wage full-scale wars with its military</w:t>
      </w:r>
      <w:r w:rsidRPr="006502ED">
        <w:rPr>
          <w:sz w:val="16"/>
        </w:rPr>
        <w:t xml:space="preserve">; </w:t>
      </w:r>
      <w:r w:rsidRPr="006502ED">
        <w:rPr>
          <w:rStyle w:val="Emphasis"/>
          <w:highlight w:val="yellow"/>
        </w:rPr>
        <w:t>even if it wanted to take on more wars</w:t>
      </w:r>
      <w:r w:rsidRPr="006502ED">
        <w:rPr>
          <w:sz w:val="16"/>
        </w:rPr>
        <w:t xml:space="preserve">, </w:t>
      </w:r>
      <w:r w:rsidRPr="006502ED">
        <w:rPr>
          <w:rStyle w:val="StyleBoldUnderline"/>
          <w:highlight w:val="yellow"/>
        </w:rPr>
        <w:t xml:space="preserve">it has </w:t>
      </w:r>
      <w:r w:rsidRPr="006502ED">
        <w:rPr>
          <w:rStyle w:val="Emphasis"/>
          <w:highlight w:val="yellow"/>
        </w:rPr>
        <w:t>logistical and political limits</w:t>
      </w:r>
      <w:r w:rsidRPr="006502ED">
        <w:rPr>
          <w:sz w:val="16"/>
        </w:rPr>
        <w:t>. In addition, the United States has discovered that full-on war is useful principally against regimes. Full-scale, large-scale warfare of the kind waged in Afghanistan and Iraq is useful primarily for bringing down a government that, for example, might harbor or support terrorists, or which might be believed to be willing to supply terrorists with materials for weapons of mass destruction. While this tool has a crucial strategic place in national counterterrorism policy, by its nature, its role is about states and state-like groups. Large-scale military operations are less useful directly against transnational terrorists, who are few in number, dispersed across populations and often borders, disinclined to fight direct battles, and more efficiently targeted through narrower means. The fundamental role of overt warfare in counterterrorism is to eliminate the regimes that provide safe haven to terrorist groups; terrorist groups themselves can be strategically understood as an extreme version of a guerrilla organization engaged in a strategy of logistical raiding—in which civilian morale and the resulting manipulation of political will is the logistical target. 23 Logistical raiders typically need a safe base to which to retreat, and full-scale war is most useful in eliminating such safe bases and convincing other regimes not to provide them. 24 But it is not usually an efficient way of going directly after the transnational terrorist groups themselv</w:t>
      </w:r>
      <w:r>
        <w:rPr>
          <w:sz w:val="16"/>
        </w:rPr>
        <w:t>es. 25</w:t>
      </w:r>
    </w:p>
    <w:p w14:paraId="29BF56F7" w14:textId="77777777" w:rsidR="00FD7337" w:rsidRDefault="00FD7337" w:rsidP="00FD7337">
      <w:pPr>
        <w:pStyle w:val="Heading4"/>
      </w:pPr>
      <w:r>
        <w:t>Limitations on exceptions prevent damage to the Rule of Law – routine targeting does</w:t>
      </w:r>
    </w:p>
    <w:p w14:paraId="2C78119B" w14:textId="77777777" w:rsidR="00FD7337" w:rsidRPr="0080626F" w:rsidRDefault="00FD7337" w:rsidP="00FD7337">
      <w:r w:rsidRPr="0080626F">
        <w:t xml:space="preserve">Rosa </w:t>
      </w:r>
      <w:r w:rsidRPr="0080626F">
        <w:rPr>
          <w:rStyle w:val="StyleStyleBold12pt"/>
        </w:rPr>
        <w:t>Brooks 12</w:t>
      </w:r>
      <w:r w:rsidRPr="0080626F">
        <w:t>, Law Professor at Georgetown University and a fellow at the New America Foundation, served as a counselor to the U.S. undersecretary of defense for policy from 2009 to 2011 and previously served as a senior adviser at the U.S. State Department, "The danger with drones", October 7, www.buffalonews.com/apps/pbcs.dll/article?aid=/20121007/opinion/121009497/1122</w:t>
      </w:r>
    </w:p>
    <w:p w14:paraId="154832EA" w14:textId="77777777" w:rsidR="00FD7337" w:rsidRPr="00FD7337" w:rsidRDefault="00FD7337" w:rsidP="00FD7337">
      <w:pPr>
        <w:rPr>
          <w:bCs/>
          <w:u w:val="single"/>
        </w:rPr>
      </w:pPr>
      <w:r w:rsidRPr="00ED45A3">
        <w:rPr>
          <w:sz w:val="16"/>
        </w:rPr>
        <w:t xml:space="preserve">As far as I can tell, none of these questions is being discussed within the Obama administration in any structured or systematic way. Meanwhile, </w:t>
      </w:r>
      <w:r w:rsidRPr="008B2F16">
        <w:rPr>
          <w:rStyle w:val="StyleBoldUnderline"/>
          <w:highlight w:val="yellow"/>
        </w:rPr>
        <w:t xml:space="preserve">U.S. reliance on </w:t>
      </w:r>
      <w:r w:rsidRPr="001536D4">
        <w:rPr>
          <w:rStyle w:val="StyleBoldUnderline"/>
        </w:rPr>
        <w:t xml:space="preserve">drone </w:t>
      </w:r>
      <w:r w:rsidRPr="008B2F16">
        <w:rPr>
          <w:rStyle w:val="StyleBoldUnderline"/>
          <w:highlight w:val="yellow"/>
        </w:rPr>
        <w:t>strikes continues to increase</w:t>
      </w:r>
      <w:r w:rsidRPr="00ED45A3">
        <w:rPr>
          <w:sz w:val="16"/>
        </w:rPr>
        <w:t>. And because so much about U.S. drone strikes is classified, it’s almost impossible for journalists, regional experts, human rights groups or the general public to weigh in with informed views.</w:t>
      </w:r>
      <w:r w:rsidRPr="00ED45A3">
        <w:rPr>
          <w:sz w:val="12"/>
        </w:rPr>
        <w:t>¶</w:t>
      </w:r>
      <w:r w:rsidRPr="00ED45A3">
        <w:rPr>
          <w:sz w:val="16"/>
        </w:rPr>
        <w:t xml:space="preserve"> There’s nothing preordained about how we use new </w:t>
      </w:r>
      <w:r w:rsidRPr="001536D4">
        <w:t>technologies, but by lowering the perceived costs of using lethal force, drone technologies enable a particularly invidious sort of mission creep</w:t>
      </w:r>
      <w:r w:rsidRPr="00ED45A3">
        <w:rPr>
          <w:sz w:val="16"/>
        </w:rPr>
        <w:t xml:space="preserve">. </w:t>
      </w:r>
      <w:r w:rsidRPr="008B2F16">
        <w:rPr>
          <w:rStyle w:val="StyleBoldUnderline"/>
          <w:highlight w:val="yellow"/>
        </w:rPr>
        <w:t xml:space="preserve">When covert killings </w:t>
      </w:r>
      <w:r w:rsidRPr="008D3C74">
        <w:rPr>
          <w:rStyle w:val="Emphasis"/>
          <w:highlight w:val="yellow"/>
        </w:rPr>
        <w:t>are the rare exception</w:t>
      </w:r>
      <w:r w:rsidRPr="008B2F16">
        <w:rPr>
          <w:rStyle w:val="StyleBoldUnderline"/>
          <w:highlight w:val="yellow"/>
        </w:rPr>
        <w:t xml:space="preserve">, they </w:t>
      </w:r>
      <w:r w:rsidRPr="008D3C74">
        <w:rPr>
          <w:rStyle w:val="Emphasis"/>
          <w:highlight w:val="yellow"/>
        </w:rPr>
        <w:t>don’t pose a fundamental challenge to the legal</w:t>
      </w:r>
      <w:r w:rsidRPr="00ED45A3">
        <w:rPr>
          <w:sz w:val="16"/>
        </w:rPr>
        <w:t xml:space="preserve">, moral and political </w:t>
      </w:r>
      <w:r w:rsidRPr="008D3C74">
        <w:rPr>
          <w:rStyle w:val="Emphasis"/>
          <w:highlight w:val="yellow"/>
        </w:rPr>
        <w:t>framework</w:t>
      </w:r>
      <w:r w:rsidRPr="00ED45A3">
        <w:rPr>
          <w:sz w:val="16"/>
        </w:rPr>
        <w:t xml:space="preserve"> in which we live. </w:t>
      </w:r>
      <w:r w:rsidRPr="00ED45A3">
        <w:rPr>
          <w:rStyle w:val="StyleBoldUnderline"/>
        </w:rPr>
        <w:t xml:space="preserve">But </w:t>
      </w:r>
      <w:r w:rsidRPr="008B2F16">
        <w:rPr>
          <w:rStyle w:val="StyleBoldUnderline"/>
          <w:highlight w:val="yellow"/>
        </w:rPr>
        <w:t>when covert killings become a routine</w:t>
      </w:r>
      <w:r w:rsidRPr="00ED45A3">
        <w:rPr>
          <w:sz w:val="16"/>
        </w:rPr>
        <w:t xml:space="preserve"> and </w:t>
      </w:r>
      <w:r w:rsidRPr="001536D4">
        <w:rPr>
          <w:sz w:val="16"/>
        </w:rPr>
        <w:t xml:space="preserve">ubiquitous </w:t>
      </w:r>
      <w:r w:rsidRPr="001536D4">
        <w:rPr>
          <w:rStyle w:val="StyleBoldUnderline"/>
        </w:rPr>
        <w:t xml:space="preserve">tool of U.S. foreign policy, </w:t>
      </w:r>
      <w:r w:rsidRPr="008B2F16">
        <w:rPr>
          <w:rStyle w:val="Emphasis"/>
          <w:highlight w:val="yellow"/>
        </w:rPr>
        <w:t>everything is up for grabs</w:t>
      </w:r>
      <w:r w:rsidRPr="008B2F16">
        <w:rPr>
          <w:rStyle w:val="StyleBoldUnderline"/>
          <w:highlight w:val="yellow"/>
        </w:rPr>
        <w:t>.</w:t>
      </w:r>
    </w:p>
    <w:p w14:paraId="0DD5F90D" w14:textId="77777777" w:rsidR="00FD7337" w:rsidRDefault="00FD7337" w:rsidP="00FD7337">
      <w:pPr>
        <w:pStyle w:val="Heading2"/>
      </w:pPr>
      <w:r>
        <w:t>AT: Solvency</w:t>
      </w:r>
    </w:p>
    <w:p w14:paraId="64C02A7B" w14:textId="77777777" w:rsidR="00FD7337" w:rsidRDefault="00FD7337" w:rsidP="00FD7337">
      <w:pPr>
        <w:pStyle w:val="Heading3"/>
      </w:pPr>
      <w:r>
        <w:t>Statutory Best</w:t>
      </w:r>
    </w:p>
    <w:p w14:paraId="3B2AAAD1" w14:textId="77777777" w:rsidR="00FD7337" w:rsidRPr="00AA31EA" w:rsidRDefault="00FD7337" w:rsidP="00FD7337">
      <w:pPr>
        <w:pStyle w:val="Heading4"/>
      </w:pPr>
      <w:r>
        <w:t>Clear legal codification solves the case</w:t>
      </w:r>
    </w:p>
    <w:p w14:paraId="6EE7F09C" w14:textId="77777777" w:rsidR="00FD7337" w:rsidRDefault="00FD7337" w:rsidP="00FD7337">
      <w:r>
        <w:t xml:space="preserve">Kenneth </w:t>
      </w:r>
      <w:r w:rsidRPr="00393D8B">
        <w:rPr>
          <w:rStyle w:val="StyleStyleBold12pt"/>
        </w:rPr>
        <w:t>Anderson 10</w:t>
      </w:r>
      <w:r>
        <w:t xml:space="preserve">, Professor of International Law at American University, 3/8/10, “Predators Over Pakistan,” The Weekly Standard, </w:t>
      </w:r>
      <w:hyperlink r:id="rId14" w:history="1">
        <w:r w:rsidRPr="004A2FAA">
          <w:rPr>
            <w:rStyle w:val="Hyperlink"/>
          </w:rPr>
          <w:t>http://www.weeklystandard.com/print/articles/predators-over-pakistan</w:t>
        </w:r>
      </w:hyperlink>
    </w:p>
    <w:p w14:paraId="530684F6" w14:textId="77777777" w:rsidR="00FD7337" w:rsidRPr="00FD7337" w:rsidRDefault="00FD7337" w:rsidP="00FD7337">
      <w:pPr>
        <w:rPr>
          <w:sz w:val="12"/>
        </w:rPr>
      </w:pPr>
      <w:r w:rsidRPr="005E3B50">
        <w:rPr>
          <w:sz w:val="12"/>
        </w:rPr>
        <w:t xml:space="preserve">But a thorough reading of the Predator coverage calls to mind how </w:t>
      </w:r>
      <w:r w:rsidRPr="00EF437E">
        <w:rPr>
          <w:rStyle w:val="StyleBoldUnderline"/>
        </w:rPr>
        <w:t>the detention, interrogation, and rendition debates proceeded</w:t>
      </w:r>
      <w:r w:rsidRPr="005E3B50">
        <w:rPr>
          <w:sz w:val="12"/>
        </w:rPr>
        <w:t xml:space="preserve"> over the years </w:t>
      </w:r>
      <w:r w:rsidRPr="00EF437E">
        <w:rPr>
          <w:rStyle w:val="StyleBoldUnderline"/>
        </w:rPr>
        <w:t>after 9/11</w:t>
      </w:r>
      <w:r w:rsidRPr="005E3B50">
        <w:rPr>
          <w:sz w:val="12"/>
        </w:rPr>
        <w:t xml:space="preserve">. As Brookings scholar Benjamin Wittes observes, those arguments also had elements of both legal sense and sensibility. Ultimately </w:t>
      </w:r>
      <w:r w:rsidRPr="005E3B50">
        <w:rPr>
          <w:rStyle w:val="StyleBoldUnderline"/>
        </w:rPr>
        <w:t>the battle of international legal legitimacy was lost</w:t>
      </w:r>
      <w:r w:rsidRPr="005E3B50">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5E3B50">
        <w:rPr>
          <w:rStyle w:val="StyleBoldUnderline"/>
        </w:rPr>
        <w:t xml:space="preserve">Baseline </w:t>
      </w:r>
      <w:r w:rsidRPr="00F356D6">
        <w:rPr>
          <w:rStyle w:val="StyleBoldUnderline"/>
          <w:highlight w:val="yellow"/>
        </w:rPr>
        <w:t>perceptions of legitimacy have consequences</w:t>
      </w:r>
      <w:r w:rsidRPr="005E3B50">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EF437E">
        <w:rPr>
          <w:rStyle w:val="StyleBoldUnderline"/>
        </w:rPr>
        <w:t xml:space="preserve">Thus </w:t>
      </w:r>
      <w:r w:rsidRPr="00F356D6">
        <w:rPr>
          <w:rStyle w:val="StyleBoldUnderline"/>
          <w:highlight w:val="yellow"/>
        </w:rPr>
        <w:t xml:space="preserve">it matters when the U.N. </w:t>
      </w:r>
      <w:r w:rsidRPr="005E3B50">
        <w:rPr>
          <w:rStyle w:val="StyleBoldUnderline"/>
        </w:rPr>
        <w:t xml:space="preserve">special </w:t>
      </w:r>
      <w:r w:rsidRPr="00F356D6">
        <w:rPr>
          <w:rStyle w:val="StyleBoldUnderline"/>
          <w:highlight w:val="yellow"/>
        </w:rPr>
        <w:t>rapporteur on extrajudicial execution</w:t>
      </w:r>
      <w:r w:rsidRPr="005E3B50">
        <w:rPr>
          <w:sz w:val="12"/>
        </w:rPr>
        <w:t xml:space="preserve">, Philip Alston, </w:t>
      </w:r>
      <w:r w:rsidRPr="005E3B50">
        <w:rPr>
          <w:rStyle w:val="Emphasis"/>
          <w:highlight w:val="yellow"/>
        </w:rPr>
        <w:t>demands</w:t>
      </w:r>
      <w:r w:rsidRPr="005E3B50">
        <w:rPr>
          <w:sz w:val="12"/>
        </w:rPr>
        <w:t xml:space="preserve">, as he did recently, </w:t>
      </w:r>
      <w:r w:rsidRPr="005E3B50">
        <w:rPr>
          <w:rStyle w:val="StyleBoldUnderline"/>
        </w:rPr>
        <w:t xml:space="preserve">that </w:t>
      </w:r>
      <w:r w:rsidRPr="00F356D6">
        <w:rPr>
          <w:rStyle w:val="StyleBoldUnderline"/>
          <w:highlight w:val="yellow"/>
        </w:rPr>
        <w:t>the U.S.</w:t>
      </w:r>
      <w:r w:rsidRPr="005E3B50">
        <w:rPr>
          <w:rStyle w:val="StyleBoldUnderline"/>
          <w:highlight w:val="yellow"/>
        </w:rPr>
        <w:t xml:space="preserve"> </w:t>
      </w:r>
      <w:r w:rsidRPr="00F356D6">
        <w:rPr>
          <w:rStyle w:val="StyleBoldUnderline"/>
          <w:highlight w:val="yellow"/>
        </w:rPr>
        <w:t>government</w:t>
      </w:r>
      <w:r w:rsidRPr="005E3B50">
        <w:rPr>
          <w:sz w:val="12"/>
          <w:highlight w:val="yellow"/>
        </w:rPr>
        <w:t xml:space="preserve"> </w:t>
      </w:r>
      <w:r w:rsidRPr="005E3B50">
        <w:rPr>
          <w:rStyle w:val="Emphasis"/>
          <w:highlight w:val="yellow"/>
        </w:rPr>
        <w:t>justify the legality of its targeted killing</w:t>
      </w:r>
      <w:r w:rsidRPr="005E3B50">
        <w:rPr>
          <w:rStyle w:val="Emphasis"/>
        </w:rPr>
        <w:t xml:space="preserve"> program.</w:t>
      </w:r>
      <w:r w:rsidRPr="005E3B50">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5E3B50">
        <w:rPr>
          <w:rStyle w:val="StyleBoldUnderline"/>
        </w:rPr>
        <w:t>What the U</w:t>
      </w:r>
      <w:r w:rsidRPr="005E3B50">
        <w:rPr>
          <w:sz w:val="12"/>
        </w:rPr>
        <w:t xml:space="preserve">nited </w:t>
      </w:r>
      <w:r w:rsidRPr="005E3B50">
        <w:rPr>
          <w:rStyle w:val="StyleBoldUnderline"/>
        </w:rPr>
        <w:t>S</w:t>
      </w:r>
      <w:r w:rsidRPr="005E3B50">
        <w:rPr>
          <w:sz w:val="12"/>
        </w:rPr>
        <w:t xml:space="preserve">tates </w:t>
      </w:r>
      <w:r w:rsidRPr="005E3B50">
        <w:rPr>
          <w:rStyle w:val="StyleBoldUnderline"/>
        </w:rPr>
        <w:t>says regarding the lawfulness of</w:t>
      </w:r>
      <w:r w:rsidRPr="00EF437E">
        <w:rPr>
          <w:rStyle w:val="StyleBoldUnderline"/>
        </w:rPr>
        <w:t xml:space="preserve"> its </w:t>
      </w:r>
      <w:r w:rsidRPr="005E3B50">
        <w:rPr>
          <w:rStyle w:val="StyleBoldUnderline"/>
        </w:rPr>
        <w:t>targeted killing</w:t>
      </w:r>
      <w:r w:rsidRPr="00EF437E">
        <w:rPr>
          <w:rStyle w:val="StyleBoldUnderline"/>
        </w:rPr>
        <w:t xml:space="preserve"> practices </w:t>
      </w:r>
      <w:r w:rsidRPr="005E3B50">
        <w:rPr>
          <w:rStyle w:val="StyleBoldUnderline"/>
        </w:rPr>
        <w:t>matters</w:t>
      </w:r>
      <w:r w:rsidRPr="005E3B50">
        <w:rPr>
          <w:sz w:val="12"/>
        </w:rPr>
        <w:t xml:space="preserve">. It matters both that it says it, and then of course it matters what it says. </w:t>
      </w:r>
      <w:r w:rsidRPr="00EF437E">
        <w:rPr>
          <w:rStyle w:val="StyleBoldUnderline"/>
        </w:rPr>
        <w:t xml:space="preserve">The fact of its practices is not enough, because they are subject to many different legal interpretations: </w:t>
      </w:r>
      <w:r w:rsidRPr="00F356D6">
        <w:rPr>
          <w:rStyle w:val="StyleBoldUnderline"/>
          <w:highlight w:val="yellow"/>
        </w:rPr>
        <w:t>The U</w:t>
      </w:r>
      <w:r w:rsidRPr="005E3B50">
        <w:rPr>
          <w:sz w:val="12"/>
        </w:rPr>
        <w:t xml:space="preserve">nited </w:t>
      </w:r>
      <w:r w:rsidRPr="00F356D6">
        <w:rPr>
          <w:rStyle w:val="StyleBoldUnderline"/>
          <w:highlight w:val="yellow"/>
        </w:rPr>
        <w:t>S</w:t>
      </w:r>
      <w:r w:rsidRPr="005E3B50">
        <w:rPr>
          <w:sz w:val="12"/>
        </w:rPr>
        <w:t xml:space="preserve">tates </w:t>
      </w:r>
      <w:r w:rsidRPr="00F356D6">
        <w:rPr>
          <w:rStyle w:val="StyleBoldUnderline"/>
          <w:highlight w:val="yellow"/>
          <w:bdr w:val="single" w:sz="4" w:space="0" w:color="auto"/>
        </w:rPr>
        <w:t>has to assert those practices as lawful</w:t>
      </w:r>
      <w:r w:rsidRPr="005E3B50">
        <w:rPr>
          <w:sz w:val="12"/>
        </w:rPr>
        <w:t xml:space="preserve">, </w:t>
      </w:r>
      <w:r w:rsidRPr="00EF437E">
        <w:rPr>
          <w:rStyle w:val="StyleBoldUnderline"/>
        </w:rPr>
        <w:t>and</w:t>
      </w:r>
      <w:r w:rsidRPr="005E3B50">
        <w:rPr>
          <w:sz w:val="12"/>
        </w:rPr>
        <w:t xml:space="preserve"> </w:t>
      </w:r>
      <w:r w:rsidRPr="00EF437E">
        <w:rPr>
          <w:rStyle w:val="StyleBoldUnderline"/>
        </w:rPr>
        <w:t>declare its understanding of the content of that law</w:t>
      </w:r>
      <w:r w:rsidRPr="005E3B50">
        <w:rPr>
          <w:sz w:val="12"/>
        </w:rPr>
        <w:t xml:space="preserve">. This is for two important reasons: first </w:t>
      </w:r>
      <w:r w:rsidRPr="00EF437E">
        <w:rPr>
          <w:rStyle w:val="StyleBoldUnderline"/>
        </w:rPr>
        <w:t>to</w:t>
      </w:r>
      <w:r w:rsidRPr="005E3B50">
        <w:rPr>
          <w:sz w:val="12"/>
        </w:rPr>
        <w:t xml:space="preserve"> </w:t>
      </w:r>
      <w:r w:rsidRPr="00EF437E">
        <w:rPr>
          <w:rStyle w:val="StyleBoldUnderline"/>
        </w:rPr>
        <w:t>preserve the U.S. government’s views and rights under the law; and</w:t>
      </w:r>
      <w:r w:rsidRPr="005E3B50">
        <w:rPr>
          <w:sz w:val="12"/>
        </w:rPr>
        <w:t xml:space="preserve"> second, </w:t>
      </w:r>
      <w:r w:rsidRPr="00EF437E">
        <w:rPr>
          <w:rStyle w:val="StyleBoldUnderline"/>
        </w:rPr>
        <w:t>to make clear what it regards as binding law not just for itself, but for others as well</w:t>
      </w:r>
      <w:r w:rsidRPr="005E3B50">
        <w:rPr>
          <w:sz w:val="12"/>
        </w:rPr>
        <w:t xml:space="preserve">. ¶ </w:t>
      </w:r>
      <w:r w:rsidRPr="00EF437E">
        <w:rPr>
          <w:rStyle w:val="StyleBoldUnderline"/>
        </w:rPr>
        <w:t>Other states</w:t>
      </w:r>
      <w:r w:rsidRPr="005E3B50">
        <w:rPr>
          <w:sz w:val="12"/>
        </w:rPr>
        <w:t xml:space="preserve">, the United Nations, international tribunals, NGOs, and academics </w:t>
      </w:r>
      <w:r w:rsidRPr="00EF437E">
        <w:rPr>
          <w:rStyle w:val="StyleBoldUnderline"/>
        </w:rPr>
        <w:t>can</w:t>
      </w:r>
      <w:r w:rsidRPr="005E3B50">
        <w:rPr>
          <w:sz w:val="12"/>
        </w:rPr>
        <w:t xml:space="preserve"> cavil and </w:t>
      </w:r>
      <w:r w:rsidRPr="00EF437E">
        <w:rPr>
          <w:rStyle w:val="StyleBoldUnderline"/>
        </w:rPr>
        <w:t>disagree with what the U</w:t>
      </w:r>
      <w:r w:rsidRPr="005E3B50">
        <w:rPr>
          <w:sz w:val="12"/>
        </w:rPr>
        <w:t xml:space="preserve">nited </w:t>
      </w:r>
      <w:r w:rsidRPr="00EF437E">
        <w:rPr>
          <w:rStyle w:val="StyleBoldUnderline"/>
        </w:rPr>
        <w:t>S</w:t>
      </w:r>
      <w:r w:rsidRPr="005E3B50">
        <w:rPr>
          <w:sz w:val="12"/>
        </w:rPr>
        <w:t xml:space="preserve">tates </w:t>
      </w:r>
      <w:r w:rsidRPr="00EF437E">
        <w:rPr>
          <w:rStyle w:val="StyleBoldUnderline"/>
        </w:rPr>
        <w:t xml:space="preserve">thinks is law. But </w:t>
      </w:r>
      <w:r w:rsidRPr="00F356D6">
        <w:rPr>
          <w:rStyle w:val="StyleBoldUnderline"/>
          <w:highlight w:val="yellow"/>
        </w:rPr>
        <w:t>no Great Power’s</w:t>
      </w:r>
      <w:r w:rsidRPr="005E3B50">
        <w:rPr>
          <w:rStyle w:val="StyleBoldUnderline"/>
        </w:rPr>
        <w:t xml:space="preserve"> consistently</w:t>
      </w:r>
      <w:r w:rsidRPr="00EF437E">
        <w:rPr>
          <w:rStyle w:val="StyleBoldUnderline"/>
        </w:rPr>
        <w:t xml:space="preserve"> </w:t>
      </w:r>
      <w:r w:rsidRPr="00F356D6">
        <w:rPr>
          <w:rStyle w:val="StyleBoldUnderline"/>
          <w:highlight w:val="yellow"/>
        </w:rPr>
        <w:t>reiterated views of international law</w:t>
      </w:r>
      <w:r w:rsidRPr="005E3B50">
        <w:rPr>
          <w:sz w:val="12"/>
        </w:rPr>
        <w:t xml:space="preserve">, particularly in the field of international security, </w:t>
      </w:r>
      <w:r w:rsidRPr="00F356D6">
        <w:rPr>
          <w:rStyle w:val="StyleBoldUnderline"/>
          <w:highlight w:val="yellow"/>
        </w:rPr>
        <w:t>can be dismissed out of hand</w:t>
      </w:r>
      <w:r w:rsidRPr="005E3B50">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EF437E">
        <w:rPr>
          <w:rStyle w:val="StyleBoldUnderline"/>
        </w:rPr>
        <w:t>The</w:t>
      </w:r>
      <w:r w:rsidRPr="005E3B50">
        <w:rPr>
          <w:sz w:val="12"/>
        </w:rPr>
        <w:t xml:space="preserve"> venerable </w:t>
      </w:r>
      <w:r w:rsidRPr="005E3B50">
        <w:rPr>
          <w:rStyle w:val="StyleBoldUnderline"/>
        </w:rPr>
        <w:t>U.S. view of the “law of nations” is</w:t>
      </w:r>
      <w:r w:rsidRPr="00EF437E">
        <w:rPr>
          <w:rStyle w:val="StyleBoldUnderline"/>
        </w:rPr>
        <w:t xml:space="preserve"> one of moderate moral realism—</w:t>
      </w:r>
      <w:r w:rsidRPr="005E3B50">
        <w:rPr>
          <w:rStyle w:val="StyleBoldUnderline"/>
          <w:bdr w:val="single" w:sz="4" w:space="0" w:color="auto"/>
        </w:rPr>
        <w:t>the world “as it is</w:t>
      </w:r>
      <w:r w:rsidRPr="005E3B50">
        <w:rPr>
          <w:sz w:val="12"/>
        </w:rPr>
        <w:t xml:space="preserve">,” as the president correctly put it in his Nobel Prize address. </w:t>
      </w:r>
      <w:r w:rsidRPr="00EF437E">
        <w:rPr>
          <w:rStyle w:val="StyleBoldUnderline"/>
        </w:rPr>
        <w:t>It is not the vision of radical utopians and idealists</w:t>
      </w:r>
      <w:r w:rsidRPr="005E3B50">
        <w:rPr>
          <w:sz w:val="12"/>
        </w:rPr>
        <w:t xml:space="preserve">; </w:t>
      </w:r>
      <w:r w:rsidRPr="00EF437E">
        <w:rPr>
          <w:rStyle w:val="StyleBoldUnderline"/>
        </w:rPr>
        <w:t>neither is it that of radical skeptics about the very existence of law in international affairs</w:t>
      </w:r>
      <w:r w:rsidRPr="005E3B50">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F356D6">
        <w:rPr>
          <w:rStyle w:val="StyleBoldUnderline"/>
          <w:highlight w:val="yellow"/>
        </w:rPr>
        <w:t>The U.S.</w:t>
      </w:r>
      <w:r w:rsidRPr="00EF437E">
        <w:rPr>
          <w:rStyle w:val="StyleBoldUnderline"/>
        </w:rPr>
        <w:t xml:space="preserve"> government </w:t>
      </w:r>
      <w:r w:rsidRPr="00F356D6">
        <w:rPr>
          <w:rStyle w:val="StyleBoldUnderline"/>
          <w:highlight w:val="yellow"/>
        </w:rPr>
        <w:t>should provide an</w:t>
      </w:r>
      <w:r w:rsidRPr="005E3B50">
        <w:rPr>
          <w:sz w:val="12"/>
          <w:highlight w:val="yellow"/>
        </w:rPr>
        <w:t xml:space="preserve"> </w:t>
      </w:r>
      <w:r w:rsidRPr="00F356D6">
        <w:rPr>
          <w:rStyle w:val="StyleBoldUnderline"/>
          <w:highlight w:val="yellow"/>
          <w:bdr w:val="single" w:sz="4" w:space="0" w:color="auto"/>
        </w:rPr>
        <w:t>affirmative</w:t>
      </w:r>
      <w:r w:rsidRPr="005E3B50">
        <w:rPr>
          <w:rStyle w:val="StyleBoldUnderline"/>
          <w:bdr w:val="single" w:sz="4" w:space="0" w:color="auto"/>
        </w:rPr>
        <w:t xml:space="preserve">, aggressive, and uncompromising </w:t>
      </w:r>
      <w:r w:rsidRPr="00F356D6">
        <w:rPr>
          <w:rStyle w:val="StyleBoldUnderline"/>
          <w:highlight w:val="yellow"/>
          <w:bdr w:val="single" w:sz="4" w:space="0" w:color="auto"/>
        </w:rPr>
        <w:t>defense of the legal</w:t>
      </w:r>
      <w:r w:rsidRPr="005E3B50">
        <w:rPr>
          <w:rStyle w:val="StyleBoldUnderline"/>
          <w:bdr w:val="single" w:sz="4" w:space="0" w:color="auto"/>
        </w:rPr>
        <w:t xml:space="preserve"> sense and </w:t>
      </w:r>
      <w:r w:rsidRPr="00F356D6">
        <w:rPr>
          <w:rStyle w:val="StyleBoldUnderline"/>
          <w:highlight w:val="yellow"/>
          <w:bdr w:val="single" w:sz="4" w:space="0" w:color="auto"/>
        </w:rPr>
        <w:t>sensibility of targeted killing</w:t>
      </w:r>
      <w:r w:rsidRPr="005E3B50">
        <w:rPr>
          <w:sz w:val="12"/>
        </w:rPr>
        <w:t xml:space="preserve">. </w:t>
      </w:r>
      <w:r w:rsidRPr="00EF437E">
        <w:rPr>
          <w:rStyle w:val="StyleBoldUnderline"/>
        </w:rPr>
        <w:t>The U.S. government’s</w:t>
      </w:r>
      <w:r w:rsidRPr="005E3B50">
        <w:rPr>
          <w:sz w:val="12"/>
        </w:rPr>
        <w:t xml:space="preserve"> interlocutors and </w:t>
      </w:r>
      <w:r w:rsidRPr="00EF437E">
        <w:rPr>
          <w:rStyle w:val="StyleBoldUnderline"/>
        </w:rPr>
        <w:t>critics are not wrong to demand one</w:t>
      </w:r>
      <w:r w:rsidRPr="005E3B50">
        <w:rPr>
          <w:sz w:val="12"/>
        </w:rPr>
        <w:t xml:space="preserve">, even those whose own conclusions have long since been set in stone. ¶ </w:t>
      </w:r>
      <w:r w:rsidRPr="00F356D6">
        <w:rPr>
          <w:rStyle w:val="StyleBoldUnderline"/>
          <w:highlight w:val="yellow"/>
        </w:rPr>
        <w:t>A clear statement of legal position</w:t>
      </w:r>
      <w:r w:rsidRPr="005E3B50">
        <w:rPr>
          <w:sz w:val="12"/>
          <w:highlight w:val="yellow"/>
        </w:rPr>
        <w:t xml:space="preserve"> </w:t>
      </w:r>
      <w:r w:rsidRPr="005E3B50">
        <w:rPr>
          <w:rStyle w:val="Emphasis"/>
          <w:highlight w:val="yellow"/>
        </w:rPr>
        <w:t>need not be an invitation to negotiate or alter it</w:t>
      </w:r>
      <w:r w:rsidRPr="005E3B50">
        <w:rPr>
          <w:sz w:val="12"/>
        </w:rPr>
        <w:t xml:space="preserve">, </w:t>
      </w:r>
      <w:r w:rsidRPr="00EF437E">
        <w:rPr>
          <w:rStyle w:val="StyleBoldUnderline"/>
        </w:rPr>
        <w:t>even when others loudly disagree</w:t>
      </w:r>
      <w:r w:rsidRPr="005E3B50">
        <w:rPr>
          <w:sz w:val="12"/>
        </w:rPr>
        <w:t xml:space="preserve">. </w:t>
      </w:r>
      <w:r w:rsidRPr="00EF437E">
        <w:rPr>
          <w:rStyle w:val="StyleBoldUnderline"/>
        </w:rPr>
        <w:t xml:space="preserve">In international law, </w:t>
      </w:r>
      <w:r w:rsidRPr="00F356D6">
        <w:rPr>
          <w:rStyle w:val="StyleBoldUnderline"/>
          <w:highlight w:val="yellow"/>
        </w:rPr>
        <w:t>a state’s assertion that its policies are lawful</w:t>
      </w:r>
      <w:r w:rsidRPr="005E3B50">
        <w:rPr>
          <w:sz w:val="12"/>
        </w:rPr>
        <w:t xml:space="preserve">, particularly such an assertion from a great power in matters of international security, </w:t>
      </w:r>
      <w:r w:rsidRPr="00F356D6">
        <w:rPr>
          <w:rStyle w:val="StyleBoldUnderline"/>
          <w:highlight w:val="yellow"/>
        </w:rPr>
        <w:t>is an</w:t>
      </w:r>
      <w:r w:rsidRPr="005E3B50">
        <w:rPr>
          <w:sz w:val="12"/>
          <w:highlight w:val="yellow"/>
        </w:rPr>
        <w:t xml:space="preserve"> </w:t>
      </w:r>
      <w:r w:rsidRPr="005E3B50">
        <w:rPr>
          <w:rStyle w:val="Emphasis"/>
          <w:highlight w:val="yellow"/>
        </w:rPr>
        <w:t>important element</w:t>
      </w:r>
      <w:r w:rsidRPr="005E3B50">
        <w:rPr>
          <w:rStyle w:val="Emphasis"/>
        </w:rPr>
        <w:t xml:space="preserve"> all by itself </w:t>
      </w:r>
      <w:r w:rsidRPr="005E3B50">
        <w:rPr>
          <w:rStyle w:val="Emphasis"/>
          <w:highlight w:val="yellow"/>
        </w:rPr>
        <w:t>in making it lawful</w:t>
      </w:r>
      <w:r w:rsidRPr="005E3B50">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5E3B50">
        <w:rPr>
          <w:rStyle w:val="StyleBoldUnderline"/>
        </w:rPr>
        <w:t>Washington should</w:t>
      </w:r>
      <w:r w:rsidRPr="005E3B50">
        <w:rPr>
          <w:sz w:val="12"/>
        </w:rPr>
        <w:t xml:space="preserve"> move to </w:t>
      </w:r>
      <w:r w:rsidRPr="005E3B50">
        <w:rPr>
          <w:rStyle w:val="StyleBoldUnderline"/>
        </w:rPr>
        <w:t>get ahead of a contested issue of international legal legitimacy and “soft law</w:t>
      </w:r>
      <w:r w:rsidRPr="005E3B50">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EF437E">
        <w:rPr>
          <w:rStyle w:val="StyleBoldUnderline"/>
        </w:rPr>
        <w:t>the CIA is going to have to say more</w:t>
      </w:r>
      <w:r w:rsidRPr="005E3B50">
        <w:rPr>
          <w:sz w:val="12"/>
        </w:rPr>
        <w:t xml:space="preserve">. </w:t>
      </w:r>
      <w:r w:rsidRPr="005E3B50">
        <w:rPr>
          <w:rStyle w:val="StyleBoldUnderline"/>
        </w:rPr>
        <w:t>The U.S.</w:t>
      </w:r>
      <w:r w:rsidRPr="00EF437E">
        <w:rPr>
          <w:rStyle w:val="StyleBoldUnderline"/>
        </w:rPr>
        <w:t xml:space="preserve"> government </w:t>
      </w:r>
      <w:r w:rsidRPr="005E3B50">
        <w:rPr>
          <w:rStyle w:val="StyleBoldUnderline"/>
        </w:rPr>
        <w:t>needs to defend targeted killings as</w:t>
      </w:r>
      <w:r w:rsidRPr="00EF437E">
        <w:rPr>
          <w:rStyle w:val="StyleBoldUnderline"/>
        </w:rPr>
        <w:t xml:space="preserve"> both </w:t>
      </w:r>
      <w:r w:rsidRPr="005E3B50">
        <w:rPr>
          <w:rStyle w:val="StyleBoldUnderline"/>
        </w:rPr>
        <w:t>lawful, and as an important step forward in the development of more sparing and discriminating—more humanitarian—weaponry</w:t>
      </w:r>
      <w:r>
        <w:rPr>
          <w:sz w:val="12"/>
        </w:rPr>
        <w:t>.</w:t>
      </w:r>
    </w:p>
    <w:p w14:paraId="3C27A79C" w14:textId="77777777" w:rsidR="00FD7337" w:rsidRDefault="00FD7337" w:rsidP="00FD7337">
      <w:pPr>
        <w:pStyle w:val="Heading3"/>
      </w:pPr>
      <w:r>
        <w:t>Finishing daskal</w:t>
      </w:r>
    </w:p>
    <w:p w14:paraId="5855E822" w14:textId="77777777" w:rsidR="00FD7337" w:rsidRDefault="00FD7337" w:rsidP="00FD7337"/>
    <w:p w14:paraId="72B73FBC" w14:textId="77777777" w:rsidR="00FD7337" w:rsidRDefault="00FD7337" w:rsidP="00FD7337">
      <w:r w:rsidRPr="00571963">
        <w:rPr>
          <w:rStyle w:val="Heading4Char"/>
        </w:rPr>
        <w:t>Daskal ’13</w:t>
      </w:r>
      <w:r>
        <w:t xml:space="preserve"> - Fellow and Adjunct Professor, Georgetown Center on National Security and the Law</w:t>
      </w:r>
    </w:p>
    <w:p w14:paraId="7B14F1E6" w14:textId="77777777" w:rsidR="00FD7337" w:rsidRDefault="00FD7337" w:rsidP="00FD7337">
      <w:r>
        <w:t>University of Penn L. Rev., THE GEOGRAPHY OF THE BATTLEFIELD: A FRAMEWORK FOR DETENTION AND TARGETING OUTSIDE THE "HOT" CONFLICT ZONE, April, 2013, 161 U. Pa. L. Rev. 1165, Lexis</w:t>
      </w:r>
    </w:p>
    <w:p w14:paraId="6D910641" w14:textId="77777777" w:rsidR="00FD7337" w:rsidRPr="00C6481B" w:rsidRDefault="00FD7337" w:rsidP="00FD7337">
      <w:pPr>
        <w:rPr>
          <w:sz w:val="16"/>
        </w:rPr>
      </w:pPr>
      <w:r w:rsidRPr="009D04AD">
        <w:rPr>
          <w:sz w:val="16"/>
        </w:rPr>
        <w:t xml:space="preserve">A. The Zone of Active Hostilities Commentary, political discourse, court rulings, and academic literature are rife with references to the distinction between the so-called "hot battlefield" and elsewhere. Yet despite the salience of this distinction, there is no commonly understood definition of a "hot battlefield," let alone a common term applied by all. n118 In what follows, I </w:t>
      </w:r>
      <w:r w:rsidRPr="00FD7337">
        <w:rPr>
          <w:sz w:val="16"/>
        </w:rPr>
        <w:t xml:space="preserve">briefly survey the relevant treaty [*1203] and case law and offer </w:t>
      </w:r>
      <w:r w:rsidRPr="00FD7337">
        <w:t>a working definition of</w:t>
      </w:r>
      <w:r w:rsidRPr="00FD7337">
        <w:rPr>
          <w:sz w:val="16"/>
        </w:rPr>
        <w:t xml:space="preserve"> what I call the "</w:t>
      </w:r>
      <w:r w:rsidRPr="00FD7337">
        <w:t>zone of active hostilities</w:t>
      </w:r>
      <w:r w:rsidRPr="00FD7337">
        <w:rPr>
          <w:sz w:val="16"/>
        </w:rPr>
        <w:t xml:space="preserve">." This definition </w:t>
      </w:r>
      <w:r w:rsidRPr="00FD7337">
        <w:t>takes into account</w:t>
      </w:r>
      <w:r w:rsidRPr="00FD7337">
        <w:rPr>
          <w:sz w:val="16"/>
        </w:rPr>
        <w:t xml:space="preserve"> such sources of </w:t>
      </w:r>
      <w:r w:rsidRPr="00FD7337">
        <w:t>law</w:t>
      </w:r>
      <w:r w:rsidRPr="00FD7337">
        <w:rPr>
          <w:sz w:val="16"/>
        </w:rPr>
        <w:t xml:space="preserve"> </w:t>
      </w:r>
      <w:r w:rsidRPr="00FD7337">
        <w:t>as well as the normative and practical reasons for this distinction</w:t>
      </w:r>
      <w:r w:rsidRPr="00FD7337">
        <w:rPr>
          <w:sz w:val="16"/>
        </w:rPr>
        <w:t xml:space="preserve"> 1. Treaty and Case Law While not explicitly articulated, </w:t>
      </w:r>
      <w:r w:rsidRPr="00FD7337">
        <w:t>the notion</w:t>
      </w:r>
      <w:r w:rsidRPr="00FD7337">
        <w:rPr>
          <w:sz w:val="16"/>
        </w:rPr>
        <w:t xml:space="preserve"> of a distinct zone of active hostilities where fighting </w:t>
      </w:r>
      <w:r w:rsidRPr="00FD7337">
        <w:t>is</w:t>
      </w:r>
      <w:r w:rsidRPr="00FD7337">
        <w:rPr>
          <w:sz w:val="16"/>
        </w:rPr>
        <w:t xml:space="preserve"> underway is </w:t>
      </w:r>
      <w:r w:rsidRPr="00FD7337">
        <w:t>implicit in treaty law</w:t>
      </w:r>
      <w:r w:rsidRPr="00FD7337">
        <w:rPr>
          <w:sz w:val="16"/>
        </w:rPr>
        <w:t xml:space="preserve">. </w:t>
      </w:r>
      <w:r w:rsidRPr="00FD7337">
        <w:t>The Geneva Conventions</w:t>
      </w:r>
      <w:r w:rsidRPr="00FD7337">
        <w:rPr>
          <w:sz w:val="16"/>
        </w:rPr>
        <w:t xml:space="preserve">, for example, </w:t>
      </w:r>
      <w:r w:rsidRPr="00FD7337">
        <w:t>specify that prisoners</w:t>
      </w:r>
      <w:r w:rsidRPr="00FD7337">
        <w:rPr>
          <w:sz w:val="16"/>
        </w:rPr>
        <w:t xml:space="preserve"> of war and internees </w:t>
      </w:r>
      <w:r w:rsidRPr="00FD7337">
        <w:t>must be moved away from the "combat zone</w:t>
      </w:r>
      <w:r w:rsidRPr="00FD7337">
        <w:rPr>
          <w:sz w:val="16"/>
        </w:rPr>
        <w:t xml:space="preserve">" in order to keep them out of danger, n119 and that belligerent parties must conduct searches for the dead and wounded left on the "battlefield." n120 While there are no explicit definitions provided, the context suggests that </w:t>
      </w:r>
      <w:r w:rsidRPr="00FD7337">
        <w:t xml:space="preserve">these terms refer to those areas </w:t>
      </w:r>
      <w:r w:rsidRPr="00FD7337">
        <w:rPr>
          <w:rStyle w:val="Emphasis"/>
        </w:rPr>
        <w:t>where fighting is currently taking place</w:t>
      </w:r>
      <w:r w:rsidRPr="00FD7337">
        <w:rPr>
          <w:sz w:val="16"/>
        </w:rPr>
        <w:t xml:space="preserve"> </w:t>
      </w:r>
      <w:r w:rsidRPr="00FD7337">
        <w:t xml:space="preserve">or </w:t>
      </w:r>
      <w:r w:rsidRPr="00FD7337">
        <w:rPr>
          <w:rStyle w:val="Emphasis"/>
        </w:rPr>
        <w:t>very likely to occur</w:t>
      </w:r>
      <w:r w:rsidRPr="00FD7337">
        <w:rPr>
          <w:sz w:val="16"/>
        </w:rPr>
        <w:t>. The related term "zones of military</w:t>
      </w:r>
      <w:r w:rsidRPr="009D04AD">
        <w:rPr>
          <w:sz w:val="16"/>
        </w:rPr>
        <w:t xml:space="preserve"> operations," which is spelled out in a bit more detail in the Commentaries to the Geneva Conventions, is described as covering those areas where there is actual </w:t>
      </w:r>
      <w:r w:rsidRPr="00C6481B">
        <w:rPr>
          <w:sz w:val="16"/>
        </w:rPr>
        <w:t xml:space="preserve">or planned troop movement, even if no active fighting. n121 [*1204] In a variety of contexts, </w:t>
      </w:r>
      <w:r w:rsidRPr="00C6481B">
        <w:t xml:space="preserve">U.S. </w:t>
      </w:r>
      <w:r w:rsidRPr="00001E61">
        <w:rPr>
          <w:highlight w:val="cyan"/>
        </w:rPr>
        <w:t>courts also have opined on whether</w:t>
      </w:r>
      <w:r w:rsidRPr="00C6481B">
        <w:rPr>
          <w:sz w:val="16"/>
        </w:rPr>
        <w:t xml:space="preserve"> certain </w:t>
      </w:r>
      <w:r w:rsidRPr="00001E61">
        <w:rPr>
          <w:highlight w:val="cyan"/>
        </w:rPr>
        <w:t>activities fall</w:t>
      </w:r>
      <w:r w:rsidRPr="00001E61">
        <w:rPr>
          <w:sz w:val="16"/>
          <w:highlight w:val="cyan"/>
        </w:rPr>
        <w:t xml:space="preserve"> </w:t>
      </w:r>
      <w:r w:rsidRPr="00001E61">
        <w:rPr>
          <w:highlight w:val="cyan"/>
        </w:rPr>
        <w:t>within or outside of a zone</w:t>
      </w:r>
      <w:r w:rsidRPr="00C6481B">
        <w:t xml:space="preserve"> of active hostilities, indicating</w:t>
      </w:r>
      <w:r w:rsidRPr="00C6481B">
        <w:rPr>
          <w:sz w:val="16"/>
        </w:rPr>
        <w:t xml:space="preserve"> that the existence and quantity of fighting forces are key. </w:t>
      </w:r>
      <w:r w:rsidRPr="00001E61">
        <w:rPr>
          <w:highlight w:val="cyan"/>
        </w:rPr>
        <w:t>In</w:t>
      </w:r>
      <w:r w:rsidRPr="00001E61">
        <w:rPr>
          <w:sz w:val="16"/>
          <w:highlight w:val="cyan"/>
        </w:rPr>
        <w:t xml:space="preserve"> </w:t>
      </w:r>
      <w:r w:rsidRPr="00001E61">
        <w:rPr>
          <w:highlight w:val="cyan"/>
        </w:rPr>
        <w:t>Hamdi</w:t>
      </w:r>
      <w:r w:rsidRPr="00C6481B">
        <w:rPr>
          <w:sz w:val="16"/>
        </w:rPr>
        <w:t xml:space="preserve"> v. Rumsfeld, for example, the Supreme Court observed that the large number of troops on the ground in Afghanistan supported the finding that the United States was involved in "active combat" there. n122 </w:t>
      </w:r>
      <w:r w:rsidRPr="00C6481B">
        <w:t>A panel of the D.C. Circuit</w:t>
      </w:r>
      <w:r w:rsidRPr="00C6481B">
        <w:rPr>
          <w:sz w:val="16"/>
        </w:rPr>
        <w:t xml:space="preserve"> subsequently noted that the ongoing military campaign by U.S. forces, the attacks against U.S. forces by the Taliban </w:t>
      </w:r>
      <w:r w:rsidRPr="00C6481B">
        <w:t>and</w:t>
      </w:r>
      <w:r w:rsidRPr="00C6481B">
        <w:rPr>
          <w:sz w:val="16"/>
        </w:rPr>
        <w:t xml:space="preserve"> al Qaeda, the casualties U.S. personnel incurred, and the presence of other non-U.S. troops under NATO command supported its finding that Afghanistan was "a theater of active military combat." n123 </w:t>
      </w:r>
      <w:r w:rsidRPr="00C6481B">
        <w:t>Previous cases</w:t>
      </w:r>
      <w:r w:rsidRPr="00C6481B">
        <w:rPr>
          <w:sz w:val="16"/>
        </w:rPr>
        <w:t xml:space="preserve"> have similarly used the presence of fighting forces, the actual engagement of opposing forces, and casualty counts to identify a theater of active conflict. n124 Conversely, U</w:t>
      </w:r>
      <w:r w:rsidRPr="00C6481B">
        <w:t xml:space="preserve">.S. </w:t>
      </w:r>
      <w:r w:rsidRPr="00001E61">
        <w:rPr>
          <w:highlight w:val="cyan"/>
        </w:rPr>
        <w:t>courts</w:t>
      </w:r>
      <w:r w:rsidRPr="00C6481B">
        <w:t xml:space="preserve"> have often </w:t>
      </w:r>
      <w:r w:rsidRPr="00001E61">
        <w:rPr>
          <w:highlight w:val="cyan"/>
        </w:rPr>
        <w:t>assumed</w:t>
      </w:r>
      <w:r w:rsidRPr="00C6481B">
        <w:t xml:space="preserve"> that </w:t>
      </w:r>
      <w:r w:rsidRPr="00001E61">
        <w:rPr>
          <w:highlight w:val="cyan"/>
        </w:rPr>
        <w:t>areas in which there is no active fighting between armed entities fall outside of the zone of active hostilities</w:t>
      </w:r>
      <w:r w:rsidRPr="00C6481B">
        <w:rPr>
          <w:sz w:val="16"/>
        </w:rPr>
        <w:t xml:space="preserve">. Thus, </w:t>
      </w:r>
      <w:r w:rsidRPr="00C6481B">
        <w:t>the Al-Marri and Padilla litigations</w:t>
      </w:r>
      <w:r w:rsidRPr="00C6481B">
        <w:rPr>
          <w:sz w:val="16"/>
        </w:rPr>
        <w:t xml:space="preserve"> </w:t>
      </w:r>
      <w:r w:rsidRPr="00C6481B">
        <w:t>were premised on the notion</w:t>
      </w:r>
      <w:r w:rsidRPr="00C6481B">
        <w:rPr>
          <w:sz w:val="16"/>
        </w:rPr>
        <w:t xml:space="preserve"> that the two men were outside of the zone of active hostilities when [*1205] taken into custody in the United States. n125 The central issue in those cases was how much this distinction mattered. n126 The D.C. Circui</w:t>
      </w:r>
      <w:r w:rsidRPr="009D04AD">
        <w:rPr>
          <w:sz w:val="16"/>
        </w:rPr>
        <w:t>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14:paraId="6FA9D5A2" w14:textId="77777777" w:rsidR="00FD7337" w:rsidRDefault="00FD7337" w:rsidP="00FD7337">
      <w:pPr>
        <w:pStyle w:val="Heading2"/>
      </w:pPr>
      <w:r>
        <w:t>Politics</w:t>
      </w:r>
    </w:p>
    <w:p w14:paraId="6175A8F4" w14:textId="77777777" w:rsidR="00FD7337" w:rsidRDefault="00FD7337" w:rsidP="00FD7337">
      <w:pPr>
        <w:pStyle w:val="Heading3"/>
      </w:pPr>
      <w:r>
        <w:t>1AR XT – Won’t Pass</w:t>
      </w:r>
    </w:p>
    <w:p w14:paraId="79DF7147" w14:textId="77777777" w:rsidR="00FD7337" w:rsidRDefault="00FD7337" w:rsidP="00FD7337">
      <w:pPr>
        <w:pStyle w:val="Heading4"/>
      </w:pPr>
      <w:r>
        <w:t>Won’t pass---no compromise</w:t>
      </w:r>
    </w:p>
    <w:p w14:paraId="0C09AC6E" w14:textId="77777777" w:rsidR="00FD7337" w:rsidRDefault="00FD7337" w:rsidP="00FD7337">
      <w:r>
        <w:t xml:space="preserve">Rebecca </w:t>
      </w:r>
      <w:r>
        <w:rPr>
          <w:rStyle w:val="StyleStyleBold12pt"/>
        </w:rPr>
        <w:t>Kaplan 10-24</w:t>
      </w:r>
      <w:r>
        <w:t>, CBS News, October 24th, 2013, "Obama to House GOP: Pass immigration reform this year," www.cbsnews.com/8301-250_162-57609109/obama-to-house-gop-pass-immigration-reform-this-year/</w:t>
      </w:r>
    </w:p>
    <w:p w14:paraId="6A28A058" w14:textId="77777777" w:rsidR="00FD7337" w:rsidRDefault="00FD7337" w:rsidP="00FD7337">
      <w:pPr>
        <w:rPr>
          <w:rStyle w:val="Heading2Char1"/>
          <w:rFonts w:eastAsiaTheme="minorHAnsi"/>
        </w:rPr>
      </w:pPr>
      <w:r w:rsidRPr="004A5FD2">
        <w:rPr>
          <w:rStyle w:val="StyleBoldUnderline"/>
          <w:highlight w:val="yellow"/>
        </w:rPr>
        <w:t>Passing anything</w:t>
      </w:r>
      <w:r w:rsidRPr="004A5FD2">
        <w:rPr>
          <w:rStyle w:val="StyleBoldUnderline"/>
        </w:rPr>
        <w:t xml:space="preserve"> through the House, though, </w:t>
      </w:r>
      <w:r w:rsidRPr="004A5FD2">
        <w:rPr>
          <w:rStyle w:val="StyleBoldUnderline"/>
          <w:highlight w:val="yellow"/>
        </w:rPr>
        <w:t>will be difficult</w:t>
      </w:r>
      <w:r>
        <w:rPr>
          <w:sz w:val="16"/>
        </w:rPr>
        <w:t xml:space="preserve">. Some </w:t>
      </w:r>
      <w:r>
        <w:rPr>
          <w:rStyle w:val="Emphasis"/>
          <w:highlight w:val="yellow"/>
        </w:rPr>
        <w:t>Republicans remain opposed to anything</w:t>
      </w:r>
      <w:r>
        <w:rPr>
          <w:sz w:val="16"/>
        </w:rPr>
        <w:t xml:space="preserve"> </w:t>
      </w:r>
      <w:r w:rsidRPr="004A5FD2">
        <w:rPr>
          <w:rStyle w:val="StyleBoldUnderline"/>
        </w:rPr>
        <w:t xml:space="preserve">that offers </w:t>
      </w:r>
      <w:r w:rsidRPr="004A5FD2">
        <w:rPr>
          <w:rStyle w:val="StyleBoldUnderline"/>
          <w:highlight w:val="yellow"/>
        </w:rPr>
        <w:t>even legal status</w:t>
      </w:r>
      <w:r>
        <w:rPr>
          <w:sz w:val="16"/>
        </w:rPr>
        <w:t xml:space="preserve"> to people who entered the country illegally or overstayed legal visas and are now living in the U.S. without papers. </w:t>
      </w:r>
      <w:r w:rsidRPr="004A5FD2">
        <w:rPr>
          <w:rStyle w:val="StyleBoldUnderline"/>
          <w:highlight w:val="yellow"/>
        </w:rPr>
        <w:t>No aides were able to say when the bills</w:t>
      </w:r>
      <w:r>
        <w:rPr>
          <w:rStyle w:val="Heading2Char1"/>
          <w:rFonts w:eastAsiaTheme="minorHAnsi"/>
        </w:rPr>
        <w:t xml:space="preserve"> </w:t>
      </w:r>
      <w:r>
        <w:rPr>
          <w:sz w:val="16"/>
        </w:rPr>
        <w:t xml:space="preserve">that have passed out of the various committees </w:t>
      </w:r>
      <w:r w:rsidRPr="004A5FD2">
        <w:rPr>
          <w:rStyle w:val="StyleBoldUnderline"/>
          <w:highlight w:val="yellow"/>
        </w:rPr>
        <w:t>might receive a vote</w:t>
      </w:r>
      <w:r w:rsidRPr="004A5FD2">
        <w:rPr>
          <w:rStyle w:val="StyleBoldUnderline"/>
        </w:rPr>
        <w:t xml:space="preserve">. And </w:t>
      </w:r>
      <w:r w:rsidRPr="004A5FD2">
        <w:rPr>
          <w:rStyle w:val="StyleBoldUnderline"/>
          <w:highlight w:val="yellow"/>
        </w:rPr>
        <w:t>Democrats</w:t>
      </w:r>
      <w:r w:rsidRPr="004A5FD2">
        <w:rPr>
          <w:rStyle w:val="StyleBoldUnderline"/>
        </w:rPr>
        <w:t xml:space="preserve"> have insisted they </w:t>
      </w:r>
      <w:r w:rsidRPr="004A5FD2">
        <w:rPr>
          <w:rStyle w:val="StyleBoldUnderline"/>
          <w:highlight w:val="yellow"/>
        </w:rPr>
        <w:t>will not accept anything short of</w:t>
      </w:r>
      <w:r w:rsidRPr="004A5FD2">
        <w:rPr>
          <w:rStyle w:val="StyleBoldUnderline"/>
        </w:rPr>
        <w:t xml:space="preserve"> legislation that offers an eventual pathway to </w:t>
      </w:r>
      <w:r w:rsidRPr="004A5FD2">
        <w:rPr>
          <w:rStyle w:val="StyleBoldUnderline"/>
          <w:highlight w:val="yellow"/>
        </w:rPr>
        <w:t>citizenship</w:t>
      </w:r>
      <w:r>
        <w:rPr>
          <w:rStyle w:val="Heading2Char1"/>
          <w:rFonts w:eastAsiaTheme="minorHAnsi"/>
        </w:rPr>
        <w:t>.</w:t>
      </w:r>
    </w:p>
    <w:p w14:paraId="339C4C80" w14:textId="77777777" w:rsidR="00FD7337" w:rsidRPr="000263C4" w:rsidRDefault="00FD7337" w:rsidP="00FD7337"/>
    <w:p w14:paraId="0E2F9FFF" w14:textId="77777777" w:rsidR="00FD7337" w:rsidRDefault="00FD7337" w:rsidP="00FD7337">
      <w:pPr>
        <w:pStyle w:val="Heading4"/>
      </w:pPr>
      <w:r>
        <w:t>Won’t pass---shutdown, healthcare, piecemeal disagreements</w:t>
      </w:r>
    </w:p>
    <w:p w14:paraId="5419B6C7" w14:textId="77777777" w:rsidR="00FD7337" w:rsidRDefault="00FD7337" w:rsidP="00FD7337">
      <w:r>
        <w:t xml:space="preserve">Amanda </w:t>
      </w:r>
      <w:r>
        <w:rPr>
          <w:rStyle w:val="StyleStyleBold12pt"/>
        </w:rPr>
        <w:t>Becker 10-24</w:t>
      </w:r>
      <w:r>
        <w:t>, Reuters, October 24th, 2013, "Obama presses Republicans to end stalemate on immigration," www.reuters.com/article/2013/10/24/us-usa-obama-immigration-idUSBRE99N1DT20131024</w:t>
      </w:r>
    </w:p>
    <w:p w14:paraId="7985D285" w14:textId="77777777" w:rsidR="00FD7337" w:rsidRPr="000263C4" w:rsidRDefault="00FD7337" w:rsidP="00FD7337">
      <w:pPr>
        <w:rPr>
          <w:rStyle w:val="Heading2Char1"/>
          <w:rFonts w:eastAsiaTheme="minorHAnsi"/>
          <w:b w:val="0"/>
          <w:sz w:val="16"/>
        </w:rPr>
      </w:pPr>
      <w:r w:rsidRPr="004F3584">
        <w:rPr>
          <w:sz w:val="16"/>
        </w:rPr>
        <w:t>"Let's do it now. Let's not delay. Let's get this done, and let's do it in a bipartisan fashion," Obama said at a White House event that was part of a renewed push he is making on one of his top domestic priorities.</w:t>
      </w:r>
      <w:r w:rsidRPr="004F3584">
        <w:rPr>
          <w:sz w:val="12"/>
        </w:rPr>
        <w:t>¶</w:t>
      </w:r>
      <w:r w:rsidRPr="004F3584">
        <w:rPr>
          <w:sz w:val="16"/>
        </w:rPr>
        <w:t xml:space="preserve"> But </w:t>
      </w:r>
      <w:r w:rsidRPr="004F3584">
        <w:rPr>
          <w:rStyle w:val="StyleBoldUnderline"/>
        </w:rPr>
        <w:t xml:space="preserve">immigration </w:t>
      </w:r>
      <w:r w:rsidRPr="004F3584">
        <w:rPr>
          <w:rStyle w:val="StyleBoldUnderline"/>
          <w:highlight w:val="yellow"/>
        </w:rPr>
        <w:t>reform</w:t>
      </w:r>
      <w:r w:rsidRPr="004F3584">
        <w:rPr>
          <w:rStyle w:val="Heading2Char1"/>
          <w:rFonts w:eastAsiaTheme="minorHAnsi"/>
          <w:sz w:val="16"/>
          <w:highlight w:val="yellow"/>
        </w:rPr>
        <w:t xml:space="preserve"> </w:t>
      </w:r>
      <w:r w:rsidRPr="004F3584">
        <w:rPr>
          <w:rStyle w:val="Emphasis"/>
          <w:highlight w:val="yellow"/>
        </w:rPr>
        <w:t>remains stalled</w:t>
      </w:r>
      <w:r w:rsidRPr="004F3584">
        <w:rPr>
          <w:rStyle w:val="Heading2Char1"/>
          <w:rFonts w:eastAsiaTheme="minorHAnsi"/>
          <w:sz w:val="16"/>
        </w:rPr>
        <w:t xml:space="preserve"> </w:t>
      </w:r>
      <w:r w:rsidRPr="004F3584">
        <w:rPr>
          <w:rStyle w:val="StyleBoldUnderline"/>
        </w:rPr>
        <w:t xml:space="preserve">in the Republican-led House and, if anything, </w:t>
      </w:r>
      <w:r w:rsidRPr="004F3584">
        <w:rPr>
          <w:rStyle w:val="StyleBoldUnderline"/>
          <w:highlight w:val="yellow"/>
        </w:rPr>
        <w:t>the budget fight</w:t>
      </w:r>
      <w:r w:rsidRPr="004F3584">
        <w:rPr>
          <w:rStyle w:val="StyleBoldUnderline"/>
        </w:rPr>
        <w:t xml:space="preserve"> that caused a 16-day </w:t>
      </w:r>
      <w:r w:rsidRPr="004F3584">
        <w:rPr>
          <w:rStyle w:val="Emphasis"/>
        </w:rPr>
        <w:t xml:space="preserve">shutdown of the federal government </w:t>
      </w:r>
      <w:r w:rsidRPr="004F3584">
        <w:rPr>
          <w:rStyle w:val="Emphasis"/>
          <w:highlight w:val="yellow"/>
        </w:rPr>
        <w:t>could add to the struggles</w:t>
      </w:r>
      <w:r w:rsidRPr="004F3584">
        <w:rPr>
          <w:rStyle w:val="Emphasis"/>
        </w:rPr>
        <w:t xml:space="preserve"> facing immigration</w:t>
      </w:r>
      <w:r w:rsidRPr="004F3584">
        <w:rPr>
          <w:rStyle w:val="Heading2Char1"/>
          <w:rFonts w:eastAsiaTheme="minorHAnsi"/>
          <w:sz w:val="16"/>
        </w:rPr>
        <w:t xml:space="preserve"> </w:t>
      </w:r>
      <w:r w:rsidRPr="004F3584">
        <w:rPr>
          <w:rStyle w:val="StyleBoldUnderline"/>
        </w:rPr>
        <w:t>reform.</w:t>
      </w:r>
      <w:r w:rsidRPr="004F3584">
        <w:rPr>
          <w:sz w:val="12"/>
        </w:rPr>
        <w:t>¶</w:t>
      </w:r>
      <w:r w:rsidRPr="004F3584">
        <w:rPr>
          <w:sz w:val="16"/>
        </w:rPr>
        <w:t xml:space="preserve"> In one sign of the hurdles, a spokesman for House Speaker John </w:t>
      </w:r>
      <w:r w:rsidRPr="004F3584">
        <w:rPr>
          <w:rStyle w:val="StyleBoldUnderline"/>
          <w:highlight w:val="yellow"/>
        </w:rPr>
        <w:t>Boehner said the House would not consider</w:t>
      </w:r>
      <w:r w:rsidRPr="004F3584">
        <w:rPr>
          <w:rStyle w:val="StyleBoldUnderline"/>
        </w:rPr>
        <w:t xml:space="preserve"> any "</w:t>
      </w:r>
      <w:r w:rsidRPr="004F3584">
        <w:rPr>
          <w:rStyle w:val="StyleBoldUnderline"/>
          <w:highlight w:val="yellow"/>
        </w:rPr>
        <w:t>massive</w:t>
      </w:r>
      <w:r w:rsidRPr="004F3584">
        <w:rPr>
          <w:rStyle w:val="StyleBoldUnderline"/>
        </w:rPr>
        <w:t xml:space="preserve">, Obamacare-style </w:t>
      </w:r>
      <w:r w:rsidRPr="004F3584">
        <w:rPr>
          <w:rStyle w:val="StyleBoldUnderline"/>
          <w:highlight w:val="yellow"/>
        </w:rPr>
        <w:t>legislation</w:t>
      </w:r>
      <w:r w:rsidRPr="004F3584">
        <w:rPr>
          <w:sz w:val="16"/>
        </w:rPr>
        <w:t>," though the spokesman left open the possibility of tackling immigration reform through smaller, piecemeal bills.</w:t>
      </w:r>
      <w:r w:rsidRPr="004F3584">
        <w:rPr>
          <w:sz w:val="12"/>
        </w:rPr>
        <w:t>¶</w:t>
      </w:r>
      <w:r w:rsidRPr="004F3584">
        <w:rPr>
          <w:sz w:val="16"/>
        </w:rPr>
        <w:t xml:space="preserve"> </w:t>
      </w:r>
      <w:r w:rsidRPr="004F3584">
        <w:rPr>
          <w:rStyle w:val="StyleBoldUnderline"/>
        </w:rPr>
        <w:t>The comment hinted at the</w:t>
      </w:r>
      <w:r w:rsidRPr="004F3584">
        <w:rPr>
          <w:rStyle w:val="Heading2Char1"/>
          <w:rFonts w:eastAsiaTheme="minorHAnsi"/>
          <w:sz w:val="16"/>
        </w:rPr>
        <w:t xml:space="preserve"> </w:t>
      </w:r>
      <w:r w:rsidRPr="004F3584">
        <w:rPr>
          <w:rStyle w:val="Emphasis"/>
          <w:highlight w:val="yellow"/>
        </w:rPr>
        <w:t>antipathy</w:t>
      </w:r>
      <w:r w:rsidRPr="004F3584">
        <w:rPr>
          <w:rStyle w:val="Emphasis"/>
        </w:rPr>
        <w:t xml:space="preserve"> many </w:t>
      </w:r>
      <w:r w:rsidRPr="004F3584">
        <w:rPr>
          <w:rStyle w:val="Emphasis"/>
          <w:highlight w:val="yellow"/>
        </w:rPr>
        <w:t>Republicans feel toward any initiative associated with Obama</w:t>
      </w:r>
      <w:r w:rsidRPr="004F3584">
        <w:rPr>
          <w:rStyle w:val="Emphasis"/>
        </w:rPr>
        <w:t>'s agenda</w:t>
      </w:r>
      <w:r w:rsidRPr="004F3584">
        <w:rPr>
          <w:rStyle w:val="StyleBoldUnderline"/>
        </w:rPr>
        <w:t xml:space="preserve">. That antipathy </w:t>
      </w:r>
      <w:r w:rsidRPr="004F3584">
        <w:rPr>
          <w:rStyle w:val="StyleBoldUnderline"/>
          <w:highlight w:val="yellow"/>
        </w:rPr>
        <w:t>has grown after</w:t>
      </w:r>
      <w:r w:rsidRPr="004F3584">
        <w:rPr>
          <w:rStyle w:val="StyleBoldUnderline"/>
        </w:rPr>
        <w:t xml:space="preserve"> a budget struggle in which Republicans sought to weaken the 2010 health care law known as "</w:t>
      </w:r>
      <w:r w:rsidRPr="004F3584">
        <w:rPr>
          <w:rStyle w:val="StyleBoldUnderline"/>
          <w:highlight w:val="yellow"/>
        </w:rPr>
        <w:t>Obamacare</w:t>
      </w:r>
      <w:r w:rsidRPr="004F3584">
        <w:rPr>
          <w:rStyle w:val="StyleBoldUnderline"/>
        </w:rPr>
        <w:t>."</w:t>
      </w:r>
      <w:r w:rsidRPr="004F3584">
        <w:rPr>
          <w:rStyle w:val="StyleBoldUnderline"/>
          <w:sz w:val="12"/>
          <w:u w:val="none"/>
        </w:rPr>
        <w:t>¶</w:t>
      </w:r>
      <w:r w:rsidRPr="004F3584">
        <w:rPr>
          <w:rStyle w:val="StyleBoldUnderline"/>
        </w:rPr>
        <w:t xml:space="preserve"> "It's too early to tell, </w:t>
      </w:r>
      <w:r w:rsidRPr="004F3584">
        <w:rPr>
          <w:rStyle w:val="StyleBoldUnderline"/>
          <w:highlight w:val="yellow"/>
        </w:rPr>
        <w:t xml:space="preserve">the </w:t>
      </w:r>
      <w:r w:rsidRPr="004F3584">
        <w:rPr>
          <w:rStyle w:val="Emphasis"/>
          <w:highlight w:val="yellow"/>
        </w:rPr>
        <w:t>shutdown battle was too bruising</w:t>
      </w:r>
      <w:r w:rsidRPr="004F3584">
        <w:rPr>
          <w:rStyle w:val="StyleBoldUnderline"/>
        </w:rPr>
        <w:t xml:space="preserve"> and the dust has to settle; passions and tempers have to decrease,</w:t>
      </w:r>
      <w:r w:rsidRPr="004F3584">
        <w:rPr>
          <w:sz w:val="16"/>
        </w:rPr>
        <w:t>" said Republican strategist Ana Navarro, noting that many House Republicans, including leadership, support immigration reform.</w:t>
      </w:r>
      <w:r w:rsidRPr="004F3584">
        <w:rPr>
          <w:sz w:val="12"/>
        </w:rPr>
        <w:t>¶</w:t>
      </w:r>
      <w:r w:rsidRPr="004F3584">
        <w:rPr>
          <w:sz w:val="16"/>
        </w:rPr>
        <w:t xml:space="preserve"> OBAMACARE TRUMPING IMMIGRATION</w:t>
      </w:r>
      <w:r w:rsidRPr="004F3584">
        <w:rPr>
          <w:sz w:val="12"/>
        </w:rPr>
        <w:t>¶</w:t>
      </w:r>
      <w:r w:rsidRPr="004F3584">
        <w:rPr>
          <w:sz w:val="16"/>
        </w:rPr>
        <w:t xml:space="preserve"> Still, in the shutdown's aftermath, </w:t>
      </w:r>
      <w:r w:rsidRPr="004F3584">
        <w:rPr>
          <w:rStyle w:val="StyleBoldUnderline"/>
        </w:rPr>
        <w:t xml:space="preserve">Boehner and other </w:t>
      </w:r>
      <w:r w:rsidRPr="004F3584">
        <w:rPr>
          <w:rStyle w:val="StyleBoldUnderline"/>
          <w:highlight w:val="yellow"/>
        </w:rPr>
        <w:t>Republicans have</w:t>
      </w:r>
      <w:r w:rsidRPr="004F3584">
        <w:rPr>
          <w:rStyle w:val="Heading2Char1"/>
          <w:rFonts w:eastAsiaTheme="minorHAnsi"/>
          <w:sz w:val="16"/>
          <w:highlight w:val="yellow"/>
        </w:rPr>
        <w:t xml:space="preserve"> </w:t>
      </w:r>
      <w:r w:rsidRPr="004F3584">
        <w:rPr>
          <w:rStyle w:val="Emphasis"/>
          <w:highlight w:val="yellow"/>
        </w:rPr>
        <w:t>focused</w:t>
      </w:r>
      <w:r w:rsidRPr="004F3584">
        <w:rPr>
          <w:rStyle w:val="Emphasis"/>
        </w:rPr>
        <w:t xml:space="preserve"> almost </w:t>
      </w:r>
      <w:r w:rsidRPr="004F3584">
        <w:rPr>
          <w:rStyle w:val="Emphasis"/>
          <w:highlight w:val="yellow"/>
        </w:rPr>
        <w:t>exclusively on</w:t>
      </w:r>
      <w:r w:rsidRPr="004F3584">
        <w:rPr>
          <w:rStyle w:val="Emphasis"/>
        </w:rPr>
        <w:t xml:space="preserve"> problems in </w:t>
      </w:r>
      <w:r w:rsidRPr="004F3584">
        <w:rPr>
          <w:rStyle w:val="Emphasis"/>
          <w:highlight w:val="yellow"/>
        </w:rPr>
        <w:t>Obamacare</w:t>
      </w:r>
      <w:r w:rsidRPr="004F3584">
        <w:rPr>
          <w:rStyle w:val="Emphasis"/>
        </w:rPr>
        <w:t>'s rollout</w:t>
      </w:r>
      <w:r w:rsidRPr="004F3584">
        <w:rPr>
          <w:rStyle w:val="Heading2Char1"/>
          <w:rFonts w:eastAsiaTheme="minorHAnsi"/>
          <w:sz w:val="16"/>
        </w:rPr>
        <w:t xml:space="preserve"> </w:t>
      </w:r>
      <w:r w:rsidRPr="004F3584">
        <w:rPr>
          <w:rStyle w:val="StyleBoldUnderline"/>
          <w:highlight w:val="yellow"/>
        </w:rPr>
        <w:t>and</w:t>
      </w:r>
      <w:r w:rsidRPr="004F3584">
        <w:rPr>
          <w:rStyle w:val="StyleBoldUnderline"/>
        </w:rPr>
        <w:t xml:space="preserve"> have</w:t>
      </w:r>
      <w:r w:rsidRPr="004F3584">
        <w:rPr>
          <w:rStyle w:val="Heading2Char1"/>
          <w:rFonts w:eastAsiaTheme="minorHAnsi"/>
          <w:sz w:val="16"/>
        </w:rPr>
        <w:t xml:space="preserve"> </w:t>
      </w:r>
      <w:r w:rsidRPr="004F3584">
        <w:rPr>
          <w:rStyle w:val="Emphasis"/>
          <w:highlight w:val="yellow"/>
        </w:rPr>
        <w:t>said little on immigration</w:t>
      </w:r>
      <w:r w:rsidRPr="004F3584">
        <w:rPr>
          <w:rStyle w:val="Emphasis"/>
        </w:rPr>
        <w:t xml:space="preserve"> reform</w:t>
      </w:r>
      <w:r w:rsidRPr="004F3584">
        <w:rPr>
          <w:rStyle w:val="Heading2Char1"/>
          <w:rFonts w:eastAsiaTheme="minorHAnsi"/>
          <w:sz w:val="16"/>
        </w:rPr>
        <w:t>.</w:t>
      </w:r>
      <w:r w:rsidRPr="004F3584">
        <w:rPr>
          <w:sz w:val="12"/>
        </w:rPr>
        <w:t>¶</w:t>
      </w:r>
      <w:r w:rsidRPr="004F3584">
        <w:rPr>
          <w:sz w:val="16"/>
        </w:rPr>
        <w:t xml:space="preserve"> Boehner told reporters this week he was "hopeful" immigration reform might be addressed this year but gave no specifics.</w:t>
      </w:r>
      <w:r w:rsidRPr="004F3584">
        <w:rPr>
          <w:sz w:val="12"/>
        </w:rPr>
        <w:t>¶</w:t>
      </w:r>
      <w:r w:rsidRPr="004F3584">
        <w:rPr>
          <w:sz w:val="16"/>
        </w:rPr>
        <w:t xml:space="preserve"> The Senate in June passed a sweeping measure that would strengthen border security, require employers to verify workers' legal status and create a provisional status for workers as part of a 13-year path to citizenship.</w:t>
      </w:r>
      <w:r w:rsidRPr="004F3584">
        <w:rPr>
          <w:sz w:val="12"/>
        </w:rPr>
        <w:t>¶</w:t>
      </w:r>
      <w:r w:rsidRPr="004F3584">
        <w:rPr>
          <w:sz w:val="16"/>
        </w:rPr>
        <w:t xml:space="preserve"> House </w:t>
      </w:r>
      <w:r w:rsidRPr="004F3584">
        <w:rPr>
          <w:rStyle w:val="StyleBoldUnderline"/>
          <w:highlight w:val="yellow"/>
        </w:rPr>
        <w:t>Democrats</w:t>
      </w:r>
      <w:r w:rsidRPr="004F3584">
        <w:rPr>
          <w:rStyle w:val="StyleBoldUnderline"/>
        </w:rPr>
        <w:t xml:space="preserve"> have introduced a nearly identical </w:t>
      </w:r>
      <w:r w:rsidRPr="004F3584">
        <w:rPr>
          <w:rStyle w:val="StyleBoldUnderline"/>
          <w:highlight w:val="yellow"/>
        </w:rPr>
        <w:t>bill</w:t>
      </w:r>
      <w:r w:rsidRPr="004F3584">
        <w:rPr>
          <w:rStyle w:val="StyleBoldUnderline"/>
        </w:rPr>
        <w:t xml:space="preserve"> but it </w:t>
      </w:r>
      <w:r w:rsidRPr="004F3584">
        <w:rPr>
          <w:rStyle w:val="StyleBoldUnderline"/>
          <w:highlight w:val="yellow"/>
        </w:rPr>
        <w:t>stands</w:t>
      </w:r>
      <w:r w:rsidRPr="004F3584">
        <w:rPr>
          <w:rStyle w:val="StyleBoldUnderline"/>
        </w:rPr>
        <w:t xml:space="preserve"> almost </w:t>
      </w:r>
      <w:r w:rsidRPr="004F3584">
        <w:rPr>
          <w:rStyle w:val="StyleBoldUnderline"/>
          <w:highlight w:val="yellow"/>
        </w:rPr>
        <w:t>no chance of passing</w:t>
      </w:r>
      <w:r w:rsidRPr="004F3584">
        <w:rPr>
          <w:rStyle w:val="StyleBoldUnderline"/>
        </w:rPr>
        <w:t xml:space="preserve"> the Republican-led House.</w:t>
      </w:r>
      <w:r w:rsidRPr="004F3584">
        <w:rPr>
          <w:rStyle w:val="StyleBoldUnderline"/>
          <w:sz w:val="12"/>
          <w:u w:val="none"/>
        </w:rPr>
        <w:t>¶</w:t>
      </w:r>
      <w:r w:rsidRPr="004F3584">
        <w:rPr>
          <w:sz w:val="16"/>
        </w:rPr>
        <w:t xml:space="preserve"> One avenue for moving forward on immigration reform in the House could be to use a series of separate bills on border security and related issues that could be packaged together and form the basis for a compromise with the Senate.</w:t>
      </w:r>
      <w:r w:rsidRPr="004F3584">
        <w:rPr>
          <w:sz w:val="12"/>
        </w:rPr>
        <w:t>¶</w:t>
      </w:r>
      <w:r w:rsidRPr="004F3584">
        <w:rPr>
          <w:sz w:val="16"/>
        </w:rPr>
        <w:t xml:space="preserve"> House Judiciary Committee Chairman Robert Goodlatte of Virginia is leading that effort. His panel passed four Republican-backed bills over the summer but </w:t>
      </w:r>
      <w:r w:rsidRPr="004F3584">
        <w:rPr>
          <w:rStyle w:val="StyleBoldUnderline"/>
        </w:rPr>
        <w:t>there has been little recent activity on the issue in the Judiciary Committee</w:t>
      </w:r>
      <w:r w:rsidRPr="004F3584">
        <w:rPr>
          <w:sz w:val="16"/>
        </w:rPr>
        <w:t>.</w:t>
      </w:r>
      <w:r w:rsidRPr="004F3584">
        <w:rPr>
          <w:sz w:val="12"/>
        </w:rPr>
        <w:t>¶</w:t>
      </w:r>
      <w:r w:rsidRPr="004F3584">
        <w:rPr>
          <w:sz w:val="16"/>
        </w:rPr>
        <w:t xml:space="preserve"> Goodlatte and the House's second-ranking Republican, Representative Eric Cantor of Virginia, are working on a measure to help those brought illegally into the country as children.</w:t>
      </w:r>
      <w:r w:rsidRPr="004F3584">
        <w:rPr>
          <w:sz w:val="12"/>
        </w:rPr>
        <w:t>¶</w:t>
      </w:r>
      <w:r w:rsidRPr="004F3584">
        <w:rPr>
          <w:sz w:val="16"/>
        </w:rPr>
        <w:t xml:space="preserve"> But </w:t>
      </w:r>
      <w:r w:rsidRPr="004F3584">
        <w:rPr>
          <w:rStyle w:val="StyleBoldUnderline"/>
          <w:highlight w:val="yellow"/>
        </w:rPr>
        <w:t>there is no date set for introducing such a measure</w:t>
      </w:r>
      <w:r w:rsidRPr="004F3584">
        <w:rPr>
          <w:rStyle w:val="StyleBoldUnderline"/>
        </w:rPr>
        <w:t xml:space="preserve"> and a chief sponsor has yet to be determined</w:t>
      </w:r>
      <w:r w:rsidRPr="004F3584">
        <w:rPr>
          <w:rStyle w:val="Heading2Char1"/>
          <w:rFonts w:eastAsiaTheme="minorHAnsi"/>
          <w:sz w:val="16"/>
        </w:rPr>
        <w:t>,</w:t>
      </w:r>
      <w:r w:rsidRPr="004F3584">
        <w:rPr>
          <w:sz w:val="16"/>
        </w:rPr>
        <w:t xml:space="preserve"> according to a House aide close to the situation.</w:t>
      </w:r>
      <w:r w:rsidRPr="004F3584">
        <w:rPr>
          <w:sz w:val="12"/>
        </w:rPr>
        <w:t>¶</w:t>
      </w:r>
      <w:r w:rsidRPr="004F3584">
        <w:rPr>
          <w:sz w:val="16"/>
        </w:rPr>
        <w:t xml:space="preserve"> California Republican Darrell Issa is also drafting a measure that could be released as early as next week.</w:t>
      </w:r>
    </w:p>
    <w:p w14:paraId="1DEA3D8B" w14:textId="77777777" w:rsidR="00FD7337" w:rsidRDefault="00FD7337" w:rsidP="00FD7337">
      <w:pPr>
        <w:pStyle w:val="Heading3"/>
      </w:pPr>
      <w:r>
        <w:t>1AR – Obama Cred</w:t>
      </w:r>
    </w:p>
    <w:p w14:paraId="3E47AF79" w14:textId="77777777" w:rsidR="00FD7337" w:rsidRPr="00B92855" w:rsidRDefault="00FD7337" w:rsidP="00FD7337">
      <w:pPr>
        <w:pStyle w:val="Heading4"/>
      </w:pPr>
      <w:r>
        <w:t>Lack of credibility pounds immigration</w:t>
      </w:r>
    </w:p>
    <w:p w14:paraId="5F2394B7" w14:textId="77777777" w:rsidR="00FD7337" w:rsidRPr="00F94F51" w:rsidRDefault="00FD7337" w:rsidP="00FD7337">
      <w:r>
        <w:t xml:space="preserve">Daniel </w:t>
      </w:r>
      <w:r w:rsidRPr="00F94F51">
        <w:rPr>
          <w:rStyle w:val="StyleStyleBold12pt"/>
        </w:rPr>
        <w:t>Henninger 10/23</w:t>
      </w:r>
      <w:r>
        <w:t>, WSJ, "Henninger: Obama's Credibility Is Melting", 2013, online.wsj.com/news/articles/SB10001424052702303902404579152082961445984?mod=WSJ_Opinion_LEADTop</w:t>
      </w:r>
    </w:p>
    <w:p w14:paraId="730D0F90" w14:textId="77777777" w:rsidR="00FD7337" w:rsidRPr="00FB36A1" w:rsidRDefault="00FD7337" w:rsidP="00FD7337">
      <w:pPr>
        <w:rPr>
          <w:bCs/>
          <w:u w:val="single"/>
        </w:rPr>
      </w:pPr>
      <w:r w:rsidRPr="005D0527">
        <w:rPr>
          <w:rStyle w:val="StyleBoldUnderline"/>
        </w:rPr>
        <w:t>The collapse of ObamaCare is the tip of the iceberg</w:t>
      </w:r>
      <w:r w:rsidRPr="00B92855">
        <w:rPr>
          <w:sz w:val="12"/>
        </w:rPr>
        <w:t xml:space="preserve"> for the magical Obama presidency.¶ </w:t>
      </w:r>
      <w:r w:rsidRPr="00B92855">
        <w:rPr>
          <w:rStyle w:val="StyleBoldUnderline"/>
        </w:rPr>
        <w:t>From the moment he emerged in the public eye</w:t>
      </w:r>
      <w:r w:rsidRPr="00B92855">
        <w:rPr>
          <w:sz w:val="12"/>
        </w:rPr>
        <w:t xml:space="preserve"> with his 2004 speech at the Democratic Convention and through his astonishing defeat of the Clintons in 2008, Barack </w:t>
      </w:r>
      <w:r w:rsidRPr="00B92855">
        <w:rPr>
          <w:rStyle w:val="StyleBoldUnderline"/>
          <w:highlight w:val="yellow"/>
        </w:rPr>
        <w:t>Obama's calling card has been cred</w:t>
      </w:r>
      <w:r w:rsidRPr="00B92855">
        <w:rPr>
          <w:rStyle w:val="StyleBoldUnderline"/>
        </w:rPr>
        <w:t>ibility</w:t>
      </w:r>
      <w:r w:rsidRPr="00B92855">
        <w:rPr>
          <w:sz w:val="12"/>
        </w:rPr>
        <w:t xml:space="preserve">. He speaks, and enough of the world believes to keep his presidency afloat. Or used to.¶ </w:t>
      </w:r>
      <w:r w:rsidRPr="00B92855">
        <w:rPr>
          <w:rStyle w:val="Emphasis"/>
          <w:highlight w:val="yellow"/>
        </w:rPr>
        <w:t>All of a sudden</w:t>
      </w:r>
      <w:r w:rsidRPr="00B92855">
        <w:rPr>
          <w:sz w:val="12"/>
        </w:rPr>
        <w:t xml:space="preserve">, from Washington to Riyadh, Barack </w:t>
      </w:r>
      <w:r w:rsidRPr="00B92855">
        <w:rPr>
          <w:rStyle w:val="Emphasis"/>
          <w:highlight w:val="yellow"/>
        </w:rPr>
        <w:t>Obama's credibility is melting</w:t>
      </w:r>
      <w:r w:rsidRPr="00B92855">
        <w:rPr>
          <w:sz w:val="12"/>
        </w:rPr>
        <w:t xml:space="preserve">.¶ </w:t>
      </w:r>
      <w:r w:rsidRPr="00B92855">
        <w:rPr>
          <w:rStyle w:val="StyleBoldUnderline"/>
          <w:highlight w:val="yellow"/>
        </w:rPr>
        <w:t>Amid the</w:t>
      </w:r>
      <w:r w:rsidRPr="00B92855">
        <w:rPr>
          <w:rStyle w:val="StyleBoldUnderline"/>
        </w:rPr>
        <w:t xml:space="preserve"> predictable </w:t>
      </w:r>
      <w:r w:rsidRPr="00B92855">
        <w:rPr>
          <w:rStyle w:val="StyleBoldUnderline"/>
          <w:highlight w:val="yellow"/>
        </w:rPr>
        <w:t>collapse</w:t>
      </w:r>
      <w:r w:rsidRPr="00B92855">
        <w:rPr>
          <w:sz w:val="12"/>
        </w:rPr>
        <w:t xml:space="preserve"> the past week </w:t>
      </w:r>
      <w:r w:rsidRPr="00B92855">
        <w:rPr>
          <w:rStyle w:val="StyleBoldUnderline"/>
          <w:highlight w:val="yellow"/>
        </w:rPr>
        <w:t>of HealthCare.gov</w:t>
      </w:r>
      <w:r w:rsidRPr="00B92855">
        <w:rPr>
          <w:rStyle w:val="StyleBoldUnderline"/>
        </w:rPr>
        <w:t>'s</w:t>
      </w:r>
      <w:r w:rsidRPr="00B92855">
        <w:rPr>
          <w:sz w:val="12"/>
        </w:rPr>
        <w:t xml:space="preserve"> too-complex </w:t>
      </w:r>
      <w:r w:rsidRPr="00B92855">
        <w:rPr>
          <w:rStyle w:val="StyleBoldUnderline"/>
        </w:rPr>
        <w:t>technology, not enough notice was given to</w:t>
      </w:r>
      <w:r w:rsidRPr="00B92855">
        <w:rPr>
          <w:sz w:val="12"/>
        </w:rPr>
        <w:t xml:space="preserve"> Sen. Marco </w:t>
      </w:r>
      <w:r w:rsidRPr="00B92855">
        <w:rPr>
          <w:rStyle w:val="StyleBoldUnderline"/>
          <w:highlight w:val="yellow"/>
        </w:rPr>
        <w:t>Rubio's statement that</w:t>
      </w:r>
      <w:r w:rsidRPr="00B92855">
        <w:rPr>
          <w:rStyle w:val="StyleBoldUnderline"/>
        </w:rPr>
        <w:t xml:space="preserve"> the chances for</w:t>
      </w:r>
      <w:r w:rsidRPr="00B92855">
        <w:rPr>
          <w:sz w:val="12"/>
        </w:rPr>
        <w:t xml:space="preserve"> success on </w:t>
      </w:r>
      <w:r w:rsidRPr="00B92855">
        <w:rPr>
          <w:rStyle w:val="Emphasis"/>
          <w:highlight w:val="yellow"/>
        </w:rPr>
        <w:t>immigration</w:t>
      </w:r>
      <w:r w:rsidRPr="00B92855">
        <w:rPr>
          <w:sz w:val="12"/>
        </w:rPr>
        <w:t xml:space="preserve"> reform </w:t>
      </w:r>
      <w:r w:rsidRPr="00B92855">
        <w:rPr>
          <w:rStyle w:val="Emphasis"/>
          <w:highlight w:val="yellow"/>
        </w:rPr>
        <w:t>are</w:t>
      </w:r>
      <w:r w:rsidRPr="00B92855">
        <w:rPr>
          <w:rStyle w:val="Emphasis"/>
        </w:rPr>
        <w:t xml:space="preserve"> about </w:t>
      </w:r>
      <w:r w:rsidRPr="00B92855">
        <w:rPr>
          <w:rStyle w:val="Emphasis"/>
          <w:highlight w:val="yellow"/>
        </w:rPr>
        <w:t>dead</w:t>
      </w:r>
      <w:r w:rsidRPr="00B92855">
        <w:rPr>
          <w:sz w:val="12"/>
        </w:rPr>
        <w:t xml:space="preserve">. Why? </w:t>
      </w:r>
      <w:r w:rsidRPr="00B92855">
        <w:rPr>
          <w:rStyle w:val="StyleBoldUnderline"/>
          <w:highlight w:val="yellow"/>
        </w:rPr>
        <w:t>Because</w:t>
      </w:r>
      <w:r w:rsidRPr="00B92855">
        <w:rPr>
          <w:sz w:val="12"/>
        </w:rPr>
        <w:t xml:space="preserve">, said Sen. Rubio, </w:t>
      </w:r>
      <w:r w:rsidRPr="00B92855">
        <w:rPr>
          <w:rStyle w:val="Emphasis"/>
          <w:highlight w:val="yellow"/>
        </w:rPr>
        <w:t>there is "a lack of trust" in the president's commitments</w:t>
      </w:r>
      <w:r w:rsidRPr="00B92855">
        <w:rPr>
          <w:sz w:val="12"/>
        </w:rPr>
        <w:t xml:space="preserve">.¶ "This notion that they're going to get in a room and negotiate a deal with the president on immigration," Sen. Rubio said Sunday on Fox News, "is much more difficult to do" after the shutdown negotiations of the past three weeks.¶ Sen. </w:t>
      </w:r>
      <w:r w:rsidRPr="00B92855">
        <w:rPr>
          <w:rStyle w:val="StyleBoldUnderline"/>
        </w:rPr>
        <w:t xml:space="preserve">Rubio said he and other </w:t>
      </w:r>
      <w:r w:rsidRPr="00B92855">
        <w:rPr>
          <w:rStyle w:val="StyleBoldUnderline"/>
          <w:highlight w:val="yellow"/>
        </w:rPr>
        <w:t>reform participants</w:t>
      </w:r>
      <w:r w:rsidRPr="00B92855">
        <w:rPr>
          <w:sz w:val="12"/>
        </w:rPr>
        <w:t xml:space="preserve">, such as Idaho's Rep. Raul Labrador, </w:t>
      </w:r>
      <w:r w:rsidRPr="00B92855">
        <w:rPr>
          <w:rStyle w:val="StyleBoldUnderline"/>
          <w:highlight w:val="yellow"/>
        </w:rPr>
        <w:t>are afraid that if they cut a</w:t>
      </w:r>
      <w:r w:rsidRPr="00B92855">
        <w:rPr>
          <w:rStyle w:val="StyleBoldUnderline"/>
        </w:rPr>
        <w:t xml:space="preserve">n immigration </w:t>
      </w:r>
      <w:r w:rsidRPr="00B92855">
        <w:rPr>
          <w:rStyle w:val="StyleBoldUnderline"/>
          <w:highlight w:val="yellow"/>
        </w:rPr>
        <w:t>deal</w:t>
      </w:r>
      <w:r w:rsidRPr="00B92855">
        <w:rPr>
          <w:rStyle w:val="StyleBoldUnderline"/>
        </w:rPr>
        <w:t xml:space="preserve"> with the White House</w:t>
      </w:r>
      <w:r w:rsidRPr="00B92855">
        <w:rPr>
          <w:sz w:val="12"/>
        </w:rPr>
        <w:t xml:space="preserve">—say, offering a path to citizenship in return for strong enforcement of any new law—Mr. </w:t>
      </w:r>
      <w:r w:rsidRPr="00B92855">
        <w:rPr>
          <w:rStyle w:val="Emphasis"/>
          <w:highlight w:val="yellow"/>
        </w:rPr>
        <w:t>Obama will desert them</w:t>
      </w:r>
      <w:r w:rsidRPr="00B92855">
        <w:rPr>
          <w:rStyle w:val="Emphasis"/>
        </w:rPr>
        <w:t xml:space="preserve"> by reneging</w:t>
      </w:r>
      <w:r w:rsidRPr="00B92855">
        <w:rPr>
          <w:sz w:val="12"/>
        </w:rPr>
        <w:t xml:space="preserve"> </w:t>
      </w:r>
      <w:r w:rsidRPr="00B92855">
        <w:rPr>
          <w:rStyle w:val="StyleBoldUnderline"/>
        </w:rPr>
        <w:t>on the enforcement.</w:t>
      </w:r>
    </w:p>
    <w:p w14:paraId="571AF468" w14:textId="77777777" w:rsidR="00FD7337" w:rsidRDefault="00FD7337" w:rsidP="00FD7337">
      <w:pPr>
        <w:pStyle w:val="Heading3"/>
      </w:pPr>
      <w:r>
        <w:t>1AR XT – PC Fails</w:t>
      </w:r>
    </w:p>
    <w:p w14:paraId="401F259A" w14:textId="77777777" w:rsidR="00FD7337" w:rsidRDefault="00FD7337" w:rsidP="00FD7337">
      <w:pPr>
        <w:pStyle w:val="Heading4"/>
      </w:pPr>
      <w:r>
        <w:t>PC’s not key to immigration</w:t>
      </w:r>
    </w:p>
    <w:p w14:paraId="05F26D66" w14:textId="77777777" w:rsidR="00FD7337" w:rsidRDefault="00FD7337" w:rsidP="00FD7337">
      <w:r>
        <w:t>Michael</w:t>
      </w:r>
      <w:r>
        <w:rPr>
          <w:rStyle w:val="StyleStyleBold12pt"/>
        </w:rPr>
        <w:t xml:space="preserve"> Hirsh 13</w:t>
      </w:r>
      <w:r>
        <w:t xml:space="preserve">, chief correspondent for National Journal, previously served as the senior editor and national economics correspondent for Newsweek, has appeared many times as a commentator on Fox News, CNN, MSNBC, and National Public Radio, has written for the Associated Press, The New York Times, The Washington Post, Foreign Affairs, Harper’s, and Washington Monthly, and authored two books, "There's No Such Thing as Political Capital", 2/7, </w:t>
      </w:r>
      <w:hyperlink r:id="rId15" w:history="1">
        <w:r>
          <w:rPr>
            <w:rStyle w:val="Hyperlink"/>
          </w:rPr>
          <w:t>www.nationaljournal.com/magazine/there-s-no-such-thing-as-political-capital-20130207</w:t>
        </w:r>
      </w:hyperlink>
    </w:p>
    <w:p w14:paraId="405B9D79" w14:textId="77777777" w:rsidR="00FD7337" w:rsidRDefault="00FD7337" w:rsidP="00FD7337">
      <w:pPr>
        <w:rPr>
          <w:sz w:val="14"/>
        </w:rPr>
      </w:pPr>
      <w:r>
        <w:rPr>
          <w:sz w:val="14"/>
        </w:rPr>
        <w:t xml:space="preserve">Meanwhile, the </w:t>
      </w:r>
      <w:r w:rsidRPr="006A4034">
        <w:rPr>
          <w:rStyle w:val="StyleBoldUnderline"/>
          <w:highlight w:val="yellow"/>
        </w:rPr>
        <w:t>Republican</w:t>
      </w:r>
      <w:r w:rsidRPr="006A4034">
        <w:rPr>
          <w:rStyle w:val="StyleBoldUnderline"/>
        </w:rPr>
        <w:t xml:space="preserve"> member</w:t>
      </w:r>
      <w:r w:rsidRPr="006A4034">
        <w:rPr>
          <w:rStyle w:val="StyleBoldUnderline"/>
          <w:highlight w:val="yellow"/>
        </w:rPr>
        <w:t>s</w:t>
      </w:r>
      <w:r w:rsidRPr="006A4034">
        <w:rPr>
          <w:rStyle w:val="StyleBoldUnderline"/>
        </w:rPr>
        <w:t xml:space="preserve"> of the Senate’s</w:t>
      </w:r>
      <w:r>
        <w:rPr>
          <w:sz w:val="14"/>
        </w:rPr>
        <w:t xml:space="preserve"> so-called </w:t>
      </w:r>
      <w:r w:rsidRPr="006A4034">
        <w:rPr>
          <w:rStyle w:val="StyleBoldUnderline"/>
        </w:rPr>
        <w:t xml:space="preserve">Gang of Eight </w:t>
      </w:r>
      <w:r w:rsidRPr="006A4034">
        <w:rPr>
          <w:rStyle w:val="StyleBoldUnderline"/>
          <w:highlight w:val="yellow"/>
        </w:rPr>
        <w:t>are pushing</w:t>
      </w:r>
      <w:r w:rsidRPr="006A4034">
        <w:rPr>
          <w:rStyle w:val="StyleBoldUnderline"/>
        </w:rPr>
        <w:t xml:space="preserve"> hard </w:t>
      </w:r>
      <w:r w:rsidRPr="006A4034">
        <w:rPr>
          <w:rStyle w:val="StyleBoldUnderline"/>
          <w:highlight w:val="yellow"/>
        </w:rPr>
        <w:t>for</w:t>
      </w:r>
      <w:r>
        <w:rPr>
          <w:sz w:val="14"/>
        </w:rPr>
        <w:t xml:space="preserve"> a new spirit of compromise on </w:t>
      </w:r>
      <w:r w:rsidRPr="006A4034">
        <w:rPr>
          <w:rStyle w:val="StyleBoldUnderline"/>
          <w:highlight w:val="yellow"/>
        </w:rPr>
        <w:t>immigration</w:t>
      </w:r>
      <w:r>
        <w:rPr>
          <w:sz w:val="14"/>
        </w:rPr>
        <w:t xml:space="preserve"> reform, a sharp change after an election year in which the GOP standard-bearer declared he would make life so miserable for the 11 million illegal immigrants in the U.S. that they would “self-deport.” </w:t>
      </w:r>
      <w:r>
        <w:rPr>
          <w:rStyle w:val="Emphasis"/>
          <w:highlight w:val="yellow"/>
        </w:rPr>
        <w:t>But this</w:t>
      </w:r>
      <w:r>
        <w:rPr>
          <w:rStyle w:val="Emphasis"/>
        </w:rPr>
        <w:t xml:space="preserve"> turnaround </w:t>
      </w:r>
      <w:r>
        <w:rPr>
          <w:rStyle w:val="Emphasis"/>
          <w:highlight w:val="yellow"/>
        </w:rPr>
        <w:t>has</w:t>
      </w:r>
      <w:r>
        <w:rPr>
          <w:rStyle w:val="Emphasis"/>
        </w:rPr>
        <w:t xml:space="preserve"> very </w:t>
      </w:r>
      <w:r>
        <w:rPr>
          <w:rStyle w:val="Emphasis"/>
          <w:highlight w:val="yellow"/>
        </w:rPr>
        <w:t>little to do with</w:t>
      </w:r>
      <w:r>
        <w:rPr>
          <w:rStyle w:val="Emphasis"/>
        </w:rPr>
        <w:t xml:space="preserve"> </w:t>
      </w:r>
      <w:r>
        <w:rPr>
          <w:rStyle w:val="Emphasis"/>
          <w:highlight w:val="yellow"/>
        </w:rPr>
        <w:t>Obama’s</w:t>
      </w:r>
      <w:r>
        <w:rPr>
          <w:sz w:val="14"/>
        </w:rPr>
        <w:t xml:space="preserve"> personal </w:t>
      </w:r>
      <w:r>
        <w:rPr>
          <w:rStyle w:val="Emphasis"/>
          <w:highlight w:val="yellow"/>
        </w:rPr>
        <w:t>influence</w:t>
      </w:r>
      <w:r>
        <w:rPr>
          <w:sz w:val="14"/>
        </w:rPr>
        <w:t xml:space="preserve">—his political mandate, as it were. </w:t>
      </w:r>
      <w:r w:rsidRPr="006A4034">
        <w:rPr>
          <w:rStyle w:val="StyleBoldUnderline"/>
          <w:highlight w:val="yellow"/>
        </w:rPr>
        <w:t>It has</w:t>
      </w:r>
      <w:r w:rsidRPr="006A4034">
        <w:rPr>
          <w:rStyle w:val="StyleBoldUnderline"/>
        </w:rPr>
        <w:t xml:space="preserve"> almost entirely </w:t>
      </w:r>
      <w:r w:rsidRPr="006A4034">
        <w:rPr>
          <w:rStyle w:val="StyleBoldUnderline"/>
          <w:highlight w:val="yellow"/>
        </w:rPr>
        <w:t>to do with</w:t>
      </w:r>
      <w:r>
        <w:rPr>
          <w:rStyle w:val="Heading2Char1"/>
          <w:rFonts w:eastAsiaTheme="minorHAnsi"/>
        </w:rPr>
        <w:t xml:space="preserve"> </w:t>
      </w:r>
      <w:r>
        <w:rPr>
          <w:sz w:val="14"/>
        </w:rPr>
        <w:t xml:space="preserve">just two numbers: 71 and 27. That’s 71 percent for Obama, 27 percent for Mitt Romney, </w:t>
      </w:r>
      <w:r w:rsidRPr="006A4034">
        <w:rPr>
          <w:rStyle w:val="StyleBoldUnderline"/>
        </w:rPr>
        <w:t xml:space="preserve">the breakdown of </w:t>
      </w:r>
      <w:r w:rsidRPr="006A4034">
        <w:rPr>
          <w:rStyle w:val="StyleBoldUnderline"/>
          <w:highlight w:val="yellow"/>
        </w:rPr>
        <w:t>the Hispanic vote</w:t>
      </w:r>
      <w:r w:rsidRPr="006A4034">
        <w:rPr>
          <w:rStyle w:val="StyleBoldUnderline"/>
        </w:rPr>
        <w:t xml:space="preserve"> in the</w:t>
      </w:r>
      <w:r>
        <w:rPr>
          <w:rStyle w:val="Heading2Char1"/>
          <w:rFonts w:eastAsiaTheme="minorHAnsi"/>
        </w:rPr>
        <w:t xml:space="preserve"> </w:t>
      </w:r>
      <w:r>
        <w:rPr>
          <w:sz w:val="14"/>
        </w:rPr>
        <w:t xml:space="preserve">2012 presidential </w:t>
      </w:r>
      <w:r w:rsidRPr="006A4034">
        <w:rPr>
          <w:rStyle w:val="StyleBoldUnderline"/>
        </w:rPr>
        <w:t>election</w:t>
      </w:r>
      <w:r>
        <w:rPr>
          <w:sz w:val="14"/>
        </w:rPr>
        <w:t xml:space="preserve">. Obama drove home his advantage by giving a speech on immigration reform on Jan. 29 at a Hispanic-dominated high school in Nevada, a swing state he won by a surprising 8 percentage points in November. But </w:t>
      </w:r>
      <w:r w:rsidRPr="006A4034">
        <w:rPr>
          <w:rStyle w:val="StyleBoldUnderline"/>
        </w:rPr>
        <w:t xml:space="preserve">the </w:t>
      </w:r>
      <w:r w:rsidRPr="006A4034">
        <w:rPr>
          <w:rStyle w:val="StyleBoldUnderline"/>
          <w:highlight w:val="yellow"/>
        </w:rPr>
        <w:t>movement on immigration has</w:t>
      </w:r>
      <w:r w:rsidRPr="006A4034">
        <w:rPr>
          <w:rStyle w:val="StyleBoldUnderline"/>
        </w:rPr>
        <w:t xml:space="preserve"> mainly </w:t>
      </w:r>
      <w:r w:rsidRPr="006A4034">
        <w:rPr>
          <w:rStyle w:val="StyleBoldUnderline"/>
          <w:highlight w:val="yellow"/>
        </w:rPr>
        <w:t>come out of the Republican</w:t>
      </w:r>
      <w:r w:rsidRPr="006A4034">
        <w:rPr>
          <w:rStyle w:val="StyleBoldUnderline"/>
        </w:rPr>
        <w:t xml:space="preserve"> Party’</w:t>
      </w:r>
      <w:r w:rsidRPr="006A4034">
        <w:rPr>
          <w:rStyle w:val="StyleBoldUnderline"/>
          <w:highlight w:val="yellow"/>
        </w:rPr>
        <w:t>s</w:t>
      </w:r>
      <w:r w:rsidRPr="006A4034">
        <w:rPr>
          <w:rStyle w:val="StyleBoldUnderline"/>
        </w:rPr>
        <w:t xml:space="preserve"> recent </w:t>
      </w:r>
      <w:r w:rsidRPr="006A4034">
        <w:rPr>
          <w:rStyle w:val="StyleBoldUnderline"/>
          <w:highlight w:val="yellow"/>
        </w:rPr>
        <w:t>introspection</w:t>
      </w:r>
      <w:r>
        <w:rPr>
          <w:sz w:val="14"/>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Pr>
          <w:rStyle w:val="Emphasis"/>
          <w:highlight w:val="yellow"/>
        </w:rPr>
        <w:t>It’s got nothing to do with Obama’s political capital</w:t>
      </w:r>
      <w:r>
        <w:rPr>
          <w:rStyle w:val="Emphasis"/>
        </w:rPr>
        <w:t xml:space="preserve"> or</w:t>
      </w:r>
      <w:r>
        <w:rPr>
          <w:sz w:val="14"/>
        </w:rPr>
        <w:t xml:space="preserve">, indeed, </w:t>
      </w:r>
      <w:r>
        <w:rPr>
          <w:rStyle w:val="Emphasis"/>
        </w:rPr>
        <w:t>Obama at all</w:t>
      </w:r>
      <w:r>
        <w:rPr>
          <w:sz w:val="14"/>
        </w:rPr>
        <w:t xml:space="preserve">. </w:t>
      </w:r>
    </w:p>
    <w:p w14:paraId="15B5065F" w14:textId="77777777" w:rsidR="00FD7337" w:rsidRDefault="00FD7337" w:rsidP="00FD7337">
      <w:pPr>
        <w:pStyle w:val="Heading4"/>
      </w:pPr>
      <w:r>
        <w:t>PC not key</w:t>
      </w:r>
    </w:p>
    <w:p w14:paraId="5CC23510" w14:textId="77777777" w:rsidR="00FD7337" w:rsidRDefault="00FD7337" w:rsidP="00FD7337">
      <w:r>
        <w:t xml:space="preserve">Greg </w:t>
      </w:r>
      <w:r>
        <w:rPr>
          <w:rStyle w:val="StyleStyleBold12pt"/>
        </w:rPr>
        <w:t>Sargent 9-12</w:t>
      </w:r>
      <w:r>
        <w:t>-13, " Syria won't make GOP's immigration problem go "poof" and disappear ; Syria or no Syria, Republicans will still pay the same price among Latinos if they kill reform," Washington Post, Factiva</w:t>
      </w:r>
    </w:p>
    <w:p w14:paraId="217A9CC0" w14:textId="77777777" w:rsidR="00FD7337" w:rsidRDefault="00FD7337" w:rsidP="00FD7337">
      <w:pPr>
        <w:rPr>
          <w:sz w:val="16"/>
        </w:rPr>
      </w:pPr>
      <w:r w:rsidRPr="006A4034">
        <w:rPr>
          <w:rStyle w:val="StyleBoldUnderline"/>
        </w:rPr>
        <w:t xml:space="preserve">The </w:t>
      </w:r>
      <w:r w:rsidRPr="006A4034">
        <w:rPr>
          <w:rStyle w:val="StyleBoldUnderline"/>
          <w:highlight w:val="yellow"/>
        </w:rPr>
        <w:t>debate</w:t>
      </w:r>
      <w:r>
        <w:rPr>
          <w:rStyle w:val="Heading2Char1"/>
          <w:rFonts w:eastAsiaTheme="minorHAnsi"/>
        </w:rPr>
        <w:t xml:space="preserve"> </w:t>
      </w:r>
      <w:r>
        <w:rPr>
          <w:sz w:val="16"/>
        </w:rPr>
        <w:t xml:space="preserve">in Washington right now </w:t>
      </w:r>
      <w:r w:rsidRPr="006A4034">
        <w:rPr>
          <w:rStyle w:val="StyleBoldUnderline"/>
          <w:highlight w:val="yellow"/>
        </w:rPr>
        <w:t>is</w:t>
      </w:r>
      <w:r w:rsidRPr="006A4034">
        <w:rPr>
          <w:rStyle w:val="StyleBoldUnderline"/>
        </w:rPr>
        <w:t xml:space="preserve"> heavily </w:t>
      </w:r>
      <w:r w:rsidRPr="006A4034">
        <w:rPr>
          <w:rStyle w:val="StyleBoldUnderline"/>
          <w:highlight w:val="yellow"/>
        </w:rPr>
        <w:t>focused</w:t>
      </w:r>
      <w:r w:rsidRPr="006A4034">
        <w:rPr>
          <w:rStyle w:val="StyleBoldUnderline"/>
        </w:rPr>
        <w:t xml:space="preserve"> </w:t>
      </w:r>
      <w:r w:rsidRPr="006A4034">
        <w:rPr>
          <w:rStyle w:val="StyleBoldUnderline"/>
          <w:highlight w:val="yellow"/>
        </w:rPr>
        <w:t>on whether Obama's handling of Syria</w:t>
      </w:r>
      <w:r>
        <w:rPr>
          <w:sz w:val="16"/>
        </w:rPr>
        <w:t xml:space="preserve"> -- in particular, Congress' apparent rejection of his request for authorization -- </w:t>
      </w:r>
      <w:r w:rsidRPr="006A4034">
        <w:rPr>
          <w:rStyle w:val="Emphasis"/>
          <w:highlight w:val="yellow"/>
        </w:rPr>
        <w:t>has</w:t>
      </w:r>
      <w:r w:rsidRPr="006A4034">
        <w:rPr>
          <w:rStyle w:val="Emphasis"/>
        </w:rPr>
        <w:t xml:space="preserve"> badly </w:t>
      </w:r>
      <w:r w:rsidRPr="006A4034">
        <w:rPr>
          <w:rStyle w:val="Emphasis"/>
          <w:highlight w:val="yellow"/>
        </w:rPr>
        <w:t>weakened his ability to</w:t>
      </w:r>
      <w:r w:rsidRPr="006A4034">
        <w:rPr>
          <w:rStyle w:val="Emphasis"/>
        </w:rPr>
        <w:t xml:space="preserve"> </w:t>
      </w:r>
      <w:r w:rsidRPr="006A4034">
        <w:rPr>
          <w:rStyle w:val="Emphasis"/>
          <w:highlight w:val="yellow"/>
        </w:rPr>
        <w:t>realize</w:t>
      </w:r>
      <w:r w:rsidRPr="006A4034">
        <w:rPr>
          <w:rStyle w:val="Emphasis"/>
        </w:rPr>
        <w:t xml:space="preserve"> the rest of </w:t>
      </w:r>
      <w:r w:rsidRPr="006A4034">
        <w:rPr>
          <w:rStyle w:val="Emphasis"/>
          <w:highlight w:val="yellow"/>
        </w:rPr>
        <w:t>his agenda</w:t>
      </w:r>
      <w:r>
        <w:rPr>
          <w:sz w:val="16"/>
        </w:rPr>
        <w:t>. Immigration reform, of course, is a major item on that agenda.</w:t>
      </w:r>
      <w:r>
        <w:rPr>
          <w:sz w:val="12"/>
        </w:rPr>
        <w:t>¶</w:t>
      </w:r>
      <w:r>
        <w:rPr>
          <w:sz w:val="16"/>
        </w:rPr>
        <w:t xml:space="preserve"> But </w:t>
      </w:r>
      <w:r w:rsidRPr="006A4034">
        <w:rPr>
          <w:rStyle w:val="StyleBoldUnderline"/>
          <w:highlight w:val="yellow"/>
        </w:rPr>
        <w:t>when it comes</w:t>
      </w:r>
      <w:r w:rsidRPr="006A4034">
        <w:rPr>
          <w:rStyle w:val="StyleBoldUnderline"/>
        </w:rPr>
        <w:t xml:space="preserve"> </w:t>
      </w:r>
      <w:r w:rsidRPr="006A4034">
        <w:rPr>
          <w:rStyle w:val="StyleBoldUnderline"/>
          <w:highlight w:val="yellow"/>
        </w:rPr>
        <w:t>to immigration</w:t>
      </w:r>
      <w:r>
        <w:rPr>
          <w:sz w:val="16"/>
        </w:rPr>
        <w:t xml:space="preserve"> -- as with this fall's fiscal fights -- </w:t>
      </w:r>
      <w:r>
        <w:rPr>
          <w:rStyle w:val="Emphasis"/>
          <w:highlight w:val="yellow"/>
        </w:rPr>
        <w:t>that question is largely irrelevant</w:t>
      </w:r>
      <w:r w:rsidRPr="006A4034">
        <w:rPr>
          <w:rStyle w:val="StyleBoldUnderline"/>
          <w:highlight w:val="yellow"/>
        </w:rPr>
        <w:t>. Obama's</w:t>
      </w:r>
      <w:r w:rsidRPr="006A4034">
        <w:rPr>
          <w:rStyle w:val="StyleBoldUnderline"/>
        </w:rPr>
        <w:t xml:space="preserve"> "</w:t>
      </w:r>
      <w:r w:rsidRPr="006A4034">
        <w:rPr>
          <w:rStyle w:val="StyleBoldUnderline"/>
          <w:highlight w:val="yellow"/>
        </w:rPr>
        <w:t>standing</w:t>
      </w:r>
      <w:r w:rsidRPr="006A4034">
        <w:rPr>
          <w:rStyle w:val="StyleBoldUnderline"/>
        </w:rPr>
        <w:t xml:space="preserve">" or "strength" </w:t>
      </w:r>
      <w:r w:rsidRPr="006A4034">
        <w:rPr>
          <w:rStyle w:val="StyleBoldUnderline"/>
          <w:highlight w:val="yellow"/>
        </w:rPr>
        <w:t>with regard to Congress won't play any significant role in determining</w:t>
      </w:r>
      <w:r w:rsidRPr="006A4034">
        <w:rPr>
          <w:rStyle w:val="StyleBoldUnderline"/>
        </w:rPr>
        <w:t xml:space="preserve"> </w:t>
      </w:r>
      <w:r w:rsidRPr="006A4034">
        <w:rPr>
          <w:rStyle w:val="StyleBoldUnderline"/>
          <w:highlight w:val="yellow"/>
        </w:rPr>
        <w:t>whether immigration reform happens</w:t>
      </w:r>
      <w:r>
        <w:rPr>
          <w:sz w:val="16"/>
        </w:rPr>
        <w:t>. That, too, is a question that turns only on whether Republicans resolve their differences over it.</w:t>
      </w:r>
      <w:r>
        <w:rPr>
          <w:sz w:val="12"/>
        </w:rPr>
        <w:t>¶</w:t>
      </w:r>
      <w:r>
        <w:rPr>
          <w:sz w:val="16"/>
        </w:rPr>
        <w:t xml:space="preserve"> </w:t>
      </w:r>
      <w:r w:rsidRPr="006A4034">
        <w:rPr>
          <w:rStyle w:val="StyleBoldUnderline"/>
          <w:highlight w:val="yellow"/>
        </w:rPr>
        <w:t>Immigration reform's fate</w:t>
      </w:r>
      <w:r>
        <w:rPr>
          <w:sz w:val="16"/>
        </w:rPr>
        <w:t xml:space="preserve">, at bottom, </w:t>
      </w:r>
      <w:r w:rsidRPr="006A4034">
        <w:rPr>
          <w:rStyle w:val="Emphasis"/>
          <w:highlight w:val="yellow"/>
        </w:rPr>
        <w:t>rests solely on</w:t>
      </w:r>
      <w:r>
        <w:rPr>
          <w:rStyle w:val="Heading2Char1"/>
          <w:rFonts w:eastAsiaTheme="minorHAnsi"/>
        </w:rPr>
        <w:t xml:space="preserve"> </w:t>
      </w:r>
      <w:r w:rsidRPr="006A4034">
        <w:rPr>
          <w:rStyle w:val="Emphasis"/>
        </w:rPr>
        <w:t xml:space="preserve">whether </w:t>
      </w:r>
      <w:r w:rsidRPr="006A4034">
        <w:rPr>
          <w:rStyle w:val="Emphasis"/>
          <w:highlight w:val="yellow"/>
        </w:rPr>
        <w:t>Republicans</w:t>
      </w:r>
      <w:r w:rsidRPr="006A4034">
        <w:rPr>
          <w:rStyle w:val="Emphasis"/>
        </w:rPr>
        <w:t xml:space="preserve"> decide it needs to pass</w:t>
      </w:r>
      <w:r>
        <w:rPr>
          <w:sz w:val="16"/>
        </w:rPr>
        <w:t xml:space="preserve"> for the long term good of the party. </w:t>
      </w:r>
      <w:r w:rsidRPr="006A4034">
        <w:rPr>
          <w:rStyle w:val="Emphasis"/>
          <w:highlight w:val="yellow"/>
        </w:rPr>
        <w:t>Either they will decide killing reform is too risky</w:t>
      </w:r>
      <w:r>
        <w:rPr>
          <w:sz w:val="16"/>
        </w:rPr>
        <w:t xml:space="preserve">, because it will lock in anti-GOP hostility among Latinos for a generation or more. </w:t>
      </w:r>
      <w:r w:rsidRPr="006A4034">
        <w:rPr>
          <w:rStyle w:val="Emphasis"/>
          <w:highlight w:val="yellow"/>
        </w:rPr>
        <w:t>Or they will decide passing reform won't do enough to win over Latinos</w:t>
      </w:r>
      <w:r w:rsidRPr="006A4034">
        <w:rPr>
          <w:rStyle w:val="Emphasis"/>
        </w:rPr>
        <w:t>,</w:t>
      </w:r>
      <w:r>
        <w:rPr>
          <w:sz w:val="16"/>
        </w:rPr>
        <w:t xml:space="preserve"> given their disagreement with the GOP on other issues, and that the downsides of alienating the base aren't worth the potential upsides. </w:t>
      </w:r>
      <w:r w:rsidRPr="006A4034">
        <w:rPr>
          <w:rStyle w:val="Emphasis"/>
          <w:highlight w:val="yellow"/>
        </w:rPr>
        <w:t>Neither</w:t>
      </w:r>
      <w:r>
        <w:rPr>
          <w:sz w:val="16"/>
        </w:rPr>
        <w:t xml:space="preserve"> the fact that Congress is distracted by </w:t>
      </w:r>
      <w:r w:rsidRPr="006A4034">
        <w:rPr>
          <w:rStyle w:val="Emphasis"/>
          <w:highlight w:val="yellow"/>
        </w:rPr>
        <w:t>Syria, nor Obama's short term dip</w:t>
      </w:r>
      <w:r>
        <w:rPr>
          <w:rStyle w:val="Emphasis"/>
          <w:highlight w:val="yellow"/>
        </w:rPr>
        <w:t xml:space="preserve"> in popularity</w:t>
      </w:r>
      <w:r>
        <w:rPr>
          <w:rStyle w:val="Emphasis"/>
        </w:rPr>
        <w:t xml:space="preserve"> or standing</w:t>
      </w:r>
      <w:r>
        <w:rPr>
          <w:sz w:val="16"/>
        </w:rPr>
        <w:t xml:space="preserve"> or whatever you want to call it, </w:t>
      </w:r>
      <w:r w:rsidRPr="006A4034">
        <w:rPr>
          <w:rStyle w:val="StyleBoldUnderline"/>
        </w:rPr>
        <w:t xml:space="preserve">will </w:t>
      </w:r>
      <w:r w:rsidRPr="006A4034">
        <w:rPr>
          <w:rStyle w:val="StyleBoldUnderline"/>
          <w:highlight w:val="yellow"/>
        </w:rPr>
        <w:t>have anything whatsoever to do with that decision</w:t>
      </w:r>
      <w:r>
        <w:rPr>
          <w:sz w:val="16"/>
        </w:rPr>
        <w:t>. Nor will Latino reaction to the GOP's eventual decision. Does anyone imagine that if Republicans kill reform, Latinos will somehow see the Syria debate -- or, even more ludicrously, Beltway-generated ideas about Obama's "standing" -- as mitigating factors?</w:t>
      </w:r>
    </w:p>
    <w:p w14:paraId="77DC47D7" w14:textId="77777777" w:rsidR="00FD7337" w:rsidRDefault="00FD7337" w:rsidP="00FD7337">
      <w:pPr>
        <w:pStyle w:val="Heading3"/>
      </w:pPr>
      <w:r>
        <w:t>1AR – HC Pounder</w:t>
      </w:r>
    </w:p>
    <w:p w14:paraId="58BCF7FE" w14:textId="77777777" w:rsidR="00FD7337" w:rsidRDefault="00FD7337" w:rsidP="00FD7337">
      <w:pPr>
        <w:pStyle w:val="Heading4"/>
      </w:pPr>
      <w:r>
        <w:t xml:space="preserve">Health care kills Obama’s political capital </w:t>
      </w:r>
    </w:p>
    <w:p w14:paraId="6482B2E6" w14:textId="77777777" w:rsidR="00FD7337" w:rsidRDefault="00FD7337" w:rsidP="00FD7337">
      <w:r w:rsidRPr="006D53E1">
        <w:t xml:space="preserve">EDWARD-ISAAC </w:t>
      </w:r>
      <w:r w:rsidRPr="006D53E1">
        <w:rPr>
          <w:rStyle w:val="StyleStyleBold12pt"/>
        </w:rPr>
        <w:t>Dovere 10/25</w:t>
      </w:r>
      <w:r>
        <w:t>/13</w:t>
      </w:r>
      <w:r w:rsidRPr="006D53E1">
        <w:t>, staff</w:t>
      </w:r>
      <w:r>
        <w:t xml:space="preserve"> </w:t>
      </w:r>
      <w:r w:rsidRPr="006D53E1">
        <w:t xml:space="preserve">writer, “Democrats' united front cracks” </w:t>
      </w:r>
      <w:hyperlink r:id="rId16" w:history="1">
        <w:r w:rsidRPr="006D53E1">
          <w:rPr>
            <w:rStyle w:val="Hyperlink"/>
          </w:rPr>
          <w:t>http://www.politico.com/story/2013/10/the-democratic-crackup-98832.html?hp=t1</w:t>
        </w:r>
      </w:hyperlink>
    </w:p>
    <w:p w14:paraId="0516036A" w14:textId="77777777" w:rsidR="00FD7337" w:rsidRDefault="00FD7337" w:rsidP="00FD7337">
      <w:pPr>
        <w:rPr>
          <w:sz w:val="12"/>
          <w:highlight w:val="yellow"/>
        </w:rPr>
      </w:pPr>
      <w:r w:rsidRPr="006D53E1">
        <w:rPr>
          <w:rStyle w:val="StyleBoldUnderline"/>
          <w:highlight w:val="yellow"/>
        </w:rPr>
        <w:t>For weeks</w:t>
      </w:r>
      <w:r w:rsidRPr="00D337CE">
        <w:rPr>
          <w:rStyle w:val="StyleBoldUnderline"/>
        </w:rPr>
        <w:t xml:space="preserve"> leading </w:t>
      </w:r>
      <w:r w:rsidRPr="006D53E1">
        <w:rPr>
          <w:rStyle w:val="StyleBoldUnderline"/>
          <w:highlight w:val="yellow"/>
        </w:rPr>
        <w:t>up to the shutdown</w:t>
      </w:r>
      <w:r w:rsidRPr="006D53E1">
        <w:rPr>
          <w:sz w:val="12"/>
        </w:rPr>
        <w:t xml:space="preserve"> — and over the 16 days it dragged on — President Barack </w:t>
      </w:r>
      <w:r w:rsidRPr="006D53E1">
        <w:rPr>
          <w:rStyle w:val="StyleBoldUnderline"/>
          <w:highlight w:val="yellow"/>
        </w:rPr>
        <w:t>Obama</w:t>
      </w:r>
      <w:r w:rsidRPr="006D53E1">
        <w:rPr>
          <w:sz w:val="12"/>
        </w:rPr>
        <w:t xml:space="preserve"> did the unthinkable: he </w:t>
      </w:r>
      <w:r w:rsidRPr="006D53E1">
        <w:rPr>
          <w:rStyle w:val="StyleBoldUnderline"/>
          <w:highlight w:val="yellow"/>
        </w:rPr>
        <w:t>held every Democrat</w:t>
      </w:r>
      <w:r w:rsidRPr="00D337CE">
        <w:rPr>
          <w:rStyle w:val="StyleBoldUnderline"/>
        </w:rPr>
        <w:t xml:space="preserve"> in the House and Senate </w:t>
      </w:r>
      <w:r w:rsidRPr="006D53E1">
        <w:rPr>
          <w:rStyle w:val="StyleBoldUnderline"/>
          <w:highlight w:val="yellow"/>
        </w:rPr>
        <w:t>together</w:t>
      </w:r>
      <w:r w:rsidRPr="006D53E1">
        <w:rPr>
          <w:sz w:val="12"/>
        </w:rPr>
        <w:t xml:space="preserve">. There weren’t any defectors. There wasn’t even anyone running to reporters to question his strategy. The man who’d disappointed them so many times was suddenly exciting them, with his newly apparent backbone and successful resistance to Republicans. They were rushing to do whatever they could to stand by him, next to him, with him. </w:t>
      </w:r>
      <w:r w:rsidRPr="00D337CE">
        <w:rPr>
          <w:rStyle w:val="StyleBoldUnderline"/>
        </w:rPr>
        <w:t xml:space="preserve">Like any fad, </w:t>
      </w:r>
      <w:r w:rsidRPr="006D53E1">
        <w:rPr>
          <w:rStyle w:val="StyleBoldUnderline"/>
          <w:highlight w:val="yellow"/>
        </w:rPr>
        <w:t>that’s gone the way of trucker hats</w:t>
      </w:r>
      <w:r w:rsidRPr="00D337CE">
        <w:rPr>
          <w:rStyle w:val="StyleBoldUnderline"/>
        </w:rPr>
        <w:t xml:space="preserve"> and the macarena</w:t>
      </w:r>
      <w:r w:rsidRPr="006D53E1">
        <w:rPr>
          <w:sz w:val="12"/>
        </w:rPr>
        <w:t xml:space="preserve">. </w:t>
      </w:r>
      <w:r w:rsidRPr="00C361F0">
        <w:rPr>
          <w:rStyle w:val="StyleBoldUnderline"/>
        </w:rPr>
        <w:t>The</w:t>
      </w:r>
      <w:r w:rsidRPr="00D337CE">
        <w:rPr>
          <w:rStyle w:val="StyleBoldUnderline"/>
        </w:rPr>
        <w:t xml:space="preserve"> problems with</w:t>
      </w:r>
      <w:r w:rsidRPr="006D53E1">
        <w:rPr>
          <w:sz w:val="12"/>
        </w:rPr>
        <w:t xml:space="preserve"> the </w:t>
      </w:r>
      <w:r w:rsidRPr="006D53E1">
        <w:rPr>
          <w:rStyle w:val="StyleBoldUnderline"/>
          <w:highlight w:val="yellow"/>
        </w:rPr>
        <w:t>Obamacare</w:t>
      </w:r>
      <w:r w:rsidRPr="006D53E1">
        <w:rPr>
          <w:sz w:val="12"/>
        </w:rPr>
        <w:t xml:space="preserve"> website have </w:t>
      </w:r>
      <w:r w:rsidRPr="006D53E1">
        <w:rPr>
          <w:rStyle w:val="StyleBoldUnderline"/>
          <w:highlight w:val="yellow"/>
        </w:rPr>
        <w:t>transformed the president from a man who seemed to have gotten a sudden infusion of p</w:t>
      </w:r>
      <w:r w:rsidRPr="006D53E1">
        <w:rPr>
          <w:rStyle w:val="StyleBoldUnderline"/>
        </w:rPr>
        <w:t xml:space="preserve">olitical </w:t>
      </w:r>
      <w:r w:rsidRPr="006D53E1">
        <w:rPr>
          <w:rStyle w:val="StyleBoldUnderline"/>
          <w:highlight w:val="yellow"/>
        </w:rPr>
        <w:t>c</w:t>
      </w:r>
      <w:r w:rsidRPr="006D53E1">
        <w:rPr>
          <w:rStyle w:val="StyleBoldUnderline"/>
        </w:rPr>
        <w:t>apital</w:t>
      </w:r>
      <w:r w:rsidRPr="006D53E1">
        <w:rPr>
          <w:sz w:val="12"/>
        </w:rPr>
        <w:t xml:space="preserve"> </w:t>
      </w:r>
      <w:r w:rsidRPr="006D53E1">
        <w:rPr>
          <w:rStyle w:val="Emphasis"/>
          <w:highlight w:val="yellow"/>
        </w:rPr>
        <w:t>to a man who’s been pushed back on his heels.</w:t>
      </w:r>
      <w:r w:rsidRPr="006D53E1">
        <w:rPr>
          <w:sz w:val="12"/>
        </w:rPr>
        <w:t xml:space="preserve"> </w:t>
      </w:r>
      <w:r w:rsidRPr="00D337CE">
        <w:rPr>
          <w:rStyle w:val="StyleBoldUnderline"/>
        </w:rPr>
        <w:t xml:space="preserve">He was firm, </w:t>
      </w:r>
      <w:r w:rsidRPr="006D53E1">
        <w:rPr>
          <w:sz w:val="12"/>
        </w:rPr>
        <w:t xml:space="preserve">and he was setting the agenda. </w:t>
      </w:r>
      <w:r w:rsidRPr="00D337CE">
        <w:rPr>
          <w:rStyle w:val="StyleBoldUnderline"/>
        </w:rPr>
        <w:t xml:space="preserve">Now he’s back to trying to beating back the latest frame </w:t>
      </w:r>
      <w:r w:rsidRPr="006D53E1">
        <w:rPr>
          <w:rStyle w:val="Emphasis"/>
          <w:highlight w:val="yellow"/>
        </w:rPr>
        <w:t>Republicans have forced on him,</w:t>
      </w:r>
      <w:r w:rsidRPr="006D53E1">
        <w:rPr>
          <w:sz w:val="12"/>
        </w:rPr>
        <w:t xml:space="preserve"> </w:t>
      </w:r>
      <w:r w:rsidRPr="00D337CE">
        <w:rPr>
          <w:rStyle w:val="StyleBoldUnderline"/>
        </w:rPr>
        <w:t xml:space="preserve">inadvertently </w:t>
      </w:r>
      <w:r w:rsidRPr="006D53E1">
        <w:rPr>
          <w:rStyle w:val="StyleBoldUnderline"/>
          <w:highlight w:val="yellow"/>
        </w:rPr>
        <w:t>providing evidence</w:t>
      </w:r>
      <w:r w:rsidRPr="006D53E1">
        <w:rPr>
          <w:sz w:val="12"/>
          <w:highlight w:val="yellow"/>
        </w:rPr>
        <w:t xml:space="preserve"> </w:t>
      </w:r>
      <w:r w:rsidRPr="006D53E1">
        <w:rPr>
          <w:rStyle w:val="StyleBoldUnderline"/>
          <w:highlight w:val="yellow"/>
        </w:rPr>
        <w:t>to support the doubts they’ve been trying to sow</w:t>
      </w:r>
      <w:r w:rsidRPr="00D337CE">
        <w:rPr>
          <w:rStyle w:val="StyleBoldUnderline"/>
        </w:rPr>
        <w:t xml:space="preserve"> from the beginning</w:t>
      </w:r>
      <w:r w:rsidRPr="006D53E1">
        <w:rPr>
          <w:sz w:val="12"/>
        </w:rPr>
        <w:t xml:space="preserve">. He spent last week against the backdrop of a shutdown that made people appreciate all the things government can do for them. Now he has a website which shows how little it can. And </w:t>
      </w:r>
      <w:r w:rsidRPr="006D53E1">
        <w:rPr>
          <w:rStyle w:val="Emphasis"/>
          <w:highlight w:val="yellow"/>
        </w:rPr>
        <w:t>Democrats have scattered</w:t>
      </w:r>
      <w:r w:rsidRPr="006D53E1">
        <w:rPr>
          <w:sz w:val="12"/>
          <w:highlight w:val="yellow"/>
        </w:rPr>
        <w:t>,</w:t>
      </w:r>
    </w:p>
    <w:p w14:paraId="388DB587" w14:textId="77777777" w:rsidR="00FD7337" w:rsidRDefault="00FD7337" w:rsidP="00FD7337">
      <w:pPr>
        <w:rPr>
          <w:sz w:val="12"/>
          <w:highlight w:val="yellow"/>
        </w:rPr>
      </w:pPr>
    </w:p>
    <w:p w14:paraId="2F79C27A" w14:textId="77777777" w:rsidR="00FD7337" w:rsidRDefault="00FD7337" w:rsidP="00FD7337">
      <w:pPr>
        <w:rPr>
          <w:sz w:val="12"/>
          <w:highlight w:val="yellow"/>
        </w:rPr>
      </w:pPr>
    </w:p>
    <w:p w14:paraId="6D269244" w14:textId="77777777" w:rsidR="00FD7337" w:rsidRDefault="00FD7337" w:rsidP="00FD7337">
      <w:pPr>
        <w:rPr>
          <w:sz w:val="12"/>
          <w:highlight w:val="yellow"/>
        </w:rPr>
      </w:pPr>
    </w:p>
    <w:p w14:paraId="7BC633A2" w14:textId="77777777" w:rsidR="00FD7337" w:rsidRDefault="00FD7337" w:rsidP="00FD7337">
      <w:pPr>
        <w:rPr>
          <w:sz w:val="12"/>
          <w:highlight w:val="yellow"/>
        </w:rPr>
      </w:pPr>
    </w:p>
    <w:p w14:paraId="7DB7D4A5" w14:textId="77777777" w:rsidR="00FD7337" w:rsidRDefault="00FD7337" w:rsidP="00FD7337">
      <w:pPr>
        <w:rPr>
          <w:sz w:val="12"/>
          <w:highlight w:val="yellow"/>
        </w:rPr>
      </w:pPr>
    </w:p>
    <w:p w14:paraId="1065B575" w14:textId="77777777" w:rsidR="00FD7337" w:rsidRPr="00FD7337" w:rsidRDefault="00FD7337" w:rsidP="00FD7337">
      <w:pPr>
        <w:rPr>
          <w:sz w:val="12"/>
        </w:rPr>
      </w:pPr>
      <w:r w:rsidRPr="006D53E1">
        <w:rPr>
          <w:sz w:val="12"/>
          <w:highlight w:val="yellow"/>
        </w:rPr>
        <w:t xml:space="preserve"> </w:t>
      </w:r>
      <w:r w:rsidRPr="006D53E1">
        <w:rPr>
          <w:rStyle w:val="StyleBoldUnderline"/>
          <w:highlight w:val="yellow"/>
        </w:rPr>
        <w:t>raising the question of whether the president will</w:t>
      </w:r>
      <w:r w:rsidRPr="00D337CE">
        <w:rPr>
          <w:rStyle w:val="StyleBoldUnderline"/>
        </w:rPr>
        <w:t xml:space="preserve"> be able to </w:t>
      </w:r>
      <w:r w:rsidRPr="006D53E1">
        <w:rPr>
          <w:rStyle w:val="StyleBoldUnderline"/>
          <w:highlight w:val="yellow"/>
        </w:rPr>
        <w:t>preserve</w:t>
      </w:r>
      <w:r w:rsidRPr="00D337CE">
        <w:rPr>
          <w:rStyle w:val="StyleBoldUnderline"/>
        </w:rPr>
        <w:t xml:space="preserve"> any of the new </w:t>
      </w:r>
      <w:r w:rsidRPr="006D53E1">
        <w:rPr>
          <w:rStyle w:val="StyleBoldUnderline"/>
          <w:highlight w:val="yellow"/>
        </w:rPr>
        <w:t>cohesion</w:t>
      </w:r>
      <w:r w:rsidRPr="00D337CE">
        <w:rPr>
          <w:rStyle w:val="StyleBoldUnderline"/>
        </w:rPr>
        <w:t xml:space="preserve"> he inspired earlier in the month</w:t>
      </w:r>
      <w:r w:rsidRPr="006D53E1">
        <w:rPr>
          <w:sz w:val="12"/>
        </w:rPr>
        <w:t xml:space="preserve">, or whether the rift is going to widen again. With every day, there was more impatience and dismay with the botched rollout of the website. Meanwhile, the White House spent much of the week dealing with a bizarre episode with Sen. Dick Durbin (D-Ill.) over whether an unnamed Republican insulted the president, forced to support Speaker John Boehner’s denial over the insistent statement of one of its closest allies on the Hill. Privately, certain Republicans express concern with the party’s decision to focus so much attention on a website that could very well be fixed over the next few months, instead of calling attention to other potentially problematic aspects of the law. And polls show support for Republicans remains way down, while support for Obamacare is still ticking up. But instead of spending the week beating up on Republican overreach, or promoting all the aspects of the law that don’t involve uninsured people spending hours trying to sign up, </w:t>
      </w:r>
      <w:r w:rsidRPr="006D53E1">
        <w:rPr>
          <w:rStyle w:val="StyleBoldUnderline"/>
          <w:highlight w:val="yellow"/>
        </w:rPr>
        <w:t>Democrats</w:t>
      </w:r>
      <w:r w:rsidRPr="002F78E2">
        <w:rPr>
          <w:rStyle w:val="StyleBoldUnderline"/>
        </w:rPr>
        <w:t xml:space="preserve"> have had to </w:t>
      </w:r>
      <w:r w:rsidRPr="006D53E1">
        <w:rPr>
          <w:rStyle w:val="StyleBoldUnderline"/>
          <w:highlight w:val="yellow"/>
        </w:rPr>
        <w:t>confront undeniable problems that have</w:t>
      </w:r>
      <w:r w:rsidRPr="002F78E2">
        <w:rPr>
          <w:rStyle w:val="StyleBoldUnderline"/>
        </w:rPr>
        <w:t xml:space="preserve"> even </w:t>
      </w:r>
      <w:r w:rsidRPr="006D53E1">
        <w:rPr>
          <w:rStyle w:val="StyleBoldUnderline"/>
          <w:highlight w:val="yellow"/>
        </w:rPr>
        <w:t>core liberals worried</w:t>
      </w:r>
      <w:r w:rsidRPr="002F78E2">
        <w:rPr>
          <w:rStyle w:val="StyleBoldUnderline"/>
        </w:rPr>
        <w:t>.</w:t>
      </w:r>
      <w:r>
        <w:rPr>
          <w:rStyle w:val="StyleBoldUnderline"/>
        </w:rPr>
        <w:t xml:space="preserve"> </w:t>
      </w:r>
      <w:r w:rsidRPr="002F78E2">
        <w:rPr>
          <w:rStyle w:val="StyleBoldUnderline"/>
        </w:rPr>
        <w:t>That’s led a growing number of people on the Hill to push the White House to change its current position that it can fix the problems with the website without changing the deadlines or time frame</w:t>
      </w:r>
      <w:r w:rsidRPr="006D53E1">
        <w:rPr>
          <w:sz w:val="12"/>
        </w:rPr>
        <w:t>. “I can’t honestly say that we’ve tried our hardest to fix things,” said Sen. Joe Manchin (D-W.Va.), who chose Bill O’Reilly’s talk show as his venue to unveil a plan to delay the individual mandate penalty for a year. “You have to give me a reason I want to buy what you want to sell me. And until they get that in th</w:t>
      </w:r>
      <w:bookmarkStart w:id="0" w:name="_GoBack"/>
      <w:bookmarkEnd w:id="0"/>
      <w:r w:rsidRPr="006D53E1">
        <w:rPr>
          <w:sz w:val="12"/>
        </w:rPr>
        <w:t xml:space="preserve">eir minds, they’re going to have a lot of headwinds, if you will.” </w:t>
      </w:r>
      <w:r w:rsidRPr="002F78E2">
        <w:rPr>
          <w:rStyle w:val="StyleBoldUnderline"/>
        </w:rPr>
        <w:t>Manchin says he’s</w:t>
      </w:r>
      <w:r w:rsidRPr="006D53E1">
        <w:rPr>
          <w:sz w:val="12"/>
        </w:rPr>
        <w:t xml:space="preserve"> still </w:t>
      </w:r>
      <w:r w:rsidRPr="002F78E2">
        <w:rPr>
          <w:rStyle w:val="StyleBoldUnderline"/>
        </w:rPr>
        <w:t>hopeful the law can work, but that it’s going to take a lot more than what the administration’s done so far to convince him.</w:t>
      </w:r>
      <w:r w:rsidRPr="006D53E1">
        <w:rPr>
          <w:sz w:val="12"/>
        </w:rPr>
        <w:t xml:space="preserve"> So far, he said, he hasn’t heard back on the call he made to the White House to tell them about his announcement.</w:t>
      </w:r>
    </w:p>
    <w:p w14:paraId="28EEF231" w14:textId="77777777" w:rsidR="00FD7337" w:rsidRPr="00FD7337" w:rsidRDefault="00FD7337" w:rsidP="00FD7337"/>
    <w:sectPr w:rsidR="00FD7337" w:rsidRPr="00FD7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5F501" w14:textId="77777777" w:rsidR="00FD7337" w:rsidRDefault="00FD7337" w:rsidP="005F5576">
      <w:r>
        <w:separator/>
      </w:r>
    </w:p>
  </w:endnote>
  <w:endnote w:type="continuationSeparator" w:id="0">
    <w:p w14:paraId="30E0339D" w14:textId="77777777" w:rsidR="00FD7337" w:rsidRDefault="00FD73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C50B" w14:textId="77777777" w:rsidR="00FD7337" w:rsidRDefault="00FD7337" w:rsidP="005F5576">
      <w:r>
        <w:separator/>
      </w:r>
    </w:p>
  </w:footnote>
  <w:footnote w:type="continuationSeparator" w:id="0">
    <w:p w14:paraId="0892B7BE" w14:textId="77777777" w:rsidR="00FD7337" w:rsidRDefault="00FD733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337"/>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18ED6E"/>
  <w15:docId w15:val="{9C0F3477-1962-4C32-B312-6C1A20E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D7337"/>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6"/>
    <w:qFormat/>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FD7337"/>
    <w:pPr>
      <w:ind w:left="720"/>
      <w:contextualSpacing/>
    </w:pPr>
  </w:style>
  <w:style w:type="character" w:customStyle="1" w:styleId="BoldUnderline">
    <w:name w:val="BoldUnderline"/>
    <w:basedOn w:val="DefaultParagraphFont"/>
    <w:uiPriority w:val="1"/>
    <w:qFormat/>
    <w:rsid w:val="00FD7337"/>
    <w:rPr>
      <w:rFonts w:ascii="Arial" w:hAnsi="Arial"/>
      <w:b/>
      <w:sz w:val="20"/>
      <w:u w:val="single"/>
    </w:rPr>
  </w:style>
  <w:style w:type="paragraph" w:styleId="Revision">
    <w:name w:val="Revision"/>
    <w:hidden/>
    <w:uiPriority w:val="99"/>
    <w:semiHidden/>
    <w:rsid w:val="00FD7337"/>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D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337"/>
    <w:rPr>
      <w:rFonts w:ascii="Segoe UI" w:hAnsi="Segoe UI" w:cs="Segoe UI"/>
      <w:sz w:val="18"/>
      <w:szCs w:val="18"/>
    </w:rPr>
  </w:style>
  <w:style w:type="paragraph" w:customStyle="1" w:styleId="card">
    <w:name w:val="card"/>
    <w:basedOn w:val="Normal"/>
    <w:link w:val="cardChar"/>
    <w:uiPriority w:val="99"/>
    <w:qFormat/>
    <w:rsid w:val="00FD7337"/>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uiPriority w:val="99"/>
    <w:rsid w:val="00FD7337"/>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FD7337"/>
    <w:pPr>
      <w:ind w:left="288" w:right="288"/>
    </w:pPr>
    <w:rPr>
      <w:rFonts w:cstheme="minorBidi"/>
    </w:rPr>
  </w:style>
  <w:style w:type="character" w:customStyle="1" w:styleId="cardtextChar">
    <w:name w:val="card text Char"/>
    <w:basedOn w:val="DefaultParagraphFont"/>
    <w:link w:val="cardtext"/>
    <w:rsid w:val="00FD7337"/>
    <w:rPr>
      <w:rFonts w:ascii="Georgia" w:hAnsi="Georgia"/>
      <w:sz w:val="20"/>
    </w:rPr>
  </w:style>
  <w:style w:type="character" w:customStyle="1" w:styleId="underline">
    <w:name w:val="underline"/>
    <w:basedOn w:val="DefaultParagraphFont"/>
    <w:link w:val="textbold"/>
    <w:uiPriority w:val="99"/>
    <w:qFormat/>
    <w:rsid w:val="00FD7337"/>
    <w:rPr>
      <w:u w:val="single"/>
    </w:rPr>
  </w:style>
  <w:style w:type="character" w:customStyle="1" w:styleId="Box">
    <w:name w:val="Box"/>
    <w:basedOn w:val="DefaultParagraphFont"/>
    <w:qFormat/>
    <w:rsid w:val="00FD7337"/>
    <w:rPr>
      <w:b/>
      <w:u w:val="single"/>
      <w:bdr w:val="single" w:sz="4" w:space="0" w:color="auto"/>
    </w:rPr>
  </w:style>
  <w:style w:type="paragraph" w:customStyle="1" w:styleId="tag">
    <w:name w:val="tag"/>
    <w:basedOn w:val="Normal"/>
    <w:qFormat/>
    <w:rsid w:val="00FD7337"/>
    <w:rPr>
      <w:rFonts w:ascii="Garamond" w:eastAsia="Times New Roman" w:hAnsi="Garamond" w:cs="Times New Roman"/>
      <w:b/>
      <w:sz w:val="24"/>
      <w:szCs w:val="20"/>
    </w:rPr>
  </w:style>
  <w:style w:type="paragraph" w:customStyle="1" w:styleId="textbold">
    <w:name w:val="text bold"/>
    <w:basedOn w:val="Normal"/>
    <w:link w:val="underline"/>
    <w:uiPriority w:val="99"/>
    <w:qFormat/>
    <w:rsid w:val="00FD7337"/>
    <w:pPr>
      <w:ind w:left="720"/>
      <w:jc w:val="both"/>
    </w:pPr>
    <w:rPr>
      <w:rFonts w:asciiTheme="minorHAnsi" w:hAnsiTheme="minorHAnsi" w:cstheme="minorBidi"/>
      <w:sz w:val="22"/>
      <w:u w:val="single"/>
    </w:rPr>
  </w:style>
  <w:style w:type="character" w:customStyle="1" w:styleId="boldunderline0">
    <w:name w:val="bold underline"/>
    <w:basedOn w:val="underline"/>
    <w:qFormat/>
    <w:rsid w:val="00FD7337"/>
    <w:rPr>
      <w:b/>
      <w:u w:val="single"/>
    </w:rPr>
  </w:style>
  <w:style w:type="character" w:customStyle="1" w:styleId="apple-converted-space">
    <w:name w:val="apple-converted-space"/>
    <w:basedOn w:val="DefaultParagraphFont"/>
    <w:rsid w:val="00FD7337"/>
  </w:style>
  <w:style w:type="paragraph" w:styleId="Title">
    <w:name w:val="Title"/>
    <w:aliases w:val="Bold Underlined,UNDERLINE,Cites and Cards"/>
    <w:basedOn w:val="Normal"/>
    <w:next w:val="Normal"/>
    <w:link w:val="TitleChar1"/>
    <w:uiPriority w:val="6"/>
    <w:qFormat/>
    <w:rsid w:val="00FD7337"/>
    <w:pPr>
      <w:pBdr>
        <w:bottom w:val="single" w:sz="8" w:space="4" w:color="4F81BD"/>
      </w:pBdr>
      <w:spacing w:after="300"/>
      <w:contextualSpacing/>
    </w:pPr>
    <w:rPr>
      <w:rFonts w:asciiTheme="minorHAnsi" w:hAnsiTheme="minorHAnsi" w:cstheme="minorBidi"/>
      <w:bCs/>
      <w:sz w:val="22"/>
      <w:u w:val="single"/>
    </w:rPr>
  </w:style>
  <w:style w:type="character" w:customStyle="1" w:styleId="TitleChar">
    <w:name w:val="Title Char"/>
    <w:basedOn w:val="DefaultParagraphFont"/>
    <w:uiPriority w:val="10"/>
    <w:rsid w:val="00FD7337"/>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6"/>
    <w:rsid w:val="00FD7337"/>
    <w:rPr>
      <w:bCs/>
      <w:u w:val="single"/>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6"/>
    <w:qFormat/>
    <w:locked/>
    <w:rsid w:val="00FD7337"/>
    <w:rPr>
      <w:rFonts w:ascii="Times New Roman" w:eastAsia="Times New Roman" w:hAnsi="Times New Roman" w:cs="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tico.com/story/2013/10/house-gop-plans-no-immigration-vote-in-2013-98824_Page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itico.com/story/2013/10/the-democratic-crackup-98832.html?hp=t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commentary/us-tactics-threaten-nato-7461" TargetMode="External"/><Relationship Id="rId5" Type="http://schemas.openxmlformats.org/officeDocument/2006/relationships/styles" Target="style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foreignpolicy.com/articles/2011/01/02/unconventional_wisdom?page=0,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eklystandard.com/print/articles/predators-over-pakist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4C5EE83-8307-40CE-AF91-8AD91F247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56</Pages>
  <Words>33358</Words>
  <Characters>190142</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2013-10-26T16:40:00Z</dcterms:created>
  <dcterms:modified xsi:type="dcterms:W3CDTF">2013-10-26T16:53:00Z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