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D729" w14:textId="77777777" w:rsidR="000022F2" w:rsidRDefault="007B4D01" w:rsidP="007B4D01">
      <w:pPr>
        <w:pStyle w:val="Heading1"/>
      </w:pPr>
      <w:r>
        <w:t>1NC</w:t>
      </w:r>
    </w:p>
    <w:p w14:paraId="00EC0C67" w14:textId="77777777" w:rsidR="007B4D01" w:rsidRDefault="007B4D01" w:rsidP="007B4D01"/>
    <w:p w14:paraId="7AA469FC" w14:textId="77777777" w:rsidR="007B4D01" w:rsidRDefault="007B4D01" w:rsidP="007B4D01"/>
    <w:p w14:paraId="1082ECF3" w14:textId="77777777" w:rsidR="007B4D01" w:rsidRDefault="007B4D01" w:rsidP="007B4D01">
      <w:pPr>
        <w:pStyle w:val="Heading3"/>
      </w:pPr>
      <w:r>
        <w:t>1NC</w:t>
      </w:r>
    </w:p>
    <w:p w14:paraId="09C8E3CC" w14:textId="77777777" w:rsidR="007B4D01" w:rsidRDefault="007B4D01" w:rsidP="007B4D01"/>
    <w:p w14:paraId="7AD7C174" w14:textId="77777777" w:rsidR="007B4D01" w:rsidRDefault="007B4D01" w:rsidP="007B4D01">
      <w:pPr>
        <w:pStyle w:val="Heading4"/>
      </w:pPr>
      <w:r>
        <w:t xml:space="preserve">Notions of US legal prestige and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because it subordinates effective domestic systems to predatory rule of law models </w:t>
      </w:r>
    </w:p>
    <w:p w14:paraId="42256FC2" w14:textId="77777777" w:rsidR="007B4D01" w:rsidRDefault="007B4D01" w:rsidP="007B4D01">
      <w:r>
        <w:t xml:space="preserve">Ugo </w:t>
      </w:r>
      <w:r w:rsidRPr="006E7407">
        <w:rPr>
          <w:rStyle w:val="StyleStyleBold12pt"/>
        </w:rPr>
        <w:t>Mattei 3</w:t>
      </w:r>
      <w:r>
        <w:t xml:space="preserve">, Alfred and Hanna Fromm Professor of International and Comparative Law, </w:t>
      </w:r>
      <w:r w:rsidRPr="006E7407">
        <w:rPr>
          <w:sz w:val="12"/>
        </w:rPr>
        <w:t xml:space="preserve">¶ </w:t>
      </w:r>
      <w:r>
        <w:t>U.C. Hastings; Professore Ordinario di Diritto Civile, Università di Torino A Theory of Imperial Law: A Study on U.S. Hegemony and the Latin Resistance, ic.ucsc.edu/~rlipsch/pol160A/Mattei.pdf</w:t>
      </w:r>
    </w:p>
    <w:p w14:paraId="313D3F9E" w14:textId="77777777" w:rsidR="007B4D01" w:rsidRPr="009C162F" w:rsidRDefault="007B4D01" w:rsidP="007B4D01">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postCold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763A49">
        <w:rPr>
          <w:rStyle w:val="StyleBoldUnderline"/>
          <w:highlight w:val="yellow"/>
        </w:rPr>
        <w:t xml:space="preserve">Imperial law is shaped by </w:t>
      </w:r>
      <w:r w:rsidRPr="00FD3441">
        <w:rPr>
          <w:rStyle w:val="StyleBoldUnderline"/>
        </w:rPr>
        <w:t xml:space="preserve">a </w:t>
      </w:r>
      <w:r w:rsidRPr="00763A49">
        <w:rPr>
          <w:rStyle w:val="Emphasis"/>
          <w:highlight w:val="yellow"/>
        </w:rPr>
        <w:t xml:space="preserve">spectacular </w:t>
      </w:r>
      <w:r w:rsidRPr="00FD3441">
        <w:rPr>
          <w:rStyle w:val="Emphasis"/>
        </w:rPr>
        <w:t>process of</w:t>
      </w:r>
      <w:r w:rsidRPr="00763A49">
        <w:rPr>
          <w:rStyle w:val="Emphasis"/>
          <w:highlight w:val="yellow"/>
        </w:rPr>
        <w:t xml:space="preserve"> exaggeration, aimed at building consent</w:t>
      </w:r>
      <w:r w:rsidRPr="009C162F">
        <w:rPr>
          <w:rStyle w:val="Emphasis"/>
        </w:rPr>
        <w:t xml:space="preserve"> </w:t>
      </w:r>
      <w:r w:rsidRPr="00763A49">
        <w:rPr>
          <w:rStyle w:val="Emphasis"/>
          <w:highlight w:val="yellow"/>
        </w:rPr>
        <w:t xml:space="preserve">for </w:t>
      </w:r>
      <w:r w:rsidRPr="00FD3441">
        <w:rPr>
          <w:rStyle w:val="Emphasis"/>
        </w:rPr>
        <w:t xml:space="preserve">the purpose of </w:t>
      </w:r>
      <w:r w:rsidRPr="00763A49">
        <w:rPr>
          <w:rStyle w:val="Emphasis"/>
          <w:highlight w:val="yellow"/>
        </w:rPr>
        <w:t>hegemonic domination.</w:t>
      </w:r>
      <w:r w:rsidRPr="00763A49">
        <w:rPr>
          <w:sz w:val="12"/>
          <w:highlight w:val="yellow"/>
        </w:rPr>
        <w:t xml:space="preserve"> </w:t>
      </w:r>
      <w:r w:rsidRPr="00763A49">
        <w:rPr>
          <w:rStyle w:val="StyleBoldUnderline"/>
          <w:highlight w:val="yellow"/>
        </w:rPr>
        <w:t xml:space="preserve">Imperial law </w:t>
      </w:r>
      <w:r w:rsidRPr="00763A49">
        <w:rPr>
          <w:rStyle w:val="Emphasis"/>
          <w:highlight w:val="yellow"/>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763A49">
        <w:rPr>
          <w:rStyle w:val="StyleBoldUnderline"/>
          <w:highlight w:val="yellow"/>
        </w:rPr>
        <w:t>Predatory</w:t>
      </w:r>
      <w:r w:rsidRPr="009C162F">
        <w:rPr>
          <w:rStyle w:val="StyleBoldUnderline"/>
        </w:rPr>
        <w:t xml:space="preserve"> economic </w:t>
      </w:r>
      <w:r w:rsidRPr="00763A49">
        <w:rPr>
          <w:rStyle w:val="StyleBoldUnderline"/>
          <w:highlight w:val="yellow"/>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763A49">
        <w:rPr>
          <w:rStyle w:val="StyleBoldUnderline"/>
          <w:highlight w:val="yellow"/>
        </w:rPr>
        <w:t>beneficiary</w:t>
      </w:r>
      <w:r w:rsidRPr="009C162F">
        <w:rPr>
          <w:rStyle w:val="StyleBoldUnderline"/>
        </w:rPr>
        <w:t xml:space="preserve"> of imperial law.</w:t>
      </w:r>
      <w:r w:rsidRPr="009C162F">
        <w:rPr>
          <w:sz w:val="12"/>
        </w:rPr>
        <w:t xml:space="preserve"> Ironically, </w:t>
      </w:r>
      <w:r w:rsidRPr="00763A49">
        <w:rPr>
          <w:rStyle w:val="StyleBoldUnderline"/>
          <w:highlight w:val="yellow"/>
        </w:rPr>
        <w:t xml:space="preserve">despite its </w:t>
      </w:r>
      <w:r w:rsidRPr="00763A49">
        <w:rPr>
          <w:rStyle w:val="Emphasis"/>
          <w:highlight w:val="yellow"/>
        </w:rPr>
        <w:t>absolute lack of democratic legitimacy</w:t>
      </w:r>
      <w:r w:rsidRPr="009C162F">
        <w:rPr>
          <w:rStyle w:val="StyleBoldUnderline"/>
        </w:rPr>
        <w:t xml:space="preserve">, </w:t>
      </w:r>
      <w:r w:rsidRPr="00763A49">
        <w:rPr>
          <w:rStyle w:val="StyleBoldUnderline"/>
          <w:highlight w:val="yellow"/>
        </w:rPr>
        <w:t>imperial law imposes as</w:t>
      </w:r>
      <w:r w:rsidRPr="009C162F">
        <w:rPr>
          <w:rStyle w:val="StyleBoldUnderline"/>
        </w:rPr>
        <w:t xml:space="preserve"> </w:t>
      </w:r>
      <w:r w:rsidRPr="00763A49">
        <w:rPr>
          <w:rStyle w:val="StyleBoldUnderline"/>
          <w:highlight w:val="yellow"/>
        </w:rPr>
        <w:t>a</w:t>
      </w:r>
      <w:r w:rsidRPr="009C162F">
        <w:rPr>
          <w:rStyle w:val="StyleBoldUnderline"/>
        </w:rPr>
        <w:t xml:space="preserve"> natural </w:t>
      </w:r>
      <w:r w:rsidRPr="00763A49">
        <w:rPr>
          <w:rStyle w:val="StyleBoldUnderline"/>
          <w:highlight w:val="yellow"/>
        </w:rPr>
        <w:t xml:space="preserve">necessity, by means of </w:t>
      </w:r>
      <w:r w:rsidRPr="00763A49">
        <w:rPr>
          <w:rStyle w:val="Emphasis"/>
          <w:highlight w:val="yellow"/>
        </w:rPr>
        <w:t>discursive practices</w:t>
      </w:r>
      <w:r w:rsidRPr="009C162F">
        <w:rPr>
          <w:rStyle w:val="StyleBoldUnderline"/>
        </w:rPr>
        <w:t xml:space="preserve"> </w:t>
      </w:r>
      <w:r w:rsidRPr="00763A49">
        <w:rPr>
          <w:rStyle w:val="StyleBoldUnderline"/>
          <w:highlight w:val="yellow"/>
        </w:rPr>
        <w:t>branded</w:t>
      </w:r>
      <w:r w:rsidRPr="009C162F">
        <w:rPr>
          <w:rStyle w:val="StyleBoldUnderline"/>
        </w:rPr>
        <w:t xml:space="preserve"> “</w:t>
      </w:r>
      <w:r w:rsidRPr="00763A49">
        <w:rPr>
          <w:rStyle w:val="Emphasis"/>
          <w:highlight w:val="yellow"/>
        </w:rPr>
        <w:t>democracy</w:t>
      </w:r>
      <w:r w:rsidRPr="0085599A">
        <w:rPr>
          <w:rStyle w:val="Emphasis"/>
        </w:rPr>
        <w:t xml:space="preserve"> and the rule of law</w:t>
      </w:r>
      <w:r w:rsidRPr="00763A49">
        <w:rPr>
          <w:rStyle w:val="StyleBoldUnderline"/>
        </w:rPr>
        <w:t xml:space="preserve">,” </w:t>
      </w:r>
      <w:r w:rsidRPr="00763A49">
        <w:rPr>
          <w:rStyle w:val="StyleBoldUnderline"/>
          <w:highlight w:val="yellow"/>
        </w:rPr>
        <w:t xml:space="preserve">a </w:t>
      </w:r>
      <w:r w:rsidRPr="00763A49">
        <w:rPr>
          <w:rStyle w:val="Emphasis"/>
          <w:highlight w:val="yellow"/>
        </w:rPr>
        <w:t>reactive legal philosophy</w:t>
      </w:r>
      <w:r w:rsidRPr="00763A49">
        <w:rPr>
          <w:rStyle w:val="StyleBoldUnderline"/>
          <w:highlight w:val="yellow"/>
        </w:rPr>
        <w:t xml:space="preserve"> that outlaws redistribution of wealth</w:t>
      </w:r>
      <w:r w:rsidRPr="00763A49">
        <w:rPr>
          <w:rStyle w:val="StyleBoldUnderline"/>
        </w:rPr>
        <w:t xml:space="preserve"> based on social solidarity.</w:t>
      </w:r>
      <w:r w:rsidRPr="009C162F">
        <w:rPr>
          <w:sz w:val="12"/>
        </w:rPr>
        <w:t xml:space="preserve">2 </w:t>
      </w:r>
      <w:r w:rsidRPr="00763A49">
        <w:rPr>
          <w:rStyle w:val="Emphasis"/>
          <w:highlight w:val="yellow"/>
        </w:rPr>
        <w:t>At the core of imperial law there is U.S. law</w:t>
      </w:r>
      <w:r w:rsidRPr="009C162F">
        <w:rPr>
          <w:sz w:val="12"/>
        </w:rPr>
        <w:t xml:space="preserve">, as transformed and adapted after the Reagan-Thatcher revolution, in the process of </w:t>
      </w:r>
      <w:r w:rsidRPr="00763A49">
        <w:rPr>
          <w:rStyle w:val="Emphasis"/>
          <w:highlight w:val="yellow"/>
        </w:rPr>
        <w:t>infiltrating the</w:t>
      </w:r>
      <w:r w:rsidRPr="009C162F">
        <w:rPr>
          <w:rStyle w:val="Emphasis"/>
        </w:rPr>
        <w:t xml:space="preserve"> </w:t>
      </w:r>
      <w:r w:rsidRPr="009C162F">
        <w:rPr>
          <w:sz w:val="12"/>
        </w:rPr>
        <w:t>huge</w:t>
      </w:r>
      <w:r w:rsidRPr="009C162F">
        <w:rPr>
          <w:rStyle w:val="Emphasis"/>
        </w:rPr>
        <w:t xml:space="preserve"> </w:t>
      </w:r>
      <w:r w:rsidRPr="00763A49">
        <w:rPr>
          <w:rStyle w:val="Emphasis"/>
          <w:highlight w:val="yellow"/>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14:paraId="15BE5795" w14:textId="77777777" w:rsidR="007B4D01" w:rsidRPr="009C162F" w:rsidRDefault="007B4D01" w:rsidP="007B4D01">
      <w:pPr>
        <w:rPr>
          <w:sz w:val="12"/>
        </w:rPr>
      </w:pPr>
      <w:r w:rsidRPr="009C162F">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763A49">
        <w:rPr>
          <w:rStyle w:val="StyleBoldUnderline"/>
          <w:highlight w:val="yellow"/>
        </w:rPr>
        <w:t>the relationship between legal,</w:t>
      </w:r>
      <w:r w:rsidRPr="009C162F">
        <w:rPr>
          <w:rStyle w:val="StyleBoldUnderline"/>
        </w:rPr>
        <w:t xml:space="preserve"> political, </w:t>
      </w:r>
      <w:r w:rsidRPr="00763A49">
        <w:rPr>
          <w:rStyle w:val="StyleBoldUnderline"/>
          <w:highlight w:val="yellow"/>
        </w:rPr>
        <w:t xml:space="preserve">and economic hegemony is </w:t>
      </w:r>
      <w:r w:rsidRPr="00763A49">
        <w:rPr>
          <w:rStyle w:val="Emphasis"/>
          <w:highlight w:val="yellow"/>
        </w:rPr>
        <w:t>not likely to be</w:t>
      </w:r>
      <w:r w:rsidRPr="00763A49">
        <w:rPr>
          <w:rStyle w:val="Emphasis"/>
        </w:rPr>
        <w:t xml:space="preserve"> correctly </w:t>
      </w:r>
      <w:r w:rsidRPr="00763A49">
        <w:rPr>
          <w:rStyle w:val="Emphasis"/>
          <w:highlight w:val="yellow"/>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14:paraId="4232B809" w14:textId="77777777" w:rsidR="007B4D01" w:rsidRPr="009C162F" w:rsidRDefault="007B4D01" w:rsidP="007B4D01">
      <w:pPr>
        <w:rPr>
          <w:sz w:val="12"/>
        </w:rPr>
      </w:pPr>
      <w:r w:rsidRPr="009C162F">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763A49">
        <w:rPr>
          <w:rStyle w:val="StyleBoldUnderline"/>
          <w:highlight w:val="yellow"/>
        </w:rPr>
        <w:t>a story of</w:t>
      </w:r>
      <w:r w:rsidRPr="009C162F">
        <w:rPr>
          <w:sz w:val="12"/>
        </w:rPr>
        <w:t xml:space="preserve"> consensual </w:t>
      </w:r>
      <w:r w:rsidRPr="00763A49">
        <w:rPr>
          <w:rStyle w:val="StyleBoldUnderline"/>
          <w:highlight w:val="yellow"/>
        </w:rPr>
        <w:t>voluntary reception by an admiring</w:t>
      </w:r>
      <w:r w:rsidRPr="009C162F">
        <w:rPr>
          <w:rStyle w:val="StyleBoldUnderline"/>
        </w:rPr>
        <w:t xml:space="preserve"> </w:t>
      </w:r>
      <w:r w:rsidRPr="00763A49">
        <w:rPr>
          <w:rStyle w:val="StyleBoldUnderline"/>
          <w:highlight w:val="yellow"/>
        </w:rPr>
        <w:t>periphery of</w:t>
      </w:r>
      <w:r w:rsidRPr="009C162F">
        <w:rPr>
          <w:rStyle w:val="StyleBoldUnderline"/>
        </w:rPr>
        <w:t xml:space="preserve"> legal </w:t>
      </w:r>
      <w:r w:rsidRPr="00763A49">
        <w:rPr>
          <w:rStyle w:val="Emphasis"/>
          <w:highlight w:val="yellow"/>
        </w:rPr>
        <w:t>models developed</w:t>
      </w:r>
      <w:r w:rsidRPr="009C162F">
        <w:rPr>
          <w:sz w:val="12"/>
        </w:rPr>
        <w:t xml:space="preserve"> and provided for </w:t>
      </w:r>
      <w:r w:rsidRPr="00763A49">
        <w:rPr>
          <w:rStyle w:val="Emphasis"/>
          <w:highlight w:val="yellow"/>
        </w:rPr>
        <w:t>at the center</w:t>
      </w:r>
      <w:r w:rsidRPr="00763A49">
        <w:rPr>
          <w:sz w:val="12"/>
          <w:highlight w:val="yellow"/>
        </w:rPr>
        <w:t xml:space="preserve">, </w:t>
      </w:r>
      <w:r w:rsidRPr="00763A49">
        <w:rPr>
          <w:rStyle w:val="StyleBoldUnderline"/>
          <w:highlight w:val="yellow"/>
        </w:rPr>
        <w:t>is usually considered</w:t>
      </w:r>
      <w:r w:rsidRPr="009C162F">
        <w:rPr>
          <w:rStyle w:val="StyleBoldUnderline"/>
        </w:rPr>
        <w:t xml:space="preserve"> the most important pattern of legal transplants. </w:t>
      </w:r>
      <w:r w:rsidRPr="00763A49">
        <w:rPr>
          <w:rStyle w:val="StyleBoldUnderline"/>
          <w:highlight w:val="yellow"/>
        </w:rPr>
        <w:t>It is described by stressing</w:t>
      </w:r>
      <w:r w:rsidRPr="009C162F">
        <w:rPr>
          <w:rStyle w:val="StyleBoldUnderline"/>
        </w:rPr>
        <w:t xml:space="preserve"> on </w:t>
      </w:r>
      <w:r w:rsidRPr="00763A49">
        <w:rPr>
          <w:rStyle w:val="StyleBoldUnderline"/>
          <w:highlight w:val="yellow"/>
        </w:rPr>
        <w:t>the idea of consent within a notion of “prestige.”</w:t>
      </w:r>
      <w:r w:rsidRPr="00763A49">
        <w:rPr>
          <w:sz w:val="12"/>
          <w:highlight w:val="yellow"/>
        </w:rPr>
        <w:t>8</w:t>
      </w:r>
    </w:p>
    <w:p w14:paraId="2ECB00FF" w14:textId="77777777" w:rsidR="007B4D01" w:rsidRPr="009C162F" w:rsidRDefault="007B4D01" w:rsidP="007B4D01">
      <w:pPr>
        <w:rPr>
          <w:sz w:val="12"/>
          <w:szCs w:val="12"/>
        </w:rPr>
      </w:pPr>
      <w:r w:rsidRPr="009C162F">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14:paraId="3CF1F44E" w14:textId="77777777" w:rsidR="007B4D01" w:rsidRPr="009C162F" w:rsidRDefault="007B4D01" w:rsidP="007B4D01">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14:paraId="29361A9F" w14:textId="77777777" w:rsidR="007B4D01" w:rsidRPr="009C162F" w:rsidRDefault="007B4D01" w:rsidP="007B4D01">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763A49">
        <w:rPr>
          <w:rStyle w:val="StyleBoldUnderline"/>
          <w:highlight w:val="yellow"/>
        </w:rPr>
        <w:t>democracy</w:t>
      </w:r>
      <w:r w:rsidRPr="009C162F">
        <w:rPr>
          <w:rStyle w:val="StyleBoldUnderline"/>
        </w:rPr>
        <w:t xml:space="preserve"> and the rule of law</w:t>
      </w:r>
      <w:r w:rsidRPr="009C162F">
        <w:rPr>
          <w:sz w:val="12"/>
        </w:rPr>
        <w:t xml:space="preserve">, in the present legal landscape, </w:t>
      </w:r>
      <w:r w:rsidRPr="00763A49">
        <w:rPr>
          <w:rStyle w:val="StyleBoldUnderline"/>
          <w:highlight w:val="yellow"/>
        </w:rPr>
        <w:t>are just another rhetoric of legitimization of a given international dynamic of power</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763A49">
        <w:rPr>
          <w:rStyle w:val="StyleBoldUnderline"/>
          <w:highlight w:val="yellow"/>
        </w:rPr>
        <w:t>This process results in</w:t>
      </w:r>
      <w:r w:rsidRPr="009C162F">
        <w:rPr>
          <w:rStyle w:val="StyleBoldUnderline"/>
        </w:rPr>
        <w:t xml:space="preserve"> the development of </w:t>
      </w:r>
      <w:r w:rsidRPr="00CA018D">
        <w:rPr>
          <w:rStyle w:val="Emphasis"/>
          <w:highlight w:val="yellow"/>
          <w:bdr w:val="single" w:sz="4" w:space="0" w:color="auto"/>
        </w:rPr>
        <w:t>faked rules and institutions</w:t>
      </w:r>
      <w:r w:rsidRPr="009C162F">
        <w:rPr>
          <w:rStyle w:val="Emphasis"/>
        </w:rPr>
        <w:t xml:space="preserve"> that are </w:t>
      </w:r>
      <w:r w:rsidRPr="00763A49">
        <w:rPr>
          <w:rStyle w:val="Emphasis"/>
          <w:highlight w:val="yellow"/>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763A49">
        <w:rPr>
          <w:rStyle w:val="Emphasis"/>
          <w:highlight w:val="yellow"/>
        </w:rPr>
        <w:t>capital and that dramatically enlarge inequality</w:t>
      </w:r>
      <w:r w:rsidRPr="009C162F">
        <w:rPr>
          <w:rStyle w:val="Emphasis"/>
        </w:rPr>
        <w:t xml:space="preserve"> within society</w:t>
      </w:r>
      <w:r w:rsidRPr="009C162F">
        <w:rPr>
          <w:sz w:val="12"/>
        </w:rPr>
        <w:t xml:space="preserve">. I predict that </w:t>
      </w:r>
      <w:r w:rsidRPr="00763A49">
        <w:rPr>
          <w:rStyle w:val="Emphasis"/>
          <w:highlight w:val="yellow"/>
        </w:rPr>
        <w:t xml:space="preserve">such a legal environment is unable to avoid </w:t>
      </w:r>
      <w:r w:rsidRPr="00763A49">
        <w:rPr>
          <w:rStyle w:val="Emphasis"/>
          <w:highlight w:val="yellow"/>
          <w:bdr w:val="single" w:sz="4" w:space="0" w:color="auto"/>
        </w:rPr>
        <w:t>tragic results on a global scale</w:t>
      </w:r>
      <w:r w:rsidRPr="009C162F">
        <w:rPr>
          <w:sz w:val="12"/>
        </w:rPr>
        <w:t xml:space="preserve"> such as those outlined in the well-known parable of the tragedy of the commons.13</w:t>
      </w:r>
    </w:p>
    <w:p w14:paraId="1BA807C7" w14:textId="77777777" w:rsidR="007B4D01" w:rsidRPr="009C162F" w:rsidRDefault="007B4D01" w:rsidP="007B4D01">
      <w:pPr>
        <w:rPr>
          <w:sz w:val="12"/>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763A49">
        <w:rPr>
          <w:rStyle w:val="Emphasis"/>
          <w:highlight w:val="yellow"/>
        </w:rPr>
        <w:t>in</w:t>
      </w:r>
      <w:r w:rsidRPr="009C162F">
        <w:rPr>
          <w:rStyle w:val="Emphasis"/>
        </w:rPr>
        <w:t xml:space="preserve"> the age of </w:t>
      </w:r>
      <w:r w:rsidRPr="00763A49">
        <w:rPr>
          <w:rStyle w:val="Emphasis"/>
          <w:highlight w:val="yellow"/>
        </w:rPr>
        <w:t>globalization</w:t>
      </w:r>
      <w:r w:rsidRPr="009C162F">
        <w:rPr>
          <w:rStyle w:val="Emphasis"/>
        </w:rPr>
        <w:t xml:space="preserve"> and of economic Empire </w:t>
      </w:r>
      <w:r w:rsidRPr="00763A49">
        <w:rPr>
          <w:rStyle w:val="Emphasis"/>
          <w:highlight w:val="yellow"/>
        </w:rPr>
        <w:t>political violence has been transformed into legal violence.</w:t>
      </w:r>
    </w:p>
    <w:p w14:paraId="183F11BF" w14:textId="77777777" w:rsidR="007B4D01" w:rsidRDefault="007B4D01" w:rsidP="007B4D01"/>
    <w:p w14:paraId="4698858F" w14:textId="77777777" w:rsidR="007B4D01" w:rsidRDefault="007B4D01" w:rsidP="007B4D01">
      <w:pPr>
        <w:pStyle w:val="Heading4"/>
      </w:pPr>
      <w:r>
        <w:t>Our alternative is to reject their emphasis on Western-models of law in favor of a fundamental rethink of democracy from the bottom-up</w:t>
      </w:r>
    </w:p>
    <w:p w14:paraId="64488920" w14:textId="77777777" w:rsidR="007B4D01" w:rsidRDefault="007B4D01" w:rsidP="007B4D01">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0" w:history="1">
        <w:r w:rsidRPr="00BC564D">
          <w:rPr>
            <w:rStyle w:val="Hyperlink"/>
          </w:rPr>
          <w:t>http://works.bepress.com/cgi/viewcontent.cgi?article=1014&amp;context=bocconi_legal_papers</w:t>
        </w:r>
      </w:hyperlink>
    </w:p>
    <w:p w14:paraId="4DC18A15" w14:textId="77777777" w:rsidR="007B4D01" w:rsidRPr="00BE3C3D" w:rsidRDefault="007B4D01" w:rsidP="007B4D01">
      <w:pPr>
        <w:pStyle w:val="cardtext"/>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in the ‘emerging’ economies.</w:t>
      </w:r>
      <w:r w:rsidRPr="00BE3C3D">
        <w:rPr>
          <w:sz w:val="16"/>
        </w:rPr>
        <w:t xml:space="preserve"> </w:t>
      </w:r>
      <w:r w:rsidRPr="00AB0BA1">
        <w:rPr>
          <w:rStyle w:val="StyleBoldUnderline"/>
          <w:highlight w:val="yellow"/>
        </w:rPr>
        <w:t>The</w:t>
      </w:r>
      <w:r w:rsidRPr="00AB0BA1">
        <w:rPr>
          <w:rStyle w:val="StyleBoldUnderline"/>
        </w:rPr>
        <w:t xml:space="preserve"> sacred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AB0BA1">
        <w:rPr>
          <w:rStyle w:val="StyleBoldUnderline"/>
          <w:highlight w:val="yellow"/>
        </w:rPr>
        <w:t>a</w:t>
      </w:r>
      <w:r w:rsidRPr="00BE3C3D">
        <w:rPr>
          <w:sz w:val="16"/>
        </w:rPr>
        <w:t xml:space="preserve"> professional and </w:t>
      </w:r>
      <w:r w:rsidRPr="00AB0BA1">
        <w:rPr>
          <w:rStyle w:val="StyleBoldUnderline"/>
          <w:highlight w:val="yellow"/>
        </w:rPr>
        <w:t>neutral technology</w:t>
      </w:r>
      <w:r w:rsidRPr="00BE3C3D">
        <w:rPr>
          <w:sz w:val="16"/>
        </w:rPr>
        <w:t xml:space="preserve">, </w:t>
      </w:r>
      <w:r w:rsidRPr="00AB0BA1">
        <w:rPr>
          <w:rStyle w:val="StyleBoldUnderline"/>
        </w:rPr>
        <w:t xml:space="preserve">thus being </w:t>
      </w:r>
      <w:r w:rsidRPr="00AB0BA1">
        <w:rPr>
          <w:rStyle w:val="StyleBoldUnderline"/>
          <w:highlight w:val="yellow"/>
        </w:rPr>
        <w:t>capable of</w:t>
      </w:r>
      <w:r w:rsidRPr="00BE3C3D">
        <w:rPr>
          <w:sz w:val="16"/>
          <w:highlight w:val="yellow"/>
        </w:rPr>
        <w:t xml:space="preserve"> </w:t>
      </w:r>
      <w:r w:rsidRPr="00AB0BA1">
        <w:rPr>
          <w:rStyle w:val="Emphasis"/>
          <w:highlight w:val="yellow"/>
        </w:rPr>
        <w:t>substituting the lack of democratic legitimacy</w:t>
      </w:r>
      <w:r w:rsidRPr="00BE3C3D">
        <w:rPr>
          <w:sz w:val="16"/>
          <w:highlight w:val="yellow"/>
        </w:rPr>
        <w:t xml:space="preserve"> </w:t>
      </w:r>
      <w:r w:rsidRPr="00AB0BA1">
        <w:rPr>
          <w:rStyle w:val="StyleBoldUnderline"/>
          <w:highlight w:val="yellow"/>
        </w:rPr>
        <w:t xml:space="preserve">of </w:t>
      </w:r>
      <w:r w:rsidRPr="00BE3C3D">
        <w:rPr>
          <w:rStyle w:val="StyleBoldUnderline"/>
        </w:rPr>
        <w:t xml:space="preserve">the </w:t>
      </w:r>
      <w:r w:rsidRPr="00AB0BA1">
        <w:rPr>
          <w:rStyle w:val="StyleBoldUnderline"/>
          <w:highlight w:val="yellow"/>
        </w:rPr>
        <w:t>institutions</w:t>
      </w:r>
      <w:r w:rsidRPr="00AB0BA1">
        <w:rPr>
          <w:rStyle w:val="StyleBoldUnderline"/>
        </w:rPr>
        <w:t xml:space="preserve"> that are protagonist in the creation of global law.</w:t>
      </w:r>
      <w:r w:rsidRPr="00BE3C3D">
        <w:rPr>
          <w:sz w:val="16"/>
        </w:rPr>
        <w:t xml:space="preserve"> </w:t>
      </w:r>
      <w:r w:rsidRPr="00AB0BA1">
        <w:rPr>
          <w:rStyle w:val="StyleBoldUnderline"/>
        </w:rPr>
        <w:t>But its</w:t>
      </w:r>
      <w:r w:rsidRPr="00BE3C3D">
        <w:rPr>
          <w:sz w:val="16"/>
        </w:rPr>
        <w:t xml:space="preserve"> </w:t>
      </w:r>
      <w:r w:rsidRPr="00AB0BA1">
        <w:rPr>
          <w:rStyle w:val="Emphasis"/>
        </w:rPr>
        <w:t>dark side</w:t>
      </w:r>
      <w:r w:rsidRPr="00BE3C3D">
        <w:rPr>
          <w:sz w:val="16"/>
        </w:rPr>
        <w:t xml:space="preserve"> </w:t>
      </w:r>
      <w:r w:rsidRPr="00AB0BA1">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time, </w:t>
      </w:r>
      <w:r w:rsidRPr="00AB0BA1">
        <w:rPr>
          <w:rStyle w:val="StyleBoldUnderline"/>
          <w:highlight w:val="yellow"/>
        </w:rPr>
        <w:t>law has been</w:t>
      </w:r>
      <w:r w:rsidRPr="00AB0BA1">
        <w:rPr>
          <w:rStyle w:val="StyleBoldUnderline"/>
        </w:rPr>
        <w:t xml:space="preserve"> constructively </w:t>
      </w:r>
      <w:r w:rsidRPr="00AB0BA1">
        <w:rPr>
          <w:rStyle w:val="StyleBoldUnderline"/>
          <w:highlight w:val="yellow"/>
        </w:rPr>
        <w:t>turned into a technology</w:t>
      </w:r>
      <w:r w:rsidRPr="00BE3C3D">
        <w:rPr>
          <w:sz w:val="16"/>
        </w:rPr>
        <w:t xml:space="preserve"> and a mere component of an economic system of capitalism, thus hiding its intrinsic political nature, and </w:t>
      </w:r>
      <w:r w:rsidRPr="00AB0BA1">
        <w:rPr>
          <w:rStyle w:val="Emphasis"/>
          <w:highlight w:val="yellow"/>
        </w:rPr>
        <w:t xml:space="preserve">annulling </w:t>
      </w:r>
      <w:r w:rsidRPr="00AB0BA1">
        <w:rPr>
          <w:rStyle w:val="Emphasis"/>
        </w:rPr>
        <w:t xml:space="preserve">the relevance of </w:t>
      </w:r>
      <w:r w:rsidRPr="00AB0BA1">
        <w:rPr>
          <w:rStyle w:val="Emphasis"/>
          <w:highlight w:val="yellow"/>
        </w:rPr>
        <w:t>local political systems</w:t>
      </w:r>
      <w:r w:rsidRPr="00BE3C3D">
        <w:rPr>
          <w:sz w:val="16"/>
        </w:rPr>
        <w:t>, now impotent in front of the dynamics of global law. The ‘</w:t>
      </w:r>
      <w:r w:rsidRPr="00BE3C3D">
        <w:rPr>
          <w:rStyle w:val="StyleBoldUnderline"/>
        </w:rPr>
        <w:t xml:space="preserve">dry technology’ of the </w:t>
      </w:r>
      <w:r w:rsidRPr="00BE3C3D">
        <w:rPr>
          <w:rStyle w:val="StyleBoldUnderline"/>
          <w:highlight w:val="yellow"/>
        </w:rPr>
        <w:t>rule of law penetrates</w:t>
      </w:r>
      <w:r w:rsidRPr="00AB0BA1">
        <w:rPr>
          <w:rStyle w:val="StyleBoldUnderline"/>
        </w:rPr>
        <w:t xml:space="preserve"> worldwide legal </w:t>
      </w:r>
      <w:r w:rsidRPr="00AB0BA1">
        <w:rPr>
          <w:rStyle w:val="StyleBoldUnderline"/>
          <w:highlight w:val="yellow"/>
        </w:rPr>
        <w:t>systems</w:t>
      </w:r>
      <w:r w:rsidRPr="00BE3C3D">
        <w:rPr>
          <w:sz w:val="16"/>
          <w:highlight w:val="yellow"/>
        </w:rPr>
        <w:t xml:space="preserve"> </w:t>
      </w:r>
      <w:r w:rsidRPr="00AB0BA1">
        <w:rPr>
          <w:rStyle w:val="Emphasis"/>
          <w:highlight w:val="yellow"/>
        </w:rPr>
        <w:t>without any political discussion at the local level</w:t>
      </w:r>
      <w:r w:rsidRPr="00BE3C3D">
        <w:rPr>
          <w:sz w:val="16"/>
        </w:rPr>
        <w:t xml:space="preserve">, attempting to create the conditions for the development of market economies, often without success, and causing serious consequences for the less powerful. </w:t>
      </w:r>
    </w:p>
    <w:p w14:paraId="14DB3254" w14:textId="77777777" w:rsidR="007B4D01" w:rsidRPr="00BE3C3D" w:rsidRDefault="007B4D01" w:rsidP="007B4D01">
      <w:pPr>
        <w:pStyle w:val="cardtext"/>
        <w:rPr>
          <w:sz w:val="16"/>
        </w:rPr>
      </w:pPr>
      <w:r w:rsidRPr="00BE3C3D">
        <w:rPr>
          <w:sz w:val="16"/>
        </w:rPr>
        <w:t xml:space="preserve">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w:t>
      </w:r>
      <w:r w:rsidRPr="004C1A66">
        <w:rPr>
          <w:rStyle w:val="StyleBoldUnderline"/>
        </w:rPr>
        <w:t>US law has been capable of</w:t>
      </w:r>
      <w:r w:rsidRPr="00BE3C3D">
        <w:rPr>
          <w:sz w:val="16"/>
        </w:rPr>
        <w:t xml:space="preserve"> </w:t>
      </w:r>
      <w:r w:rsidRPr="004C1A66">
        <w:rPr>
          <w:rStyle w:val="Box"/>
        </w:rPr>
        <w:t>expanding  worldwide</w:t>
      </w:r>
      <w:r w:rsidRPr="00BE3C3D">
        <w:rPr>
          <w:sz w:val="16"/>
        </w:rPr>
        <w:t xml:space="preserve"> </w:t>
      </w:r>
      <w:r w:rsidRPr="004C1A66">
        <w:rPr>
          <w:rStyle w:val="StyleBoldUnderline"/>
        </w:rPr>
        <w:t>thanks to its prestige</w:t>
      </w:r>
      <w:r w:rsidRPr="00BE3C3D">
        <w:rPr>
          <w:sz w:val="16"/>
        </w:rPr>
        <w:t xml:space="preserve">, the high level of professionalization of its attorneys and a series of procedural institutions, that benefit plaintiffs, </w:t>
      </w:r>
      <w:r w:rsidRPr="004C1A66">
        <w:rPr>
          <w:rStyle w:val="StyleBoldUnderline"/>
        </w:rPr>
        <w:t>that</w:t>
      </w:r>
      <w:r w:rsidRPr="00BE3C3D">
        <w:rPr>
          <w:sz w:val="16"/>
        </w:rPr>
        <w:t xml:space="preserve"> </w:t>
      </w:r>
      <w:r w:rsidRPr="004C1A66">
        <w:rPr>
          <w:rStyle w:val="Box"/>
        </w:rPr>
        <w:t xml:space="preserve">allow </w:t>
      </w:r>
      <w:r w:rsidRPr="00AB0BA1">
        <w:rPr>
          <w:rStyle w:val="Box"/>
          <w:highlight w:val="yellow"/>
        </w:rPr>
        <w:t>US courts</w:t>
      </w:r>
      <w:r w:rsidRPr="00BE3C3D">
        <w:rPr>
          <w:sz w:val="16"/>
        </w:rPr>
        <w:t xml:space="preserve"> </w:t>
      </w:r>
      <w:r w:rsidRPr="004C1A66">
        <w:rPr>
          <w:rStyle w:val="StyleBoldUnderline"/>
        </w:rPr>
        <w:t>to have a</w:t>
      </w:r>
      <w:r w:rsidRPr="00BE3C3D">
        <w:rPr>
          <w:sz w:val="16"/>
        </w:rPr>
        <w:t xml:space="preserve"> certain </w:t>
      </w:r>
      <w:r w:rsidRPr="004C1A66">
        <w:rPr>
          <w:rStyle w:val="Box"/>
        </w:rPr>
        <w:t xml:space="preserve">capacity to </w:t>
      </w:r>
      <w:r w:rsidRPr="00AB0BA1">
        <w:rPr>
          <w:rStyle w:val="Box"/>
          <w:highlight w:val="yellow"/>
        </w:rPr>
        <w:t>attract jurisdiction</w:t>
      </w:r>
      <w:r w:rsidRPr="00BE3C3D">
        <w:rPr>
          <w:sz w:val="16"/>
        </w:rPr>
        <w:t xml:space="preserve">, </w:t>
      </w:r>
      <w:r w:rsidRPr="004C1A66">
        <w:rPr>
          <w:rStyle w:val="StyleBoldUnderline"/>
        </w:rPr>
        <w:t>while</w:t>
      </w:r>
      <w:r w:rsidRPr="00BE3C3D">
        <w:rPr>
          <w:sz w:val="16"/>
        </w:rPr>
        <w:t xml:space="preserve"> </w:t>
      </w:r>
      <w:r w:rsidRPr="00AB0BA1">
        <w:rPr>
          <w:rStyle w:val="Box"/>
          <w:highlight w:val="yellow"/>
        </w:rPr>
        <w:t>showing themselves as courts for universal justice</w:t>
      </w:r>
      <w:r w:rsidRPr="00BE3C3D">
        <w:rPr>
          <w:sz w:val="16"/>
          <w:highlight w:val="yellow"/>
        </w:rPr>
        <w:t>.</w:t>
      </w:r>
      <w:r w:rsidRPr="00BE3C3D">
        <w:rPr>
          <w:sz w:val="16"/>
        </w:rPr>
        <w:t>33</w:t>
      </w:r>
    </w:p>
    <w:p w14:paraId="38268D2B" w14:textId="77777777" w:rsidR="007B4D01" w:rsidRPr="00BE3C3D" w:rsidRDefault="007B4D01" w:rsidP="007B4D01">
      <w:pPr>
        <w:pStyle w:val="cardtext"/>
        <w:rPr>
          <w:sz w:val="16"/>
        </w:rPr>
      </w:pPr>
      <w:r w:rsidRPr="00BE3C3D">
        <w:rPr>
          <w:rStyle w:val="StyleBoldUnderline"/>
        </w:rPr>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AB0BA1">
        <w:rPr>
          <w:rStyle w:val="Emphasis"/>
          <w:highlight w:val="yellow"/>
        </w:rPr>
        <w:t>showing itself 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 </w:t>
      </w:r>
      <w:r w:rsidRPr="00BE3C3D">
        <w:rPr>
          <w:rStyle w:val="Emphasis"/>
        </w:rPr>
        <w:t>the</w:t>
      </w:r>
      <w:r w:rsidRPr="004C1A66">
        <w:rPr>
          <w:rStyle w:val="Emphasis"/>
        </w:rPr>
        <w:t xml:space="preserve"> </w:t>
      </w:r>
      <w:r w:rsidRPr="00BE3C3D">
        <w:rPr>
          <w:rStyle w:val="Emphasis"/>
          <w:highlight w:val="yellow"/>
        </w:rPr>
        <w:t>US</w:t>
      </w:r>
      <w:r w:rsidRPr="004C1A66">
        <w:rPr>
          <w:rStyle w:val="Emphasis"/>
        </w:rPr>
        <w:t xml:space="preserve"> </w:t>
      </w:r>
      <w:r w:rsidRPr="00BE3C3D">
        <w:rPr>
          <w:rStyle w:val="Emphasis"/>
        </w:rPr>
        <w:t xml:space="preserve">rule of </w:t>
      </w:r>
      <w:r w:rsidRPr="00AB0BA1">
        <w:rPr>
          <w:rStyle w:val="Emphasis"/>
          <w:highlight w:val="yellow"/>
        </w:rPr>
        <w:t>law has come under attack</w:t>
      </w:r>
      <w:r>
        <w:rPr>
          <w:rStyle w:val="Emphasis"/>
        </w:rPr>
        <w:t xml:space="preserve"> </w:t>
      </w:r>
      <w:r w:rsidRPr="00BE3C3D">
        <w:rPr>
          <w:sz w:val="16"/>
        </w:rPr>
        <w:t xml:space="preserve">34, </w:t>
      </w:r>
      <w:r w:rsidRPr="004C1A66">
        <w:rPr>
          <w:rStyle w:val="StyleBoldUnderline"/>
        </w:rPr>
        <w:t xml:space="preserve">so that once admiring crowds of lawyers and intellectuals worldwide are now </w:t>
      </w:r>
      <w:r w:rsidRPr="00AB0BA1">
        <w:rPr>
          <w:rStyle w:val="StyleBoldUnderline"/>
          <w:highlight w:val="yellow"/>
        </w:rPr>
        <w:t>beginning to</w:t>
      </w:r>
      <w:r w:rsidRPr="00BE3C3D">
        <w:rPr>
          <w:sz w:val="16"/>
          <w:highlight w:val="yellow"/>
        </w:rPr>
        <w:t xml:space="preserve"> </w:t>
      </w:r>
      <w:r w:rsidRPr="00AB0BA1">
        <w:rPr>
          <w:rStyle w:val="Emphasis"/>
          <w:highlight w:val="yellow"/>
        </w:rPr>
        <w:t>look upon the U</w:t>
      </w:r>
      <w:r w:rsidRPr="004C1A66">
        <w:rPr>
          <w:rStyle w:val="Emphasis"/>
        </w:rPr>
        <w:t xml:space="preserve">nited </w:t>
      </w:r>
      <w:r w:rsidRPr="00AB0BA1">
        <w:rPr>
          <w:rStyle w:val="Emphasis"/>
          <w:highlight w:val="yellow"/>
        </w:rPr>
        <w:t>S</w:t>
      </w:r>
      <w:r w:rsidRPr="004C1A66">
        <w:rPr>
          <w:rStyle w:val="Emphasis"/>
        </w:rPr>
        <w:t xml:space="preserve">tates </w:t>
      </w:r>
      <w:r w:rsidRPr="00AB0BA1">
        <w:rPr>
          <w:rStyle w:val="Emphasis"/>
          <w:highlight w:val="yellow"/>
        </w:rPr>
        <w:t>as an uncivilized old West</w:t>
      </w:r>
      <w:r w:rsidRPr="00BE3C3D">
        <w:rPr>
          <w:sz w:val="16"/>
          <w:highlight w:val="yellow"/>
        </w:rPr>
        <w:t xml:space="preserve"> </w:t>
      </w:r>
      <w:r w:rsidRPr="00BE3C3D">
        <w:rPr>
          <w:rStyle w:val="StyleBoldUnderline"/>
        </w:rPr>
        <w:t>from the perspective of legal culture</w:t>
      </w:r>
      <w:r w:rsidRPr="00BE3C3D">
        <w:rPr>
          <w:sz w:val="16"/>
        </w:rPr>
        <w:t xml:space="preserve">, despite the professional prestige still enjoyed by the giant New York law firms and by the US academy. </w:t>
      </w:r>
    </w:p>
    <w:p w14:paraId="3A027D7E" w14:textId="77777777" w:rsidR="007B4D01" w:rsidRPr="00BE3C3D" w:rsidRDefault="007B4D01" w:rsidP="007B4D01">
      <w:pPr>
        <w:pStyle w:val="cardtext"/>
        <w:rPr>
          <w:sz w:val="16"/>
        </w:rPr>
      </w:pPr>
      <w:r w:rsidRPr="00BE3C3D">
        <w:rPr>
          <w:sz w:val="16"/>
        </w:rPr>
        <w:t xml:space="preserve">Notwithstanding, there has been no decline in the rhetoric of the rule of law when it comes to foreign relations. </w:t>
      </w:r>
      <w:r w:rsidRPr="00AB0BA1">
        <w:rPr>
          <w:rStyle w:val="Emphasis"/>
        </w:rPr>
        <w:t>Bringing democracy and the rule of law</w:t>
      </w:r>
      <w:r w:rsidRPr="00BE3C3D">
        <w:rPr>
          <w:sz w:val="16"/>
        </w:rPr>
        <w:t xml:space="preserve"> </w:t>
      </w:r>
      <w:r w:rsidRPr="00AB0BA1">
        <w:rPr>
          <w:rStyle w:val="StyleBoldUnderline"/>
        </w:rPr>
        <w:t>is</w:t>
      </w:r>
      <w:r w:rsidRPr="00BE3C3D">
        <w:rPr>
          <w:sz w:val="16"/>
        </w:rPr>
        <w:t xml:space="preserve"> still </w:t>
      </w:r>
      <w:r w:rsidRPr="00AB0BA1">
        <w:rPr>
          <w:rStyle w:val="StyleBoldUnderline"/>
        </w:rPr>
        <w:t>used as a justification to keep intruding in foreign affairs</w:t>
      </w:r>
      <w:r w:rsidRPr="00BE3C3D">
        <w:rPr>
          <w:sz w:val="16"/>
        </w:rPr>
        <w:t xml:space="preserve">. The same can be said for the international financial institutions and their innumerable ‘development’ projects that come packaged with the prestigious wrapping of the rule of law. </w:t>
      </w:r>
    </w:p>
    <w:p w14:paraId="0C952092" w14:textId="77777777" w:rsidR="007B4D01" w:rsidRPr="00BE3C3D" w:rsidRDefault="007B4D01" w:rsidP="007B4D01">
      <w:pPr>
        <w:pStyle w:val="cardtext"/>
        <w:rPr>
          <w:sz w:val="16"/>
        </w:rPr>
      </w:pPr>
      <w:r w:rsidRPr="00AB0BA1">
        <w:rPr>
          <w:rStyle w:val="StyleBoldUnderline"/>
          <w:highlight w:val="yellow"/>
        </w:rPr>
        <w:t>A</w:t>
      </w:r>
      <w:r w:rsidRPr="00BE3C3D">
        <w:rPr>
          <w:sz w:val="16"/>
          <w:highlight w:val="yellow"/>
        </w:rPr>
        <w:t xml:space="preserve"> </w:t>
      </w:r>
      <w:r w:rsidRPr="00AB0BA1">
        <w:rPr>
          <w:rStyle w:val="Box"/>
          <w:highlight w:val="yellow"/>
        </w:rPr>
        <w:t>rethinking of the</w:t>
      </w:r>
      <w:r w:rsidRPr="004C1A66">
        <w:rPr>
          <w:rStyle w:val="Box"/>
        </w:rPr>
        <w:t xml:space="preserve"> very </w:t>
      </w:r>
      <w:r w:rsidRPr="00AB0BA1">
        <w:rPr>
          <w:rStyle w:val="Box"/>
          <w:highlight w:val="yellow"/>
        </w:rPr>
        <w:t>idea of global law</w:t>
      </w:r>
      <w:r w:rsidRPr="00BE3C3D">
        <w:rPr>
          <w:sz w:val="16"/>
          <w:highlight w:val="yellow"/>
        </w:rPr>
        <w:t xml:space="preserve"> </w:t>
      </w:r>
      <w:r w:rsidRPr="00AB0BA1">
        <w:rPr>
          <w:rStyle w:val="StyleBoldUnderline"/>
          <w:highlight w:val="yellow"/>
        </w:rPr>
        <w:t>is necessary and it 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AB0BA1">
        <w:rPr>
          <w:rStyle w:val="StyleBoldUnderline"/>
          <w:highlight w:val="yellow"/>
        </w:rPr>
        <w:t>being 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AB0BA1">
        <w:rPr>
          <w:rStyle w:val="Box"/>
          <w:highlight w:val="yellow"/>
        </w:rPr>
        <w:t>resources are scarce</w:t>
      </w:r>
      <w:r w:rsidRPr="00BE3C3D">
        <w:rPr>
          <w:sz w:val="16"/>
          <w:highlight w:val="yellow"/>
        </w:rPr>
        <w:t xml:space="preserve">, </w:t>
      </w:r>
      <w:r w:rsidRPr="00AB0BA1">
        <w:rPr>
          <w:rStyle w:val="StyleBoldUnderline"/>
          <w:highlight w:val="yellow"/>
        </w:rPr>
        <w:t>but</w:t>
      </w:r>
      <w:r w:rsidRPr="004C1A66">
        <w:rPr>
          <w:rStyle w:val="StyleBoldUnderline"/>
        </w:rPr>
        <w:t xml:space="preserve"> </w:t>
      </w:r>
      <w:r w:rsidRPr="00AB0BA1">
        <w:rPr>
          <w:rStyle w:val="StyleBoldUnderline"/>
          <w:highlight w:val="yellow"/>
        </w:rPr>
        <w:t xml:space="preserve">there would be </w:t>
      </w:r>
      <w:r w:rsidRPr="00AB0BA1">
        <w:rPr>
          <w:rStyle w:val="Emphasis"/>
          <w:highlight w:val="yellow"/>
        </w:rPr>
        <w:t>more than enough for all to live well</w:t>
      </w:r>
      <w:r w:rsidRPr="00BE3C3D">
        <w:rPr>
          <w:sz w:val="16"/>
        </w:rPr>
        <w:t xml:space="preserve">. </w:t>
      </w:r>
      <w:r w:rsidRPr="00AB0BA1">
        <w:rPr>
          <w:rStyle w:val="StyleBoldUnderline"/>
          <w:highlight w:val="yellow"/>
        </w:rPr>
        <w:t>Nobody would</w:t>
      </w:r>
      <w:r w:rsidRPr="00BE3C3D">
        <w:rPr>
          <w:sz w:val="16"/>
        </w:rPr>
        <w:t xml:space="preserve"> admire and </w:t>
      </w:r>
      <w:r w:rsidRPr="00AB0BA1">
        <w:rPr>
          <w:rStyle w:val="StyleBoldUnderline"/>
          <w:highlight w:val="yellow"/>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AB0BA1">
        <w:rPr>
          <w:rStyle w:val="StyleBoldUnderline"/>
          <w:highlight w:val="yellow"/>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AB0BA1">
        <w:rPr>
          <w:rStyle w:val="StyleBoldUnderline"/>
          <w:highlight w:val="yellow"/>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AB0BA1">
        <w:rPr>
          <w:rStyle w:val="Emphasis"/>
          <w:highlight w:val="yellow"/>
        </w:rPr>
        <w:t>on the large scale</w:t>
      </w:r>
      <w:r w:rsidRPr="00BE3C3D">
        <w:rPr>
          <w:sz w:val="16"/>
          <w:highlight w:val="yellow"/>
        </w:rPr>
        <w:t>,</w:t>
      </w:r>
      <w:r w:rsidRPr="00BE3C3D">
        <w:rPr>
          <w:sz w:val="16"/>
        </w:rPr>
        <w:t xml:space="preserve"> </w:t>
      </w:r>
      <w:r w:rsidRPr="00AB0BA1">
        <w:rPr>
          <w:rStyle w:val="StyleBoldUnderline"/>
          <w:highlight w:val="yellow"/>
        </w:rPr>
        <w:t>admiring the instruments used to secure</w:t>
      </w:r>
      <w:r w:rsidRPr="004C1A66">
        <w:rPr>
          <w:rStyle w:val="StyleBoldUnderline"/>
        </w:rPr>
        <w:t xml:space="preserve"> such an </w:t>
      </w:r>
      <w:r w:rsidRPr="00AB0BA1">
        <w:rPr>
          <w:rStyle w:val="StyleBoldUnderline"/>
          <w:highlight w:val="yellow"/>
        </w:rPr>
        <w:t>unfair arrangement seems</w:t>
      </w:r>
      <w:r w:rsidRPr="00BE3C3D">
        <w:rPr>
          <w:sz w:val="16"/>
        </w:rPr>
        <w:t xml:space="preserve"> indeed </w:t>
      </w:r>
      <w:r w:rsidRPr="00AB0BA1">
        <w:rPr>
          <w:rStyle w:val="StyleBoldUnderline"/>
          <w:highlight w:val="yellow"/>
        </w:rPr>
        <w:t>paradoxical</w:t>
      </w:r>
      <w:r w:rsidRPr="00BE3C3D">
        <w:rPr>
          <w:sz w:val="16"/>
        </w:rPr>
        <w:t xml:space="preserve">. </w:t>
      </w:r>
      <w:r w:rsidRPr="004C1A66">
        <w:rPr>
          <w:rStyle w:val="Emphasis"/>
        </w:rPr>
        <w:t>People have to be free to build their own economies</w:t>
      </w:r>
      <w:r w:rsidRPr="00BE3C3D">
        <w:rPr>
          <w:sz w:val="16"/>
        </w:rPr>
        <w:t xml:space="preserve">. </w:t>
      </w:r>
    </w:p>
    <w:p w14:paraId="500F33B1" w14:textId="77777777" w:rsidR="007B4D01" w:rsidRPr="00BE3C3D" w:rsidRDefault="007B4D01" w:rsidP="007B4D01">
      <w:pPr>
        <w:pStyle w:val="cardtext"/>
        <w:rPr>
          <w:sz w:val="16"/>
        </w:rPr>
      </w:pP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sidRPr="00BE3C3D">
        <w:rPr>
          <w:sz w:val="16"/>
        </w:rPr>
        <w:t xml:space="preserve"> </w:t>
      </w:r>
    </w:p>
    <w:p w14:paraId="723EDF0B" w14:textId="77777777" w:rsidR="007B4D01" w:rsidRPr="00E37D86" w:rsidRDefault="007B4D01" w:rsidP="007B4D01"/>
    <w:p w14:paraId="70FFAFB7" w14:textId="77777777" w:rsidR="007B4D01" w:rsidRPr="00845F40" w:rsidRDefault="007B4D01" w:rsidP="007B4D01"/>
    <w:p w14:paraId="1C04F01A" w14:textId="77777777" w:rsidR="007B4D01" w:rsidRDefault="007B4D01" w:rsidP="007B4D01">
      <w:pPr>
        <w:pStyle w:val="Heading3"/>
      </w:pPr>
      <w:r>
        <w:t>1NC</w:t>
      </w:r>
    </w:p>
    <w:p w14:paraId="047BC93A" w14:textId="77777777" w:rsidR="007B4D01" w:rsidRDefault="007B4D01" w:rsidP="007B4D01">
      <w:pPr>
        <w:pStyle w:val="Heading4"/>
      </w:pPr>
      <w:r>
        <w:t>Congress will ultimately compromise to avert shutdown – GOP divisions make it more likely, not less</w:t>
      </w:r>
    </w:p>
    <w:p w14:paraId="1BE356E4" w14:textId="77777777" w:rsidR="007B4D01" w:rsidRDefault="007B4D01" w:rsidP="007B4D01">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14:paraId="7B8931BB" w14:textId="77777777" w:rsidR="007B4D01" w:rsidRPr="00180B2A" w:rsidRDefault="007B4D01" w:rsidP="007B4D01">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StyleBoldUnderline"/>
          <w:highlight w:val="yellow"/>
        </w:rPr>
        <w:t>Despite</w:t>
      </w:r>
      <w:r w:rsidRPr="003A6F48">
        <w:rPr>
          <w:rStyle w:val="StyleBoldUnderline"/>
        </w:rPr>
        <w:t xml:space="preserve"> an escalating </w:t>
      </w:r>
      <w:r w:rsidRPr="00646A2D">
        <w:rPr>
          <w:rStyle w:val="StyleBoldUnderline"/>
          <w:highlight w:val="yellow"/>
        </w:rPr>
        <w:t>political imbroglio</w:t>
      </w:r>
      <w:r w:rsidRPr="003A6F48">
        <w:rPr>
          <w:rStyle w:val="StyleBoldUnderline"/>
        </w:rPr>
        <w:t xml:space="preserve">, the </w:t>
      </w:r>
      <w:r w:rsidRPr="00646A2D">
        <w:rPr>
          <w:rStyle w:val="StyleBoldUnderline"/>
          <w:highlight w:val="yellow"/>
        </w:rPr>
        <w:t>combination of how Congress works and what politicians want makes</w:t>
      </w:r>
      <w:r w:rsidRPr="003A6F48">
        <w:rPr>
          <w:rStyle w:val="StyleBoldUnderline"/>
        </w:rPr>
        <w:t xml:space="preserve"> the </w:t>
      </w:r>
      <w:r w:rsidRPr="00646A2D">
        <w:rPr>
          <w:rStyle w:val="StyleBoldUnderline"/>
          <w:highlight w:val="yellow"/>
        </w:rPr>
        <w:t>chances of a shutdown</w:t>
      </w:r>
      <w:r w:rsidRPr="003A6F48">
        <w:rPr>
          <w:rStyle w:val="StyleBoldUnderline"/>
        </w:rPr>
        <w:t xml:space="preserve"> </w:t>
      </w:r>
      <w:r w:rsidRPr="00180B2A">
        <w:rPr>
          <w:sz w:val="16"/>
        </w:rPr>
        <w:t xml:space="preserve">at the end of the month </w:t>
      </w:r>
      <w:r w:rsidRPr="00646A2D">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646A2D">
        <w:rPr>
          <w:rStyle w:val="StyleBoldUnderline"/>
          <w:highlight w:val="yellow"/>
        </w:rPr>
        <w:t>A</w:t>
      </w:r>
      <w:r w:rsidRPr="003A6F48">
        <w:rPr>
          <w:rStyle w:val="StyleBoldUnderline"/>
        </w:rPr>
        <w:t xml:space="preserve"> more </w:t>
      </w:r>
      <w:r w:rsidRPr="00646A2D">
        <w:rPr>
          <w:rStyle w:val="StyleBoldUnderline"/>
          <w:highlight w:val="yellow"/>
        </w:rPr>
        <w:t>probable scenario is</w:t>
      </w:r>
      <w:r w:rsidRPr="003A6F48">
        <w:rPr>
          <w:rStyle w:val="StyleBoldUnderline"/>
        </w:rPr>
        <w:t xml:space="preserve"> </w:t>
      </w:r>
      <w:r w:rsidRPr="00646A2D">
        <w:rPr>
          <w:rStyle w:val="StyleBoldUnderline"/>
          <w:highlight w:val="yellow"/>
        </w:rPr>
        <w:t>a last-minute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646A2D">
        <w:rPr>
          <w:rStyle w:val="StyleBoldUnderline"/>
          <w:highlight w:val="yellow"/>
        </w:rPr>
        <w:t>likelihood of their being an extended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StyleBoldUnderline"/>
          <w:highlight w:val="yellow"/>
        </w:rPr>
        <w:t>The House passed the tea party</w:t>
      </w:r>
      <w:r w:rsidRPr="00180B2A">
        <w:rPr>
          <w:sz w:val="16"/>
        </w:rPr>
        <w:t xml:space="preserve"> inspired </w:t>
      </w:r>
      <w:r w:rsidRPr="00646A2D">
        <w:rPr>
          <w:rStyle w:val="StyleBoldUnderline"/>
          <w:highlight w:val="yellow"/>
        </w:rPr>
        <w:t>plan</w:t>
      </w:r>
      <w:r w:rsidRPr="00180B2A">
        <w:rPr>
          <w:sz w:val="16"/>
        </w:rPr>
        <w:t xml:space="preserve"> on an almost strictly party line vote on Friday, </w:t>
      </w:r>
      <w:r w:rsidRPr="00646A2D">
        <w:rPr>
          <w:rStyle w:val="StyleBoldUnderline"/>
          <w:highlight w:val="yellow"/>
        </w:rPr>
        <w:t>setting in motion</w:t>
      </w:r>
      <w:r w:rsidRPr="003A6F48">
        <w:rPr>
          <w:rStyle w:val="StyleBoldUnderline"/>
        </w:rPr>
        <w:t xml:space="preserve"> </w:t>
      </w:r>
      <w:r w:rsidRPr="00180B2A">
        <w:rPr>
          <w:sz w:val="16"/>
        </w:rPr>
        <w:t xml:space="preserve">what is certain to be </w:t>
      </w:r>
      <w:r w:rsidRPr="00646A2D">
        <w:rPr>
          <w:rStyle w:val="StyleBoldUnderline"/>
          <w:highlight w:val="yellow"/>
        </w:rPr>
        <w:t>10 days</w:t>
      </w:r>
      <w:r w:rsidRPr="00180B2A">
        <w:rPr>
          <w:sz w:val="16"/>
        </w:rPr>
        <w:t xml:space="preserve"> or so </w:t>
      </w:r>
      <w:r w:rsidRPr="00646A2D">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StyleBoldUnderline"/>
          <w:highlight w:val="yellow"/>
        </w:rPr>
        <w:t>Voices across the</w:t>
      </w:r>
      <w:r w:rsidRPr="00180B2A">
        <w:rPr>
          <w:rStyle w:val="StyleBoldUnderline"/>
        </w:rPr>
        <w:t xml:space="preserve"> political </w:t>
      </w:r>
      <w:r w:rsidRPr="00646A2D">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StyleBoldUnderline"/>
          <w:highlight w:val="yellow"/>
        </w:rPr>
        <w:t>the Senate would remove</w:t>
      </w:r>
      <w:r w:rsidRPr="00180B2A">
        <w:rPr>
          <w:rStyle w:val="StyleBoldUnderline"/>
        </w:rPr>
        <w:t xml:space="preserve"> provisions </w:t>
      </w:r>
      <w:r w:rsidRPr="00646A2D">
        <w:rPr>
          <w:rStyle w:val="StyleBoldUnderline"/>
          <w:highlight w:val="yellow"/>
        </w:rPr>
        <w:t>defunding Obamacare</w:t>
      </w:r>
      <w:r w:rsidRPr="00180B2A">
        <w:rPr>
          <w:sz w:val="16"/>
        </w:rPr>
        <w:t xml:space="preserve"> from what the House passes </w:t>
      </w:r>
      <w:r w:rsidRPr="00180B2A">
        <w:rPr>
          <w:rStyle w:val="StyleBoldUnderline"/>
        </w:rPr>
        <w:t>while</w:t>
      </w:r>
      <w:r w:rsidRPr="00180B2A">
        <w:rPr>
          <w:sz w:val="16"/>
        </w:rPr>
        <w:t xml:space="preserve"> perhaps </w:t>
      </w:r>
      <w:r w:rsidRPr="00646A2D">
        <w:rPr>
          <w:rStyle w:val="StyleBoldUnderline"/>
          <w:highlight w:val="yellow"/>
        </w:rPr>
        <w:t>making</w:t>
      </w:r>
      <w:r w:rsidRPr="00180B2A">
        <w:rPr>
          <w:rStyle w:val="StyleBoldUnderline"/>
        </w:rPr>
        <w:t xml:space="preserve"> other relatively </w:t>
      </w:r>
      <w:r w:rsidRPr="00646A2D">
        <w:rPr>
          <w:rStyle w:val="StyleBoldUnderline"/>
          <w:highlight w:val="yellow"/>
        </w:rPr>
        <w:t>minor changes</w:t>
      </w:r>
      <w:r w:rsidRPr="00180B2A">
        <w:rPr>
          <w:rStyle w:val="StyleBoldUnderline"/>
        </w:rPr>
        <w:t xml:space="preserve"> to provide Boehner and House Republicans </w:t>
      </w:r>
      <w:r w:rsidRPr="00646A2D">
        <w:rPr>
          <w:rStyle w:val="StyleBoldUnderline"/>
          <w:highlight w:val="yellow"/>
        </w:rPr>
        <w:t>with political cover to back it.</w:t>
      </w:r>
    </w:p>
    <w:p w14:paraId="5945C905" w14:textId="77777777" w:rsidR="007B4D01" w:rsidRDefault="007B4D01" w:rsidP="007B4D01">
      <w:pPr>
        <w:pStyle w:val="Heading4"/>
      </w:pPr>
      <w:r>
        <w:t>The plan would trade off with Congress’s ability to avert the shutdown - GOP has momentum and will, but they need literally every hour to get it done</w:t>
      </w:r>
    </w:p>
    <w:p w14:paraId="653DA8D8" w14:textId="77777777" w:rsidR="007B4D01" w:rsidRPr="00072C4C" w:rsidRDefault="007B4D01" w:rsidP="007B4D01">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14:paraId="0983531E" w14:textId="77777777" w:rsidR="007B4D01" w:rsidRDefault="007B4D01" w:rsidP="007B4D01">
      <w:r w:rsidRPr="00072C4C">
        <w:rPr>
          <w:rStyle w:val="StyleBoldUnderline"/>
        </w:rPr>
        <w:t>The only thing found</w:t>
      </w:r>
      <w:r>
        <w:t xml:space="preserve"> Thursday </w:t>
      </w:r>
      <w:r w:rsidRPr="00072C4C">
        <w:rPr>
          <w:rStyle w:val="StyleBoldUnderline"/>
        </w:rPr>
        <w:t xml:space="preserve">seemed to be </w:t>
      </w:r>
      <w:r w:rsidRPr="008566AF">
        <w:rPr>
          <w:rStyle w:val="StyleBoldUnderline"/>
          <w:highlight w:val="yellow"/>
        </w:rPr>
        <w:t>more time for negotiations and vote-wrangling</w:t>
      </w:r>
      <w:r w:rsidRPr="00072C4C">
        <w:rPr>
          <w:rStyle w:val="StyleBoldUnderline"/>
        </w:rPr>
        <w:t>.</w:t>
      </w:r>
      <w:r>
        <w:t xml:space="preserve"> </w:t>
      </w:r>
      <w:r w:rsidRPr="008566AF">
        <w:rPr>
          <w:rStyle w:val="StyleBoldUnderline"/>
          <w:highlight w:val="yellow"/>
        </w:rPr>
        <w:t>Republican leaders recall how their party was blamed for</w:t>
      </w:r>
      <w:r w:rsidRPr="00072C4C">
        <w:rPr>
          <w:rStyle w:val="StyleBoldUnderline"/>
        </w:rPr>
        <w:t xml:space="preserve"> </w:t>
      </w:r>
      <w:r>
        <w:t xml:space="preserve">the </w:t>
      </w:r>
      <w:r w:rsidRPr="008566AF">
        <w:rPr>
          <w:rStyle w:val="StyleBoldUnderline"/>
          <w:highlight w:val="yellow"/>
        </w:rPr>
        <w:t>shutdowns</w:t>
      </w:r>
      <w:r>
        <w:t xml:space="preserve"> of the mid-</w:t>
      </w:r>
      <w:r w:rsidRPr="00072C4C">
        <w:rPr>
          <w:rStyle w:val="StyleBoldUnderline"/>
        </w:rPr>
        <w:t xml:space="preserve">1990s </w:t>
      </w:r>
      <w:r w:rsidRPr="008566AF">
        <w:rPr>
          <w:rStyle w:val="StyleBoldUnderline"/>
          <w:highlight w:val="yellow"/>
        </w:rPr>
        <w:t>and</w:t>
      </w:r>
      <w:r w:rsidRPr="00072C4C">
        <w:rPr>
          <w:rStyle w:val="StyleBoldUnderline"/>
        </w:rPr>
        <w:t xml:space="preserve"> </w:t>
      </w:r>
      <w:r w:rsidRPr="008566AF">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8566AF">
        <w:rPr>
          <w:rStyle w:val="StyleBoldUnderline"/>
          <w:highlight w:val="yellow"/>
        </w:rPr>
        <w:t xml:space="preserve">lawmakers will need </w:t>
      </w:r>
      <w:r w:rsidRPr="008566AF">
        <w:rPr>
          <w:rStyle w:val="Emphasis"/>
          <w:highlight w:val="yellow"/>
        </w:rPr>
        <w:t>every hour</w:t>
      </w:r>
      <w:r w:rsidRPr="008566AF">
        <w:rPr>
          <w:rStyle w:val="StyleBoldUnderline"/>
          <w:highlight w:val="yellow"/>
        </w:rPr>
        <w:t xml:space="preserve"> of</w:t>
      </w:r>
      <w:r w:rsidRPr="00072C4C">
        <w:rPr>
          <w:rStyle w:val="StyleBoldUnderline"/>
        </w:rPr>
        <w:t xml:space="preserve"> that </w:t>
      </w:r>
      <w:r w:rsidRPr="008566AF">
        <w:rPr>
          <w:rStyle w:val="StyleBoldUnderline"/>
          <w:highlight w:val="yellow"/>
        </w:rPr>
        <w:t>additional time</w:t>
      </w:r>
      <w:r>
        <w:t xml:space="preserve">. While talking to reporters Thursday, Boehner strongly suggested that House </w:t>
      </w:r>
      <w:r w:rsidRPr="008566AF">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8566AF">
        <w:rPr>
          <w:rStyle w:val="StyleBoldUnderline"/>
          <w:highlight w:val="yellow"/>
        </w:rPr>
        <w:t>we're continuing to work with our members</w:t>
      </w:r>
      <w:r>
        <w:t>," Boehner said. "There are a million options that are being discussed by a lot of people. When we have something to report, we'll let you know."</w:t>
      </w:r>
    </w:p>
    <w:p w14:paraId="0E1867EA" w14:textId="77777777" w:rsidR="007B4D01" w:rsidRDefault="007B4D01" w:rsidP="007B4D01">
      <w:pPr>
        <w:pStyle w:val="Heading4"/>
      </w:pPr>
      <w:r>
        <w:t>Shutdown wrecks the economy</w:t>
      </w:r>
    </w:p>
    <w:p w14:paraId="59573075" w14:textId="77777777" w:rsidR="007B4D01" w:rsidRDefault="007B4D01" w:rsidP="007B4D01">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14:paraId="00EAD80B" w14:textId="77777777" w:rsidR="007B4D01" w:rsidRPr="003A6C3C" w:rsidRDefault="007B4D01" w:rsidP="007B4D01">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StyleBoldUnderline"/>
          <w:highlight w:val="yellow"/>
        </w:rPr>
        <w:t>would</w:t>
      </w:r>
      <w:r w:rsidRPr="00211FB8">
        <w:rPr>
          <w:rStyle w:val="StyleBoldUnderline"/>
        </w:rPr>
        <w:t xml:space="preserve"> be an irresponsible move </w:t>
      </w:r>
      <w:r w:rsidRPr="008566AF">
        <w:rPr>
          <w:rStyle w:val="StyleBoldUnderline"/>
          <w:highlight w:val="yellow"/>
        </w:rPr>
        <w:t>inflict</w:t>
      </w:r>
      <w:r w:rsidRPr="00211FB8">
        <w:rPr>
          <w:rStyle w:val="StyleBoldUnderline"/>
        </w:rPr>
        <w:t xml:space="preserve">ing </w:t>
      </w:r>
      <w:r w:rsidRPr="008566AF">
        <w:rPr>
          <w:rStyle w:val="Emphasis"/>
          <w:highlight w:val="yellow"/>
        </w:rPr>
        <w:t>enormous damage</w:t>
      </w:r>
      <w:r w:rsidRPr="008566AF">
        <w:rPr>
          <w:rStyle w:val="StyleBoldUnderline"/>
          <w:highlight w:val="yellow"/>
        </w:rPr>
        <w:t xml:space="preserve"> to the</w:t>
      </w:r>
      <w:r w:rsidRPr="00211FB8">
        <w:rPr>
          <w:rStyle w:val="StyleBoldUnderline"/>
        </w:rPr>
        <w:t xml:space="preserve"> U.S. </w:t>
      </w:r>
      <w:r w:rsidRPr="008566AF">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8566AF">
        <w:rPr>
          <w:rStyle w:val="StyleBoldUnderline"/>
          <w:highlight w:val="yellow"/>
        </w:rPr>
        <w:t>a</w:t>
      </w:r>
      <w:r w:rsidRPr="00211FB8">
        <w:rPr>
          <w:rStyle w:val="StyleBoldUnderline"/>
        </w:rPr>
        <w:t xml:space="preserve"> longer </w:t>
      </w:r>
      <w:r w:rsidRPr="008566AF">
        <w:rPr>
          <w:rStyle w:val="StyleBoldUnderline"/>
          <w:highlight w:val="yellow"/>
        </w:rPr>
        <w:t>shutdown would result in deep</w:t>
      </w:r>
      <w:r w:rsidRPr="00D91E12">
        <w:rPr>
          <w:rStyle w:val="StyleBoldUnderline"/>
        </w:rPr>
        <w:t xml:space="preserve">er </w:t>
      </w:r>
      <w:r w:rsidRPr="008566AF">
        <w:rPr>
          <w:rStyle w:val="StyleBoldUnderline"/>
          <w:highlight w:val="yellow"/>
        </w:rPr>
        <w:t>slowdowns</w:t>
      </w:r>
      <w:r w:rsidRPr="008566AF">
        <w:rPr>
          <w:sz w:val="16"/>
          <w:highlight w:val="yellow"/>
        </w:rPr>
        <w:t>.</w:t>
      </w:r>
      <w:r w:rsidRPr="003A6C3C">
        <w:rPr>
          <w:sz w:val="16"/>
        </w:rPr>
        <w:t xml:space="preserve"> Further, the </w:t>
      </w:r>
      <w:r w:rsidRPr="008566AF">
        <w:rPr>
          <w:rStyle w:val="StyleBoldUnderline"/>
          <w:highlight w:val="yellow"/>
        </w:rPr>
        <w:t>uncertainties</w:t>
      </w:r>
      <w:r w:rsidRPr="003A6C3C">
        <w:rPr>
          <w:sz w:val="16"/>
        </w:rPr>
        <w:t xml:space="preserve"> resulting from a shutdown </w:t>
      </w:r>
      <w:r w:rsidRPr="008566AF">
        <w:rPr>
          <w:rStyle w:val="StyleBoldUnderline"/>
          <w:highlight w:val="yellow"/>
        </w:rPr>
        <w:t>would</w:t>
      </w:r>
      <w:r w:rsidRPr="00211FB8">
        <w:rPr>
          <w:rStyle w:val="StyleBoldUnderline"/>
        </w:rPr>
        <w:t xml:space="preserve"> also </w:t>
      </w:r>
      <w:r w:rsidRPr="008566AF">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4C6EC1D0" w14:textId="77777777" w:rsidR="007B4D01" w:rsidRDefault="007B4D01" w:rsidP="007B4D01">
      <w:pPr>
        <w:pStyle w:val="Heading4"/>
        <w:rPr>
          <w:rFonts w:eastAsia="Times New Roman"/>
        </w:rPr>
      </w:pPr>
      <w:r>
        <w:rPr>
          <w:rFonts w:eastAsia="Times New Roman"/>
        </w:rPr>
        <w:t>Global nuclear war</w:t>
      </w:r>
    </w:p>
    <w:p w14:paraId="500E1BA9" w14:textId="77777777" w:rsidR="007B4D01" w:rsidRDefault="007B4D01" w:rsidP="007B4D01">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4847F231" w14:textId="77777777" w:rsidR="007B4D01" w:rsidRPr="004A1D78" w:rsidRDefault="007B4D01" w:rsidP="007B4D01">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StyleBoldUnderline"/>
          <w:highlight w:val="yellow"/>
        </w:rPr>
        <w:t>and</w:t>
      </w:r>
      <w:r w:rsidRPr="004A1D78">
        <w:rPr>
          <w:sz w:val="14"/>
        </w:rPr>
        <w:t xml:space="preserve"> on the </w:t>
      </w:r>
      <w:r w:rsidRPr="00947509">
        <w:rPr>
          <w:rStyle w:val="StyleBoldUnderline"/>
        </w:rPr>
        <w:t xml:space="preserve">sustainability of </w:t>
      </w:r>
      <w:r w:rsidRPr="008566AF">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StyleBoldUnderline"/>
          <w:highlight w:val="yellow"/>
        </w:rPr>
        <w:t>in a</w:t>
      </w:r>
      <w:r w:rsidRPr="00F627F8">
        <w:rPr>
          <w:rStyle w:val="StyleBoldUnderline"/>
        </w:rPr>
        <w:t xml:space="preserve"> </w:t>
      </w:r>
      <w:r w:rsidRPr="004A1D78">
        <w:rPr>
          <w:bCs/>
          <w:sz w:val="14"/>
        </w:rPr>
        <w:t xml:space="preserve">constantly </w:t>
      </w:r>
      <w:r w:rsidRPr="008566AF">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14:paraId="0B232CCD" w14:textId="77777777" w:rsidR="007B4D01" w:rsidRDefault="007B4D01" w:rsidP="007B4D01"/>
    <w:p w14:paraId="5F7A76A2" w14:textId="77777777" w:rsidR="007B4D01" w:rsidRDefault="007B4D01" w:rsidP="007B4D01"/>
    <w:p w14:paraId="78260D99" w14:textId="77777777" w:rsidR="007B4D01" w:rsidRDefault="007B4D01" w:rsidP="007B4D01"/>
    <w:p w14:paraId="66E4A43C" w14:textId="77777777" w:rsidR="007B4D01" w:rsidRDefault="007B4D01" w:rsidP="007B4D01">
      <w:pPr>
        <w:pStyle w:val="Heading3"/>
      </w:pPr>
      <w:r>
        <w:t>1NC</w:t>
      </w:r>
    </w:p>
    <w:p w14:paraId="6C7D8329" w14:textId="77777777" w:rsidR="007B4D01" w:rsidRDefault="007B4D01" w:rsidP="007B4D01">
      <w:pPr>
        <w:pStyle w:val="Heading4"/>
      </w:pPr>
      <w:r>
        <w:t xml:space="preserve">Congressional intervention collapses crisis response --- they’re too inflexible, inexperienced, and open --- the link threshold is low --- </w:t>
      </w:r>
      <w:r w:rsidRPr="00FB5885">
        <w:rPr>
          <w:highlight w:val="yellow"/>
        </w:rPr>
        <w:t>(Holmes is wrong)</w:t>
      </w:r>
    </w:p>
    <w:p w14:paraId="261DB548" w14:textId="77777777" w:rsidR="007B4D01" w:rsidRPr="00135930" w:rsidRDefault="007B4D01" w:rsidP="007B4D01">
      <w:r>
        <w:t>-AT: Holmes medical analogy</w:t>
      </w:r>
    </w:p>
    <w:p w14:paraId="5CC04885" w14:textId="77777777" w:rsidR="007B4D01" w:rsidRDefault="007B4D01" w:rsidP="007B4D01">
      <w:r>
        <w:t xml:space="preserve">Eric A. </w:t>
      </w:r>
      <w:r w:rsidRPr="00653723">
        <w:rPr>
          <w:rStyle w:val="StyleStyleBold12pt"/>
        </w:rPr>
        <w:t>Posner 12</w:t>
      </w:r>
      <w:r>
        <w:t>, Kirkland &amp; Ellis Professor, University of Chicago Law School, Winter, “REFLECTIONS ON THE LAW OF SEPTEMBER 11: A TEN-YEAR RETROSPECTIVE: DEFERENCE TO THE EXECUTIVE IN THE UNITED STATES AFTER SEPTEMBER 11: CONGRESS, THE COURTS, AND THE OFFICE OF LEGAL COUNSEL,” 35 Harv. J.L. &amp; Pub. Pol'y 213, Lexis</w:t>
      </w:r>
    </w:p>
    <w:p w14:paraId="57AB0D74" w14:textId="77777777" w:rsidR="007B4D01" w:rsidRDefault="007B4D01" w:rsidP="007B4D01">
      <w:pPr>
        <w:rPr>
          <w:rStyle w:val="StyleBoldUnderline"/>
        </w:rPr>
      </w:pPr>
      <w:r w:rsidRPr="009D45D9">
        <w:rPr>
          <w:sz w:val="16"/>
        </w:rPr>
        <w:t>THE DEFERENCE THESIS</w:t>
      </w:r>
      <w:r w:rsidRPr="009D45D9">
        <w:rPr>
          <w:sz w:val="12"/>
        </w:rPr>
        <w:t>¶</w:t>
      </w:r>
      <w:r w:rsidRPr="009D45D9">
        <w:rPr>
          <w:sz w:val="16"/>
        </w:rPr>
        <w:t xml:space="preserve"> The deference thesis states that </w:t>
      </w:r>
      <w:r w:rsidRPr="00FB5885">
        <w:rPr>
          <w:rStyle w:val="StyleBoldUnderline"/>
          <w:highlight w:val="yellow"/>
        </w:rPr>
        <w:t xml:space="preserve">during emergencies the legislature </w:t>
      </w:r>
      <w:r w:rsidRPr="009D45D9">
        <w:rPr>
          <w:rStyle w:val="StyleBoldUnderline"/>
        </w:rPr>
        <w:t xml:space="preserve">and judiciary </w:t>
      </w:r>
      <w:r w:rsidRPr="00FB5885">
        <w:rPr>
          <w:rStyle w:val="StyleBoldUnderline"/>
          <w:highlight w:val="yellow"/>
        </w:rPr>
        <w:t xml:space="preserve">should </w:t>
      </w:r>
      <w:r w:rsidRPr="00FB5885">
        <w:rPr>
          <w:rStyle w:val="Emphasis"/>
          <w:highlight w:val="yellow"/>
        </w:rPr>
        <w:t>defer to</w:t>
      </w:r>
      <w:r w:rsidRPr="00F24ACD">
        <w:rPr>
          <w:rStyle w:val="StyleBoldUnderline"/>
        </w:rPr>
        <w:t xml:space="preserve"> the executive</w:t>
      </w:r>
      <w:r w:rsidRPr="009D45D9">
        <w:rPr>
          <w:sz w:val="16"/>
        </w:rPr>
        <w:t xml:space="preserve">. n8 </w:t>
      </w:r>
      <w:r w:rsidRPr="00F24ACD">
        <w:rPr>
          <w:rStyle w:val="StyleBoldUnderline"/>
        </w:rPr>
        <w:t xml:space="preserve">It assumes that the executive is controlled by </w:t>
      </w:r>
      <w:r w:rsidRPr="00FB5885">
        <w:rPr>
          <w:rStyle w:val="Emphasis"/>
          <w:highlight w:val="yellow"/>
        </w:rPr>
        <w:t>the President</w:t>
      </w:r>
      <w:r w:rsidRPr="00605B8E">
        <w:rPr>
          <w:rStyle w:val="StyleBoldUnderline"/>
        </w:rPr>
        <w:t xml:space="preserve">, but to the extent that the President could be bound by </w:t>
      </w:r>
      <w:r w:rsidRPr="00024AA2">
        <w:rPr>
          <w:rStyle w:val="StyleBoldUnderline"/>
        </w:rPr>
        <w:t xml:space="preserve">agents within </w:t>
      </w:r>
      <w:r w:rsidRPr="00706555">
        <w:rPr>
          <w:rStyle w:val="StyleBoldUnderline"/>
        </w:rPr>
        <w:t>the executive, the deference thesis also holds that those agents should follow the President's orders, not the other way around.</w:t>
      </w:r>
      <w:r w:rsidRPr="009D45D9">
        <w:rPr>
          <w:sz w:val="16"/>
        </w:rPr>
        <w:t xml:space="preserve"> In normal times, the three branches of government share power. For example, if the executive believes that a new, dangerous drug has become available, but possession of the drug is not yet illegal, the executive may not act on its own to detain and prosecute those who deal and use the drug. The legislature must first enact a statute that outlaws the drug. The executive also depends on the legislature for financial appropriations and other forms of support. The executive also faces constraints from the courts. If the executive arrests drug dealers and seeks to imprison them, it must first obtain the approval of courts. The courts ensure that the executive does not go beyond the bounds of the new law, does not violate earlier-enacted laws [*215] that have not been superseded by the new law, and does not violate the Constitution.</w:t>
      </w:r>
      <w:r w:rsidRPr="009D45D9">
        <w:rPr>
          <w:sz w:val="12"/>
        </w:rPr>
        <w:t>¶</w:t>
      </w:r>
      <w:r w:rsidRPr="009D45D9">
        <w:rPr>
          <w:sz w:val="16"/>
        </w:rPr>
        <w:t xml:space="preserve"> </w:t>
      </w:r>
      <w:r w:rsidRPr="00FB5885">
        <w:rPr>
          <w:rStyle w:val="StyleBoldUnderline"/>
          <w:highlight w:val="yellow"/>
        </w:rPr>
        <w:t>In emergencies, the executive</w:t>
      </w:r>
      <w:r w:rsidRPr="00024AA2">
        <w:rPr>
          <w:rStyle w:val="StyleBoldUnderline"/>
        </w:rPr>
        <w:t xml:space="preserve"> often </w:t>
      </w:r>
      <w:r w:rsidRPr="00FB5885">
        <w:rPr>
          <w:rStyle w:val="StyleBoldUnderline"/>
          <w:highlight w:val="yellow"/>
        </w:rPr>
        <w:t>will contemplate actions that do</w:t>
      </w:r>
      <w:r w:rsidRPr="00706555">
        <w:rPr>
          <w:rStyle w:val="StyleBoldUnderline"/>
        </w:rPr>
        <w:t xml:space="preserve"> </w:t>
      </w:r>
      <w:r w:rsidRPr="00FB5885">
        <w:rPr>
          <w:rStyle w:val="StyleBoldUnderline"/>
          <w:highlight w:val="yellow"/>
        </w:rPr>
        <w:t>not have clear</w:t>
      </w:r>
      <w:r w:rsidRPr="009D45D9">
        <w:rPr>
          <w:rStyle w:val="StyleBoldUnderline"/>
        </w:rPr>
        <w:t xml:space="preserve"> legislative </w:t>
      </w:r>
      <w:r w:rsidRPr="00FB5885">
        <w:rPr>
          <w:rStyle w:val="StyleBoldUnderline"/>
          <w:highlight w:val="yellow"/>
        </w:rPr>
        <w:t>authority</w:t>
      </w:r>
      <w:r w:rsidRPr="00706555">
        <w:rPr>
          <w:rStyle w:val="StyleBoldUnderline"/>
        </w:rPr>
        <w:t xml:space="preserve"> </w:t>
      </w:r>
      <w:r w:rsidRPr="00135930">
        <w:rPr>
          <w:rStyle w:val="StyleBoldUnderline"/>
        </w:rPr>
        <w:t xml:space="preserve">and might be constitutionally dubious. </w:t>
      </w:r>
      <w:r w:rsidRPr="009D45D9">
        <w:rPr>
          <w:sz w:val="16"/>
        </w:rPr>
        <w:t xml:space="preserve">For example, after September 11, the U.S. government engaged in immigration sweeps, detained people without charges, used coercive interrogation, and engaged in warrantless wiretapping of American citizens. n9 Many, if not all, of these actions would have been considered violations of the law and the U.S. Constitution if they had been undertaken against normal criminal suspects the day before the attacks. </w:t>
      </w:r>
      <w:r w:rsidRPr="00605B8E">
        <w:rPr>
          <w:rStyle w:val="StyleBoldUnderline"/>
        </w:rPr>
        <w:t>After September 11, both the legislature and the courts gave the executive some deference.</w:t>
      </w:r>
      <w:r w:rsidRPr="009D45D9">
        <w:rPr>
          <w:sz w:val="16"/>
        </w:rPr>
        <w:t xml:space="preserve"> The legislature gave explicit authorities to the executive that it had initially lacked; n10 the courts did not block actions that they would have blocked during normal times. n11 But neither body was entirely passive. Congress objected to coercive interrogation and did not give the executive all the authorities that it requested. n12 After a slow start, the courts also resisted some of the assertions the executive made. There is some dispute about whether this resistance was meaningful and caused the executive to change policy or merely reacted to the same stimuli that caused the executive to moderate certain policies independently. n13 In any event, no one disputes that </w:t>
      </w:r>
      <w:r w:rsidRPr="00135930">
        <w:rPr>
          <w:rStyle w:val="StyleBoldUnderline"/>
        </w:rPr>
        <w:t>the courts gave the executive a nearly free pass over at least the first five to seven years of the conflict with al Qaeda.</w:t>
      </w:r>
      <w:r w:rsidRPr="009D45D9">
        <w:rPr>
          <w:rStyle w:val="StyleBoldUnderline"/>
          <w:sz w:val="12"/>
          <w:u w:val="none"/>
        </w:rPr>
        <w:t>¶</w:t>
      </w:r>
      <w:r w:rsidRPr="009D45D9">
        <w:rPr>
          <w:sz w:val="16"/>
        </w:rPr>
        <w:t xml:space="preserve"> The deference thesis, then, can be strong-form or weak-form. This ambiguity has had unfortunate consequences for debates about post-September 11 legal policies. Few people believe that the courts should impose exactly the same restrictions on the [*216] executive during an emergency as during normal times. Indeed, doctrine itself instructs courts to balance the security value of a course of action and its cost to civil liberties, implying that certain actions might be legally justified to counter high-stakes threats but not to counter low-stakes threats. n14 Nor does anyone believe that the executive should be completely unconstrained.</w:t>
      </w:r>
      <w:r w:rsidRPr="009D45D9">
        <w:rPr>
          <w:sz w:val="12"/>
        </w:rPr>
        <w:t>¶</w:t>
      </w:r>
      <w:r w:rsidRPr="009D45D9">
        <w:rPr>
          <w:sz w:val="16"/>
        </w:rPr>
        <w:t xml:space="preserve"> The debate is best understood in the context of the U.S. government's post-September 11 policies. Defenders of these policies frequently invoked the deference thesis--not so much as a way of justifying any particular policy, but as a way of insisting that </w:t>
      </w:r>
      <w:r w:rsidRPr="00FB5885">
        <w:rPr>
          <w:rStyle w:val="Emphasis"/>
          <w:highlight w:val="yellow"/>
        </w:rPr>
        <w:t>the executive should be given the benefit of the doubt</w:t>
      </w:r>
      <w:r w:rsidRPr="00605B8E">
        <w:rPr>
          <w:rStyle w:val="StyleBoldUnderline"/>
        </w:rPr>
        <w:t>, at least in the short term</w:t>
      </w:r>
      <w:r w:rsidRPr="009D45D9">
        <w:rPr>
          <w:sz w:val="16"/>
        </w:rPr>
        <w:t xml:space="preserve">. n15 The deference thesis rests on basic intuitions about institutional competence: </w:t>
      </w:r>
      <w:r w:rsidRPr="00605B8E">
        <w:rPr>
          <w:rStyle w:val="StyleBoldUnderline"/>
        </w:rPr>
        <w:t xml:space="preserve">that </w:t>
      </w:r>
      <w:r w:rsidRPr="00FB5885">
        <w:rPr>
          <w:rStyle w:val="StyleBoldUnderline"/>
          <w:highlight w:val="yellow"/>
        </w:rPr>
        <w:t xml:space="preserve">the executive can act more </w:t>
      </w:r>
      <w:r w:rsidRPr="00FB5885">
        <w:rPr>
          <w:rStyle w:val="Emphasis"/>
          <w:highlight w:val="yellow"/>
        </w:rPr>
        <w:t>decisively</w:t>
      </w:r>
      <w:r w:rsidRPr="00FB5885">
        <w:rPr>
          <w:rStyle w:val="StyleBoldUnderline"/>
          <w:highlight w:val="yellow"/>
        </w:rPr>
        <w:t xml:space="preserve"> and with </w:t>
      </w:r>
      <w:r w:rsidRPr="00FB5885">
        <w:rPr>
          <w:rStyle w:val="Emphasis"/>
          <w:highlight w:val="yellow"/>
        </w:rPr>
        <w:t>greater secrecy</w:t>
      </w:r>
      <w:r w:rsidRPr="00FB5885">
        <w:rPr>
          <w:rStyle w:val="StyleBoldUnderline"/>
          <w:highlight w:val="yellow"/>
        </w:rPr>
        <w:t xml:space="preserve"> than Congress</w:t>
      </w:r>
      <w:r w:rsidRPr="009D45D9">
        <w:rPr>
          <w:rStyle w:val="StyleBoldUnderline"/>
        </w:rPr>
        <w:t xml:space="preserve"> or the courts becau</w:t>
      </w:r>
      <w:r w:rsidRPr="00024AA2">
        <w:rPr>
          <w:rStyle w:val="StyleBoldUnderline"/>
        </w:rPr>
        <w:t xml:space="preserve">se </w:t>
      </w:r>
      <w:r w:rsidRPr="00FB5885">
        <w:rPr>
          <w:rStyle w:val="StyleBoldUnderline"/>
          <w:highlight w:val="yellow"/>
        </w:rPr>
        <w:t>it is</w:t>
      </w:r>
      <w:r w:rsidRPr="00605B8E">
        <w:rPr>
          <w:rStyle w:val="StyleBoldUnderline"/>
        </w:rPr>
        <w:t xml:space="preserve"> a </w:t>
      </w:r>
      <w:r w:rsidRPr="00024AA2">
        <w:rPr>
          <w:rStyle w:val="StyleBoldUnderline"/>
        </w:rPr>
        <w:t>hierarchical body and commands forces that are trained and</w:t>
      </w:r>
      <w:r w:rsidRPr="00605B8E">
        <w:rPr>
          <w:rStyle w:val="StyleBoldUnderline"/>
        </w:rPr>
        <w:t xml:space="preserve"> </w:t>
      </w:r>
      <w:r w:rsidRPr="00FB5885">
        <w:rPr>
          <w:rStyle w:val="Emphasis"/>
          <w:highlight w:val="yellow"/>
        </w:rPr>
        <w:t>experienced</w:t>
      </w:r>
      <w:r w:rsidRPr="00FB5885">
        <w:rPr>
          <w:rStyle w:val="StyleBoldUnderline"/>
          <w:highlight w:val="yellow"/>
        </w:rPr>
        <w:t xml:space="preserve"> in countering </w:t>
      </w:r>
      <w:r w:rsidRPr="00135930">
        <w:rPr>
          <w:rStyle w:val="StyleBoldUnderline"/>
        </w:rPr>
        <w:t xml:space="preserve">security </w:t>
      </w:r>
      <w:r w:rsidRPr="00FB5885">
        <w:rPr>
          <w:rStyle w:val="StyleBoldUnderline"/>
          <w:highlight w:val="yellow"/>
        </w:rPr>
        <w:t xml:space="preserve">threats. </w:t>
      </w:r>
      <w:r w:rsidRPr="00FB5885">
        <w:rPr>
          <w:rStyle w:val="Emphasis"/>
          <w:highlight w:val="yellow"/>
        </w:rPr>
        <w:t>The other branches lack expertise.</w:t>
      </w:r>
      <w:r w:rsidRPr="00605B8E">
        <w:rPr>
          <w:rStyle w:val="StyleBoldUnderline"/>
        </w:rPr>
        <w:t xml:space="preserve"> Although they may have good ideas from time to time, and are free to volunteer them, the </w:t>
      </w:r>
      <w:r w:rsidRPr="00FB5885">
        <w:rPr>
          <w:rStyle w:val="StyleBoldUnderline"/>
          <w:highlight w:val="yellow"/>
        </w:rPr>
        <w:t xml:space="preserve">ability of the </w:t>
      </w:r>
      <w:r w:rsidRPr="00FB5885">
        <w:rPr>
          <w:rStyle w:val="Emphasis"/>
          <w:highlight w:val="yellow"/>
        </w:rPr>
        <w:t>exec</w:t>
      </w:r>
      <w:r w:rsidRPr="00024AA2">
        <w:rPr>
          <w:rStyle w:val="StyleBoldUnderline"/>
        </w:rPr>
        <w:t xml:space="preserve">utive </w:t>
      </w:r>
      <w:r w:rsidRPr="00FB5885">
        <w:rPr>
          <w:rStyle w:val="StyleBoldUnderline"/>
          <w:highlight w:val="yellow"/>
        </w:rPr>
        <w:t>to respond to</w:t>
      </w:r>
      <w:r w:rsidRPr="00605B8E">
        <w:rPr>
          <w:rStyle w:val="StyleBoldUnderline"/>
        </w:rPr>
        <w:t xml:space="preserve"> security </w:t>
      </w:r>
      <w:r w:rsidRPr="00FB5885">
        <w:rPr>
          <w:rStyle w:val="StyleBoldUnderline"/>
          <w:highlight w:val="yellow"/>
        </w:rPr>
        <w:t xml:space="preserve">threats would be </w:t>
      </w:r>
      <w:r w:rsidRPr="00FB5885">
        <w:rPr>
          <w:rStyle w:val="Emphasis"/>
          <w:highlight w:val="yellow"/>
        </w:rPr>
        <w:t>unacceptably hampered</w:t>
      </w:r>
      <w:r w:rsidRPr="00FB5885">
        <w:rPr>
          <w:rStyle w:val="StyleBoldUnderline"/>
          <w:highlight w:val="yellow"/>
        </w:rPr>
        <w:t xml:space="preserve"> if Congress</w:t>
      </w:r>
      <w:r w:rsidRPr="009D45D9">
        <w:rPr>
          <w:rStyle w:val="StyleBoldUnderline"/>
        </w:rPr>
        <w:t xml:space="preserve"> and the courts had</w:t>
      </w:r>
      <w:r w:rsidRPr="00605B8E">
        <w:rPr>
          <w:rStyle w:val="StyleBoldUnderline"/>
        </w:rPr>
        <w:t xml:space="preserve"> the power to </w:t>
      </w:r>
      <w:r w:rsidRPr="00FB5885">
        <w:rPr>
          <w:rStyle w:val="StyleBoldUnderline"/>
          <w:highlight w:val="yellow"/>
        </w:rPr>
        <w:t xml:space="preserve">block it to </w:t>
      </w:r>
      <w:r w:rsidRPr="00FB5885">
        <w:rPr>
          <w:rStyle w:val="Emphasis"/>
          <w:highlight w:val="yellow"/>
        </w:rPr>
        <w:t>any significant degree</w:t>
      </w:r>
      <w:r w:rsidRPr="00605B8E">
        <w:rPr>
          <w:rStyle w:val="StyleBoldUnderline"/>
        </w:rPr>
        <w:t>.</w:t>
      </w:r>
      <w:r w:rsidRPr="009D45D9">
        <w:rPr>
          <w:sz w:val="12"/>
        </w:rPr>
        <w:t>¶</w:t>
      </w:r>
      <w:r w:rsidRPr="009D45D9">
        <w:rPr>
          <w:sz w:val="16"/>
        </w:rPr>
        <w:t xml:space="preserve"> </w:t>
      </w:r>
      <w:r w:rsidRPr="00605B8E">
        <w:rPr>
          <w:rStyle w:val="StyleBoldUnderline"/>
        </w:rPr>
        <w:t xml:space="preserve">Secrecy is an important part of the argument. Policymaking depends on information, and </w:t>
      </w:r>
      <w:r w:rsidRPr="00FB5885">
        <w:rPr>
          <w:rStyle w:val="StyleBoldUnderline"/>
          <w:highlight w:val="yellow"/>
        </w:rPr>
        <w:t>info</w:t>
      </w:r>
      <w:r w:rsidRPr="00024AA2">
        <w:rPr>
          <w:rStyle w:val="StyleBoldUnderline"/>
        </w:rPr>
        <w:t xml:space="preserve">rmation </w:t>
      </w:r>
      <w:r w:rsidRPr="00FB5885">
        <w:rPr>
          <w:rStyle w:val="StyleBoldUnderline"/>
          <w:highlight w:val="yellow"/>
        </w:rPr>
        <w:t>during emergencies</w:t>
      </w:r>
      <w:r w:rsidRPr="00605B8E">
        <w:rPr>
          <w:rStyle w:val="StyleBoldUnderline"/>
        </w:rPr>
        <w:t xml:space="preserve"> often </w:t>
      </w:r>
      <w:r w:rsidRPr="00FB5885">
        <w:rPr>
          <w:rStyle w:val="Emphasis"/>
          <w:highlight w:val="yellow"/>
        </w:rPr>
        <w:t>must be kept secret.</w:t>
      </w:r>
      <w:r w:rsidRPr="00FB5885">
        <w:rPr>
          <w:rStyle w:val="StyleBoldUnderline"/>
          <w:highlight w:val="yellow"/>
        </w:rPr>
        <w:t xml:space="preserve"> Congress</w:t>
      </w:r>
      <w:r w:rsidRPr="009D45D9">
        <w:rPr>
          <w:rStyle w:val="StyleBoldUnderline"/>
        </w:rPr>
        <w:t xml:space="preserve"> and the courts </w:t>
      </w:r>
      <w:r w:rsidRPr="00FB5885">
        <w:rPr>
          <w:rStyle w:val="StyleBoldUnderline"/>
          <w:highlight w:val="yellow"/>
        </w:rPr>
        <w:t>are</w:t>
      </w:r>
      <w:r w:rsidRPr="00605B8E">
        <w:rPr>
          <w:rStyle w:val="StyleBoldUnderline"/>
        </w:rPr>
        <w:t xml:space="preserve"> by nature and tradition </w:t>
      </w:r>
      <w:r w:rsidRPr="00FB5885">
        <w:rPr>
          <w:rStyle w:val="Emphasis"/>
          <w:highlight w:val="yellow"/>
        </w:rPr>
        <w:t>open bodies</w:t>
      </w:r>
      <w:r w:rsidRPr="009D45D9">
        <w:rPr>
          <w:sz w:val="16"/>
        </w:rPr>
        <w:t xml:space="preserve">; if they were to act in secret, their value would be diminished. Meanwhile, the argument continues, the fear of an out-of-control executive who would engage in abuses unless it was constrained by the other branches is exaggerated. </w:t>
      </w:r>
      <w:r w:rsidRPr="00135930">
        <w:rPr>
          <w:rStyle w:val="StyleBoldUnderline"/>
        </w:rPr>
        <w:t>The President has strong electoral and other political incentives to act in the public interest</w:t>
      </w:r>
      <w:r w:rsidRPr="009D45D9">
        <w:rPr>
          <w:sz w:val="16"/>
        </w:rPr>
        <w:t xml:space="preserve"> (at least, in the United States). Even if the executive can conceal various "inputs" into counterterrorism policy, it cannot conceal the "output"--the existence, or not, of terrorist attacks that kill civilians.</w:t>
      </w:r>
      <w:r w:rsidRPr="009D45D9">
        <w:rPr>
          <w:sz w:val="12"/>
        </w:rPr>
        <w:t>¶</w:t>
      </w:r>
      <w:r w:rsidRPr="009D45D9">
        <w:rPr>
          <w:sz w:val="16"/>
        </w:rPr>
        <w:t xml:space="preserve"> Thus, it was possible for defenders of the Bush Administration's counterterrorism policies to express discomfort with certain policy choices, while arguing nonetheless that Congress and the courts should not try to block executive policymaking [*217] for the duration of the emergency--at least not as a matter of presumption. Critics of the Bush Administration argued that deference was not warranted--or at least not more than a limited amount of deference was warranted, although again these subtleties often were lost in the debate--for a variety of reasons. I now turn to these arguments.</w:t>
      </w:r>
      <w:r w:rsidRPr="009D45D9">
        <w:rPr>
          <w:sz w:val="12"/>
        </w:rPr>
        <w:t>¶</w:t>
      </w:r>
      <w:r w:rsidRPr="009D45D9">
        <w:rPr>
          <w:sz w:val="16"/>
        </w:rPr>
        <w:t xml:space="preserve"> II. EXTERNAL CONSTRAINTS: THE PROTOCOL ANALOGY</w:t>
      </w:r>
      <w:r w:rsidRPr="009D45D9">
        <w:rPr>
          <w:sz w:val="12"/>
        </w:rPr>
        <w:t>¶</w:t>
      </w:r>
      <w:r w:rsidRPr="009D45D9">
        <w:rPr>
          <w:sz w:val="16"/>
        </w:rPr>
        <w:t xml:space="preserve"> A. Medical Protocols</w:t>
      </w:r>
      <w:r w:rsidRPr="009D45D9">
        <w:rPr>
          <w:sz w:val="12"/>
        </w:rPr>
        <w:t>¶</w:t>
      </w:r>
      <w:r w:rsidRPr="009D45D9">
        <w:rPr>
          <w:sz w:val="16"/>
        </w:rPr>
        <w:t xml:space="preserve"> In an article published a few years ago, Professor </w:t>
      </w:r>
      <w:r w:rsidRPr="00FB5885">
        <w:rPr>
          <w:rStyle w:val="StyleBoldUnderline"/>
          <w:highlight w:val="yellow"/>
        </w:rPr>
        <w:t>Holmes uses the</w:t>
      </w:r>
      <w:r w:rsidRPr="009D45D9">
        <w:rPr>
          <w:sz w:val="16"/>
        </w:rPr>
        <w:t xml:space="preserve"> arresting </w:t>
      </w:r>
      <w:r w:rsidRPr="00FB5885">
        <w:rPr>
          <w:rStyle w:val="StyleBoldUnderline"/>
          <w:highlight w:val="yellow"/>
        </w:rPr>
        <w:t>image of</w:t>
      </w:r>
      <w:r w:rsidRPr="00135930">
        <w:rPr>
          <w:rStyle w:val="StyleBoldUnderline"/>
        </w:rPr>
        <w:t xml:space="preserve"> the </w:t>
      </w:r>
      <w:r w:rsidRPr="00FB5885">
        <w:rPr>
          <w:rStyle w:val="StyleBoldUnderline"/>
          <w:highlight w:val="yellow"/>
        </w:rPr>
        <w:t>medical protocol</w:t>
      </w:r>
      <w:r w:rsidRPr="00135930">
        <w:rPr>
          <w:rStyle w:val="StyleBoldUnderline"/>
        </w:rPr>
        <w:t xml:space="preserve"> as a device for criticizing the deference thesis</w:t>
      </w:r>
      <w:r w:rsidRPr="009D45D9">
        <w:rPr>
          <w:sz w:val="16"/>
        </w:rPr>
        <w:t>--or, more broadly, the thesis that the executive should be "unconstrained" during emergencies. Holmes describes his own experience in an emergency room, where his daughter had been brought with a serious injury:</w:t>
      </w:r>
      <w:r w:rsidRPr="009D45D9">
        <w:rPr>
          <w:sz w:val="12"/>
        </w:rPr>
        <w:t>¶</w:t>
      </w:r>
      <w:r w:rsidRPr="009D45D9">
        <w:rPr>
          <w:sz w:val="16"/>
        </w:rPr>
        <w:t xml:space="preserve"> At a crucial moment, two nurses rushed into her hospital room to prepare for a transfusion. One clutched a plastic pouch of blood and the other held aloft my daughter's medical chart. The first recited the words on the bag, "Type A blood," and the other read aloud from the file, "Alexa Holmes, Type A blood." They then proceeded, following a prepared and carefully rehearsed script to switch props and roles, the first nurse reading from the dossier, "Alexa Holmes, Type A blood," and the second reading from the bag, "Type A blood." n16</w:t>
      </w:r>
      <w:r w:rsidRPr="009D45D9">
        <w:rPr>
          <w:sz w:val="12"/>
        </w:rPr>
        <w:t>¶</w:t>
      </w:r>
      <w:r w:rsidRPr="009D45D9">
        <w:rPr>
          <w:sz w:val="16"/>
        </w:rPr>
        <w:t xml:space="preserve"> To the layman, the repetitive actions of the nurses seem senseless. Why are they repeating themselves when the patient might die unless she receives the blood transfusion immediately? Surely, the nurses should depart from the script rather than follow it in a time of extreme medical urgency. Yet the protocol makes good sense. Experience has taught medical personnel that basic errors--the transfusion of the wrong blood--occur frequently, and that they can be avoided through the use of simple protocols. Although following the protocol uses valuable time, in practice the increased risk to the patient as a result [*218] of the loss of time is less than the risk caused by the errors that protocols are designed to prevent. n17</w:t>
      </w:r>
      <w:r w:rsidRPr="009D45D9">
        <w:rPr>
          <w:sz w:val="12"/>
        </w:rPr>
        <w:t>¶</w:t>
      </w:r>
      <w:r w:rsidRPr="009D45D9">
        <w:rPr>
          <w:sz w:val="16"/>
        </w:rPr>
        <w:t xml:space="preserve"> The larger and more striking point of the example is that, even during emergencies, when the stakes are high and time is of the essence, agents should follow rules rather than improvise. In this way, agents should be constrained. n18 This argument has potentially radical implications. Recall that the conventional objection to deference is that the risk of executive abuse exceeds the benefits of giving the executive a free hand to counter al Qaeda. Professor Holmes argues--although at times he hedges--that in fact the benefits of giving the President a free hand are zero: A constrained executive, like a constrained medical technician, is more effective than an unconstrained executive. If the benefits of lack of constraint are zero, then the deference thesis is clearly wrong. Constraints both prevent executive abuses such as violations of civil liberties and ensure that counterterrorism policy is most effective.</w:t>
      </w:r>
      <w:r w:rsidRPr="009D45D9">
        <w:rPr>
          <w:sz w:val="12"/>
        </w:rPr>
        <w:t>¶</w:t>
      </w:r>
      <w:r w:rsidRPr="009D45D9">
        <w:rPr>
          <w:sz w:val="16"/>
        </w:rPr>
        <w:t xml:space="preserve"> B. Rules and Standards</w:t>
      </w:r>
      <w:r w:rsidRPr="009D45D9">
        <w:rPr>
          <w:sz w:val="12"/>
        </w:rPr>
        <w:t>¶</w:t>
      </w:r>
      <w:r w:rsidRPr="009D45D9">
        <w:rPr>
          <w:sz w:val="16"/>
        </w:rPr>
        <w:t xml:space="preserve"> The arresting medical protocol example helps clarify the tradeoffs involved, but it remains merely an illustration of the familiar rules versus standards tradeoff that has been a staple of the legal literature since time immemorial. n19 A rule is a norm that directs the decisionmaker to ignore some relevant policy considerations when deciding on a course of action; a standard is a norm that directs the decisionmaker to take into account all relevant policy considerations when deciding on a course of action. The familiar example is the speed limit. A sixty-mile-per-hour speed limit tells the driver that she does not face a legal sanction if she drives below sixty miles per hour, and that she does face a legal sanction if she exceeds that speed. A standard--for example, "drive carefully"--tells the driver that she does not face a legal sanction if she drives carefully, but that she does if she drives carelessly. The standard, unlike the rule, directs the driver to take into account all relevant considerations--the weather, traffic congestion, her own skill and [*219] experience, the responsiveness of her car, and so on--when deciding how to drive.</w:t>
      </w:r>
      <w:r w:rsidRPr="009D45D9">
        <w:rPr>
          <w:sz w:val="12"/>
        </w:rPr>
        <w:t>¶</w:t>
      </w:r>
      <w:r w:rsidRPr="009D45D9">
        <w:rPr>
          <w:sz w:val="16"/>
        </w:rPr>
        <w:t xml:space="preserve"> A skilled and experienced driver who drives at sixty-five miles per hour on a clear day on an empty, straight road poses little threat to anyone, and most people would regard her driving as careful. Thus, under the standard she could not be held liable, although under a rule she would be. Meanwhile, an inexperienced driver who drives sixty miles per hour on a congested, dangerous road, at night, in bad weather, would probably be regarded as careless. He would be held liable under a standard but not under the rule. It is in the nature of standards that we cannot be sure that he would be held liable; it depends on the biases, intuitions, and experiences of the legal decisionmaker. n20 Thus, we say that applying standards involves high decision costs. It is in the nature of rules that we can easily tell whether the driver would be held liable or not, but only because the legal decisionmaker is forced to ignore relevant moral and policy considerations that otherwise complicate evaluation. </w:t>
      </w:r>
      <w:r w:rsidRPr="00FB5885">
        <w:rPr>
          <w:rStyle w:val="StyleBoldUnderline"/>
          <w:highlight w:val="yellow"/>
        </w:rPr>
        <w:t>Rules</w:t>
      </w:r>
      <w:r w:rsidRPr="009D45D9">
        <w:rPr>
          <w:rStyle w:val="StyleBoldUnderline"/>
        </w:rPr>
        <w:t xml:space="preserve"> are</w:t>
      </w:r>
      <w:r w:rsidRPr="00135930">
        <w:rPr>
          <w:rStyle w:val="StyleBoldUnderline"/>
        </w:rPr>
        <w:t xml:space="preserve"> under-and over-inclusive; </w:t>
      </w:r>
      <w:r w:rsidRPr="00FB5885">
        <w:rPr>
          <w:rStyle w:val="Emphasis"/>
          <w:highlight w:val="yellow"/>
        </w:rPr>
        <w:t>by design,</w:t>
      </w:r>
      <w:r w:rsidRPr="00135930">
        <w:rPr>
          <w:rStyle w:val="Emphasis"/>
        </w:rPr>
        <w:t xml:space="preserve"> they </w:t>
      </w:r>
      <w:r w:rsidRPr="00FB5885">
        <w:rPr>
          <w:rStyle w:val="Emphasis"/>
          <w:highlight w:val="yellow"/>
        </w:rPr>
        <w:t>cause error</w:t>
      </w:r>
      <w:r w:rsidRPr="00135930">
        <w:rPr>
          <w:rStyle w:val="StyleBoldUnderline"/>
        </w:rPr>
        <w:t>.</w:t>
      </w:r>
      <w:r w:rsidRPr="009D45D9">
        <w:rPr>
          <w:sz w:val="12"/>
        </w:rPr>
        <w:t>¶</w:t>
      </w:r>
      <w:r w:rsidRPr="009D45D9">
        <w:rPr>
          <w:sz w:val="16"/>
        </w:rPr>
        <w:t xml:space="preserve"> These considerations lead to a basic prescription. n21 </w:t>
      </w:r>
      <w:r w:rsidRPr="009D45D9">
        <w:rPr>
          <w:rStyle w:val="StyleBoldUnderline"/>
        </w:rPr>
        <w:t>Rules should be used to govern recurrent behavior, and standards to govern unusual behavior.</w:t>
      </w:r>
      <w:r w:rsidRPr="009D45D9">
        <w:rPr>
          <w:sz w:val="16"/>
        </w:rPr>
        <w:t xml:space="preserve"> Experience teaches us that if drivers obey certain rules (such as speed limits), the risk of accidents is greatly reduced, although judicious choice of (sometimes complex) rules ensures that error costs are low. When legislatures enact new rules, they can invest a great deal of time and effort determining the optimal rules, because the cost of the rules are then spread out over many instances of the behavior that the legislatures seek to regulate. Yet </w:t>
      </w:r>
      <w:r w:rsidRPr="00FB5885">
        <w:rPr>
          <w:rStyle w:val="StyleBoldUnderline"/>
          <w:highlight w:val="yellow"/>
        </w:rPr>
        <w:t>rules frustrate us because there always seems to be some</w:t>
      </w:r>
      <w:r w:rsidRPr="00135930">
        <w:rPr>
          <w:rStyle w:val="StyleBoldUnderline"/>
        </w:rPr>
        <w:t xml:space="preserve"> </w:t>
      </w:r>
      <w:r w:rsidRPr="00FB5885">
        <w:rPr>
          <w:rStyle w:val="Emphasis"/>
          <w:highlight w:val="yellow"/>
        </w:rPr>
        <w:t>new, unanticipated case</w:t>
      </w:r>
      <w:r w:rsidRPr="00135930">
        <w:rPr>
          <w:rStyle w:val="StyleBoldUnderline"/>
        </w:rPr>
        <w:t xml:space="preserve"> </w:t>
      </w:r>
      <w:r w:rsidRPr="009D45D9">
        <w:rPr>
          <w:rStyle w:val="StyleBoldUnderline"/>
        </w:rPr>
        <w:t>where the application of rules leads to an injustice.</w:t>
      </w:r>
      <w:r w:rsidRPr="009D45D9">
        <w:rPr>
          <w:sz w:val="16"/>
        </w:rPr>
        <w:t xml:space="preserve"> </w:t>
      </w:r>
      <w:r w:rsidRPr="00FB5885">
        <w:rPr>
          <w:rStyle w:val="StyleBoldUnderline"/>
          <w:highlight w:val="yellow"/>
        </w:rPr>
        <w:t>The speed limit</w:t>
      </w:r>
      <w:r w:rsidRPr="009D45D9">
        <w:rPr>
          <w:rStyle w:val="StyleBoldUnderline"/>
        </w:rPr>
        <w:t xml:space="preserve"> rule </w:t>
      </w:r>
      <w:r w:rsidRPr="00FB5885">
        <w:rPr>
          <w:rStyle w:val="StyleBoldUnderline"/>
          <w:highlight w:val="yellow"/>
        </w:rPr>
        <w:t>should not apply to the parent who rushes a badly injured child to the hospital.</w:t>
      </w:r>
      <w:r w:rsidRPr="009D45D9">
        <w:rPr>
          <w:sz w:val="16"/>
        </w:rPr>
        <w:t xml:space="preserve"> And there are many cases where rules can too easily be gamed. Tax rules, no matter how intricate, can be exploited: Lawyers set up tax shelters that evade the purpose of the rules. Congress reacted to this problem initially by creating ever more complex rules, but eventually trumped them [*220] with a standard that prohibited bad faith evasion of the tax laws. n22</w:t>
      </w:r>
      <w:r w:rsidRPr="009D45D9">
        <w:rPr>
          <w:sz w:val="12"/>
        </w:rPr>
        <w:t>¶</w:t>
      </w:r>
      <w:r w:rsidRPr="009D45D9">
        <w:rPr>
          <w:sz w:val="16"/>
        </w:rPr>
        <w:t xml:space="preserve"> The legal landscape is a complex mix of rules and standards, which often overlap. Drivers must obey both traffic rules like the speed limit and traffic standards like laws against reckless driving and tort norms against negligent driving. Indeed, one can think of traffic norms as complex rules with standards--where there are apparently bright-line rules (drive under sixty miles per hour) that are subject to muddy standards (unless there is an emergency).</w:t>
      </w:r>
      <w:r w:rsidRPr="009D45D9">
        <w:rPr>
          <w:sz w:val="12"/>
        </w:rPr>
        <w:t>¶</w:t>
      </w:r>
      <w:r w:rsidRPr="009D45D9">
        <w:rPr>
          <w:sz w:val="16"/>
        </w:rPr>
        <w:t xml:space="preserve"> Medical protocols are just one more example of a choice along the rules-standards continuum. The nurses Professor Holmes describes follow a protocol that ensures that they do not use the wrong blood in a transfusion. Likewise, doctors are instructed to clear the windpipe before staunching the wound. n23 These protocols, like the speed limit, reflect generalizations from past medical experience. Delaying the blood transfusion is less risky than permitting only one nurse to check the blood type. Letting the blood flow from the wound is less risky than leaving the windpipe blocked. In the absence of protocols, medical practitioners may misjudge the situation, or panic, or allow themselves to be distracted by irrelevant factors (the goriness of the wound calls out for attention while the blocked windpipe is hidden). It is important to see that these rules, like the speed limit, are mere generalizations, and in individual cases the generalizations might be wrong. The patient dies because of the delay before the transfusion, yet we instruct medical practitioners to follow the rules because otherwise they are likely to make worse or more frequent errors.</w:t>
      </w:r>
      <w:r w:rsidRPr="009D45D9">
        <w:rPr>
          <w:sz w:val="12"/>
        </w:rPr>
        <w:t>¶</w:t>
      </w:r>
      <w:r w:rsidRPr="009D45D9">
        <w:rPr>
          <w:sz w:val="16"/>
        </w:rPr>
        <w:t xml:space="preserve"> </w:t>
      </w:r>
      <w:r w:rsidRPr="009D45D9">
        <w:rPr>
          <w:rStyle w:val="StyleBoldUnderline"/>
        </w:rPr>
        <w:t xml:space="preserve">That uncompromising rules produce </w:t>
      </w:r>
      <w:r w:rsidRPr="009D45D9">
        <w:rPr>
          <w:rStyle w:val="Emphasis"/>
        </w:rPr>
        <w:t>high error costs</w:t>
      </w:r>
      <w:r w:rsidRPr="009D45D9">
        <w:rPr>
          <w:rStyle w:val="StyleBoldUnderline"/>
        </w:rPr>
        <w:t xml:space="preserve"> supports adopting sensible exceptions to rules. Indeed, medical practitioners may violate protocols. The reasons are obvious</w:t>
      </w:r>
      <w:r w:rsidRPr="00135930">
        <w:rPr>
          <w:rStyle w:val="StyleBoldUnderline"/>
        </w:rPr>
        <w:t>.</w:t>
      </w:r>
      <w:r w:rsidRPr="009D45D9">
        <w:rPr>
          <w:sz w:val="16"/>
        </w:rPr>
        <w:t xml:space="preserve"> </w:t>
      </w:r>
      <w:r w:rsidRPr="00FB5885">
        <w:rPr>
          <w:rStyle w:val="StyleBoldUnderline"/>
          <w:highlight w:val="yellow"/>
        </w:rPr>
        <w:t>Consider</w:t>
      </w:r>
      <w:r w:rsidRPr="009D45D9">
        <w:rPr>
          <w:sz w:val="16"/>
        </w:rPr>
        <w:t xml:space="preserve"> Professor </w:t>
      </w:r>
      <w:r w:rsidRPr="00FB5885">
        <w:rPr>
          <w:rStyle w:val="StyleBoldUnderline"/>
          <w:highlight w:val="yellow"/>
        </w:rPr>
        <w:t>Holmes's insistence that</w:t>
      </w:r>
      <w:r w:rsidRPr="00135930">
        <w:rPr>
          <w:rStyle w:val="StyleBoldUnderline"/>
        </w:rPr>
        <w:t xml:space="preserve"> </w:t>
      </w:r>
      <w:r w:rsidRPr="009D45D9">
        <w:rPr>
          <w:sz w:val="16"/>
        </w:rPr>
        <w:t xml:space="preserve">the rule </w:t>
      </w:r>
      <w:r w:rsidRPr="00135930">
        <w:rPr>
          <w:rStyle w:val="StyleBoldUnderline"/>
        </w:rPr>
        <w:t xml:space="preserve">"always </w:t>
      </w:r>
      <w:r w:rsidRPr="00FB5885">
        <w:rPr>
          <w:rStyle w:val="StyleBoldUnderline"/>
          <w:highlight w:val="yellow"/>
        </w:rPr>
        <w:t>wash your hands" is unalterable</w:t>
      </w:r>
      <w:r w:rsidRPr="009D45D9">
        <w:rPr>
          <w:sz w:val="16"/>
        </w:rPr>
        <w:t xml:space="preserve"> and written in stone. n24 This clearly cannot be the case. </w:t>
      </w:r>
      <w:r w:rsidRPr="00FB5885">
        <w:rPr>
          <w:rStyle w:val="StyleBoldUnderline"/>
          <w:highlight w:val="yellow"/>
        </w:rPr>
        <w:t>Suppose</w:t>
      </w:r>
      <w:r w:rsidRPr="009D45D9">
        <w:rPr>
          <w:sz w:val="16"/>
        </w:rPr>
        <w:t xml:space="preserve"> that, in the midst of an emergency involving a patient with a serious trauma, </w:t>
      </w:r>
      <w:r w:rsidRPr="00135930">
        <w:rPr>
          <w:rStyle w:val="StyleBoldUnderline"/>
        </w:rPr>
        <w:t>the staff</w:t>
      </w:r>
      <w:r w:rsidRPr="009D45D9">
        <w:rPr>
          <w:sz w:val="16"/>
        </w:rPr>
        <w:t xml:space="preserve"> [*221] </w:t>
      </w:r>
      <w:r w:rsidRPr="00135930">
        <w:rPr>
          <w:rStyle w:val="StyleBoldUnderline"/>
        </w:rPr>
        <w:t xml:space="preserve">is informed that </w:t>
      </w:r>
      <w:r w:rsidRPr="00FB5885">
        <w:rPr>
          <w:rStyle w:val="StyleBoldUnderline"/>
          <w:highlight w:val="yellow"/>
        </w:rPr>
        <w:t>the tap water is tainted</w:t>
      </w:r>
      <w:r w:rsidRPr="009D45D9">
        <w:rPr>
          <w:sz w:val="16"/>
        </w:rPr>
        <w:t xml:space="preserve">, it is discovered that a patient has a rare allergy to the only soap available in the emergency room; or, for that matter, the emergency room runs out of soap. </w:t>
      </w:r>
      <w:r w:rsidRPr="00135930">
        <w:rPr>
          <w:rStyle w:val="StyleBoldUnderline"/>
        </w:rPr>
        <w:t>Common sense</w:t>
      </w:r>
      <w:r w:rsidRPr="009D45D9">
        <w:rPr>
          <w:sz w:val="16"/>
        </w:rPr>
        <w:t xml:space="preserve"> (which is just the application of the standard, "help the patient at minimal risk to him and oneself") </w:t>
      </w:r>
      <w:r w:rsidRPr="00135930">
        <w:rPr>
          <w:rStyle w:val="StyleBoldUnderline"/>
        </w:rPr>
        <w:t xml:space="preserve">will tell the </w:t>
      </w:r>
      <w:r w:rsidRPr="00FB5885">
        <w:rPr>
          <w:rStyle w:val="StyleBoldUnderline"/>
          <w:highlight w:val="yellow"/>
        </w:rPr>
        <w:t>doctors</w:t>
      </w:r>
      <w:r w:rsidRPr="00135930">
        <w:rPr>
          <w:rStyle w:val="StyleBoldUnderline"/>
        </w:rPr>
        <w:t xml:space="preserve"> and nurses to </w:t>
      </w:r>
      <w:r w:rsidRPr="00FB5885">
        <w:rPr>
          <w:rStyle w:val="StyleBoldUnderline"/>
          <w:highlight w:val="yellow"/>
        </w:rPr>
        <w:t>deviate from</w:t>
      </w:r>
      <w:r w:rsidRPr="00135930">
        <w:rPr>
          <w:rStyle w:val="StyleBoldUnderline"/>
        </w:rPr>
        <w:t xml:space="preserve"> the </w:t>
      </w:r>
      <w:r w:rsidRPr="00FB5885">
        <w:rPr>
          <w:rStyle w:val="StyleBoldUnderline"/>
          <w:highlight w:val="yellow"/>
        </w:rPr>
        <w:t>protocols when they</w:t>
      </w:r>
      <w:r w:rsidRPr="009D45D9">
        <w:rPr>
          <w:rStyle w:val="StyleBoldUnderline"/>
        </w:rPr>
        <w:t xml:space="preserve"> clearly </w:t>
      </w:r>
      <w:r w:rsidRPr="00FB5885">
        <w:rPr>
          <w:rStyle w:val="StyleBoldUnderline"/>
          <w:highlight w:val="yellow"/>
        </w:rPr>
        <w:t>interfere with medical necessity</w:t>
      </w:r>
      <w:r w:rsidRPr="00135930">
        <w:rPr>
          <w:rStyle w:val="StyleBoldUnderline"/>
        </w:rPr>
        <w:t>. If they did not, they would be sued, and rightly so</w:t>
      </w:r>
      <w:r w:rsidRPr="009D45D9">
        <w:rPr>
          <w:sz w:val="16"/>
        </w:rPr>
        <w:t>. The protocols, like many rules, turn out to be presumptions, which may be overcome by the press of events. That is why medical professionals are so highly trained; if one could really treat patients by following algorithms, one would not need doctors who have vast training and experience that supplies them with judgment and the ability to improvise. n25</w:t>
      </w:r>
      <w:r w:rsidRPr="009D45D9">
        <w:rPr>
          <w:sz w:val="12"/>
        </w:rPr>
        <w:t>¶</w:t>
      </w:r>
      <w:r w:rsidRPr="009D45D9">
        <w:rPr>
          <w:sz w:val="16"/>
        </w:rPr>
        <w:t xml:space="preserve"> In sum, medical protocols, like rules, provide a valuable service by simplifying the decision-making process at times of high stress, but, like rules, they unavoidably produce wrong results if they are not applied sensitively. Usually, when the stakes are high, rules and protocols create presumptions, but the decisionmaker is free to violate the presumption if circumstances suggest that that the presumption is based on factual assumptions that turn out not to be true in the particular setting in which the decisionmaker finds himself.</w:t>
      </w:r>
      <w:r w:rsidRPr="009D45D9">
        <w:rPr>
          <w:sz w:val="12"/>
        </w:rPr>
        <w:t>¶</w:t>
      </w:r>
      <w:r w:rsidRPr="009D45D9">
        <w:rPr>
          <w:sz w:val="16"/>
        </w:rPr>
        <w:t xml:space="preserve"> C. Rules and Standards During Emergencies</w:t>
      </w:r>
      <w:r w:rsidRPr="009D45D9">
        <w:rPr>
          <w:sz w:val="12"/>
        </w:rPr>
        <w:t>¶</w:t>
      </w:r>
      <w:r w:rsidRPr="009D45D9">
        <w:rPr>
          <w:sz w:val="16"/>
        </w:rPr>
        <w:t xml:space="preserve"> I now turn to the bulk of Professor Holmes's argument. Professor Holmes is right to identify confusion about the nature of emergency, and it is useful to distinguish a rule-development stage--which often but not always takes place before the emergency--and a rule-application stage--which takes place during the emergency. Holmes argues that during the emergency, rule application should be controlled by protocol, so the executive does not need (much) discretion; while pre-emergency, rule development does not need to be rushed and secret, so the executive can collaborate with Congress. The first problem with [*222] this argument is that </w:t>
      </w:r>
      <w:r w:rsidRPr="009D45D9">
        <w:rPr>
          <w:rStyle w:val="StyleBoldUnderline"/>
        </w:rPr>
        <w:t xml:space="preserve">during the emergency </w:t>
      </w:r>
      <w:r w:rsidRPr="00FB5885">
        <w:rPr>
          <w:rStyle w:val="StyleBoldUnderline"/>
          <w:highlight w:val="yellow"/>
        </w:rPr>
        <w:t>one can follow protocols</w:t>
      </w:r>
      <w:r w:rsidRPr="00605B8E">
        <w:rPr>
          <w:rStyle w:val="StyleBoldUnderline"/>
        </w:rPr>
        <w:t xml:space="preserve"> rather than exercise discretion </w:t>
      </w:r>
      <w:r w:rsidRPr="00FB5885">
        <w:rPr>
          <w:rStyle w:val="StyleBoldUnderline"/>
          <w:highlight w:val="yellow"/>
        </w:rPr>
        <w:t>only if the emergency is the same as earlier emergencies.</w:t>
      </w:r>
      <w:r w:rsidRPr="009D45D9">
        <w:rPr>
          <w:sz w:val="16"/>
        </w:rPr>
        <w:t xml:space="preserve"> This was not the case for September 11, though it may be the case for other security threats. The second problem is that the </w:t>
      </w:r>
      <w:r w:rsidRPr="009D45D9">
        <w:rPr>
          <w:rStyle w:val="StyleBoldUnderline"/>
        </w:rPr>
        <w:t>rule-development stage cannot always take place during normal times.</w:t>
      </w:r>
      <w:r w:rsidRPr="009D45D9">
        <w:rPr>
          <w:sz w:val="16"/>
        </w:rPr>
        <w:t xml:space="preserve"> For example, </w:t>
      </w:r>
      <w:r w:rsidRPr="009D45D9">
        <w:rPr>
          <w:rStyle w:val="StyleBoldUnderline"/>
        </w:rPr>
        <w:t xml:space="preserve">September 11 required not only an </w:t>
      </w:r>
      <w:r w:rsidRPr="009D45D9">
        <w:rPr>
          <w:rStyle w:val="Emphasis"/>
        </w:rPr>
        <w:t>immediate response</w:t>
      </w:r>
      <w:r w:rsidRPr="009D45D9">
        <w:rPr>
          <w:rStyle w:val="StyleBoldUnderline"/>
        </w:rPr>
        <w:t xml:space="preserve"> to the newly discovered threat but also the development of new rules under the shadow of that threat. Those rules needed to be developed quickly and (for the most part) secretly, and these exigencies limited the ability of Congress to contribute. </w:t>
      </w:r>
      <w:r w:rsidRPr="009D45D9">
        <w:rPr>
          <w:sz w:val="16"/>
        </w:rPr>
        <w:t xml:space="preserve">A final point is that </w:t>
      </w:r>
      <w:r w:rsidRPr="009D45D9">
        <w:rPr>
          <w:rStyle w:val="StyleBoldUnderline"/>
        </w:rPr>
        <w:t>Holmes ignores an important dimension of the problem:</w:t>
      </w:r>
      <w:r w:rsidRPr="00135930">
        <w:rPr>
          <w:rStyle w:val="StyleBoldUnderline"/>
        </w:rPr>
        <w:t xml:space="preserve"> the difference between agents, who in theory can merely follow rules and protocols, and principals, who cannot. </w:t>
      </w:r>
      <w:r w:rsidRPr="009D45D9">
        <w:rPr>
          <w:sz w:val="16"/>
        </w:rPr>
        <w:t>The Bush Administration did in fact recognize the value of protocols and used them frequently; it just did not apply them to itself.</w:t>
      </w:r>
      <w:r w:rsidRPr="009D45D9">
        <w:rPr>
          <w:sz w:val="12"/>
        </w:rPr>
        <w:t>¶</w:t>
      </w:r>
      <w:r w:rsidRPr="009D45D9">
        <w:rPr>
          <w:sz w:val="16"/>
        </w:rPr>
        <w:t xml:space="preserve"> 1. Two Concepts of Emergency</w:t>
      </w:r>
      <w:r w:rsidRPr="009D45D9">
        <w:rPr>
          <w:sz w:val="12"/>
        </w:rPr>
        <w:t>¶</w:t>
      </w:r>
      <w:r w:rsidRPr="009D45D9">
        <w:rPr>
          <w:sz w:val="16"/>
        </w:rPr>
        <w:t xml:space="preserve"> Professor Holmes makes a valuable point, often neglected in the literature, that there are two distinct phases for addressing emergencies n26 --what I will call the stage of rule development and the stage of rule application. As we will see, the two stages can run together, but conceptually they are distinct. The rule-application stage comes when the patient is on the gurney. The doctors follow the protocols in the course of helping the patient. The rule development stage occurs earlier. Someone must decide what the protocols should be. Someone had to invent the rule that two nurses must check the blood type and that doctors should unblock the windpipe before staunching wounds--just as the legislature must determine the speed limit before drivers comply with it and police enforce it.</w:t>
      </w:r>
      <w:r w:rsidRPr="009D45D9">
        <w:rPr>
          <w:sz w:val="12"/>
        </w:rPr>
        <w:t>¶</w:t>
      </w:r>
      <w:r w:rsidRPr="009D45D9">
        <w:rPr>
          <w:sz w:val="16"/>
        </w:rPr>
        <w:t xml:space="preserve"> We might use the word "emergency" to refer to the time of rule application. As Professor Holmes points out, however, for the medical professionals, what seems like an emergency to a layperson is not an emergency at all. n27 They just apply the protocols that have been drilled into them, no different from assembly-line workers. Under this definition of "emergency," it is hard to support the deference thesis and those who argue that the executive [*223] must be unconstrained during emergencies. If doctors are constrained during emergencies, why not executives?</w:t>
      </w:r>
      <w:r w:rsidRPr="009D45D9">
        <w:rPr>
          <w:sz w:val="12"/>
        </w:rPr>
        <w:t>¶</w:t>
      </w:r>
      <w:r w:rsidRPr="009D45D9">
        <w:rPr>
          <w:sz w:val="16"/>
        </w:rPr>
        <w:t xml:space="preserve"> If we refer instead to the time of rule-development, reliance on the idea of emergency seems even less appropriate. </w:t>
      </w:r>
      <w:r w:rsidRPr="00135930">
        <w:rPr>
          <w:rStyle w:val="StyleBoldUnderline"/>
        </w:rPr>
        <w:t>The doctors who develop emergency room protocols do not do so under time pressure but at their leisure.</w:t>
      </w:r>
      <w:r w:rsidRPr="009D45D9">
        <w:rPr>
          <w:sz w:val="16"/>
        </w:rPr>
        <w:t xml:space="preserve"> They also can do so in a large body, so as to take advantage of the perspectives of many different people, and in public, so that all stakeholders have a say. The executive can as well, the argument goes. When the executive determines the rules that will govern the response during a terrorist attack, it does so in advance, and it can, indeed should, do so in consultation with Congress and subject to judicial constraint.</w:t>
      </w:r>
      <w:r w:rsidRPr="009D45D9">
        <w:rPr>
          <w:sz w:val="12"/>
        </w:rPr>
        <w:t>¶</w:t>
      </w:r>
      <w:r w:rsidRPr="009D45D9">
        <w:rPr>
          <w:sz w:val="16"/>
        </w:rPr>
        <w:t xml:space="preserve"> Thus, executive deference is unnecessary. During rule development, there is no emergency, and so the executive, Congress, and the courts can collaborate in developing appropriate rules that will govern during emergencies. They can do so openly, deliberately, and slowly, with full respect for constitutional norms. During rule application, there is an emergency, but the executive can merely follow the rules or protocols that were developed during the rule-development stage. Thus, in the rule-application phase, executive discretion is unnecessary. It follows that deference to the executive is also unnecessary. During rule development, Congress has no reason to defer to the executive. During rule application, courts also have no reason to defer to the executive, but should instead insist that the executive comply with the rules.</w:t>
      </w:r>
      <w:r w:rsidRPr="009D45D9">
        <w:rPr>
          <w:sz w:val="12"/>
        </w:rPr>
        <w:t>¶</w:t>
      </w:r>
      <w:r w:rsidRPr="009D45D9">
        <w:rPr>
          <w:sz w:val="16"/>
        </w:rPr>
        <w:t xml:space="preserve"> 2. Rule Application</w:t>
      </w:r>
      <w:r w:rsidRPr="009D45D9">
        <w:rPr>
          <w:sz w:val="12"/>
        </w:rPr>
        <w:t>¶</w:t>
      </w:r>
      <w:r w:rsidRPr="009D45D9">
        <w:rPr>
          <w:sz w:val="16"/>
        </w:rPr>
        <w:t xml:space="preserve"> Let us consider the stages in reverse order. We already have addressed some of the problems with Professor Holmes's argument from protocols. </w:t>
      </w:r>
      <w:r w:rsidRPr="00024AA2">
        <w:rPr>
          <w:rStyle w:val="StyleBoldUnderline"/>
        </w:rPr>
        <w:t>Rules are seldom as bright-line as they first appear</w:t>
      </w:r>
      <w:r w:rsidRPr="009D45D9">
        <w:rPr>
          <w:sz w:val="16"/>
        </w:rPr>
        <w:t xml:space="preserve">. They often turn out to be presumptions which are themselves subject to standards (drive under the speed limit unless there is an emergency). It is true that security threats, like medical emergencies, often fall into patterns and can be addressed in partially rule-governed fashion. Thus, when a gunman takes a hostage, the police follow certain rules: first clearing the area, then making contact with the gunman, and so on. Some officers will be given very simple rule-governed tasks ("don't let anyone cross this line"). But </w:t>
      </w:r>
      <w:r w:rsidRPr="009D45D9">
        <w:rPr>
          <w:rStyle w:val="StyleBoldUnderline"/>
        </w:rPr>
        <w:t xml:space="preserve">the rules quickly give out. </w:t>
      </w:r>
      <w:r w:rsidRPr="00FB5885">
        <w:rPr>
          <w:rStyle w:val="Emphasis"/>
          <w:highlight w:val="yellow"/>
        </w:rPr>
        <w:t>Every hostage-taker is different</w:t>
      </w:r>
      <w:r w:rsidRPr="00605B8E">
        <w:rPr>
          <w:rStyle w:val="StyleBoldUnderline"/>
        </w:rPr>
        <w:t>, and the most highly</w:t>
      </w:r>
      <w:r>
        <w:rPr>
          <w:rStyle w:val="StyleBoldUnderline"/>
        </w:rPr>
        <w:t xml:space="preserve"> </w:t>
      </w:r>
      <w:r w:rsidRPr="009D45D9">
        <w:rPr>
          <w:sz w:val="16"/>
        </w:rPr>
        <w:t xml:space="preserve">[*224] </w:t>
      </w:r>
      <w:r w:rsidRPr="00605B8E">
        <w:rPr>
          <w:rStyle w:val="StyleBoldUnderline"/>
        </w:rPr>
        <w:t>trained police officers will be given a great deal of discretion to deal with him and to make the crucial decision to use force.</w:t>
      </w:r>
      <w:r w:rsidRPr="009D45D9">
        <w:rPr>
          <w:sz w:val="16"/>
        </w:rPr>
        <w:t xml:space="preserve"> But </w:t>
      </w:r>
      <w:r w:rsidRPr="00605B8E">
        <w:rPr>
          <w:rStyle w:val="StyleBoldUnderline"/>
        </w:rPr>
        <w:t xml:space="preserve">even these types of threats are simple compared with the scenario that opened up </w:t>
      </w:r>
      <w:r w:rsidRPr="00FB5885">
        <w:rPr>
          <w:rStyle w:val="StyleBoldUnderline"/>
          <w:highlight w:val="yellow"/>
        </w:rPr>
        <w:t>on September 11</w:t>
      </w:r>
      <w:r w:rsidRPr="00605B8E">
        <w:rPr>
          <w:rStyle w:val="StyleBoldUnderline"/>
        </w:rPr>
        <w:t>.</w:t>
      </w:r>
      <w:r w:rsidRPr="009D45D9">
        <w:rPr>
          <w:sz w:val="16"/>
        </w:rPr>
        <w:t xml:space="preserve"> </w:t>
      </w:r>
      <w:r w:rsidRPr="00605B8E">
        <w:rPr>
          <w:rStyle w:val="StyleBoldUnderline"/>
        </w:rPr>
        <w:t>The government knew virtually nothing about the nature of the threat.</w:t>
      </w:r>
      <w:r w:rsidRPr="009D45D9">
        <w:rPr>
          <w:sz w:val="16"/>
        </w:rPr>
        <w:t xml:space="preserve"> It did not know how many more members of al Qaeda were in the United States, what their plans were, what resources were at their disposal, what their motives were, or how much support they had among American Muslims. n28 </w:t>
      </w:r>
      <w:r w:rsidRPr="00FB5885">
        <w:rPr>
          <w:rStyle w:val="StyleBoldUnderline"/>
          <w:highlight w:val="yellow"/>
        </w:rPr>
        <w:t>Protocols were worthless</w:t>
      </w:r>
      <w:r w:rsidRPr="00605B8E">
        <w:rPr>
          <w:rStyle w:val="StyleBoldUnderline"/>
        </w:rPr>
        <w:t xml:space="preserve"> because </w:t>
      </w:r>
      <w:r w:rsidRPr="00FB5885">
        <w:rPr>
          <w:rStyle w:val="StyleBoldUnderline"/>
          <w:highlight w:val="yellow"/>
        </w:rPr>
        <w:t>nothing like the attack had ever happened</w:t>
      </w:r>
      <w:r w:rsidRPr="00605B8E">
        <w:rPr>
          <w:rStyle w:val="StyleBoldUnderline"/>
        </w:rPr>
        <w:t xml:space="preserve"> before.</w:t>
      </w:r>
      <w:r w:rsidRPr="009D45D9">
        <w:rPr>
          <w:sz w:val="16"/>
        </w:rPr>
        <w:t xml:space="preserve"> (The closest analogy seemed to be the absurdly irrelevant example of Pearl Harbor.) </w:t>
      </w:r>
      <w:r w:rsidRPr="00605B8E">
        <w:rPr>
          <w:rStyle w:val="StyleBoldUnderline"/>
        </w:rPr>
        <w:t>The government could not follow rules; it had to improvise subject to a vague standard--protect the public while maintaining civil liberties to the extent possible.</w:t>
      </w:r>
      <w:r w:rsidRPr="009D45D9">
        <w:rPr>
          <w:sz w:val="16"/>
        </w:rPr>
        <w:t xml:space="preserve"> Improvise it did--instituting detentions, sweeps, profiling, surveillance, and many other policies on an unprecedented (in peacetime, if that was what it was) scale. n29</w:t>
      </w:r>
      <w:r w:rsidRPr="009D45D9">
        <w:rPr>
          <w:sz w:val="12"/>
        </w:rPr>
        <w:t>¶</w:t>
      </w:r>
      <w:r w:rsidRPr="009D45D9">
        <w:rPr>
          <w:sz w:val="16"/>
        </w:rPr>
        <w:t xml:space="preserve"> For the rule-application stage, the deference thesis counsels Congress and the judiciary to (presumptively) defer. </w:t>
      </w:r>
      <w:r w:rsidRPr="00FB5885">
        <w:rPr>
          <w:rStyle w:val="StyleBoldUnderline"/>
          <w:highlight w:val="yellow"/>
        </w:rPr>
        <w:t>Congress simply cannot</w:t>
      </w:r>
      <w:r w:rsidRPr="00706555">
        <w:rPr>
          <w:rStyle w:val="StyleBoldUnderline"/>
        </w:rPr>
        <w:t xml:space="preserve"> set about </w:t>
      </w:r>
      <w:r w:rsidRPr="00FB5885">
        <w:rPr>
          <w:rStyle w:val="StyleBoldUnderline"/>
          <w:highlight w:val="yellow"/>
        </w:rPr>
        <w:t>holding hearings, debat[e]</w:t>
      </w:r>
      <w:r w:rsidRPr="00706555">
        <w:rPr>
          <w:rStyle w:val="StyleBoldUnderline"/>
        </w:rPr>
        <w:t xml:space="preserve">ing </w:t>
      </w:r>
      <w:r w:rsidRPr="00FB5885">
        <w:rPr>
          <w:rStyle w:val="StyleBoldUnderline"/>
          <w:highlight w:val="yellow"/>
        </w:rPr>
        <w:t>policy, and vot[e]</w:t>
      </w:r>
      <w:r w:rsidRPr="00706555">
        <w:rPr>
          <w:rStyle w:val="StyleBoldUnderline"/>
        </w:rPr>
        <w:t xml:space="preserve">ing on laws </w:t>
      </w:r>
      <w:r w:rsidRPr="00FB5885">
        <w:rPr>
          <w:rStyle w:val="StyleBoldUnderline"/>
          <w:highlight w:val="yellow"/>
        </w:rPr>
        <w:t>in the midst of emergency</w:t>
      </w:r>
      <w:r w:rsidRPr="00706555">
        <w:rPr>
          <w:rStyle w:val="StyleBoldUnderline"/>
        </w:rPr>
        <w:t xml:space="preserve">. Either </w:t>
      </w:r>
      <w:r w:rsidRPr="00FB5885">
        <w:rPr>
          <w:rStyle w:val="Emphasis"/>
          <w:highlight w:val="yellow"/>
        </w:rPr>
        <w:t>the problem will not be addressed</w:t>
      </w:r>
      <w:r w:rsidRPr="00FB5885">
        <w:rPr>
          <w:rStyle w:val="StyleBoldUnderline"/>
          <w:highlight w:val="yellow"/>
        </w:rPr>
        <w:t>,</w:t>
      </w:r>
      <w:r w:rsidRPr="00706555">
        <w:rPr>
          <w:rStyle w:val="StyleBoldUnderline"/>
        </w:rPr>
        <w:t xml:space="preserve"> or Congress will end up voting on a bill that it has not written, debat</w:t>
      </w:r>
      <w:r w:rsidRPr="00605B8E">
        <w:rPr>
          <w:rStyle w:val="StyleBoldUnderline"/>
        </w:rPr>
        <w:t xml:space="preserve">ed, or even read. </w:t>
      </w:r>
      <w:r w:rsidRPr="009D45D9">
        <w:rPr>
          <w:sz w:val="16"/>
        </w:rPr>
        <w:t xml:space="preserve">n30 </w:t>
      </w:r>
      <w:r w:rsidRPr="009D45D9">
        <w:rPr>
          <w:rStyle w:val="StyleBoldUnderline"/>
        </w:rPr>
        <w:t xml:space="preserve">For courts, too, the alternatives are unrealistic. If courts enforce rules developed for normal times, then they will interfere with the proper response to the </w:t>
      </w:r>
      <w:r w:rsidRPr="009D45D9">
        <w:rPr>
          <w:sz w:val="16"/>
        </w:rPr>
        <w:t>terrorist</w:t>
      </w:r>
      <w:r w:rsidRPr="009D45D9">
        <w:rPr>
          <w:rStyle w:val="StyleBoldUnderline"/>
        </w:rPr>
        <w:t xml:space="preserve"> threat</w:t>
      </w:r>
      <w:r w:rsidRPr="009D45D9">
        <w:rPr>
          <w:sz w:val="16"/>
        </w:rPr>
        <w:t xml:space="preserve">, just as they would if they required the U.S. military to comply with the Fourth Amendment on the battlefield. Alternatively, </w:t>
      </w:r>
      <w:r w:rsidRPr="009D45D9">
        <w:rPr>
          <w:rStyle w:val="StyleBoldUnderline"/>
        </w:rPr>
        <w:t>the courts could insist on applying a standard and halt executive actions</w:t>
      </w:r>
      <w:r w:rsidRPr="009D45D9">
        <w:rPr>
          <w:sz w:val="16"/>
        </w:rPr>
        <w:t xml:space="preserve"> that, in the courts' view, violated the standard described above--protect the nation while maintaining civil liberties to the extent possible. But here </w:t>
      </w:r>
      <w:r w:rsidRPr="009D45D9">
        <w:rPr>
          <w:rStyle w:val="StyleBoldUnderline"/>
        </w:rPr>
        <w:t xml:space="preserve">the courts are at a </w:t>
      </w:r>
      <w:r w:rsidRPr="009D45D9">
        <w:rPr>
          <w:rStyle w:val="Emphasis"/>
        </w:rPr>
        <w:t>significant disadvantage</w:t>
      </w:r>
      <w:r w:rsidRPr="009D45D9">
        <w:rPr>
          <w:rStyle w:val="StyleBoldUnderline"/>
        </w:rPr>
        <w:t>. They do not have information</w:t>
      </w:r>
      <w:r w:rsidRPr="009D45D9">
        <w:rPr>
          <w:sz w:val="16"/>
        </w:rPr>
        <w:t xml:space="preserve"> [*225] </w:t>
      </w:r>
      <w:r w:rsidRPr="009D45D9">
        <w:rPr>
          <w:rStyle w:val="StyleBoldUnderline"/>
        </w:rPr>
        <w:t>about the nature of the threat</w:t>
      </w:r>
      <w:r w:rsidRPr="009D45D9">
        <w:rPr>
          <w:sz w:val="16"/>
        </w:rPr>
        <w:t xml:space="preserve">. n31 </w:t>
      </w:r>
      <w:r w:rsidRPr="009D45D9">
        <w:rPr>
          <w:rStyle w:val="StyleBoldUnderline"/>
        </w:rPr>
        <w:t>Courts can demand this information from the government, but the government will not give it to them because the government fears leaks</w:t>
      </w:r>
      <w:r w:rsidRPr="009D45D9">
        <w:rPr>
          <w:sz w:val="16"/>
        </w:rPr>
        <w:t xml:space="preserve"> (to say nothing of recalcitrance caused by rivalries among intelligence agencies). Moreover, </w:t>
      </w:r>
      <w:r w:rsidRPr="009D45D9">
        <w:rPr>
          <w:rStyle w:val="StyleBoldUnderline"/>
        </w:rPr>
        <w:t xml:space="preserve">judges are </w:t>
      </w:r>
      <w:r w:rsidRPr="009D45D9">
        <w:rPr>
          <w:rStyle w:val="Emphasis"/>
        </w:rPr>
        <w:t>inexperienced</w:t>
      </w:r>
      <w:r w:rsidRPr="009D45D9">
        <w:rPr>
          <w:rStyle w:val="StyleBoldUnderline"/>
        </w:rPr>
        <w:t xml:space="preserve"> in national security unlike the specialists in the executive branch.</w:t>
      </w:r>
    </w:p>
    <w:p w14:paraId="582FEDA3" w14:textId="77777777" w:rsidR="007B4D01" w:rsidRDefault="007B4D01" w:rsidP="007B4D01">
      <w:pPr>
        <w:pStyle w:val="Heading4"/>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prolif</w:t>
      </w:r>
    </w:p>
    <w:p w14:paraId="41BC5F88" w14:textId="77777777" w:rsidR="007B4D01" w:rsidRDefault="007B4D01" w:rsidP="007B4D01">
      <w:r>
        <w:t xml:space="preserve">John </w:t>
      </w:r>
      <w:r w:rsidRPr="00384C2E">
        <w:rPr>
          <w:rStyle w:val="StyleStyleBold12pt"/>
        </w:rPr>
        <w:t xml:space="preserve">Yoo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1" w:history="1">
        <w:r w:rsidRPr="002C1A0E">
          <w:rPr>
            <w:rStyle w:val="Hyperlink"/>
          </w:rPr>
          <w:t>http://www.foxnews.com/opinion/2013/08/30/constitution-allows-obama-to-strike-syria-without-congressional-approval/</w:t>
        </w:r>
      </w:hyperlink>
    </w:p>
    <w:p w14:paraId="72A9ABA9" w14:textId="77777777" w:rsidR="007B4D01" w:rsidRPr="00471604" w:rsidRDefault="007B4D01" w:rsidP="007B4D01">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u w:val="none"/>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u w:val="none"/>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FB5885">
        <w:rPr>
          <w:rStyle w:val="StyleBoldUnderline"/>
          <w:highlight w:val="yellow"/>
        </w:rPr>
        <w:t xml:space="preserve">making them </w:t>
      </w:r>
      <w:r w:rsidRPr="00FB5885">
        <w:rPr>
          <w:rStyle w:val="Emphasis"/>
          <w:highlight w:val="yellow"/>
        </w:rPr>
        <w:t>unsuitable to regulation by pre-existing 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u w:val="none"/>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u w:val="none"/>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u w:val="none"/>
        </w:rPr>
        <w:t>¶</w:t>
      </w:r>
      <w:r w:rsidRPr="00B20ED7">
        <w:rPr>
          <w:sz w:val="16"/>
        </w:rPr>
        <w:t xml:space="preserve"> </w:t>
      </w:r>
      <w:r w:rsidRPr="00B20ED7">
        <w:rPr>
          <w:rStyle w:val="StyleBoldUnderline"/>
        </w:rPr>
        <w:t>Only Congress can raise the military</w:t>
      </w:r>
      <w:r w:rsidRPr="00B20ED7">
        <w:rPr>
          <w:sz w:val="16"/>
        </w:rPr>
        <w:t>, which gives it the power to block, delay, or modify war plans.</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u w:val="none"/>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u w:val="none"/>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B20ED7">
        <w:rPr>
          <w:rStyle w:val="StyleBoldUnderline"/>
        </w:rPr>
        <w:t>nation</w:t>
      </w:r>
      <w:r w:rsidRPr="00FB5885">
        <w:rPr>
          <w:rStyle w:val="StyleBoldUnderline"/>
          <w:highlight w:val="yellow"/>
        </w:rPr>
        <w:t>s, 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u w:val="none"/>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r w:rsidRPr="00FB5885">
        <w:rPr>
          <w:rStyle w:val="StyleBoldUnderline"/>
          <w:highlight w:val="yellow"/>
        </w:rPr>
        <w:t>As we confront</w:t>
      </w:r>
      <w:r w:rsidRPr="00830932">
        <w:rPr>
          <w:rStyle w:val="StyleBoldUnderline"/>
        </w:rPr>
        <w:t xml:space="preserve"> the new challenges of </w:t>
      </w:r>
      <w:r w:rsidRPr="00FB5885">
        <w:rPr>
          <w:rStyle w:val="Emphasis"/>
          <w:highlight w:val="yellow"/>
        </w:rPr>
        <w:t xml:space="preserve">terrorism, rogue </w:t>
      </w:r>
      <w:r w:rsidRPr="00B20ED7">
        <w:rPr>
          <w:rStyle w:val="Emphasis"/>
        </w:rPr>
        <w:t>nation</w:t>
      </w:r>
      <w:r w:rsidRPr="00FB5885">
        <w:rPr>
          <w:rStyle w:val="Emphasis"/>
          <w:highlight w:val="yellow"/>
        </w:rPr>
        <w:t>s 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14:paraId="722B68A1" w14:textId="77777777" w:rsidR="007B4D01" w:rsidRDefault="007B4D01" w:rsidP="007B4D01"/>
    <w:p w14:paraId="0659DA9C" w14:textId="77777777" w:rsidR="007B4D01" w:rsidRPr="00A8726F" w:rsidRDefault="007B4D01" w:rsidP="007B4D01">
      <w:pPr>
        <w:pStyle w:val="Heading4"/>
      </w:pPr>
      <w:r w:rsidRPr="00A8726F">
        <w:t>Emboldened rogue states threaten nuclear war</w:t>
      </w:r>
      <w:r>
        <w:t xml:space="preserve"> --- crisis management is key to solve</w:t>
      </w:r>
    </w:p>
    <w:p w14:paraId="4024385C" w14:textId="77777777" w:rsidR="007B4D01" w:rsidRPr="00A8726F" w:rsidRDefault="007B4D01" w:rsidP="007B4D01">
      <w:r>
        <w:rPr>
          <w:rStyle w:val="StyleStyleBold12pt"/>
        </w:rPr>
        <w:t xml:space="preserve">Dibb </w:t>
      </w:r>
      <w:r w:rsidRPr="00A8726F">
        <w:rPr>
          <w:rStyle w:val="StyleStyleBold12pt"/>
        </w:rPr>
        <w:t>6</w:t>
      </w:r>
      <w:r w:rsidRPr="00A8726F">
        <w:t xml:space="preserve"> Emeritus Prof of IR @ Australian National University, Sydney Morning Herald (Australia), August 15, 2006 Tuesday, As one nuclear flashpoint reaches a lull, another simmers away, Pg. 11, Lexis</w:t>
      </w:r>
    </w:p>
    <w:p w14:paraId="48930946" w14:textId="77777777" w:rsidR="007B4D01" w:rsidRDefault="007B4D01" w:rsidP="007B4D01">
      <w:pPr>
        <w:pStyle w:val="card"/>
        <w:ind w:left="0"/>
      </w:pPr>
      <w:r w:rsidRPr="00411F3C">
        <w:rPr>
          <w:sz w:val="16"/>
        </w:rPr>
        <w:t xml:space="preserve">NOW that the building blocks for achieving a cessation in hostilities in the crisis involving Israel and Hezbollah in Lebanon are in place, the focus can shift back to the main game - </w:t>
      </w:r>
      <w:r w:rsidRPr="00FB5885">
        <w:rPr>
          <w:rStyle w:val="underline"/>
          <w:highlight w:val="yellow"/>
        </w:rPr>
        <w:t>Iran and North Korea</w:t>
      </w:r>
      <w:r w:rsidRPr="00411F3C">
        <w:rPr>
          <w:sz w:val="16"/>
        </w:rPr>
        <w:t>.</w:t>
      </w:r>
      <w:r>
        <w:t xml:space="preserve"> </w:t>
      </w:r>
      <w:r w:rsidRPr="00411F3C">
        <w:rPr>
          <w:sz w:val="16"/>
        </w:rPr>
        <w:t xml:space="preserve">Both flashpoints </w:t>
      </w:r>
      <w:r w:rsidRPr="00FB5885">
        <w:rPr>
          <w:rStyle w:val="underline"/>
          <w:highlight w:val="yellow"/>
        </w:rPr>
        <w:t xml:space="preserve">have the </w:t>
      </w:r>
      <w:r w:rsidRPr="00FB5885">
        <w:rPr>
          <w:rStyle w:val="Emphasis"/>
          <w:highlight w:val="yellow"/>
        </w:rPr>
        <w:t>potential to escalate out of control</w:t>
      </w:r>
      <w:r w:rsidRPr="00FB5885">
        <w:rPr>
          <w:rStyle w:val="underline"/>
          <w:highlight w:val="yellow"/>
        </w:rPr>
        <w:t xml:space="preserve"> if they are not </w:t>
      </w:r>
      <w:r w:rsidRPr="00FB5885">
        <w:rPr>
          <w:rStyle w:val="Emphasis"/>
          <w:highlight w:val="yellow"/>
        </w:rPr>
        <w:t>managed carefully</w:t>
      </w:r>
      <w:r w:rsidRPr="00411F3C">
        <w:rPr>
          <w:sz w:val="16"/>
        </w:rPr>
        <w:t xml:space="preserve">. Yet neither region is noted for the success of its diplomacy. </w:t>
      </w:r>
      <w:r w:rsidRPr="00A8726F">
        <w:rPr>
          <w:rStyle w:val="underline"/>
        </w:rPr>
        <w:t xml:space="preserve">Both </w:t>
      </w:r>
      <w:r w:rsidRPr="00FB5885">
        <w:rPr>
          <w:rStyle w:val="underline"/>
          <w:highlight w:val="yellow"/>
        </w:rPr>
        <w:t>the Middle East and</w:t>
      </w:r>
      <w:r w:rsidRPr="00A8726F">
        <w:rPr>
          <w:rStyle w:val="underline"/>
        </w:rPr>
        <w:t xml:space="preserve"> North-East </w:t>
      </w:r>
      <w:r w:rsidRPr="00FB5885">
        <w:rPr>
          <w:rStyle w:val="underline"/>
          <w:highlight w:val="yellow"/>
        </w:rPr>
        <w:t xml:space="preserve">Asia are </w:t>
      </w:r>
      <w:r w:rsidRPr="00FB5885">
        <w:rPr>
          <w:rStyle w:val="Emphasis"/>
          <w:highlight w:val="yellow"/>
        </w:rPr>
        <w:t>heavily armed</w:t>
      </w:r>
      <w:r w:rsidRPr="00A8726F">
        <w:rPr>
          <w:rStyle w:val="boldunderline"/>
        </w:rPr>
        <w:t xml:space="preserve"> parts of the world</w:t>
      </w:r>
      <w:r w:rsidRPr="00A8726F">
        <w:rPr>
          <w:rStyle w:val="underline"/>
        </w:rPr>
        <w:t xml:space="preserve"> </w:t>
      </w:r>
      <w:r w:rsidRPr="00FB5885">
        <w:rPr>
          <w:rStyle w:val="underline"/>
          <w:highlight w:val="yellow"/>
        </w:rPr>
        <w:t xml:space="preserve">characterised by </w:t>
      </w:r>
      <w:r w:rsidRPr="00FB5885">
        <w:rPr>
          <w:rStyle w:val="Emphasis"/>
          <w:highlight w:val="yellow"/>
        </w:rPr>
        <w:t>deep-seated hatreds</w:t>
      </w:r>
      <w:r w:rsidRPr="00FB5885">
        <w:rPr>
          <w:rStyle w:val="underline"/>
          <w:highlight w:val="yellow"/>
        </w:rPr>
        <w:t xml:space="preserve"> and </w:t>
      </w:r>
      <w:r w:rsidRPr="00A8726F">
        <w:rPr>
          <w:rStyle w:val="boldunderline"/>
        </w:rPr>
        <w:t xml:space="preserve">long-standing </w:t>
      </w:r>
      <w:r w:rsidRPr="00FB5885">
        <w:rPr>
          <w:rStyle w:val="Emphasis"/>
          <w:highlight w:val="yellow"/>
        </w:rPr>
        <w:t>territorial disputes</w:t>
      </w:r>
      <w:r w:rsidRPr="00A8726F">
        <w:rPr>
          <w:sz w:val="16"/>
        </w:rPr>
        <w:t>.</w:t>
      </w:r>
      <w:r w:rsidRPr="00A8726F">
        <w:t xml:space="preserve"> </w:t>
      </w:r>
      <w:r w:rsidRPr="00A8726F">
        <w:rPr>
          <w:rStyle w:val="underline"/>
        </w:rPr>
        <w:t xml:space="preserve">Historically, </w:t>
      </w:r>
      <w:r w:rsidRPr="00FB5885">
        <w:rPr>
          <w:rStyle w:val="underline"/>
          <w:highlight w:val="yellow"/>
        </w:rPr>
        <w:t xml:space="preserve">such situations have been a </w:t>
      </w:r>
      <w:r w:rsidRPr="00FB5885">
        <w:rPr>
          <w:rStyle w:val="Emphasis"/>
          <w:highlight w:val="yellow"/>
        </w:rPr>
        <w:t>recipe for disaster</w:t>
      </w:r>
      <w:r w:rsidRPr="00A8726F">
        <w:rPr>
          <w:rStyle w:val="Emphasis"/>
        </w:rPr>
        <w:t>.</w:t>
      </w:r>
      <w:r>
        <w:t xml:space="preserve"> Not so long </w:t>
      </w:r>
      <w:r w:rsidRPr="00A8726F">
        <w:t xml:space="preserve">ago </w:t>
      </w:r>
      <w:r w:rsidRPr="00A8726F">
        <w:rPr>
          <w:rStyle w:val="underline"/>
        </w:rPr>
        <w:t>we were being told</w:t>
      </w:r>
      <w:r w:rsidRPr="00A8726F">
        <w:t xml:space="preserve"> </w:t>
      </w:r>
      <w:r w:rsidRPr="00A8726F">
        <w:rPr>
          <w:rStyle w:val="underline"/>
        </w:rPr>
        <w:t xml:space="preserve">that we were living in a </w:t>
      </w:r>
      <w:r w:rsidRPr="00A8726F">
        <w:rPr>
          <w:rStyle w:val="Box"/>
        </w:rPr>
        <w:t>peaceful, interdependent world</w:t>
      </w:r>
      <w:r w:rsidRPr="00A8726F">
        <w:t xml:space="preserve">. </w:t>
      </w:r>
      <w:r w:rsidRPr="00A8726F">
        <w:rPr>
          <w:rStyle w:val="underline"/>
        </w:rPr>
        <w:t>Yet</w:t>
      </w:r>
      <w:r w:rsidRPr="00A8726F">
        <w:t xml:space="preserve"> the fact is that the constraints and understandings of the bipolar Cold War world have been replaced by a more uncertain world, where </w:t>
      </w:r>
      <w:r w:rsidRPr="00A8726F">
        <w:rPr>
          <w:rStyle w:val="underline"/>
        </w:rPr>
        <w:t xml:space="preserve">there is much more jockeying for </w:t>
      </w:r>
      <w:r w:rsidRPr="00A8726F">
        <w:rPr>
          <w:rStyle w:val="boldunderline"/>
        </w:rPr>
        <w:t>position and influence.</w:t>
      </w:r>
      <w:r w:rsidRPr="00A8726F">
        <w:rPr>
          <w:rStyle w:val="underline"/>
        </w:rPr>
        <w:t xml:space="preserve"> </w:t>
      </w:r>
      <w:r w:rsidRPr="00A8726F">
        <w:rPr>
          <w:sz w:val="16"/>
          <w:szCs w:val="16"/>
        </w:rPr>
        <w:t>In the Middle East, the destruction of Saddam Hussein's regime and its replacement, at least for now, by a weakened Iraq</w:t>
      </w:r>
      <w:r w:rsidRPr="00626CCE">
        <w:rPr>
          <w:sz w:val="16"/>
          <w:szCs w:val="16"/>
        </w:rPr>
        <w:t xml:space="preserve"> has allowed Iran to become the dominant regional power. The regime in Tehran is hell-bent on exporting terrorism and acquiring nuclear weapons.</w:t>
      </w:r>
      <w:r>
        <w:rPr>
          <w:sz w:val="16"/>
          <w:szCs w:val="16"/>
        </w:rPr>
        <w:t xml:space="preserve"> </w:t>
      </w:r>
      <w:r w:rsidRPr="00626CCE">
        <w:rPr>
          <w:sz w:val="16"/>
          <w:szCs w:val="16"/>
        </w:rPr>
        <w:t>For Israel, the ceasefire may stall the military action, but the longer-term real strategic threat it faces - the spectre of a nuclear-armed Iran equipped with ballistic missiles of sufficient range and accuracy to target Israel without taking out Palestinian or neighbouring Arab territories - will not go away.</w:t>
      </w:r>
      <w:r>
        <w:rPr>
          <w:sz w:val="16"/>
          <w:szCs w:val="16"/>
        </w:rPr>
        <w:t xml:space="preserve"> </w:t>
      </w:r>
      <w:r w:rsidRPr="00626CCE">
        <w:rPr>
          <w:sz w:val="16"/>
          <w:szCs w:val="16"/>
        </w:rPr>
        <w:t>Israel will not tolerate this and the US needs to make it clear to Tehran that any such attack on Israel will bring about Iran's destruction. That was a good enough understanding with the USSR at the height of the Cold War. But this discipline no longer applies because now there is only one superpower, which cannot control both Israel and Arab-Iranian protagonists.</w:t>
      </w:r>
      <w:r>
        <w:rPr>
          <w:sz w:val="16"/>
          <w:szCs w:val="16"/>
        </w:rPr>
        <w:t xml:space="preserve"> </w:t>
      </w:r>
      <w:r w:rsidRPr="00626CCE">
        <w:rPr>
          <w:sz w:val="16"/>
          <w:szCs w:val="16"/>
        </w:rPr>
        <w:t xml:space="preserve">In North Korea a similar situation applies. Having seen the destruction of Saddam's regime, North Korea's Kim Jong-il is intent on acquiring nuclear weapons to preserve his regime. But the end of the Cold War has eroded the influence of North Korea's allies over its military ambitions and sense of security. China has been embarrassed by its inability to </w:t>
      </w:r>
      <w:r w:rsidRPr="00A8726F">
        <w:rPr>
          <w:sz w:val="16"/>
          <w:szCs w:val="16"/>
        </w:rPr>
        <w:t xml:space="preserve">restrain North Korea from testing nuclear-capable ballistic missiles and Russia no longer wields any influence over the rogue state. </w:t>
      </w:r>
      <w:r w:rsidRPr="00A8726F">
        <w:rPr>
          <w:sz w:val="16"/>
        </w:rPr>
        <w:t xml:space="preserve">In many ways, the situation in North-East Asia is potentially even more dire than in the Middle East. </w:t>
      </w:r>
      <w:r w:rsidRPr="00A8726F">
        <w:rPr>
          <w:rStyle w:val="underline"/>
        </w:rPr>
        <w:t xml:space="preserve">North Korea's recalcitrance in dismantling its nuclear weapons program comes at a time of unprecedented tensions between China and Japan and South Korea and Japan where </w:t>
      </w:r>
      <w:r w:rsidRPr="00FB5885">
        <w:rPr>
          <w:rStyle w:val="Emphasis"/>
          <w:highlight w:val="yellow"/>
        </w:rPr>
        <w:t>one false move could spell disaster</w:t>
      </w:r>
      <w:r w:rsidRPr="00825C94">
        <w:rPr>
          <w:rStyle w:val="underline"/>
        </w:rPr>
        <w:t>.</w:t>
      </w:r>
      <w:r>
        <w:rPr>
          <w:rStyle w:val="underline"/>
        </w:rPr>
        <w:t xml:space="preserve"> </w:t>
      </w:r>
      <w:r w:rsidRPr="00FB5885">
        <w:rPr>
          <w:rStyle w:val="underline"/>
          <w:highlight w:val="yellow"/>
        </w:rPr>
        <w:t xml:space="preserve">North Korea is playing a dangerous game of </w:t>
      </w:r>
      <w:r w:rsidRPr="00FB5885">
        <w:rPr>
          <w:rStyle w:val="Emphasis"/>
          <w:highlight w:val="yellow"/>
        </w:rPr>
        <w:t>bellicose brinkmanship</w:t>
      </w:r>
      <w:r w:rsidRPr="00A8726F">
        <w:rPr>
          <w:sz w:val="16"/>
        </w:rPr>
        <w:t xml:space="preserve">; </w:t>
      </w:r>
      <w:r w:rsidRPr="00A8726F">
        <w:rPr>
          <w:rStyle w:val="underline"/>
        </w:rPr>
        <w:t xml:space="preserve">it continues to keep more than a million troops on </w:t>
      </w:r>
      <w:r w:rsidRPr="00A8726F">
        <w:rPr>
          <w:rStyle w:val="Box"/>
        </w:rPr>
        <w:t>high-alert status</w:t>
      </w:r>
      <w:r w:rsidRPr="00A8726F">
        <w:rPr>
          <w:sz w:val="16"/>
        </w:rPr>
        <w:t>, including heavy artillery</w:t>
      </w:r>
      <w:r w:rsidRPr="00411F3C">
        <w:rPr>
          <w:sz w:val="16"/>
        </w:rPr>
        <w:t xml:space="preserve"> concentrations only 50 kilometres from Seoul, a city of more than 10 million people.</w:t>
      </w:r>
      <w:r>
        <w:t xml:space="preserve"> </w:t>
      </w:r>
      <w:r w:rsidRPr="008C6BF0">
        <w:rPr>
          <w:sz w:val="16"/>
          <w:szCs w:val="16"/>
        </w:rPr>
        <w:t>North Korea's acquisition of nuclear weapons threatens to seriously destabilise North-East Asia and result in a nuclear arms race developing there. As it is, the North's belligerence is encouraging Japan to build up its military capabilities. This at a time when China's poor relations with Japan are worrying. The Chinese communist leadership drums up anti-Japanese nationalism whenever it suits, while China's military build-up greatly concerns Japan.</w:t>
      </w:r>
      <w:r>
        <w:rPr>
          <w:sz w:val="16"/>
          <w:szCs w:val="16"/>
        </w:rPr>
        <w:t xml:space="preserve"> </w:t>
      </w:r>
      <w:r w:rsidRPr="008C6BF0">
        <w:rPr>
          <w:sz w:val="16"/>
          <w:szCs w:val="16"/>
        </w:rPr>
        <w:t>The pace of Beijing's defence spending is puzzling, particularly as China faces no military threat for the first time in many decades.</w:t>
      </w:r>
      <w:r>
        <w:rPr>
          <w:sz w:val="16"/>
          <w:szCs w:val="16"/>
        </w:rPr>
        <w:t xml:space="preserve"> </w:t>
      </w:r>
      <w:r w:rsidRPr="008C6BF0">
        <w:rPr>
          <w:sz w:val="16"/>
          <w:szCs w:val="16"/>
        </w:rPr>
        <w:t>Similarly, Japan's relations with South Korea are at a low point, partly over Japan's view of the history of World War II but also because of territorial disputes, which Seoul has elevated to the level of national pride, threatening the use of military force. This is occurring when, from Tokyo's perspective, South Korea is drifting from the orbit of the US alliance and getting uncomfortably close to China, as well as appeasing North Korea.</w:t>
      </w:r>
      <w:r>
        <w:rPr>
          <w:sz w:val="16"/>
          <w:szCs w:val="16"/>
        </w:rPr>
        <w:t xml:space="preserve"> </w:t>
      </w:r>
      <w:r w:rsidRPr="00A8726F">
        <w:rPr>
          <w:rStyle w:val="underline"/>
        </w:rPr>
        <w:t xml:space="preserve">All </w:t>
      </w:r>
      <w:r w:rsidRPr="00FB5885">
        <w:rPr>
          <w:rStyle w:val="underline"/>
          <w:highlight w:val="yellow"/>
        </w:rPr>
        <w:t xml:space="preserve">this is an </w:t>
      </w:r>
      <w:r w:rsidRPr="00FB5885">
        <w:rPr>
          <w:rStyle w:val="Emphasis"/>
          <w:highlight w:val="yellow"/>
        </w:rPr>
        <w:t>unhealthy mix of great power tensions</w:t>
      </w:r>
      <w:r w:rsidRPr="00FB5885">
        <w:rPr>
          <w:rStyle w:val="underline"/>
          <w:highlight w:val="yellow"/>
        </w:rPr>
        <w:t xml:space="preserve"> and </w:t>
      </w:r>
      <w:r w:rsidRPr="00A8726F">
        <w:rPr>
          <w:rStyle w:val="Box"/>
        </w:rPr>
        <w:t>deep-seated historical distrust</w:t>
      </w:r>
      <w:r w:rsidRPr="00A8726F">
        <w:rPr>
          <w:rStyle w:val="underline"/>
        </w:rPr>
        <w:t xml:space="preserve"> and </w:t>
      </w:r>
      <w:r w:rsidRPr="00FB5885">
        <w:rPr>
          <w:rStyle w:val="Emphasis"/>
          <w:highlight w:val="yellow"/>
        </w:rPr>
        <w:t>growing military capabilities</w:t>
      </w:r>
      <w:r w:rsidRPr="00A8726F">
        <w:rPr>
          <w:rStyle w:val="underline"/>
        </w:rPr>
        <w:t xml:space="preserve">. The bigger worry is that </w:t>
      </w:r>
      <w:r w:rsidRPr="00FB5885">
        <w:rPr>
          <w:rStyle w:val="Emphasis"/>
          <w:highlight w:val="yellow"/>
        </w:rPr>
        <w:t>Pyongyang's adventurism</w:t>
      </w:r>
      <w:r w:rsidRPr="00FB5885">
        <w:rPr>
          <w:rStyle w:val="underline"/>
          <w:highlight w:val="yellow"/>
        </w:rPr>
        <w:t xml:space="preserve"> will </w:t>
      </w:r>
      <w:r w:rsidRPr="00FB5885">
        <w:rPr>
          <w:rStyle w:val="Emphasis"/>
          <w:highlight w:val="yellow"/>
        </w:rPr>
        <w:t>incinerate any efforts to stabilise a region full of dangerous rivalries</w:t>
      </w:r>
      <w:r w:rsidRPr="00FB5885">
        <w:rPr>
          <w:rStyle w:val="underline"/>
          <w:highlight w:val="yellow"/>
        </w:rPr>
        <w:t xml:space="preserve">, as </w:t>
      </w:r>
      <w:r w:rsidRPr="00FB5885">
        <w:rPr>
          <w:rStyle w:val="Emphasis"/>
          <w:highlight w:val="yellow"/>
        </w:rPr>
        <w:t xml:space="preserve">will the inevitable collision between Iran and Israel </w:t>
      </w:r>
      <w:r w:rsidRPr="00A8726F">
        <w:rPr>
          <w:rStyle w:val="underline"/>
        </w:rPr>
        <w:t>in the Middle East</w:t>
      </w:r>
      <w:r w:rsidRPr="00A8726F">
        <w:t>.</w:t>
      </w:r>
      <w:r>
        <w:t xml:space="preserve"> </w:t>
      </w:r>
    </w:p>
    <w:p w14:paraId="4BD792D4" w14:textId="77777777" w:rsidR="007B4D01" w:rsidRDefault="007B4D01" w:rsidP="007B4D01">
      <w:pPr>
        <w:pStyle w:val="card"/>
        <w:ind w:left="0"/>
      </w:pPr>
    </w:p>
    <w:p w14:paraId="2828A509" w14:textId="77777777" w:rsidR="007B4D01" w:rsidRPr="00846C89" w:rsidRDefault="007B4D01" w:rsidP="007B4D01">
      <w:pPr>
        <w:pStyle w:val="Heading4"/>
      </w:pPr>
      <w:r>
        <w:t xml:space="preserve">Effective executive response is key to prevent </w:t>
      </w:r>
      <w:r>
        <w:rPr>
          <w:u w:val="single"/>
        </w:rPr>
        <w:t>global crises</w:t>
      </w:r>
      <w:r>
        <w:t xml:space="preserve"> --- specifically: Iranian nuclearization, North African terrorism, Russian aggression, and Senkaku conflict</w:t>
      </w:r>
    </w:p>
    <w:p w14:paraId="3A5011D4" w14:textId="77777777" w:rsidR="007B4D01" w:rsidRPr="00846C89" w:rsidRDefault="007B4D01" w:rsidP="007B4D01">
      <w:r w:rsidRPr="00846C89">
        <w:rPr>
          <w:rStyle w:val="StyleStyleBold12pt"/>
        </w:rPr>
        <w:t>Ghitis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14:paraId="2CC8B767" w14:textId="77777777" w:rsidR="007B4D01" w:rsidRPr="006E30D0" w:rsidRDefault="007B4D01" w:rsidP="007B4D01">
      <w:r w:rsidRPr="00846C89">
        <w:rPr>
          <w:sz w:val="16"/>
        </w:rPr>
        <w:t xml:space="preserve">And </w:t>
      </w:r>
      <w:r w:rsidRPr="00876ECF">
        <w:rPr>
          <w:rStyle w:val="StyleBoldUnderline"/>
        </w:rPr>
        <w:t xml:space="preserve">while Obama plans to dedicate his efforts to the domestic agenda, </w:t>
      </w:r>
      <w:r w:rsidRPr="00FB5885">
        <w:rPr>
          <w:rStyle w:val="StyleBoldUnderline"/>
          <w:highlight w:val="yellow"/>
        </w:rPr>
        <w:t>a number of 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12" w:history="1">
        <w:r w:rsidRPr="000D4E79">
          <w:rPr>
            <w:rStyle w:val="Hyperlink"/>
            <w:sz w:val="16"/>
          </w:rPr>
          <w:t>a civil war t</w:t>
        </w:r>
      </w:hyperlink>
      <w:r w:rsidRPr="000D4E79">
        <w:rPr>
          <w:sz w:val="16"/>
        </w:rPr>
        <w:t>hat the West has, to its shame, done little to keep from spinning out of control. Washington</w:t>
      </w:r>
      <w:hyperlink r:id="rId13" w:tgtFrame="_blank" w:history="1">
        <w:r w:rsidRPr="000D4E79">
          <w:rPr>
            <w:rStyle w:val="Hyperlink"/>
            <w:sz w:val="16"/>
          </w:rPr>
          <w:t>has warned</w:t>
        </w:r>
      </w:hyperlink>
      <w:r w:rsidRPr="000D4E79">
        <w:rPr>
          <w:sz w:val="16"/>
        </w:rPr>
        <w:t xml:space="preserve"> that the use of chemical or biological weapons might force its hand. But the regime </w:t>
      </w:r>
      <w:hyperlink r:id="rId14"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15" w:tgtFrame="_blank" w:history="1">
        <w:r w:rsidRPr="000D4E79">
          <w:rPr>
            <w:rStyle w:val="StyleBoldUnderline"/>
          </w:rPr>
          <w:t>more powerful</w:t>
        </w:r>
      </w:hyperlink>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16" w:tgtFrame="_blank" w:history="1">
        <w:r w:rsidRPr="00846C89">
          <w:rPr>
            <w:rStyle w:val="Hyperlink"/>
            <w:sz w:val="16"/>
          </w:rPr>
          <w:t>anti-Semitic speech</w:t>
        </w:r>
      </w:hyperlink>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17"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FB5885">
        <w:rPr>
          <w:rStyle w:val="StyleBoldUnderline"/>
          <w:highlight w:val="yellow"/>
        </w:rPr>
        <w:t xml:space="preserve">unleashed 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is becoming</w:t>
      </w:r>
      <w:r w:rsidRPr="00B870A7">
        <w:rPr>
          <w:rStyle w:val="StyleBoldUnderline"/>
        </w:rPr>
        <w:t xml:space="preserve"> increasingly </w:t>
      </w:r>
      <w:r w:rsidRPr="00FB5885">
        <w:rPr>
          <w:rStyle w:val="StyleBoldUnderline"/>
          <w:highlight w:val="yellow"/>
        </w:rPr>
        <w:t>difficult to disregard</w:t>
      </w:r>
      <w:r w:rsidRPr="00B870A7">
        <w:rPr>
          <w:rStyle w:val="StyleBoldUnderline"/>
        </w:rPr>
        <w:t>.</w:t>
      </w:r>
      <w:r w:rsidRPr="00B870A7">
        <w:rPr>
          <w:sz w:val="16"/>
        </w:rPr>
        <w:t xml:space="preserve"> In recent days,</w:t>
      </w:r>
      <w:hyperlink r:id="rId18"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19" w:tgtFrame="_blank" w:history="1">
        <w:r w:rsidRPr="006A5DBC">
          <w:rPr>
            <w:rStyle w:val="StyleBoldUnderline"/>
          </w:rPr>
          <w:t>crushing opposition</w:t>
        </w:r>
      </w:hyperlink>
      <w:r w:rsidRPr="006A5DBC">
        <w:rPr>
          <w:sz w:val="16"/>
        </w:rPr>
        <w:t xml:space="preserve"> to his </w:t>
      </w:r>
      <w:hyperlink r:id="rId20" w:tgtFrame="_blank" w:history="1">
        <w:r w:rsidRPr="006A5DBC">
          <w:rPr>
            <w:rStyle w:val="Hyperlink"/>
            <w:sz w:val="16"/>
          </w:rPr>
          <w:t>increasingly authoritarian</w:t>
        </w:r>
      </w:hyperlink>
      <w:r w:rsidRPr="006A5DBC">
        <w:rPr>
          <w:sz w:val="16"/>
        </w:rPr>
        <w:t xml:space="preserve">rule,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hyperlink r:id="rId21"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FB5885">
        <w:rPr>
          <w:rStyle w:val="StyleBoldUnderline"/>
          <w:highlight w:val="yellow"/>
        </w:rPr>
        <w:t>Japan's is</w:t>
      </w:r>
      <w:r w:rsidRPr="003709B4">
        <w:rPr>
          <w:rStyle w:val="StyleBoldUnderline"/>
        </w:rPr>
        <w:t xml:space="preserve"> only </w:t>
      </w:r>
      <w:r w:rsidRPr="00FB5885">
        <w:rPr>
          <w:rStyle w:val="StyleBoldUnderline"/>
          <w:highlight w:val="yellow"/>
        </w:rPr>
        <w:t xml:space="preserve">the </w:t>
      </w:r>
      <w:r w:rsidRPr="00FB5885">
        <w:rPr>
          <w:rStyle w:val="Emphasis"/>
          <w:highlight w:val="yellow"/>
        </w:rPr>
        <w:t>hottest</w:t>
      </w:r>
      <w:r w:rsidRPr="00FB5885">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p>
    <w:p w14:paraId="2B30A58A" w14:textId="77777777" w:rsidR="007B4D01" w:rsidRDefault="007B4D01" w:rsidP="007B4D01">
      <w:pPr>
        <w:pStyle w:val="card"/>
        <w:ind w:left="0"/>
      </w:pPr>
    </w:p>
    <w:p w14:paraId="044B5EAD" w14:textId="77777777" w:rsidR="007B4D01" w:rsidRDefault="007B4D01" w:rsidP="007B4D01">
      <w:pPr>
        <w:pStyle w:val="Heading4"/>
        <w:rPr>
          <w:u w:val="single"/>
        </w:rPr>
      </w:pPr>
      <w:r>
        <w:t xml:space="preserve">Senkaku conflict is on the brink --- </w:t>
      </w:r>
      <w:r>
        <w:rPr>
          <w:u w:val="single"/>
        </w:rPr>
        <w:t>quick</w:t>
      </w:r>
      <w:r>
        <w:t xml:space="preserve"> U.S. intervention is key to prevent </w:t>
      </w:r>
      <w:r>
        <w:rPr>
          <w:u w:val="single"/>
        </w:rPr>
        <w:t>global nuclear escalation</w:t>
      </w:r>
    </w:p>
    <w:p w14:paraId="5A7BC785" w14:textId="77777777" w:rsidR="007B4D01" w:rsidRDefault="007B4D01" w:rsidP="007B4D01">
      <w:r w:rsidRPr="00CA5812">
        <w:rPr>
          <w:rStyle w:val="StyleStyleBold12pt"/>
        </w:rPr>
        <w:t>Klare 13</w:t>
      </w:r>
      <w:r>
        <w:t xml:space="preserve"> Michael is the Five College professor of peace and world security studies @ Hampshire College. He holds a Ph.D. from the Graduate School of the Union Institute. “The Next War, 1/23, http://www.realclearworld.com/articles/2013/01/23/the_next_war_100500.html</w:t>
      </w:r>
    </w:p>
    <w:p w14:paraId="59A22DC1" w14:textId="77777777" w:rsidR="007B4D01" w:rsidRDefault="007B4D01" w:rsidP="007B4D01">
      <w:pPr>
        <w:rPr>
          <w:rStyle w:val="StyleBoldUnderline"/>
        </w:rPr>
      </w:pPr>
      <w:r w:rsidRPr="009F0191">
        <w:rPr>
          <w:sz w:val="16"/>
        </w:rPr>
        <w:t>Don't look now, but conditions are deteriorating in the western Pacific. Things are turning ugly, with consequences that could prove deadly and spell catastrophe for the global economy.</w:t>
      </w:r>
      <w:r w:rsidRPr="009F0191">
        <w:rPr>
          <w:sz w:val="12"/>
        </w:rPr>
        <w:t>¶</w:t>
      </w:r>
      <w:r w:rsidRPr="009F0191">
        <w:rPr>
          <w:sz w:val="16"/>
        </w:rPr>
        <w:t xml:space="preserve"> In Washington, it is widely assumed that a showdown with Iran over its nuclear ambitions will be the first major crisis to engulf the next secretary of defense -- whether it be former Senator Chuck Hagel,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w:t>
      </w:r>
      <w:r w:rsidRPr="009F0191">
        <w:rPr>
          <w:sz w:val="12"/>
        </w:rPr>
        <w:t>¶</w:t>
      </w:r>
      <w:r w:rsidRPr="009F0191">
        <w:rPr>
          <w:sz w:val="16"/>
        </w:rPr>
        <w:t xml:space="preserve"> Lurking just behind the Iranian imbroglio, however, is </w:t>
      </w:r>
      <w:r w:rsidRPr="00FB5885">
        <w:rPr>
          <w:rStyle w:val="StyleBoldUnderline"/>
          <w:highlight w:val="yellow"/>
        </w:rPr>
        <w:t xml:space="preserve">a potential crisis of </w:t>
      </w:r>
      <w:r w:rsidRPr="00FB5885">
        <w:rPr>
          <w:rStyle w:val="Emphasis"/>
          <w:highlight w:val="yellow"/>
        </w:rPr>
        <w:t>far greater magnitude</w:t>
      </w:r>
      <w:r w:rsidRPr="00644540">
        <w:rPr>
          <w:rStyle w:val="StyleBoldUnderline"/>
        </w:rPr>
        <w:t>, and</w:t>
      </w:r>
      <w:r w:rsidRPr="009F0191">
        <w:rPr>
          <w:sz w:val="16"/>
        </w:rPr>
        <w:t xml:space="preserve"> </w:t>
      </w:r>
      <w:r w:rsidRPr="00644540">
        <w:rPr>
          <w:rStyle w:val="StyleBoldUnderline"/>
        </w:rPr>
        <w:t>potentially far more imminent than most of us imagine</w:t>
      </w:r>
      <w:r w:rsidRPr="009F0191">
        <w:rPr>
          <w:sz w:val="16"/>
        </w:rPr>
        <w:t xml:space="preserve">. </w:t>
      </w:r>
      <w:r w:rsidRPr="00FB5885">
        <w:rPr>
          <w:rStyle w:val="StyleBoldUnderline"/>
          <w:highlight w:val="yellow"/>
        </w:rPr>
        <w:t xml:space="preserve">China's determination to </w:t>
      </w:r>
      <w:r w:rsidRPr="0030680A">
        <w:rPr>
          <w:rStyle w:val="StyleBoldUnderline"/>
        </w:rPr>
        <w:t xml:space="preserve">assert </w:t>
      </w:r>
      <w:r w:rsidRPr="00FB5885">
        <w:rPr>
          <w:rStyle w:val="StyleBoldUnderline"/>
          <w:highlight w:val="yellow"/>
        </w:rPr>
        <w:t xml:space="preserve">control </w:t>
      </w:r>
      <w:r w:rsidRPr="0030680A">
        <w:rPr>
          <w:rStyle w:val="StyleBoldUnderline"/>
        </w:rPr>
        <w:t xml:space="preserve">over </w:t>
      </w:r>
      <w:r w:rsidRPr="00FB5885">
        <w:rPr>
          <w:rStyle w:val="StyleBoldUnderline"/>
          <w:highlight w:val="yellow"/>
        </w:rPr>
        <w:t>disputed islands in the</w:t>
      </w:r>
      <w:r w:rsidRPr="00644540">
        <w:rPr>
          <w:rStyle w:val="StyleBoldUnderline"/>
        </w:rPr>
        <w:t xml:space="preserve"> </w:t>
      </w:r>
      <w:r w:rsidRPr="0030680A">
        <w:rPr>
          <w:rStyle w:val="StyleBoldUnderline"/>
        </w:rPr>
        <w:t xml:space="preserve">potentially </w:t>
      </w:r>
      <w:r w:rsidRPr="0030680A">
        <w:rPr>
          <w:rStyle w:val="Emphasis"/>
        </w:rPr>
        <w:t>energy-rich waters</w:t>
      </w:r>
      <w:r w:rsidRPr="0030680A">
        <w:rPr>
          <w:rStyle w:val="StyleBoldUnderline"/>
        </w:rPr>
        <w:t xml:space="preserve"> of the East and</w:t>
      </w:r>
      <w:r w:rsidRPr="00644540">
        <w:rPr>
          <w:rStyle w:val="StyleBoldUnderline"/>
        </w:rPr>
        <w:t xml:space="preserve"> South </w:t>
      </w:r>
      <w:r w:rsidRPr="00FB5885">
        <w:rPr>
          <w:rStyle w:val="StyleBoldUnderline"/>
          <w:highlight w:val="yellow"/>
        </w:rPr>
        <w:t>China Seas</w:t>
      </w:r>
      <w:r w:rsidRPr="00644540">
        <w:rPr>
          <w:rStyle w:val="StyleBoldUnderline"/>
        </w:rPr>
        <w:t>, in the face of stiffening resistance from Japan and the Philippines along with greater regional assertiveness by the U</w:t>
      </w:r>
      <w:r w:rsidRPr="009F0191">
        <w:rPr>
          <w:sz w:val="16"/>
        </w:rPr>
        <w:t xml:space="preserve">nited </w:t>
      </w:r>
      <w:r w:rsidRPr="00644540">
        <w:rPr>
          <w:rStyle w:val="StyleBoldUnderline"/>
        </w:rPr>
        <w:t>S</w:t>
      </w:r>
      <w:r w:rsidRPr="009F0191">
        <w:rPr>
          <w:sz w:val="16"/>
        </w:rPr>
        <w:t xml:space="preserve">tates, </w:t>
      </w:r>
      <w:r w:rsidRPr="00FB5885">
        <w:rPr>
          <w:rStyle w:val="StyleBoldUnderline"/>
          <w:highlight w:val="yellow"/>
        </w:rPr>
        <w:t>spells trouble</w:t>
      </w:r>
      <w:r w:rsidRPr="00644540">
        <w:rPr>
          <w:rStyle w:val="StyleBoldUnderline"/>
        </w:rPr>
        <w:t xml:space="preserve"> not just regionally, but potentially </w:t>
      </w:r>
      <w:r w:rsidRPr="00FB5885">
        <w:rPr>
          <w:rStyle w:val="Emphasis"/>
          <w:highlight w:val="yellow"/>
        </w:rPr>
        <w:t>globally</w:t>
      </w:r>
      <w:r w:rsidRPr="00644540">
        <w:rPr>
          <w:rStyle w:val="Emphasis"/>
        </w:rPr>
        <w:t>.</w:t>
      </w:r>
      <w:r w:rsidRPr="009F0191">
        <w:rPr>
          <w:rStyle w:val="StyleBoldUnderline"/>
          <w:sz w:val="12"/>
          <w:u w:val="none"/>
        </w:rPr>
        <w:t>¶</w:t>
      </w:r>
      <w:r w:rsidRPr="009F0191">
        <w:rPr>
          <w:sz w:val="16"/>
        </w:rPr>
        <w:t xml:space="preserve"> Islands, Islands, Everywhere</w:t>
      </w:r>
      <w:r w:rsidRPr="009F0191">
        <w:rPr>
          <w:sz w:val="12"/>
        </w:rPr>
        <w:t>¶</w:t>
      </w:r>
      <w:r w:rsidRPr="009F0191">
        <w:rPr>
          <w:sz w:val="16"/>
        </w:rPr>
        <w:t xml:space="preserve"> The possibility of an Iranian crisis remains in the spotlight because of the obvious risk of disorder in the Greater Middle East and its threat to global oil production and shipping. </w:t>
      </w:r>
      <w:r w:rsidRPr="00644540">
        <w:rPr>
          <w:rStyle w:val="StyleBoldUnderline"/>
        </w:rPr>
        <w:t xml:space="preserve">A </w:t>
      </w:r>
      <w:r w:rsidRPr="00FB5885">
        <w:rPr>
          <w:rStyle w:val="StyleBoldUnderline"/>
          <w:highlight w:val="yellow"/>
        </w:rPr>
        <w:t>crisis</w:t>
      </w:r>
      <w:r w:rsidRPr="00644540">
        <w:rPr>
          <w:rStyle w:val="StyleBoldUnderline"/>
        </w:rPr>
        <w:t xml:space="preserve"> in the East or South China Seas (essentially, western extensions of the Pacific Ocean) </w:t>
      </w:r>
      <w:r w:rsidRPr="00FB5885">
        <w:rPr>
          <w:rStyle w:val="StyleBoldUnderline"/>
          <w:highlight w:val="yellow"/>
        </w:rPr>
        <w:t>would</w:t>
      </w:r>
      <w:r w:rsidRPr="00644540">
        <w:rPr>
          <w:rStyle w:val="StyleBoldUnderline"/>
        </w:rPr>
        <w:t>,</w:t>
      </w:r>
      <w:r w:rsidRPr="009F0191">
        <w:rPr>
          <w:sz w:val="16"/>
        </w:rPr>
        <w:t xml:space="preserve"> however, </w:t>
      </w:r>
      <w:r w:rsidRPr="00FB5885">
        <w:rPr>
          <w:rStyle w:val="StyleBoldUnderline"/>
          <w:highlight w:val="yellow"/>
        </w:rPr>
        <w:t>pose</w:t>
      </w:r>
      <w:r w:rsidRPr="00644540">
        <w:rPr>
          <w:rStyle w:val="StyleBoldUnderline"/>
        </w:rPr>
        <w:t xml:space="preserve"> a </w:t>
      </w:r>
      <w:r w:rsidRPr="00FB5885">
        <w:rPr>
          <w:rStyle w:val="StyleBoldUnderline"/>
          <w:highlight w:val="yellow"/>
        </w:rPr>
        <w:t>great</w:t>
      </w:r>
      <w:r w:rsidRPr="00644540">
        <w:rPr>
          <w:rStyle w:val="StyleBoldUnderline"/>
        </w:rPr>
        <w:t xml:space="preserve">er </w:t>
      </w:r>
      <w:r w:rsidRPr="00FB5885">
        <w:rPr>
          <w:rStyle w:val="StyleBoldUnderline"/>
          <w:highlight w:val="yellow"/>
        </w:rPr>
        <w:t>peril because of</w:t>
      </w:r>
      <w:r w:rsidRPr="00644540">
        <w:rPr>
          <w:rStyle w:val="StyleBoldUnderline"/>
        </w:rPr>
        <w:t xml:space="preserve"> the </w:t>
      </w:r>
      <w:r w:rsidRPr="00FB5885">
        <w:rPr>
          <w:rStyle w:val="StyleBoldUnderline"/>
          <w:highlight w:val="yellow"/>
        </w:rPr>
        <w:t xml:space="preserve">possibility of a </w:t>
      </w:r>
      <w:r w:rsidRPr="00FB5885">
        <w:rPr>
          <w:rStyle w:val="Emphasis"/>
          <w:highlight w:val="yellow"/>
        </w:rPr>
        <w:t>U.S.-China military confrontation</w:t>
      </w:r>
      <w:r w:rsidRPr="00FB5885">
        <w:rPr>
          <w:rStyle w:val="StyleBoldUnderline"/>
          <w:highlight w:val="yellow"/>
        </w:rPr>
        <w:t xml:space="preserve"> and</w:t>
      </w:r>
      <w:r w:rsidRPr="00644540">
        <w:rPr>
          <w:rStyle w:val="StyleBoldUnderline"/>
        </w:rPr>
        <w:t xml:space="preserve"> the </w:t>
      </w:r>
      <w:r w:rsidRPr="00FB5885">
        <w:rPr>
          <w:rStyle w:val="Emphasis"/>
          <w:highlight w:val="yellow"/>
        </w:rPr>
        <w:t>threat to Asian economic stability.</w:t>
      </w:r>
      <w:r w:rsidRPr="009F0191">
        <w:rPr>
          <w:rStyle w:val="Emphasis"/>
          <w:b w:val="0"/>
          <w:sz w:val="12"/>
          <w:u w:val="none"/>
        </w:rPr>
        <w:t>¶</w:t>
      </w:r>
      <w:r w:rsidRPr="009F0191">
        <w:rPr>
          <w:sz w:val="16"/>
        </w:rPr>
        <w:t xml:space="preserve"> </w:t>
      </w:r>
      <w:r w:rsidRPr="00875682">
        <w:rPr>
          <w:rStyle w:val="StyleBoldUnderline"/>
        </w:rPr>
        <w:t>The U</w:t>
      </w:r>
      <w:r w:rsidRPr="009F0191">
        <w:rPr>
          <w:sz w:val="16"/>
        </w:rPr>
        <w:t xml:space="preserve">nited </w:t>
      </w:r>
      <w:r w:rsidRPr="00875682">
        <w:rPr>
          <w:rStyle w:val="StyleBoldUnderline"/>
        </w:rPr>
        <w:t>S</w:t>
      </w:r>
      <w:r w:rsidRPr="009F0191">
        <w:rPr>
          <w:sz w:val="16"/>
        </w:rPr>
        <w:t xml:space="preserve">tates </w:t>
      </w:r>
      <w:r w:rsidRPr="00875682">
        <w:rPr>
          <w:rStyle w:val="StyleBoldUnderline"/>
        </w:rPr>
        <w:t>is bound by treaty to come to the assistance of Japan</w:t>
      </w:r>
      <w:r w:rsidRPr="009F0191">
        <w:rPr>
          <w:sz w:val="16"/>
        </w:rPr>
        <w:t xml:space="preserve"> or the Philippines </w:t>
      </w:r>
      <w:r w:rsidRPr="00875682">
        <w:rPr>
          <w:rStyle w:val="StyleBoldUnderline"/>
        </w:rPr>
        <w:t xml:space="preserve">if </w:t>
      </w:r>
      <w:r w:rsidRPr="009F0191">
        <w:rPr>
          <w:sz w:val="16"/>
        </w:rPr>
        <w:t xml:space="preserve">either country is </w:t>
      </w:r>
      <w:r w:rsidRPr="00875682">
        <w:rPr>
          <w:rStyle w:val="StyleBoldUnderline"/>
        </w:rPr>
        <w:t>attacked by a third party</w:t>
      </w:r>
      <w:r w:rsidRPr="009F0191">
        <w:rPr>
          <w:sz w:val="16"/>
        </w:rPr>
        <w:t xml:space="preserve">, </w:t>
      </w:r>
      <w:r w:rsidRPr="00875682">
        <w:rPr>
          <w:rStyle w:val="StyleBoldUnderline"/>
        </w:rPr>
        <w:t>so any armed clash between Chinese and</w:t>
      </w:r>
      <w:r w:rsidRPr="00411141">
        <w:rPr>
          <w:rStyle w:val="StyleBoldUnderline"/>
        </w:rPr>
        <w:t xml:space="preserve"> Japanese</w:t>
      </w:r>
      <w:r w:rsidRPr="009F0191">
        <w:rPr>
          <w:sz w:val="16"/>
        </w:rPr>
        <w:t xml:space="preserve"> or Filipino </w:t>
      </w:r>
      <w:r w:rsidRPr="00411141">
        <w:rPr>
          <w:rStyle w:val="StyleBoldUnderline"/>
        </w:rPr>
        <w:t xml:space="preserve">forces could </w:t>
      </w:r>
      <w:r w:rsidRPr="00411141">
        <w:rPr>
          <w:rStyle w:val="Emphasis"/>
        </w:rPr>
        <w:t>trigger American military intervention</w:t>
      </w:r>
      <w:r w:rsidRPr="00411141">
        <w:rPr>
          <w:rStyle w:val="StyleBoldUnderline"/>
        </w:rPr>
        <w:t>.</w:t>
      </w:r>
      <w:r w:rsidRPr="009F0191">
        <w:rPr>
          <w:sz w:val="16"/>
        </w:rPr>
        <w:t xml:space="preserve"> </w:t>
      </w:r>
      <w:r w:rsidRPr="00411141">
        <w:rPr>
          <w:rStyle w:val="StyleBoldUnderline"/>
        </w:rPr>
        <w:t xml:space="preserve">With so much of the world's trade focused on Asia, and the American, Chinese, and Japanese economies </w:t>
      </w:r>
      <w:r w:rsidRPr="00411141">
        <w:rPr>
          <w:rStyle w:val="Emphasis"/>
        </w:rPr>
        <w:t>tied so closely together</w:t>
      </w:r>
      <w:r w:rsidRPr="00411141">
        <w:rPr>
          <w:rStyle w:val="StyleBoldUnderline"/>
        </w:rPr>
        <w:t xml:space="preserve"> in ways too essential to ignore</w:t>
      </w:r>
      <w:r w:rsidRPr="009F0191">
        <w:rPr>
          <w:rStyle w:val="StyleBoldUnderline"/>
        </w:rPr>
        <w:t xml:space="preserve">, </w:t>
      </w:r>
      <w:r w:rsidRPr="00FB5885">
        <w:rPr>
          <w:rStyle w:val="StyleBoldUnderline"/>
          <w:highlight w:val="yellow"/>
        </w:rPr>
        <w:t>a clash</w:t>
      </w:r>
      <w:r w:rsidRPr="006977ED">
        <w:rPr>
          <w:rStyle w:val="StyleBoldUnderline"/>
        </w:rPr>
        <w:t xml:space="preserve"> of almost any sort in these vital waterways </w:t>
      </w:r>
      <w:r w:rsidRPr="00FB5885">
        <w:rPr>
          <w:rStyle w:val="StyleBoldUnderline"/>
          <w:highlight w:val="yellow"/>
        </w:rPr>
        <w:t xml:space="preserve">might </w:t>
      </w:r>
      <w:r w:rsidRPr="00FB5885">
        <w:rPr>
          <w:rStyle w:val="Emphasis"/>
          <w:highlight w:val="yellow"/>
        </w:rPr>
        <w:t>paralyze international commerce</w:t>
      </w:r>
      <w:r w:rsidRPr="00FB5885">
        <w:rPr>
          <w:rStyle w:val="StyleBoldUnderline"/>
          <w:highlight w:val="yellow"/>
        </w:rPr>
        <w:t xml:space="preserve"> and </w:t>
      </w:r>
      <w:r w:rsidRPr="00FB5885">
        <w:rPr>
          <w:rStyle w:val="Emphasis"/>
          <w:highlight w:val="yellow"/>
        </w:rPr>
        <w:t>trigger</w:t>
      </w:r>
      <w:r w:rsidRPr="006977ED">
        <w:rPr>
          <w:rStyle w:val="Emphasis"/>
        </w:rPr>
        <w:t xml:space="preserve"> a </w:t>
      </w:r>
      <w:r w:rsidRPr="00FB5885">
        <w:rPr>
          <w:rStyle w:val="Emphasis"/>
          <w:highlight w:val="yellow"/>
        </w:rPr>
        <w:t>global recession</w:t>
      </w:r>
      <w:r w:rsidRPr="009F0191">
        <w:rPr>
          <w:sz w:val="16"/>
        </w:rPr>
        <w:t xml:space="preserve"> (or worse).</w:t>
      </w:r>
      <w:r w:rsidRPr="009F0191">
        <w:rPr>
          <w:sz w:val="12"/>
        </w:rPr>
        <w:t>¶</w:t>
      </w:r>
      <w:r w:rsidRPr="009F0191">
        <w:rPr>
          <w:sz w:val="16"/>
        </w:rPr>
        <w:t xml:space="preserve"> All of this should be painfully obvious and so rule out such a possibility -- and yet </w:t>
      </w:r>
      <w:r w:rsidRPr="00411141">
        <w:rPr>
          <w:rStyle w:val="StyleBoldUnderline"/>
        </w:rPr>
        <w:t xml:space="preserve">the </w:t>
      </w:r>
      <w:r w:rsidRPr="00FB5885">
        <w:rPr>
          <w:rStyle w:val="StyleBoldUnderline"/>
          <w:highlight w:val="yellow"/>
        </w:rPr>
        <w:t>likelihood of such</w:t>
      </w:r>
      <w:r w:rsidRPr="00411141">
        <w:rPr>
          <w:rStyle w:val="StyleBoldUnderline"/>
        </w:rPr>
        <w:t xml:space="preserve"> a clash occurring </w:t>
      </w:r>
      <w:r w:rsidRPr="00FB5885">
        <w:rPr>
          <w:rStyle w:val="StyleBoldUnderline"/>
          <w:highlight w:val="yellow"/>
        </w:rPr>
        <w:t xml:space="preserve">has been </w:t>
      </w:r>
      <w:r w:rsidRPr="00FB5885">
        <w:rPr>
          <w:rStyle w:val="Emphasis"/>
          <w:highlight w:val="yellow"/>
        </w:rPr>
        <w:t>on the rise</w:t>
      </w:r>
      <w:r w:rsidRPr="00411141">
        <w:rPr>
          <w:rStyle w:val="StyleBoldUnderline"/>
        </w:rPr>
        <w:t xml:space="preserve"> </w:t>
      </w:r>
      <w:r w:rsidRPr="009F0191">
        <w:rPr>
          <w:sz w:val="16"/>
        </w:rPr>
        <w:t xml:space="preserve">in recent months, </w:t>
      </w:r>
      <w:r w:rsidRPr="00FB5885">
        <w:rPr>
          <w:rStyle w:val="StyleBoldUnderline"/>
          <w:highlight w:val="yellow"/>
        </w:rPr>
        <w:t>as China and its neighbors</w:t>
      </w:r>
      <w:r w:rsidRPr="00411141">
        <w:rPr>
          <w:rStyle w:val="StyleBoldUnderline"/>
        </w:rPr>
        <w:t xml:space="preserve"> continue to </w:t>
      </w:r>
      <w:r w:rsidRPr="00FB5885">
        <w:rPr>
          <w:rStyle w:val="StyleBoldUnderline"/>
          <w:highlight w:val="yellow"/>
        </w:rPr>
        <w:t>ratchet up</w:t>
      </w:r>
      <w:r w:rsidRPr="00411141">
        <w:rPr>
          <w:rStyle w:val="StyleBoldUnderline"/>
        </w:rPr>
        <w:t xml:space="preserve"> the </w:t>
      </w:r>
      <w:r w:rsidRPr="00FB5885">
        <w:rPr>
          <w:rStyle w:val="StyleBoldUnderline"/>
          <w:highlight w:val="yellow"/>
        </w:rPr>
        <w:t>bellicosity</w:t>
      </w:r>
      <w:r w:rsidRPr="00411141">
        <w:rPr>
          <w:rStyle w:val="StyleBoldUnderline"/>
        </w:rPr>
        <w:t xml:space="preserve"> of their statements </w:t>
      </w:r>
      <w:r w:rsidRPr="00FB5885">
        <w:rPr>
          <w:rStyle w:val="StyleBoldUnderline"/>
          <w:highlight w:val="yellow"/>
        </w:rPr>
        <w:t xml:space="preserve">and </w:t>
      </w:r>
      <w:r w:rsidRPr="00FB5885">
        <w:rPr>
          <w:rStyle w:val="Emphasis"/>
          <w:highlight w:val="yellow"/>
        </w:rPr>
        <w:t>bolster</w:t>
      </w:r>
      <w:r w:rsidRPr="00411141">
        <w:rPr>
          <w:rStyle w:val="Emphasis"/>
        </w:rPr>
        <w:t xml:space="preserve"> their </w:t>
      </w:r>
      <w:r w:rsidRPr="00FB5885">
        <w:rPr>
          <w:rStyle w:val="Emphasis"/>
          <w:highlight w:val="yellow"/>
        </w:rPr>
        <w:t>military forces</w:t>
      </w:r>
      <w:r w:rsidRPr="00411141">
        <w:rPr>
          <w:rStyle w:val="StyleBoldUnderline"/>
        </w:rPr>
        <w:t xml:space="preserve"> in the contested areas</w:t>
      </w:r>
      <w:r w:rsidRPr="009F0191">
        <w:rPr>
          <w:sz w:val="16"/>
        </w:rPr>
        <w:t xml:space="preserve">. </w:t>
      </w:r>
      <w:r w:rsidRPr="00411141">
        <w:rPr>
          <w:rStyle w:val="StyleBoldUnderline"/>
        </w:rPr>
        <w:t>Washington's continuing statements about its ongoing plans for a "pivot" to</w:t>
      </w:r>
      <w:r w:rsidRPr="009F0191">
        <w:rPr>
          <w:sz w:val="16"/>
        </w:rPr>
        <w:t xml:space="preserve">, or "rebalancing" of, its forces in </w:t>
      </w:r>
      <w:r w:rsidRPr="00B601F8">
        <w:rPr>
          <w:rStyle w:val="StyleBoldUnderline"/>
        </w:rPr>
        <w:t xml:space="preserve">the Pacific have only fueled Chinese intransigence and </w:t>
      </w:r>
      <w:r w:rsidRPr="00B601F8">
        <w:rPr>
          <w:rStyle w:val="Emphasis"/>
        </w:rPr>
        <w:t>intensified a rising sense of crisis</w:t>
      </w:r>
      <w:r w:rsidRPr="00411141">
        <w:rPr>
          <w:rStyle w:val="StyleBoldUnderline"/>
        </w:rPr>
        <w:t xml:space="preserve"> in the region. Leaders on all sides continue to affirm their country's inviolable rights to the contested islands and vow to use any means necessary to resist encroachment by rival claimants.</w:t>
      </w:r>
      <w:r w:rsidRPr="009F0191">
        <w:rPr>
          <w:sz w:val="16"/>
        </w:rPr>
        <w:t xml:space="preserve"> In the meantime, </w:t>
      </w:r>
      <w:r w:rsidRPr="00411141">
        <w:rPr>
          <w:rStyle w:val="StyleBoldUnderline"/>
        </w:rPr>
        <w:t xml:space="preserve">China has increased the frequency and scale of its naval maneuvers in waters claimed by Japan, Vietnam, and the Philippines, further </w:t>
      </w:r>
      <w:r w:rsidRPr="00411141">
        <w:rPr>
          <w:rStyle w:val="Emphasis"/>
        </w:rPr>
        <w:t>enflaming tensions in the region.</w:t>
      </w:r>
      <w:r w:rsidRPr="009F0191">
        <w:rPr>
          <w:rStyle w:val="Emphasis"/>
          <w:b w:val="0"/>
          <w:sz w:val="12"/>
          <w:u w:val="none"/>
        </w:rPr>
        <w:t>¶</w:t>
      </w:r>
      <w:r w:rsidRPr="009F0191">
        <w:rPr>
          <w:sz w:val="16"/>
        </w:rPr>
        <w:t xml:space="preserve"> Ostensibly, these disputes revolve around the question of who owns a constellation of largely uninhabited atolls and islets claimed by a variety of nations. In the East China Sea, the islands in contention are called the Diaoyus by China and the Senkakus by Japan. At present, they are administered by Japan, but both countries claim sovereignty over them. In the South China Sea, several island groups are in contention, including the Spratly chain and the Paracel Islands (known in China as the Nansha and Xisha Islands, respectively). China claims all of these islets, while Vietnam claims some of the Spratlys and Paracels. Brunei, Malaysia, and the Philippines also claim some of the Spratlys.</w:t>
      </w:r>
      <w:r w:rsidRPr="009F0191">
        <w:rPr>
          <w:sz w:val="12"/>
        </w:rPr>
        <w:t>¶</w:t>
      </w:r>
      <w:r w:rsidRPr="009F0191">
        <w:rPr>
          <w:sz w:val="16"/>
        </w:rPr>
        <w:t xml:space="preserve"> </w:t>
      </w:r>
      <w:r w:rsidRPr="00C83153">
        <w:rPr>
          <w:rStyle w:val="StyleBoldUnderline"/>
        </w:rPr>
        <w:t>Far more is</w:t>
      </w:r>
      <w:r w:rsidRPr="009F0191">
        <w:rPr>
          <w:sz w:val="16"/>
        </w:rPr>
        <w:t xml:space="preserve">, of course, </w:t>
      </w:r>
      <w:r w:rsidRPr="00C83153">
        <w:rPr>
          <w:rStyle w:val="StyleBoldUnderline"/>
        </w:rPr>
        <w:t>at stake than</w:t>
      </w:r>
      <w:r w:rsidRPr="009F0191">
        <w:rPr>
          <w:sz w:val="16"/>
        </w:rPr>
        <w:t xml:space="preserve"> just the </w:t>
      </w:r>
      <w:r w:rsidRPr="00C83153">
        <w:rPr>
          <w:rStyle w:val="StyleBoldUnderline"/>
        </w:rPr>
        <w:t xml:space="preserve">ownership of </w:t>
      </w:r>
      <w:r w:rsidRPr="009F0191">
        <w:rPr>
          <w:sz w:val="16"/>
        </w:rPr>
        <w:t xml:space="preserve">a few uninhabited </w:t>
      </w:r>
      <w:r w:rsidRPr="00411141">
        <w:rPr>
          <w:rStyle w:val="StyleBoldUnderline"/>
        </w:rPr>
        <w:t>islets</w:t>
      </w:r>
      <w:r w:rsidRPr="0030680A">
        <w:rPr>
          <w:rStyle w:val="StyleBoldUnderline"/>
        </w:rPr>
        <w:t xml:space="preserve">. The seabeds surrounding them are believed to sit atop </w:t>
      </w:r>
      <w:r w:rsidRPr="0030680A">
        <w:rPr>
          <w:rStyle w:val="Emphasis"/>
        </w:rPr>
        <w:t>vast reserves of</w:t>
      </w:r>
      <w:r w:rsidRPr="009F0191">
        <w:rPr>
          <w:sz w:val="16"/>
        </w:rPr>
        <w:t xml:space="preserve"> oil and </w:t>
      </w:r>
      <w:r w:rsidRPr="0030680A">
        <w:rPr>
          <w:rStyle w:val="Emphasis"/>
        </w:rPr>
        <w:t>natural gas.</w:t>
      </w:r>
      <w:r w:rsidRPr="0030680A">
        <w:rPr>
          <w:rStyle w:val="StyleBoldUnderline"/>
        </w:rPr>
        <w:t xml:space="preserve"> Ownership of the islands would naturally confer ownership of the reserves -- something all of these countries </w:t>
      </w:r>
      <w:r w:rsidRPr="0030680A">
        <w:rPr>
          <w:rStyle w:val="Emphasis"/>
        </w:rPr>
        <w:t>desperately desire</w:t>
      </w:r>
      <w:r w:rsidRPr="009F0191">
        <w:rPr>
          <w:sz w:val="16"/>
        </w:rPr>
        <w:t xml:space="preserve">. </w:t>
      </w:r>
      <w:r w:rsidRPr="00FB5885">
        <w:rPr>
          <w:rStyle w:val="Emphasis"/>
          <w:highlight w:val="yellow"/>
        </w:rPr>
        <w:t>Powerful forces of nationalism</w:t>
      </w:r>
      <w:r w:rsidRPr="00FB5885">
        <w:rPr>
          <w:rStyle w:val="StyleBoldUnderline"/>
          <w:highlight w:val="yellow"/>
        </w:rPr>
        <w:t xml:space="preserve"> are</w:t>
      </w:r>
      <w:r w:rsidRPr="00411141">
        <w:rPr>
          <w:rStyle w:val="StyleBoldUnderline"/>
        </w:rPr>
        <w:t xml:space="preserve"> also </w:t>
      </w:r>
      <w:r w:rsidRPr="00FB5885">
        <w:rPr>
          <w:rStyle w:val="StyleBoldUnderline"/>
          <w:highlight w:val="yellow"/>
        </w:rPr>
        <w:t xml:space="preserve">at work: with </w:t>
      </w:r>
      <w:r w:rsidRPr="00FB5885">
        <w:rPr>
          <w:rStyle w:val="Emphasis"/>
          <w:highlight w:val="yellow"/>
        </w:rPr>
        <w:t>rising popular fervor</w:t>
      </w:r>
      <w:r w:rsidRPr="00411141">
        <w:rPr>
          <w:rStyle w:val="StyleBoldUnderline"/>
        </w:rPr>
        <w:t>, the Chinese believe that the islands are part of their national territory and any other claims represent a direct assault on China's sovereign rights</w:t>
      </w:r>
      <w:r w:rsidRPr="009F0191">
        <w:rPr>
          <w:sz w:val="16"/>
        </w:rPr>
        <w:t xml:space="preserve">; </w:t>
      </w:r>
      <w:r w:rsidRPr="00411141">
        <w:rPr>
          <w:rStyle w:val="StyleBoldUnderline"/>
        </w:rPr>
        <w:t>the fact that Japan</w:t>
      </w:r>
      <w:r w:rsidRPr="009F0191">
        <w:rPr>
          <w:sz w:val="16"/>
        </w:rPr>
        <w:t xml:space="preserve"> -- China's brutal invader and occupier during World War II -- </w:t>
      </w:r>
      <w:r w:rsidRPr="00411141">
        <w:rPr>
          <w:rStyle w:val="StyleBoldUnderline"/>
        </w:rPr>
        <w:t>is a rival claimant</w:t>
      </w:r>
      <w:r w:rsidRPr="009F0191">
        <w:rPr>
          <w:sz w:val="16"/>
        </w:rPr>
        <w:t xml:space="preserve"> to some of them </w:t>
      </w:r>
      <w:r w:rsidRPr="00411141">
        <w:rPr>
          <w:rStyle w:val="StyleBoldUnderline"/>
        </w:rPr>
        <w:t xml:space="preserve">only adds a powerful tinge of victimhood to Chinese </w:t>
      </w:r>
      <w:r w:rsidRPr="00FB5885">
        <w:rPr>
          <w:rStyle w:val="Emphasis"/>
          <w:highlight w:val="yellow"/>
        </w:rPr>
        <w:t>nationalism and intransigence</w:t>
      </w:r>
      <w:r w:rsidRPr="009F0191">
        <w:rPr>
          <w:sz w:val="16"/>
        </w:rPr>
        <w:t xml:space="preserve"> on the issue. By the same token, </w:t>
      </w:r>
      <w:r w:rsidRPr="00411141">
        <w:rPr>
          <w:rStyle w:val="StyleBoldUnderline"/>
        </w:rPr>
        <w:t>the Japanese</w:t>
      </w:r>
      <w:r w:rsidRPr="009F0191">
        <w:rPr>
          <w:sz w:val="16"/>
        </w:rPr>
        <w:t xml:space="preserve">, Vietnamese, and Filipinos, </w:t>
      </w:r>
      <w:r w:rsidRPr="00411141">
        <w:rPr>
          <w:rStyle w:val="StyleBoldUnderline"/>
        </w:rPr>
        <w:t>already feeling threatened by China's growing wealth and power, believe no less firmly that not bending on the island disputes is an essential expression of their nationhood.</w:t>
      </w:r>
      <w:r w:rsidRPr="009F0191">
        <w:rPr>
          <w:rStyle w:val="StyleBoldUnderline"/>
          <w:sz w:val="12"/>
          <w:u w:val="none"/>
        </w:rPr>
        <w:t>¶</w:t>
      </w:r>
      <w:r w:rsidRPr="009F0191">
        <w:rPr>
          <w:sz w:val="16"/>
        </w:rPr>
        <w:t xml:space="preserve"> </w:t>
      </w:r>
      <w:r w:rsidRPr="00411141">
        <w:rPr>
          <w:rStyle w:val="StyleBoldUnderline"/>
        </w:rPr>
        <w:t xml:space="preserve">Long ongoing, </w:t>
      </w:r>
      <w:r w:rsidRPr="00FB5885">
        <w:rPr>
          <w:rStyle w:val="StyleBoldUnderline"/>
          <w:highlight w:val="yellow"/>
        </w:rPr>
        <w:t xml:space="preserve">these disputes have </w:t>
      </w:r>
      <w:r w:rsidRPr="00FB5885">
        <w:rPr>
          <w:rStyle w:val="Emphasis"/>
          <w:highlight w:val="yellow"/>
        </w:rPr>
        <w:t>escalated recently</w:t>
      </w:r>
      <w:r w:rsidRPr="00411141">
        <w:rPr>
          <w:rStyle w:val="StyleBoldUnderline"/>
        </w:rPr>
        <w:t>.</w:t>
      </w:r>
      <w:r w:rsidRPr="009F0191">
        <w:rPr>
          <w:sz w:val="16"/>
        </w:rPr>
        <w:t xml:space="preserve"> In May 2011, for instance, the Vietnamese reported that Chinese warships were harassing oil-exploration vessels operated by the state-owned energy company PetroVietnam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w:t>
      </w:r>
      <w:r w:rsidRPr="009F0191">
        <w:rPr>
          <w:sz w:val="12"/>
        </w:rPr>
        <w:t>¶</w:t>
      </w:r>
      <w:r w:rsidRPr="009F0191">
        <w:rPr>
          <w:sz w:val="16"/>
        </w:rPr>
        <w:t xml:space="preserve"> </w:t>
      </w:r>
      <w:r w:rsidRPr="00411141">
        <w:rPr>
          <w:rStyle w:val="StyleBoldUnderline"/>
        </w:rPr>
        <w:t xml:space="preserve">The East China Sea has </w:t>
      </w:r>
      <w:r w:rsidRPr="009F0191">
        <w:rPr>
          <w:sz w:val="16"/>
        </w:rPr>
        <w:t xml:space="preserve">similarly </w:t>
      </w:r>
      <w:r w:rsidRPr="00411141">
        <w:rPr>
          <w:rStyle w:val="StyleBoldUnderline"/>
        </w:rPr>
        <w:t>witnessed tense encounters of late.</w:t>
      </w:r>
      <w:r w:rsidRPr="009F0191">
        <w:rPr>
          <w:sz w:val="16"/>
        </w:rPr>
        <w:t xml:space="preserve"> Last September, for example, Japanese authorities arrested 14 Chinese citizens who had attempted to land on one of the Diaoyu/Senkaku Islands to press their country's claims, </w:t>
      </w:r>
      <w:r w:rsidRPr="00411141">
        <w:rPr>
          <w:rStyle w:val="StyleBoldUnderline"/>
        </w:rPr>
        <w:t>provoking widespread anti-Japanese protests across China and a series of naval show-of-force operations by both sides in the disputed waters.</w:t>
      </w:r>
      <w:r w:rsidRPr="009F0191">
        <w:rPr>
          <w:rStyle w:val="StyleBoldUnderline"/>
          <w:sz w:val="12"/>
          <w:u w:val="none"/>
        </w:rPr>
        <w:t>¶</w:t>
      </w:r>
      <w:r w:rsidRPr="009F0191">
        <w:rPr>
          <w:sz w:val="16"/>
        </w:rPr>
        <w:t xml:space="preserve"> </w:t>
      </w:r>
      <w:r w:rsidRPr="00FB5885">
        <w:rPr>
          <w:rStyle w:val="Emphasis"/>
          <w:highlight w:val="yellow"/>
        </w:rPr>
        <w:t>Regional diplomacy</w:t>
      </w:r>
      <w:r w:rsidRPr="009F0191">
        <w:rPr>
          <w:sz w:val="16"/>
        </w:rPr>
        <w:t xml:space="preserve">, </w:t>
      </w:r>
      <w:r w:rsidRPr="00411141">
        <w:rPr>
          <w:rStyle w:val="StyleBoldUnderline"/>
        </w:rPr>
        <w:t xml:space="preserve">that classic way of settling disputes in a peaceful manner, </w:t>
      </w:r>
      <w:r w:rsidRPr="00FB5885">
        <w:rPr>
          <w:rStyle w:val="StyleBoldUnderline"/>
          <w:highlight w:val="yellow"/>
        </w:rPr>
        <w:t xml:space="preserve">has been </w:t>
      </w:r>
      <w:r w:rsidRPr="00FB5885">
        <w:rPr>
          <w:rStyle w:val="Emphasis"/>
          <w:highlight w:val="yellow"/>
        </w:rPr>
        <w:t>under growing strain</w:t>
      </w:r>
      <w:r w:rsidRPr="00411141">
        <w:rPr>
          <w:rStyle w:val="StyleBoldUnderline"/>
        </w:rPr>
        <w:t xml:space="preserve"> recently thanks to these maritime disputes and the accompanying military encounters</w:t>
      </w:r>
      <w:r w:rsidRPr="009F0191">
        <w:rPr>
          <w:sz w:val="16"/>
        </w:rPr>
        <w:t xml:space="preserve">. In July 2012, at the annual meeting of the Association of Southeast Asian Nations (ASEAN), </w:t>
      </w:r>
      <w:r w:rsidRPr="00411141">
        <w:rPr>
          <w:rStyle w:val="StyleBoldUnderline"/>
        </w:rPr>
        <w:t>Asian leaders were unable to agree on a final communiqué, no matter how anodyne</w:t>
      </w:r>
      <w:r w:rsidRPr="009F0191">
        <w:rPr>
          <w:sz w:val="16"/>
        </w:rPr>
        <w:t xml:space="preserve"> -- the first time that had happened in the organization's 46-year history. Reportedly, </w:t>
      </w:r>
      <w:r w:rsidRPr="00411141">
        <w:rPr>
          <w:rStyle w:val="StyleBoldUnderline"/>
        </w:rPr>
        <w:t>consensus on a final document was thwarted</w:t>
      </w:r>
      <w:r w:rsidRPr="009F0191">
        <w:rPr>
          <w:sz w:val="16"/>
        </w:rPr>
        <w:t xml:space="preserve">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w:t>
      </w:r>
      <w:r w:rsidRPr="009F0191">
        <w:rPr>
          <w:sz w:val="12"/>
        </w:rPr>
        <w:t>¶</w:t>
      </w:r>
      <w:r w:rsidRPr="009F0191">
        <w:rPr>
          <w:sz w:val="16"/>
        </w:rPr>
        <w:t xml:space="preserve"> As 2012 ended and the New Year began, </w:t>
      </w:r>
      <w:r w:rsidRPr="00FB5885">
        <w:rPr>
          <w:rStyle w:val="Emphasis"/>
          <w:highlight w:val="yellow"/>
        </w:rPr>
        <w:t>the situation</w:t>
      </w:r>
      <w:r w:rsidRPr="00411141">
        <w:rPr>
          <w:rStyle w:val="Emphasis"/>
        </w:rPr>
        <w:t xml:space="preserve"> only </w:t>
      </w:r>
      <w:r w:rsidRPr="00FB5885">
        <w:rPr>
          <w:rStyle w:val="Emphasis"/>
          <w:highlight w:val="yellow"/>
        </w:rPr>
        <w:t>deteriorated</w:t>
      </w:r>
      <w:r w:rsidRPr="009F0191">
        <w:rPr>
          <w:sz w:val="16"/>
        </w:rPr>
        <w:t>.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w:t>
      </w:r>
      <w:r w:rsidRPr="009F0191">
        <w:rPr>
          <w:sz w:val="12"/>
        </w:rPr>
        <w:t>¶</w:t>
      </w:r>
      <w:r w:rsidRPr="009F0191">
        <w:rPr>
          <w:sz w:val="16"/>
        </w:rPr>
        <w:t xml:space="preserve"> On December 13th, </w:t>
      </w:r>
      <w:r w:rsidRPr="00411141">
        <w:rPr>
          <w:rStyle w:val="StyleBoldUnderline"/>
        </w:rPr>
        <w:t>the Japanese military scrambled F-15 fighter jets when a Chinese marine surveillance plane flew into airspace near the</w:t>
      </w:r>
      <w:r w:rsidRPr="009F0191">
        <w:rPr>
          <w:sz w:val="16"/>
        </w:rPr>
        <w:t xml:space="preserve"> Diaoyu/</w:t>
      </w:r>
      <w:r w:rsidRPr="00411141">
        <w:rPr>
          <w:rStyle w:val="StyleBoldUnderline"/>
        </w:rPr>
        <w:t>Senkaku Islands.</w:t>
      </w:r>
      <w:r w:rsidRPr="009F0191">
        <w:rPr>
          <w:sz w:val="16"/>
        </w:rPr>
        <w:t xml:space="preserve"> Another worrisome incident occurred on January 8th, when four </w:t>
      </w:r>
      <w:r w:rsidRPr="00411141">
        <w:rPr>
          <w:rStyle w:val="StyleBoldUnderline"/>
        </w:rPr>
        <w:t>Chinese surveillance ships entered Japanese-controlled waters</w:t>
      </w:r>
      <w:r w:rsidRPr="009F0191">
        <w:rPr>
          <w:sz w:val="16"/>
        </w:rPr>
        <w:t xml:space="preserve"> around those islands for 13 hours. Two days later, </w:t>
      </w:r>
      <w:r w:rsidRPr="00411141">
        <w:rPr>
          <w:rStyle w:val="StyleBoldUnderline"/>
        </w:rPr>
        <w:t>Japanese fighter jets were again scrambled when a Chinese surveillance plane returned to the islands</w:t>
      </w:r>
      <w:r w:rsidRPr="009F0191">
        <w:rPr>
          <w:sz w:val="16"/>
        </w:rPr>
        <w:t xml:space="preserve">. Chinese fighters then came in pursuit, the first time supersonic jets from both sides flew over the disputed area. </w:t>
      </w:r>
      <w:r w:rsidRPr="00FB5885">
        <w:rPr>
          <w:rStyle w:val="StyleBoldUnderline"/>
          <w:highlight w:val="yellow"/>
        </w:rPr>
        <w:t>The Chinese</w:t>
      </w:r>
      <w:r w:rsidRPr="00411141">
        <w:rPr>
          <w:rStyle w:val="StyleBoldUnderline"/>
        </w:rPr>
        <w:t xml:space="preserve"> clearly </w:t>
      </w:r>
      <w:r w:rsidRPr="00FB5885">
        <w:rPr>
          <w:rStyle w:val="StyleBoldUnderline"/>
          <w:highlight w:val="yellow"/>
        </w:rPr>
        <w:t xml:space="preserve">have </w:t>
      </w:r>
      <w:r w:rsidRPr="00FB5885">
        <w:rPr>
          <w:rStyle w:val="Emphasis"/>
          <w:highlight w:val="yellow"/>
        </w:rPr>
        <w:t>little intention of backing down</w:t>
      </w:r>
      <w:r w:rsidRPr="00411141">
        <w:rPr>
          <w:rStyle w:val="StyleBoldUnderline"/>
        </w:rPr>
        <w:t xml:space="preserve">, having indicated </w:t>
      </w:r>
      <w:r w:rsidRPr="00B601F8">
        <w:rPr>
          <w:rStyle w:val="StyleBoldUnderline"/>
        </w:rPr>
        <w:t xml:space="preserve">that they will </w:t>
      </w:r>
      <w:r w:rsidRPr="00B601F8">
        <w:rPr>
          <w:rStyle w:val="Emphasis"/>
        </w:rPr>
        <w:t>increase their air and naval deployments</w:t>
      </w:r>
      <w:r w:rsidRPr="00B601F8">
        <w:rPr>
          <w:rStyle w:val="StyleBoldUnderline"/>
        </w:rPr>
        <w:t xml:space="preserve"> in the area, just as the Japanes</w:t>
      </w:r>
      <w:r w:rsidRPr="00411141">
        <w:rPr>
          <w:rStyle w:val="StyleBoldUnderline"/>
        </w:rPr>
        <w:t>e are doing.</w:t>
      </w:r>
      <w:r w:rsidRPr="009F0191">
        <w:rPr>
          <w:rStyle w:val="StyleBoldUnderline"/>
          <w:sz w:val="12"/>
          <w:u w:val="none"/>
        </w:rPr>
        <w:t>¶</w:t>
      </w:r>
      <w:r w:rsidRPr="009F0191">
        <w:rPr>
          <w:sz w:val="16"/>
        </w:rPr>
        <w:t xml:space="preserve"> </w:t>
      </w:r>
      <w:r w:rsidRPr="0030680A">
        <w:rPr>
          <w:rStyle w:val="Emphasis"/>
        </w:rPr>
        <w:t>Powder Keg in the Pacific</w:t>
      </w:r>
      <w:r w:rsidRPr="009F0191">
        <w:rPr>
          <w:rStyle w:val="Emphasis"/>
          <w:b w:val="0"/>
          <w:sz w:val="12"/>
          <w:u w:val="none"/>
        </w:rPr>
        <w:t>¶</w:t>
      </w:r>
      <w:r w:rsidRPr="009F0191">
        <w:rPr>
          <w:sz w:val="16"/>
        </w:rPr>
        <w:t xml:space="preserve"> While war clouds gather in the Pacific sky, the question remains: Why, pray tell, is this happening now?</w:t>
      </w:r>
      <w:r w:rsidRPr="009F0191">
        <w:rPr>
          <w:sz w:val="12"/>
        </w:rPr>
        <w:t>¶</w:t>
      </w:r>
      <w:r w:rsidRPr="009F0191">
        <w:rPr>
          <w:sz w:val="16"/>
        </w:rPr>
        <w:t xml:space="preserve"> </w:t>
      </w:r>
      <w:r w:rsidRPr="00216FA0">
        <w:rPr>
          <w:rStyle w:val="StyleBoldUnderline"/>
        </w:rPr>
        <w:t xml:space="preserve">Several </w:t>
      </w:r>
      <w:r w:rsidRPr="00FB5885">
        <w:rPr>
          <w:rStyle w:val="StyleBoldUnderline"/>
          <w:highlight w:val="yellow"/>
        </w:rPr>
        <w:t>factors</w:t>
      </w:r>
      <w:r w:rsidRPr="009F0191">
        <w:rPr>
          <w:rStyle w:val="StyleBoldUnderline"/>
        </w:rPr>
        <w:t xml:space="preserve"> seem to be conspiring to </w:t>
      </w:r>
      <w:r w:rsidRPr="00FB5885">
        <w:rPr>
          <w:rStyle w:val="Emphasis"/>
          <w:highlight w:val="yellow"/>
        </w:rPr>
        <w:t>heighten the risk of confrontation</w:t>
      </w:r>
      <w:r w:rsidRPr="00411141">
        <w:rPr>
          <w:rStyle w:val="StyleBoldUnderline"/>
        </w:rPr>
        <w:t xml:space="preserve">, including </w:t>
      </w:r>
      <w:r w:rsidRPr="00FB5885">
        <w:rPr>
          <w:rStyle w:val="Emphasis"/>
          <w:highlight w:val="yellow"/>
        </w:rPr>
        <w:t>leadership changes</w:t>
      </w:r>
      <w:r w:rsidRPr="00411141">
        <w:rPr>
          <w:rStyle w:val="StyleBoldUnderline"/>
        </w:rPr>
        <w:t xml:space="preserve"> in China and Japan, and a </w:t>
      </w:r>
      <w:r w:rsidRPr="00FB5885">
        <w:rPr>
          <w:rStyle w:val="Emphasis"/>
          <w:highlight w:val="yellow"/>
        </w:rPr>
        <w:t>geopolitical reassessment</w:t>
      </w:r>
      <w:r w:rsidRPr="00411141">
        <w:rPr>
          <w:rStyle w:val="StyleBoldUnderline"/>
        </w:rPr>
        <w:t xml:space="preserve"> by the United States.</w:t>
      </w:r>
      <w:r w:rsidRPr="009F0191">
        <w:rPr>
          <w:rStyle w:val="StyleBoldUnderline"/>
          <w:sz w:val="12"/>
          <w:u w:val="none"/>
        </w:rPr>
        <w:t>¶</w:t>
      </w:r>
      <w:r w:rsidRPr="009F0191">
        <w:rPr>
          <w:sz w:val="16"/>
        </w:rPr>
        <w:t xml:space="preserve"> </w:t>
      </w:r>
      <w:r w:rsidRPr="00411141">
        <w:rPr>
          <w:rStyle w:val="StyleBoldUnderline"/>
        </w:rPr>
        <w:t xml:space="preserve">* In China, a new leadership team is placing </w:t>
      </w:r>
      <w:r w:rsidRPr="00FB5885">
        <w:rPr>
          <w:rStyle w:val="Emphasis"/>
          <w:highlight w:val="yellow"/>
        </w:rPr>
        <w:t>renewed emphasis on military strength</w:t>
      </w:r>
      <w:r w:rsidRPr="00411141">
        <w:rPr>
          <w:rStyle w:val="StyleBoldUnderline"/>
        </w:rPr>
        <w:t xml:space="preserve"> and on what might be called </w:t>
      </w:r>
      <w:r w:rsidRPr="00FB5885">
        <w:rPr>
          <w:rStyle w:val="Emphasis"/>
          <w:highlight w:val="yellow"/>
        </w:rPr>
        <w:t>national assertiveness</w:t>
      </w:r>
      <w:r w:rsidRPr="009F0191">
        <w:rPr>
          <w:sz w:val="16"/>
        </w:rPr>
        <w:t>. At the 18th Party Congress of the Chinese Communist Party, held last November in Beijing</w:t>
      </w:r>
      <w:r w:rsidRPr="00411141">
        <w:rPr>
          <w:rStyle w:val="StyleBoldUnderline"/>
        </w:rPr>
        <w:t>, Xi</w:t>
      </w:r>
      <w:r w:rsidRPr="009F0191">
        <w:rPr>
          <w:sz w:val="16"/>
        </w:rPr>
        <w:t xml:space="preserve"> Jinping was named both party head and chairman of the Central Military Commission, making him, in effect, the nation's foremost civilian and military official. Since then, Xi has made several heavily publicized visits to assorted Chinese military units, all clearly intended to demonstrate the Communist Party's determination, under his leadership, to boost the capabilities and prestige of the country's army, navy, and air force. He has already linked this drive to his belief that his country should play a more vigorous and assertive role in the region and the world.</w:t>
      </w:r>
      <w:r w:rsidRPr="009F0191">
        <w:rPr>
          <w:sz w:val="12"/>
        </w:rPr>
        <w:t>¶</w:t>
      </w:r>
      <w:r w:rsidRPr="009F0191">
        <w:rPr>
          <w:sz w:val="16"/>
        </w:rPr>
        <w:t xml:space="preserve">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Diaoyu/Senkaku islands in the East China Sea, prompting Japan to scramble those F-15 fighter jets.</w:t>
      </w:r>
      <w:r w:rsidRPr="009F0191">
        <w:rPr>
          <w:sz w:val="12"/>
        </w:rPr>
        <w:t>¶</w:t>
      </w:r>
      <w:r w:rsidRPr="009F0191">
        <w:rPr>
          <w:sz w:val="16"/>
        </w:rPr>
        <w:t xml:space="preserve"> * In Japan, too, a new leadership team is placing renewed emphasis on military strength and national assertiveness. On December 16th, arch-nationalist Shinzo Abe returned to power as the nation's prime minister. Although he campaigned largely on economic issues, promising to revive the country's lagging economy, Abe has made no secret of his intent to bolster the Japanese military and assume a tougher stance on the East China Sea dispute.</w:t>
      </w:r>
      <w:r w:rsidRPr="009F0191">
        <w:rPr>
          <w:sz w:val="12"/>
        </w:rPr>
        <w:t>¶</w:t>
      </w:r>
      <w:r w:rsidRPr="009F0191">
        <w:rPr>
          <w:sz w:val="16"/>
        </w:rPr>
        <w:t xml:space="preserv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w:t>
      </w:r>
      <w:r w:rsidRPr="009F0191">
        <w:rPr>
          <w:sz w:val="12"/>
        </w:rPr>
        <w:t>¶</w:t>
      </w:r>
      <w:r w:rsidRPr="009F0191">
        <w:rPr>
          <w:sz w:val="16"/>
        </w:rPr>
        <w:t xml:space="preserve"> Equally worrisome, Abe promptly negotiated an agreement with the Philippines for greater cooperation on enhanced "maritime security" in the western Pacific, a move intended to counter growing Chinese assertiveness in the region. Inevitably, this will spark a harsh Chinese response -- and because the United States has mutual defense treaties with both countries, it will also increase the risk of U.S. involvement in future engagements at sea.</w:t>
      </w:r>
      <w:r w:rsidRPr="009F0191">
        <w:rPr>
          <w:sz w:val="12"/>
        </w:rPr>
        <w:t>¶</w:t>
      </w:r>
      <w:r w:rsidRPr="009F0191">
        <w:rPr>
          <w:sz w:val="16"/>
        </w:rPr>
        <w:t xml:space="preserve"> * In the United States, senior officials are debating implementation of the "Pacific pivot"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While Obama never quite said that his approach was intended to constrain the rise of China, few observers doubt that a policy of "containment" has returned to the Pacific.</w:t>
      </w:r>
      <w:r w:rsidRPr="009F0191">
        <w:rPr>
          <w:sz w:val="12"/>
        </w:rPr>
        <w:t>¶</w:t>
      </w:r>
      <w:r w:rsidRPr="009F0191">
        <w:rPr>
          <w:sz w:val="16"/>
        </w:rPr>
        <w:t xml:space="preserve">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However, the nation's budget woes have led many analysts to question whether the Pentagon is actually capable of fully implementing the military part of any Asian pivot strategy in a meaningful way.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w:t>
      </w:r>
      <w:r w:rsidRPr="009F0191">
        <w:rPr>
          <w:sz w:val="12"/>
        </w:rPr>
        <w:t>¶</w:t>
      </w:r>
      <w:r w:rsidRPr="009F0191">
        <w:rPr>
          <w:sz w:val="16"/>
        </w:rPr>
        <w:t xml:space="preserve"> </w:t>
      </w:r>
      <w:r w:rsidRPr="001F2520">
        <w:rPr>
          <w:rStyle w:val="StyleBoldUnderline"/>
        </w:rPr>
        <w:t>This,</w:t>
      </w:r>
      <w:r w:rsidRPr="009F0191">
        <w:rPr>
          <w:sz w:val="16"/>
        </w:rPr>
        <w:t xml:space="preserve"> in turn, </w:t>
      </w:r>
      <w:r w:rsidRPr="001F2520">
        <w:rPr>
          <w:rStyle w:val="StyleBoldUnderline"/>
        </w:rPr>
        <w:t>has fueled a drive by military hawks to press the administration to spend more on Pacific-oriented forces and to play a more vigorous role in countering China's "bullying" behavior in the East</w:t>
      </w:r>
      <w:r w:rsidRPr="009F0191">
        <w:rPr>
          <w:sz w:val="16"/>
        </w:rPr>
        <w:t xml:space="preserve"> and South </w:t>
      </w:r>
      <w:r w:rsidRPr="001F2520">
        <w:rPr>
          <w:rStyle w:val="StyleBoldUnderline"/>
        </w:rPr>
        <w:t>China Seas.</w:t>
      </w:r>
      <w:r w:rsidRPr="009F0191">
        <w:rPr>
          <w:sz w:val="16"/>
        </w:rPr>
        <w:t xml:space="preserve"> </w:t>
      </w:r>
      <w:r w:rsidRPr="001F2520">
        <w:rPr>
          <w:rStyle w:val="StyleBoldUnderline"/>
        </w:rPr>
        <w:t>"[</w:t>
      </w:r>
      <w:r w:rsidRPr="0030680A">
        <w:rPr>
          <w:rStyle w:val="Emphasis"/>
        </w:rPr>
        <w:t xml:space="preserve">America's Asian </w:t>
      </w:r>
      <w:r w:rsidRPr="00FB5885">
        <w:rPr>
          <w:rStyle w:val="Emphasis"/>
          <w:highlight w:val="yellow"/>
        </w:rPr>
        <w:t>allies] are waiting</w:t>
      </w:r>
      <w:r w:rsidRPr="00FB5885">
        <w:rPr>
          <w:rStyle w:val="StyleBoldUnderline"/>
          <w:highlight w:val="yellow"/>
        </w:rPr>
        <w:t xml:space="preserve"> to see whether America will live up to its</w:t>
      </w:r>
      <w:r w:rsidRPr="00B601F8">
        <w:rPr>
          <w:rStyle w:val="StyleBoldUnderline"/>
        </w:rPr>
        <w:t xml:space="preserve"> uncomfortable</w:t>
      </w:r>
      <w:r w:rsidRPr="001F2520">
        <w:rPr>
          <w:rStyle w:val="StyleBoldUnderline"/>
        </w:rPr>
        <w:t xml:space="preserve"> but necessary </w:t>
      </w:r>
      <w:r w:rsidRPr="00FB5885">
        <w:rPr>
          <w:rStyle w:val="StyleBoldUnderline"/>
          <w:highlight w:val="yellow"/>
        </w:rPr>
        <w:t xml:space="preserve">role as the </w:t>
      </w:r>
      <w:r w:rsidRPr="00FB5885">
        <w:rPr>
          <w:rStyle w:val="Emphasis"/>
          <w:highlight w:val="yellow"/>
        </w:rPr>
        <w:t xml:space="preserve">true guarantor of stability </w:t>
      </w:r>
      <w:r w:rsidRPr="00B601F8">
        <w:rPr>
          <w:rStyle w:val="Emphasis"/>
        </w:rPr>
        <w:t>in East Asia</w:t>
      </w:r>
      <w:r w:rsidRPr="00B601F8">
        <w:rPr>
          <w:rStyle w:val="StyleBoldUnderline"/>
        </w:rPr>
        <w:t>, or whether the region will again be dominated by belligerence and intimidation</w:t>
      </w:r>
      <w:r w:rsidRPr="009F0191">
        <w:rPr>
          <w:sz w:val="16"/>
        </w:rPr>
        <w:t xml:space="preserve">," former Secretary of the Navy and former Senator James Webb wrote in the Wall Street Journal. Although the administration has responded to such taunts by reaffirming its pledge to bolster its forces in the Pacific, this has failed to halt the calls for an even tougher posture by Washington. Obama has already been chided for failing to provide sufficient backing to Israel in its struggle with Iran over nuclear weapons, and it is safe to assume that </w:t>
      </w:r>
      <w:r w:rsidRPr="00B601F8">
        <w:rPr>
          <w:rStyle w:val="StyleBoldUnderline"/>
        </w:rPr>
        <w:t>he will face even greater pressure to assist America's allies in Asia were they to be threatened by Chinese forces.</w:t>
      </w:r>
      <w:r w:rsidRPr="009F0191">
        <w:rPr>
          <w:rStyle w:val="StyleBoldUnderline"/>
          <w:sz w:val="12"/>
          <w:u w:val="none"/>
        </w:rPr>
        <w:t>¶</w:t>
      </w:r>
      <w:r w:rsidRPr="009F0191">
        <w:rPr>
          <w:sz w:val="16"/>
        </w:rPr>
        <w:t xml:space="preserve"> </w:t>
      </w:r>
      <w:r w:rsidRPr="00B601F8">
        <w:rPr>
          <w:rStyle w:val="StyleBoldUnderline"/>
        </w:rPr>
        <w:t>Add these three developments toget</w:t>
      </w:r>
      <w:r w:rsidRPr="001F2520">
        <w:rPr>
          <w:rStyle w:val="StyleBoldUnderline"/>
        </w:rPr>
        <w:t xml:space="preserve">her, and </w:t>
      </w:r>
      <w:r w:rsidRPr="00FB5885">
        <w:rPr>
          <w:rStyle w:val="StyleBoldUnderline"/>
          <w:highlight w:val="yellow"/>
        </w:rPr>
        <w:t xml:space="preserve">you have the </w:t>
      </w:r>
      <w:r w:rsidRPr="00FB5885">
        <w:rPr>
          <w:rStyle w:val="Emphasis"/>
          <w:highlight w:val="yellow"/>
        </w:rPr>
        <w:t>makings of a powder keg</w:t>
      </w:r>
      <w:r w:rsidRPr="009F0191">
        <w:rPr>
          <w:sz w:val="16"/>
        </w:rPr>
        <w:t xml:space="preserve"> -- potentially at least as </w:t>
      </w:r>
      <w:r w:rsidRPr="001F2520">
        <w:rPr>
          <w:rStyle w:val="StyleBoldUnderline"/>
        </w:rPr>
        <w:t>explosive and dangerous to the global economy</w:t>
      </w:r>
      <w:r w:rsidRPr="009F0191">
        <w:rPr>
          <w:sz w:val="16"/>
        </w:rPr>
        <w:t xml:space="preserve"> as any confrontation with Iran. Right now, </w:t>
      </w:r>
      <w:r w:rsidRPr="001F2520">
        <w:rPr>
          <w:rStyle w:val="StyleBoldUnderline"/>
        </w:rPr>
        <w:t>given the rising tensions, the first close encounter of the worst kind, in which</w:t>
      </w:r>
      <w:r w:rsidRPr="009F0191">
        <w:rPr>
          <w:sz w:val="16"/>
        </w:rPr>
        <w:t xml:space="preserve">, say, </w:t>
      </w:r>
      <w:r w:rsidRPr="001F2520">
        <w:rPr>
          <w:rStyle w:val="StyleBoldUnderline"/>
        </w:rPr>
        <w:t xml:space="preserve">shots were unexpectedly fired and lives lost, or a ship or plane went down, might be the equivalent of </w:t>
      </w:r>
      <w:r w:rsidRPr="001F2520">
        <w:rPr>
          <w:rStyle w:val="Emphasis"/>
        </w:rPr>
        <w:t>lighting a fu</w:t>
      </w:r>
      <w:r w:rsidRPr="00B601F8">
        <w:rPr>
          <w:rStyle w:val="Emphasis"/>
        </w:rPr>
        <w:t>se in a crowded, over-armed room</w:t>
      </w:r>
      <w:r w:rsidRPr="009F0191">
        <w:rPr>
          <w:sz w:val="16"/>
        </w:rPr>
        <w:t xml:space="preserve">. </w:t>
      </w:r>
      <w:r w:rsidRPr="00B601F8">
        <w:rPr>
          <w:rStyle w:val="StyleBoldUnderline"/>
        </w:rPr>
        <w:t xml:space="preserve">Such </w:t>
      </w:r>
      <w:r w:rsidRPr="00FB5885">
        <w:rPr>
          <w:rStyle w:val="StyleBoldUnderline"/>
          <w:highlight w:val="yellow"/>
        </w:rPr>
        <w:t xml:space="preserve">an incident could </w:t>
      </w:r>
      <w:r w:rsidRPr="00FB5885">
        <w:rPr>
          <w:rStyle w:val="Emphasis"/>
          <w:highlight w:val="yellow"/>
        </w:rPr>
        <w:t>occur almost any time</w:t>
      </w:r>
      <w:r w:rsidRPr="001F2520">
        <w:rPr>
          <w:rStyle w:val="StyleBoldUnderline"/>
        </w:rPr>
        <w:t>.</w:t>
      </w:r>
      <w:r w:rsidRPr="009F0191">
        <w:rPr>
          <w:sz w:val="16"/>
        </w:rPr>
        <w:t xml:space="preserve"> </w:t>
      </w:r>
      <w:r w:rsidRPr="001F2520">
        <w:rPr>
          <w:rStyle w:val="StyleBoldUnderline"/>
        </w:rPr>
        <w:t xml:space="preserve">The Japanese press has reported that government officials there are ready to authorize fighter pilots to fire warning shots if Chinese aircraft penetrate the airspace over the Diaoyu/Senkaku islands. A Chinese general has said that such an act would count as the start of "actual combat." That </w:t>
      </w:r>
      <w:r w:rsidRPr="00FB5885">
        <w:rPr>
          <w:rStyle w:val="StyleBoldUnderline"/>
          <w:highlight w:val="yellow"/>
        </w:rPr>
        <w:t xml:space="preserve">the </w:t>
      </w:r>
      <w:r w:rsidRPr="00FB5885">
        <w:rPr>
          <w:rStyle w:val="Emphasis"/>
          <w:highlight w:val="yellow"/>
        </w:rPr>
        <w:t>irrationality of such</w:t>
      </w:r>
      <w:r w:rsidRPr="001F2520">
        <w:rPr>
          <w:rStyle w:val="Emphasis"/>
        </w:rPr>
        <w:t xml:space="preserve"> an event</w:t>
      </w:r>
      <w:r w:rsidRPr="001F2520">
        <w:rPr>
          <w:rStyle w:val="StyleBoldUnderline"/>
        </w:rPr>
        <w:t xml:space="preserve"> will be </w:t>
      </w:r>
      <w:r w:rsidRPr="00B601F8">
        <w:rPr>
          <w:rStyle w:val="StyleBoldUnderline"/>
        </w:rPr>
        <w:t xml:space="preserve">apparent to anyone who considers the </w:t>
      </w:r>
      <w:r w:rsidRPr="00B601F8">
        <w:rPr>
          <w:rStyle w:val="Emphasis"/>
        </w:rPr>
        <w:t>deeply tangled economic relations</w:t>
      </w:r>
      <w:r w:rsidRPr="00B601F8">
        <w:rPr>
          <w:rStyle w:val="StyleBoldUnderline"/>
        </w:rPr>
        <w:t xml:space="preserve"> among all these powers</w:t>
      </w:r>
      <w:r w:rsidRPr="001F2520">
        <w:rPr>
          <w:rStyle w:val="StyleBoldUnderline"/>
        </w:rPr>
        <w:t xml:space="preserve"> </w:t>
      </w:r>
      <w:r w:rsidRPr="00FB5885">
        <w:rPr>
          <w:rStyle w:val="StyleBoldUnderline"/>
          <w:highlight w:val="yellow"/>
        </w:rPr>
        <w:t xml:space="preserve">may </w:t>
      </w:r>
      <w:r w:rsidRPr="00FB5885">
        <w:rPr>
          <w:rStyle w:val="Emphasis"/>
          <w:highlight w:val="yellow"/>
        </w:rPr>
        <w:t>prove no impediment to the situation</w:t>
      </w:r>
      <w:r w:rsidRPr="001F2520">
        <w:rPr>
          <w:rStyle w:val="StyleBoldUnderline"/>
        </w:rPr>
        <w:t xml:space="preserve"> -- as at the beginning of World War I -- </w:t>
      </w:r>
      <w:r w:rsidRPr="00FB5885">
        <w:rPr>
          <w:rStyle w:val="StyleBoldUnderline"/>
          <w:highlight w:val="yellow"/>
        </w:rPr>
        <w:t xml:space="preserve">simply </w:t>
      </w:r>
      <w:r w:rsidRPr="00FB5885">
        <w:rPr>
          <w:rStyle w:val="Emphasis"/>
          <w:highlight w:val="yellow"/>
        </w:rPr>
        <w:t xml:space="preserve">spinning out of </w:t>
      </w:r>
      <w:r w:rsidRPr="000327CF">
        <w:rPr>
          <w:rStyle w:val="Emphasis"/>
        </w:rPr>
        <w:t xml:space="preserve">everyone's </w:t>
      </w:r>
      <w:r w:rsidRPr="00FB5885">
        <w:rPr>
          <w:rStyle w:val="Emphasis"/>
          <w:highlight w:val="yellow"/>
        </w:rPr>
        <w:t>control</w:t>
      </w:r>
      <w:r w:rsidRPr="001E34B5">
        <w:rPr>
          <w:rStyle w:val="Emphasis"/>
        </w:rPr>
        <w:t>.</w:t>
      </w:r>
      <w:r w:rsidRPr="009F0191">
        <w:rPr>
          <w:rStyle w:val="Emphasis"/>
          <w:b w:val="0"/>
          <w:sz w:val="12"/>
          <w:u w:val="none"/>
        </w:rPr>
        <w:t>¶</w:t>
      </w:r>
      <w:r w:rsidRPr="001E34B5">
        <w:rPr>
          <w:rStyle w:val="Emphasis"/>
          <w:sz w:val="12"/>
        </w:rPr>
        <w:t xml:space="preserve"> </w:t>
      </w:r>
      <w:r w:rsidRPr="00FB5885">
        <w:rPr>
          <w:rStyle w:val="Emphasis"/>
          <w:highlight w:val="yellow"/>
        </w:rPr>
        <w:t>Can such a crisis be averted? Yes</w:t>
      </w:r>
      <w:r w:rsidRPr="00FB5885">
        <w:rPr>
          <w:rStyle w:val="StyleBoldUnderline"/>
          <w:highlight w:val="yellow"/>
        </w:rPr>
        <w:t>, if the</w:t>
      </w:r>
      <w:r w:rsidRPr="001F2520">
        <w:rPr>
          <w:rStyle w:val="StyleBoldUnderline"/>
        </w:rPr>
        <w:t xml:space="preserve"> leaders of China, Japan, and the </w:t>
      </w:r>
      <w:r w:rsidRPr="00FB5885">
        <w:rPr>
          <w:rStyle w:val="StyleBoldUnderline"/>
          <w:highlight w:val="yellow"/>
        </w:rPr>
        <w:t>U</w:t>
      </w:r>
      <w:r w:rsidRPr="001F2520">
        <w:rPr>
          <w:rStyle w:val="StyleBoldUnderline"/>
        </w:rPr>
        <w:t xml:space="preserve">nited </w:t>
      </w:r>
      <w:r w:rsidRPr="00FB5885">
        <w:rPr>
          <w:rStyle w:val="StyleBoldUnderline"/>
          <w:highlight w:val="yellow"/>
        </w:rPr>
        <w:t>S</w:t>
      </w:r>
      <w:r w:rsidRPr="001F2520">
        <w:rPr>
          <w:rStyle w:val="StyleBoldUnderline"/>
        </w:rPr>
        <w:t xml:space="preserve">tates, the key countries involved, </w:t>
      </w:r>
      <w:r w:rsidRPr="00FB5885">
        <w:rPr>
          <w:rStyle w:val="Emphasis"/>
          <w:highlight w:val="yellow"/>
        </w:rPr>
        <w:t>take steps to defuse the belligerent</w:t>
      </w:r>
      <w:r w:rsidRPr="001F2520">
        <w:rPr>
          <w:rStyle w:val="Emphasis"/>
        </w:rPr>
        <w:t xml:space="preserve"> and ultra-nationalistic </w:t>
      </w:r>
      <w:r w:rsidRPr="00FB5885">
        <w:rPr>
          <w:rStyle w:val="Emphasis"/>
          <w:highlight w:val="yellow"/>
        </w:rPr>
        <w:t>pronouncements</w:t>
      </w:r>
      <w:r w:rsidRPr="001F2520">
        <w:rPr>
          <w:rStyle w:val="StyleBoldUnderline"/>
        </w:rPr>
        <w:t xml:space="preserve"> now holding sway </w:t>
      </w:r>
      <w:r w:rsidRPr="00FB5885">
        <w:rPr>
          <w:rStyle w:val="StyleBoldUnderline"/>
          <w:highlight w:val="yellow"/>
        </w:rPr>
        <w:t>and</w:t>
      </w:r>
      <w:r w:rsidRPr="001F2520">
        <w:rPr>
          <w:rStyle w:val="StyleBoldUnderline"/>
        </w:rPr>
        <w:t xml:space="preserve"> begin </w:t>
      </w:r>
      <w:r w:rsidRPr="00FB5885">
        <w:rPr>
          <w:rStyle w:val="StyleBoldUnderline"/>
          <w:highlight w:val="yellow"/>
        </w:rPr>
        <w:t>talking</w:t>
      </w:r>
      <w:r w:rsidRPr="001F2520">
        <w:rPr>
          <w:rStyle w:val="StyleBoldUnderline"/>
        </w:rPr>
        <w:t xml:space="preserve"> with one another </w:t>
      </w:r>
      <w:r w:rsidRPr="00FB5885">
        <w:rPr>
          <w:rStyle w:val="StyleBoldUnderline"/>
          <w:highlight w:val="yellow"/>
        </w:rPr>
        <w:t xml:space="preserve">about </w:t>
      </w:r>
      <w:r w:rsidRPr="00FB5885">
        <w:rPr>
          <w:rStyle w:val="Emphasis"/>
          <w:highlight w:val="yellow"/>
        </w:rPr>
        <w:t>practical steps to resolve the disputes</w:t>
      </w:r>
      <w:r w:rsidRPr="001F2520">
        <w:rPr>
          <w:rStyle w:val="StyleBoldUnderline"/>
        </w:rPr>
        <w:t>.</w:t>
      </w:r>
      <w:r w:rsidRPr="009F0191">
        <w:rPr>
          <w:sz w:val="16"/>
        </w:rPr>
        <w:t xml:space="preserve"> Similarly, an emotional and unexpected gesture -- Prime Minister Abe, for instance, pulling a Nixon and paying a surprise goodwill visit to China -- might carry the day and change the atmosphere. </w:t>
      </w:r>
      <w:r w:rsidRPr="00FB5885">
        <w:rPr>
          <w:rStyle w:val="StyleBoldUnderline"/>
          <w:highlight w:val="yellow"/>
        </w:rPr>
        <w:t xml:space="preserve">Should these </w:t>
      </w:r>
      <w:r w:rsidRPr="000327CF">
        <w:rPr>
          <w:rStyle w:val="StyleBoldUnderline"/>
        </w:rPr>
        <w:t xml:space="preserve">minor </w:t>
      </w:r>
      <w:r w:rsidRPr="00FB5885">
        <w:rPr>
          <w:rStyle w:val="StyleBoldUnderline"/>
          <w:highlight w:val="yellow"/>
        </w:rPr>
        <w:t xml:space="preserve">disputes </w:t>
      </w:r>
      <w:r w:rsidRPr="000327CF">
        <w:rPr>
          <w:rStyle w:val="StyleBoldUnderline"/>
        </w:rPr>
        <w:t xml:space="preserve">in the Pacific </w:t>
      </w:r>
      <w:r w:rsidRPr="00FB5885">
        <w:rPr>
          <w:rStyle w:val="StyleBoldUnderline"/>
          <w:highlight w:val="yellow"/>
        </w:rPr>
        <w:t>get out of hand</w:t>
      </w:r>
      <w:r w:rsidRPr="009F0191">
        <w:rPr>
          <w:sz w:val="16"/>
        </w:rPr>
        <w:t xml:space="preserve">, however, </w:t>
      </w:r>
      <w:r w:rsidRPr="00A126CB">
        <w:rPr>
          <w:rStyle w:val="StyleBoldUnderline"/>
        </w:rPr>
        <w:t xml:space="preserve">not just those directly involved but </w:t>
      </w:r>
      <w:r w:rsidRPr="00FB5885">
        <w:rPr>
          <w:rStyle w:val="Emphasis"/>
          <w:highlight w:val="yellow"/>
        </w:rPr>
        <w:t>the whole planet</w:t>
      </w:r>
      <w:r w:rsidRPr="00FB5885">
        <w:rPr>
          <w:rStyle w:val="StyleBoldUnderline"/>
          <w:highlight w:val="yellow"/>
        </w:rPr>
        <w:t xml:space="preserve"> will</w:t>
      </w:r>
      <w:r w:rsidRPr="00A126CB">
        <w:rPr>
          <w:rStyle w:val="StyleBoldUnderline"/>
        </w:rPr>
        <w:t xml:space="preserve"> look with sadness and horror on the </w:t>
      </w:r>
      <w:r w:rsidRPr="00FB5885">
        <w:rPr>
          <w:rStyle w:val="StyleBoldUnderline"/>
          <w:highlight w:val="yellow"/>
        </w:rPr>
        <w:t>fail</w:t>
      </w:r>
      <w:r w:rsidRPr="00B601F8">
        <w:rPr>
          <w:rStyle w:val="StyleBoldUnderline"/>
        </w:rPr>
        <w:t>ure</w:t>
      </w:r>
      <w:r w:rsidRPr="00A126CB">
        <w:rPr>
          <w:rStyle w:val="StyleBoldUnderline"/>
        </w:rPr>
        <w:t xml:space="preserve"> of everyone involved.</w:t>
      </w:r>
    </w:p>
    <w:p w14:paraId="3DC2294B" w14:textId="77777777" w:rsidR="007B4D01" w:rsidRPr="00AD4D33" w:rsidRDefault="007B4D01" w:rsidP="007B4D01">
      <w:pPr>
        <w:pStyle w:val="Heading4"/>
      </w:pPr>
      <w:r>
        <w:t>Perception of weak Presidential crisis response collapses heg --- turns case</w:t>
      </w:r>
    </w:p>
    <w:p w14:paraId="5CB6F677" w14:textId="77777777" w:rsidR="007B4D01" w:rsidRPr="00703FC0" w:rsidRDefault="007B4D01" w:rsidP="007B4D01">
      <w:r w:rsidRPr="00703FC0">
        <w:t xml:space="preserve">John R. </w:t>
      </w:r>
      <w:r w:rsidRPr="00703FC0">
        <w:rPr>
          <w:rStyle w:val="StyleStyleBold12pt"/>
        </w:rPr>
        <w:t>Bolton 9</w:t>
      </w:r>
      <w:r w:rsidRPr="00703FC0">
        <w:t>, Senior fellow at the American Enterprise Institute &amp; Former U.S. ambassador to the United Nations, “The danger of Obama's dithering,” Los Angeles Times, October 18, http://articles.latimes.com/2009/oct/18/opinion/oe-bolton18</w:t>
      </w:r>
    </w:p>
    <w:p w14:paraId="721A135C" w14:textId="77777777" w:rsidR="007B4D01" w:rsidRDefault="007B4D01" w:rsidP="007B4D01">
      <w:pPr>
        <w:ind w:right="288"/>
        <w:rPr>
          <w:b/>
          <w:sz w:val="14"/>
        </w:rPr>
      </w:pPr>
      <w:r w:rsidRPr="00FB5885">
        <w:rPr>
          <w:rStyle w:val="underline"/>
          <w:highlight w:val="yellow"/>
        </w:rPr>
        <w:t>Weak</w:t>
      </w:r>
      <w:r w:rsidRPr="000F2991">
        <w:rPr>
          <w:rStyle w:val="underline"/>
        </w:rPr>
        <w:t xml:space="preserve">ness in </w:t>
      </w:r>
      <w:r w:rsidRPr="00FB5885">
        <w:rPr>
          <w:rStyle w:val="underline"/>
          <w:highlight w:val="yellow"/>
        </w:rPr>
        <w:t>American foreign policy</w:t>
      </w:r>
      <w:r w:rsidRPr="000F2991">
        <w:rPr>
          <w:rStyle w:val="underline"/>
        </w:rPr>
        <w:t xml:space="preserve"> in one region often </w:t>
      </w:r>
      <w:r w:rsidRPr="00FB5885">
        <w:rPr>
          <w:rStyle w:val="Box"/>
          <w:highlight w:val="yellow"/>
        </w:rPr>
        <w:t>invites challenges elsewhere</w:t>
      </w:r>
      <w:r w:rsidRPr="004952E1">
        <w:rPr>
          <w:rStyle w:val="underline"/>
        </w:rPr>
        <w:t>,</w:t>
      </w:r>
      <w:r w:rsidRPr="000F2991">
        <w:rPr>
          <w:rStyle w:val="underline"/>
        </w:rPr>
        <w:t xml:space="preserve"> because </w:t>
      </w:r>
      <w:r w:rsidRPr="00FB5885">
        <w:rPr>
          <w:rStyle w:val="underline"/>
          <w:highlight w:val="yellow"/>
        </w:rPr>
        <w:t xml:space="preserve">our </w:t>
      </w:r>
      <w:r w:rsidRPr="00FB5885">
        <w:rPr>
          <w:rStyle w:val="underline"/>
          <w:b/>
          <w:highlight w:val="yellow"/>
        </w:rPr>
        <w:t xml:space="preserve">adversaries carefully follow </w:t>
      </w:r>
      <w:r w:rsidRPr="00FB5885">
        <w:rPr>
          <w:rStyle w:val="Box"/>
          <w:highlight w:val="yellow"/>
        </w:rPr>
        <w:t>diminished American resolve</w:t>
      </w:r>
      <w:r w:rsidRPr="00703FC0">
        <w:rPr>
          <w:sz w:val="14"/>
        </w:rPr>
        <w:t xml:space="preserve">. Similarly, </w:t>
      </w:r>
      <w:r w:rsidRPr="00FB5885">
        <w:rPr>
          <w:rStyle w:val="Emphasis"/>
          <w:highlight w:val="yellow"/>
        </w:rPr>
        <w:t>presidential indecisiveness</w:t>
      </w:r>
      <w:r w:rsidRPr="00EA3BDE">
        <w:rPr>
          <w:u w:val="single"/>
        </w:rPr>
        <w:t xml:space="preserve">, whether </w:t>
      </w:r>
      <w:r w:rsidRPr="00FB5885">
        <w:rPr>
          <w:highlight w:val="yellow"/>
          <w:u w:val="single"/>
        </w:rPr>
        <w:t>because of</w:t>
      </w:r>
      <w:r w:rsidRPr="00EA3BDE">
        <w:rPr>
          <w:u w:val="single"/>
        </w:rPr>
        <w:t xml:space="preserve"> uncertainty or </w:t>
      </w:r>
      <w:r w:rsidRPr="00FB5885">
        <w:rPr>
          <w:rStyle w:val="Emphasis"/>
          <w:highlight w:val="yellow"/>
        </w:rPr>
        <w:t>internal political struggles</w:t>
      </w:r>
      <w:r w:rsidRPr="00FB5885">
        <w:rPr>
          <w:highlight w:val="yellow"/>
          <w:u w:val="single"/>
        </w:rPr>
        <w:t>, signals that the U</w:t>
      </w:r>
      <w:r w:rsidRPr="00EA3BDE">
        <w:rPr>
          <w:u w:val="single"/>
        </w:rPr>
        <w:t xml:space="preserve">nited </w:t>
      </w:r>
      <w:r w:rsidRPr="00FB5885">
        <w:rPr>
          <w:highlight w:val="yellow"/>
          <w:u w:val="single"/>
        </w:rPr>
        <w:t>S</w:t>
      </w:r>
      <w:r w:rsidRPr="00EA3BDE">
        <w:rPr>
          <w:u w:val="single"/>
        </w:rPr>
        <w:t xml:space="preserve">tates </w:t>
      </w:r>
      <w:r w:rsidRPr="00FB5885">
        <w:rPr>
          <w:highlight w:val="yellow"/>
          <w:u w:val="single"/>
        </w:rPr>
        <w:t>may not respond to</w:t>
      </w:r>
      <w:r w:rsidRPr="00EA3BDE">
        <w:rPr>
          <w:u w:val="single"/>
        </w:rPr>
        <w:t xml:space="preserve"> </w:t>
      </w:r>
      <w:r w:rsidRPr="00FB5885">
        <w:rPr>
          <w:highlight w:val="yellow"/>
          <w:u w:val="single"/>
        </w:rPr>
        <w:t>international challenges</w:t>
      </w:r>
      <w:r w:rsidRPr="00EA3BDE">
        <w:rPr>
          <w:u w:val="single"/>
        </w:rPr>
        <w:t xml:space="preserve"> in clear and coherent ways.</w:t>
      </w:r>
      <w:r w:rsidRPr="00703FC0">
        <w:rPr>
          <w:sz w:val="14"/>
        </w:rPr>
        <w:t xml:space="preserve"> Taken together, </w:t>
      </w:r>
      <w:r w:rsidRPr="00FB5885">
        <w:rPr>
          <w:highlight w:val="yellow"/>
          <w:u w:val="single"/>
        </w:rPr>
        <w:t>weakness and indecisiveness</w:t>
      </w:r>
      <w:r w:rsidRPr="00EA3BDE">
        <w:rPr>
          <w:u w:val="single"/>
        </w:rPr>
        <w:t xml:space="preserve"> have </w:t>
      </w:r>
      <w:r w:rsidRPr="00FB5885">
        <w:rPr>
          <w:highlight w:val="yellow"/>
          <w:u w:val="single"/>
        </w:rPr>
        <w:t>proved</w:t>
      </w:r>
      <w:r w:rsidRPr="00EA3BDE">
        <w:rPr>
          <w:u w:val="single"/>
        </w:rPr>
        <w:t xml:space="preserve"> historically </w:t>
      </w:r>
      <w:r w:rsidRPr="00FB5885">
        <w:rPr>
          <w:highlight w:val="yellow"/>
          <w:u w:val="single"/>
        </w:rPr>
        <w:t>to be</w:t>
      </w:r>
      <w:r w:rsidRPr="00EA3BDE">
        <w:rPr>
          <w:u w:val="single"/>
        </w:rPr>
        <w:t xml:space="preserve"> a </w:t>
      </w:r>
      <w:r w:rsidRPr="00FB5885">
        <w:rPr>
          <w:rStyle w:val="Emphasis"/>
          <w:highlight w:val="yellow"/>
        </w:rPr>
        <w:t>toxic</w:t>
      </w:r>
      <w:r w:rsidRPr="00EA6363">
        <w:rPr>
          <w:b/>
          <w:u w:val="single"/>
        </w:rPr>
        <w:t xml:space="preserve"> combination </w:t>
      </w:r>
      <w:r w:rsidRPr="00FB5885">
        <w:rPr>
          <w:b/>
          <w:highlight w:val="yellow"/>
          <w:u w:val="single"/>
        </w:rPr>
        <w:t>for America's global interests</w:t>
      </w:r>
      <w:r w:rsidRPr="00FB5885">
        <w:rPr>
          <w:highlight w:val="yellow"/>
          <w:u w:val="single"/>
        </w:rPr>
        <w:t>.</w:t>
      </w:r>
      <w:r w:rsidRPr="00EA3BDE">
        <w:rPr>
          <w:u w:val="single"/>
        </w:rPr>
        <w:t xml:space="preserve"> </w:t>
      </w:r>
      <w:r w:rsidRPr="00703FC0">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FB5885">
        <w:rPr>
          <w:b/>
          <w:highlight w:val="yellow"/>
          <w:u w:val="single"/>
        </w:rPr>
        <w:t xml:space="preserve">Absent </w:t>
      </w:r>
      <w:r w:rsidRPr="00FB5885">
        <w:rPr>
          <w:rStyle w:val="Box"/>
          <w:highlight w:val="yellow"/>
        </w:rPr>
        <w:t>presidential leadership,</w:t>
      </w:r>
      <w:r w:rsidRPr="005961A1">
        <w:rPr>
          <w:b/>
          <w:u w:val="single"/>
        </w:rPr>
        <w:t xml:space="preserve"> which at a minimum means </w:t>
      </w:r>
      <w:r w:rsidRPr="005961A1">
        <w:rPr>
          <w:rStyle w:val="Box"/>
        </w:rPr>
        <w:t>clear policy direction and persistence in the face of criticism and adversity</w:t>
      </w:r>
      <w:r w:rsidRPr="005961A1">
        <w:rPr>
          <w:b/>
          <w:u w:val="single"/>
        </w:rPr>
        <w:t xml:space="preserve">, </w:t>
      </w:r>
      <w:r w:rsidRPr="00FB5885">
        <w:rPr>
          <w:b/>
          <w:highlight w:val="yellow"/>
          <w:u w:val="single"/>
        </w:rPr>
        <w:t xml:space="preserve">engagement simply embodies </w:t>
      </w:r>
      <w:r w:rsidRPr="00FB5885">
        <w:rPr>
          <w:rStyle w:val="Box"/>
          <w:highlight w:val="yellow"/>
        </w:rPr>
        <w:t>weakness and indecision.</w:t>
      </w:r>
      <w:r w:rsidRPr="00703FC0">
        <w:rPr>
          <w:b/>
          <w:sz w:val="14"/>
        </w:rPr>
        <w:t xml:space="preserve"> </w:t>
      </w:r>
    </w:p>
    <w:p w14:paraId="6D65B258" w14:textId="77777777" w:rsidR="007B4D01" w:rsidRDefault="007B4D01" w:rsidP="007B4D01">
      <w:pPr>
        <w:pStyle w:val="card"/>
        <w:ind w:left="0"/>
      </w:pPr>
    </w:p>
    <w:p w14:paraId="7177D8F8" w14:textId="77777777" w:rsidR="007B4D01" w:rsidRDefault="007B4D01" w:rsidP="007B4D01">
      <w:pPr>
        <w:pStyle w:val="card"/>
        <w:ind w:left="0"/>
      </w:pPr>
    </w:p>
    <w:p w14:paraId="1DCB9DCE" w14:textId="77777777" w:rsidR="007B4D01" w:rsidRDefault="007B4D01" w:rsidP="007B4D01">
      <w:pPr>
        <w:pStyle w:val="card"/>
        <w:ind w:left="0"/>
      </w:pPr>
    </w:p>
    <w:p w14:paraId="2771971E" w14:textId="77777777" w:rsidR="007B4D01" w:rsidRPr="006E23FE" w:rsidRDefault="007B4D01" w:rsidP="007B4D01"/>
    <w:p w14:paraId="4BBF24FA" w14:textId="77777777" w:rsidR="007B4D01" w:rsidRDefault="007B4D01" w:rsidP="007B4D01">
      <w:pPr>
        <w:pStyle w:val="Heading3"/>
      </w:pPr>
      <w:r>
        <w:t>1NC</w:t>
      </w:r>
    </w:p>
    <w:p w14:paraId="7EFA64CE" w14:textId="77777777" w:rsidR="007B4D01" w:rsidRDefault="007B4D01" w:rsidP="007B4D01">
      <w:pPr>
        <w:pStyle w:val="Heading4"/>
      </w:pPr>
      <w:r>
        <w:t xml:space="preserve">The Legislative Branch of the United States federal government should provide all necessary financial support for warfare that has been initiated by the President of the United States. </w:t>
      </w:r>
    </w:p>
    <w:p w14:paraId="66FA38CE" w14:textId="77777777" w:rsidR="007B4D01" w:rsidRPr="00836EF5" w:rsidRDefault="007B4D01" w:rsidP="007B4D01"/>
    <w:p w14:paraId="28622E59" w14:textId="77777777" w:rsidR="007B4D01" w:rsidRDefault="007B4D01" w:rsidP="007B4D01">
      <w:pPr>
        <w:pStyle w:val="Heading2"/>
      </w:pPr>
      <w:r>
        <w:t>1---Intervention</w:t>
      </w:r>
    </w:p>
    <w:p w14:paraId="5998DB4E" w14:textId="77777777" w:rsidR="007B4D01" w:rsidRDefault="007B4D01" w:rsidP="007B4D01"/>
    <w:p w14:paraId="58222A68" w14:textId="77777777" w:rsidR="007B4D01" w:rsidRDefault="007B4D01" w:rsidP="007B4D01">
      <w:pPr>
        <w:pStyle w:val="Heading3"/>
      </w:pPr>
      <w:r>
        <w:t>Circumvention</w:t>
      </w:r>
    </w:p>
    <w:p w14:paraId="31C1C747" w14:textId="77777777" w:rsidR="007B4D01" w:rsidRDefault="007B4D01" w:rsidP="007B4D01"/>
    <w:p w14:paraId="7206AD0E" w14:textId="77777777" w:rsidR="007B4D01" w:rsidRPr="003758C3" w:rsidRDefault="007B4D01" w:rsidP="007B4D01">
      <w:pPr>
        <w:pStyle w:val="Heading4"/>
      </w:pPr>
      <w:r>
        <w:t>Plan would be circumvented just like the WPR --- they have ZERO evidence to question this</w:t>
      </w:r>
    </w:p>
    <w:p w14:paraId="0529F01F" w14:textId="77777777" w:rsidR="007B4D01" w:rsidRDefault="007B4D01" w:rsidP="007B4D01">
      <w:pPr>
        <w:pStyle w:val="Heading3"/>
      </w:pPr>
      <w:r>
        <w:t>AT: Groupthink</w:t>
      </w:r>
    </w:p>
    <w:p w14:paraId="34ED7675" w14:textId="77777777" w:rsidR="007B4D01" w:rsidRDefault="007B4D01" w:rsidP="007B4D01">
      <w:pPr>
        <w:pStyle w:val="Heading4"/>
      </w:pPr>
      <w:r w:rsidRPr="009D57B1">
        <w:t>Groupthink theory is wrong</w:t>
      </w:r>
    </w:p>
    <w:p w14:paraId="14E62BE4" w14:textId="77777777" w:rsidR="007B4D01" w:rsidRDefault="007B4D01" w:rsidP="007B4D01">
      <w:r>
        <w:t xml:space="preserve">Anthony </w:t>
      </w:r>
      <w:r w:rsidRPr="009D57B1">
        <w:rPr>
          <w:rStyle w:val="StyleStyleBold12pt"/>
        </w:rPr>
        <w:t>Hempell 4</w:t>
      </w:r>
      <w:r>
        <w:t xml:space="preserve">, User Experience Consulting Senior Information Architect, “Groupthink:  An introduction to Janis' theory of concurrence-seeking tendencies in group work., </w:t>
      </w:r>
      <w:hyperlink r:id="rId22" w:history="1">
        <w:r w:rsidRPr="005D6AEC">
          <w:rPr>
            <w:rStyle w:val="Hyperlink"/>
          </w:rPr>
          <w:t>http://www.anthonyhempell.com/papers/groupthink/</w:t>
        </w:r>
      </w:hyperlink>
      <w:r>
        <w:t>, March 3</w:t>
      </w:r>
    </w:p>
    <w:p w14:paraId="5D2E84F2" w14:textId="77777777" w:rsidR="007B4D01" w:rsidRDefault="007B4D01" w:rsidP="007B4D01">
      <w:pPr>
        <w:pStyle w:val="cardtext"/>
        <w:ind w:left="0"/>
        <w:rPr>
          <w:rFonts w:cs="Times New Roman"/>
          <w:sz w:val="14"/>
        </w:rPr>
      </w:pPr>
      <w:r w:rsidRPr="009D57B1">
        <w:rPr>
          <w:rFonts w:cs="Times New Roman"/>
          <w:sz w:val="14"/>
        </w:rPr>
        <w:t>In the thirty years</w:t>
      </w:r>
      <w:r w:rsidRPr="009D57B1">
        <w:rPr>
          <w:rStyle w:val="StyleBoldUnderline"/>
        </w:rPr>
        <w:t xml:space="preserve"> since Janis first proposed the </w:t>
      </w:r>
      <w:r w:rsidRPr="00894C71">
        <w:rPr>
          <w:rStyle w:val="StyleBoldUnderline"/>
          <w:highlight w:val="yellow"/>
        </w:rPr>
        <w:t>groupthink</w:t>
      </w:r>
      <w:r w:rsidRPr="009D57B1">
        <w:rPr>
          <w:rStyle w:val="StyleBoldUnderline"/>
        </w:rPr>
        <w:t xml:space="preserve"> model, </w:t>
      </w:r>
      <w:r w:rsidRPr="00894C71">
        <w:rPr>
          <w:rStyle w:val="StyleBoldUnderline"/>
          <w:highlight w:val="yellow"/>
        </w:rPr>
        <w:t>there is</w:t>
      </w:r>
      <w:r w:rsidRPr="009D57B1">
        <w:rPr>
          <w:rStyle w:val="StyleBoldUnderline"/>
        </w:rPr>
        <w:t xml:space="preserve"> still </w:t>
      </w:r>
      <w:r w:rsidRPr="00894C71">
        <w:rPr>
          <w:rStyle w:val="Emphasis"/>
          <w:highlight w:val="yellow"/>
        </w:rPr>
        <w:t>little agreement as to the validity of the model</w:t>
      </w:r>
      <w:r w:rsidRPr="009D57B1">
        <w:rPr>
          <w:rStyle w:val="StyleBoldUnderline"/>
        </w:rPr>
        <w:t xml:space="preserve"> in assessing decision-making behaviour</w:t>
      </w:r>
      <w:r w:rsidRPr="009D57B1">
        <w:rPr>
          <w:rFonts w:cs="Times New Roman"/>
          <w:sz w:val="14"/>
        </w:rPr>
        <w:t xml:space="preserve"> (Park, 2000). </w:t>
      </w:r>
      <w:r w:rsidRPr="00894C71">
        <w:rPr>
          <w:rStyle w:val="StyleBoldUnderline"/>
          <w:highlight w:val="yellow"/>
        </w:rPr>
        <w:t>Janis' theory</w:t>
      </w:r>
      <w:r w:rsidRPr="009D57B1">
        <w:rPr>
          <w:rStyle w:val="StyleBoldUnderline"/>
        </w:rPr>
        <w:t xml:space="preserve"> is often criticized because it </w:t>
      </w:r>
      <w:r w:rsidRPr="00894C71">
        <w:rPr>
          <w:rStyle w:val="StyleBoldUnderline"/>
          <w:highlight w:val="yellow"/>
        </w:rPr>
        <w:t>does not present</w:t>
      </w:r>
      <w:r w:rsidRPr="009D57B1">
        <w:rPr>
          <w:rStyle w:val="StyleBoldUnderline"/>
        </w:rPr>
        <w:t xml:space="preserve"> </w:t>
      </w:r>
      <w:r w:rsidRPr="00894C71">
        <w:rPr>
          <w:rStyle w:val="StyleBoldUnderline"/>
          <w:highlight w:val="yellow"/>
        </w:rPr>
        <w:t>a framework</w:t>
      </w:r>
      <w:r w:rsidRPr="009D57B1">
        <w:rPr>
          <w:rStyle w:val="StyleBoldUnderline"/>
        </w:rPr>
        <w:t xml:space="preserve"> that is </w:t>
      </w:r>
      <w:r w:rsidRPr="00894C71">
        <w:rPr>
          <w:rStyle w:val="StyleBoldUnderline"/>
          <w:highlight w:val="yellow"/>
        </w:rPr>
        <w:t>suitable for</w:t>
      </w:r>
      <w:r w:rsidRPr="009D57B1">
        <w:rPr>
          <w:rFonts w:cs="Times New Roman"/>
          <w:sz w:val="14"/>
        </w:rPr>
        <w:t xml:space="preserve"> </w:t>
      </w:r>
      <w:r w:rsidRPr="009D57B1">
        <w:rPr>
          <w:rStyle w:val="StyleBoldUnderline"/>
        </w:rPr>
        <w:t xml:space="preserve">empirical </w:t>
      </w:r>
      <w:r w:rsidRPr="00894C71">
        <w:rPr>
          <w:rStyle w:val="StyleBoldUnderline"/>
          <w:highlight w:val="yellow"/>
        </w:rPr>
        <w:t>testing</w:t>
      </w:r>
      <w:r w:rsidRPr="009D57B1">
        <w:rPr>
          <w:rStyle w:val="StyleBoldUnderline"/>
        </w:rPr>
        <w:t>; instead, the evidence for groupthink comes from largely qualitative, historical or archival methods</w:t>
      </w:r>
      <w:r w:rsidRPr="009D57B1">
        <w:rPr>
          <w:rFonts w:cs="Times New Roman"/>
          <w:sz w:val="14"/>
        </w:rPr>
        <w:t xml:space="preserve"> (Sunstein, 2003). </w:t>
      </w:r>
      <w:r w:rsidRPr="009D57B1">
        <w:rPr>
          <w:rStyle w:val="StyleBoldUnderline"/>
        </w:rPr>
        <w:t>Some</w:t>
      </w:r>
      <w:r w:rsidRPr="009D57B1">
        <w:rPr>
          <w:rFonts w:cs="Times New Roman"/>
          <w:sz w:val="14"/>
        </w:rPr>
        <w:t xml:space="preserve"> critics </w:t>
      </w:r>
      <w:r w:rsidRPr="009D57B1">
        <w:rPr>
          <w:rStyle w:val="StyleBoldUnderline"/>
        </w:rPr>
        <w:t xml:space="preserve">go so far as to say that </w:t>
      </w:r>
      <w:r w:rsidRPr="00894C71">
        <w:rPr>
          <w:rStyle w:val="StyleBoldUnderline"/>
          <w:highlight w:val="yellow"/>
        </w:rPr>
        <w:t>Janis's work relies on "</w:t>
      </w:r>
      <w:r w:rsidRPr="00894C71">
        <w:rPr>
          <w:rStyle w:val="Emphasis"/>
          <w:highlight w:val="yellow"/>
        </w:rPr>
        <w:t>anecdote, casual observation, and intuitive appeal rather than rigorous research"</w:t>
      </w:r>
      <w:r w:rsidRPr="009D57B1">
        <w:rPr>
          <w:rStyle w:val="StyleBoldUnderline"/>
        </w:rPr>
        <w:t xml:space="preserve"> </w:t>
      </w:r>
      <w:r w:rsidRPr="009D57B1">
        <w:rPr>
          <w:rFonts w:cs="Times New Roman"/>
          <w:sz w:val="14"/>
        </w:rPr>
        <w:t>(Esser,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w:t>
      </w:r>
      <w:r w:rsidRPr="009D57B1">
        <w:rPr>
          <w:sz w:val="14"/>
        </w:rPr>
        <w:t xml:space="preserve">). </w:t>
      </w:r>
      <w:r w:rsidRPr="009D57B1">
        <w:rPr>
          <w:rStyle w:val="StyleBoldUnderline"/>
        </w:rPr>
        <w:t xml:space="preserve">Another criticism of groupthink is that </w:t>
      </w:r>
      <w:r w:rsidRPr="00894C71">
        <w:rPr>
          <w:rStyle w:val="StyleBoldUnderline"/>
          <w:highlight w:val="yellow"/>
        </w:rPr>
        <w:t>Janis overestimates</w:t>
      </w:r>
      <w:r w:rsidRPr="009D57B1">
        <w:rPr>
          <w:rStyle w:val="StyleBoldUnderline"/>
        </w:rPr>
        <w:t xml:space="preserve"> the </w:t>
      </w:r>
      <w:r w:rsidRPr="00894C71">
        <w:rPr>
          <w:rStyle w:val="StyleBoldUnderline"/>
          <w:highlight w:val="yellow"/>
        </w:rPr>
        <w:t>link between</w:t>
      </w:r>
      <w:r w:rsidRPr="009D57B1">
        <w:rPr>
          <w:rStyle w:val="StyleBoldUnderline"/>
        </w:rPr>
        <w:t xml:space="preserve"> the </w:t>
      </w:r>
      <w:r w:rsidRPr="00894C71">
        <w:rPr>
          <w:rStyle w:val="StyleBoldUnderline"/>
          <w:highlight w:val="yellow"/>
        </w:rPr>
        <w:t>decision-making process and</w:t>
      </w:r>
      <w:r w:rsidRPr="009D57B1">
        <w:rPr>
          <w:rStyle w:val="StyleBoldUnderline"/>
        </w:rPr>
        <w:t xml:space="preserve"> the </w:t>
      </w:r>
      <w:r w:rsidRPr="00894C71">
        <w:rPr>
          <w:rStyle w:val="StyleBoldUnderline"/>
          <w:highlight w:val="yellow"/>
        </w:rPr>
        <w:t>outcome</w:t>
      </w:r>
      <w:r w:rsidRPr="009D57B1">
        <w:rPr>
          <w:rFonts w:cs="Times New Roman"/>
          <w:sz w:val="14"/>
        </w:rPr>
        <w:t xml:space="preserve"> (McCauley, 1989; Tetlock, Peterson, McGuire, Chang &amp; Feld, 1992; cited in Choi &amp; Kim, 1999). </w:t>
      </w:r>
      <w:r w:rsidRPr="009D57B1">
        <w:rPr>
          <w:rStyle w:val="StyleBoldUnderline"/>
        </w:rPr>
        <w:t xml:space="preserve">Tetlock et al argue that </w:t>
      </w:r>
      <w:r w:rsidRPr="00894C71">
        <w:rPr>
          <w:rStyle w:val="StyleBoldUnderline"/>
          <w:highlight w:val="yellow"/>
        </w:rPr>
        <w:t xml:space="preserve">there are </w:t>
      </w:r>
      <w:r w:rsidRPr="00894C71">
        <w:rPr>
          <w:rStyle w:val="Emphasis"/>
          <w:highlight w:val="yellow"/>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9D57B1">
        <w:rPr>
          <w:rStyle w:val="StyleBoldUnderline"/>
        </w:rPr>
        <w:t>. Janis' claims of insulation of groups and groups led by autocratic leaders did show that these attributes were indicative of groupthink symptoms</w:t>
      </w:r>
      <w:r w:rsidRPr="009D57B1">
        <w:rPr>
          <w:rFonts w:cs="Times New Roman"/>
          <w:sz w:val="14"/>
        </w:rPr>
        <w:t xml:space="preserve">. </w:t>
      </w:r>
      <w:r w:rsidRPr="00894C71">
        <w:rPr>
          <w:rStyle w:val="StyleBoldUnderline"/>
          <w:highlight w:val="yellow"/>
        </w:rPr>
        <w:t xml:space="preserve">Moorhead </w:t>
      </w:r>
      <w:r w:rsidRPr="009D57B1">
        <w:rPr>
          <w:rStyle w:val="StyleBoldUnderline"/>
        </w:rPr>
        <w:t xml:space="preserve">&amp; Montanari conducted a study where they </w:t>
      </w:r>
      <w:r w:rsidRPr="00894C71">
        <w:rPr>
          <w:rStyle w:val="StyleBoldUnderline"/>
          <w:highlight w:val="yellow"/>
        </w:rPr>
        <w:t>concluded</w:t>
      </w:r>
      <w:r w:rsidRPr="009D57B1">
        <w:rPr>
          <w:rStyle w:val="StyleBoldUnderline"/>
        </w:rPr>
        <w:t xml:space="preserve"> that </w:t>
      </w:r>
      <w:r w:rsidRPr="00894C71">
        <w:rPr>
          <w:rStyle w:val="Emphasis"/>
          <w:highlight w:val="yellow"/>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rFonts w:cs="Times New Roman"/>
          <w:sz w:val="14"/>
        </w:rPr>
        <w:t xml:space="preserve"> (Moorhead &amp; Montanari, 1986, p. 399; cited by Choi &amp; Kim, 1999). </w:t>
      </w:r>
    </w:p>
    <w:p w14:paraId="5CAF1DD1" w14:textId="77777777" w:rsidR="007B4D01" w:rsidRDefault="007B4D01" w:rsidP="007B4D01">
      <w:pPr>
        <w:pStyle w:val="Heading3"/>
      </w:pPr>
      <w:r>
        <w:t>AT: Lashout</w:t>
      </w:r>
    </w:p>
    <w:p w14:paraId="4517B5F7" w14:textId="77777777" w:rsidR="007B4D01" w:rsidRDefault="007B4D01" w:rsidP="007B4D01"/>
    <w:p w14:paraId="39AC92CE" w14:textId="77777777" w:rsidR="007B4D01" w:rsidRDefault="007B4D01" w:rsidP="007B4D01">
      <w:pPr>
        <w:pStyle w:val="Heading4"/>
      </w:pPr>
      <w:r>
        <w:t>Multiple checks prevent Executive overreach --- their impact is a myth</w:t>
      </w:r>
    </w:p>
    <w:p w14:paraId="2C88CD04" w14:textId="77777777" w:rsidR="007B4D01" w:rsidRPr="00945A4D" w:rsidRDefault="007B4D01" w:rsidP="007B4D01">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14:paraId="172DE6AD" w14:textId="77777777" w:rsidR="007B4D01" w:rsidRPr="004567AA" w:rsidRDefault="007B4D01" w:rsidP="007B4D01">
      <w:pPr>
        <w:rPr>
          <w:rStyle w:val="StyleBoldUnderline"/>
        </w:rPr>
      </w:pPr>
      <w:r w:rsidRPr="004567AA">
        <w:rPr>
          <w:sz w:val="14"/>
        </w:rPr>
        <w:t xml:space="preserve">A second lesson of this book is that </w:t>
      </w:r>
      <w:r w:rsidRPr="004567AA">
        <w:rPr>
          <w:rStyle w:val="StyleBoldUnderline"/>
        </w:rPr>
        <w:t xml:space="preserve">the </w:t>
      </w:r>
      <w:r w:rsidRPr="00EC661D">
        <w:rPr>
          <w:rStyle w:val="StyleBoldUnderline"/>
          <w:highlight w:val="yellow"/>
        </w:rPr>
        <w:t>notion of an unchecked executive, wielding dictatorial powers</w:t>
      </w:r>
      <w:r w:rsidRPr="004567AA">
        <w:rPr>
          <w:rStyle w:val="StyleBoldUnderline"/>
        </w:rPr>
        <w:t xml:space="preserve"> to plunge the nation into disaster, </w:t>
      </w:r>
      <w:r w:rsidRPr="00EC661D">
        <w:rPr>
          <w:rStyle w:val="StyleBoldUnderline"/>
          <w:highlight w:val="yellow"/>
        </w:rPr>
        <w:t xml:space="preserve">is a </w:t>
      </w:r>
      <w:r w:rsidRPr="00EC661D">
        <w:rPr>
          <w:rStyle w:val="Emphasis"/>
          <w:highlight w:val="yellow"/>
        </w:rPr>
        <w:t>myth</w:t>
      </w:r>
      <w:r w:rsidRPr="004567AA">
        <w:rPr>
          <w:rStyle w:val="StyleBoldUnderline"/>
        </w:rPr>
        <w:t xml:space="preserve"> born of Vietnam and Watergate. </w:t>
      </w:r>
      <w:r w:rsidRPr="00EC661D">
        <w:rPr>
          <w:rStyle w:val="StyleBoldUnderline"/>
          <w:highlight w:val="yellow"/>
        </w:rPr>
        <w:t>Congresses</w:t>
      </w:r>
      <w:r w:rsidRPr="004567AA">
        <w:rPr>
          <w:rStyle w:val="StyleBoldUnderline"/>
        </w:rPr>
        <w:t xml:space="preserve"> have </w:t>
      </w:r>
      <w:r w:rsidRPr="00D84928">
        <w:rPr>
          <w:rStyle w:val="StyleBoldUnderline"/>
        </w:rPr>
        <w:t xml:space="preserve">always </w:t>
      </w:r>
      <w:r w:rsidRPr="00EC661D">
        <w:rPr>
          <w:rStyle w:val="StyleBoldUnderline"/>
          <w:highlight w:val="yellow"/>
        </w:rPr>
        <w:t>possess</w:t>
      </w:r>
      <w:r w:rsidRPr="004567AA">
        <w:rPr>
          <w:rStyle w:val="StyleBoldUnderline"/>
        </w:rPr>
        <w:t xml:space="preserve">ed </w:t>
      </w:r>
      <w:r w:rsidRPr="00EC661D">
        <w:rPr>
          <w:rStyle w:val="Emphasis"/>
          <w:highlight w:val="yellow"/>
        </w:rPr>
        <w:t xml:space="preserve">ample ability to stalemate and check an executive run amok. </w:t>
      </w:r>
      <w:r w:rsidRPr="00EC661D">
        <w:rPr>
          <w:rStyle w:val="StyleBoldUnderline"/>
          <w:highlight w:val="yellow"/>
        </w:rPr>
        <w:t>Congress</w:t>
      </w:r>
      <w:r w:rsidRPr="004567AA">
        <w:rPr>
          <w:rStyle w:val="StyleBoldUnderline"/>
        </w:rPr>
        <w:t xml:space="preserve"> regularly </w:t>
      </w:r>
      <w:r w:rsidRPr="00EC661D">
        <w:rPr>
          <w:rStyle w:val="StyleBoldUnderline"/>
          <w:highlight w:val="yellow"/>
        </w:rPr>
        <w:t>ignores</w:t>
      </w:r>
      <w:r w:rsidRPr="004567AA">
        <w:rPr>
          <w:rStyle w:val="StyleBoldUnderline"/>
        </w:rPr>
        <w:t xml:space="preserve"> executive </w:t>
      </w:r>
      <w:r w:rsidRPr="00EC661D">
        <w:rPr>
          <w:rStyle w:val="StyleBoldUnderline"/>
          <w:highlight w:val="yellow"/>
        </w:rPr>
        <w:t>proposals</w:t>
      </w:r>
      <w:r w:rsidRPr="004567AA">
        <w:rPr>
          <w:rStyle w:val="StyleBoldUnderline"/>
        </w:rPr>
        <w:t xml:space="preserve"> for legislation, </w:t>
      </w:r>
      <w:r w:rsidRPr="00EC661D">
        <w:rPr>
          <w:rStyle w:val="StyleBoldUnderline"/>
          <w:highlight w:val="yellow"/>
        </w:rPr>
        <w:t>rejects nominees, and overrides vetoes</w:t>
      </w:r>
      <w:r w:rsidRPr="004567AA">
        <w:rPr>
          <w:rStyle w:val="StyleBoldUnderline"/>
        </w:rPr>
        <w:t xml:space="preserve">. It can use its power over legislation, funding, and oversight to exercise significant control over the administrative state. </w:t>
      </w:r>
      <w:r w:rsidRPr="00EC661D">
        <w:rPr>
          <w:rStyle w:val="StyleBoldUnderline"/>
          <w:highlight w:val="yellow"/>
        </w:rPr>
        <w:t>There would be no agencies</w:t>
      </w:r>
      <w:r w:rsidRPr="004567AA">
        <w:rPr>
          <w:rStyle w:val="StyleBoldUnderline"/>
        </w:rPr>
        <w:t xml:space="preserve">, no </w:t>
      </w:r>
      <w:r w:rsidRPr="00EC661D">
        <w:rPr>
          <w:rStyle w:val="StyleBoldUnderline"/>
          <w:highlight w:val="yellow"/>
        </w:rPr>
        <w:t>delegated powers, and</w:t>
      </w:r>
      <w:r w:rsidRPr="004567AA">
        <w:rPr>
          <w:rStyle w:val="StyleBoldUnderline"/>
        </w:rPr>
        <w:t xml:space="preserve"> no </w:t>
      </w:r>
      <w:r w:rsidRPr="00EC661D">
        <w:rPr>
          <w:rStyle w:val="StyleBoldUnderline"/>
          <w:highlight w:val="yellow"/>
        </w:rPr>
        <w:t>rule-making without Congress</w:t>
      </w:r>
      <w:r w:rsidRPr="00D84928">
        <w:rPr>
          <w:rStyle w:val="StyleBoldUnderline"/>
        </w:rPr>
        <w:t>'s</w:t>
      </w:r>
      <w:r w:rsidRPr="004567AA">
        <w:rPr>
          <w:rStyle w:val="StyleBoldUnderline"/>
        </w:rPr>
        <w:t xml:space="preserve"> basic decisions to create the federal bureaucracy. </w:t>
      </w:r>
      <w:r w:rsidRPr="00EC661D">
        <w:rPr>
          <w:rStyle w:val="Emphasis"/>
          <w:highlight w:val="yellow"/>
        </w:rPr>
        <w:t>It can use these authorities even at the zenith of presidential power: foreign affairs.</w:t>
      </w:r>
      <w:r w:rsidRPr="00EC661D">
        <w:rPr>
          <w:rStyle w:val="StyleBoldUnderline"/>
          <w:highlight w:val="yellow"/>
        </w:rPr>
        <w:t xml:space="preserve"> Congress can cut off war funding, shrink the military,</w:t>
      </w:r>
      <w:r w:rsidRPr="004567AA">
        <w:rPr>
          <w:rStyle w:val="StyleBoldUnderline"/>
        </w:rPr>
        <w:t xml:space="preserve"> stop economic aid, </w:t>
      </w:r>
      <w:r w:rsidRPr="00EC661D">
        <w:rPr>
          <w:rStyle w:val="StyleBoldUnderline"/>
          <w:highlight w:val="yellow"/>
        </w:rPr>
        <w:t>and block treaties</w:t>
      </w:r>
      <w:r w:rsidRPr="004567AA">
        <w:rPr>
          <w:rStyle w:val="StyleBoldUnderline"/>
        </w:rPr>
        <w:t>. It used its sole control of the purse to limit the Mexican-American War and to end the Vietnam conflict, for example.</w:t>
      </w:r>
    </w:p>
    <w:p w14:paraId="56F7349E" w14:textId="77777777" w:rsidR="007B4D01" w:rsidRPr="00965ACC" w:rsidRDefault="007B4D01" w:rsidP="007B4D01"/>
    <w:p w14:paraId="64AA6CF5" w14:textId="77777777" w:rsidR="007B4D01" w:rsidRDefault="007B4D01" w:rsidP="007B4D01">
      <w:pPr>
        <w:pStyle w:val="Heading4"/>
      </w:pPr>
      <w:r>
        <w:t>Reject their hyperbolic claims --- tyranny never materializes</w:t>
      </w:r>
    </w:p>
    <w:p w14:paraId="7922F1DB" w14:textId="77777777" w:rsidR="007B4D01" w:rsidRPr="00945A4D" w:rsidRDefault="007B4D01" w:rsidP="007B4D01">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x-xi</w:t>
      </w:r>
    </w:p>
    <w:p w14:paraId="4CA54C41" w14:textId="77777777" w:rsidR="007B4D01" w:rsidRPr="00AF5ECC" w:rsidRDefault="007B4D01" w:rsidP="007B4D01">
      <w:pPr>
        <w:rPr>
          <w:sz w:val="12"/>
        </w:rPr>
      </w:pPr>
      <w:r w:rsidRPr="00AF5ECC">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strward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sidRPr="00AF5ECC">
        <w:rPr>
          <w:rStyle w:val="StyleBoldUnderline"/>
        </w:rPr>
        <w:t xml:space="preserve">Today’s </w:t>
      </w:r>
      <w:r w:rsidRPr="00EC661D">
        <w:rPr>
          <w:rStyle w:val="StyleBoldUnderline"/>
          <w:highlight w:val="yellow"/>
        </w:rPr>
        <w:t>critics</w:t>
      </w:r>
      <w:r w:rsidRPr="00AF5ECC">
        <w:rPr>
          <w:rStyle w:val="StyleBoldUnderline"/>
        </w:rPr>
        <w:t xml:space="preserve"> of the Presidency </w:t>
      </w:r>
      <w:r w:rsidRPr="004037C1">
        <w:rPr>
          <w:rStyle w:val="StyleBoldUnderline"/>
        </w:rPr>
        <w:t xml:space="preserve">underestimate the power of politics to corral any branch of government that </w:t>
      </w:r>
      <w:r w:rsidRPr="004037C1">
        <w:rPr>
          <w:rStyle w:val="Emphasis"/>
        </w:rPr>
        <w:t>goes too far.</w:t>
      </w:r>
      <w:r w:rsidRPr="004037C1">
        <w:rPr>
          <w:rStyle w:val="StyleBoldUnderline"/>
        </w:rPr>
        <w:t xml:space="preserve"> They </w:t>
      </w:r>
      <w:r w:rsidRPr="00EC661D">
        <w:rPr>
          <w:rStyle w:val="StyleBoldUnderline"/>
          <w:highlight w:val="yellow"/>
        </w:rPr>
        <w:t>give too much credit</w:t>
      </w:r>
      <w:r w:rsidRPr="00AF5ECC">
        <w:rPr>
          <w:rStyle w:val="StyleBoldUnderline"/>
        </w:rPr>
        <w:t xml:space="preserve"> to appeals </w:t>
      </w:r>
      <w:r w:rsidRPr="00EC661D">
        <w:rPr>
          <w:rStyle w:val="StyleBoldUnderline"/>
          <w:highlight w:val="yellow"/>
        </w:rPr>
        <w:t xml:space="preserve">to </w:t>
      </w:r>
      <w:r w:rsidRPr="00EC661D">
        <w:rPr>
          <w:rStyle w:val="Emphasis"/>
          <w:highlight w:val="yellow"/>
        </w:rPr>
        <w:t>abstract notions</w:t>
      </w:r>
      <w:r w:rsidRPr="00EC661D">
        <w:rPr>
          <w:rStyle w:val="StyleBoldUnderline"/>
          <w:highlight w:val="yellow"/>
        </w:rPr>
        <w:t xml:space="preserve"> of</w:t>
      </w:r>
      <w:r w:rsidRPr="00AF5ECC">
        <w:rPr>
          <w:rStyle w:val="StyleBoldUnderline"/>
        </w:rPr>
        <w:t xml:space="preserve"> </w:t>
      </w:r>
      <w:r w:rsidRPr="00EC661D">
        <w:rPr>
          <w:rStyle w:val="StyleBoldUnderline"/>
          <w:highlight w:val="yellow"/>
        </w:rPr>
        <w:t>constitutional balance</w:t>
      </w:r>
      <w:r w:rsidRPr="00AF5ECC">
        <w:rPr>
          <w:rStyle w:val="StyleBoldUnderline"/>
        </w:rPr>
        <w:t xml:space="preserve"> to restrain a truly out-of-control President, or misread active responses to unprecedented challenges as challenges to the Constitution. </w:t>
      </w:r>
      <w:r w:rsidRPr="00EC661D">
        <w:rPr>
          <w:rStyle w:val="StyleBoldUnderline"/>
          <w:highlight w:val="yellow"/>
        </w:rPr>
        <w:t xml:space="preserve">The </w:t>
      </w:r>
      <w:r w:rsidRPr="00EC661D">
        <w:rPr>
          <w:rStyle w:val="Emphasis"/>
          <w:highlight w:val="yellow"/>
        </w:rPr>
        <w:t>hyperbole</w:t>
      </w:r>
      <w:r w:rsidRPr="00EC661D">
        <w:rPr>
          <w:rStyle w:val="StyleBoldUnderline"/>
          <w:highlight w:val="yellow"/>
        </w:rPr>
        <w:t xml:space="preserve"> in such rhetoric</w:t>
      </w:r>
      <w:r w:rsidRPr="00A614C0">
        <w:rPr>
          <w:rStyle w:val="StyleBoldUnderline"/>
        </w:rPr>
        <w:t xml:space="preserve"> is manifest in overwrought yet commonplace invocations of </w:t>
      </w:r>
      <w:r w:rsidRPr="00A614C0">
        <w:rPr>
          <w:rStyle w:val="Emphasis"/>
        </w:rPr>
        <w:t>“treason”</w:t>
      </w:r>
      <w:r w:rsidRPr="00A614C0">
        <w:rPr>
          <w:rStyle w:val="StyleBoldUnderline"/>
        </w:rPr>
        <w:t xml:space="preserve"> or</w:t>
      </w:r>
      <w:r w:rsidRPr="00AF5ECC">
        <w:rPr>
          <w:rStyle w:val="StyleBoldUnderline"/>
        </w:rPr>
        <w:t xml:space="preserve"> “tramplings” of the Constitution.</w:t>
      </w:r>
      <w:r w:rsidRPr="00AF5ECC">
        <w:rPr>
          <w:sz w:val="12"/>
        </w:rPr>
        <w:t xml:space="preserve"> Has the Constitution indeed been trampled on? History provides us with a guide.¶ Certainly, </w:t>
      </w:r>
      <w:r w:rsidRPr="00AF5ECC">
        <w:rPr>
          <w:rStyle w:val="StyleBoldUnderline"/>
        </w:rPr>
        <w:t>the fear that a President might abuse power for personal gain</w:t>
      </w:r>
      <w:r w:rsidRPr="00AF5ECC">
        <w:rPr>
          <w:sz w:val="12"/>
        </w:rPr>
        <w:t xml:space="preserve"> or to maintain his or her position </w:t>
      </w:r>
      <w:r w:rsidRPr="00EC661D">
        <w:rPr>
          <w:rStyle w:val="StyleBoldUnderline"/>
          <w:highlight w:val="yellow"/>
        </w:rPr>
        <w:t>has haunted America from</w:t>
      </w:r>
      <w:r w:rsidRPr="00AF5ECC">
        <w:rPr>
          <w:rStyle w:val="StyleBoldUnderline"/>
        </w:rPr>
        <w:t xml:space="preserve"> her </w:t>
      </w:r>
      <w:r w:rsidRPr="00EC661D">
        <w:rPr>
          <w:rStyle w:val="StyleBoldUnderline"/>
          <w:highlight w:val="yellow"/>
        </w:rPr>
        <w:t>birth</w:t>
      </w:r>
      <w:r w:rsidRPr="00AF5ECC">
        <w:rPr>
          <w:rStyle w:val="StyleBoldUnderline"/>
        </w:rPr>
        <w:t>.</w:t>
      </w:r>
      <w:r w:rsidRPr="00AF5ECC">
        <w:rPr>
          <w:sz w:val="12"/>
        </w:rPr>
        <w:t xml:space="preserve"> Executive power, as the Founding Fathers well knew, always carries the possibility of dictatorship. </w:t>
      </w:r>
      <w:r w:rsidRPr="00AF5ECC">
        <w:rPr>
          <w:rStyle w:val="StyleBoldUnderline"/>
        </w:rPr>
        <w:t xml:space="preserve">In their own day, the </w:t>
      </w:r>
      <w:r w:rsidRPr="00EC661D">
        <w:rPr>
          <w:rStyle w:val="StyleBoldUnderline"/>
          <w:highlight w:val="yellow"/>
        </w:rPr>
        <w:t xml:space="preserve">great Presidents were </w:t>
      </w:r>
      <w:r w:rsidRPr="00EC661D">
        <w:rPr>
          <w:rStyle w:val="Emphasis"/>
          <w:highlight w:val="yellow"/>
        </w:rPr>
        <w:t>all</w:t>
      </w:r>
      <w:r w:rsidRPr="00EC661D">
        <w:rPr>
          <w:rStyle w:val="StyleBoldUnderline"/>
          <w:highlight w:val="yellow"/>
        </w:rPr>
        <w:t xml:space="preserve"> accused of</w:t>
      </w:r>
      <w:r w:rsidRPr="00AF5ECC">
        <w:rPr>
          <w:rStyle w:val="StyleBoldUnderline"/>
        </w:rPr>
        <w:t xml:space="preserve"> wielding power </w:t>
      </w:r>
      <w:r w:rsidRPr="00EC661D">
        <w:rPr>
          <w:rStyle w:val="StyleBoldUnderline"/>
          <w:highlight w:val="yellow"/>
        </w:rPr>
        <w:t>tyrann</w:t>
      </w:r>
      <w:r w:rsidRPr="00AF5ECC">
        <w:rPr>
          <w:rStyle w:val="StyleBoldUnderline"/>
        </w:rPr>
        <w:t>icall</w:t>
      </w:r>
      <w:r w:rsidRPr="00EC661D">
        <w:rPr>
          <w:rStyle w:val="StyleBoldUnderline"/>
          <w:highlight w:val="yellow"/>
        </w:rPr>
        <w:t>y</w:t>
      </w:r>
      <w:r w:rsidRPr="00AF5ECC">
        <w:rPr>
          <w:rStyle w:val="StyleBoldUnderline"/>
        </w:rPr>
        <w:t>.</w:t>
      </w:r>
      <w:r w:rsidRPr="00AF5ECC">
        <w:rPr>
          <w:sz w:val="12"/>
        </w:rPr>
        <w:t xml:space="preserve"> Yet, they were not dictators. They used their executive powers to the benefit of the nation. </w:t>
      </w:r>
      <w:r w:rsidRPr="00A614C0">
        <w:rPr>
          <w:rStyle w:val="StyleBoldUnderline"/>
        </w:rPr>
        <w:t>Once the emergency subsided, presidential power receded</w:t>
      </w:r>
      <w:r w:rsidRPr="00A614C0">
        <w:rPr>
          <w:sz w:val="12"/>
        </w:rPr>
        <w:t xml:space="preserve"> and often went into remission under long periods of congressional leadership</w:t>
      </w:r>
      <w:r w:rsidRPr="00AF5ECC">
        <w:rPr>
          <w:sz w:val="12"/>
        </w:rPr>
        <w:t xml:space="preserve">. </w:t>
      </w:r>
      <w:r w:rsidRPr="00EC661D">
        <w:rPr>
          <w:rStyle w:val="StyleBoldUnderline"/>
          <w:highlight w:val="yellow"/>
        </w:rPr>
        <w:t xml:space="preserve">When </w:t>
      </w:r>
      <w:r w:rsidRPr="00A614C0">
        <w:rPr>
          <w:rStyle w:val="StyleBoldUnderline"/>
        </w:rPr>
        <w:t xml:space="preserve">chief </w:t>
      </w:r>
      <w:r w:rsidRPr="00EC661D">
        <w:rPr>
          <w:rStyle w:val="StyleBoldUnderline"/>
          <w:highlight w:val="yellow"/>
        </w:rPr>
        <w:t>executives misuse</w:t>
      </w:r>
      <w:r w:rsidRPr="00AF5ECC">
        <w:rPr>
          <w:rStyle w:val="StyleBoldUnderline"/>
        </w:rPr>
        <w:t xml:space="preserve">d their </w:t>
      </w:r>
      <w:r w:rsidRPr="00EC661D">
        <w:rPr>
          <w:rStyle w:val="StyleBoldUnderline"/>
          <w:highlight w:val="yellow"/>
        </w:rPr>
        <w:t xml:space="preserve">powers, the political system </w:t>
      </w:r>
      <w:r w:rsidRPr="00EC661D">
        <w:rPr>
          <w:rStyle w:val="Emphasis"/>
          <w:highlight w:val="yellow"/>
        </w:rPr>
        <w:t>blocked or</w:t>
      </w:r>
      <w:r w:rsidRPr="00AF5ECC">
        <w:rPr>
          <w:rStyle w:val="Emphasis"/>
        </w:rPr>
        <w:t xml:space="preserve"> </w:t>
      </w:r>
      <w:r w:rsidRPr="00A614C0">
        <w:rPr>
          <w:rStyle w:val="Emphasis"/>
        </w:rPr>
        <w:t xml:space="preserve">eventually </w:t>
      </w:r>
      <w:r w:rsidRPr="00EC661D">
        <w:rPr>
          <w:rStyle w:val="Emphasis"/>
          <w:highlight w:val="yellow"/>
        </w:rPr>
        <w:t>ejected the President</w:t>
      </w:r>
      <w:r w:rsidRPr="00AF5ECC">
        <w:rPr>
          <w:rStyle w:val="Emphasis"/>
        </w:rPr>
        <w:t>.</w:t>
      </w:r>
      <w:r w:rsidRPr="00AF5ECC">
        <w:rPr>
          <w:sz w:val="12"/>
        </w:rPr>
        <w:t xml:space="preserve"> </w:t>
      </w:r>
      <w:r w:rsidRPr="00AF5ECC">
        <w:rPr>
          <w:rStyle w:val="StyleBoldUnderline"/>
        </w:rPr>
        <w:t>No dictator has ever ruled in the U</w:t>
      </w:r>
      <w:r w:rsidRPr="00AF5ECC">
        <w:rPr>
          <w:sz w:val="12"/>
        </w:rPr>
        <w:t xml:space="preserve">nited </w:t>
      </w:r>
      <w:r w:rsidRPr="00AF5ECC">
        <w:rPr>
          <w:rStyle w:val="StyleBoldUnderline"/>
        </w:rPr>
        <w:t>S</w:t>
      </w:r>
      <w:r w:rsidRPr="00AF5ECC">
        <w:rPr>
          <w:sz w:val="12"/>
        </w:rPr>
        <w:t>tates, yet critics of contemporary presidential power wish to work radical change in current practice out of fear of impending dictatorship.</w:t>
      </w:r>
    </w:p>
    <w:p w14:paraId="7C6B3074" w14:textId="77777777" w:rsidR="007B4D01" w:rsidRDefault="007B4D01" w:rsidP="007B4D01"/>
    <w:p w14:paraId="372EBFFD" w14:textId="77777777" w:rsidR="007B4D01" w:rsidRDefault="007B4D01" w:rsidP="007B4D01">
      <w:pPr>
        <w:pStyle w:val="Heading3"/>
      </w:pPr>
      <w:r>
        <w:t>AT: “Better Wars”</w:t>
      </w:r>
    </w:p>
    <w:p w14:paraId="17880B7A" w14:textId="77777777" w:rsidR="007B4D01" w:rsidRDefault="007B4D01" w:rsidP="007B4D01">
      <w:pPr>
        <w:pStyle w:val="Heading4"/>
      </w:pPr>
      <w:r>
        <w:t>Doesn’t solve “better wars”</w:t>
      </w:r>
    </w:p>
    <w:p w14:paraId="592D147F" w14:textId="77777777" w:rsidR="007B4D01" w:rsidRPr="00E635F4" w:rsidRDefault="007B4D01" w:rsidP="007B4D01">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14:paraId="3178296C" w14:textId="77777777" w:rsidR="007B4D01" w:rsidRPr="008670F4" w:rsidRDefault="007B4D01" w:rsidP="007B4D01">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p>
    <w:p w14:paraId="69D9F38A" w14:textId="77777777" w:rsidR="007B4D01" w:rsidRPr="008670F4" w:rsidRDefault="007B4D01" w:rsidP="007B4D01">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14:paraId="6960F722" w14:textId="77777777" w:rsidR="007B4D01" w:rsidRPr="004A7669" w:rsidRDefault="007B4D01" w:rsidP="007B4D01"/>
    <w:p w14:paraId="47F5B2CF" w14:textId="77777777" w:rsidR="007B4D01" w:rsidRDefault="007B4D01" w:rsidP="007B4D01">
      <w:pPr>
        <w:pStyle w:val="Heading2"/>
      </w:pPr>
      <w:r>
        <w:t>2---War Fighting</w:t>
      </w:r>
    </w:p>
    <w:p w14:paraId="37D998C6" w14:textId="77777777" w:rsidR="007B4D01" w:rsidRDefault="007B4D01" w:rsidP="007B4D01">
      <w:pPr>
        <w:pStyle w:val="Heading3"/>
      </w:pPr>
      <w:r>
        <w:t>AT: Credibility</w:t>
      </w:r>
    </w:p>
    <w:p w14:paraId="31C6BB26" w14:textId="77777777" w:rsidR="007B4D01" w:rsidRDefault="007B4D01" w:rsidP="007B4D01">
      <w:pPr>
        <w:pStyle w:val="Heading4"/>
      </w:pPr>
      <w:r>
        <w:t>GOP control of the House makes effective Obama diplomacy impossible</w:t>
      </w:r>
    </w:p>
    <w:p w14:paraId="300664C4" w14:textId="77777777" w:rsidR="007B4D01" w:rsidRPr="00125C1E" w:rsidRDefault="007B4D01" w:rsidP="007B4D01">
      <w:r w:rsidRPr="00125C1E">
        <w:rPr>
          <w:rStyle w:val="StyleStyleBold12pt"/>
        </w:rPr>
        <w:t>Jones, 11</w:t>
      </w:r>
      <w:r w:rsidRPr="00125C1E">
        <w:t xml:space="preserve"> (Erik, Professor of European Studies at Johns Hopkins, “European Security, Transatlantic Relations, and the Challenge to US Global Leadership,” European Security and the Future of Transatlantic Relations, April, </w:t>
      </w:r>
      <w:hyperlink r:id="rId23" w:history="1">
        <w:r w:rsidRPr="00125C1E">
          <w:rPr>
            <w:rStyle w:val="Hyperlink"/>
          </w:rPr>
          <w:t>http://www.iai.it/pdf/Quaderni/iairp_01.pdf</w:t>
        </w:r>
      </w:hyperlink>
      <w:r w:rsidRPr="00125C1E">
        <w:t>)</w:t>
      </w:r>
    </w:p>
    <w:p w14:paraId="00548361" w14:textId="77777777" w:rsidR="007B4D01" w:rsidRDefault="007B4D01" w:rsidP="007B4D01">
      <w:pPr>
        <w:pStyle w:val="cardtext"/>
        <w:ind w:left="0"/>
        <w:rPr>
          <w:sz w:val="16"/>
        </w:rPr>
      </w:pPr>
      <w:r w:rsidRPr="0047377C">
        <w:rPr>
          <w:sz w:val="16"/>
        </w:rPr>
        <w:t xml:space="preserve">Europe is not  a  rival  to  the United  States  and yet  it  is not obviously a supportive influence either. Meanwhile, </w:t>
      </w:r>
      <w:r w:rsidRPr="003E4530">
        <w:rPr>
          <w:rStyle w:val="StyleBoldUnderline"/>
        </w:rPr>
        <w:t>the U</w:t>
      </w:r>
      <w:r w:rsidRPr="0047377C">
        <w:rPr>
          <w:sz w:val="16"/>
        </w:rPr>
        <w:t xml:space="preserve">nited </w:t>
      </w:r>
      <w:r w:rsidRPr="003E4530">
        <w:rPr>
          <w:rStyle w:val="StyleBoldUnderline"/>
        </w:rPr>
        <w:t>S</w:t>
      </w:r>
      <w:r w:rsidRPr="0047377C">
        <w:rPr>
          <w:sz w:val="16"/>
        </w:rPr>
        <w:t xml:space="preserve">tates </w:t>
      </w:r>
      <w:r w:rsidRPr="003E4530">
        <w:rPr>
          <w:rStyle w:val="StyleBoldUnderline"/>
        </w:rPr>
        <w:t>has problems of its own</w:t>
      </w:r>
      <w:r w:rsidRPr="0047377C">
        <w:rPr>
          <w:sz w:val="16"/>
        </w:rPr>
        <w:t xml:space="preserve">. The </w:t>
      </w:r>
      <w:r w:rsidRPr="00BB5CE7">
        <w:rPr>
          <w:rStyle w:val="StyleBoldUnderline"/>
          <w:highlight w:val="yellow"/>
        </w:rPr>
        <w:t>Obama</w:t>
      </w:r>
      <w:r w:rsidRPr="0047377C">
        <w:rPr>
          <w:sz w:val="16"/>
        </w:rPr>
        <w:t xml:space="preserve"> administration </w:t>
      </w:r>
      <w:r w:rsidRPr="00BB5CE7">
        <w:rPr>
          <w:rStyle w:val="StyleBoldUnderline"/>
          <w:highlight w:val="yellow"/>
        </w:rPr>
        <w:t>suffered a</w:t>
      </w:r>
      <w:r w:rsidRPr="00BB5CE7">
        <w:rPr>
          <w:sz w:val="16"/>
          <w:highlight w:val="yellow"/>
        </w:rPr>
        <w:t xml:space="preserve"> </w:t>
      </w:r>
      <w:r w:rsidRPr="00BB5CE7">
        <w:rPr>
          <w:rStyle w:val="Emphasis"/>
          <w:highlight w:val="yellow"/>
        </w:rPr>
        <w:t>significant setback</w:t>
      </w:r>
      <w:r w:rsidRPr="00BB5CE7">
        <w:rPr>
          <w:sz w:val="16"/>
          <w:highlight w:val="yellow"/>
        </w:rPr>
        <w:t xml:space="preserve"> </w:t>
      </w:r>
      <w:r w:rsidRPr="00BB5CE7">
        <w:rPr>
          <w:rStyle w:val="StyleBoldUnderline"/>
          <w:highlight w:val="yellow"/>
        </w:rPr>
        <w:t>during the mid-term</w:t>
      </w:r>
      <w:r w:rsidRPr="003E4530">
        <w:rPr>
          <w:rStyle w:val="StyleBoldUnderline"/>
        </w:rPr>
        <w:t xml:space="preserve"> election</w:t>
      </w:r>
      <w:r w:rsidRPr="00BB5CE7">
        <w:rPr>
          <w:rStyle w:val="StyleBoldUnderline"/>
          <w:highlight w:val="yellow"/>
        </w:rPr>
        <w:t>s</w:t>
      </w:r>
      <w:r w:rsidRPr="0047377C">
        <w:rPr>
          <w:sz w:val="16"/>
        </w:rPr>
        <w:t xml:space="preserve"> held in November 2010. </w:t>
      </w:r>
      <w:r w:rsidRPr="003E4530">
        <w:rPr>
          <w:rStyle w:val="StyleBoldUnderline"/>
        </w:rPr>
        <w:t>The Republican Party won</w:t>
      </w:r>
      <w:r w:rsidRPr="0047377C">
        <w:rPr>
          <w:sz w:val="16"/>
        </w:rPr>
        <w:t xml:space="preserve"> control over </w:t>
      </w:r>
      <w:r w:rsidRPr="003E4530">
        <w:rPr>
          <w:rStyle w:val="StyleBoldUnderline"/>
        </w:rPr>
        <w:t>the House</w:t>
      </w:r>
      <w:r w:rsidRPr="0047377C">
        <w:rPr>
          <w:sz w:val="16"/>
        </w:rPr>
        <w:t xml:space="preserve"> of Representatives and it was able to reduce the Democratic majority in  Senate. As a </w:t>
      </w:r>
      <w:r w:rsidRPr="00C3454A">
        <w:rPr>
          <w:sz w:val="16"/>
        </w:rPr>
        <w:t xml:space="preserve">consequence, </w:t>
      </w:r>
      <w:r w:rsidRPr="003E4530">
        <w:rPr>
          <w:rStyle w:val="StyleBoldUnderline"/>
        </w:rPr>
        <w:t xml:space="preserve">the </w:t>
      </w:r>
      <w:r w:rsidRPr="00BB5CE7">
        <w:rPr>
          <w:rStyle w:val="StyleBoldUnderline"/>
          <w:highlight w:val="yellow"/>
        </w:rPr>
        <w:t>Obama</w:t>
      </w:r>
      <w:r w:rsidRPr="003E4530">
        <w:rPr>
          <w:rStyle w:val="StyleBoldUnderline"/>
        </w:rPr>
        <w:t xml:space="preserve"> administration has</w:t>
      </w:r>
      <w:r w:rsidRPr="00C3454A">
        <w:rPr>
          <w:sz w:val="16"/>
        </w:rPr>
        <w:t xml:space="preserve"> </w:t>
      </w:r>
      <w:r w:rsidRPr="003E4530">
        <w:rPr>
          <w:rStyle w:val="Emphasis"/>
        </w:rPr>
        <w:t>lost much of its room for maneuver</w:t>
      </w:r>
      <w:r w:rsidRPr="00C3454A">
        <w:rPr>
          <w:sz w:val="16"/>
        </w:rPr>
        <w:t xml:space="preserve"> in domestic policy  </w:t>
      </w:r>
      <w:r w:rsidRPr="003E4530">
        <w:rPr>
          <w:rStyle w:val="StyleBoldUnderline"/>
        </w:rPr>
        <w:t xml:space="preserve">and  it  </w:t>
      </w:r>
      <w:r w:rsidRPr="00BB5CE7">
        <w:rPr>
          <w:rStyle w:val="StyleBoldUnderline"/>
          <w:highlight w:val="yellow"/>
        </w:rPr>
        <w:t>faces  an  uphill  battle  getting</w:t>
      </w:r>
      <w:r w:rsidRPr="003E4530">
        <w:rPr>
          <w:rStyle w:val="StyleBoldUnderline"/>
        </w:rPr>
        <w:t xml:space="preserve">  Senate  approval  for</w:t>
      </w:r>
      <w:r w:rsidRPr="0047377C">
        <w:rPr>
          <w:sz w:val="16"/>
        </w:rPr>
        <w:t xml:space="preserve">  </w:t>
      </w:r>
      <w:r w:rsidRPr="00BB5CE7">
        <w:rPr>
          <w:rStyle w:val="Emphasis"/>
          <w:highlight w:val="yellow"/>
        </w:rPr>
        <w:t>key appointments and international treaties</w:t>
      </w:r>
      <w:r w:rsidRPr="0047377C">
        <w:rPr>
          <w:sz w:val="16"/>
        </w:rPr>
        <w:t xml:space="preserve"> (it managed to have the US-Russia New START treaty on the reduction of nuclear warheads approved by the Senate in the final days of the lame-duck session, though). </w:t>
      </w:r>
      <w:r w:rsidRPr="00BB5CE7">
        <w:rPr>
          <w:rStyle w:val="StyleBoldUnderline"/>
          <w:highlight w:val="yellow"/>
        </w:rPr>
        <w:t>In turn</w:t>
      </w:r>
      <w:r w:rsidRPr="00BB5CE7">
        <w:rPr>
          <w:sz w:val="16"/>
          <w:highlight w:val="yellow"/>
        </w:rPr>
        <w:t xml:space="preserve">, </w:t>
      </w:r>
      <w:r w:rsidRPr="00BB5CE7">
        <w:rPr>
          <w:rStyle w:val="Emphasis"/>
          <w:highlight w:val="yellow"/>
        </w:rPr>
        <w:t>international perceptions of the strength of Obama as president</w:t>
      </w:r>
      <w:r w:rsidRPr="00BB5CE7">
        <w:rPr>
          <w:sz w:val="16"/>
          <w:highlight w:val="yellow"/>
        </w:rPr>
        <w:t xml:space="preserve"> </w:t>
      </w:r>
      <w:r w:rsidRPr="00BB5CE7">
        <w:rPr>
          <w:rStyle w:val="StyleBoldUnderline"/>
          <w:highlight w:val="yellow"/>
        </w:rPr>
        <w:t>have diminished</w:t>
      </w:r>
      <w:r w:rsidRPr="00BB5CE7">
        <w:rPr>
          <w:sz w:val="16"/>
          <w:highlight w:val="yellow"/>
        </w:rPr>
        <w:t xml:space="preserve">, </w:t>
      </w:r>
      <w:r w:rsidRPr="00BB5CE7">
        <w:rPr>
          <w:rStyle w:val="StyleBoldUnderline"/>
          <w:highlight w:val="yellow"/>
        </w:rPr>
        <w:t>making it easier</w:t>
      </w:r>
      <w:r w:rsidRPr="0047377C">
        <w:rPr>
          <w:sz w:val="16"/>
        </w:rPr>
        <w:t xml:space="preserve"> for some </w:t>
      </w:r>
      <w:r w:rsidRPr="003E4530">
        <w:rPr>
          <w:rStyle w:val="StyleBoldUnderline"/>
        </w:rPr>
        <w:t>to</w:t>
      </w:r>
      <w:r w:rsidRPr="0047377C">
        <w:rPr>
          <w:sz w:val="16"/>
        </w:rPr>
        <w:t xml:space="preserve"> </w:t>
      </w:r>
      <w:r w:rsidRPr="003E4530">
        <w:rPr>
          <w:rStyle w:val="Emphasis"/>
        </w:rPr>
        <w:t>ignore US entreaties</w:t>
      </w:r>
      <w:r w:rsidRPr="0047377C">
        <w:rPr>
          <w:sz w:val="16"/>
        </w:rPr>
        <w:t xml:space="preserve"> or blandishments </w:t>
      </w:r>
      <w:r w:rsidRPr="003E4530">
        <w:rPr>
          <w:rStyle w:val="StyleBoldUnderline"/>
        </w:rPr>
        <w:t xml:space="preserve">and for others </w:t>
      </w:r>
      <w:r w:rsidRPr="00BB5CE7">
        <w:rPr>
          <w:rStyle w:val="StyleBoldUnderline"/>
          <w:highlight w:val="yellow"/>
        </w:rPr>
        <w:t>to</w:t>
      </w:r>
      <w:r w:rsidRPr="00BB5CE7">
        <w:rPr>
          <w:sz w:val="16"/>
          <w:highlight w:val="yellow"/>
        </w:rPr>
        <w:t xml:space="preserve"> </w:t>
      </w:r>
      <w:r w:rsidRPr="00BB5CE7">
        <w:rPr>
          <w:rStyle w:val="Emphasis"/>
          <w:highlight w:val="yellow"/>
        </w:rPr>
        <w:t>take advantage of perceived American weakness</w:t>
      </w:r>
      <w:r w:rsidRPr="0047377C">
        <w:rPr>
          <w:sz w:val="16"/>
        </w:rPr>
        <w:t xml:space="preserve"> or preoccupation at home. </w:t>
      </w:r>
      <w:r w:rsidRPr="00BB5CE7">
        <w:rPr>
          <w:rStyle w:val="StyleBoldUnderline"/>
          <w:highlight w:val="yellow"/>
        </w:rPr>
        <w:t>Many question whether</w:t>
      </w:r>
      <w:r w:rsidRPr="003E4530">
        <w:rPr>
          <w:rStyle w:val="StyleBoldUnderline"/>
        </w:rPr>
        <w:t xml:space="preserve"> the prospects for </w:t>
      </w:r>
      <w:r w:rsidRPr="00BB5CE7">
        <w:rPr>
          <w:rStyle w:val="StyleBoldUnderline"/>
          <w:highlight w:val="yellow"/>
        </w:rPr>
        <w:t>American  leadership  have  been</w:t>
      </w:r>
      <w:r w:rsidRPr="00BB5CE7">
        <w:rPr>
          <w:sz w:val="16"/>
          <w:highlight w:val="yellow"/>
        </w:rPr>
        <w:t xml:space="preserve">  </w:t>
      </w:r>
      <w:r w:rsidRPr="00BB5CE7">
        <w:rPr>
          <w:rStyle w:val="Emphasis"/>
          <w:highlight w:val="yellow"/>
        </w:rPr>
        <w:t>fatally  challenged</w:t>
      </w:r>
      <w:r w:rsidRPr="00BB5CE7">
        <w:rPr>
          <w:sz w:val="16"/>
          <w:highlight w:val="yellow"/>
        </w:rPr>
        <w:t xml:space="preserve">  </w:t>
      </w:r>
      <w:r w:rsidRPr="00BB5CE7">
        <w:rPr>
          <w:rStyle w:val="StyleBoldUnderline"/>
          <w:highlight w:val="yellow"/>
        </w:rPr>
        <w:t>and</w:t>
      </w:r>
      <w:r w:rsidRPr="0047377C">
        <w:rPr>
          <w:sz w:val="16"/>
        </w:rPr>
        <w:t xml:space="preserve">  some  even wonder </w:t>
      </w:r>
      <w:r w:rsidRPr="003E4530">
        <w:rPr>
          <w:rStyle w:val="Emphasis"/>
        </w:rPr>
        <w:t xml:space="preserve">whether they </w:t>
      </w:r>
      <w:r w:rsidRPr="00BB5CE7">
        <w:rPr>
          <w:rStyle w:val="Emphasis"/>
          <w:highlight w:val="yellow"/>
        </w:rPr>
        <w:t>can ever be repaired</w:t>
      </w:r>
      <w:r w:rsidRPr="0047377C">
        <w:rPr>
          <w:sz w:val="16"/>
        </w:rPr>
        <w:t>.5</w:t>
      </w:r>
    </w:p>
    <w:p w14:paraId="4540E15A" w14:textId="77777777" w:rsidR="007B4D01" w:rsidRDefault="007B4D01" w:rsidP="007B4D01">
      <w:pPr>
        <w:pStyle w:val="Heading4"/>
      </w:pPr>
      <w:r>
        <w:t>Capability outweighs credibility — US actions appear irrational, so countries don’t interpret our signals</w:t>
      </w:r>
    </w:p>
    <w:p w14:paraId="65120D9D" w14:textId="77777777" w:rsidR="007B4D01" w:rsidRDefault="007B4D01" w:rsidP="007B4D01">
      <w:r>
        <w:t xml:space="preserve">Steve </w:t>
      </w:r>
      <w:r w:rsidRPr="00B813B2">
        <w:rPr>
          <w:rStyle w:val="StyleStyleBold12pt"/>
        </w:rPr>
        <w:t>Chapman 9/5</w:t>
      </w:r>
      <w:r>
        <w:t>/13, columnist and editorial writer for the Chicago Tribune, “War in Syria: The Endless Quest for Credibility,” http://reason.com/archives/2013/09/05/war-in-syria-the-endless-quest-for-credi</w:t>
      </w:r>
    </w:p>
    <w:p w14:paraId="00A1390C" w14:textId="77777777" w:rsidR="007B4D01" w:rsidRPr="00975EF8" w:rsidRDefault="007B4D01" w:rsidP="007B4D01">
      <w:pPr>
        <w:rPr>
          <w:b/>
          <w:iCs/>
          <w:u w:val="single"/>
          <w:bdr w:val="single" w:sz="18" w:space="0" w:color="auto"/>
        </w:rPr>
      </w:pPr>
      <w:r w:rsidRPr="00B813B2">
        <w:rPr>
          <w:rStyle w:val="StyleBoldUnderline"/>
        </w:rPr>
        <w:t>The United States boasts the most powerful military on Earth.</w:t>
      </w:r>
      <w:r w:rsidRPr="00B813B2">
        <w:rPr>
          <w:sz w:val="16"/>
        </w:rPr>
        <w:t xml:space="preserve"> We have 1.4 million active-duty personnel, thousands of tanks, ships and planes, and 5,000 nuclear warheads. </w:t>
      </w:r>
      <w:r w:rsidRPr="00D06CFC">
        <w:rPr>
          <w:rStyle w:val="StyleBoldUnderline"/>
          <w:highlight w:val="yellow"/>
        </w:rPr>
        <w:t>We spend more on defense than the next 13 countries</w:t>
      </w:r>
      <w:r w:rsidRPr="00D06CFC">
        <w:rPr>
          <w:rStyle w:val="StyleBoldUnderline"/>
        </w:rPr>
        <w:t xml:space="preserve"> combined. </w:t>
      </w:r>
      <w:r w:rsidRPr="00D06CFC">
        <w:rPr>
          <w:rStyle w:val="StyleBoldUnderline"/>
          <w:highlight w:val="yellow"/>
        </w:rPr>
        <w:t>Yet we</w:t>
      </w:r>
      <w:r w:rsidRPr="00B813B2">
        <w:rPr>
          <w:rStyle w:val="StyleBoldUnderline"/>
        </w:rPr>
        <w:t xml:space="preserve"> are told we </w:t>
      </w:r>
      <w:r w:rsidRPr="00D06CFC">
        <w:rPr>
          <w:rStyle w:val="StyleBoldUnderline"/>
          <w:highlight w:val="yellow"/>
        </w:rPr>
        <w:t>have to bomb Syria to preserve</w:t>
      </w:r>
      <w:r w:rsidRPr="00D06CFC">
        <w:rPr>
          <w:rStyle w:val="StyleBoldUnderline"/>
        </w:rPr>
        <w:t xml:space="preserve"> our </w:t>
      </w:r>
      <w:r w:rsidRPr="00D06CFC">
        <w:rPr>
          <w:rStyle w:val="StyleBoldUnderline"/>
          <w:highlight w:val="yellow"/>
        </w:rPr>
        <w:t>cred</w:t>
      </w:r>
      <w:r w:rsidRPr="00D06CFC">
        <w:rPr>
          <w:rStyle w:val="StyleBoldUnderline"/>
        </w:rPr>
        <w:t>ibility</w:t>
      </w:r>
      <w:r w:rsidRPr="00B813B2">
        <w:rPr>
          <w:rStyle w:val="StyleBoldUnderline"/>
        </w:rPr>
        <w:t xml:space="preserve"> in world affairs.</w:t>
      </w:r>
      <w:r w:rsidRPr="00B813B2">
        <w:rPr>
          <w:rStyle w:val="StyleBoldUnderline"/>
          <w:sz w:val="12"/>
          <w:u w:val="none"/>
        </w:rPr>
        <w:t>¶</w:t>
      </w:r>
      <w:r w:rsidRPr="00B813B2">
        <w:rPr>
          <w:rStyle w:val="StyleBoldUnderline"/>
          <w:sz w:val="12"/>
        </w:rPr>
        <w:t xml:space="preserve"> </w:t>
      </w:r>
      <w:r w:rsidRPr="00B813B2">
        <w:rPr>
          <w:rStyle w:val="StyleBoldUnderline"/>
        </w:rPr>
        <w:t>Really? You'd think it would be every other country that would need to confirm its seriousness.</w:t>
      </w:r>
      <w:r w:rsidRPr="00B813B2">
        <w:rPr>
          <w:sz w:val="16"/>
        </w:rPr>
        <w:t xml:space="preserve"> Since 1991, notes University of Chicago security scholar John Mearsheimer, the U.S. has been at war in two out of every three years. </w:t>
      </w:r>
      <w:r w:rsidRPr="00EF086F">
        <w:rPr>
          <w:rStyle w:val="Emphasis"/>
          <w:highlight w:val="yellow"/>
        </w:rPr>
        <w:t>If we haven't secured our rep</w:t>
      </w:r>
      <w:r w:rsidRPr="00D06CFC">
        <w:rPr>
          <w:rStyle w:val="Emphasis"/>
        </w:rPr>
        <w:t xml:space="preserve">utation by now, </w:t>
      </w:r>
      <w:r w:rsidRPr="00EF086F">
        <w:rPr>
          <w:rStyle w:val="Emphasis"/>
          <w:highlight w:val="yellow"/>
        </w:rPr>
        <w:t xml:space="preserve">it's hard to imagine we </w:t>
      </w:r>
      <w:r w:rsidRPr="00D06CFC">
        <w:rPr>
          <w:rStyle w:val="Emphasis"/>
        </w:rPr>
        <w:t xml:space="preserve">ever </w:t>
      </w:r>
      <w:r w:rsidRPr="00EF086F">
        <w:rPr>
          <w:rStyle w:val="Emphasis"/>
          <w:highlight w:val="yellow"/>
        </w:rPr>
        <w:t>could</w:t>
      </w:r>
      <w:r w:rsidRPr="00D06CFC">
        <w:rPr>
          <w:rStyle w:val="Emphasis"/>
        </w:rPr>
        <w:t>.</w:t>
      </w:r>
      <w:r w:rsidRPr="00D06CFC">
        <w:rPr>
          <w:rStyle w:val="Emphasis"/>
          <w:b w:val="0"/>
          <w:sz w:val="12"/>
          <w:u w:val="none"/>
        </w:rPr>
        <w:t>¶</w:t>
      </w:r>
      <w:r w:rsidRPr="00B813B2">
        <w:rPr>
          <w:rStyle w:val="Emphasis"/>
          <w:sz w:val="12"/>
        </w:rPr>
        <w:t xml:space="preserve"> </w:t>
      </w:r>
      <w:r w:rsidRPr="00B813B2">
        <w:rPr>
          <w:sz w:val="16"/>
        </w:rPr>
        <w:t>On the surface</w:t>
      </w:r>
      <w:r w:rsidRPr="00D06CFC">
        <w:rPr>
          <w:sz w:val="16"/>
        </w:rPr>
        <w:t xml:space="preserve">, </w:t>
      </w:r>
      <w:r w:rsidRPr="00D06CFC">
        <w:rPr>
          <w:rStyle w:val="StyleBoldUnderline"/>
        </w:rPr>
        <w:t xml:space="preserve">American credibility resembles a mammoth fortress, impervious to anything an enemy could inflict. </w:t>
      </w:r>
      <w:r w:rsidRPr="00D06CFC">
        <w:rPr>
          <w:sz w:val="16"/>
        </w:rPr>
        <w:t>But to crusading internationalists, both liberal and conservative, it's a house of cards: The tiniest wrong move, and it collapses.</w:t>
      </w:r>
      <w:r w:rsidRPr="00D06CFC">
        <w:rPr>
          <w:sz w:val="12"/>
        </w:rPr>
        <w:t>¶</w:t>
      </w:r>
      <w:r w:rsidRPr="00D06CFC">
        <w:rPr>
          <w:sz w:val="16"/>
        </w:rPr>
        <w:t xml:space="preserve"> In a sense, though, they're right. </w:t>
      </w:r>
      <w:r w:rsidRPr="00D06CFC">
        <w:rPr>
          <w:rStyle w:val="StyleBoldUnderline"/>
        </w:rPr>
        <w:t>The U.S. government doesn't have to impress the rest of the world with its</w:t>
      </w:r>
      <w:r w:rsidRPr="00B813B2">
        <w:rPr>
          <w:rStyle w:val="StyleBoldUnderline"/>
        </w:rPr>
        <w:t xml:space="preserve"> willingness to defend against actual attacks or direct threats.</w:t>
      </w:r>
      <w:r w:rsidRPr="00B813B2">
        <w:rPr>
          <w:sz w:val="16"/>
        </w:rPr>
        <w:t xml:space="preserve"> But it does have to continually persuade everyone that we will lavish blood and treasure for purposes that are irrelevant to our security.</w:t>
      </w:r>
      <w:r w:rsidRPr="00B813B2">
        <w:rPr>
          <w:sz w:val="12"/>
        </w:rPr>
        <w:t>¶</w:t>
      </w:r>
      <w:r w:rsidRPr="00B813B2">
        <w:rPr>
          <w:sz w:val="16"/>
        </w:rPr>
        <w:t xml:space="preserve"> </w:t>
      </w:r>
      <w:r w:rsidRPr="00B813B2">
        <w:rPr>
          <w:rStyle w:val="StyleBoldUnderline"/>
        </w:rPr>
        <w:t xml:space="preserve">Syria illustrates the problem. </w:t>
      </w:r>
      <w:r w:rsidRPr="00B813B2">
        <w:rPr>
          <w:sz w:val="16"/>
        </w:rPr>
        <w:t>Most governments don't fight unless they are attacked or have dreams of conquest and expansion. War is often expensive and debilitating even for the winners, and it's usually catastrophic for losers. Most leaders do their best to avoid it.</w:t>
      </w:r>
      <w:r w:rsidRPr="00B813B2">
        <w:rPr>
          <w:sz w:val="12"/>
        </w:rPr>
        <w:t>¶</w:t>
      </w:r>
      <w:r w:rsidRPr="00B813B2">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w:t>
      </w:r>
      <w:r w:rsidRPr="00D06CFC">
        <w:rPr>
          <w:sz w:val="16"/>
        </w:rPr>
        <w:t>al-Assad did nothing. The risks of responding were too dire.</w:t>
      </w:r>
      <w:r w:rsidRPr="00D06CFC">
        <w:rPr>
          <w:sz w:val="12"/>
        </w:rPr>
        <w:t>¶</w:t>
      </w:r>
      <w:r w:rsidRPr="00D06CFC">
        <w:rPr>
          <w:sz w:val="16"/>
        </w:rPr>
        <w:t xml:space="preserve"> But the U.S. never faces such sobering </w:t>
      </w:r>
      <w:r w:rsidRPr="00D06CFC">
        <w:rPr>
          <w:sz w:val="16"/>
          <w:szCs w:val="16"/>
        </w:rPr>
        <w:t>considerations.</w:t>
      </w:r>
      <w:r w:rsidRPr="00D06CFC">
        <w:t xml:space="preserve"> </w:t>
      </w:r>
      <w:r w:rsidRPr="00D06CFC">
        <w:rPr>
          <w:rStyle w:val="StyleBoldUnderline"/>
        </w:rPr>
        <w:t>We are more secure than any country in the history of the world. What almost all of our recent military interventions have in common is that they involved countries that had not attacked us: Libya, Iraq, Serbia, Haiti, Somalia, Panama, Grenada and North Vietnam.</w:t>
      </w:r>
      <w:r w:rsidRPr="00D06CFC">
        <w:rPr>
          <w:sz w:val="12"/>
        </w:rPr>
        <w:t>¶</w:t>
      </w:r>
      <w:r w:rsidRPr="00D06CFC">
        <w:rPr>
          <w:sz w:val="16"/>
        </w:rPr>
        <w:t xml:space="preserve"> With the notable exception of the Afghanistan invasion, </w:t>
      </w:r>
      <w:r w:rsidRPr="00D06CFC">
        <w:rPr>
          <w:rStyle w:val="StyleBoldUnderline"/>
        </w:rPr>
        <w:t>we don't fight wars of necessity. We fight wars of choice.</w:t>
      </w:r>
      <w:r w:rsidRPr="00D06CFC">
        <w:rPr>
          <w:rStyle w:val="StyleBoldUnderline"/>
          <w:sz w:val="12"/>
          <w:u w:val="none"/>
        </w:rPr>
        <w:t>¶</w:t>
      </w:r>
      <w:r w:rsidRPr="00D06CFC">
        <w:rPr>
          <w:rStyle w:val="StyleBoldUnderline"/>
          <w:sz w:val="12"/>
        </w:rPr>
        <w:t xml:space="preserve"> </w:t>
      </w:r>
      <w:r w:rsidRPr="00D06CFC">
        <w:rPr>
          <w:rStyle w:val="StyleBoldUnderline"/>
        </w:rPr>
        <w:t>That's why we have such an insatiable hunger for credibility.</w:t>
      </w:r>
      <w:r w:rsidRPr="00D06CFC">
        <w:rPr>
          <w:sz w:val="16"/>
        </w:rPr>
        <w:t xml:space="preserve"> In our case, </w:t>
      </w:r>
      <w:r w:rsidRPr="00D06CFC">
        <w:rPr>
          <w:rStyle w:val="StyleBoldUnderline"/>
        </w:rPr>
        <w:t>it connotes an undisputed commitment to go into harm's way even when -- especially when -- we have no compelling need to do so.</w:t>
      </w:r>
      <w:r w:rsidRPr="00D06CFC">
        <w:rPr>
          <w:sz w:val="16"/>
        </w:rPr>
        <w:t xml:space="preserve"> But it's a sale we can never quite close</w:t>
      </w:r>
      <w:r w:rsidRPr="00B813B2">
        <w:rPr>
          <w:sz w:val="16"/>
        </w:rPr>
        <w:t>.</w:t>
      </w:r>
      <w:r w:rsidRPr="00B813B2">
        <w:rPr>
          <w:sz w:val="12"/>
        </w:rPr>
        <w:t>¶</w:t>
      </w:r>
      <w:r w:rsidRPr="00B813B2">
        <w:rPr>
          <w:sz w:val="16"/>
        </w:rPr>
        <w:t xml:space="preserve"> </w:t>
      </w:r>
      <w:r w:rsidRPr="00D06CFC">
        <w:rPr>
          <w:rStyle w:val="StyleBoldUnderline"/>
          <w:highlight w:val="yellow"/>
        </w:rPr>
        <w:t>Using force in</w:t>
      </w:r>
      <w:r w:rsidRPr="00D06CFC">
        <w:rPr>
          <w:rStyle w:val="StyleBoldUnderline"/>
        </w:rPr>
        <w:t xml:space="preserve"> Iraq or </w:t>
      </w:r>
      <w:r w:rsidRPr="00D06CFC">
        <w:rPr>
          <w:rStyle w:val="StyleBoldUnderline"/>
          <w:highlight w:val="yellow"/>
        </w:rPr>
        <w:t>Libya provides no guarantee we'll do the same in Syria</w:t>
      </w:r>
      <w:r w:rsidRPr="00D06CFC">
        <w:rPr>
          <w:rStyle w:val="StyleBoldUnderline"/>
        </w:rPr>
        <w:t xml:space="preserve"> or Iran</w:t>
      </w:r>
      <w:r w:rsidRPr="00B813B2">
        <w:rPr>
          <w:rStyle w:val="StyleBoldUnderline"/>
        </w:rPr>
        <w:t xml:space="preserve"> or Lower Slobbovia. </w:t>
      </w:r>
      <w:r w:rsidRPr="00D06CFC">
        <w:rPr>
          <w:rStyle w:val="Emphasis"/>
          <w:highlight w:val="yellow"/>
        </w:rPr>
        <w:t>Because we</w:t>
      </w:r>
      <w:r w:rsidRPr="00D06CFC">
        <w:rPr>
          <w:rStyle w:val="Emphasis"/>
        </w:rPr>
        <w:t xml:space="preserve"> always </w:t>
      </w:r>
      <w:r w:rsidRPr="00D06CFC">
        <w:rPr>
          <w:rStyle w:val="Emphasis"/>
          <w:highlight w:val="yellow"/>
        </w:rPr>
        <w:t>have the option of staying out, there's no way to make everyone</w:t>
      </w:r>
      <w:r w:rsidRPr="00B813B2">
        <w:rPr>
          <w:rStyle w:val="Emphasis"/>
        </w:rPr>
        <w:t xml:space="preserve"> totally </w:t>
      </w:r>
      <w:r w:rsidRPr="00D06CFC">
        <w:rPr>
          <w:rStyle w:val="Emphasis"/>
          <w:highlight w:val="yellow"/>
        </w:rPr>
        <w:t>believe we'll jump in</w:t>
      </w:r>
      <w:r w:rsidRPr="00B813B2">
        <w:rPr>
          <w:rStyle w:val="Emphasis"/>
        </w:rPr>
        <w:t>to the next crisis.</w:t>
      </w:r>
      <w:r w:rsidRPr="00B813B2">
        <w:rPr>
          <w:rStyle w:val="Emphasis"/>
          <w:b w:val="0"/>
          <w:sz w:val="12"/>
          <w:u w:val="none"/>
        </w:rPr>
        <w:t>¶</w:t>
      </w:r>
      <w:r w:rsidRPr="00B813B2">
        <w:rPr>
          <w:rStyle w:val="Emphasis"/>
          <w:sz w:val="12"/>
        </w:rPr>
        <w:t xml:space="preserve"> </w:t>
      </w:r>
      <w:r w:rsidRPr="00B813B2">
        <w:rPr>
          <w:sz w:val="16"/>
        </w:rPr>
        <w:t xml:space="preserve">The parallel claim of Washington hawks is that we have to punish Assad for using nerve gas, because otherwise Iran will conclude it can acquire nuclear weapons. Again, our credibility is at stake. But </w:t>
      </w:r>
      <w:r w:rsidRPr="00D06CFC">
        <w:rPr>
          <w:rStyle w:val="StyleBoldUnderline"/>
          <w:highlight w:val="yellow"/>
        </w:rPr>
        <w:t>how could</w:t>
      </w:r>
      <w:r w:rsidRPr="00B813B2">
        <w:rPr>
          <w:rStyle w:val="StyleBoldUnderline"/>
        </w:rPr>
        <w:t xml:space="preserve"> the </w:t>
      </w:r>
      <w:r w:rsidRPr="00D06CFC">
        <w:rPr>
          <w:rStyle w:val="StyleBoldUnderline"/>
          <w:highlight w:val="yellow"/>
        </w:rPr>
        <w:t>Tehran</w:t>
      </w:r>
      <w:r w:rsidRPr="00B813B2">
        <w:rPr>
          <w:rStyle w:val="StyleBoldUnderline"/>
        </w:rPr>
        <w:t xml:space="preserve"> regime </w:t>
      </w:r>
      <w:r w:rsidRPr="00D06CFC">
        <w:rPr>
          <w:rStyle w:val="StyleBoldUnderline"/>
          <w:highlight w:val="yellow"/>
        </w:rPr>
        <w:t>draw</w:t>
      </w:r>
      <w:r w:rsidRPr="00B813B2">
        <w:rPr>
          <w:rStyle w:val="StyleBoldUnderline"/>
        </w:rPr>
        <w:t xml:space="preserve"> any certain </w:t>
      </w:r>
      <w:r w:rsidRPr="00D06CFC">
        <w:rPr>
          <w:rStyle w:val="StyleBoldUnderline"/>
          <w:highlight w:val="yellow"/>
        </w:rPr>
        <w:t>conclusions based on</w:t>
      </w:r>
      <w:r w:rsidRPr="00B813B2">
        <w:rPr>
          <w:rStyle w:val="StyleBoldUnderline"/>
        </w:rPr>
        <w:t xml:space="preserve"> what happens in </w:t>
      </w:r>
      <w:r w:rsidRPr="00D06CFC">
        <w:rPr>
          <w:rStyle w:val="StyleBoldUnderline"/>
          <w:highlight w:val="yellow"/>
        </w:rPr>
        <w:t>Syria</w:t>
      </w:r>
      <w:r w:rsidRPr="00B813B2">
        <w:rPr>
          <w:rStyle w:val="StyleBoldUnderline"/>
        </w:rPr>
        <w:t>?</w:t>
      </w:r>
      <w:r w:rsidRPr="00B813B2">
        <w:rPr>
          <w:rStyle w:val="StyleBoldUnderline"/>
          <w:sz w:val="12"/>
          <w:u w:val="none"/>
        </w:rPr>
        <w:t>¶</w:t>
      </w:r>
      <w:r w:rsidRPr="00B813B2">
        <w:rPr>
          <w:rStyle w:val="StyleBoldUnderline"/>
          <w:sz w:val="12"/>
        </w:rPr>
        <w:t xml:space="preserve"> </w:t>
      </w:r>
      <w:r w:rsidRPr="00D06CFC">
        <w:rPr>
          <w:rStyle w:val="StyleBoldUnderline"/>
          <w:highlight w:val="yellow"/>
        </w:rPr>
        <w:t>Two</w:t>
      </w:r>
      <w:r w:rsidRPr="00B813B2">
        <w:rPr>
          <w:sz w:val="16"/>
        </w:rPr>
        <w:t xml:space="preserve"> American </w:t>
      </w:r>
      <w:r w:rsidRPr="00D06CFC">
        <w:rPr>
          <w:rStyle w:val="StyleBoldUnderline"/>
          <w:highlight w:val="yellow"/>
        </w:rPr>
        <w:t>presidents let</w:t>
      </w:r>
      <w:r w:rsidRPr="00B813B2">
        <w:rPr>
          <w:sz w:val="16"/>
        </w:rPr>
        <w:t xml:space="preserve"> a troublesome Saddam </w:t>
      </w:r>
      <w:r w:rsidRPr="00D06CFC">
        <w:rPr>
          <w:rStyle w:val="StyleBoldUnderline"/>
          <w:highlight w:val="yellow"/>
        </w:rPr>
        <w:t>Hussein</w:t>
      </w:r>
      <w:r w:rsidRPr="00B813B2">
        <w:rPr>
          <w:rStyle w:val="StyleBoldUnderline"/>
        </w:rPr>
        <w:t xml:space="preserve"> </w:t>
      </w:r>
      <w:r w:rsidRPr="00D06CFC">
        <w:rPr>
          <w:rStyle w:val="StyleBoldUnderline"/>
          <w:highlight w:val="yellow"/>
        </w:rPr>
        <w:t>stay</w:t>
      </w:r>
      <w:r w:rsidRPr="00B813B2">
        <w:rPr>
          <w:rStyle w:val="StyleBoldUnderline"/>
        </w:rPr>
        <w:t xml:space="preserve"> in power, but </w:t>
      </w:r>
      <w:r w:rsidRPr="00D06CFC">
        <w:rPr>
          <w:rStyle w:val="StyleBoldUnderline"/>
          <w:highlight w:val="yellow"/>
        </w:rPr>
        <w:t>a third</w:t>
      </w:r>
      <w:r w:rsidRPr="00B813B2">
        <w:rPr>
          <w:rStyle w:val="StyleBoldUnderline"/>
        </w:rPr>
        <w:t xml:space="preserve"> one </w:t>
      </w:r>
      <w:r w:rsidRPr="00D06CFC">
        <w:rPr>
          <w:rStyle w:val="StyleBoldUnderline"/>
          <w:highlight w:val="yellow"/>
        </w:rPr>
        <w:t>decided to take him out</w:t>
      </w:r>
      <w:r w:rsidRPr="00B813B2">
        <w:rPr>
          <w:rStyle w:val="StyleBoldUnderline"/>
        </w:rPr>
        <w:t>.</w:t>
      </w:r>
      <w:r w:rsidRPr="00B813B2">
        <w:rPr>
          <w:sz w:val="16"/>
        </w:rPr>
        <w:t xml:space="preserve"> George W. </w:t>
      </w:r>
      <w:r w:rsidRPr="00D06CFC">
        <w:rPr>
          <w:rStyle w:val="StyleBoldUnderline"/>
          <w:highlight w:val="yellow"/>
        </w:rPr>
        <w:t>Bush tolerated</w:t>
      </w:r>
      <w:r w:rsidRPr="00B813B2">
        <w:rPr>
          <w:sz w:val="16"/>
        </w:rPr>
        <w:t xml:space="preserve"> Moammar </w:t>
      </w:r>
      <w:r w:rsidRPr="00D06CFC">
        <w:rPr>
          <w:rStyle w:val="StyleBoldUnderline"/>
          <w:highlight w:val="yellow"/>
        </w:rPr>
        <w:t>Gadhafi</w:t>
      </w:r>
      <w:r w:rsidRPr="00B813B2">
        <w:rPr>
          <w:rStyle w:val="StyleBoldUnderline"/>
        </w:rPr>
        <w:t>, but</w:t>
      </w:r>
      <w:r w:rsidRPr="00B813B2">
        <w:rPr>
          <w:sz w:val="16"/>
        </w:rPr>
        <w:t xml:space="preserve"> Barack </w:t>
      </w:r>
      <w:r w:rsidRPr="00D06CFC">
        <w:rPr>
          <w:rStyle w:val="StyleBoldUnderline"/>
          <w:highlight w:val="yellow"/>
        </w:rPr>
        <w:t>Obama didn't</w:t>
      </w:r>
      <w:r w:rsidRPr="00B813B2">
        <w:rPr>
          <w:rStyle w:val="StyleBoldUnderline"/>
        </w:rPr>
        <w:t xml:space="preserve">. </w:t>
      </w:r>
      <w:r w:rsidRPr="00B813B2">
        <w:rPr>
          <w:sz w:val="16"/>
        </w:rPr>
        <w:t xml:space="preserve">Ronald </w:t>
      </w:r>
      <w:r w:rsidRPr="00D06CFC">
        <w:rPr>
          <w:rStyle w:val="StyleBoldUnderline"/>
          <w:highlight w:val="yellow"/>
        </w:rPr>
        <w:t>Reagan let us</w:t>
      </w:r>
      <w:r w:rsidRPr="00B813B2">
        <w:rPr>
          <w:rStyle w:val="StyleBoldUnderline"/>
        </w:rPr>
        <w:t xml:space="preserve"> be chased </w:t>
      </w:r>
      <w:r w:rsidRPr="00D06CFC">
        <w:rPr>
          <w:rStyle w:val="StyleBoldUnderline"/>
          <w:highlight w:val="yellow"/>
        </w:rPr>
        <w:t>out of Lebanon</w:t>
      </w:r>
      <w:r w:rsidRPr="00B813B2">
        <w:rPr>
          <w:rStyle w:val="StyleBoldUnderline"/>
        </w:rPr>
        <w:t xml:space="preserve">, only </w:t>
      </w:r>
      <w:r w:rsidRPr="00D06CFC">
        <w:rPr>
          <w:rStyle w:val="StyleBoldUnderline"/>
          <w:highlight w:val="yellow"/>
        </w:rPr>
        <w:t>to</w:t>
      </w:r>
      <w:r w:rsidRPr="00B813B2">
        <w:rPr>
          <w:rStyle w:val="StyleBoldUnderline"/>
        </w:rPr>
        <w:t xml:space="preserve"> turn around and </w:t>
      </w:r>
      <w:r w:rsidRPr="00D06CFC">
        <w:rPr>
          <w:rStyle w:val="StyleBoldUnderline"/>
          <w:highlight w:val="yellow"/>
        </w:rPr>
        <w:t>invade Grenada.</w:t>
      </w:r>
      <w:r w:rsidRPr="00B813B2">
        <w:rPr>
          <w:rStyle w:val="StyleBoldUnderline"/>
        </w:rPr>
        <w:t xml:space="preserve"> </w:t>
      </w:r>
      <w:r w:rsidRPr="00B813B2">
        <w:rPr>
          <w:rStyle w:val="Emphasis"/>
        </w:rPr>
        <w:t>If you've seen one U.S. intervention, you've seen one.</w:t>
      </w:r>
      <w:r w:rsidRPr="00B813B2">
        <w:rPr>
          <w:rStyle w:val="Emphasis"/>
          <w:b w:val="0"/>
          <w:sz w:val="12"/>
          <w:u w:val="none"/>
        </w:rPr>
        <w:t>¶</w:t>
      </w:r>
      <w:r w:rsidRPr="00B813B2">
        <w:rPr>
          <w:rStyle w:val="Emphasis"/>
          <w:sz w:val="12"/>
        </w:rPr>
        <w:t xml:space="preserve"> </w:t>
      </w:r>
      <w:r w:rsidRPr="00B813B2">
        <w:rPr>
          <w:sz w:val="16"/>
        </w:rPr>
        <w:t xml:space="preserve">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t>
      </w:r>
      <w:r w:rsidRPr="00D06CFC">
        <w:rPr>
          <w:rStyle w:val="StyleBoldUnderline"/>
        </w:rPr>
        <w:t>we not only let Saddam get away with using chemical weapons against Iran -- we took his side.</w:t>
      </w:r>
      <w:r w:rsidRPr="00D06CFC">
        <w:rPr>
          <w:rStyle w:val="StyleBoldUnderline"/>
          <w:sz w:val="12"/>
          <w:u w:val="none"/>
        </w:rPr>
        <w:t>¶</w:t>
      </w:r>
      <w:r w:rsidRPr="00D06CFC">
        <w:rPr>
          <w:rStyle w:val="StyleBoldUnderline"/>
          <w:sz w:val="12"/>
        </w:rPr>
        <w:t xml:space="preserve"> </w:t>
      </w:r>
      <w:r w:rsidRPr="00D06CFC">
        <w:rPr>
          <w:rStyle w:val="StyleBoldUnderline"/>
        </w:rPr>
        <w:t xml:space="preserve">Figuring out the U.S. government's future impulses is hard even for Americans. There's no real rhyme or reason. But </w:t>
      </w:r>
      <w:r w:rsidRPr="00D06CFC">
        <w:rPr>
          <w:rStyle w:val="StyleBoldUnderline"/>
          <w:highlight w:val="yellow"/>
        </w:rPr>
        <w:t xml:space="preserve">because we're so powerful, </w:t>
      </w:r>
      <w:r w:rsidRPr="00D06CFC">
        <w:rPr>
          <w:rStyle w:val="Emphasis"/>
          <w:highlight w:val="yellow"/>
        </w:rPr>
        <w:t>other governments can ill afford to be wrong</w:t>
      </w:r>
      <w:r w:rsidRPr="00D06CFC">
        <w:rPr>
          <w:rStyle w:val="StyleBoldUnderline"/>
          <w:highlight w:val="yellow"/>
        </w:rPr>
        <w:t>.</w:t>
      </w:r>
      <w:r w:rsidRPr="00D06CFC">
        <w:rPr>
          <w:rStyle w:val="StyleBoldUnderline"/>
        </w:rPr>
        <w:t xml:space="preserve"> What </w:t>
      </w:r>
      <w:r w:rsidRPr="00D06CFC">
        <w:rPr>
          <w:rStyle w:val="StyleBoldUnderline"/>
          <w:highlight w:val="yellow"/>
        </w:rPr>
        <w:t>foreigners</w:t>
      </w:r>
      <w:r w:rsidRPr="00D06CFC">
        <w:rPr>
          <w:rStyle w:val="StyleBoldUnderline"/>
        </w:rPr>
        <w:t xml:space="preserve"> have to </w:t>
      </w:r>
      <w:r w:rsidRPr="00D06CFC">
        <w:rPr>
          <w:rStyle w:val="StyleBoldUnderline"/>
          <w:highlight w:val="yellow"/>
        </w:rPr>
        <w:t>keep in</w:t>
      </w:r>
      <w:r w:rsidRPr="00D06CFC">
        <w:rPr>
          <w:rStyle w:val="StyleBoldUnderline"/>
        </w:rPr>
        <w:t xml:space="preserve"> the front of their </w:t>
      </w:r>
      <w:r w:rsidRPr="00D06CFC">
        <w:rPr>
          <w:rStyle w:val="StyleBoldUnderline"/>
          <w:highlight w:val="yellow"/>
        </w:rPr>
        <w:t>minds is not our inclination</w:t>
      </w:r>
      <w:r w:rsidRPr="00D06CFC">
        <w:rPr>
          <w:rStyle w:val="StyleBoldUnderline"/>
        </w:rPr>
        <w:t xml:space="preserve"> to act </w:t>
      </w:r>
      <w:r w:rsidRPr="00D06CFC">
        <w:rPr>
          <w:rStyle w:val="StyleBoldUnderline"/>
          <w:highlight w:val="yellow"/>
        </w:rPr>
        <w:t>but our capacity</w:t>
      </w:r>
      <w:r w:rsidRPr="00D06CFC">
        <w:rPr>
          <w:rStyle w:val="StyleBoldUnderline"/>
        </w:rPr>
        <w:t xml:space="preserve"> to act -- </w:t>
      </w:r>
      <w:r w:rsidRPr="00D06CFC">
        <w:rPr>
          <w:rStyle w:val="Emphasis"/>
          <w:highlight w:val="yellow"/>
        </w:rPr>
        <w:t>which remains unparalleled</w:t>
      </w:r>
      <w:r w:rsidRPr="00D06CFC">
        <w:rPr>
          <w:rStyle w:val="Emphasis"/>
        </w:rPr>
        <w:t xml:space="preserve"> whatever we do in Syria.</w:t>
      </w:r>
      <w:r w:rsidRPr="00D06CFC">
        <w:rPr>
          <w:rStyle w:val="Emphasis"/>
          <w:b w:val="0"/>
          <w:sz w:val="12"/>
          <w:u w:val="none"/>
        </w:rPr>
        <w:t>¶</w:t>
      </w:r>
      <w:r w:rsidRPr="00D06CFC">
        <w:rPr>
          <w:rStyle w:val="Emphasis"/>
          <w:sz w:val="12"/>
        </w:rPr>
        <w:t xml:space="preserve"> </w:t>
      </w:r>
      <w:r w:rsidRPr="00D06CFC">
        <w:rPr>
          <w:sz w:val="16"/>
        </w:rPr>
        <w:t>Credibility is overrated</w:t>
      </w:r>
      <w:r w:rsidRPr="00B813B2">
        <w:rPr>
          <w:sz w:val="16"/>
        </w:rPr>
        <w:t>. Sure</w:t>
      </w:r>
      <w:r w:rsidRPr="00B813B2">
        <w:rPr>
          <w:rStyle w:val="StyleBoldUnderline"/>
        </w:rPr>
        <w:t xml:space="preserve">, it's possible for hostile governments to watch us squabble over Syria and conclude that they can safely do things we regard as dangerous. </w:t>
      </w:r>
      <w:r w:rsidRPr="00B813B2">
        <w:rPr>
          <w:rStyle w:val="Emphasis"/>
        </w:rPr>
        <w:t>But there are graveyards full of people who made that bet.</w:t>
      </w:r>
    </w:p>
    <w:p w14:paraId="4416423F" w14:textId="77777777" w:rsidR="007B4D01" w:rsidRPr="00CF270E" w:rsidRDefault="007B4D01" w:rsidP="007B4D01"/>
    <w:p w14:paraId="24F85045" w14:textId="77777777" w:rsidR="007B4D01" w:rsidRDefault="007B4D01" w:rsidP="007B4D01">
      <w:pPr>
        <w:pStyle w:val="Heading3"/>
      </w:pPr>
      <w:r>
        <w:t>AT: Congress Gives Cred</w:t>
      </w:r>
    </w:p>
    <w:p w14:paraId="652C1CCA" w14:textId="77777777" w:rsidR="007B4D01" w:rsidRDefault="007B4D01" w:rsidP="007B4D01"/>
    <w:p w14:paraId="68595449" w14:textId="77777777" w:rsidR="007B4D01" w:rsidRPr="00BD749A" w:rsidRDefault="007B4D01" w:rsidP="007B4D01">
      <w:pPr>
        <w:pStyle w:val="Heading4"/>
      </w:pPr>
      <w:r>
        <w:t xml:space="preserve">Congress doesn’t enhance cred --- </w:t>
      </w:r>
      <w:r>
        <w:rPr>
          <w:u w:val="single"/>
        </w:rPr>
        <w:t>narrow majorities</w:t>
      </w:r>
      <w:r>
        <w:t xml:space="preserve"> make us look unsure --- empirics prove</w:t>
      </w:r>
    </w:p>
    <w:p w14:paraId="46036BBB" w14:textId="77777777" w:rsidR="007B4D01" w:rsidRPr="00754A94" w:rsidRDefault="007B4D01" w:rsidP="007B4D01">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14:paraId="0C48BE67" w14:textId="77777777" w:rsidR="007B4D01" w:rsidRPr="00A46D80" w:rsidRDefault="007B4D01" w:rsidP="007B4D01">
      <w:pPr>
        <w:rPr>
          <w:sz w:val="12"/>
        </w:rPr>
      </w:pPr>
      <w:r w:rsidRPr="00FB5885">
        <w:rPr>
          <w:rStyle w:val="StyleBoldUnderline"/>
          <w:highlight w:val="yellow"/>
        </w:rPr>
        <w:t>It is</w:t>
      </w:r>
      <w:r w:rsidRPr="00A46D80">
        <w:rPr>
          <w:sz w:val="12"/>
        </w:rPr>
        <w:t xml:space="preserve"> also </w:t>
      </w:r>
      <w:r w:rsidRPr="00FB5885">
        <w:rPr>
          <w:rStyle w:val="StyleBoldUnderline"/>
          <w:highlight w:val="yellow"/>
        </w:rPr>
        <w:t>not obvious that congress</w:t>
      </w:r>
      <w:r w:rsidRPr="00A46D80">
        <w:rPr>
          <w:rStyle w:val="StyleBoldUnderline"/>
        </w:rPr>
        <w:t xml:space="preserve">ional deliberation </w:t>
      </w:r>
      <w:r w:rsidRPr="00FB5885">
        <w:rPr>
          <w:rStyle w:val="StyleBoldUnderline"/>
          <w:highlight w:val="yellow"/>
        </w:rPr>
        <w:t>ensures consensus</w:t>
      </w:r>
      <w:r w:rsidRPr="00A46D80">
        <w:rPr>
          <w:rStyle w:val="StyleBoldUnderline"/>
        </w:rPr>
        <w:t>.</w:t>
      </w:r>
      <w:r w:rsidRPr="00A46D80">
        <w:rPr>
          <w:sz w:val="12"/>
        </w:rPr>
        <w:t xml:space="preserve"> </w:t>
      </w:r>
      <w:r w:rsidRPr="00FB5885">
        <w:rPr>
          <w:rStyle w:val="StyleBoldUnderline"/>
          <w:highlight w:val="yellow"/>
        </w:rPr>
        <w:t>Legislative authorization</w:t>
      </w:r>
      <w:r w:rsidRPr="00A46D80">
        <w:rPr>
          <w:sz w:val="12"/>
        </w:rPr>
        <w:t xml:space="preserve"> might reflect ex ante consensus before military hostilities, but it also </w:t>
      </w:r>
      <w:r w:rsidRPr="00A46D80">
        <w:rPr>
          <w:rStyle w:val="StyleBoldUnderline"/>
        </w:rPr>
        <w:t xml:space="preserve">might </w:t>
      </w:r>
      <w:r w:rsidRPr="00FB5885">
        <w:rPr>
          <w:rStyle w:val="StyleBoldUnderline"/>
          <w:highlight w:val="yellow"/>
        </w:rPr>
        <w:t xml:space="preserve">merely represent a </w:t>
      </w:r>
      <w:r w:rsidRPr="00FB5885">
        <w:rPr>
          <w:rStyle w:val="Emphasis"/>
          <w:highlight w:val="yellow"/>
        </w:rPr>
        <w:t>bare majority</w:t>
      </w:r>
      <w:r w:rsidRPr="00947253">
        <w:rPr>
          <w:rStyle w:val="Emphasis"/>
        </w:rPr>
        <w:t xml:space="preserve"> of Congress</w:t>
      </w:r>
      <w:r w:rsidRPr="00947253">
        <w:rPr>
          <w:sz w:val="12"/>
        </w:rPr>
        <w:t xml:space="preserve"> or an unwillingness to challenge the President’s institutional and political strengths regardless of the merits of the war. </w:t>
      </w:r>
      <w:r w:rsidRPr="00947253">
        <w:rPr>
          <w:rStyle w:val="StyleBoldUnderline"/>
        </w:rPr>
        <w:t>It is also</w:t>
      </w:r>
      <w:r w:rsidRPr="00A46D80">
        <w:rPr>
          <w:rStyle w:val="StyleBoldUnderline"/>
        </w:rPr>
        <w:t xml:space="preserve"> no guarantee of an ex post consensus after combat begins.</w:t>
      </w:r>
      <w:r w:rsidRPr="00A46D80">
        <w:rPr>
          <w:sz w:val="12"/>
        </w:rPr>
        <w:t xml:space="preserve"> Thus, </w:t>
      </w:r>
      <w:r w:rsidRPr="00A46D80">
        <w:rPr>
          <w:rStyle w:val="StyleBoldUnderline"/>
        </w:rPr>
        <w:t xml:space="preserve">the </w:t>
      </w:r>
      <w:r w:rsidRPr="00FB5885">
        <w:rPr>
          <w:rStyle w:val="StyleBoldUnderline"/>
          <w:highlight w:val="yellow"/>
        </w:rPr>
        <w:t>Vietnam</w:t>
      </w:r>
      <w:r w:rsidRPr="00A46D80">
        <w:rPr>
          <w:rStyle w:val="StyleBoldUnderline"/>
        </w:rPr>
        <w:t xml:space="preserve"> War, </w:t>
      </w:r>
      <w:r w:rsidRPr="00FB5885">
        <w:rPr>
          <w:rStyle w:val="StyleBoldUnderline"/>
          <w:highlight w:val="yellow"/>
        </w:rPr>
        <w:t>which</w:t>
      </w:r>
      <w:r w:rsidRPr="00A46D80">
        <w:rPr>
          <w:sz w:val="12"/>
        </w:rPr>
        <w:t xml:space="preserve"> Ely and others admit </w:t>
      </w:r>
      <w:r w:rsidRPr="00FB5885">
        <w:rPr>
          <w:rStyle w:val="StyleBoldUnderline"/>
          <w:highlight w:val="yellow"/>
        </w:rPr>
        <w:t>satisfied</w:t>
      </w:r>
      <w:r w:rsidRPr="00A46D80">
        <w:rPr>
          <w:sz w:val="12"/>
        </w:rPr>
        <w:t xml:space="preserve"> their constitutional </w:t>
      </w:r>
      <w:r w:rsidRPr="00A46D80">
        <w:rPr>
          <w:rStyle w:val="StyleBoldUnderline"/>
        </w:rPr>
        <w:t xml:space="preserve">requirements for </w:t>
      </w:r>
      <w:r w:rsidRPr="00FB5885">
        <w:rPr>
          <w:rStyle w:val="StyleBoldUnderline"/>
          <w:highlight w:val="yellow"/>
        </w:rPr>
        <w:t>congressional approval</w:t>
      </w:r>
      <w:r w:rsidRPr="00A46D80">
        <w:rPr>
          <w:rStyle w:val="StyleBoldUnderline"/>
        </w:rPr>
        <w:t xml:space="preserve">, did not meet with a consensus over the long term but instead </w:t>
      </w:r>
      <w:r w:rsidRPr="00FB5885">
        <w:rPr>
          <w:rStyle w:val="StyleBoldUnderline"/>
          <w:highlight w:val="yellow"/>
        </w:rPr>
        <w:t>provoked</w:t>
      </w:r>
      <w:r w:rsidRPr="00A46D80">
        <w:rPr>
          <w:rStyle w:val="StyleBoldUnderline"/>
        </w:rPr>
        <w:t xml:space="preserve"> some of </w:t>
      </w:r>
      <w:r w:rsidRPr="00FB5885">
        <w:rPr>
          <w:rStyle w:val="StyleBoldUnderline"/>
          <w:highlight w:val="yellow"/>
        </w:rPr>
        <w:t>the</w:t>
      </w:r>
      <w:r w:rsidRPr="00A46D80">
        <w:rPr>
          <w:rStyle w:val="StyleBoldUnderline"/>
        </w:rPr>
        <w:t xml:space="preserve"> </w:t>
      </w:r>
      <w:r w:rsidRPr="00FB5885">
        <w:rPr>
          <w:rStyle w:val="Emphasis"/>
          <w:highlight w:val="yellow"/>
        </w:rPr>
        <w:t>most divisive politics in American history</w:t>
      </w:r>
      <w:r w:rsidRPr="00A46D80">
        <w:rPr>
          <w:rStyle w:val="StyleBoldUnderline"/>
        </w:rPr>
        <w:t>. It is also difficult to claim that the congressional authorizations to use force in Iraq, of either the 1991 or 2002 varieties, reflected a deep consensus</w:t>
      </w:r>
      <w:r w:rsidRPr="00A46D80">
        <w:rPr>
          <w:sz w:val="12"/>
        </w:rPr>
        <w:t xml:space="preserve"> over the merits of war there. Indeed, the 1991 authorization barely survived the Senate and the 2002 one received significant negative votes and has become an increasingly divisive issue in national political and the 2004 presidential election. </w:t>
      </w:r>
      <w:r w:rsidRPr="00A46D80">
        <w:rPr>
          <w:rStyle w:val="StyleBoldUnderline"/>
        </w:rPr>
        <w:t xml:space="preserve">Congress’s authorization for the use of force in Iraq in 2003 has not served as a guarantee of political consensus. </w:t>
      </w:r>
      <w:r w:rsidRPr="00A46D80">
        <w:rPr>
          <w:sz w:val="12"/>
        </w:rPr>
        <w:t xml:space="preserve">¶ </w:t>
      </w:r>
      <w:r w:rsidRPr="00A46D80">
        <w:rPr>
          <w:rStyle w:val="StyleBoldUnderline"/>
        </w:rPr>
        <w:t xml:space="preserve">Conversely, </w:t>
      </w:r>
      <w:r w:rsidRPr="00FB5885">
        <w:rPr>
          <w:rStyle w:val="StyleBoldUnderline"/>
          <w:highlight w:val="yellow"/>
        </w:rPr>
        <w:t>a</w:t>
      </w:r>
      <w:r w:rsidRPr="00A46D80">
        <w:rPr>
          <w:rStyle w:val="StyleBoldUnderline"/>
        </w:rPr>
        <w:t xml:space="preserve"> </w:t>
      </w:r>
      <w:r w:rsidRPr="00FB5885">
        <w:rPr>
          <w:rStyle w:val="StyleBoldUnderline"/>
          <w:highlight w:val="yellow"/>
        </w:rPr>
        <w:t>process without</w:t>
      </w:r>
      <w:r w:rsidRPr="00A46D80">
        <w:rPr>
          <w:rStyle w:val="StyleBoldUnderline"/>
        </w:rPr>
        <w:t xml:space="preserve"> </w:t>
      </w:r>
      <w:r w:rsidRPr="00FB5885">
        <w:rPr>
          <w:rStyle w:val="StyleBoldUnderline"/>
          <w:highlight w:val="yellow"/>
        </w:rPr>
        <w:t>congress</w:t>
      </w:r>
      <w:r w:rsidRPr="00947253">
        <w:rPr>
          <w:rStyle w:val="StyleBoldUnderline"/>
        </w:rPr>
        <w:t>ional declarations</w:t>
      </w:r>
      <w:r w:rsidRPr="00A46D80">
        <w:rPr>
          <w:rStyle w:val="StyleBoldUnderline"/>
        </w:rPr>
        <w:t xml:space="preserve"> of war </w:t>
      </w:r>
      <w:r w:rsidRPr="00FB5885">
        <w:rPr>
          <w:rStyle w:val="StyleBoldUnderline"/>
          <w:highlight w:val="yellow"/>
        </w:rPr>
        <w:t>does not</w:t>
      </w:r>
      <w:r w:rsidRPr="00A46D80">
        <w:rPr>
          <w:rStyle w:val="StyleBoldUnderline"/>
        </w:rPr>
        <w:t xml:space="preserve"> necessarily </w:t>
      </w:r>
      <w:r w:rsidRPr="00FB5885">
        <w:rPr>
          <w:rStyle w:val="StyleBoldUnderline"/>
          <w:highlight w:val="yellow"/>
        </w:rPr>
        <w:t>result in less</w:t>
      </w:r>
      <w:r w:rsidRPr="00A46D80">
        <w:rPr>
          <w:sz w:val="12"/>
        </w:rPr>
        <w:t xml:space="preserve"> deliberation or </w:t>
      </w:r>
      <w:r w:rsidRPr="00FB5885">
        <w:rPr>
          <w:rStyle w:val="StyleBoldUnderline"/>
          <w:highlight w:val="yellow"/>
        </w:rPr>
        <w:t>consensus</w:t>
      </w:r>
      <w:r w:rsidRPr="00A46D80">
        <w:rPr>
          <w:sz w:val="12"/>
        </w:rPr>
        <w:t xml:space="preserve">. Nor does it seem to inexorably lead to poor or unnecessary war goals. </w:t>
      </w:r>
      <w:r w:rsidRPr="00A46D80">
        <w:rPr>
          <w:rStyle w:val="StyleBoldUnderline"/>
        </w:rPr>
        <w:t xml:space="preserve">Perhaps </w:t>
      </w:r>
      <w:r w:rsidRPr="00FB5885">
        <w:rPr>
          <w:rStyle w:val="StyleBoldUnderline"/>
          <w:highlight w:val="yellow"/>
        </w:rPr>
        <w:t>the</w:t>
      </w:r>
      <w:r w:rsidRPr="00A46D80">
        <w:rPr>
          <w:rStyle w:val="StyleBoldUnderline"/>
        </w:rPr>
        <w:t xml:space="preserve"> most </w:t>
      </w:r>
      <w:r w:rsidRPr="00FB5885">
        <w:rPr>
          <w:rStyle w:val="StyleBoldUnderline"/>
          <w:highlight w:val="yellow"/>
        </w:rPr>
        <w:t>important example</w:t>
      </w:r>
      <w:r w:rsidRPr="00A46D80">
        <w:rPr>
          <w:sz w:val="12"/>
        </w:rPr>
        <w:t xml:space="preserve">, although many might consider it a “war,” </w:t>
      </w:r>
      <w:r w:rsidRPr="00FB5885">
        <w:rPr>
          <w:rStyle w:val="StyleBoldUnderline"/>
          <w:highlight w:val="yellow"/>
        </w:rPr>
        <w:t>is</w:t>
      </w:r>
      <w:r w:rsidRPr="00A46D80">
        <w:rPr>
          <w:rStyle w:val="StyleBoldUnderline"/>
        </w:rPr>
        <w:t xml:space="preserve"> </w:t>
      </w:r>
      <w:r w:rsidRPr="00947253">
        <w:rPr>
          <w:rStyle w:val="StyleBoldUnderline"/>
        </w:rPr>
        <w:t>the</w:t>
      </w:r>
      <w:r w:rsidRPr="00A46D80">
        <w:rPr>
          <w:rStyle w:val="StyleBoldUnderline"/>
        </w:rPr>
        <w:t xml:space="preserve"> </w:t>
      </w:r>
      <w:r w:rsidRPr="00FB5885">
        <w:rPr>
          <w:rStyle w:val="StyleBoldUnderline"/>
          <w:highlight w:val="yellow"/>
        </w:rPr>
        <w:t>conflict between the U</w:t>
      </w:r>
      <w:r w:rsidRPr="00A46D80">
        <w:rPr>
          <w:sz w:val="12"/>
        </w:rPr>
        <w:t xml:space="preserve">nited </w:t>
      </w:r>
      <w:r w:rsidRPr="00FB5885">
        <w:rPr>
          <w:rStyle w:val="StyleBoldUnderline"/>
          <w:highlight w:val="yellow"/>
        </w:rPr>
        <w:t>S</w:t>
      </w:r>
      <w:r w:rsidRPr="00A46D80">
        <w:rPr>
          <w:sz w:val="12"/>
        </w:rPr>
        <w:t xml:space="preserve">tates </w:t>
      </w:r>
      <w:r w:rsidRPr="00FB5885">
        <w:rPr>
          <w:rStyle w:val="StyleBoldUnderline"/>
          <w:highlight w:val="yellow"/>
        </w:rPr>
        <w:t>and</w:t>
      </w:r>
      <w:r w:rsidRPr="00A46D80">
        <w:rPr>
          <w:sz w:val="12"/>
        </w:rPr>
        <w:t xml:space="preserve"> the </w:t>
      </w:r>
      <w:r w:rsidRPr="00FB5885">
        <w:rPr>
          <w:rStyle w:val="StyleBoldUnderline"/>
          <w:highlight w:val="yellow"/>
        </w:rPr>
        <w:t>S</w:t>
      </w:r>
      <w:r w:rsidRPr="00A46D80">
        <w:rPr>
          <w:rStyle w:val="StyleBoldUnderline"/>
        </w:rPr>
        <w:t xml:space="preserve">oviet </w:t>
      </w:r>
      <w:r w:rsidRPr="00FB5885">
        <w:rPr>
          <w:rStyle w:val="StyleBoldUnderline"/>
          <w:highlight w:val="yellow"/>
        </w:rPr>
        <w:t>U</w:t>
      </w:r>
      <w:r w:rsidRPr="00A46D80">
        <w:rPr>
          <w:rStyle w:val="StyleBoldUnderline"/>
        </w:rPr>
        <w:t>nion</w:t>
      </w:r>
      <w:r w:rsidRPr="00A46D80">
        <w:rPr>
          <w:sz w:val="12"/>
        </w:rPr>
        <w:t xml:space="preserve"> from 1946 through 1991. War was fought throughout the world by the superpowers and their proxies during this period. Yet the only war arguably authorized by Congress – and even this is a debated point – was Vietnam. The United States waged war against Soviet proxies in Korea and Vietnam, the Soviet Union fought in Afghanistan, and the two almost came into direct conflict during the Cuban Missile Crisis. Despite the division over Vietnam, </w:t>
      </w:r>
      <w:r w:rsidRPr="00FB5885">
        <w:rPr>
          <w:rStyle w:val="StyleBoldUnderline"/>
          <w:highlight w:val="yellow"/>
        </w:rPr>
        <w:t>there appeared to be</w:t>
      </w:r>
      <w:r w:rsidRPr="00A46D80">
        <w:rPr>
          <w:rStyle w:val="StyleBoldUnderline"/>
        </w:rPr>
        <w:t xml:space="preserve"> a </w:t>
      </w:r>
      <w:r w:rsidRPr="00FB5885">
        <w:rPr>
          <w:rStyle w:val="Emphasis"/>
          <w:highlight w:val="yellow"/>
        </w:rPr>
        <w:t>significant bipartisan consensus</w:t>
      </w:r>
      <w:r w:rsidRPr="00947253">
        <w:rPr>
          <w:rStyle w:val="StyleBoldUnderline"/>
        </w:rPr>
        <w:t xml:space="preserve"> on the overall strategy (containment) and goal</w:t>
      </w:r>
      <w:r w:rsidRPr="00947253">
        <w:rPr>
          <w:sz w:val="12"/>
        </w:rPr>
        <w:t xml:space="preserve"> (defeat of the Soviet Union, protection of Europe and Japan), and Con</w:t>
      </w:r>
      <w:r w:rsidRPr="00A46D80">
        <w:rPr>
          <w:sz w:val="12"/>
        </w:rPr>
        <w:t xml:space="preserve">gress consistently devoted significant resources to the creation of a standing military to achieve them. Different </w:t>
      </w:r>
      <w:r w:rsidRPr="00FB5885">
        <w:rPr>
          <w:rStyle w:val="StyleBoldUnderline"/>
          <w:highlight w:val="yellow"/>
        </w:rPr>
        <w:t xml:space="preserve">conflicts </w:t>
      </w:r>
      <w:r w:rsidRPr="00947253">
        <w:rPr>
          <w:rStyle w:val="StyleBoldUnderline"/>
        </w:rPr>
        <w:t xml:space="preserve">during this period </w:t>
      </w:r>
      <w:r w:rsidRPr="00FB5885">
        <w:rPr>
          <w:rStyle w:val="StyleBoldUnderline"/>
          <w:highlight w:val="yellow"/>
        </w:rPr>
        <w:t>that did not benefit from congressional authorization</w:t>
      </w:r>
      <w:r w:rsidRPr="00FB5885">
        <w:rPr>
          <w:sz w:val="12"/>
          <w:highlight w:val="yellow"/>
        </w:rPr>
        <w:t>,</w:t>
      </w:r>
      <w:r w:rsidRPr="00A46D80">
        <w:rPr>
          <w:sz w:val="12"/>
        </w:rPr>
        <w:t xml:space="preserve"> such as conflicts in Korea, Grenada, Panama, and Kosovo, </w:t>
      </w:r>
      <w:r w:rsidRPr="00FB5885">
        <w:rPr>
          <w:rStyle w:val="StyleBoldUnderline"/>
          <w:highlight w:val="yellow"/>
        </w:rPr>
        <w:t>did not suffer from</w:t>
      </w:r>
      <w:r w:rsidRPr="00A46D80">
        <w:rPr>
          <w:rStyle w:val="StyleBoldUnderline"/>
        </w:rPr>
        <w:t xml:space="preserve"> a severe </w:t>
      </w:r>
      <w:r w:rsidRPr="00FB5885">
        <w:rPr>
          <w:rStyle w:val="StyleBoldUnderline"/>
          <w:highlight w:val="yellow"/>
        </w:rPr>
        <w:t>lack of consensus</w:t>
      </w:r>
      <w:r w:rsidRPr="00A46D80">
        <w:rPr>
          <w:sz w:val="12"/>
        </w:rPr>
        <w:t xml:space="preserve">, at least at the outset. Korea initially received the support of the nation’s political leadership, and it seems that support declined only once battlefield reverses had occurred. Grenada and Panama did not seem to suffer from any serious political challenge, and while Kosovo met with some political resistance, it does not appear to have been significant. </w:t>
      </w:r>
    </w:p>
    <w:p w14:paraId="5DBD243F" w14:textId="77777777" w:rsidR="007B4D01" w:rsidRDefault="007B4D01" w:rsidP="007B4D01">
      <w:pPr>
        <w:pStyle w:val="Heading4"/>
      </w:pPr>
      <w:r>
        <w:t>Adversaries won’t perceive Congressional participation as a sign of resolve</w:t>
      </w:r>
    </w:p>
    <w:p w14:paraId="3C2472E2" w14:textId="77777777" w:rsidR="007B4D01" w:rsidRPr="00E635F4" w:rsidRDefault="007B4D01" w:rsidP="007B4D01">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5D581474" w14:textId="77777777" w:rsidR="007B4D01" w:rsidRPr="0072751A" w:rsidRDefault="007B4D01" w:rsidP="007B4D01">
      <w:pPr>
        <w:rPr>
          <w:sz w:val="14"/>
        </w:rPr>
      </w:pPr>
      <w:r w:rsidRPr="0072751A">
        <w:rPr>
          <w:sz w:val="14"/>
        </w:rPr>
        <w:t xml:space="preserve">The </w:t>
      </w:r>
      <w:r w:rsidRPr="00FB5885">
        <w:rPr>
          <w:rStyle w:val="StyleBoldUnderline"/>
          <w:highlight w:val="yellow"/>
        </w:rPr>
        <w:t>credibility-enhancing effects of legislative constraints</w:t>
      </w:r>
      <w:r w:rsidRPr="00D82EB4">
        <w:rPr>
          <w:rStyle w:val="StyleBoldUnderline"/>
        </w:rPr>
        <w:t xml:space="preserve"> on threats </w:t>
      </w:r>
      <w:r w:rsidRPr="00FB5885">
        <w:rPr>
          <w:rStyle w:val="StyleBoldUnderline"/>
          <w:highlight w:val="yellow"/>
        </w:rPr>
        <w:t>are subject to dispute</w:t>
      </w:r>
      <w:r w:rsidRPr="0072751A">
        <w:rPr>
          <w:sz w:val="14"/>
        </w:rPr>
        <w:t xml:space="preserve">. Some </w:t>
      </w:r>
      <w:r w:rsidRPr="00FB5885">
        <w:rPr>
          <w:rStyle w:val="StyleBoldUnderline"/>
          <w:highlight w:val="yellow"/>
        </w:rPr>
        <w:t>studies question</w:t>
      </w:r>
      <w:r w:rsidRPr="00947253">
        <w:rPr>
          <w:sz w:val="14"/>
        </w:rPr>
        <w:t xml:space="preserve"> the assumptions underpinning theories of audience costs – specifically </w:t>
      </w:r>
      <w:r w:rsidRPr="00947253">
        <w:rPr>
          <w:rStyle w:val="StyleBoldUnderline"/>
        </w:rPr>
        <w:t xml:space="preserve">the idea </w:t>
      </w:r>
      <w:r w:rsidRPr="00FB5885">
        <w:rPr>
          <w:rStyle w:val="StyleBoldUnderline"/>
          <w:highlight w:val="yellow"/>
        </w:rPr>
        <w:t>that</w:t>
      </w:r>
      <w:r w:rsidRPr="00947253">
        <w:rPr>
          <w:rStyle w:val="StyleBoldUnderline"/>
        </w:rPr>
        <w:t xml:space="preserve"> democratic </w:t>
      </w:r>
      <w:r w:rsidRPr="00FB5885">
        <w:rPr>
          <w:rStyle w:val="StyleBoldUnderline"/>
          <w:highlight w:val="yellow"/>
        </w:rPr>
        <w:t>leaders suffer</w:t>
      </w:r>
      <w:r w:rsidRPr="00D82EB4">
        <w:rPr>
          <w:rStyle w:val="StyleBoldUnderline"/>
        </w:rPr>
        <w:t xml:space="preserve"> domestic </w:t>
      </w:r>
      <w:r w:rsidRPr="00FB5885">
        <w:rPr>
          <w:rStyle w:val="StyleBoldUnderline"/>
          <w:highlight w:val="yellow"/>
        </w:rPr>
        <w:t>political costs to failing to make good on</w:t>
      </w:r>
      <w:r w:rsidRPr="00D82EB4">
        <w:rPr>
          <w:rStyle w:val="StyleBoldUnderline"/>
        </w:rPr>
        <w:t xml:space="preserve"> their </w:t>
      </w:r>
      <w:r w:rsidRPr="00FB5885">
        <w:rPr>
          <w:rStyle w:val="StyleBoldUnderline"/>
          <w:highlight w:val="yellow"/>
        </w:rPr>
        <w:t>threats</w:t>
      </w:r>
      <w:r w:rsidRPr="00D82EB4">
        <w:rPr>
          <w:rStyle w:val="StyleBoldUnderline"/>
        </w:rPr>
        <w:t>, and therefore that their threats are especially credibl</w:t>
      </w:r>
      <w:r w:rsidRPr="00947253">
        <w:rPr>
          <w:rStyle w:val="StyleBoldUnderline"/>
        </w:rPr>
        <w:t>e</w:t>
      </w:r>
      <w:r w:rsidRPr="0072751A">
        <w:rPr>
          <w:sz w:val="14"/>
        </w:rPr>
        <w:t xml:space="preserve">171 – and others question whether the empirical data supports claims that democracies have credibility advantages in making threats.172 Other </w:t>
      </w:r>
      <w:r w:rsidRPr="00D82EB4">
        <w:rPr>
          <w:rStyle w:val="StyleBoldUnderline"/>
        </w:rPr>
        <w:t>scholars dispute the likelihood that leaders will really be punished politically for backing down</w:t>
      </w:r>
      <w:r w:rsidRPr="0072751A">
        <w:rPr>
          <w:sz w:val="14"/>
        </w:rPr>
        <w:t xml:space="preserve">, especially if the threat was not explicit and unambiguous or if they have good policy reasons for doing so.173 Additionally, </w:t>
      </w:r>
      <w:r w:rsidRPr="00FB5885">
        <w:rPr>
          <w:rStyle w:val="StyleBoldUnderline"/>
          <w:highlight w:val="yellow"/>
        </w:rPr>
        <w:t>even if transparency</w:t>
      </w:r>
      <w:r w:rsidRPr="00D82EB4">
        <w:rPr>
          <w:rStyle w:val="StyleBoldUnderline"/>
        </w:rPr>
        <w:t xml:space="preserve"> in democratic institutions </w:t>
      </w:r>
      <w:r w:rsidRPr="00FB5885">
        <w:rPr>
          <w:rStyle w:val="StyleBoldUnderline"/>
          <w:highlight w:val="yellow"/>
        </w:rPr>
        <w:t xml:space="preserve">allows </w:t>
      </w:r>
      <w:r w:rsidRPr="001B2F53">
        <w:rPr>
          <w:rStyle w:val="StyleBoldUnderline"/>
        </w:rPr>
        <w:t xml:space="preserve">domestic </w:t>
      </w:r>
      <w:r w:rsidRPr="00FB5885">
        <w:rPr>
          <w:rStyle w:val="StyleBoldUnderline"/>
          <w:highlight w:val="yellow"/>
        </w:rPr>
        <w:t>dissent</w:t>
      </w:r>
      <w:r w:rsidRPr="00D82EB4">
        <w:rPr>
          <w:rStyle w:val="StyleBoldUnderline"/>
        </w:rPr>
        <w:t xml:space="preserve"> from threats of force </w:t>
      </w:r>
      <w:r w:rsidRPr="00FB5885">
        <w:rPr>
          <w:rStyle w:val="StyleBoldUnderline"/>
          <w:highlight w:val="yellow"/>
        </w:rPr>
        <w:t>to be visible</w:t>
      </w:r>
      <w:r w:rsidRPr="00D82EB4">
        <w:rPr>
          <w:rStyle w:val="StyleBoldUnderline"/>
        </w:rPr>
        <w:t xml:space="preserve"> to foreign audiences, </w:t>
      </w:r>
      <w:r w:rsidRPr="00FB5885">
        <w:rPr>
          <w:rStyle w:val="StyleBoldUnderline"/>
          <w:highlight w:val="yellow"/>
        </w:rPr>
        <w:t>it is not clear that adversaries would interpret these</w:t>
      </w:r>
      <w:r w:rsidRPr="001B2F53">
        <w:rPr>
          <w:rStyle w:val="StyleBoldUnderline"/>
        </w:rPr>
        <w:t xml:space="preserve"> mechanisms </w:t>
      </w:r>
      <w:r w:rsidRPr="00FB5885">
        <w:rPr>
          <w:rStyle w:val="StyleBoldUnderline"/>
          <w:highlight w:val="yellow"/>
        </w:rPr>
        <w:t>as political scientists expect</w:t>
      </w:r>
      <w:r w:rsidRPr="00D82EB4">
        <w:rPr>
          <w:rStyle w:val="StyleBoldUnderline"/>
        </w:rPr>
        <w:t xml:space="preserve"> in their models of strategic interaction, </w:t>
      </w:r>
      <w:r w:rsidRPr="00FB5885">
        <w:rPr>
          <w:rStyle w:val="StyleBoldUnderline"/>
          <w:highlight w:val="yellow"/>
        </w:rPr>
        <w:t>in light of</w:t>
      </w:r>
      <w:r w:rsidRPr="00D82EB4">
        <w:rPr>
          <w:rStyle w:val="StyleBoldUnderline"/>
        </w:rPr>
        <w:t xml:space="preserve"> various </w:t>
      </w:r>
      <w:r w:rsidRPr="00FB5885">
        <w:rPr>
          <w:rStyle w:val="StyleBoldUnderline"/>
          <w:highlight w:val="yellow"/>
        </w:rPr>
        <w:t>common problems of misperception in</w:t>
      </w:r>
      <w:r w:rsidRPr="00D82EB4">
        <w:rPr>
          <w:rStyle w:val="StyleBoldUnderline"/>
        </w:rPr>
        <w:t xml:space="preserve"> </w:t>
      </w:r>
      <w:r w:rsidRPr="00FB5885">
        <w:rPr>
          <w:rStyle w:val="Emphasis"/>
          <w:highlight w:val="yellow"/>
        </w:rPr>
        <w:t>i</w:t>
      </w:r>
      <w:r w:rsidRPr="00D82EB4">
        <w:rPr>
          <w:rStyle w:val="StyleBoldUnderline"/>
        </w:rPr>
        <w:t xml:space="preserve">nternational </w:t>
      </w:r>
      <w:r w:rsidRPr="00FB5885">
        <w:rPr>
          <w:rStyle w:val="Emphasis"/>
          <w:highlight w:val="yellow"/>
        </w:rPr>
        <w:t>r</w:t>
      </w:r>
      <w:r w:rsidRPr="00D82EB4">
        <w:rPr>
          <w:rStyle w:val="StyleBoldUnderline"/>
        </w:rPr>
        <w:t>elations.</w:t>
      </w:r>
      <w:r w:rsidRPr="0072751A">
        <w:rPr>
          <w:sz w:val="14"/>
        </w:rPr>
        <w:t>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p>
    <w:p w14:paraId="17158381" w14:textId="77777777" w:rsidR="007B4D01" w:rsidRPr="00123472" w:rsidRDefault="007B4D01" w:rsidP="007B4D01"/>
    <w:p w14:paraId="2F62ABC7" w14:textId="77777777" w:rsidR="007B4D01" w:rsidRDefault="007B4D01" w:rsidP="007B4D01">
      <w:pPr>
        <w:pStyle w:val="Heading3"/>
      </w:pPr>
      <w:r>
        <w:t>AT: Soft Power</w:t>
      </w:r>
    </w:p>
    <w:p w14:paraId="7764C8CE" w14:textId="77777777" w:rsidR="007B4D01" w:rsidRDefault="007B4D01" w:rsidP="007B4D01">
      <w:pPr>
        <w:pStyle w:val="Heading4"/>
      </w:pPr>
      <w:r>
        <w:t>Soft power can’t solve global problems</w:t>
      </w:r>
    </w:p>
    <w:p w14:paraId="70788D08" w14:textId="77777777" w:rsidR="007B4D01" w:rsidRPr="00F77C3C" w:rsidRDefault="007B4D01" w:rsidP="007B4D01">
      <w:r w:rsidRPr="00F77C3C">
        <w:rPr>
          <w:rStyle w:val="StyleStyleBold12pt"/>
        </w:rPr>
        <w:t>Rachman, 9</w:t>
      </w:r>
      <w:r>
        <w:t xml:space="preserve"> (Gideon, chief foreign affairs commentator at the Financial Times, “Obama and the limits of soft power,” June 1, FT, </w:t>
      </w:r>
    </w:p>
    <w:p w14:paraId="5BC75208" w14:textId="77777777" w:rsidR="007B4D01" w:rsidRDefault="007B4D01" w:rsidP="007B4D01">
      <w:r>
        <w:t>http://www.ft.com/cms/s/0/e608b556-4ee0-11de-8c10-00144feabdc0.html#axzz2b85RSNek)</w:t>
      </w:r>
    </w:p>
    <w:p w14:paraId="08A2ECEE" w14:textId="77777777" w:rsidR="007B4D01" w:rsidRPr="003E4530" w:rsidRDefault="007B4D01" w:rsidP="007B4D01">
      <w:pPr>
        <w:pStyle w:val="cardtext"/>
        <w:ind w:left="0"/>
        <w:rPr>
          <w:rStyle w:val="StyleBoldUnderline"/>
        </w:rPr>
      </w:pPr>
      <w:r w:rsidRPr="00C3274F">
        <w:rPr>
          <w:rFonts w:cs="Georgia"/>
          <w:sz w:val="12"/>
          <w:szCs w:val="14"/>
        </w:rPr>
        <w:t xml:space="preserve">Barack </w:t>
      </w:r>
      <w:r w:rsidRPr="00BB5CE7">
        <w:rPr>
          <w:rStyle w:val="StyleBoldUnderline"/>
          <w:highlight w:val="yellow"/>
        </w:rPr>
        <w:t>Obama is a soft power president</w:t>
      </w:r>
      <w:r w:rsidRPr="003E4530">
        <w:rPr>
          <w:rStyle w:val="StyleBoldUnderline"/>
        </w:rPr>
        <w:t xml:space="preserve">. </w:t>
      </w:r>
      <w:r w:rsidRPr="00BB5CE7">
        <w:rPr>
          <w:rStyle w:val="StyleBoldUnderline"/>
          <w:highlight w:val="yellow"/>
        </w:rPr>
        <w:t>But the world keeps asking him hard power questions</w:t>
      </w:r>
      <w:r w:rsidRPr="00C3274F">
        <w:rPr>
          <w:rFonts w:cs="Georgia"/>
          <w:sz w:val="12"/>
          <w:szCs w:val="14"/>
        </w:rPr>
        <w:t xml:space="preserve">. From North Korea to Guantánamo Bay, from Iran to Afghanistan, Mr </w:t>
      </w:r>
      <w:r w:rsidRPr="003E4530">
        <w:rPr>
          <w:rStyle w:val="StyleBoldUnderline"/>
        </w:rPr>
        <w:t xml:space="preserve">Obama is confronting a range of vexing </w:t>
      </w:r>
      <w:r w:rsidRPr="00BB5CE7">
        <w:rPr>
          <w:rStyle w:val="StyleBoldUnderline"/>
          <w:highlight w:val="yellow"/>
        </w:rPr>
        <w:t>issues</w:t>
      </w:r>
      <w:r w:rsidRPr="003E4530">
        <w:rPr>
          <w:rStyle w:val="StyleBoldUnderline"/>
        </w:rPr>
        <w:t xml:space="preserve"> that </w:t>
      </w:r>
      <w:r w:rsidRPr="00BB5CE7">
        <w:rPr>
          <w:rStyle w:val="StyleBoldUnderline"/>
          <w:highlight w:val="yellow"/>
        </w:rPr>
        <w:t>cannot be charmed out of existence</w:t>
      </w:r>
      <w:r w:rsidRPr="003E4530">
        <w:rPr>
          <w:rStyle w:val="StyleBoldUnderline"/>
        </w:rPr>
        <w:t>.</w:t>
      </w:r>
      <w:r w:rsidRPr="00C3274F">
        <w:rPr>
          <w:rFonts w:cs="Georgia"/>
          <w:sz w:val="12"/>
          <w:szCs w:val="14"/>
        </w:rPr>
        <w:t xml:space="preserve"> The problem is epitomised by </w:t>
      </w:r>
      <w:r w:rsidRPr="003E4530">
        <w:rPr>
          <w:rStyle w:val="StyleBoldUnderline"/>
        </w:rPr>
        <w:t>the US president’s trip to the Middle Eas</w:t>
      </w:r>
      <w:r w:rsidRPr="00C3274F">
        <w:rPr>
          <w:rFonts w:cs="Georgia"/>
          <w:sz w:val="12"/>
          <w:szCs w:val="14"/>
        </w:rPr>
        <w:t xml:space="preserve">t this week. Its focal point will be a much-trailed speech in Cairo on Thursday June 4, in which he will directly address the Muslim world. The Cairo speech </w:t>
      </w:r>
      <w:r w:rsidRPr="003E4530">
        <w:rPr>
          <w:rStyle w:val="StyleBoldUnderline"/>
        </w:rPr>
        <w:t>is central to</w:t>
      </w:r>
      <w:r w:rsidRPr="00C3274F">
        <w:rPr>
          <w:rFonts w:cs="Georgia"/>
          <w:sz w:val="12"/>
          <w:szCs w:val="14"/>
        </w:rPr>
        <w:t xml:space="preserve"> Mr </w:t>
      </w:r>
      <w:r w:rsidRPr="003E4530">
        <w:rPr>
          <w:rStyle w:val="StyleBoldUnderline"/>
        </w:rPr>
        <w:t xml:space="preserve">Obama’s efforts to rebuild America’s </w:t>
      </w:r>
      <w:r w:rsidRPr="00C3274F">
        <w:rPr>
          <w:rFonts w:cs="Georgia"/>
          <w:sz w:val="12"/>
          <w:szCs w:val="14"/>
        </w:rPr>
        <w:t xml:space="preserve">global popularity and its ability to persuade – otherwise known as </w:t>
      </w:r>
      <w:r w:rsidRPr="003E4530">
        <w:rPr>
          <w:rStyle w:val="StyleBoldUnderline"/>
        </w:rPr>
        <w:t>soft power.</w:t>
      </w:r>
      <w:r w:rsidRPr="00C3274F">
        <w:rPr>
          <w:rFonts w:cs="Georgia"/>
          <w:sz w:val="12"/>
          <w:szCs w:val="14"/>
        </w:rPr>
        <w:t xml:space="preserve"> The president has been trying out potential themes for the speech on aides and advisers for months. He is likely to emphasise his respect for Islamic culture and history, and his personal links to the Muslim world. He will suggest to his audience that both the US and the Islamic world have, at times, misjudged and mistreated each other – and he will appeal for a new beginning. George W. </w:t>
      </w:r>
      <w:r w:rsidRPr="003E4530">
        <w:rPr>
          <w:rStyle w:val="StyleBoldUnderline"/>
        </w:rPr>
        <w:t>Bush launched a military offensive</w:t>
      </w:r>
      <w:r w:rsidRPr="00C3274F">
        <w:rPr>
          <w:rFonts w:cs="Georgia"/>
          <w:sz w:val="12"/>
          <w:szCs w:val="14"/>
        </w:rPr>
        <w:t xml:space="preserve"> </w:t>
      </w:r>
      <w:r w:rsidRPr="003E4530">
        <w:rPr>
          <w:rStyle w:val="StyleBoldUnderline"/>
        </w:rPr>
        <w:t>in the Middle East.</w:t>
      </w:r>
      <w:r w:rsidRPr="00C3274F">
        <w:rPr>
          <w:rFonts w:cs="Georgia"/>
          <w:sz w:val="12"/>
          <w:szCs w:val="14"/>
        </w:rPr>
        <w:t xml:space="preserve"> Mr </w:t>
      </w:r>
      <w:r w:rsidRPr="003E4530">
        <w:rPr>
          <w:rStyle w:val="StyleBoldUnderline"/>
        </w:rPr>
        <w:t>Obama is launching a charm offensive</w:t>
      </w:r>
      <w:r w:rsidRPr="00C3274F">
        <w:rPr>
          <w:rFonts w:cs="Georgia"/>
          <w:sz w:val="12"/>
          <w:szCs w:val="14"/>
        </w:rPr>
        <w:t xml:space="preserve">. There is plenty to be said for this approach. Mr Bush embroiled America in a bloody war in Iraq that strengthened Iran and acted as a recruiting sergeant for America’s enemies. Mr Obama’s alternative strategy is based on diplomacy, engagement and empathy. Mr Bush had a shoe thrown at him in his last appearance in the Middle East. So if Mr Obama receives his customary standing ovation in Cairo, that will send a powerful symbolic message. But the president should not let the applause go to his head. </w:t>
      </w:r>
      <w:r w:rsidRPr="00BB5CE7">
        <w:rPr>
          <w:rStyle w:val="StyleBoldUnderline"/>
          <w:highlight w:val="yellow"/>
        </w:rPr>
        <w:t>Even if his speech is a success, the same foreign-policy problems will be</w:t>
      </w:r>
      <w:r w:rsidRPr="003E4530">
        <w:rPr>
          <w:rStyle w:val="StyleBoldUnderline"/>
        </w:rPr>
        <w:t xml:space="preserve"> sitting </w:t>
      </w:r>
      <w:r w:rsidRPr="00BB5CE7">
        <w:rPr>
          <w:rStyle w:val="StyleBoldUnderline"/>
          <w:highlight w:val="yellow"/>
        </w:rPr>
        <w:t xml:space="preserve">in his </w:t>
      </w:r>
      <w:r w:rsidRPr="00C3274F">
        <w:rPr>
          <w:rFonts w:cs="Georgia"/>
          <w:sz w:val="12"/>
          <w:szCs w:val="14"/>
        </w:rPr>
        <w:t>in</w:t>
      </w:r>
      <w:r w:rsidRPr="003E4530">
        <w:rPr>
          <w:rStyle w:val="StyleBoldUnderline"/>
        </w:rPr>
        <w:t>-</w:t>
      </w:r>
      <w:r w:rsidRPr="00BB5CE7">
        <w:rPr>
          <w:rStyle w:val="StyleBoldUnderline"/>
          <w:highlight w:val="yellow"/>
        </w:rPr>
        <w:t>tray when he gets back</w:t>
      </w:r>
      <w:r w:rsidRPr="003E4530">
        <w:rPr>
          <w:rStyle w:val="StyleBoldUnderline"/>
        </w:rPr>
        <w:t xml:space="preserve"> to the Oval Office – and they will be </w:t>
      </w:r>
      <w:r w:rsidRPr="00BB5CE7">
        <w:rPr>
          <w:rStyle w:val="StyleBoldUnderline"/>
          <w:highlight w:val="yellow"/>
        </w:rPr>
        <w:t>just as dangerous as before.</w:t>
      </w:r>
      <w:r w:rsidRPr="00C3274F">
        <w:rPr>
          <w:rFonts w:cs="Georgia"/>
          <w:sz w:val="12"/>
          <w:szCs w:val="14"/>
        </w:rPr>
        <w:t xml:space="preserve"> In particular, there is chatter in official Washington that the Israelis may be gearing up to attack Iran’s nuclear facilities before the end of the year. The Obama administration is against any such move and it is normally assumed that Israel would not dare to pull the trigger without the go-ahead from Washington – not least because the Israelis would have to fly across US-controlled airspace to get to their targets. But the Americans do not have a complete veto over Israel’s actions. One senior US official asks rhetorically: “What are we going to do? Shoot down their planes?” A conflict between Israel and Iran would scatter the Obama administration’s carefully laid plans for Middle East peace to the winds. </w:t>
      </w:r>
      <w:r w:rsidRPr="00BB5CE7">
        <w:rPr>
          <w:rStyle w:val="StyleBoldUnderline"/>
          <w:highlight w:val="yellow"/>
        </w:rPr>
        <w:t>It</w:t>
      </w:r>
      <w:r w:rsidRPr="003E4530">
        <w:rPr>
          <w:rStyle w:val="StyleBoldUnderline"/>
        </w:rPr>
        <w:t xml:space="preserve"> </w:t>
      </w:r>
      <w:r w:rsidRPr="00BB5CE7">
        <w:rPr>
          <w:rStyle w:val="StyleBoldUnderline"/>
          <w:highlight w:val="yellow"/>
        </w:rPr>
        <w:t>would</w:t>
      </w:r>
      <w:r w:rsidRPr="003E4530">
        <w:rPr>
          <w:rStyle w:val="StyleBoldUnderline"/>
        </w:rPr>
        <w:t xml:space="preserve"> also </w:t>
      </w:r>
      <w:r w:rsidRPr="00BB5CE7">
        <w:rPr>
          <w:rStyle w:val="StyleBoldUnderline"/>
          <w:highlight w:val="yellow"/>
        </w:rPr>
        <w:t>make talk of improving</w:t>
      </w:r>
      <w:r w:rsidRPr="003E4530">
        <w:rPr>
          <w:rStyle w:val="StyleBoldUnderline"/>
        </w:rPr>
        <w:t xml:space="preserve"> American </w:t>
      </w:r>
      <w:r w:rsidRPr="00BB5CE7">
        <w:rPr>
          <w:rStyle w:val="StyleBoldUnderline"/>
          <w:highlight w:val="yellow"/>
        </w:rPr>
        <w:t>soft power</w:t>
      </w:r>
      <w:r w:rsidRPr="003E4530">
        <w:rPr>
          <w:rStyle w:val="StyleBoldUnderline"/>
        </w:rPr>
        <w:t xml:space="preserve"> around the world seem </w:t>
      </w:r>
      <w:r w:rsidRPr="00BB5CE7">
        <w:rPr>
          <w:rStyle w:val="StyleBoldUnderline"/>
          <w:highlight w:val="yellow"/>
        </w:rPr>
        <w:t>beside the point</w:t>
      </w:r>
      <w:r w:rsidRPr="00C3274F">
        <w:rPr>
          <w:rFonts w:cs="Georgia"/>
          <w:sz w:val="12"/>
          <w:szCs w:val="14"/>
        </w:rPr>
        <w:t xml:space="preserve">. The immediate task would be to prevent a wider regional war. In the meantime, the US will press on with the effort to </w:t>
      </w:r>
      <w:r w:rsidRPr="00BF5DE5">
        <w:rPr>
          <w:rFonts w:cs="Georgia"/>
          <w:sz w:val="12"/>
          <w:szCs w:val="14"/>
        </w:rPr>
        <w:t xml:space="preserve">achieve </w:t>
      </w:r>
      <w:r w:rsidRPr="003E4530">
        <w:rPr>
          <w:rStyle w:val="StyleBoldUnderline"/>
        </w:rPr>
        <w:t>peace between the Israelis and the Palestinians.</w:t>
      </w:r>
      <w:r w:rsidRPr="00BF5DE5">
        <w:rPr>
          <w:rFonts w:cs="Georgia"/>
          <w:sz w:val="12"/>
          <w:szCs w:val="14"/>
        </w:rPr>
        <w:t xml:space="preserve"> But even that goal </w:t>
      </w:r>
      <w:r w:rsidRPr="003E4530">
        <w:rPr>
          <w:rStyle w:val="StyleBoldUnderline"/>
        </w:rPr>
        <w:t>is</w:t>
      </w:r>
      <w:r w:rsidRPr="00BF5DE5">
        <w:rPr>
          <w:rFonts w:cs="Georgia"/>
          <w:sz w:val="12"/>
          <w:szCs w:val="14"/>
        </w:rPr>
        <w:t xml:space="preserve"> </w:t>
      </w:r>
      <w:r w:rsidRPr="003E4530">
        <w:rPr>
          <w:rStyle w:val="StyleBoldUnderline"/>
        </w:rPr>
        <w:t>unlikely to be advanced</w:t>
      </w:r>
      <w:r w:rsidRPr="00BF5DE5">
        <w:rPr>
          <w:rFonts w:cs="Georgia"/>
          <w:sz w:val="12"/>
          <w:szCs w:val="14"/>
        </w:rPr>
        <w:t xml:space="preserve"> much </w:t>
      </w:r>
      <w:r w:rsidRPr="003E4530">
        <w:rPr>
          <w:rStyle w:val="StyleBoldUnderline"/>
        </w:rPr>
        <w:t>by</w:t>
      </w:r>
      <w:r w:rsidRPr="00BF5DE5">
        <w:rPr>
          <w:rFonts w:cs="Georgia"/>
          <w:sz w:val="12"/>
          <w:szCs w:val="14"/>
        </w:rPr>
        <w:t xml:space="preserve"> Mr </w:t>
      </w:r>
      <w:r w:rsidRPr="003E4530">
        <w:rPr>
          <w:rStyle w:val="StyleBoldUnderline"/>
        </w:rPr>
        <w:t>Obama’s</w:t>
      </w:r>
      <w:r w:rsidRPr="00BF5DE5">
        <w:rPr>
          <w:rFonts w:cs="Georgia"/>
          <w:sz w:val="12"/>
          <w:szCs w:val="14"/>
        </w:rPr>
        <w:t xml:space="preserve"> </w:t>
      </w:r>
      <w:r w:rsidRPr="003E4530">
        <w:rPr>
          <w:rStyle w:val="StyleBoldUnderline"/>
        </w:rPr>
        <w:t>trip</w:t>
      </w:r>
      <w:r w:rsidRPr="00BF5DE5">
        <w:rPr>
          <w:rFonts w:cs="Georgia"/>
          <w:sz w:val="12"/>
          <w:szCs w:val="14"/>
        </w:rPr>
        <w:t xml:space="preserve"> to the Middle East. Many in the audience in Cairo and in the wider Islamic world will want and even expect the new president to lay out a complete vision for a peace settlement and to apply unambiguous pressure on Israel. For reasons of domestic politics, diplomacy and timing, Mr Obama is highly unlikely to do this. Yet while his Arab</w:t>
      </w:r>
      <w:r w:rsidRPr="00C3274F">
        <w:rPr>
          <w:rFonts w:cs="Georgia"/>
          <w:sz w:val="12"/>
          <w:szCs w:val="14"/>
        </w:rPr>
        <w:t xml:space="preserve"> </w:t>
      </w:r>
      <w:r w:rsidRPr="00BF5DE5">
        <w:rPr>
          <w:rFonts w:cs="Georgia"/>
          <w:sz w:val="12"/>
          <w:szCs w:val="14"/>
        </w:rPr>
        <w:t xml:space="preserve">audience may be disappointed by what he has to say about the Middle East peace process, Mr Obama is already facing an increasingly tense relationship with the new Israeli government. The administration has now clashed openly with the Israelis over the Netanyahu government’s tolerance of expanded settlements in occupied Palestinian land. Mr </w:t>
      </w:r>
      <w:r w:rsidRPr="00BB5CE7">
        <w:rPr>
          <w:rStyle w:val="StyleBoldUnderline"/>
          <w:highlight w:val="yellow"/>
        </w:rPr>
        <w:t>Obama is</w:t>
      </w:r>
      <w:r w:rsidRPr="003E4530">
        <w:rPr>
          <w:rStyle w:val="StyleBoldUnderline"/>
        </w:rPr>
        <w:t xml:space="preserve"> also </w:t>
      </w:r>
      <w:r w:rsidRPr="00BB5CE7">
        <w:rPr>
          <w:rStyle w:val="StyleBoldUnderline"/>
          <w:highlight w:val="yellow"/>
        </w:rPr>
        <w:t>running up against</w:t>
      </w:r>
      <w:r w:rsidRPr="003E4530">
        <w:rPr>
          <w:rStyle w:val="StyleBoldUnderline"/>
        </w:rPr>
        <w:t xml:space="preserve"> the </w:t>
      </w:r>
      <w:r w:rsidRPr="00BB5CE7">
        <w:rPr>
          <w:rStyle w:val="StyleBoldUnderline"/>
          <w:highlight w:val="yellow"/>
        </w:rPr>
        <w:t>limits of soft power</w:t>
      </w:r>
      <w:r w:rsidRPr="003E4530">
        <w:rPr>
          <w:rStyle w:val="StyleBoldUnderline"/>
        </w:rPr>
        <w:t xml:space="preserve"> elsewhere.</w:t>
      </w:r>
      <w:r w:rsidRPr="00C3274F">
        <w:rPr>
          <w:rFonts w:cs="Georgia"/>
          <w:sz w:val="12"/>
          <w:szCs w:val="14"/>
        </w:rPr>
        <w:t xml:space="preserve"> </w:t>
      </w:r>
      <w:r w:rsidRPr="003E4530">
        <w:rPr>
          <w:rStyle w:val="StyleBoldUnderline"/>
        </w:rPr>
        <w:t>Closing the prison camp at Guantánamo was meant to be the ultimate tribute to soft power</w:t>
      </w:r>
      <w:r w:rsidRPr="00C3274F">
        <w:rPr>
          <w:rFonts w:cs="Georgia"/>
          <w:sz w:val="12"/>
          <w:szCs w:val="14"/>
        </w:rPr>
        <w:t xml:space="preserve"> over hard power. The </w:t>
      </w:r>
      <w:r w:rsidRPr="003E4530">
        <w:rPr>
          <w:rStyle w:val="StyleBoldUnderline"/>
        </w:rPr>
        <w:t>Obama</w:t>
      </w:r>
      <w:r w:rsidRPr="00C3274F">
        <w:rPr>
          <w:rFonts w:cs="Georgia"/>
          <w:sz w:val="12"/>
          <w:szCs w:val="14"/>
        </w:rPr>
        <w:t xml:space="preserve"> team </w:t>
      </w:r>
      <w:r w:rsidRPr="003E4530">
        <w:rPr>
          <w:rStyle w:val="StyleBoldUnderline"/>
        </w:rPr>
        <w:t>argued</w:t>
      </w:r>
      <w:r w:rsidRPr="00C3274F">
        <w:rPr>
          <w:rFonts w:cs="Georgia"/>
          <w:sz w:val="12"/>
          <w:szCs w:val="14"/>
        </w:rPr>
        <w:t xml:space="preserve"> consistently that </w:t>
      </w:r>
      <w:r w:rsidRPr="003E4530">
        <w:rPr>
          <w:rStyle w:val="StyleBoldUnderline"/>
        </w:rPr>
        <w:t>the damage that Guantánamo did</w:t>
      </w:r>
      <w:r w:rsidRPr="00C3274F">
        <w:rPr>
          <w:rFonts w:cs="Georgia"/>
          <w:sz w:val="12"/>
          <w:szCs w:val="14"/>
        </w:rPr>
        <w:t xml:space="preserve"> to America’s image in the world </w:t>
      </w:r>
      <w:r w:rsidRPr="003E4530">
        <w:rPr>
          <w:rStyle w:val="StyleBoldUnderline"/>
        </w:rPr>
        <w:t>outweighed any security gains</w:t>
      </w:r>
      <w:r w:rsidRPr="00C3274F">
        <w:rPr>
          <w:rFonts w:cs="Georgia"/>
          <w:sz w:val="12"/>
          <w:szCs w:val="14"/>
        </w:rPr>
        <w:t xml:space="preserve"> from holding al-Qaeda prisoners there. </w:t>
      </w:r>
      <w:r w:rsidRPr="003E4530">
        <w:rPr>
          <w:rStyle w:val="StyleBoldUnderline"/>
        </w:rPr>
        <w:t>Yet, faced with the backlash against releasing the</w:t>
      </w:r>
      <w:r w:rsidRPr="00C3274F">
        <w:rPr>
          <w:rFonts w:cs="Georgia"/>
          <w:sz w:val="12"/>
          <w:szCs w:val="14"/>
        </w:rPr>
        <w:t xml:space="preserve"> remaining 240 </w:t>
      </w:r>
      <w:r w:rsidRPr="003E4530">
        <w:rPr>
          <w:rStyle w:val="StyleBoldUnderline"/>
        </w:rPr>
        <w:t>prisoners</w:t>
      </w:r>
      <w:r w:rsidRPr="00C3274F">
        <w:rPr>
          <w:rFonts w:cs="Georgia"/>
          <w:sz w:val="12"/>
          <w:szCs w:val="14"/>
        </w:rPr>
        <w:t xml:space="preserve"> or imprisoning them in the US, </w:t>
      </w:r>
      <w:r w:rsidRPr="003E4530">
        <w:rPr>
          <w:rStyle w:val="StyleBoldUnderline"/>
        </w:rPr>
        <w:t>the Obama administration has back-tracked.</w:t>
      </w:r>
      <w:r w:rsidRPr="00C3274F">
        <w:rPr>
          <w:rFonts w:cs="Georgia"/>
          <w:sz w:val="12"/>
          <w:szCs w:val="14"/>
        </w:rPr>
        <w:t xml:space="preserve"> It is not clear whether Guantánamo will be closed on schedule or what will happen to the riskier-sounding prisoners, who may still be held indefinitely. The much-criticised military trials are likely to be revived</w:t>
      </w:r>
      <w:r w:rsidRPr="003E4530">
        <w:rPr>
          <w:rStyle w:val="StyleBoldUnderline"/>
        </w:rPr>
        <w:t>.</w:t>
      </w:r>
      <w:r w:rsidRPr="00C3274F">
        <w:rPr>
          <w:rFonts w:cs="Georgia"/>
          <w:sz w:val="12"/>
          <w:szCs w:val="14"/>
        </w:rPr>
        <w:t xml:space="preserve"> </w:t>
      </w:r>
      <w:r w:rsidRPr="003E4530">
        <w:rPr>
          <w:rStyle w:val="StyleBoldUnderline"/>
        </w:rPr>
        <w:t>In Afghanistan, Mr Obama is trying a mixture of hard and soft power.</w:t>
      </w:r>
      <w:r w:rsidRPr="00C3274F">
        <w:rPr>
          <w:rFonts w:cs="Georgia"/>
          <w:sz w:val="12"/>
          <w:szCs w:val="14"/>
        </w:rPr>
        <w:t xml:space="preserve"> There will be a military surge – but also a “civilian surge”, designed to build up civil society and governance in Afghanistan. Old </w:t>
      </w:r>
      <w:r w:rsidRPr="003E4530">
        <w:rPr>
          <w:rStyle w:val="StyleBoldUnderline"/>
        </w:rPr>
        <w:t>hands in Washington are beginning to shake their heads and mutter about Vietnam.</w:t>
      </w:r>
      <w:r w:rsidRPr="00C3274F">
        <w:rPr>
          <w:rFonts w:cs="Georgia"/>
          <w:sz w:val="12"/>
          <w:szCs w:val="14"/>
        </w:rPr>
        <w:t xml:space="preserve"> Mr </w:t>
      </w:r>
      <w:r w:rsidRPr="00BB5CE7">
        <w:rPr>
          <w:rStyle w:val="StyleBoldUnderline"/>
          <w:highlight w:val="yellow"/>
        </w:rPr>
        <w:t>Obama’s</w:t>
      </w:r>
      <w:r w:rsidRPr="00C3274F">
        <w:rPr>
          <w:rFonts w:cs="Georgia"/>
          <w:sz w:val="12"/>
          <w:szCs w:val="14"/>
        </w:rPr>
        <w:t xml:space="preserve"> preferred tools of diplomacy, </w:t>
      </w:r>
      <w:r w:rsidRPr="00BB5CE7">
        <w:rPr>
          <w:rStyle w:val="StyleBoldUnderline"/>
          <w:highlight w:val="yellow"/>
        </w:rPr>
        <w:t>engagement</w:t>
      </w:r>
      <w:r w:rsidRPr="003E4530">
        <w:rPr>
          <w:rStyle w:val="StyleBoldUnderline"/>
        </w:rPr>
        <w:t xml:space="preserve"> and charm </w:t>
      </w:r>
      <w:r w:rsidRPr="00BB5CE7">
        <w:rPr>
          <w:rStyle w:val="StyleBoldUnderline"/>
          <w:highlight w:val="yellow"/>
        </w:rPr>
        <w:t xml:space="preserve">do not seem to be of much use with </w:t>
      </w:r>
      <w:r w:rsidRPr="00C3274F">
        <w:rPr>
          <w:rFonts w:cs="Georgia"/>
          <w:sz w:val="12"/>
          <w:szCs w:val="14"/>
        </w:rPr>
        <w:t xml:space="preserve">Kim Jong-il of </w:t>
      </w:r>
      <w:r w:rsidRPr="00BB5CE7">
        <w:rPr>
          <w:rStyle w:val="StyleBoldUnderline"/>
          <w:highlight w:val="yellow"/>
        </w:rPr>
        <w:t>North Korea</w:t>
      </w:r>
      <w:r w:rsidRPr="003E4530">
        <w:rPr>
          <w:rStyle w:val="StyleBoldUnderline"/>
        </w:rPr>
        <w:t>, either.</w:t>
      </w:r>
      <w:r w:rsidRPr="00C3274F">
        <w:rPr>
          <w:rFonts w:cs="Georgia"/>
          <w:sz w:val="12"/>
          <w:szCs w:val="14"/>
        </w:rPr>
        <w:t xml:space="preserve"> </w:t>
      </w:r>
      <w:r w:rsidRPr="003E4530">
        <w:rPr>
          <w:rStyle w:val="StyleBoldUnderline"/>
        </w:rPr>
        <w:t>The North Koreans have just tested a nuclear weapon</w:t>
      </w:r>
      <w:r w:rsidRPr="00C3274F">
        <w:rPr>
          <w:rFonts w:cs="Georgia"/>
          <w:sz w:val="12"/>
          <w:szCs w:val="14"/>
        </w:rPr>
        <w:t xml:space="preserve"> – leaving the Obama administration scratching its head about what to do. The president’s charisma and rhetorical skill are real diplomatic assets. If Mr Obama can deploy them to improve America’s image and influence around the world, that is all to the good. There is nothing wrong with trying to re-build </w:t>
      </w:r>
      <w:r w:rsidRPr="003E4530">
        <w:rPr>
          <w:rStyle w:val="StyleBoldUnderline"/>
        </w:rPr>
        <w:t>American “soft power</w:t>
      </w:r>
      <w:r w:rsidRPr="00C3274F">
        <w:rPr>
          <w:rFonts w:cs="Georgia"/>
          <w:sz w:val="12"/>
          <w:szCs w:val="14"/>
        </w:rPr>
        <w:t xml:space="preserve">”. The </w:t>
      </w:r>
      <w:r w:rsidRPr="003E4530">
        <w:rPr>
          <w:rStyle w:val="StyleBoldUnderline"/>
        </w:rPr>
        <w:t>danger is more subtle</w:t>
      </w:r>
      <w:r w:rsidRPr="00C3274F">
        <w:rPr>
          <w:rFonts w:cs="Georgia"/>
          <w:sz w:val="12"/>
          <w:szCs w:val="14"/>
        </w:rPr>
        <w:t xml:space="preserve">. It is that </w:t>
      </w:r>
      <w:r w:rsidRPr="00BB5CE7">
        <w:rPr>
          <w:rStyle w:val="StyleBoldUnderline"/>
          <w:highlight w:val="yellow"/>
        </w:rPr>
        <w:t>President</w:t>
      </w:r>
      <w:r w:rsidRPr="00C3274F">
        <w:rPr>
          <w:rFonts w:cs="Georgia"/>
          <w:sz w:val="12"/>
          <w:szCs w:val="14"/>
        </w:rPr>
        <w:t xml:space="preserve"> Yes-we-can </w:t>
      </w:r>
      <w:r w:rsidRPr="003E4530">
        <w:rPr>
          <w:rStyle w:val="StyleBoldUnderline"/>
        </w:rPr>
        <w:t xml:space="preserve">has </w:t>
      </w:r>
      <w:r w:rsidRPr="00BB5CE7">
        <w:rPr>
          <w:rStyle w:val="StyleBoldUnderline"/>
          <w:highlight w:val="yellow"/>
        </w:rPr>
        <w:t>raised exaggerated hopes about the pay-off from engagement</w:t>
      </w:r>
      <w:r w:rsidRPr="003E4530">
        <w:rPr>
          <w:rStyle w:val="StyleBoldUnderline"/>
        </w:rPr>
        <w:t xml:space="preserve"> and diplomacy. In the coming months it will become increasingly obvious that </w:t>
      </w:r>
      <w:r w:rsidRPr="00BB5CE7">
        <w:rPr>
          <w:rStyle w:val="StyleBoldUnderline"/>
          <w:highlight w:val="yellow"/>
        </w:rPr>
        <w:t xml:space="preserve">soft power </w:t>
      </w:r>
      <w:r w:rsidRPr="003E4530">
        <w:rPr>
          <w:rStyle w:val="StyleBoldUnderline"/>
        </w:rPr>
        <w:t xml:space="preserve">also </w:t>
      </w:r>
      <w:r w:rsidRPr="00BB5CE7">
        <w:rPr>
          <w:rStyle w:val="StyleBoldUnderline"/>
          <w:highlight w:val="yellow"/>
        </w:rPr>
        <w:t>has its limits.</w:t>
      </w:r>
      <w:r w:rsidRPr="003E4530">
        <w:rPr>
          <w:rStyle w:val="StyleBoldUnderline"/>
        </w:rPr>
        <w:t xml:space="preserve"> </w:t>
      </w:r>
    </w:p>
    <w:p w14:paraId="6D6808C7" w14:textId="77777777" w:rsidR="007B4D01" w:rsidRPr="00857929" w:rsidRDefault="007B4D01" w:rsidP="007B4D01">
      <w:pPr>
        <w:pStyle w:val="Heading4"/>
      </w:pPr>
      <w:r>
        <w:t xml:space="preserve">No </w:t>
      </w:r>
      <w:r>
        <w:rPr>
          <w:u w:val="single"/>
        </w:rPr>
        <w:t>empirical</w:t>
      </w:r>
      <w:r>
        <w:t xml:space="preserve"> evidence supports an impact to soft power and it’s inevitable</w:t>
      </w:r>
    </w:p>
    <w:p w14:paraId="4B259B7A" w14:textId="77777777" w:rsidR="007B4D01" w:rsidRPr="00187ABF" w:rsidRDefault="007B4D01" w:rsidP="007B4D01">
      <w:r w:rsidRPr="00187ABF">
        <w:rPr>
          <w:rStyle w:val="StyleStyleBold12pt"/>
        </w:rPr>
        <w:t>Singh, 8</w:t>
      </w:r>
      <w:r w:rsidRPr="00187ABF">
        <w:t xml:space="preserve"> (Robert, professor in the School of Politics in Birkbeck College at University of London, “The exceptional empire,” Vol. 45, Iss. 5, ProQuest)</w:t>
      </w:r>
    </w:p>
    <w:p w14:paraId="7CCA616C" w14:textId="77777777" w:rsidR="007B4D01" w:rsidRPr="00063700" w:rsidRDefault="007B4D01" w:rsidP="007B4D01">
      <w:pPr>
        <w:rPr>
          <w:color w:val="000000"/>
          <w:sz w:val="16"/>
        </w:rPr>
      </w:pPr>
      <w:r w:rsidRPr="00187ABF">
        <w:rPr>
          <w:color w:val="000000"/>
          <w:u w:val="single"/>
        </w:rPr>
        <w:t>Like many theoretical constructs</w:t>
      </w:r>
      <w:r w:rsidRPr="00187ABF">
        <w:rPr>
          <w:color w:val="000000"/>
          <w:sz w:val="16"/>
        </w:rPr>
        <w:t xml:space="preserve"> in social science,</w:t>
      </w:r>
      <w:r w:rsidRPr="00A11D86">
        <w:rPr>
          <w:color w:val="000000"/>
          <w:sz w:val="16"/>
        </w:rPr>
        <w:t xml:space="preserve"> </w:t>
      </w:r>
      <w:r w:rsidRPr="00BB5CE7">
        <w:rPr>
          <w:color w:val="000000"/>
          <w:highlight w:val="yellow"/>
          <w:u w:val="single"/>
        </w:rPr>
        <w:t>'soft power' has its appeal</w:t>
      </w:r>
      <w:r w:rsidRPr="00A11D86">
        <w:rPr>
          <w:color w:val="000000"/>
          <w:sz w:val="16"/>
        </w:rPr>
        <w:t xml:space="preserve"> and adherents. </w:t>
      </w:r>
      <w:r w:rsidRPr="00BB5CE7">
        <w:rPr>
          <w:color w:val="000000"/>
          <w:highlight w:val="yellow"/>
          <w:u w:val="single"/>
        </w:rPr>
        <w:t>But</w:t>
      </w:r>
      <w:r w:rsidRPr="00A11D86">
        <w:rPr>
          <w:color w:val="000000"/>
          <w:sz w:val="16"/>
        </w:rPr>
        <w:t xml:space="preserve"> it is not unproblematic </w:t>
      </w:r>
      <w:r w:rsidRPr="00187ABF">
        <w:rPr>
          <w:color w:val="000000"/>
          <w:sz w:val="16"/>
        </w:rPr>
        <w:t xml:space="preserve">. </w:t>
      </w:r>
      <w:r w:rsidRPr="00187ABF">
        <w:rPr>
          <w:color w:val="000000"/>
          <w:u w:val="single"/>
        </w:rPr>
        <w:t>Realists</w:t>
      </w:r>
      <w:r w:rsidRPr="00187ABF">
        <w:rPr>
          <w:color w:val="000000"/>
          <w:sz w:val="16"/>
        </w:rPr>
        <w:t xml:space="preserve"> typically </w:t>
      </w:r>
      <w:r w:rsidRPr="00187ABF">
        <w:rPr>
          <w:color w:val="000000"/>
          <w:u w:val="single"/>
        </w:rPr>
        <w:t>have</w:t>
      </w:r>
      <w:r w:rsidRPr="00187ABF">
        <w:rPr>
          <w:color w:val="000000"/>
          <w:sz w:val="16"/>
        </w:rPr>
        <w:t xml:space="preserve"> had </w:t>
      </w:r>
      <w:r w:rsidRPr="00187ABF">
        <w:rPr>
          <w:color w:val="000000"/>
          <w:u w:val="single"/>
        </w:rPr>
        <w:t>little time for such ephemeral notions</w:t>
      </w:r>
      <w:r w:rsidRPr="00187ABF">
        <w:rPr>
          <w:color w:val="000000"/>
          <w:sz w:val="16"/>
        </w:rPr>
        <w:t xml:space="preserve"> as the popularity of nations as being</w:t>
      </w:r>
      <w:r w:rsidRPr="00A11D86">
        <w:rPr>
          <w:color w:val="000000"/>
          <w:sz w:val="16"/>
        </w:rPr>
        <w:t xml:space="preserve"> especially consequential in international relations. In addition, </w:t>
      </w:r>
      <w:r w:rsidRPr="00BB5CE7">
        <w:rPr>
          <w:rStyle w:val="Emphasis"/>
          <w:highlight w:val="yellow"/>
        </w:rPr>
        <w:t>there exists a</w:t>
      </w:r>
      <w:r w:rsidRPr="00BB5CE7">
        <w:rPr>
          <w:color w:val="000000"/>
          <w:highlight w:val="yellow"/>
          <w:u w:val="single"/>
        </w:rPr>
        <w:t xml:space="preserve"> </w:t>
      </w:r>
      <w:r w:rsidRPr="00BB5CE7">
        <w:rPr>
          <w:rStyle w:val="Emphasis"/>
          <w:highlight w:val="yellow"/>
        </w:rPr>
        <w:t>paucity of empirical evidence that substantiates the premises</w:t>
      </w:r>
      <w:r w:rsidRPr="00A11D86">
        <w:rPr>
          <w:color w:val="000000"/>
          <w:sz w:val="16"/>
        </w:rPr>
        <w:t xml:space="preserve"> and prescriptions </w:t>
      </w:r>
      <w:r w:rsidRPr="00BB5CE7">
        <w:rPr>
          <w:rStyle w:val="Emphasis"/>
          <w:highlight w:val="yellow"/>
        </w:rPr>
        <w:t>of soft power</w:t>
      </w:r>
      <w:r w:rsidRPr="00BB5CE7">
        <w:rPr>
          <w:color w:val="000000"/>
          <w:highlight w:val="yellow"/>
          <w:u w:val="single"/>
        </w:rPr>
        <w:t>. Soft power is not a commodity that governments can actively deploy in pursuit of</w:t>
      </w:r>
      <w:r w:rsidRPr="00A11D86">
        <w:rPr>
          <w:color w:val="000000"/>
          <w:sz w:val="16"/>
        </w:rPr>
        <w:t xml:space="preserve"> discrete foreign </w:t>
      </w:r>
      <w:r w:rsidRPr="00857929">
        <w:rPr>
          <w:color w:val="000000"/>
          <w:sz w:val="16"/>
        </w:rPr>
        <w:t xml:space="preserve">policy </w:t>
      </w:r>
      <w:r w:rsidRPr="00BB5CE7">
        <w:rPr>
          <w:color w:val="000000"/>
          <w:highlight w:val="yellow"/>
          <w:u w:val="single"/>
        </w:rPr>
        <w:t>goals</w:t>
      </w:r>
      <w:r w:rsidRPr="00857929">
        <w:rPr>
          <w:color w:val="000000"/>
          <w:u w:val="single"/>
        </w:rPr>
        <w:t>,</w:t>
      </w:r>
      <w:r w:rsidRPr="00857929">
        <w:rPr>
          <w:color w:val="000000"/>
          <w:sz w:val="16"/>
        </w:rPr>
        <w:t xml:space="preserve"> unlike hardmilitary or economic resources. Moreover, to the extent that America is attra</w:t>
      </w:r>
      <w:r w:rsidRPr="00A11D86">
        <w:rPr>
          <w:color w:val="000000"/>
          <w:sz w:val="16"/>
        </w:rPr>
        <w:t xml:space="preserve">ctive, </w:t>
      </w:r>
      <w:r w:rsidRPr="00BB5CE7">
        <w:rPr>
          <w:color w:val="000000"/>
          <w:highlight w:val="yellow"/>
          <w:u w:val="single"/>
        </w:rPr>
        <w:t>most</w:t>
      </w:r>
      <w:r w:rsidRPr="00A11D86">
        <w:rPr>
          <w:color w:val="000000"/>
          <w:sz w:val="16"/>
        </w:rPr>
        <w:t xml:space="preserve"> of this </w:t>
      </w:r>
      <w:r w:rsidRPr="00BB5CE7">
        <w:rPr>
          <w:color w:val="000000"/>
          <w:highlight w:val="yellow"/>
          <w:u w:val="single"/>
        </w:rPr>
        <w:t>soft resource is supplied</w:t>
      </w:r>
      <w:r w:rsidRPr="00857929">
        <w:rPr>
          <w:color w:val="000000"/>
          <w:u w:val="single"/>
        </w:rPr>
        <w:t xml:space="preserve"> not </w:t>
      </w:r>
      <w:r w:rsidRPr="00BB5CE7">
        <w:rPr>
          <w:color w:val="000000"/>
          <w:highlight w:val="yellow"/>
          <w:u w:val="single"/>
        </w:rPr>
        <w:t>by</w:t>
      </w:r>
      <w:r w:rsidRPr="00857929">
        <w:rPr>
          <w:color w:val="000000"/>
          <w:u w:val="single"/>
        </w:rPr>
        <w:t xml:space="preserve"> the state but </w:t>
      </w:r>
      <w:r w:rsidRPr="00BB5CE7">
        <w:rPr>
          <w:color w:val="000000"/>
          <w:highlight w:val="yellow"/>
          <w:u w:val="single"/>
        </w:rPr>
        <w:t>the private sector -- Hollywood, television</w:t>
      </w:r>
      <w:r w:rsidRPr="00A11D86">
        <w:rPr>
          <w:color w:val="000000"/>
          <w:sz w:val="16"/>
        </w:rPr>
        <w:t xml:space="preserve"> and the music industry to </w:t>
      </w:r>
      <w:r w:rsidRPr="00BB5CE7">
        <w:rPr>
          <w:color w:val="000000"/>
          <w:highlight w:val="yellow"/>
          <w:u w:val="single"/>
        </w:rPr>
        <w:t>universities</w:t>
      </w:r>
      <w:r w:rsidRPr="00A11D86">
        <w:rPr>
          <w:color w:val="000000"/>
          <w:sz w:val="16"/>
        </w:rPr>
        <w:t xml:space="preserve"> , research </w:t>
      </w:r>
      <w:r w:rsidRPr="00BB5CE7">
        <w:rPr>
          <w:color w:val="000000"/>
          <w:highlight w:val="yellow"/>
          <w:u w:val="single"/>
        </w:rPr>
        <w:t>institutes and businesses</w:t>
      </w:r>
      <w:r w:rsidRPr="00A11D86">
        <w:rPr>
          <w:color w:val="000000"/>
          <w:sz w:val="16"/>
        </w:rPr>
        <w:t>. The influence of government on whether, where and how these resources are deployed is limited, uneven and indirect (probably for the good).Moreover, in historical terms, the literature on anti-Americanisms makes plain that long before the US had a global roleto play, the nation and its people were already objects of contempt , ridicule and bafflement, especially in Europe (Singh, 2005).Anti-Americanism predated encounters with the American 'Other'. During periods of international tension in which relatively weak interlocutorsconfront a powerful US, it is unsurprising that animus is often vented towards Washington. As one Newsweek poll recorded the sorry figuresunderpinning America's 'tarnished global image.'</w:t>
      </w:r>
    </w:p>
    <w:p w14:paraId="7B085EB9" w14:textId="77777777" w:rsidR="007B4D01" w:rsidRDefault="007B4D01" w:rsidP="007B4D01">
      <w:pPr>
        <w:pStyle w:val="Heading2"/>
      </w:pPr>
      <w:r>
        <w:t>3---SOP</w:t>
      </w:r>
    </w:p>
    <w:p w14:paraId="0B26CE08" w14:textId="77777777" w:rsidR="007B4D01" w:rsidRPr="00B7309A" w:rsidRDefault="007B4D01" w:rsidP="007B4D01"/>
    <w:p w14:paraId="6ABAAEE5" w14:textId="77777777" w:rsidR="007B4D01" w:rsidRDefault="007B4D01" w:rsidP="007B4D01">
      <w:pPr>
        <w:pStyle w:val="Heading4"/>
      </w:pPr>
      <w:r>
        <w:t xml:space="preserve">Friendly democracies can decipher between good and bad US norms, and authoritarian nations care either way </w:t>
      </w:r>
    </w:p>
    <w:p w14:paraId="16D4648E" w14:textId="77777777" w:rsidR="007B4D01" w:rsidRDefault="007B4D01" w:rsidP="007B4D01">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6D225B7F" w14:textId="77777777" w:rsidR="007B4D01" w:rsidRPr="007B748B" w:rsidRDefault="007B4D01" w:rsidP="007B4D01">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14:paraId="5A1D1504" w14:textId="77777777" w:rsidR="007B4D01" w:rsidRPr="007B748B" w:rsidRDefault="007B4D01" w:rsidP="007B4D01">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14:paraId="28BC1A4A" w14:textId="77777777" w:rsidR="007B4D01" w:rsidRDefault="007B4D01" w:rsidP="007B4D01">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53494892" w14:textId="77777777" w:rsidR="007B4D01" w:rsidRDefault="007B4D01" w:rsidP="007B4D01">
      <w:pPr>
        <w:pStyle w:val="Heading4"/>
      </w:pPr>
      <w:r>
        <w:t>Modeling fails – different cultures and resources</w:t>
      </w:r>
    </w:p>
    <w:p w14:paraId="3D71F204" w14:textId="77777777" w:rsidR="007B4D01" w:rsidRDefault="007B4D01" w:rsidP="007B4D01">
      <w:r>
        <w:t xml:space="preserve">Jeremy </w:t>
      </w:r>
      <w:r w:rsidRPr="007D2769">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14:paraId="575E4949" w14:textId="77777777" w:rsidR="007B4D01" w:rsidRDefault="007B4D01" w:rsidP="007B4D01">
      <w:pPr>
        <w:rPr>
          <w:sz w:val="14"/>
        </w:rPr>
      </w:pPr>
      <w:r w:rsidRPr="00BD1D0A">
        <w:rPr>
          <w:rStyle w:val="StyleBoldUnderline"/>
          <w:highlight w:val="yellow"/>
        </w:rPr>
        <w:t>Even when people are not ambivalent</w:t>
      </w:r>
      <w:r w:rsidRPr="001E22F9">
        <w:rPr>
          <w:rStyle w:val="StyleBoldUnderline"/>
        </w:rPr>
        <w:t xml:space="preserve"> in their desire </w:t>
      </w:r>
      <w:r w:rsidRPr="00BD1D0A">
        <w:rPr>
          <w:rStyle w:val="StyleBoldUnderline"/>
          <w:highlight w:val="yellow"/>
        </w:rPr>
        <w:t>to embrace American practices</w:t>
      </w:r>
      <w:r w:rsidRPr="00BD1D0A">
        <w:rPr>
          <w:sz w:val="14"/>
          <w:highlight w:val="yellow"/>
        </w:rPr>
        <w:t xml:space="preserve">, </w:t>
      </w:r>
      <w:r w:rsidRPr="00BD1D0A">
        <w:rPr>
          <w:rStyle w:val="StyleBoldUnderline"/>
          <w:highlight w:val="yellow"/>
        </w:rPr>
        <w:t>they may not have the wherewithal to do so, given</w:t>
      </w:r>
      <w:r w:rsidRPr="001E22F9">
        <w:rPr>
          <w:rStyle w:val="StyleBoldUnderline"/>
        </w:rPr>
        <w:t xml:space="preserve"> their own </w:t>
      </w:r>
      <w:r w:rsidRPr="00BD1D0A">
        <w:rPr>
          <w:rStyle w:val="StyleBoldUnderline"/>
          <w:highlight w:val="yellow"/>
        </w:rPr>
        <w:t>resources.</w:t>
      </w:r>
      <w:r w:rsidRPr="00730CED">
        <w:rPr>
          <w:sz w:val="14"/>
        </w:rPr>
        <w:t xml:space="preserve"> That is true </w:t>
      </w:r>
      <w:r w:rsidRPr="00BD1D0A">
        <w:rPr>
          <w:rStyle w:val="StyleBoldUnderline"/>
          <w:highlight w:val="yellow"/>
        </w:rPr>
        <w:t>even for constitutional</w:t>
      </w:r>
      <w:r w:rsidRPr="001E22F9">
        <w:rPr>
          <w:rStyle w:val="StyleBoldUnderline"/>
        </w:rPr>
        <w:t xml:space="preserve"> </w:t>
      </w:r>
      <w:r w:rsidRPr="005D11ED">
        <w:rPr>
          <w:rStyle w:val="StyleBoldUnderline"/>
          <w:highlight w:val="yellow"/>
        </w:rPr>
        <w:t>arr</w:t>
      </w:r>
      <w:r w:rsidRPr="00BD1D0A">
        <w:rPr>
          <w:rStyle w:val="StyleBoldUnderline"/>
          <w:highlight w:val="yellow"/>
        </w:rPr>
        <w:t>angements</w:t>
      </w:r>
      <w:r w:rsidRPr="00BD1D0A">
        <w:rPr>
          <w:sz w:val="14"/>
          <w:highlight w:val="yellow"/>
        </w:rPr>
        <w:t>.</w:t>
      </w:r>
      <w:r w:rsidRPr="00730CED">
        <w:rPr>
          <w:sz w:val="14"/>
        </w:rPr>
        <w:t xml:space="preserve"> You might think it is enviable to have an old, well-established constitution, but that doesn’t mean you can just grab it off the shelf and enjoy it in your new democracy. </w:t>
      </w:r>
      <w:r w:rsidRPr="005D11ED">
        <w:rPr>
          <w:rStyle w:val="StyleBoldUnderline"/>
          <w:highlight w:val="yellow"/>
        </w:rPr>
        <w:t>You might think it is enviable to have</w:t>
      </w:r>
      <w:r w:rsidRPr="001E22F9">
        <w:rPr>
          <w:rStyle w:val="StyleBoldUnderline"/>
        </w:rPr>
        <w:t xml:space="preserve"> a broad </w:t>
      </w:r>
      <w:r w:rsidRPr="005D11ED">
        <w:rPr>
          <w:rStyle w:val="StyleBoldUnderline"/>
          <w:highlight w:val="yellow"/>
        </w:rPr>
        <w:t>respect for free debate</w:t>
      </w:r>
      <w:r w:rsidRPr="001E22F9">
        <w:rPr>
          <w:rStyle w:val="StyleBoldUnderline"/>
        </w:rPr>
        <w:t xml:space="preserve"> and tolerance</w:t>
      </w:r>
      <w:r w:rsidRPr="00730CED">
        <w:rPr>
          <w:sz w:val="14"/>
        </w:rPr>
        <w:t xml:space="preserve"> of difference, </w:t>
      </w:r>
      <w:r w:rsidRPr="005D11ED">
        <w:rPr>
          <w:rStyle w:val="StyleBoldUnderline"/>
          <w:highlight w:val="yellow"/>
        </w:rPr>
        <w:t>but that doesn’t mean you can</w:t>
      </w:r>
      <w:r w:rsidRPr="001E22F9">
        <w:rPr>
          <w:rStyle w:val="StyleBoldUnderline"/>
        </w:rPr>
        <w:t xml:space="preserve"> wave a wand and </w:t>
      </w:r>
      <w:r w:rsidRPr="005D11ED">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5D11ED">
        <w:rPr>
          <w:rStyle w:val="StyleBoldUnderline"/>
          <w:highlight w:val="yellow"/>
        </w:rPr>
        <w:t>population</w:t>
      </w:r>
      <w:r w:rsidRPr="005D11ED">
        <w:rPr>
          <w:sz w:val="14"/>
          <w:highlight w:val="yellow"/>
        </w:rPr>
        <w:t>.</w:t>
      </w:r>
      <w:r w:rsidRPr="001E22F9">
        <w:rPr>
          <w:rStyle w:val="StyleBoldUnderline"/>
        </w:rPr>
        <w:t xml:space="preserve"> </w:t>
      </w:r>
      <w:r w:rsidRPr="005D11ED">
        <w:rPr>
          <w:rStyle w:val="StyleBoldUnderline"/>
          <w:highlight w:val="yellow"/>
        </w:rPr>
        <w:t>We can’t</w:t>
      </w:r>
      <w:r w:rsidRPr="001E22F9">
        <w:rPr>
          <w:rStyle w:val="StyleBoldUnderline"/>
        </w:rPr>
        <w:t xml:space="preserve"> </w:t>
      </w:r>
      <w:r w:rsidRPr="005D11ED">
        <w:rPr>
          <w:rStyle w:val="StyleBoldUnderline"/>
          <w:highlight w:val="yellow"/>
        </w:rPr>
        <w:t>think of</w:t>
      </w:r>
      <w:r w:rsidRPr="00730CED">
        <w:rPr>
          <w:sz w:val="14"/>
        </w:rPr>
        <w:t xml:space="preserve"> most </w:t>
      </w:r>
      <w:r w:rsidRPr="005D11ED">
        <w:rPr>
          <w:rStyle w:val="StyleBoldUnderline"/>
          <w:highlight w:val="yellow"/>
        </w:rPr>
        <w:t>constitutional practices as techniques</w:t>
      </w:r>
      <w:r w:rsidRPr="00730CED">
        <w:rPr>
          <w:sz w:val="14"/>
        </w:rPr>
        <w:t xml:space="preserve"> or technologies </w:t>
      </w:r>
      <w:r w:rsidRPr="001E22F9">
        <w:rPr>
          <w:rStyle w:val="StyleBoldUnderline"/>
        </w:rPr>
        <w:t>w</w:t>
      </w:r>
      <w:r w:rsidRPr="005D11ED">
        <w:rPr>
          <w:rStyle w:val="StyleBoldUnderline"/>
          <w:highlight w:val="yellow"/>
        </w:rPr>
        <w:t xml:space="preserve">hich can be </w:t>
      </w:r>
      <w:r w:rsidRPr="005D11ED">
        <w:rPr>
          <w:rStyle w:val="Emphasis"/>
          <w:highlight w:val="yellow"/>
        </w:rPr>
        <w:t>imported into different cultures</w:t>
      </w:r>
      <w:r w:rsidRPr="00730CED">
        <w:rPr>
          <w:sz w:val="14"/>
        </w:rPr>
        <w:t xml:space="preserve"> as easily as cell phones or Internet connections.</w:t>
      </w:r>
    </w:p>
    <w:p w14:paraId="572E5A72" w14:textId="77777777" w:rsidR="007B4D01" w:rsidRDefault="007B4D01" w:rsidP="007B4D01">
      <w:pPr>
        <w:rPr>
          <w:sz w:val="14"/>
        </w:rPr>
      </w:pPr>
    </w:p>
    <w:p w14:paraId="2850BAF5" w14:textId="77777777" w:rsidR="007B4D01" w:rsidRPr="00B5674B" w:rsidRDefault="007B4D01" w:rsidP="007B4D01">
      <w:pPr>
        <w:pStyle w:val="tag"/>
        <w:rPr>
          <w:sz w:val="22"/>
        </w:rPr>
      </w:pPr>
      <w:r w:rsidRPr="00B5674B">
        <w:rPr>
          <w:sz w:val="22"/>
        </w:rPr>
        <w:t>No impact (to SOP violations)</w:t>
      </w:r>
    </w:p>
    <w:p w14:paraId="3C20FFED" w14:textId="77777777" w:rsidR="007B4D01" w:rsidRPr="00A53B35" w:rsidRDefault="007B4D01" w:rsidP="007B4D01">
      <w:pPr>
        <w:rPr>
          <w:sz w:val="16"/>
        </w:rPr>
      </w:pPr>
      <w:r w:rsidRPr="00B5674B">
        <w:rPr>
          <w:rStyle w:val="StyleBoldUnderline"/>
        </w:rPr>
        <w:t>Constitutional Commentary 96</w:t>
      </w:r>
      <w:r w:rsidRPr="00A53B35">
        <w:rPr>
          <w:sz w:val="16"/>
        </w:rPr>
        <w:t xml:space="preserve"> (Winter, p. 343-345)</w:t>
      </w:r>
    </w:p>
    <w:p w14:paraId="59070668" w14:textId="77777777" w:rsidR="007B4D01" w:rsidRPr="00A53B35" w:rsidRDefault="007B4D01" w:rsidP="007B4D01">
      <w:pPr>
        <w:rPr>
          <w:sz w:val="16"/>
        </w:rPr>
      </w:pPr>
    </w:p>
    <w:p w14:paraId="7D8D9F6A" w14:textId="77777777" w:rsidR="007B4D01" w:rsidRPr="008B6742" w:rsidRDefault="007B4D01" w:rsidP="007B4D01">
      <w:pPr>
        <w:pStyle w:val="card"/>
        <w:rPr>
          <w:b/>
          <w:u w:val="single"/>
        </w:rPr>
      </w:pPr>
      <w:r w:rsidRPr="00A53B35">
        <w:rPr>
          <w:sz w:val="16"/>
        </w:rPr>
        <w:t xml:space="preserve">A second, perhaps more interesting, difficulty with </w:t>
      </w:r>
      <w:r w:rsidRPr="008B6742">
        <w:rPr>
          <w:b/>
          <w:highlight w:val="yellow"/>
          <w:u w:val="single"/>
        </w:rPr>
        <w:t>the prophylactic approach</w:t>
      </w:r>
      <w:r w:rsidRPr="00A53B35">
        <w:rPr>
          <w:sz w:val="16"/>
          <w:highlight w:val="yellow"/>
        </w:rPr>
        <w:t xml:space="preserve"> </w:t>
      </w:r>
      <w:r w:rsidRPr="00A53B35">
        <w:rPr>
          <w:sz w:val="16"/>
        </w:rPr>
        <w:t xml:space="preserve">is that it may rely on a too judicialocentric view of the workings of government </w:t>
      </w:r>
      <w:r w:rsidRPr="008B6742">
        <w:rPr>
          <w:b/>
          <w:u w:val="single"/>
        </w:rPr>
        <w:t xml:space="preserve">that </w:t>
      </w:r>
      <w:r w:rsidRPr="008B6742">
        <w:rPr>
          <w:b/>
          <w:highlight w:val="yellow"/>
          <w:u w:val="single"/>
        </w:rPr>
        <w:t xml:space="preserve">exaggerates </w:t>
      </w:r>
      <w:r w:rsidRPr="008B6742">
        <w:rPr>
          <w:b/>
          <w:u w:val="single"/>
        </w:rPr>
        <w:t xml:space="preserve">the Court's role in the </w:t>
      </w:r>
      <w:r w:rsidRPr="008B6742">
        <w:rPr>
          <w:b/>
          <w:highlight w:val="yellow"/>
          <w:u w:val="single"/>
        </w:rPr>
        <w:t xml:space="preserve">separation-of-powers </w:t>
      </w:r>
      <w:r w:rsidRPr="008B6742">
        <w:rPr>
          <w:b/>
          <w:u w:val="single"/>
        </w:rPr>
        <w:t>struggle</w:t>
      </w:r>
      <w:r w:rsidRPr="00A53B35">
        <w:rPr>
          <w:sz w:val="16"/>
        </w:rPr>
        <w:t xml:space="preserve">. Professor Redish's argument rests on the notion that it is vitally important that the Court get its separation-of-powers jurisprudence right. The argument runs something like this: Separation of powers is a bulwark of liberty - without it, the individual protections of the Bill of Rights are nothing but paper. The Court defines separation-of-powers law. If it messes up, then so much for liberty. The Court is bound to mess up if it adopts anything other than a prophylactic approach to separation of powers. It is therefore urgent that the Court adopt this approach. Fortunately, the Framers' design is probably stronger than this argument presupposes. </w:t>
      </w:r>
      <w:r w:rsidRPr="008B6742">
        <w:rPr>
          <w:b/>
          <w:u w:val="single"/>
        </w:rPr>
        <w:t>Separation-of-powers gives each branch tools which enable ambition to counteract ambition.</w:t>
      </w:r>
      <w:r w:rsidRPr="00A53B35">
        <w:rPr>
          <w:sz w:val="16"/>
        </w:rPr>
        <w:t xml:space="preserve"> The Court gets to decide cases. It justifies its decisions with opinions which the other branches and the citizenry generally follow as authoritative. Thus, although the Court does not have guns or money, it has words. These words are the Court's tools in the separation-of-powers struggle. </w:t>
      </w:r>
      <w:r w:rsidRPr="008B6742">
        <w:rPr>
          <w:b/>
          <w:u w:val="single"/>
        </w:rPr>
        <w:t>Any time the Court writes an opinion on separation of powers, it self-consciously uses its particular power to shove the boundaries of branch power</w:t>
      </w:r>
      <w:r w:rsidRPr="00A53B35">
        <w:rPr>
          <w:sz w:val="16"/>
        </w:rPr>
        <w:t xml:space="preserve"> - sometimes to profound effect, as a simple hypothetical illustrates. Suppose Chief Justice Marshall had ended Marbury v. </w:t>
      </w:r>
      <w:smartTag w:uri="urn:schemas-microsoft-com:office:smarttags" w:element="place">
        <w:smartTag w:uri="urn:schemas-microsoft-com:office:smarttags" w:element="City">
          <w:r w:rsidRPr="00A53B35">
            <w:rPr>
              <w:sz w:val="16"/>
            </w:rPr>
            <w:t>Madison</w:t>
          </w:r>
        </w:smartTag>
      </w:smartTag>
      <w:r w:rsidRPr="00A53B35">
        <w:rPr>
          <w:sz w:val="16"/>
        </w:rPr>
        <w:t xml:space="preserve"> with the following paragraph:  Then again, Congress has just as much right to interpret the Constitution as I do - perhaps even more, because Congress is the branch closest to the people, and it is the people's Constitution. I was just kidding about that judicial review stuff. History would be very different, partially because such a result in Marbury would have grossly undermined the Court's future ability to compete in the separation-of-powers struggle successfully.  On a more general level, Supreme Court opinions on any topic can affect the balance of branch power. For instance, the Supreme Court can undermine its authority by producing poorly reasoned opinions - or, much worse from a realpolitik point of view, unpopular opinions. The power, however, of any given decision to damage a Court staffed by relatively sane Justices is probably limited. This is an institution that has survived Dred Scott and Plessy v. </w:t>
      </w:r>
      <w:smartTag w:uri="urn:schemas-microsoft-com:office:smarttags" w:element="place">
        <w:smartTag w:uri="urn:schemas-microsoft-com:office:smarttags" w:element="City">
          <w:r w:rsidRPr="00A53B35">
            <w:rPr>
              <w:sz w:val="16"/>
            </w:rPr>
            <w:t>Ferguson</w:t>
          </w:r>
        </w:smartTag>
      </w:smartTag>
      <w:r w:rsidRPr="00A53B35">
        <w:rPr>
          <w:sz w:val="16"/>
        </w:rPr>
        <w:t xml:space="preserve">. Of course, the other branches also shove at the boundaries of branch power - FDR's Court-packing plan being one notable example of this practice. Sometimes the law of unintended consequences grabs hold. Perhaps the Court-packing plan concentrated the Justices' minds on finding ways to hold New Deal legislation constitutional, but it also blew up in FDR's face politically.  </w:t>
      </w:r>
      <w:r w:rsidRPr="008B6742">
        <w:rPr>
          <w:b/>
          <w:u w:val="single"/>
        </w:rPr>
        <w:t xml:space="preserve">At least </w:t>
      </w:r>
      <w:r w:rsidRPr="008B6742">
        <w:rPr>
          <w:b/>
          <w:highlight w:val="yellow"/>
          <w:u w:val="single"/>
        </w:rPr>
        <w:t>for the last two hundred years</w:t>
      </w:r>
      <w:r w:rsidRPr="008B6742">
        <w:rPr>
          <w:b/>
          <w:u w:val="single"/>
        </w:rPr>
        <w:t xml:space="preserve">, however, </w:t>
      </w:r>
      <w:r w:rsidRPr="008B6742">
        <w:rPr>
          <w:b/>
          <w:highlight w:val="yellow"/>
          <w:u w:val="single"/>
        </w:rPr>
        <w:t>no branch has managed to expand its power to the point of delivering a</w:t>
      </w:r>
      <w:r w:rsidRPr="008B6742">
        <w:rPr>
          <w:b/>
          <w:u w:val="single"/>
        </w:rPr>
        <w:t xml:space="preserve">n obvious </w:t>
      </w:r>
      <w:r w:rsidRPr="008B6742">
        <w:rPr>
          <w:b/>
          <w:highlight w:val="yellow"/>
          <w:u w:val="single"/>
        </w:rPr>
        <w:t>knock-out blow to another branch</w:t>
      </w:r>
      <w:r w:rsidRPr="00A53B35">
        <w:rPr>
          <w:sz w:val="16"/>
        </w:rPr>
        <w:t xml:space="preserve">. Seen from this broader perspective, cases such as Morrison, Bowsher v. Synar, and Mistretta v. United States  surely alter the balance of branch power at a given historical moment, but do not change the fundamental and brute fact that the Constitution puts three institutional heavyweights into a ring where they are free to bash each other.  Judicialocentrism tends to obscure this obvious point because it causes people to dwell on the hard cases that reach the Supreme Court. The power of separation of powers, however, largely resides in its ability to keep the easy cases from ever occurring. For instance, Congress, although it tries to weaken the President from time to time, has not tried to reduce the President to a ceremonial figurehead a la the Queen of England. Similarly, Congress does not make a habit of trying cases that have been heard by the courts. This list could be continued indefinitely. </w:t>
      </w:r>
      <w:r w:rsidRPr="008B6742">
        <w:rPr>
          <w:b/>
          <w:u w:val="single"/>
        </w:rPr>
        <w:t xml:space="preserve">The Supreme Court has had two hundred years to muck about with separation-of-powers doctrine. Over that time, scores of Justices - each with his or her own somewhat idiosyncratic view of the law - have sat on the bench. </w:t>
      </w:r>
      <w:r w:rsidRPr="008B6742">
        <w:rPr>
          <w:b/>
          <w:highlight w:val="yellow"/>
          <w:u w:val="single"/>
        </w:rPr>
        <w:t>Scholars have denounced separation-of-powers jurisprudence</w:t>
      </w:r>
      <w:r w:rsidRPr="008B6742">
        <w:rPr>
          <w:b/>
          <w:u w:val="single"/>
        </w:rPr>
        <w:t xml:space="preserve"> as a mess. </w:t>
      </w:r>
      <w:r w:rsidRPr="008B6742">
        <w:rPr>
          <w:b/>
          <w:highlight w:val="yellow"/>
          <w:u w:val="single"/>
        </w:rPr>
        <w:t>But the Republic endures</w:t>
      </w:r>
      <w:r w:rsidRPr="008B6742">
        <w:rPr>
          <w:b/>
          <w:u w:val="single"/>
        </w:rPr>
        <w:t xml:space="preserve">, at least more or less. These </w:t>
      </w:r>
      <w:r w:rsidRPr="008B6742">
        <w:rPr>
          <w:b/>
          <w:highlight w:val="yellow"/>
          <w:u w:val="single"/>
        </w:rPr>
        <w:t xml:space="preserve">historical facts </w:t>
      </w:r>
      <w:r w:rsidRPr="008B6742">
        <w:rPr>
          <w:b/>
          <w:u w:val="single"/>
        </w:rPr>
        <w:t xml:space="preserve">tend to </w:t>
      </w:r>
      <w:r w:rsidRPr="008B6742">
        <w:rPr>
          <w:b/>
          <w:highlight w:val="yellow"/>
          <w:u w:val="single"/>
        </w:rPr>
        <w:t xml:space="preserve">indicate </w:t>
      </w:r>
      <w:r w:rsidRPr="008B6742">
        <w:rPr>
          <w:b/>
          <w:u w:val="single"/>
        </w:rPr>
        <w:t xml:space="preserve">that </w:t>
      </w:r>
      <w:r w:rsidRPr="008B6742">
        <w:rPr>
          <w:b/>
          <w:highlight w:val="yellow"/>
          <w:u w:val="single"/>
        </w:rPr>
        <w:t xml:space="preserve">the Court need not rush to change its approach </w:t>
      </w:r>
      <w:r w:rsidRPr="008B6742">
        <w:rPr>
          <w:b/>
          <w:u w:val="single"/>
        </w:rPr>
        <w:t xml:space="preserve">to separation of powers </w:t>
      </w:r>
      <w:r w:rsidRPr="008B6742">
        <w:rPr>
          <w:b/>
          <w:highlight w:val="yellow"/>
          <w:u w:val="single"/>
        </w:rPr>
        <w:t>to prevent a slide into tyranny</w:t>
      </w:r>
      <w:r w:rsidRPr="008B6742">
        <w:rPr>
          <w:b/>
          <w:u w:val="single"/>
        </w:rPr>
        <w:t>.</w:t>
      </w:r>
    </w:p>
    <w:p w14:paraId="3D29AB55" w14:textId="77777777" w:rsidR="007B4D01" w:rsidRPr="00A53B35" w:rsidRDefault="007B4D01" w:rsidP="007B4D01">
      <w:pPr>
        <w:rPr>
          <w:sz w:val="16"/>
        </w:rPr>
      </w:pPr>
    </w:p>
    <w:p w14:paraId="029E9F3E" w14:textId="77777777" w:rsidR="007B4D01" w:rsidRPr="005D7890" w:rsidRDefault="007B4D01" w:rsidP="007B4D01">
      <w:pPr>
        <w:rPr>
          <w:sz w:val="14"/>
        </w:rPr>
      </w:pPr>
      <w:r w:rsidRPr="00A53B35">
        <w:rPr>
          <w:sz w:val="16"/>
        </w:rPr>
        <w:br w:type="page"/>
      </w:r>
    </w:p>
    <w:p w14:paraId="1A4FCC51" w14:textId="77777777" w:rsidR="007B4D01" w:rsidRPr="007B4D01" w:rsidRDefault="007B4D01" w:rsidP="007B4D01"/>
    <w:p w14:paraId="025DFB26" w14:textId="77777777" w:rsidR="007B4D01" w:rsidRDefault="007B4D01" w:rsidP="007B4D01"/>
    <w:p w14:paraId="6A78A25D" w14:textId="77777777" w:rsidR="007B4D01" w:rsidRDefault="007B4D01" w:rsidP="007B4D01">
      <w:pPr>
        <w:pStyle w:val="Heading1"/>
      </w:pPr>
      <w:r>
        <w:t>2NC</w:t>
      </w:r>
    </w:p>
    <w:p w14:paraId="30F9C785" w14:textId="77777777" w:rsidR="007B4D01" w:rsidRDefault="007B4D01" w:rsidP="007B4D01"/>
    <w:p w14:paraId="7967FBD9" w14:textId="77777777" w:rsidR="007B4D01" w:rsidRDefault="007B4D01" w:rsidP="007B4D01">
      <w:pPr>
        <w:pStyle w:val="Heading2"/>
      </w:pPr>
      <w:r>
        <w:t>Flexibility DA</w:t>
      </w:r>
    </w:p>
    <w:p w14:paraId="2535BF6D" w14:textId="77777777" w:rsidR="007B4D01" w:rsidRDefault="007B4D01" w:rsidP="007B4D01"/>
    <w:p w14:paraId="19FD7B5D" w14:textId="77777777" w:rsidR="007B4D01" w:rsidRDefault="007B4D01" w:rsidP="007B4D01"/>
    <w:p w14:paraId="2C724C31" w14:textId="77777777" w:rsidR="007B4D01" w:rsidRPr="00BD6BAE" w:rsidRDefault="007B4D01" w:rsidP="007B4D01"/>
    <w:p w14:paraId="37E1D07D" w14:textId="77777777" w:rsidR="007B4D01" w:rsidRDefault="007B4D01" w:rsidP="007B4D01">
      <w:pPr>
        <w:pStyle w:val="Heading3"/>
      </w:pPr>
      <w:r>
        <w:t>Link Debate</w:t>
      </w:r>
    </w:p>
    <w:p w14:paraId="6D081955" w14:textId="77777777" w:rsidR="007B4D01" w:rsidRPr="00546D81" w:rsidRDefault="007B4D01" w:rsidP="007B4D01">
      <w:pPr>
        <w:pStyle w:val="Heading4"/>
      </w:pPr>
      <w:r>
        <w:t xml:space="preserve">The structure of Congress inherently favors </w:t>
      </w:r>
      <w:r>
        <w:rPr>
          <w:u w:val="single"/>
        </w:rPr>
        <w:t>delay</w:t>
      </w:r>
      <w:r>
        <w:t xml:space="preserve"> and </w:t>
      </w:r>
      <w:r>
        <w:rPr>
          <w:u w:val="single"/>
        </w:rPr>
        <w:t>inaction</w:t>
      </w:r>
      <w:r>
        <w:t xml:space="preserve"> --- that’s </w:t>
      </w:r>
      <w:r>
        <w:rPr>
          <w:u w:val="single"/>
        </w:rPr>
        <w:t>awful</w:t>
      </w:r>
      <w:r>
        <w:t xml:space="preserve"> for crisis response</w:t>
      </w:r>
    </w:p>
    <w:p w14:paraId="6AC0CE7B" w14:textId="77777777" w:rsidR="007B4D01" w:rsidRPr="00754A94" w:rsidRDefault="007B4D01" w:rsidP="007B4D01">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14:paraId="01BE4796" w14:textId="77777777" w:rsidR="007B4D01" w:rsidRDefault="007B4D01" w:rsidP="007B4D01">
      <w:r w:rsidRPr="00BB492C">
        <w:rPr>
          <w:sz w:val="12"/>
        </w:rPr>
        <w:t xml:space="preserve">In order to weigh the advantages of the Congress-first approach, it is also important to understand its potential costs. The costs may not be obvious, since grounding the use of force in ex ante congressional consent bears a close resemblance to the process for enacting legislation. </w:t>
      </w:r>
      <w:r w:rsidRPr="00FB5885">
        <w:rPr>
          <w:rStyle w:val="StyleBoldUnderline"/>
          <w:highlight w:val="yellow"/>
        </w:rPr>
        <w:t>The legislative process</w:t>
      </w:r>
      <w:r w:rsidRPr="004A4DD6">
        <w:rPr>
          <w:rStyle w:val="StyleBoldUnderline"/>
        </w:rPr>
        <w:t xml:space="preserve"> increases</w:t>
      </w:r>
      <w:r w:rsidRPr="00BB492C">
        <w:rPr>
          <w:sz w:val="12"/>
        </w:rPr>
        <w:t xml:space="preserve"> the </w:t>
      </w:r>
      <w:r w:rsidRPr="004A4DD6">
        <w:rPr>
          <w:rStyle w:val="StyleBoldUnderline"/>
        </w:rPr>
        <w:t xml:space="preserve">costs of government action. It </w:t>
      </w:r>
      <w:r w:rsidRPr="00FB5885">
        <w:rPr>
          <w:rStyle w:val="StyleBoldUnderline"/>
          <w:highlight w:val="yellow"/>
        </w:rPr>
        <w:t xml:space="preserve">is heavily slanted </w:t>
      </w:r>
      <w:r w:rsidRPr="00FB5885">
        <w:rPr>
          <w:rStyle w:val="Emphasis"/>
          <w:highlight w:val="yellow"/>
        </w:rPr>
        <w:t>against</w:t>
      </w:r>
      <w:r w:rsidRPr="005D6B8E">
        <w:rPr>
          <w:rStyle w:val="Emphasis"/>
        </w:rPr>
        <w:t xml:space="preserve"> the </w:t>
      </w:r>
      <w:r w:rsidRPr="00FB5885">
        <w:rPr>
          <w:rStyle w:val="Emphasis"/>
          <w:highlight w:val="yellow"/>
        </w:rPr>
        <w:t>enactment of legislation</w:t>
      </w:r>
      <w:r w:rsidRPr="00FB5885">
        <w:rPr>
          <w:rStyle w:val="StyleBoldUnderline"/>
          <w:highlight w:val="yellow"/>
        </w:rPr>
        <w:t xml:space="preserve"> by requiring</w:t>
      </w:r>
      <w:r w:rsidRPr="004A4DD6">
        <w:rPr>
          <w:rStyle w:val="StyleBoldUnderline"/>
        </w:rPr>
        <w:t xml:space="preserve"> the </w:t>
      </w:r>
      <w:r w:rsidRPr="00FB5885">
        <w:rPr>
          <w:rStyle w:val="StyleBoldUnderline"/>
          <w:highlight w:val="yellow"/>
        </w:rPr>
        <w:t>concurrence</w:t>
      </w:r>
      <w:r w:rsidRPr="00BB492C">
        <w:rPr>
          <w:sz w:val="12"/>
        </w:rPr>
        <w:t xml:space="preserve"> </w:t>
      </w:r>
      <w:r w:rsidRPr="005D6B8E">
        <w:rPr>
          <w:rStyle w:val="StyleBoldUnderline"/>
        </w:rPr>
        <w:t xml:space="preserve">not just </w:t>
      </w:r>
      <w:r w:rsidRPr="00FB5885">
        <w:rPr>
          <w:rStyle w:val="StyleBoldUnderline"/>
          <w:highlight w:val="yellow"/>
        </w:rPr>
        <w:t>of the</w:t>
      </w:r>
      <w:r w:rsidRPr="005D6B8E">
        <w:rPr>
          <w:rStyle w:val="StyleBoldUnderline"/>
        </w:rPr>
        <w:t xml:space="preserve"> popularly elected </w:t>
      </w:r>
      <w:r w:rsidRPr="00FB5885">
        <w:rPr>
          <w:rStyle w:val="StyleBoldUnderline"/>
          <w:highlight w:val="yellow"/>
        </w:rPr>
        <w:t>House</w:t>
      </w:r>
      <w:r w:rsidRPr="005D6B8E">
        <w:rPr>
          <w:rStyle w:val="StyleBoldUnderline"/>
        </w:rPr>
        <w:t xml:space="preserve"> but also the state-representing </w:t>
      </w:r>
      <w:r w:rsidRPr="00FB5885">
        <w:rPr>
          <w:rStyle w:val="StyleBoldUnderline"/>
          <w:highlight w:val="yellow"/>
        </w:rPr>
        <w:t>Senate and</w:t>
      </w:r>
      <w:r w:rsidRPr="005D6B8E">
        <w:rPr>
          <w:rStyle w:val="StyleBoldUnderline"/>
        </w:rPr>
        <w:t xml:space="preserve"> the </w:t>
      </w:r>
      <w:r w:rsidRPr="00FB5885">
        <w:rPr>
          <w:rStyle w:val="StyleBoldUnderline"/>
          <w:highlight w:val="yellow"/>
        </w:rPr>
        <w:t>President.</w:t>
      </w:r>
      <w:r w:rsidRPr="00FB5885">
        <w:rPr>
          <w:sz w:val="12"/>
          <w:highlight w:val="yellow"/>
        </w:rPr>
        <w:t xml:space="preserve"> </w:t>
      </w:r>
      <w:r w:rsidRPr="005D6B8E">
        <w:rPr>
          <w:rStyle w:val="StyleBoldUnderline"/>
        </w:rPr>
        <w:t xml:space="preserve">This raises decision costs by </w:t>
      </w:r>
      <w:r w:rsidRPr="00FB5885">
        <w:rPr>
          <w:rStyle w:val="Emphasis"/>
          <w:highlight w:val="yellow"/>
        </w:rPr>
        <w:t>increasing</w:t>
      </w:r>
      <w:r w:rsidRPr="005D6B8E">
        <w:rPr>
          <w:rStyle w:val="StyleBoldUnderline"/>
        </w:rPr>
        <w:t xml:space="preserve"> the </w:t>
      </w:r>
      <w:r w:rsidRPr="00FB5885">
        <w:rPr>
          <w:rStyle w:val="Emphasis"/>
          <w:highlight w:val="yellow"/>
        </w:rPr>
        <w:t>delay</w:t>
      </w:r>
      <w:r w:rsidRPr="005D6B8E">
        <w:rPr>
          <w:rStyle w:val="StyleBoldUnderline"/>
        </w:rPr>
        <w:t xml:space="preserve"> needed to get legislative concurrence</w:t>
      </w:r>
      <w:r w:rsidRPr="00BB492C">
        <w:rPr>
          <w:rStyle w:val="StyleBoldUnderline"/>
        </w:rPr>
        <w:t xml:space="preserve">, requiring an effort to coordinate between executive and legislature, </w:t>
      </w:r>
      <w:r w:rsidRPr="00FB5885">
        <w:rPr>
          <w:rStyle w:val="StyleBoldUnderline"/>
          <w:highlight w:val="yellow"/>
        </w:rPr>
        <w:t>and</w:t>
      </w:r>
      <w:r w:rsidRPr="00BB492C">
        <w:rPr>
          <w:rStyle w:val="StyleBoldUnderline"/>
        </w:rPr>
        <w:t xml:space="preserve"> </w:t>
      </w:r>
      <w:r w:rsidRPr="00FB5885">
        <w:rPr>
          <w:rStyle w:val="StyleBoldUnderline"/>
          <w:highlight w:val="yellow"/>
        </w:rPr>
        <w:t>demanding</w:t>
      </w:r>
      <w:r w:rsidRPr="00BB492C">
        <w:rPr>
          <w:rStyle w:val="StyleBoldUnderline"/>
        </w:rPr>
        <w:t xml:space="preserve"> an </w:t>
      </w:r>
      <w:r w:rsidRPr="005D6B8E">
        <w:rPr>
          <w:rStyle w:val="Emphasis"/>
        </w:rPr>
        <w:t xml:space="preserve">open, </w:t>
      </w:r>
      <w:r w:rsidRPr="00FB5885">
        <w:rPr>
          <w:rStyle w:val="Emphasis"/>
          <w:highlight w:val="yellow"/>
        </w:rPr>
        <w:t>public</w:t>
      </w:r>
      <w:r w:rsidRPr="00FB5885">
        <w:rPr>
          <w:rStyle w:val="StyleBoldUnderline"/>
          <w:highlight w:val="yellow"/>
        </w:rPr>
        <w:t xml:space="preserve"> discussion of</w:t>
      </w:r>
      <w:r w:rsidRPr="00BB492C">
        <w:rPr>
          <w:rStyle w:val="StyleBoldUnderline"/>
        </w:rPr>
        <w:t xml:space="preserve"> potentially </w:t>
      </w:r>
      <w:r w:rsidRPr="00FB5885">
        <w:rPr>
          <w:rStyle w:val="Emphasis"/>
          <w:highlight w:val="yellow"/>
        </w:rPr>
        <w:t>sensitive information</w:t>
      </w:r>
      <w:r w:rsidRPr="00BB492C">
        <w:rPr>
          <w:rStyle w:val="StyleBoldUnderline"/>
        </w:rPr>
        <w:t>.</w:t>
      </w:r>
      <w:r w:rsidRPr="00BB492C">
        <w:rPr>
          <w:sz w:val="12"/>
        </w:rPr>
        <w:t xml:space="preserve"> Decision costs are not encapsulated merely in the time-worn hypotheticals that ask whether the President must go to Congress for permissions to launch a preemptive strike against a nation about to launch its own nuclear attack. Rather, these </w:t>
      </w:r>
      <w:r w:rsidRPr="00FB5885">
        <w:rPr>
          <w:rStyle w:val="StyleBoldUnderline"/>
          <w:highlight w:val="yellow"/>
        </w:rPr>
        <w:t>decision costs</w:t>
      </w:r>
      <w:r w:rsidRPr="00BB492C">
        <w:rPr>
          <w:rStyle w:val="StyleBoldUnderline"/>
        </w:rPr>
        <w:t xml:space="preserve"> might </w:t>
      </w:r>
      <w:r w:rsidRPr="00FB5885">
        <w:rPr>
          <w:rStyle w:val="StyleBoldUnderline"/>
          <w:highlight w:val="yellow"/>
        </w:rPr>
        <w:t xml:space="preserve">arise from delay in using force that </w:t>
      </w:r>
      <w:r w:rsidRPr="00FB5885">
        <w:rPr>
          <w:rStyle w:val="Emphasis"/>
          <w:highlight w:val="yellow"/>
        </w:rPr>
        <w:t>misses a window of opportunity,</w:t>
      </w:r>
      <w:r w:rsidRPr="00FB5885">
        <w:rPr>
          <w:rStyle w:val="StyleBoldUnderline"/>
          <w:highlight w:val="yellow"/>
        </w:rPr>
        <w:t xml:space="preserve"> or</w:t>
      </w:r>
      <w:r w:rsidRPr="00BB492C">
        <w:rPr>
          <w:rStyle w:val="StyleBoldUnderline"/>
        </w:rPr>
        <w:t xml:space="preserve"> one in </w:t>
      </w:r>
      <w:r w:rsidRPr="00FB5885">
        <w:rPr>
          <w:rStyle w:val="StyleBoldUnderline"/>
          <w:highlight w:val="yellow"/>
        </w:rPr>
        <w:t>which legislative discussion alerts an enemy</w:t>
      </w:r>
      <w:r w:rsidRPr="00BB492C">
        <w:rPr>
          <w:rStyle w:val="StyleBoldUnderline"/>
        </w:rPr>
        <w:t xml:space="preserve"> </w:t>
      </w:r>
      <w:r w:rsidRPr="00FB5885">
        <w:rPr>
          <w:rStyle w:val="StyleBoldUnderline"/>
          <w:highlight w:val="yellow"/>
        </w:rPr>
        <w:t>to</w:t>
      </w:r>
      <w:r w:rsidRPr="00BB492C">
        <w:rPr>
          <w:rStyle w:val="StyleBoldUnderline"/>
        </w:rPr>
        <w:t xml:space="preserve"> a possible </w:t>
      </w:r>
      <w:r w:rsidRPr="00FB5885">
        <w:rPr>
          <w:rStyle w:val="StyleBoldUnderline"/>
          <w:highlight w:val="yellow"/>
        </w:rPr>
        <w:t>attack</w:t>
      </w:r>
      <w:r w:rsidRPr="00BB492C">
        <w:rPr>
          <w:rStyle w:val="StyleBoldUnderline"/>
        </w:rPr>
        <w:t>, or the uncertainty over whether congressional authorization will be forthcoming.</w:t>
      </w:r>
    </w:p>
    <w:p w14:paraId="7BCD057A" w14:textId="77777777" w:rsidR="007B4D01" w:rsidRDefault="007B4D01" w:rsidP="007B4D01">
      <w:pPr>
        <w:pStyle w:val="Heading4"/>
      </w:pPr>
      <w:r>
        <w:t>Congress is too slow to respond to 21</w:t>
      </w:r>
      <w:r w:rsidRPr="00AA29EC">
        <w:rPr>
          <w:vertAlign w:val="superscript"/>
        </w:rPr>
        <w:t>st</w:t>
      </w:r>
      <w:r>
        <w:t xml:space="preserve"> century threats --- executive deference is critical</w:t>
      </w:r>
    </w:p>
    <w:p w14:paraId="03581E2D" w14:textId="77777777" w:rsidR="007B4D01" w:rsidRPr="00DE570B" w:rsidRDefault="007B4D01" w:rsidP="007B4D01">
      <w:r>
        <w:t xml:space="preserve">Andrew </w:t>
      </w:r>
      <w:r w:rsidRPr="00541D73">
        <w:rPr>
          <w:rStyle w:val="StyleStyleBold12pt"/>
        </w:rPr>
        <w:t>Rudalevige 6</w:t>
      </w:r>
      <w:r>
        <w:t>, the Thomas Brackett Reed Professor of Government @ Bowdoin College, “The New Imperial Presidency,” UMich-Ann Arbor Press, Book, p. 264-67</w:t>
      </w:r>
    </w:p>
    <w:p w14:paraId="668A4A56" w14:textId="77777777" w:rsidR="007B4D01" w:rsidRDefault="007B4D01" w:rsidP="007B4D01">
      <w:pPr>
        <w:rPr>
          <w:sz w:val="12"/>
        </w:rPr>
      </w:pPr>
      <w:r w:rsidRPr="000B1754">
        <w:rPr>
          <w:sz w:val="12"/>
        </w:rPr>
        <w:t xml:space="preserve">That </w:t>
      </w:r>
      <w:r w:rsidRPr="00880999">
        <w:rPr>
          <w:rStyle w:val="StyleBoldUnderline"/>
        </w:rPr>
        <w:t>fragmentation is</w:t>
      </w:r>
      <w:r w:rsidRPr="000B1754">
        <w:rPr>
          <w:sz w:val="12"/>
        </w:rPr>
        <w:t xml:space="preserve"> most </w:t>
      </w:r>
      <w:r w:rsidRPr="00880999">
        <w:rPr>
          <w:rStyle w:val="StyleBoldUnderline"/>
        </w:rPr>
        <w:t xml:space="preserve">obvious at the other end of Pennsylvania Avenue. </w:t>
      </w:r>
      <w:r w:rsidRPr="000B1754">
        <w:rPr>
          <w:sz w:val="12"/>
        </w:rPr>
        <w:t xml:space="preserve">Despite common grammatical usage, including in this book, </w:t>
      </w:r>
      <w:r w:rsidRPr="00FB5885">
        <w:rPr>
          <w:rStyle w:val="StyleBoldUnderline"/>
          <w:highlight w:val="yellow"/>
        </w:rPr>
        <w:t>Congress is not an “it” but a “they.</w:t>
      </w:r>
      <w:r w:rsidRPr="00880999">
        <w:rPr>
          <w:rStyle w:val="StyleBoldUnderline"/>
        </w:rPr>
        <w:t>”</w:t>
      </w:r>
      <w:r w:rsidRPr="000B1754">
        <w:rPr>
          <w:sz w:val="12"/>
        </w:rPr>
        <w:t xml:space="preserve"> That is, </w:t>
      </w:r>
      <w:r w:rsidRPr="00880999">
        <w:rPr>
          <w:rStyle w:val="StyleBoldUnderline"/>
        </w:rPr>
        <w:t xml:space="preserve">Congress is </w:t>
      </w:r>
      <w:r w:rsidRPr="000B1754">
        <w:rPr>
          <w:sz w:val="12"/>
        </w:rPr>
        <w:t xml:space="preserve">not singular but plural and </w:t>
      </w:r>
      <w:r w:rsidRPr="00880999">
        <w:rPr>
          <w:rStyle w:val="StyleBoldUnderline"/>
        </w:rPr>
        <w:t>a fractious plural</w:t>
      </w:r>
      <w:r w:rsidRPr="000B1754">
        <w:rPr>
          <w:sz w:val="12"/>
        </w:rPr>
        <w:t xml:space="preserve"> at that. </w:t>
      </w:r>
      <w:r w:rsidRPr="00880999">
        <w:rPr>
          <w:rStyle w:val="StyleBoldUnderline"/>
        </w:rPr>
        <w:t>The geographic basis of House representation</w:t>
      </w:r>
      <w:r w:rsidRPr="000B1754">
        <w:rPr>
          <w:sz w:val="12"/>
        </w:rPr>
        <w:t>— the “territorial imperative”—</w:t>
      </w:r>
      <w:r w:rsidRPr="00880999">
        <w:rPr>
          <w:rStyle w:val="StyleBoldUnderline"/>
        </w:rPr>
        <w:t xml:space="preserve">means that </w:t>
      </w:r>
      <w:r w:rsidRPr="00FB5885">
        <w:rPr>
          <w:rStyle w:val="StyleBoldUnderline"/>
          <w:highlight w:val="yellow"/>
        </w:rPr>
        <w:t>no two House members share</w:t>
      </w:r>
      <w:r w:rsidRPr="00880999">
        <w:rPr>
          <w:rStyle w:val="StyleBoldUnderline"/>
        </w:rPr>
        <w:t xml:space="preserve"> identical </w:t>
      </w:r>
      <w:r w:rsidRPr="00FB5885">
        <w:rPr>
          <w:rStyle w:val="StyleBoldUnderline"/>
          <w:highlight w:val="yellow"/>
        </w:rPr>
        <w:t>interests</w:t>
      </w:r>
      <w:r w:rsidRPr="00880999">
        <w:rPr>
          <w:rStyle w:val="StyleBoldUnderline"/>
        </w:rPr>
        <w:t>.</w:t>
      </w:r>
      <w:r w:rsidRPr="000B1754">
        <w:rPr>
          <w:sz w:val="12"/>
        </w:rPr>
        <w:t xml:space="preserve">6 The </w:t>
      </w:r>
      <w:r w:rsidRPr="00AA29EC">
        <w:rPr>
          <w:rStyle w:val="StyleBoldUnderline"/>
        </w:rPr>
        <w:t>distinctive constituencies</w:t>
      </w:r>
      <w:r w:rsidRPr="000B1754">
        <w:rPr>
          <w:sz w:val="12"/>
        </w:rPr>
        <w:t xml:space="preserve"> and terms of the House and Senate </w:t>
      </w:r>
      <w:r w:rsidRPr="00880999">
        <w:rPr>
          <w:rStyle w:val="StyleBoldUnderline"/>
        </w:rPr>
        <w:t>generate few overlapping sympathies across the chambers.</w:t>
      </w:r>
      <w:r w:rsidRPr="000B1754">
        <w:rPr>
          <w:sz w:val="12"/>
        </w:rPr>
        <w:t xml:space="preserve"> Sequential majorities and </w:t>
      </w:r>
      <w:r w:rsidRPr="00FB5885">
        <w:rPr>
          <w:rStyle w:val="Emphasis"/>
          <w:highlight w:val="yellow"/>
        </w:rPr>
        <w:t>supermajorities</w:t>
      </w:r>
      <w:r w:rsidRPr="00FB5885">
        <w:rPr>
          <w:rStyle w:val="StyleBoldUnderline"/>
          <w:highlight w:val="yellow"/>
        </w:rPr>
        <w:t xml:space="preserve"> are required for action, but only a </w:t>
      </w:r>
      <w:r w:rsidRPr="00FB5885">
        <w:rPr>
          <w:rStyle w:val="Emphasis"/>
          <w:highlight w:val="yellow"/>
        </w:rPr>
        <w:t>small minority</w:t>
      </w:r>
      <w:r w:rsidRPr="00FB5885">
        <w:rPr>
          <w:rStyle w:val="StyleBoldUnderline"/>
          <w:highlight w:val="yellow"/>
        </w:rPr>
        <w:t xml:space="preserve"> for inaction.</w:t>
      </w:r>
      <w:r w:rsidRPr="000B1754">
        <w:rPr>
          <w:sz w:val="12"/>
        </w:rPr>
        <w:t xml:space="preserve"> This became even more true after the application of reforms in the 1970s designed to apply the openness and decentralization aimed at the executive branch to Congress itself. The reforms enhanced the power of subcommittees and gave party rank-and-‹le more power to override seniority in selecting committee chairs. What nineteenth-century observers like Woodrow Wilson condemned as “committee government” often atomized further into “subcommittee government” instead. As a result, one scholar noted, members of Congress can make laws “only with sweat patience, and a remarkable skill in the handling of creaking machinery.” But stopping laws is a feat “they perform daily, with ease and infinite variety.”7¶ Thus </w:t>
      </w:r>
      <w:r w:rsidRPr="000B1754">
        <w:rPr>
          <w:rStyle w:val="StyleBoldUnderline"/>
        </w:rPr>
        <w:t>even an alert and aggressive Congress has endemic weaknesses.</w:t>
      </w:r>
      <w:r w:rsidRPr="000B1754">
        <w:rPr>
          <w:sz w:val="12"/>
        </w:rPr>
        <w:t xml:space="preserve">8 </w:t>
      </w:r>
      <w:r w:rsidRPr="00FB5885">
        <w:rPr>
          <w:rStyle w:val="StyleBoldUnderline"/>
          <w:highlight w:val="yellow"/>
        </w:rPr>
        <w:t>Its large size and</w:t>
      </w:r>
      <w:r w:rsidRPr="000B1754">
        <w:rPr>
          <w:rStyle w:val="StyleBoldUnderline"/>
        </w:rPr>
        <w:t xml:space="preserve"> relative lack of </w:t>
      </w:r>
      <w:r w:rsidRPr="00FB5885">
        <w:rPr>
          <w:rStyle w:val="StyleBoldUnderline"/>
          <w:highlight w:val="yellow"/>
        </w:rPr>
        <w:t>hierarchy</w:t>
      </w:r>
      <w:r w:rsidRPr="000B1754">
        <w:rPr>
          <w:rStyle w:val="StyleBoldUnderline"/>
        </w:rPr>
        <w:t xml:space="preserve"> </w:t>
      </w:r>
      <w:r w:rsidRPr="00FB5885">
        <w:rPr>
          <w:rStyle w:val="StyleBoldUnderline"/>
          <w:highlight w:val="yellow"/>
        </w:rPr>
        <w:t>hamper</w:t>
      </w:r>
      <w:r w:rsidRPr="000B1754">
        <w:rPr>
          <w:rStyle w:val="StyleBoldUnderline"/>
        </w:rPr>
        <w:t xml:space="preserve"> </w:t>
      </w:r>
      <w:r w:rsidRPr="00FB5885">
        <w:rPr>
          <w:rStyle w:val="Emphasis"/>
          <w:highlight w:val="yellow"/>
        </w:rPr>
        <w:t>quick decision making</w:t>
      </w:r>
      <w:r w:rsidRPr="000B1754">
        <w:rPr>
          <w:rStyle w:val="StyleBoldUnderline"/>
        </w:rPr>
        <w:t>.</w:t>
      </w:r>
      <w:r w:rsidRPr="000B1754">
        <w:rPr>
          <w:sz w:val="12"/>
        </w:rPr>
        <w:t xml:space="preserve"> The specialized jurisdictions inherent in </w:t>
      </w:r>
      <w:r w:rsidRPr="000B1754">
        <w:rPr>
          <w:rStyle w:val="StyleBoldUnderline"/>
        </w:rPr>
        <w:t>the committee system</w:t>
      </w:r>
      <w:r w:rsidRPr="000B1754">
        <w:rPr>
          <w:sz w:val="12"/>
        </w:rPr>
        <w:t xml:space="preserve">, so necessary for dividing labor, also </w:t>
      </w:r>
      <w:r w:rsidRPr="000B1754">
        <w:rPr>
          <w:rStyle w:val="StyleBoldUnderline"/>
        </w:rPr>
        <w:t>divide issues and make their comprehensive consideration across functional lines nearly impossible.</w:t>
      </w:r>
      <w:r w:rsidRPr="000B1754">
        <w:rPr>
          <w:sz w:val="12"/>
        </w:rPr>
        <w:t xml:space="preserve"> (Nor do House members’ two-year terms give much incentive for long-term planning.) For similar reasons </w:t>
      </w:r>
      <w:r w:rsidRPr="00AA29EC">
        <w:rPr>
          <w:rStyle w:val="StyleBoldUnderline"/>
        </w:rPr>
        <w:t>Congress has difficulty in planning and agenda setting.</w:t>
      </w:r>
      <w:r w:rsidRPr="00AA29EC">
        <w:rPr>
          <w:sz w:val="12"/>
        </w:rPr>
        <w:t xml:space="preserve"> The ready acceptance of the idea of a presidential legislative program after World War II was partly a question of legislative convenience, a way to weed through innumerable proposals and provide a focus for limited floor time. Finally, </w:t>
      </w:r>
      <w:r w:rsidRPr="00AA29EC">
        <w:rPr>
          <w:rStyle w:val="StyleBoldUnderline"/>
        </w:rPr>
        <w:t xml:space="preserve">with so many members, each seeking press attention, Congress also finds it hard to </w:t>
      </w:r>
      <w:r w:rsidRPr="00AA29EC">
        <w:rPr>
          <w:rStyle w:val="Emphasis"/>
        </w:rPr>
        <w:t>keep a secret.</w:t>
      </w:r>
      <w:r w:rsidRPr="00AA29EC">
        <w:rPr>
          <w:rStyle w:val="StyleBoldUnderline"/>
        </w:rPr>
        <w:t xml:space="preserve"> </w:t>
      </w:r>
      <w:r w:rsidRPr="00AA29EC">
        <w:rPr>
          <w:sz w:val="12"/>
        </w:rPr>
        <w:t xml:space="preserve">As President George H. W. Bush’s counsel, Boyden Gray, put it, </w:t>
      </w:r>
      <w:r w:rsidRPr="00AA29EC">
        <w:rPr>
          <w:rStyle w:val="StyleBoldUnderline"/>
        </w:rPr>
        <w:t>“</w:t>
      </w:r>
      <w:r w:rsidRPr="00AA29EC">
        <w:rPr>
          <w:rStyle w:val="Emphasis"/>
        </w:rPr>
        <w:t>any time you notify Congress, it’s like putting an ad in the Washington Post. Notification is tantamount to declaration</w:t>
      </w:r>
      <w:r w:rsidRPr="00AA29EC">
        <w:rPr>
          <w:rStyle w:val="StyleBoldUnderline"/>
        </w:rPr>
        <w:t>.</w:t>
      </w:r>
      <w:r w:rsidRPr="00AA29EC">
        <w:rPr>
          <w:sz w:val="12"/>
        </w:rPr>
        <w:t>”9¶ In short, Congress has the problems inherent to any body of individuals that must take collective action. The decisions that are rational for a single member—especially those aimed at gaining particular benefits for his or her district—are not always good decisions for the body as a whole.10 James Madison wrote as early as 1791 that whenever a question of “general. . . advantage to the Union was before the House . . . [members] commonly resorted to local views.” Then, as now, coalition building had to overcome decentralized inertia, with the result that governing often comes down to, in the words of LBJ budget official Charles Schultze, “a lot of boodle being handed out in large numbers of small boodle.”11¶ Worse, fragmentation is not limited to the legislative branch. After all, Congress created most of the executive branch as well—and in its own image. The “politics of bureaucratic structure” result in a bureaucracy far different than what organization theorists would draw up on a blank page, one rarely aligned along functional lines or with clear lines of executive authority. Legislative majorities hope to institutionalize their own interests in government agencies and to structurally insulate those preferences against future majorities seeking to meddle. They hope to gain access to the bureaucratic decision-making process and to influence it whenever desirable. They hope to gain points with constituents for fixing the errors agencies make, perhaps to the point of structuring agencies that cannot help but make errors. If nothing else, the historical pattern</w:t>
      </w:r>
      <w:r w:rsidRPr="000B1754">
        <w:rPr>
          <w:sz w:val="12"/>
        </w:rPr>
        <w:t xml:space="preserve"> of executive branch development has spurred a particular array of legislative committees—and organized special interests linked to both.12¶ As the size and scope of the national government grew, its organizational inefficiencies became more obvious and more meaningful. This in turn focused increased attention on the need for direction and coordination— for a chief executive who could actually manage the executive branch. The areas of homeland security and intelligence analysis are only the most recent cases where failures of communication or analysis within the bureaucracy have magnified the need for those qualities.¶ Globalization in some ways highlights the continuing limits of the presidency’s authority: its incumbent is not, after all, president of the world. Yet </w:t>
      </w:r>
      <w:r w:rsidRPr="000B1754">
        <w:rPr>
          <w:rStyle w:val="StyleBoldUnderline"/>
        </w:rPr>
        <w:t xml:space="preserve">the practical </w:t>
      </w:r>
      <w:r w:rsidRPr="00FB5885">
        <w:rPr>
          <w:rStyle w:val="StyleBoldUnderline"/>
          <w:highlight w:val="yellow"/>
        </w:rPr>
        <w:t>advantages of presidential leadership vis-à-vis the legislature</w:t>
      </w:r>
      <w:r w:rsidRPr="000B1754">
        <w:rPr>
          <w:sz w:val="12"/>
        </w:rPr>
        <w:t xml:space="preserve">, at least, </w:t>
      </w:r>
      <w:r w:rsidRPr="00FB5885">
        <w:rPr>
          <w:rStyle w:val="StyleBoldUnderline"/>
          <w:highlight w:val="yellow"/>
        </w:rPr>
        <w:t>are</w:t>
      </w:r>
      <w:r w:rsidRPr="000B1754">
        <w:rPr>
          <w:rStyle w:val="StyleBoldUnderline"/>
        </w:rPr>
        <w:t xml:space="preserve"> further </w:t>
      </w:r>
      <w:r w:rsidRPr="00FB5885">
        <w:rPr>
          <w:rStyle w:val="Emphasis"/>
          <w:highlight w:val="yellow"/>
        </w:rPr>
        <w:t>magnified</w:t>
      </w:r>
      <w:r w:rsidRPr="00FB5885">
        <w:rPr>
          <w:rStyle w:val="StyleBoldUnderline"/>
          <w:highlight w:val="yellow"/>
        </w:rPr>
        <w:t xml:space="preserve"> in an era where</w:t>
      </w:r>
      <w:r w:rsidRPr="004F4CAD">
        <w:rPr>
          <w:rStyle w:val="StyleBoldUnderline"/>
        </w:rPr>
        <w:t xml:space="preserve"> rapid transportation, instantaneous communication, and huge flows of trade</w:t>
      </w:r>
      <w:r w:rsidRPr="000B1754">
        <w:rPr>
          <w:rStyle w:val="StyleBoldUnderline"/>
        </w:rPr>
        <w:t xml:space="preserve"> have changed the context of governance in ways that play to presidential strengths. Both opportunities and </w:t>
      </w:r>
      <w:r w:rsidRPr="00FB5885">
        <w:rPr>
          <w:rStyle w:val="Emphasis"/>
          <w:highlight w:val="yellow"/>
        </w:rPr>
        <w:t>threats arise quickly and demand immediate response.</w:t>
      </w:r>
      <w:r w:rsidRPr="00FB5885">
        <w:rPr>
          <w:rStyle w:val="StyleBoldUnderline"/>
          <w:highlight w:val="yellow"/>
        </w:rPr>
        <w:t xml:space="preserve"> Their resolution requires</w:t>
      </w:r>
      <w:r w:rsidRPr="000B1754">
        <w:rPr>
          <w:rStyle w:val="StyleBoldUnderline"/>
        </w:rPr>
        <w:t xml:space="preserve"> a broad national view, not territorialism; resident </w:t>
      </w:r>
      <w:r w:rsidRPr="00FB5885">
        <w:rPr>
          <w:rStyle w:val="StyleBoldUnderline"/>
          <w:highlight w:val="yellow"/>
        </w:rPr>
        <w:t>expertise, not</w:t>
      </w:r>
      <w:r w:rsidRPr="000B1754">
        <w:rPr>
          <w:rStyle w:val="StyleBoldUnderline"/>
        </w:rPr>
        <w:t xml:space="preserve"> the give-and-take of log-rolling </w:t>
      </w:r>
      <w:r w:rsidRPr="00FB5885">
        <w:rPr>
          <w:rStyle w:val="StyleBoldUnderline"/>
          <w:highlight w:val="yellow"/>
        </w:rPr>
        <w:t>compromise</w:t>
      </w:r>
      <w:r w:rsidRPr="000B1754">
        <w:rPr>
          <w:rStyle w:val="StyleBoldUnderline"/>
        </w:rPr>
        <w:t xml:space="preserve">. </w:t>
      </w:r>
      <w:r w:rsidRPr="000B1754">
        <w:rPr>
          <w:sz w:val="12"/>
        </w:rPr>
        <w:t xml:space="preserve">Further, if, as Richard Neustadt suggested, </w:t>
      </w:r>
      <w:r w:rsidRPr="000B1754">
        <w:rPr>
          <w:rStyle w:val="StyleBoldUnderline"/>
        </w:rPr>
        <w:t xml:space="preserve">the cold war’s omnipresent fear of nuclear war made the president for a time the “final arbiter” in the balance of power, the </w:t>
      </w:r>
      <w:r w:rsidRPr="00FB5885">
        <w:rPr>
          <w:rStyle w:val="StyleBoldUnderline"/>
          <w:highlight w:val="yellow"/>
        </w:rPr>
        <w:t>rise of rogue states and nonstate actors</w:t>
      </w:r>
      <w:r w:rsidRPr="000B1754">
        <w:rPr>
          <w:rStyle w:val="StyleBoldUnderline"/>
        </w:rPr>
        <w:t xml:space="preserve"> </w:t>
      </w:r>
      <w:r w:rsidRPr="00FB5885">
        <w:rPr>
          <w:rStyle w:val="StyleBoldUnderline"/>
          <w:highlight w:val="yellow"/>
        </w:rPr>
        <w:t>with</w:t>
      </w:r>
      <w:r w:rsidRPr="000B1754">
        <w:rPr>
          <w:rStyle w:val="StyleBoldUnderline"/>
        </w:rPr>
        <w:t xml:space="preserve"> access to similar </w:t>
      </w:r>
      <w:r w:rsidRPr="00FB5885">
        <w:rPr>
          <w:rStyle w:val="StyleBoldUnderline"/>
          <w:highlight w:val="yellow"/>
        </w:rPr>
        <w:t xml:space="preserve">weaponry </w:t>
      </w:r>
      <w:r w:rsidRPr="00FB5885">
        <w:rPr>
          <w:rStyle w:val="Emphasis"/>
          <w:highlight w:val="yellow"/>
        </w:rPr>
        <w:t>ups the ante</w:t>
      </w:r>
      <w:r w:rsidRPr="000B1754">
        <w:rPr>
          <w:rStyle w:val="StyleBoldUnderline"/>
        </w:rPr>
        <w:t xml:space="preserve"> again.</w:t>
      </w:r>
      <w:r w:rsidRPr="000B1754">
        <w:rPr>
          <w:sz w:val="12"/>
        </w:rPr>
        <w:t xml:space="preserve"> In this one sense at least the “modern presidency” described earlier may have given way to a “postmodern” one.13 As the Bush administration argued to the Supreme Court on behalf of the president’s power to designate enemy combatants,¶ The court of appeals’ attempt to cabin the Commander-in-Chief authority to the conduct of combat operations on a traditional battlefield is particularly ill-considered in the context of the current conflict. . . . The September 11 attacks not only struck targets on United States soil; they also were launched from inside the Nation’s borders. The “full power to repel and defeat the enemy” thus necessarily embraces determining what measures to take against enemy combatants found within the United States. As the September 11 attacks make manifestly clear, moreover, al Qaeda eschews conventional battlefield combat, yet indiicts damage that, if anything, is more devastating.14</w:t>
      </w:r>
    </w:p>
    <w:p w14:paraId="6252A29A" w14:textId="77777777" w:rsidR="007B4D01" w:rsidRPr="008770CD" w:rsidRDefault="007B4D01" w:rsidP="007B4D01">
      <w:pPr>
        <w:pStyle w:val="Heading4"/>
        <w:rPr>
          <w:u w:val="single"/>
        </w:rPr>
      </w:pPr>
      <w:r>
        <w:t xml:space="preserve">Secrecy is vital to </w:t>
      </w:r>
      <w:r>
        <w:rPr>
          <w:u w:val="single"/>
        </w:rPr>
        <w:t>effective</w:t>
      </w:r>
      <w:r w:rsidRPr="00FA560F">
        <w:t xml:space="preserve"> </w:t>
      </w:r>
      <w:r w:rsidRPr="008770CD">
        <w:t>military policy</w:t>
      </w:r>
    </w:p>
    <w:p w14:paraId="1734D43A" w14:textId="77777777" w:rsidR="007B4D01" w:rsidRDefault="007B4D01" w:rsidP="007B4D01">
      <w:r>
        <w:t xml:space="preserve">William </w:t>
      </w:r>
      <w:r w:rsidRPr="002A35CB">
        <w:rPr>
          <w:rStyle w:val="StyleStyleBold12pt"/>
        </w:rPr>
        <w:t>Galston 8/22</w:t>
      </w:r>
      <w:r>
        <w:t>/13, senior fellow @ the Brookings Institute’s Governance Studies Program, “Politics &amp; Ideas: How Much Transparency Do We Really Want?” WSJ, Factiva</w:t>
      </w:r>
    </w:p>
    <w:p w14:paraId="60BE6639" w14:textId="77777777" w:rsidR="007B4D01" w:rsidRDefault="007B4D01" w:rsidP="007B4D01">
      <w:pPr>
        <w:rPr>
          <w:sz w:val="12"/>
        </w:rPr>
      </w:pPr>
      <w:r w:rsidRPr="008770CD">
        <w:rPr>
          <w:sz w:val="14"/>
        </w:rPr>
        <w:t xml:space="preserve">The problem here is obvious: </w:t>
      </w:r>
      <w:r w:rsidRPr="00FB5885">
        <w:rPr>
          <w:rStyle w:val="StyleBoldUnderline"/>
          <w:highlight w:val="yellow"/>
        </w:rPr>
        <w:t>Policy makers</w:t>
      </w:r>
      <w:r w:rsidRPr="008770CD">
        <w:rPr>
          <w:sz w:val="14"/>
        </w:rPr>
        <w:t xml:space="preserve"> often </w:t>
      </w:r>
      <w:r w:rsidRPr="00FB5885">
        <w:rPr>
          <w:rStyle w:val="StyleBoldUnderline"/>
          <w:highlight w:val="yellow"/>
        </w:rPr>
        <w:t xml:space="preserve">face a choice between </w:t>
      </w:r>
      <w:r w:rsidRPr="00FB5885">
        <w:rPr>
          <w:rStyle w:val="Emphasis"/>
          <w:highlight w:val="yellow"/>
        </w:rPr>
        <w:t>private diplomacy</w:t>
      </w:r>
      <w:r w:rsidRPr="00FB5885">
        <w:rPr>
          <w:sz w:val="14"/>
          <w:highlight w:val="yellow"/>
        </w:rPr>
        <w:t xml:space="preserve"> </w:t>
      </w:r>
      <w:r w:rsidRPr="00FB5885">
        <w:rPr>
          <w:rStyle w:val="StyleBoldUnderline"/>
          <w:highlight w:val="yellow"/>
        </w:rPr>
        <w:t xml:space="preserve">and </w:t>
      </w:r>
      <w:r w:rsidRPr="00FB5885">
        <w:rPr>
          <w:rStyle w:val="Emphasis"/>
          <w:highlight w:val="yellow"/>
        </w:rPr>
        <w:t>no diplomacy</w:t>
      </w:r>
      <w:r w:rsidRPr="008770CD">
        <w:rPr>
          <w:sz w:val="14"/>
        </w:rPr>
        <w:t>. Secretary of State John Kerry clearly thought that the precise content of his shuttle diplomacy between Israel and the Palestinian Authority had to be kept from public view if there was to be any chance of restarting peace talks. A measure of secrecy is a necessary (if not sufficient) condition of success.</w:t>
      </w:r>
      <w:r w:rsidRPr="008770CD">
        <w:rPr>
          <w:sz w:val="12"/>
        </w:rPr>
        <w:t>¶</w:t>
      </w:r>
      <w:r w:rsidRPr="008770CD">
        <w:rPr>
          <w:sz w:val="14"/>
        </w:rPr>
        <w:t xml:space="preserve"> This maxim applies broadly</w:t>
      </w:r>
      <w:r w:rsidRPr="002A35CB">
        <w:rPr>
          <w:rStyle w:val="StyleBoldUnderline"/>
        </w:rPr>
        <w:t xml:space="preserve">. </w:t>
      </w:r>
      <w:r w:rsidRPr="00FB5885">
        <w:rPr>
          <w:rStyle w:val="StyleBoldUnderline"/>
          <w:highlight w:val="yellow"/>
        </w:rPr>
        <w:t>No one thinks</w:t>
      </w:r>
      <w:r w:rsidRPr="002A35CB">
        <w:rPr>
          <w:rStyle w:val="StyleBoldUnderline"/>
        </w:rPr>
        <w:t xml:space="preserve"> that </w:t>
      </w:r>
      <w:r w:rsidRPr="00FB5885">
        <w:rPr>
          <w:rStyle w:val="StyleBoldUnderline"/>
          <w:highlight w:val="yellow"/>
        </w:rPr>
        <w:t>nations at war have a responsibility to make</w:t>
      </w:r>
      <w:r w:rsidRPr="002A35CB">
        <w:rPr>
          <w:rStyle w:val="StyleBoldUnderline"/>
        </w:rPr>
        <w:t xml:space="preserve"> their </w:t>
      </w:r>
      <w:r w:rsidRPr="00FB5885">
        <w:rPr>
          <w:rStyle w:val="StyleBoldUnderline"/>
          <w:highlight w:val="yellow"/>
        </w:rPr>
        <w:t>military strategy public</w:t>
      </w:r>
      <w:r w:rsidRPr="002A35CB">
        <w:rPr>
          <w:rStyle w:val="StyleBoldUnderline"/>
        </w:rPr>
        <w:t xml:space="preserve">. </w:t>
      </w:r>
      <w:r w:rsidRPr="008770CD">
        <w:rPr>
          <w:sz w:val="14"/>
        </w:rPr>
        <w:t>If the Allies had not succeeded in confusing the Germans, the Normandy landing might have failed.</w:t>
      </w:r>
      <w:r w:rsidRPr="008770CD">
        <w:rPr>
          <w:sz w:val="12"/>
        </w:rPr>
        <w:t>¶</w:t>
      </w:r>
      <w:r w:rsidRPr="008770CD">
        <w:rPr>
          <w:sz w:val="14"/>
        </w:rPr>
        <w:t xml:space="preserve"> The same consideration of secrecy applies to the acquisition of intelligence. Government officials believe that </w:t>
      </w:r>
      <w:r w:rsidRPr="00FB5885">
        <w:rPr>
          <w:rStyle w:val="StyleBoldUnderline"/>
          <w:highlight w:val="yellow"/>
        </w:rPr>
        <w:t>revealing</w:t>
      </w:r>
      <w:r w:rsidRPr="002A35CB">
        <w:rPr>
          <w:rStyle w:val="StyleBoldUnderline"/>
        </w:rPr>
        <w:t xml:space="preserve"> the </w:t>
      </w:r>
      <w:r w:rsidRPr="00FB5885">
        <w:rPr>
          <w:rStyle w:val="StyleBoldUnderline"/>
          <w:highlight w:val="yellow"/>
        </w:rPr>
        <w:t xml:space="preserve">details, or </w:t>
      </w:r>
      <w:r w:rsidRPr="00FB5885">
        <w:rPr>
          <w:rStyle w:val="Emphasis"/>
          <w:highlight w:val="yellow"/>
        </w:rPr>
        <w:t>even</w:t>
      </w:r>
      <w:r w:rsidRPr="008770CD">
        <w:rPr>
          <w:rStyle w:val="Emphasis"/>
        </w:rPr>
        <w:t xml:space="preserve"> the </w:t>
      </w:r>
      <w:r w:rsidRPr="00FB5885">
        <w:rPr>
          <w:rStyle w:val="Emphasis"/>
          <w:highlight w:val="yellow"/>
        </w:rPr>
        <w:t>existence</w:t>
      </w:r>
      <w:r w:rsidRPr="00FB5885">
        <w:rPr>
          <w:rStyle w:val="StyleBoldUnderline"/>
          <w:highlight w:val="yellow"/>
        </w:rPr>
        <w:t>, of secret</w:t>
      </w:r>
      <w:r w:rsidRPr="002A35CB">
        <w:rPr>
          <w:rStyle w:val="StyleBoldUnderline"/>
        </w:rPr>
        <w:t xml:space="preserve"> </w:t>
      </w:r>
      <w:r w:rsidRPr="008770CD">
        <w:rPr>
          <w:sz w:val="14"/>
        </w:rPr>
        <w:t>surveillance</w:t>
      </w:r>
      <w:r w:rsidRPr="002A35CB">
        <w:rPr>
          <w:rStyle w:val="StyleBoldUnderline"/>
        </w:rPr>
        <w:t xml:space="preserve"> </w:t>
      </w:r>
      <w:r w:rsidRPr="00FB5885">
        <w:rPr>
          <w:rStyle w:val="StyleBoldUnderline"/>
          <w:highlight w:val="yellow"/>
        </w:rPr>
        <w:t>programs</w:t>
      </w:r>
      <w:r w:rsidRPr="002A35CB">
        <w:rPr>
          <w:rStyle w:val="StyleBoldUnderline"/>
        </w:rPr>
        <w:t xml:space="preserve"> would </w:t>
      </w:r>
      <w:r w:rsidRPr="00FB5885">
        <w:rPr>
          <w:rStyle w:val="StyleBoldUnderline"/>
          <w:highlight w:val="yellow"/>
        </w:rPr>
        <w:t>help</w:t>
      </w:r>
      <w:r w:rsidRPr="002A35CB">
        <w:rPr>
          <w:rStyle w:val="StyleBoldUnderline"/>
        </w:rPr>
        <w:t xml:space="preserve"> our </w:t>
      </w:r>
      <w:r w:rsidRPr="00FB5885">
        <w:rPr>
          <w:rStyle w:val="StyleBoldUnderline"/>
          <w:highlight w:val="yellow"/>
        </w:rPr>
        <w:t>adversaries elude their reach</w:t>
      </w:r>
      <w:r w:rsidRPr="002A35CB">
        <w:rPr>
          <w:rStyle w:val="StyleBoldUnderline"/>
        </w:rPr>
        <w:t>.</w:t>
      </w:r>
      <w:r w:rsidRPr="008770CD">
        <w:rPr>
          <w:sz w:val="14"/>
        </w:rPr>
        <w:t xml:space="preserve"> They also believe that </w:t>
      </w:r>
      <w:r w:rsidRPr="00FB5885">
        <w:rPr>
          <w:rStyle w:val="StyleBoldUnderline"/>
          <w:highlight w:val="yellow"/>
        </w:rPr>
        <w:t>briefing</w:t>
      </w:r>
      <w:r w:rsidRPr="008770CD">
        <w:rPr>
          <w:sz w:val="14"/>
        </w:rPr>
        <w:t xml:space="preserve"> more than a handful of elected </w:t>
      </w:r>
      <w:r w:rsidRPr="00FB5885">
        <w:rPr>
          <w:rStyle w:val="StyleBoldUnderline"/>
          <w:highlight w:val="yellow"/>
        </w:rPr>
        <w:t>representatives</w:t>
      </w:r>
      <w:r w:rsidRPr="008770CD">
        <w:rPr>
          <w:sz w:val="14"/>
        </w:rPr>
        <w:t xml:space="preserve"> </w:t>
      </w:r>
      <w:r w:rsidRPr="00FB5885">
        <w:rPr>
          <w:rStyle w:val="StyleBoldUnderline"/>
          <w:highlight w:val="yellow"/>
        </w:rPr>
        <w:t>would</w:t>
      </w:r>
      <w:r w:rsidRPr="002A35CB">
        <w:rPr>
          <w:rStyle w:val="StyleBoldUnderline"/>
        </w:rPr>
        <w:t xml:space="preserve"> </w:t>
      </w:r>
      <w:r w:rsidRPr="00FB5885">
        <w:rPr>
          <w:rStyle w:val="StyleBoldUnderline"/>
          <w:highlight w:val="yellow"/>
        </w:rPr>
        <w:t xml:space="preserve">lead </w:t>
      </w:r>
      <w:r w:rsidRPr="00FB5885">
        <w:rPr>
          <w:rStyle w:val="Emphasis"/>
          <w:highlight w:val="yellow"/>
        </w:rPr>
        <w:t>inevitably</w:t>
      </w:r>
      <w:r w:rsidRPr="00FB5885">
        <w:rPr>
          <w:rStyle w:val="StyleBoldUnderline"/>
          <w:highlight w:val="yellow"/>
        </w:rPr>
        <w:t xml:space="preserve"> to public disclosure</w:t>
      </w:r>
      <w:r w:rsidRPr="002A35CB">
        <w:rPr>
          <w:rStyle w:val="StyleBoldUnderline"/>
        </w:rPr>
        <w:t>.</w:t>
      </w:r>
      <w:r w:rsidRPr="008770CD">
        <w:rPr>
          <w:sz w:val="14"/>
        </w:rPr>
        <w:t xml:space="preserve"> Those who do receive briefings are sworn not to reveal their substance, even in congressional debate.</w:t>
      </w:r>
      <w:r w:rsidRPr="008770CD">
        <w:rPr>
          <w:sz w:val="12"/>
        </w:rPr>
        <w:t>¶</w:t>
      </w:r>
      <w:r w:rsidRPr="008770CD">
        <w:rPr>
          <w:sz w:val="14"/>
        </w:rPr>
        <w:t xml:space="preserve"> </w:t>
      </w:r>
      <w:r w:rsidRPr="002A35CB">
        <w:rPr>
          <w:rStyle w:val="Emphasis"/>
        </w:rPr>
        <w:t>Effectiveness and accountability collide</w:t>
      </w:r>
      <w:r w:rsidRPr="008770CD">
        <w:rPr>
          <w:sz w:val="14"/>
        </w:rPr>
        <w:t xml:space="preserve"> -- </w:t>
      </w:r>
      <w:r w:rsidRPr="002A35CB">
        <w:rPr>
          <w:rStyle w:val="StyleBoldUnderline"/>
        </w:rPr>
        <w:t>a tension that can be</w:t>
      </w:r>
      <w:r w:rsidRPr="008770CD">
        <w:rPr>
          <w:sz w:val="14"/>
        </w:rPr>
        <w:t xml:space="preserve"> managed more or less well but </w:t>
      </w:r>
      <w:r w:rsidRPr="002A35CB">
        <w:rPr>
          <w:rStyle w:val="Emphasis"/>
        </w:rPr>
        <w:t>never entirely abolished.</w:t>
      </w:r>
      <w:r w:rsidRPr="008770CD">
        <w:rPr>
          <w:sz w:val="12"/>
        </w:rPr>
        <w:t>¶</w:t>
      </w:r>
      <w:r w:rsidRPr="008770CD">
        <w:rPr>
          <w:sz w:val="14"/>
        </w:rPr>
        <w:t xml:space="preserve"> In the wake of Vietnam and Watergate, Congress and the executive branch pieced together a new strategy for managing this tension. Institutions such as congressional intelligence committees and the Foreign Intelligence Surveillance Court would ensure executive branch accountability while preserving necessary secrecy.</w:t>
      </w:r>
      <w:r w:rsidRPr="008770CD">
        <w:rPr>
          <w:sz w:val="12"/>
        </w:rPr>
        <w:t>¶</w:t>
      </w:r>
      <w:r w:rsidRPr="008770CD">
        <w:rPr>
          <w:sz w:val="14"/>
        </w:rPr>
        <w:t xml:space="preserve"> The current surveillance controversy challenges the entire post-Watergate regime. Many members of Congress have come to doubt that the intelligence committees permit sufficient accountability; an increasing share of the public now doubts that the system established by the 1978 Foreign Intelligence Surveillance Act adequately protects privacy.</w:t>
      </w:r>
      <w:r w:rsidRPr="008770CD">
        <w:rPr>
          <w:sz w:val="12"/>
        </w:rPr>
        <w:t>¶</w:t>
      </w:r>
      <w:r w:rsidRPr="008770CD">
        <w:rPr>
          <w:sz w:val="14"/>
        </w:rPr>
        <w:t xml:space="preserve"> But what is to replace it? </w:t>
      </w:r>
      <w:r w:rsidRPr="002A35CB">
        <w:rPr>
          <w:rStyle w:val="StyleBoldUnderline"/>
        </w:rPr>
        <w:t>If secrecy is diminished in the name of public accountability</w:t>
      </w:r>
      <w:r w:rsidRPr="008770CD">
        <w:rPr>
          <w:sz w:val="14"/>
        </w:rPr>
        <w:t xml:space="preserve"> and individual liberty, </w:t>
      </w:r>
      <w:r w:rsidRPr="002A35CB">
        <w:rPr>
          <w:rStyle w:val="StyleBoldUnderline"/>
        </w:rPr>
        <w:t>are we willing to sacrifice a measure of security?</w:t>
      </w:r>
      <w:r w:rsidRPr="008770CD">
        <w:rPr>
          <w:sz w:val="12"/>
        </w:rPr>
        <w:t>¶</w:t>
      </w:r>
    </w:p>
    <w:p w14:paraId="0364788B" w14:textId="77777777" w:rsidR="007B4D01" w:rsidRPr="00432CBE" w:rsidRDefault="007B4D01" w:rsidP="007B4D01">
      <w:pPr>
        <w:pStyle w:val="Heading4"/>
      </w:pPr>
      <w:r>
        <w:t xml:space="preserve">Congress is too indecisive --- </w:t>
      </w:r>
      <w:r>
        <w:rPr>
          <w:u w:val="single"/>
        </w:rPr>
        <w:t>guarantees failure</w:t>
      </w:r>
    </w:p>
    <w:p w14:paraId="40712C2F" w14:textId="77777777" w:rsidR="007B4D01" w:rsidRPr="00E7348D" w:rsidRDefault="007B4D01" w:rsidP="007B4D01">
      <w:r>
        <w:t xml:space="preserve">Robert </w:t>
      </w:r>
      <w:r w:rsidRPr="00E7348D">
        <w:rPr>
          <w:rStyle w:val="StyleStyleBold12pt"/>
        </w:rPr>
        <w:t>Turner 84</w:t>
      </w:r>
      <w:r>
        <w:t>, Principle Deputy Assistant Secretary of State for Legislative and Intergovernmental Affairs, 6/1, “The War Powers Resolution: Unconstitutional, Unnecessary, and Unhelpful,” Digital Commons @ LMU, Loyola of LA Law Review, http://digitalcommons.lmu.edu/cgi/viewcontent.cgi?article=1433&amp;context=llr</w:t>
      </w:r>
    </w:p>
    <w:p w14:paraId="50B8F00C" w14:textId="77777777" w:rsidR="007B4D01" w:rsidRDefault="007B4D01" w:rsidP="007B4D01">
      <w:pPr>
        <w:rPr>
          <w:rStyle w:val="StyleBoldUnderline"/>
        </w:rPr>
      </w:pPr>
      <w:r w:rsidRPr="007B46F3">
        <w:rPr>
          <w:sz w:val="14"/>
        </w:rPr>
        <w:t xml:space="preserve">Even were there no constitutional difficulties with the War Powers Resolution, a review of its implementation during the past nine years demonstrates that it has been as ineffective in practice as it is unwise in theory. </w:t>
      </w:r>
      <w:r w:rsidRPr="00FB5885">
        <w:rPr>
          <w:rStyle w:val="StyleBoldUnderline"/>
          <w:highlight w:val="yellow"/>
        </w:rPr>
        <w:t>Congress lacks</w:t>
      </w:r>
      <w:r w:rsidRPr="007B46F3">
        <w:rPr>
          <w:rStyle w:val="StyleBoldUnderline"/>
        </w:rPr>
        <w:t xml:space="preserve"> the </w:t>
      </w:r>
      <w:r w:rsidRPr="00FB5885">
        <w:rPr>
          <w:rStyle w:val="StyleBoldUnderline"/>
          <w:highlight w:val="yellow"/>
        </w:rPr>
        <w:t>expertise to deal hurriedly</w:t>
      </w:r>
      <w:r w:rsidRPr="007B46F3">
        <w:rPr>
          <w:rStyle w:val="StyleBoldUnderline"/>
        </w:rPr>
        <w:t xml:space="preserve"> </w:t>
      </w:r>
      <w:r w:rsidRPr="00FB5885">
        <w:rPr>
          <w:rStyle w:val="StyleBoldUnderline"/>
          <w:highlight w:val="yellow"/>
        </w:rPr>
        <w:t xml:space="preserve">with complex </w:t>
      </w:r>
      <w:r w:rsidRPr="00432CBE">
        <w:rPr>
          <w:rStyle w:val="StyleBoldUnderline"/>
        </w:rPr>
        <w:t xml:space="preserve">foreign policy </w:t>
      </w:r>
      <w:r w:rsidRPr="00FB5885">
        <w:rPr>
          <w:rStyle w:val="StyleBoldUnderline"/>
          <w:highlight w:val="yellow"/>
        </w:rPr>
        <w:t>emergencies</w:t>
      </w:r>
      <w:r w:rsidRPr="007B46F3">
        <w:rPr>
          <w:rStyle w:val="StyleBoldUnderline"/>
        </w:rPr>
        <w:t xml:space="preserve">, and most members are too busy with other duties to remain up-to-date on even a prolonged crisis. </w:t>
      </w:r>
      <w:r w:rsidRPr="00FB5885">
        <w:rPr>
          <w:rStyle w:val="StyleBoldUnderline"/>
          <w:highlight w:val="yellow"/>
        </w:rPr>
        <w:t>During</w:t>
      </w:r>
      <w:r w:rsidRPr="007B46F3">
        <w:rPr>
          <w:rStyle w:val="StyleBoldUnderline"/>
        </w:rPr>
        <w:t xml:space="preserve"> times of </w:t>
      </w:r>
      <w:r w:rsidRPr="00FB5885">
        <w:rPr>
          <w:rStyle w:val="StyleBoldUnderline"/>
          <w:highlight w:val="yellow"/>
        </w:rPr>
        <w:t>crisis</w:t>
      </w:r>
      <w:r w:rsidRPr="007B46F3">
        <w:rPr>
          <w:rStyle w:val="StyleBoldUnderline"/>
        </w:rPr>
        <w:t xml:space="preserve">, </w:t>
      </w:r>
      <w:r w:rsidRPr="00FB5885">
        <w:rPr>
          <w:rStyle w:val="Emphasis"/>
          <w:highlight w:val="yellow"/>
        </w:rPr>
        <w:t>decisiveness is</w:t>
      </w:r>
      <w:r w:rsidRPr="007B46F3">
        <w:rPr>
          <w:rStyle w:val="StyleBoldUnderline"/>
        </w:rPr>
        <w:t xml:space="preserve"> often </w:t>
      </w:r>
      <w:r w:rsidRPr="00FB5885">
        <w:rPr>
          <w:rStyle w:val="Emphasis"/>
          <w:highlight w:val="yellow"/>
        </w:rPr>
        <w:t>essential</w:t>
      </w:r>
      <w:r w:rsidRPr="00FB5885">
        <w:rPr>
          <w:rStyle w:val="StyleBoldUnderline"/>
          <w:highlight w:val="yellow"/>
        </w:rPr>
        <w:t>. Failure will</w:t>
      </w:r>
      <w:r w:rsidRPr="007B46F3">
        <w:rPr>
          <w:rStyle w:val="StyleBoldUnderline"/>
        </w:rPr>
        <w:t xml:space="preserve"> almost </w:t>
      </w:r>
      <w:r w:rsidRPr="00FB5885">
        <w:rPr>
          <w:rStyle w:val="StyleBoldUnderline"/>
          <w:highlight w:val="yellow"/>
        </w:rPr>
        <w:t xml:space="preserve">be </w:t>
      </w:r>
      <w:r w:rsidRPr="00FB5885">
        <w:rPr>
          <w:rStyle w:val="Emphasis"/>
          <w:highlight w:val="yellow"/>
        </w:rPr>
        <w:t>guaranteed</w:t>
      </w:r>
      <w:r w:rsidRPr="00FB5885">
        <w:rPr>
          <w:rStyle w:val="StyleBoldUnderline"/>
          <w:highlight w:val="yellow"/>
        </w:rPr>
        <w:t xml:space="preserve"> if</w:t>
      </w:r>
      <w:r w:rsidRPr="007B46F3">
        <w:rPr>
          <w:rStyle w:val="StyleBoldUnderline"/>
        </w:rPr>
        <w:t xml:space="preserve"> </w:t>
      </w:r>
      <w:r w:rsidRPr="00FB5885">
        <w:rPr>
          <w:rStyle w:val="StyleBoldUnderline"/>
          <w:highlight w:val="yellow"/>
        </w:rPr>
        <w:t>there are</w:t>
      </w:r>
      <w:r w:rsidRPr="007B46F3">
        <w:rPr>
          <w:rStyle w:val="StyleBoldUnderline"/>
        </w:rPr>
        <w:t xml:space="preserve"> </w:t>
      </w:r>
      <w:r w:rsidRPr="00FB5885">
        <w:rPr>
          <w:rStyle w:val="Emphasis"/>
          <w:highlight w:val="yellow"/>
        </w:rPr>
        <w:t>536 potential secretaries of state</w:t>
      </w:r>
      <w:r w:rsidRPr="007B46F3">
        <w:rPr>
          <w:rStyle w:val="StyleBoldUnderline"/>
        </w:rPr>
        <w:t xml:space="preserve"> trying to make decisions by consensus. </w:t>
      </w:r>
      <w:r w:rsidRPr="00FB5885">
        <w:rPr>
          <w:rStyle w:val="StyleBoldUnderline"/>
          <w:highlight w:val="yellow"/>
        </w:rPr>
        <w:t>Congress is not structured to make rapid decisions, and the more controversial</w:t>
      </w:r>
      <w:r w:rsidRPr="007B46F3">
        <w:rPr>
          <w:rStyle w:val="StyleBoldUnderline"/>
        </w:rPr>
        <w:t xml:space="preserve"> and important the decision, </w:t>
      </w:r>
      <w:r w:rsidRPr="00FB5885">
        <w:rPr>
          <w:rStyle w:val="StyleBoldUnderline"/>
          <w:highlight w:val="yellow"/>
        </w:rPr>
        <w:t>the more likely</w:t>
      </w:r>
      <w:r w:rsidRPr="007B46F3">
        <w:rPr>
          <w:rStyle w:val="StyleBoldUnderline"/>
        </w:rPr>
        <w:t xml:space="preserve"> it is that at least some </w:t>
      </w:r>
      <w:r w:rsidRPr="00FB5885">
        <w:rPr>
          <w:rStyle w:val="StyleBoldUnderline"/>
          <w:highlight w:val="yellow"/>
        </w:rPr>
        <w:t>members will want to prolong</w:t>
      </w:r>
      <w:r w:rsidRPr="007B46F3">
        <w:rPr>
          <w:rStyle w:val="StyleBoldUnderline"/>
        </w:rPr>
        <w:t xml:space="preserve"> the </w:t>
      </w:r>
      <w:r w:rsidRPr="00FB5885">
        <w:rPr>
          <w:rStyle w:val="StyleBoldUnderline"/>
          <w:highlight w:val="yellow"/>
        </w:rPr>
        <w:t>debate</w:t>
      </w:r>
      <w:r w:rsidRPr="007B46F3">
        <w:rPr>
          <w:rStyle w:val="StyleBoldUnderline"/>
        </w:rPr>
        <w:t xml:space="preserve"> to avoid having to take a position that might later prove to have been politically unwise.</w:t>
      </w:r>
    </w:p>
    <w:p w14:paraId="61DDE88E" w14:textId="77777777" w:rsidR="007B4D01" w:rsidRDefault="007B4D01" w:rsidP="007B4D01">
      <w:pPr>
        <w:rPr>
          <w:rStyle w:val="StyleBoldUnderline"/>
        </w:rPr>
      </w:pPr>
    </w:p>
    <w:p w14:paraId="192F7484" w14:textId="77777777" w:rsidR="007B4D01" w:rsidRPr="00DE607D" w:rsidRDefault="007B4D01" w:rsidP="007B4D01">
      <w:pPr>
        <w:pStyle w:val="Heading4"/>
      </w:pPr>
      <w:r>
        <w:t xml:space="preserve">Congress lacks the intelligence to correctly evaluate threats --- proves </w:t>
      </w:r>
      <w:r>
        <w:rPr>
          <w:u w:val="single"/>
        </w:rPr>
        <w:t>complete</w:t>
      </w:r>
      <w:r>
        <w:t xml:space="preserve"> deference to the executive is preferable</w:t>
      </w:r>
    </w:p>
    <w:p w14:paraId="4C95B921" w14:textId="77777777" w:rsidR="007B4D01" w:rsidRPr="000E6DC7" w:rsidRDefault="007B4D01" w:rsidP="007B4D01">
      <w:r>
        <w:t xml:space="preserve">David </w:t>
      </w:r>
      <w:r w:rsidRPr="000E6DC7">
        <w:rPr>
          <w:rStyle w:val="StyleStyleBold12pt"/>
        </w:rPr>
        <w:t>Mervin 2k</w:t>
      </w:r>
      <w:r>
        <w:t>, reader in politics at the University of Warwick, “The Law: Controversy: Demise of the War Clause,” Presidential Studies Quarterly, http://drworley.org/NSPcommon/War%20Powers/Journal%20Articles/PSQ%202000,12%20Mervin%20demise%20war%20clause.pdf</w:t>
      </w:r>
    </w:p>
    <w:p w14:paraId="26EC0447" w14:textId="77777777" w:rsidR="007B4D01" w:rsidRDefault="007B4D01" w:rsidP="007B4D01">
      <w:pPr>
        <w:rPr>
          <w:sz w:val="14"/>
        </w:rPr>
      </w:pPr>
      <w:r w:rsidRPr="00FB5885">
        <w:rPr>
          <w:rStyle w:val="StyleBoldUnderline"/>
          <w:highlight w:val="yellow"/>
        </w:rPr>
        <w:t>At the time of the Constitutional Convention, sailing ships moved</w:t>
      </w:r>
      <w:r w:rsidRPr="0000572A">
        <w:rPr>
          <w:sz w:val="14"/>
        </w:rPr>
        <w:t xml:space="preserve"> at an average of </w:t>
      </w:r>
      <w:r w:rsidRPr="00FB5885">
        <w:rPr>
          <w:rStyle w:val="Emphasis"/>
          <w:highlight w:val="yellow"/>
        </w:rPr>
        <w:t>five miles per hour</w:t>
      </w:r>
      <w:r w:rsidRPr="0000572A">
        <w:rPr>
          <w:sz w:val="14"/>
        </w:rPr>
        <w:t xml:space="preserve">, and the Atlantic and Pacific oceans provided the United States with for - midable defensive barriers. Those barriers remained significant even in the age of steam, </w:t>
      </w:r>
      <w:r w:rsidRPr="0080488F">
        <w:rPr>
          <w:rStyle w:val="StyleBoldUnderline"/>
        </w:rPr>
        <w:t xml:space="preserve">but </w:t>
      </w:r>
      <w:r w:rsidRPr="00FB5885">
        <w:rPr>
          <w:rStyle w:val="StyleBoldUnderline"/>
          <w:highlight w:val="yellow"/>
        </w:rPr>
        <w:t>by the</w:t>
      </w:r>
      <w:r w:rsidRPr="00FB5885">
        <w:rPr>
          <w:sz w:val="14"/>
          <w:highlight w:val="yellow"/>
        </w:rPr>
        <w:t xml:space="preserve"> </w:t>
      </w:r>
      <w:r w:rsidRPr="0000572A">
        <w:rPr>
          <w:sz w:val="14"/>
        </w:rPr>
        <w:t xml:space="preserve">mid twentieth century and the </w:t>
      </w:r>
      <w:r w:rsidRPr="00FB5885">
        <w:rPr>
          <w:rStyle w:val="StyleBoldUnderline"/>
          <w:highlight w:val="yellow"/>
        </w:rPr>
        <w:t>invention of high-speed</w:t>
      </w:r>
      <w:r w:rsidRPr="0080488F">
        <w:rPr>
          <w:rStyle w:val="StyleBoldUnderline"/>
        </w:rPr>
        <w:t xml:space="preserve">, long-range military </w:t>
      </w:r>
      <w:r w:rsidRPr="00FB5885">
        <w:rPr>
          <w:rStyle w:val="StyleBoldUnderline"/>
          <w:highlight w:val="yellow"/>
        </w:rPr>
        <w:t>aircraft, the U</w:t>
      </w:r>
      <w:r w:rsidRPr="0000572A">
        <w:rPr>
          <w:sz w:val="14"/>
        </w:rPr>
        <w:t xml:space="preserve">nited </w:t>
      </w:r>
      <w:r w:rsidRPr="00FB5885">
        <w:rPr>
          <w:rStyle w:val="StyleBoldUnderline"/>
          <w:highlight w:val="yellow"/>
        </w:rPr>
        <w:t>S</w:t>
      </w:r>
      <w:r w:rsidRPr="0000572A">
        <w:rPr>
          <w:sz w:val="14"/>
        </w:rPr>
        <w:t xml:space="preserve">tates </w:t>
      </w:r>
      <w:r w:rsidRPr="00FB5885">
        <w:rPr>
          <w:rStyle w:val="StyleBoldUnderline"/>
          <w:highlight w:val="yellow"/>
        </w:rPr>
        <w:t>became vulnerable</w:t>
      </w:r>
      <w:r w:rsidRPr="00DE607D">
        <w:rPr>
          <w:rStyle w:val="StyleBoldUnderline"/>
        </w:rPr>
        <w:t xml:space="preserve"> to attack in a way that it had never been before, and that, of course, was only the beginning.</w:t>
      </w:r>
      <w:r w:rsidRPr="00DE607D">
        <w:rPr>
          <w:sz w:val="14"/>
        </w:rPr>
        <w:t xml:space="preserve"> Furthermore, in line with its superpower status, </w:t>
      </w:r>
      <w:r w:rsidRPr="00DE607D">
        <w:rPr>
          <w:rStyle w:val="StyleBoldUnderline"/>
        </w:rPr>
        <w:t>the U</w:t>
      </w:r>
      <w:r w:rsidRPr="00DE607D">
        <w:rPr>
          <w:sz w:val="14"/>
        </w:rPr>
        <w:t xml:space="preserve">nited </w:t>
      </w:r>
      <w:r w:rsidRPr="00DE607D">
        <w:rPr>
          <w:rStyle w:val="StyleBoldUnderline"/>
        </w:rPr>
        <w:t>S</w:t>
      </w:r>
      <w:r w:rsidRPr="00DE607D">
        <w:rPr>
          <w:sz w:val="14"/>
        </w:rPr>
        <w:t xml:space="preserve">tates of </w:t>
      </w:r>
      <w:r w:rsidRPr="00DE607D">
        <w:rPr>
          <w:rStyle w:val="StyleBoldUnderline"/>
        </w:rPr>
        <w:t>today</w:t>
      </w:r>
      <w:r w:rsidRPr="00DE607D">
        <w:rPr>
          <w:sz w:val="14"/>
        </w:rPr>
        <w:t xml:space="preserve"> has the biggest navy and</w:t>
      </w:r>
      <w:r w:rsidRPr="00037DB3">
        <w:rPr>
          <w:sz w:val="14"/>
        </w:rPr>
        <w:t xml:space="preserve"> the second biggest army in the world. And even in the post–cold war era, it </w:t>
      </w:r>
      <w:r w:rsidRPr="00037DB3">
        <w:rPr>
          <w:rStyle w:val="StyleBoldUnderline"/>
        </w:rPr>
        <w:t>has military personnel stationed in significant numbers in more than thirty countries</w:t>
      </w:r>
      <w:r w:rsidRPr="00037DB3">
        <w:rPr>
          <w:sz w:val="14"/>
        </w:rPr>
        <w:t>, reflecting</w:t>
      </w:r>
      <w:r w:rsidRPr="0000572A">
        <w:rPr>
          <w:sz w:val="14"/>
        </w:rPr>
        <w:t xml:space="preserve"> its worldwide spread of interest and its participation in a plethora of treaties and agreements with other nations.</w:t>
      </w:r>
      <w:r w:rsidRPr="0000572A">
        <w:rPr>
          <w:sz w:val="12"/>
        </w:rPr>
        <w:t>¶</w:t>
      </w:r>
      <w:r w:rsidRPr="0000572A">
        <w:rPr>
          <w:sz w:val="14"/>
        </w:rPr>
        <w:t xml:space="preserve"> </w:t>
      </w:r>
      <w:r w:rsidRPr="0080488F">
        <w:rPr>
          <w:rStyle w:val="StyleBoldUnderline"/>
        </w:rPr>
        <w:t xml:space="preserve">Given </w:t>
      </w:r>
      <w:r w:rsidRPr="00FB5885">
        <w:rPr>
          <w:rStyle w:val="StyleBoldUnderline"/>
          <w:highlight w:val="yellow"/>
        </w:rPr>
        <w:t xml:space="preserve">these </w:t>
      </w:r>
      <w:r w:rsidRPr="00FB5885">
        <w:rPr>
          <w:rStyle w:val="Emphasis"/>
          <w:highlight w:val="yellow"/>
        </w:rPr>
        <w:t>fundamentally different circumstances</w:t>
      </w:r>
      <w:r w:rsidRPr="0080488F">
        <w:rPr>
          <w:rStyle w:val="StyleBoldUnderline"/>
        </w:rPr>
        <w:t xml:space="preserve">, it </w:t>
      </w:r>
      <w:r w:rsidRPr="0000572A">
        <w:rPr>
          <w:sz w:val="14"/>
        </w:rPr>
        <w:t xml:space="preserve">surely </w:t>
      </w:r>
      <w:r w:rsidRPr="0080488F">
        <w:rPr>
          <w:rStyle w:val="StyleBoldUnderline"/>
        </w:rPr>
        <w:t>cannot be the case that “contemporary questions about</w:t>
      </w:r>
      <w:r w:rsidRPr="0000572A">
        <w:rPr>
          <w:sz w:val="14"/>
        </w:rPr>
        <w:t xml:space="preserve"> the </w:t>
      </w:r>
      <w:r w:rsidRPr="0080488F">
        <w:rPr>
          <w:rStyle w:val="StyleBoldUnderline"/>
        </w:rPr>
        <w:t xml:space="preserve">allocation of power between the president and Congress in foreign affairs are largely the same as those addressed two centuries ago” </w:t>
      </w:r>
      <w:r w:rsidRPr="0000572A">
        <w:rPr>
          <w:sz w:val="14"/>
        </w:rPr>
        <w:t>(Adler and George 1996, 20). In that earlier time, the idea of allowing Congress to be the arbiter in mat - ters of national security made sense, whereas it does not today. The comforting sense of isola - tion that figured so prominently in the thoughts of the founding generation is now no more than a distant memory.</w:t>
      </w:r>
      <w:r w:rsidRPr="0000572A">
        <w:rPr>
          <w:sz w:val="12"/>
        </w:rPr>
        <w:t>¶</w:t>
      </w:r>
      <w:r w:rsidRPr="0000572A">
        <w:rPr>
          <w:sz w:val="14"/>
        </w:rPr>
        <w:t xml:space="preserve"> The Information Advantage</w:t>
      </w:r>
      <w:r w:rsidRPr="0000572A">
        <w:rPr>
          <w:sz w:val="12"/>
        </w:rPr>
        <w:t>¶</w:t>
      </w:r>
      <w:r w:rsidRPr="0000572A">
        <w:rPr>
          <w:sz w:val="14"/>
        </w:rPr>
        <w:t xml:space="preserve"> </w:t>
      </w:r>
      <w:r w:rsidRPr="0080488F">
        <w:rPr>
          <w:rStyle w:val="StyleBoldUnderline"/>
        </w:rPr>
        <w:t>Revolutionary advances in</w:t>
      </w:r>
      <w:r w:rsidRPr="0000572A">
        <w:rPr>
          <w:sz w:val="14"/>
        </w:rPr>
        <w:t xml:space="preserve"> the </w:t>
      </w:r>
      <w:r w:rsidRPr="0080488F">
        <w:rPr>
          <w:rStyle w:val="StyleBoldUnderline"/>
        </w:rPr>
        <w:t>acquisition</w:t>
      </w:r>
      <w:r w:rsidRPr="0000572A">
        <w:rPr>
          <w:sz w:val="14"/>
        </w:rPr>
        <w:t xml:space="preserve"> and transmission </w:t>
      </w:r>
      <w:r>
        <w:rPr>
          <w:rStyle w:val="StyleBoldUnderline"/>
        </w:rPr>
        <w:t>of information have fur</w:t>
      </w:r>
      <w:r w:rsidRPr="0080488F">
        <w:rPr>
          <w:rStyle w:val="StyleBoldUnderline"/>
        </w:rPr>
        <w:t xml:space="preserve">ther </w:t>
      </w:r>
      <w:r w:rsidRPr="00FB5885">
        <w:rPr>
          <w:rStyle w:val="StyleBoldUnderline"/>
          <w:highlight w:val="yellow"/>
        </w:rPr>
        <w:t>undermine</w:t>
      </w:r>
      <w:r w:rsidRPr="0080488F">
        <w:rPr>
          <w:rStyle w:val="StyleBoldUnderline"/>
        </w:rPr>
        <w:t xml:space="preserve">d </w:t>
      </w:r>
      <w:r w:rsidRPr="00FB5885">
        <w:rPr>
          <w:rStyle w:val="StyleBoldUnderline"/>
          <w:highlight w:val="yellow"/>
        </w:rPr>
        <w:t>the case for a</w:t>
      </w:r>
      <w:r w:rsidRPr="0080488F">
        <w:rPr>
          <w:rStyle w:val="StyleBoldUnderline"/>
        </w:rPr>
        <w:t xml:space="preserve"> preeminent </w:t>
      </w:r>
      <w:r w:rsidRPr="00FB5885">
        <w:rPr>
          <w:rStyle w:val="StyleBoldUnderline"/>
          <w:highlight w:val="yellow"/>
        </w:rPr>
        <w:t>role for Congress in</w:t>
      </w:r>
      <w:r>
        <w:rPr>
          <w:rStyle w:val="StyleBoldUnderline"/>
        </w:rPr>
        <w:t xml:space="preserve"> decisions to initiate </w:t>
      </w:r>
      <w:r w:rsidRPr="00FB5885">
        <w:rPr>
          <w:rStyle w:val="StyleBoldUnderline"/>
          <w:highlight w:val="yellow"/>
        </w:rPr>
        <w:t>hostilities</w:t>
      </w:r>
      <w:r w:rsidRPr="0080488F">
        <w:rPr>
          <w:rStyle w:val="StyleBoldUnderline"/>
        </w:rPr>
        <w:t>.</w:t>
      </w:r>
      <w:r w:rsidRPr="0000572A">
        <w:rPr>
          <w:sz w:val="14"/>
        </w:rPr>
        <w:t xml:space="preserve"> Two hundred years ago, the sources of military intelligence available to decision makers were extraordinarily crude by modern standards, and information traveled no faster than a horse or a sailing ship. Now, </w:t>
      </w:r>
      <w:r w:rsidRPr="0080488F">
        <w:rPr>
          <w:rStyle w:val="StyleBoldUnderline"/>
        </w:rPr>
        <w:t xml:space="preserve">the president </w:t>
      </w:r>
      <w:r w:rsidRPr="0000572A">
        <w:rPr>
          <w:sz w:val="14"/>
        </w:rPr>
        <w:t xml:space="preserve">of the United States </w:t>
      </w:r>
      <w:r w:rsidRPr="0080488F">
        <w:rPr>
          <w:rStyle w:val="StyleBoldUnderline"/>
        </w:rPr>
        <w:t xml:space="preserve">sits at the hub of an ultrasophisticated </w:t>
      </w:r>
      <w:r w:rsidRPr="00FB5885">
        <w:rPr>
          <w:rStyle w:val="StyleBoldUnderline"/>
          <w:highlight w:val="yellow"/>
        </w:rPr>
        <w:t>intel</w:t>
      </w:r>
      <w:r w:rsidRPr="00037DB3">
        <w:rPr>
          <w:rStyle w:val="StyleBoldUnderline"/>
        </w:rPr>
        <w:t>ligence-</w:t>
      </w:r>
      <w:r w:rsidRPr="00FB5885">
        <w:rPr>
          <w:rStyle w:val="StyleBoldUnderline"/>
          <w:highlight w:val="yellow"/>
        </w:rPr>
        <w:t>gathering</w:t>
      </w:r>
      <w:r w:rsidRPr="0080488F">
        <w:rPr>
          <w:rStyle w:val="StyleBoldUnderline"/>
        </w:rPr>
        <w:t xml:space="preserve"> system, and information flashes around the world in an instant. This</w:t>
      </w:r>
      <w:r w:rsidRPr="0000572A">
        <w:rPr>
          <w:sz w:val="14"/>
        </w:rPr>
        <w:t xml:space="preserve">, in theory at least, </w:t>
      </w:r>
      <w:r w:rsidRPr="00FB5885">
        <w:rPr>
          <w:rStyle w:val="StyleBoldUnderline"/>
          <w:highlight w:val="yellow"/>
        </w:rPr>
        <w:t>allows the president to monitor threats</w:t>
      </w:r>
      <w:r w:rsidRPr="0080488F">
        <w:rPr>
          <w:rStyle w:val="StyleBoldUnderline"/>
        </w:rPr>
        <w:t xml:space="preserve"> to U.S. interests emerging on the other side of the world </w:t>
      </w:r>
      <w:r w:rsidRPr="00FB5885">
        <w:rPr>
          <w:rStyle w:val="StyleBoldUnderline"/>
          <w:highlight w:val="yellow"/>
        </w:rPr>
        <w:t>of which</w:t>
      </w:r>
      <w:r w:rsidRPr="0080488F">
        <w:rPr>
          <w:rStyle w:val="StyleBoldUnderline"/>
        </w:rPr>
        <w:t xml:space="preserve"> members of </w:t>
      </w:r>
      <w:r w:rsidRPr="00FB5885">
        <w:rPr>
          <w:rStyle w:val="Emphasis"/>
          <w:highlight w:val="yellow"/>
        </w:rPr>
        <w:t>Congress may be totally unaware.</w:t>
      </w:r>
      <w:r w:rsidRPr="0000572A">
        <w:rPr>
          <w:rStyle w:val="StyleBoldUnderline"/>
          <w:sz w:val="12"/>
          <w:u w:val="none"/>
        </w:rPr>
        <w:t>¶</w:t>
      </w:r>
      <w:r w:rsidRPr="0000572A">
        <w:rPr>
          <w:sz w:val="14"/>
        </w:rPr>
        <w:t xml:space="preserve"> Some indications of the information resources available to contemporary presidents were evident from the press coverage of one of the incidents included in Adler’s (2000) cata - log of unconstitutional military initiatives by the Clinton administration: the missile strikes against targets in Afghanistan and Sudan in August 1998. The administration apparently had available to it “a multibillion-dollar array of satellites and worldwide electronic eavesdrop - ping facilities capable of photographing virtually any spot on Earth several times a day and intercepting nearly any form of electronic communication.” According to one intelligence expert, the advanced KH-11 satellites now in use provide remarkable “high resolution images that easily identify buildings and vehicles.” They are also equipped with infrared capability, which allows them to produce images at night; other satellites can penetrate cloud cover. In addition, the National Security Agency is “capable of intercepting radio, sat - ellite telephone, [and] even walkie-talkie communications” (Loeb and Grunwald 1998, A19)</w:t>
      </w:r>
      <w:r w:rsidRPr="0000572A">
        <w:rPr>
          <w:sz w:val="12"/>
        </w:rPr>
        <w:t>¶</w:t>
      </w:r>
      <w:r w:rsidRPr="0000572A">
        <w:rPr>
          <w:sz w:val="14"/>
        </w:rPr>
        <w:t xml:space="preserve"> The implications arising from the extraordinary degree of scrutiny available to deci - sion makers in the executive branch are far-reaching even though, it cannot be emphasized enough, intelligence sources are far from infallible. Indeed, considerable doubt has been cast on the reliability of the intelligence provided to Clinton prior to the missile strikes in ques - tion. The case for demolishing a factory at Al Shifa in Sudan rested on claims that it was pro - ducing chemical weapons for Osama bin Laden, whereas a variety of sources, including some within the administration, subsequently questioned the validity of the evidence. The suggested link with bin Laden was disputed; the factory was shown to be engaged in the pro - duction of pharmaceuticals, and its alleged involvement in the manufacture of chemical weapons was severely questioned (Weiner and Risen 1998).</w:t>
      </w:r>
      <w:r w:rsidRPr="0000572A">
        <w:rPr>
          <w:sz w:val="12"/>
        </w:rPr>
        <w:t>¶</w:t>
      </w:r>
      <w:r w:rsidRPr="0000572A">
        <w:rPr>
          <w:sz w:val="14"/>
        </w:rPr>
        <w:t xml:space="preserve"> Enormously sophisticated technology and other sources of intelligence available to the executive branch are obviously no guarantee against mistakes. And, even if the intelli - gence is sound, decision makers may well act unwisely. </w:t>
      </w:r>
      <w:r w:rsidRPr="0080488F">
        <w:rPr>
          <w:rStyle w:val="StyleBoldUnderline"/>
        </w:rPr>
        <w:t>The presumption must be</w:t>
      </w:r>
      <w:r w:rsidRPr="0000572A">
        <w:rPr>
          <w:sz w:val="14"/>
        </w:rPr>
        <w:t xml:space="preserve">, however, </w:t>
      </w:r>
      <w:r w:rsidRPr="0080488F">
        <w:rPr>
          <w:rStyle w:val="StyleBoldUnderline"/>
        </w:rPr>
        <w:t>that</w:t>
      </w:r>
      <w:r w:rsidRPr="0000572A">
        <w:rPr>
          <w:sz w:val="14"/>
        </w:rPr>
        <w:t xml:space="preserve"> generally speaking </w:t>
      </w:r>
      <w:r w:rsidRPr="00FB5885">
        <w:rPr>
          <w:rStyle w:val="StyleBoldUnderline"/>
          <w:highlight w:val="yellow"/>
        </w:rPr>
        <w:t xml:space="preserve">the executive is </w:t>
      </w:r>
      <w:r w:rsidRPr="00FB5885">
        <w:rPr>
          <w:rStyle w:val="Emphasis"/>
          <w:highlight w:val="yellow"/>
        </w:rPr>
        <w:t>infinitely</w:t>
      </w:r>
      <w:r w:rsidRPr="00FB5885">
        <w:rPr>
          <w:sz w:val="14"/>
          <w:highlight w:val="yellow"/>
        </w:rPr>
        <w:t xml:space="preserve"> </w:t>
      </w:r>
      <w:r w:rsidRPr="00FB5885">
        <w:rPr>
          <w:rStyle w:val="StyleBoldUnderline"/>
          <w:highlight w:val="yellow"/>
        </w:rPr>
        <w:t>better informed</w:t>
      </w:r>
      <w:r w:rsidRPr="0000572A">
        <w:rPr>
          <w:sz w:val="14"/>
        </w:rPr>
        <w:t xml:space="preserve"> on such matters </w:t>
      </w:r>
      <w:r w:rsidRPr="00FB5885">
        <w:rPr>
          <w:rStyle w:val="StyleBoldUnderline"/>
          <w:highlight w:val="yellow"/>
        </w:rPr>
        <w:t>than are legislators</w:t>
      </w:r>
      <w:r w:rsidRPr="0080488F">
        <w:rPr>
          <w:rStyle w:val="StyleBoldUnderline"/>
        </w:rPr>
        <w:t xml:space="preserve">. </w:t>
      </w:r>
      <w:r w:rsidRPr="0000572A">
        <w:rPr>
          <w:sz w:val="14"/>
        </w:rPr>
        <w:t>Members of Congress are supported by resources and expertise that are the envy of their counterparts elsewhere in the world, but they cannot hope to acquire the high-level information available to the White House.</w:t>
      </w:r>
      <w:r w:rsidRPr="0000572A">
        <w:rPr>
          <w:sz w:val="12"/>
        </w:rPr>
        <w:t>¶</w:t>
      </w:r>
      <w:r w:rsidRPr="0000572A">
        <w:rPr>
          <w:sz w:val="14"/>
        </w:rPr>
        <w:t xml:space="preserve"> No doubt in the past </w:t>
      </w:r>
      <w:r w:rsidRPr="0080488F">
        <w:rPr>
          <w:rStyle w:val="StyleBoldUnderline"/>
        </w:rPr>
        <w:t>the information advantage accruing to the executive branch</w:t>
      </w:r>
      <w:r w:rsidRPr="0000572A">
        <w:rPr>
          <w:sz w:val="14"/>
        </w:rPr>
        <w:t xml:space="preserve"> was far less, but in the modern context it </w:t>
      </w:r>
      <w:r w:rsidRPr="0080488F">
        <w:rPr>
          <w:rStyle w:val="StyleBoldUnderline"/>
        </w:rPr>
        <w:t>cannot be brushed aside</w:t>
      </w:r>
      <w:r w:rsidRPr="0000572A">
        <w:rPr>
          <w:sz w:val="14"/>
        </w:rPr>
        <w:t xml:space="preserve"> as being of no consequence (Adler and George 1996, 24). </w:t>
      </w:r>
      <w:r w:rsidRPr="00FB5885">
        <w:rPr>
          <w:rStyle w:val="StyleBoldUnderline"/>
          <w:highlight w:val="yellow"/>
        </w:rPr>
        <w:t>When a president, drawing on</w:t>
      </w:r>
      <w:r w:rsidRPr="0080488F">
        <w:rPr>
          <w:rStyle w:val="StyleBoldUnderline"/>
        </w:rPr>
        <w:t xml:space="preserve"> his </w:t>
      </w:r>
      <w:r w:rsidRPr="00037DB3">
        <w:rPr>
          <w:rStyle w:val="StyleBoldUnderline"/>
        </w:rPr>
        <w:t xml:space="preserve">vastly </w:t>
      </w:r>
      <w:r w:rsidRPr="00FB5885">
        <w:rPr>
          <w:rStyle w:val="StyleBoldUnderline"/>
          <w:highlight w:val="yellow"/>
        </w:rPr>
        <w:t>superior sources, pronounces</w:t>
      </w:r>
      <w:r w:rsidRPr="0000572A">
        <w:rPr>
          <w:sz w:val="14"/>
        </w:rPr>
        <w:t xml:space="preserve"> </w:t>
      </w:r>
      <w:r w:rsidRPr="00037DB3">
        <w:rPr>
          <w:sz w:val="14"/>
        </w:rPr>
        <w:t xml:space="preserve">that </w:t>
      </w:r>
      <w:r w:rsidRPr="00FB5885">
        <w:rPr>
          <w:rStyle w:val="StyleBoldUnderline"/>
          <w:highlight w:val="yellow"/>
        </w:rPr>
        <w:t>a threat</w:t>
      </w:r>
      <w:r w:rsidRPr="0000572A">
        <w:rPr>
          <w:sz w:val="14"/>
        </w:rPr>
        <w:t xml:space="preserve"> to United States’ vital interests </w:t>
      </w:r>
      <w:r w:rsidRPr="0080488F">
        <w:rPr>
          <w:rStyle w:val="StyleBoldUnderline"/>
        </w:rPr>
        <w:t>is developing</w:t>
      </w:r>
      <w:r w:rsidRPr="0000572A">
        <w:rPr>
          <w:sz w:val="14"/>
        </w:rPr>
        <w:t xml:space="preserve"> somewhere on the other side of the world, </w:t>
      </w:r>
      <w:r w:rsidRPr="0080488F">
        <w:rPr>
          <w:rStyle w:val="StyleBoldUnderline"/>
        </w:rPr>
        <w:t>it is difficult for him to be plausibly resisted.</w:t>
      </w:r>
      <w:r w:rsidRPr="0000572A">
        <w:rPr>
          <w:sz w:val="14"/>
        </w:rPr>
        <w:t xml:space="preserve"> In the short run at least, </w:t>
      </w:r>
      <w:r w:rsidRPr="00FB5885">
        <w:rPr>
          <w:rStyle w:val="StyleBoldUnderline"/>
          <w:highlight w:val="yellow"/>
        </w:rPr>
        <w:t>responsible members of Congress</w:t>
      </w:r>
      <w:r w:rsidRPr="0000572A">
        <w:rPr>
          <w:sz w:val="14"/>
        </w:rPr>
        <w:t xml:space="preserve"> are likely to feel obliged to </w:t>
      </w:r>
      <w:r w:rsidRPr="00FB5885">
        <w:rPr>
          <w:rStyle w:val="Emphasis"/>
          <w:highlight w:val="yellow"/>
        </w:rPr>
        <w:t>defer to the president</w:t>
      </w:r>
      <w:r w:rsidRPr="0000572A">
        <w:rPr>
          <w:sz w:val="14"/>
        </w:rPr>
        <w:t>, take sec - ond place, and allow the president to meet his responsibilities as foreign policy leader and as guardian of the nation’s security.</w:t>
      </w:r>
    </w:p>
    <w:p w14:paraId="476CD0BD" w14:textId="77777777" w:rsidR="007B4D01" w:rsidRDefault="007B4D01" w:rsidP="007B4D01">
      <w:pPr>
        <w:rPr>
          <w:rStyle w:val="StyleBoldUnderline"/>
        </w:rPr>
      </w:pPr>
    </w:p>
    <w:p w14:paraId="3490BE4C" w14:textId="77777777" w:rsidR="007B4D01" w:rsidRDefault="007B4D01" w:rsidP="007B4D01">
      <w:pPr>
        <w:pStyle w:val="Heading3"/>
        <w:rPr>
          <w:rStyle w:val="StyleBoldUnderline"/>
        </w:rPr>
      </w:pPr>
      <w:r>
        <w:rPr>
          <w:rStyle w:val="StyleBoldUnderline"/>
        </w:rPr>
        <w:t>Prez Good</w:t>
      </w:r>
    </w:p>
    <w:p w14:paraId="2FE14912" w14:textId="77777777" w:rsidR="007B4D01" w:rsidRDefault="007B4D01" w:rsidP="007B4D01"/>
    <w:p w14:paraId="70BCFABF" w14:textId="77777777" w:rsidR="007B4D01" w:rsidRDefault="007B4D01" w:rsidP="007B4D01">
      <w:pPr>
        <w:pStyle w:val="Heading4"/>
      </w:pPr>
      <w:r>
        <w:t xml:space="preserve">Presidential flexibility enables </w:t>
      </w:r>
      <w:r w:rsidRPr="009D0217">
        <w:rPr>
          <w:u w:val="single"/>
        </w:rPr>
        <w:t>effective</w:t>
      </w:r>
      <w:r>
        <w:t xml:space="preserve"> crisis response --- statutory restrictions/judicial review prevents this</w:t>
      </w:r>
    </w:p>
    <w:p w14:paraId="1CEC6EF8" w14:textId="77777777" w:rsidR="007B4D01" w:rsidRPr="00945A4D" w:rsidRDefault="007B4D01" w:rsidP="007B4D01">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14:paraId="3569E40E" w14:textId="77777777" w:rsidR="007B4D01" w:rsidRPr="005D6172" w:rsidRDefault="007B4D01" w:rsidP="007B4D01">
      <w:pPr>
        <w:rPr>
          <w:rStyle w:val="StyleBoldUnderline"/>
        </w:rPr>
      </w:pPr>
      <w:r w:rsidRPr="005D6172">
        <w:rPr>
          <w:rStyle w:val="Hyperlink"/>
          <w:sz w:val="12"/>
        </w:rPr>
        <w:t xml:space="preserve">Understanding the contingency of our current circumstances brings us back to where we began, the purpose of the executive. As originally conceived, </w:t>
      </w:r>
      <w:r w:rsidRPr="005D6172">
        <w:rPr>
          <w:rStyle w:val="StyleBoldUnderline"/>
        </w:rPr>
        <w:t xml:space="preserve">the </w:t>
      </w:r>
      <w:r w:rsidRPr="00FB5885">
        <w:rPr>
          <w:rStyle w:val="StyleBoldUnderline"/>
          <w:highlight w:val="yellow"/>
        </w:rPr>
        <w:t>need</w:t>
      </w:r>
      <w:r w:rsidRPr="005D6172">
        <w:rPr>
          <w:rStyle w:val="StyleBoldUnderline"/>
        </w:rPr>
        <w:t xml:space="preserve"> </w:t>
      </w:r>
      <w:r w:rsidRPr="00FB5885">
        <w:rPr>
          <w:rStyle w:val="StyleBoldUnderline"/>
          <w:highlight w:val="yellow"/>
        </w:rPr>
        <w:t>for the exec</w:t>
      </w:r>
      <w:r w:rsidRPr="005D6172">
        <w:rPr>
          <w:rStyle w:val="StyleBoldUnderline"/>
        </w:rPr>
        <w:t xml:space="preserve">utive </w:t>
      </w:r>
      <w:r w:rsidRPr="00FB5885">
        <w:rPr>
          <w:rStyle w:val="StyleBoldUnderline"/>
          <w:highlight w:val="yellow"/>
        </w:rPr>
        <w:t>arose to respond to</w:t>
      </w:r>
      <w:r w:rsidRPr="005D6172">
        <w:rPr>
          <w:rStyle w:val="StyleBoldUnderline"/>
        </w:rPr>
        <w:t xml:space="preserve"> unforeseen dangers, </w:t>
      </w:r>
      <w:r w:rsidRPr="00FB5885">
        <w:rPr>
          <w:rStyle w:val="Emphasis"/>
          <w:highlight w:val="yellow"/>
        </w:rPr>
        <w:t>unpredictable</w:t>
      </w:r>
      <w:r w:rsidRPr="005D6172">
        <w:rPr>
          <w:rStyle w:val="StyleBoldUnderline"/>
        </w:rPr>
        <w:t xml:space="preserve"> circumstances, and </w:t>
      </w:r>
      <w:r w:rsidRPr="00FB5885">
        <w:rPr>
          <w:rStyle w:val="Emphasis"/>
          <w:highlight w:val="yellow"/>
        </w:rPr>
        <w:t>emergencies</w:t>
      </w:r>
      <w:r w:rsidRPr="00FB5885">
        <w:rPr>
          <w:rStyle w:val="StyleBoldUnderline"/>
          <w:highlight w:val="yellow"/>
        </w:rPr>
        <w:t>. It was given</w:t>
      </w:r>
      <w:r w:rsidRPr="005D6172">
        <w:rPr>
          <w:rStyle w:val="StyleBoldUnderline"/>
        </w:rPr>
        <w:t xml:space="preserve"> the virtues of </w:t>
      </w:r>
      <w:r w:rsidRPr="00FB5885">
        <w:rPr>
          <w:rStyle w:val="Emphasis"/>
          <w:highlight w:val="yellow"/>
        </w:rPr>
        <w:t xml:space="preserve">speed, secrecy, </w:t>
      </w:r>
      <w:r w:rsidRPr="009D100B">
        <w:rPr>
          <w:rStyle w:val="Emphasis"/>
        </w:rPr>
        <w:t xml:space="preserve">vigor, </w:t>
      </w:r>
      <w:r w:rsidRPr="00FB5885">
        <w:rPr>
          <w:rStyle w:val="Emphasis"/>
          <w:highlight w:val="yellow"/>
        </w:rPr>
        <w:t>and decisiveness</w:t>
      </w:r>
      <w:r w:rsidRPr="00FB5885">
        <w:rPr>
          <w:rStyle w:val="StyleBoldUnderline"/>
          <w:highlight w:val="yellow"/>
        </w:rPr>
        <w:t xml:space="preserve"> to</w:t>
      </w:r>
      <w:r w:rsidRPr="005D6172">
        <w:rPr>
          <w:rStyle w:val="StyleBoldUnderline"/>
        </w:rPr>
        <w:t xml:space="preserve"> most </w:t>
      </w:r>
      <w:r w:rsidRPr="009D100B">
        <w:rPr>
          <w:rStyle w:val="StyleBoldUnderline"/>
        </w:rPr>
        <w:t xml:space="preserve">effectively </w:t>
      </w:r>
      <w:r w:rsidRPr="00FB5885">
        <w:rPr>
          <w:rStyle w:val="StyleBoldUnderline"/>
          <w:highlight w:val="yellow"/>
        </w:rPr>
        <w:t>marshal</w:t>
      </w:r>
      <w:r w:rsidRPr="005D6172">
        <w:rPr>
          <w:rStyle w:val="StyleBoldUnderline"/>
        </w:rPr>
        <w:t xml:space="preserve"> society's </w:t>
      </w:r>
      <w:r w:rsidRPr="00FB5885">
        <w:rPr>
          <w:rStyle w:val="StyleBoldUnderline"/>
          <w:highlight w:val="yellow"/>
        </w:rPr>
        <w:t>resources in a</w:t>
      </w:r>
      <w:r w:rsidRPr="005D6172">
        <w:rPr>
          <w:rStyle w:val="StyleBoldUnderline"/>
        </w:rPr>
        <w:t xml:space="preserve"> time of </w:t>
      </w:r>
      <w:r w:rsidRPr="00FB5885">
        <w:rPr>
          <w:rStyle w:val="StyleBoldUnderline"/>
          <w:highlight w:val="yellow"/>
        </w:rPr>
        <w:t>crisis. The executive could correct for</w:t>
      </w:r>
      <w:r w:rsidRPr="005D6172">
        <w:rPr>
          <w:rStyle w:val="StyleBoldUnderline"/>
        </w:rPr>
        <w:t xml:space="preserve"> the instability, fractiousness, and </w:t>
      </w:r>
      <w:r w:rsidRPr="00FB5885">
        <w:rPr>
          <w:rStyle w:val="StyleBoldUnderline"/>
          <w:highlight w:val="yellow"/>
        </w:rPr>
        <w:t>inability to</w:t>
      </w:r>
      <w:r w:rsidRPr="005D6172">
        <w:rPr>
          <w:rStyle w:val="StyleBoldUnderline"/>
        </w:rPr>
        <w:t xml:space="preserve"> organize and </w:t>
      </w:r>
      <w:r w:rsidRPr="00FB5885">
        <w:rPr>
          <w:rStyle w:val="StyleBoldUnderline"/>
          <w:highlight w:val="yellow"/>
        </w:rPr>
        <w:t>decide (caused by</w:t>
      </w:r>
      <w:r w:rsidRPr="005D6172">
        <w:rPr>
          <w:rStyle w:val="Hyperlink"/>
          <w:sz w:val="12"/>
        </w:rPr>
        <w:t xml:space="preserve"> what we today think of as transaction costs of </w:t>
      </w:r>
      <w:r w:rsidRPr="00FB5885">
        <w:rPr>
          <w:rStyle w:val="StyleBoldUnderline"/>
          <w:highlight w:val="yellow"/>
        </w:rPr>
        <w:t>a</w:t>
      </w:r>
      <w:r w:rsidRPr="005D6172">
        <w:rPr>
          <w:rStyle w:val="StyleBoldUnderline"/>
        </w:rPr>
        <w:t xml:space="preserve"> republican </w:t>
      </w:r>
      <w:r w:rsidRPr="00FB5885">
        <w:rPr>
          <w:rStyle w:val="StyleBoldUnderline"/>
          <w:highlight w:val="yellow"/>
        </w:rPr>
        <w:t xml:space="preserve">legislature) </w:t>
      </w:r>
      <w:r w:rsidRPr="009D100B">
        <w:rPr>
          <w:rStyle w:val="StyleBoldUnderline"/>
        </w:rPr>
        <w:t>under time pressure. If the circumstances demand, the executive can even go</w:t>
      </w:r>
      <w:r w:rsidRPr="005D6172">
        <w:rPr>
          <w:rStyle w:val="StyleBoldUnderline"/>
        </w:rPr>
        <w:t xml:space="preserve"> beyond the standing laws in order to meet a greater threat to the nation's security.</w:t>
      </w:r>
      <w:r w:rsidRPr="005D6172">
        <w:rPr>
          <w:rStyle w:val="StyleBoldUnderline"/>
          <w:sz w:val="12"/>
          <w:u w:val="none"/>
        </w:rPr>
        <w:t>¶</w:t>
      </w:r>
      <w:r w:rsidRPr="005D6172">
        <w:rPr>
          <w:rStyle w:val="Hyperlink"/>
          <w:sz w:val="12"/>
        </w:rPr>
        <w:t xml:space="preserve"> It remains an open question whether the Constitution incorporated this prerogative. Hamilton believed that Article II's vesting of the executive power in the President necessarily included the ability to meet any challenge. To him, this power ought to "exist without limitation because" the "circumstances that endanger the safety of nations are infinite." There was no prerogative in the Lockean mold, only a President with open-ended powers in time of emergency. This broad conception of the executive underpinned the broader Hamiltonian program. A President of broad powers would guide the national government by developing proposals, managing legislation, and vigorously enforcing the law and setting foreign policy. In contrast, Jefferson believed that the President's ability to access the prerogative existed independent of the Constitution. To him, the natural right of self-preservation allowed the President to act beyond the Constitution itself when defending the nation. Whereas Locke believed that the executive would have to appeal to the heavens in the event of an exercise of the prerogative, Jefferson believed that an appeal to the nation was in order.¶ The prerogative allowed Jefferson to keep his devotion to a strict interpretation of the Constitution. If the prerogative could serve as a safety valve when emergency placed the government under stress, the Constitution would need no stretching. The government's powers would remain limited, rather than permanently extended, and individual liberty and hopefully state sovereignty would be preserved. The process for confirming the executive's use of the prerogative, an appeal to the people, advanced Jefferson's agenda to make the President the democratic representative of the nation as a whole. Jefferson did not believe that the approval of Congress or the courts alone was necessary, except insofar as they represented the will of the people.¶ History suggests that Hamilton had the better argument. The prerogative faces serious, perhaps fatal problems, chief of which is that it requires the executive to violate the Constitution. If the people bless executive lawbreaking, then they undermine the very purpose of the Constitution to bind future majorities. Although faced with the most serious threats to the nation's security, Lincoln and FDR did not claim a right to act outside the Constitution. While Lincoln suggested on several occasions that it might be necessary to violate the Constitution to save the nation, he never invoked the prerogative. In fact, he carefully argued that his every action, from using force against secession to the Emancipation Proclamation, was justified by his constitutional authorities. Roosevelt, too, never claimed the prerogative, and justified his actions by his authority as Commander-in-Chief. By the Cold War, the debate seemed to be over -- the Constitution accommodated the need to respond to extraordinary events through the President's executive power.¶ At first glance, it might appear that this understanding of the Constitution could only work to the benefit of the President. It allows him to claim a reservoir of power to meet any serious threat to the national security. But subordinating the prerogative to the law may have come with costs as well -- it has raised public expectations of the President to the point where no mere mortal can satisfy them. If the President has the constitutional authority to respond to any emergency, then the failure of the government to meet the latest national problem must be his fault.¶ A second effect may be the unwillingness of Presidents since FDR to challenge the Supreme Court. Presidents no longer claim an independent right to interpret the Constitution differently from the judiciary, giving up the inheritance of Jefferson, Jackson, Lincoln, and Roosevelt. There are understandable political reasons for this, but perhaps a deeper constitutional explanation lies in presidential adoption of the Hamiltonian theory of the executive. If the President accesses extraordinary power from the Constitution, he may seek judicial approval in order to address concerns that he is interpreting the Constitution solely for his own benefit. It is not clear whether this bargain is to the long-term benefit of the institution; abdicating the right to interpret the Constitution, in light of the President's obligation to enforce the laws, ultimately places the definition of his duties and powers solely in the hands of another branch. Presidents may have only won themselves the freedom to act in the short term, but they have left the long-term success in the hands of others.¶ The fundamental question of the prerogative lends presidential power a tragic quality. </w:t>
      </w:r>
      <w:r w:rsidRPr="005D6172">
        <w:rPr>
          <w:rStyle w:val="StyleBoldUnderline"/>
        </w:rPr>
        <w:t xml:space="preserve">Due to the Constitution's design, </w:t>
      </w:r>
      <w:r w:rsidRPr="00FB5885">
        <w:rPr>
          <w:rStyle w:val="StyleBoldUnderline"/>
          <w:highlight w:val="yellow"/>
        </w:rPr>
        <w:t>the political system has</w:t>
      </w:r>
      <w:r w:rsidRPr="009D100B">
        <w:rPr>
          <w:rStyle w:val="StyleBoldUnderline"/>
        </w:rPr>
        <w:t xml:space="preserve"> great </w:t>
      </w:r>
      <w:r w:rsidRPr="00FB5885">
        <w:rPr>
          <w:rStyle w:val="StyleBoldUnderline"/>
          <w:highlight w:val="yellow"/>
        </w:rPr>
        <w:t>difficulty responding to</w:t>
      </w:r>
      <w:r w:rsidRPr="009D100B">
        <w:rPr>
          <w:rStyle w:val="StyleBoldUnderline"/>
        </w:rPr>
        <w:t xml:space="preserve"> unforeseen circumstances</w:t>
      </w:r>
      <w:r w:rsidRPr="005D6172">
        <w:rPr>
          <w:rStyle w:val="StyleBoldUnderline"/>
        </w:rPr>
        <w:t xml:space="preserve">, </w:t>
      </w:r>
      <w:r w:rsidRPr="00FB5885">
        <w:rPr>
          <w:rStyle w:val="StyleBoldUnderline"/>
          <w:highlight w:val="yellow"/>
        </w:rPr>
        <w:t>fast-moving events</w:t>
      </w:r>
      <w:r w:rsidRPr="005D6172">
        <w:rPr>
          <w:rStyle w:val="StyleBoldUnderline"/>
        </w:rPr>
        <w:t xml:space="preserve">, or decisions </w:t>
      </w:r>
      <w:r w:rsidRPr="00FB5885">
        <w:rPr>
          <w:rStyle w:val="StyleBoldUnderline"/>
          <w:highlight w:val="yellow"/>
        </w:rPr>
        <w:t>that require</w:t>
      </w:r>
      <w:r w:rsidRPr="005D6172">
        <w:rPr>
          <w:rStyle w:val="StyleBoldUnderline"/>
        </w:rPr>
        <w:t xml:space="preserve"> technical </w:t>
      </w:r>
      <w:r w:rsidRPr="00FB5885">
        <w:rPr>
          <w:rStyle w:val="StyleBoldUnderline"/>
          <w:highlight w:val="yellow"/>
        </w:rPr>
        <w:t>expertise</w:t>
      </w:r>
      <w:r w:rsidRPr="005D6172">
        <w:rPr>
          <w:rStyle w:val="StyleBoldUnderline"/>
        </w:rPr>
        <w:t xml:space="preserve"> or run high political risks. </w:t>
      </w:r>
      <w:r w:rsidRPr="00FB5885">
        <w:rPr>
          <w:rStyle w:val="Emphasis"/>
          <w:highlight w:val="yellow"/>
        </w:rPr>
        <w:t>It will fall to the President to act at these times</w:t>
      </w:r>
      <w:r w:rsidRPr="005D6172">
        <w:rPr>
          <w:rStyle w:val="StyleBoldUnderline"/>
        </w:rPr>
        <w:t xml:space="preserve">, which most often arise where the nation's foreign relations and national security are at stake. </w:t>
      </w:r>
      <w:r w:rsidRPr="00FB5885">
        <w:rPr>
          <w:rStyle w:val="StyleBoldUnderline"/>
          <w:highlight w:val="yellow"/>
        </w:rPr>
        <w:t>In exercising</w:t>
      </w:r>
      <w:r w:rsidRPr="005D6172">
        <w:rPr>
          <w:rStyle w:val="StyleBoldUnderline"/>
        </w:rPr>
        <w:t xml:space="preserve"> their constitutional </w:t>
      </w:r>
      <w:r w:rsidRPr="00FB5885">
        <w:rPr>
          <w:rStyle w:val="StyleBoldUnderline"/>
          <w:highlight w:val="yellow"/>
        </w:rPr>
        <w:t>powers, Presidents</w:t>
      </w:r>
      <w:r w:rsidRPr="005D6172">
        <w:rPr>
          <w:rStyle w:val="StyleBoldUnderline"/>
        </w:rPr>
        <w:t xml:space="preserve"> by definition </w:t>
      </w:r>
      <w:r w:rsidRPr="00FB5885">
        <w:rPr>
          <w:rStyle w:val="StyleBoldUnderline"/>
          <w:highlight w:val="yellow"/>
        </w:rPr>
        <w:t>act</w:t>
      </w:r>
      <w:r w:rsidRPr="005D6172">
        <w:rPr>
          <w:rStyle w:val="StyleBoldUnderline"/>
        </w:rPr>
        <w:t xml:space="preserve"> </w:t>
      </w:r>
      <w:r w:rsidRPr="00FB5885">
        <w:rPr>
          <w:rStyle w:val="StyleBoldUnderline"/>
          <w:highlight w:val="yellow"/>
        </w:rPr>
        <w:t>against</w:t>
      </w:r>
      <w:r w:rsidRPr="005D6172">
        <w:rPr>
          <w:rStyle w:val="StyleBoldUnderline"/>
        </w:rPr>
        <w:t xml:space="preserve"> the web of </w:t>
      </w:r>
      <w:r w:rsidRPr="00FB5885">
        <w:rPr>
          <w:rStyle w:val="Emphasis"/>
          <w:highlight w:val="yellow"/>
        </w:rPr>
        <w:t>congressional statutes, court decisions</w:t>
      </w:r>
      <w:r w:rsidRPr="005D6172">
        <w:rPr>
          <w:rStyle w:val="StyleBoldUnderline"/>
        </w:rPr>
        <w:t xml:space="preserve">, agency regulations, </w:t>
      </w:r>
      <w:r w:rsidRPr="00FB5885">
        <w:rPr>
          <w:rStyle w:val="StyleBoldUnderline"/>
          <w:highlight w:val="yellow"/>
        </w:rPr>
        <w:t>and</w:t>
      </w:r>
      <w:r w:rsidRPr="005D6172">
        <w:rPr>
          <w:rStyle w:val="StyleBoldUnderline"/>
        </w:rPr>
        <w:t xml:space="preserve"> interest groups that make up </w:t>
      </w:r>
      <w:r w:rsidRPr="00FB5885">
        <w:rPr>
          <w:rStyle w:val="StyleBoldUnderline"/>
          <w:highlight w:val="yellow"/>
        </w:rPr>
        <w:t>the</w:t>
      </w:r>
      <w:r w:rsidRPr="005D6172">
        <w:rPr>
          <w:rStyle w:val="StyleBoldUnderline"/>
        </w:rPr>
        <w:t xml:space="preserve"> political </w:t>
      </w:r>
      <w:r w:rsidRPr="00FB5885">
        <w:rPr>
          <w:rStyle w:val="Emphasis"/>
          <w:highlight w:val="yellow"/>
        </w:rPr>
        <w:t>s</w:t>
      </w:r>
      <w:r w:rsidRPr="009D100B">
        <w:rPr>
          <w:rStyle w:val="StyleBoldUnderline"/>
        </w:rPr>
        <w:t>t</w:t>
      </w:r>
      <w:r w:rsidRPr="005D6172">
        <w:rPr>
          <w:rStyle w:val="StyleBoldUnderline"/>
        </w:rPr>
        <w:t xml:space="preserve">atus </w:t>
      </w:r>
      <w:r w:rsidRPr="00FB5885">
        <w:rPr>
          <w:rStyle w:val="Emphasis"/>
          <w:highlight w:val="yellow"/>
        </w:rPr>
        <w:t>quo.</w:t>
      </w:r>
      <w:r w:rsidRPr="005D6172">
        <w:rPr>
          <w:rStyle w:val="StyleBoldUnderline"/>
        </w:rPr>
        <w:t xml:space="preserve"> Invocation of executive authority is guaranteed to trigger a sharp response by the supporters of the governing regime.</w:t>
      </w:r>
    </w:p>
    <w:p w14:paraId="3A5EBD43" w14:textId="77777777" w:rsidR="007B4D01" w:rsidRDefault="007B4D01" w:rsidP="007B4D01">
      <w:pPr>
        <w:pStyle w:val="Heading4"/>
      </w:pPr>
      <w:r>
        <w:t xml:space="preserve">Empirics prove --- broad powers are critical to guide the nation through </w:t>
      </w:r>
      <w:r>
        <w:rPr>
          <w:u w:val="single"/>
        </w:rPr>
        <w:t>existential</w:t>
      </w:r>
      <w:r>
        <w:t xml:space="preserve"> threats</w:t>
      </w:r>
    </w:p>
    <w:p w14:paraId="5F8F7473" w14:textId="77777777" w:rsidR="007B4D01" w:rsidRPr="00945A4D" w:rsidRDefault="007B4D01" w:rsidP="007B4D01">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329-30</w:t>
      </w:r>
    </w:p>
    <w:p w14:paraId="1D735A10" w14:textId="77777777" w:rsidR="007B4D01" w:rsidRPr="00F87B4A" w:rsidRDefault="007B4D01" w:rsidP="007B4D01">
      <w:pPr>
        <w:rPr>
          <w:sz w:val="14"/>
        </w:rPr>
      </w:pPr>
      <w:r w:rsidRPr="00F87B4A">
        <w:rPr>
          <w:sz w:val="14"/>
        </w:rPr>
        <w:t xml:space="preserve">FDR’s second challenge became another constant of the postwar world. </w:t>
      </w:r>
      <w:r w:rsidRPr="00722836">
        <w:rPr>
          <w:rStyle w:val="StyleBoldUnderline"/>
        </w:rPr>
        <w:t xml:space="preserve">The </w:t>
      </w:r>
      <w:r w:rsidRPr="00FB5885">
        <w:rPr>
          <w:rStyle w:val="StyleBoldUnderline"/>
          <w:highlight w:val="yellow"/>
        </w:rPr>
        <w:t xml:space="preserve">Soviet </w:t>
      </w:r>
      <w:r w:rsidRPr="00722836">
        <w:rPr>
          <w:rStyle w:val="StyleBoldUnderline"/>
        </w:rPr>
        <w:t>Union</w:t>
      </w:r>
      <w:r w:rsidRPr="00F87B4A">
        <w:rPr>
          <w:rStyle w:val="StyleBoldUnderline"/>
        </w:rPr>
        <w:t xml:space="preserve"> replaced Germany and Japan as the central national security threat – its </w:t>
      </w:r>
      <w:r w:rsidRPr="00FB5885">
        <w:rPr>
          <w:rStyle w:val="Emphasis"/>
          <w:highlight w:val="yellow"/>
        </w:rPr>
        <w:t>nuclear weapons could have destroyed the U</w:t>
      </w:r>
      <w:r w:rsidRPr="00F87B4A">
        <w:rPr>
          <w:rStyle w:val="StyleBoldUnderline"/>
        </w:rPr>
        <w:t xml:space="preserve">nited </w:t>
      </w:r>
      <w:r w:rsidRPr="00FB5885">
        <w:rPr>
          <w:rStyle w:val="Emphasis"/>
          <w:highlight w:val="yellow"/>
        </w:rPr>
        <w:t>S</w:t>
      </w:r>
      <w:r w:rsidRPr="00F87B4A">
        <w:rPr>
          <w:rStyle w:val="StyleBoldUnderline"/>
        </w:rPr>
        <w:t xml:space="preserve">tates </w:t>
      </w:r>
      <w:r w:rsidRPr="00FB5885">
        <w:rPr>
          <w:rStyle w:val="Emphasis"/>
          <w:highlight w:val="yellow"/>
        </w:rPr>
        <w:t>in minutes</w:t>
      </w:r>
      <w:r w:rsidRPr="00F87B4A">
        <w:rPr>
          <w:sz w:val="14"/>
        </w:rPr>
        <w:t xml:space="preserve">, it enjoyed superiority in conventional forces, and it could project its influence globally. FDR’s successors did not have to worry about isolationism. </w:t>
      </w:r>
      <w:r w:rsidRPr="00FB5885">
        <w:rPr>
          <w:rStyle w:val="StyleBoldUnderline"/>
          <w:highlight w:val="yellow"/>
        </w:rPr>
        <w:t>Truman</w:t>
      </w:r>
      <w:r w:rsidRPr="00F87B4A">
        <w:rPr>
          <w:sz w:val="14"/>
        </w:rPr>
        <w:t xml:space="preserve"> convinced Congress to cooperate in placing the United States in a permanent state of mobilization, unprecedented in American history, to counter the Soviet threat. His </w:t>
      </w:r>
      <w:r w:rsidRPr="00FB5885">
        <w:rPr>
          <w:rStyle w:val="StyleBoldUnderline"/>
          <w:highlight w:val="yellow"/>
        </w:rPr>
        <w:t>successors</w:t>
      </w:r>
      <w:r w:rsidRPr="00F87B4A">
        <w:rPr>
          <w:rStyle w:val="StyleBoldUnderline"/>
        </w:rPr>
        <w:t xml:space="preserve"> </w:t>
      </w:r>
      <w:r w:rsidRPr="00FB5885">
        <w:rPr>
          <w:rStyle w:val="StyleBoldUnderline"/>
          <w:highlight w:val="yellow"/>
        </w:rPr>
        <w:t>kept the U</w:t>
      </w:r>
      <w:r w:rsidRPr="00F87B4A">
        <w:rPr>
          <w:sz w:val="14"/>
        </w:rPr>
        <w:t xml:space="preserve">nited </w:t>
      </w:r>
      <w:r w:rsidRPr="00FB5885">
        <w:rPr>
          <w:rStyle w:val="StyleBoldUnderline"/>
          <w:highlight w:val="yellow"/>
        </w:rPr>
        <w:t>S</w:t>
      </w:r>
      <w:r w:rsidRPr="00F87B4A">
        <w:rPr>
          <w:sz w:val="14"/>
        </w:rPr>
        <w:t xml:space="preserve">tates </w:t>
      </w:r>
      <w:r w:rsidRPr="00FB5885">
        <w:rPr>
          <w:rStyle w:val="StyleBoldUnderline"/>
          <w:highlight w:val="yellow"/>
        </w:rPr>
        <w:t>committed to</w:t>
      </w:r>
      <w:r w:rsidRPr="00F87B4A">
        <w:rPr>
          <w:rStyle w:val="StyleBoldUnderline"/>
        </w:rPr>
        <w:t xml:space="preserve"> the strategy of </w:t>
      </w:r>
      <w:r w:rsidRPr="00FB5885">
        <w:rPr>
          <w:rStyle w:val="StyleBoldUnderline"/>
          <w:highlight w:val="yellow"/>
        </w:rPr>
        <w:t>containment</w:t>
      </w:r>
      <w:r w:rsidRPr="00F87B4A">
        <w:rPr>
          <w:rStyle w:val="StyleBoldUnderline"/>
        </w:rPr>
        <w:t xml:space="preserve"> over </w:t>
      </w:r>
      <w:r w:rsidRPr="00F87B4A">
        <w:rPr>
          <w:sz w:val="14"/>
        </w:rPr>
        <w:t xml:space="preserve">a period far longer – </w:t>
      </w:r>
      <w:r w:rsidRPr="00F87B4A">
        <w:rPr>
          <w:rStyle w:val="StyleBoldUnderline"/>
        </w:rPr>
        <w:t>45 years</w:t>
      </w:r>
      <w:r w:rsidRPr="00F87B4A">
        <w:rPr>
          <w:sz w:val="14"/>
        </w:rPr>
        <w:t xml:space="preserve"> – than any “hot” war. While they sometimes turned to Congress for support, </w:t>
      </w:r>
      <w:r w:rsidRPr="00FB5885">
        <w:rPr>
          <w:rStyle w:val="StyleBoldUnderline"/>
          <w:highlight w:val="yellow"/>
        </w:rPr>
        <w:t>Presidents</w:t>
      </w:r>
      <w:r w:rsidRPr="00F87B4A">
        <w:rPr>
          <w:rStyle w:val="StyleBoldUnderline"/>
        </w:rPr>
        <w:t xml:space="preserve"> </w:t>
      </w:r>
      <w:r w:rsidRPr="00FB5885">
        <w:rPr>
          <w:rStyle w:val="StyleBoldUnderline"/>
          <w:highlight w:val="yellow"/>
        </w:rPr>
        <w:t>continued to dispatch the military into</w:t>
      </w:r>
      <w:r w:rsidRPr="00F87B4A">
        <w:rPr>
          <w:rStyle w:val="StyleBoldUnderline"/>
        </w:rPr>
        <w:t xml:space="preserve"> </w:t>
      </w:r>
      <w:r w:rsidRPr="00FB5885">
        <w:rPr>
          <w:rStyle w:val="StyleBoldUnderline"/>
          <w:highlight w:val="yellow"/>
        </w:rPr>
        <w:t>hostilities</w:t>
      </w:r>
      <w:r w:rsidRPr="00F87B4A">
        <w:rPr>
          <w:rStyle w:val="StyleBoldUnderline"/>
        </w:rPr>
        <w:t xml:space="preserve"> abroad </w:t>
      </w:r>
      <w:r w:rsidRPr="00FB5885">
        <w:rPr>
          <w:rStyle w:val="Emphasis"/>
          <w:highlight w:val="yellow"/>
        </w:rPr>
        <w:t>on their authority</w:t>
      </w:r>
      <w:r w:rsidRPr="00F87B4A">
        <w:rPr>
          <w:rStyle w:val="StyleBoldUnderline"/>
        </w:rPr>
        <w:t xml:space="preserve">, </w:t>
      </w:r>
      <w:r w:rsidRPr="00F87B4A">
        <w:rPr>
          <w:sz w:val="14"/>
        </w:rPr>
        <w:t xml:space="preserve">a prospect with even more dangerous consequences in a nuclear age. </w:t>
      </w:r>
      <w:r w:rsidRPr="00F87B4A">
        <w:rPr>
          <w:rStyle w:val="StyleBoldUnderline"/>
        </w:rPr>
        <w:t>During the Cold War, the U</w:t>
      </w:r>
      <w:r w:rsidRPr="00F87B4A">
        <w:rPr>
          <w:sz w:val="14"/>
        </w:rPr>
        <w:t xml:space="preserve">nited </w:t>
      </w:r>
      <w:r w:rsidRPr="00F87B4A">
        <w:rPr>
          <w:rStyle w:val="StyleBoldUnderline"/>
        </w:rPr>
        <w:t>S</w:t>
      </w:r>
      <w:r w:rsidRPr="00F87B4A">
        <w:rPr>
          <w:sz w:val="14"/>
        </w:rPr>
        <w:t xml:space="preserve">tates </w:t>
      </w:r>
      <w:r w:rsidRPr="00F87B4A">
        <w:rPr>
          <w:rStyle w:val="StyleBoldUnderline"/>
        </w:rPr>
        <w:t>transformed its role</w:t>
      </w:r>
      <w:r w:rsidRPr="00F87B4A">
        <w:rPr>
          <w:sz w:val="14"/>
        </w:rPr>
        <w:t xml:space="preserve"> from the arsenal of democracy </w:t>
      </w:r>
      <w:r w:rsidRPr="00F87B4A">
        <w:rPr>
          <w:rStyle w:val="StyleBoldUnderline"/>
        </w:rPr>
        <w:t xml:space="preserve">to the guardian of the free world. </w:t>
      </w:r>
      <w:r w:rsidRPr="00FB5885">
        <w:rPr>
          <w:rStyle w:val="StyleBoldUnderline"/>
          <w:highlight w:val="yellow"/>
        </w:rPr>
        <w:t xml:space="preserve">Without recognizing </w:t>
      </w:r>
      <w:r w:rsidRPr="00FB5885">
        <w:rPr>
          <w:rStyle w:val="Emphasis"/>
          <w:highlight w:val="yellow"/>
        </w:rPr>
        <w:t xml:space="preserve">broad constitutional powers in the Presidency, </w:t>
      </w:r>
      <w:r w:rsidRPr="00545413">
        <w:rPr>
          <w:rStyle w:val="StyleBoldUnderline"/>
        </w:rPr>
        <w:t>the United States</w:t>
      </w:r>
      <w:r w:rsidRPr="00F87B4A">
        <w:rPr>
          <w:rStyle w:val="StyleBoldUnderline"/>
        </w:rPr>
        <w:t xml:space="preserve"> could not have prevailed, and without Congress’s consistent provision of resources for the military and security agencies, </w:t>
      </w:r>
      <w:r w:rsidRPr="00FB5885">
        <w:rPr>
          <w:rStyle w:val="Emphasis"/>
          <w:highlight w:val="yellow"/>
        </w:rPr>
        <w:t>the Presidents could not have succeeded.</w:t>
      </w:r>
      <w:r w:rsidRPr="00F87B4A">
        <w:rPr>
          <w:rStyle w:val="Emphasis"/>
        </w:rPr>
        <w:t xml:space="preserve"> </w:t>
      </w:r>
      <w:r w:rsidRPr="00F87B4A">
        <w:rPr>
          <w:rStyle w:val="Emphasis"/>
          <w:b w:val="0"/>
          <w:sz w:val="12"/>
          <w:u w:val="none"/>
        </w:rPr>
        <w:t>¶</w:t>
      </w:r>
      <w:r w:rsidRPr="00F87B4A">
        <w:rPr>
          <w:rStyle w:val="Emphasis"/>
          <w:sz w:val="12"/>
        </w:rPr>
        <w:t xml:space="preserve"> </w:t>
      </w:r>
      <w:r w:rsidRPr="00F87B4A">
        <w:rPr>
          <w:sz w:val="14"/>
        </w:rPr>
        <w:t xml:space="preserve">For </w:t>
      </w:r>
      <w:r w:rsidRPr="00FB5885">
        <w:rPr>
          <w:rStyle w:val="StyleBoldUnderline"/>
          <w:highlight w:val="yellow"/>
        </w:rPr>
        <w:t>guiding the nation</w:t>
      </w:r>
      <w:r w:rsidRPr="00F87B4A">
        <w:rPr>
          <w:rStyle w:val="StyleBoldUnderline"/>
        </w:rPr>
        <w:t xml:space="preserve"> safely </w:t>
      </w:r>
      <w:r w:rsidRPr="00FB5885">
        <w:rPr>
          <w:rStyle w:val="StyleBoldUnderline"/>
          <w:highlight w:val="yellow"/>
        </w:rPr>
        <w:t xml:space="preserve">through an </w:t>
      </w:r>
      <w:r w:rsidRPr="00FB5885">
        <w:rPr>
          <w:rStyle w:val="Emphasis"/>
          <w:highlight w:val="yellow"/>
        </w:rPr>
        <w:t>existential threat</w:t>
      </w:r>
      <w:r w:rsidRPr="00F87B4A">
        <w:rPr>
          <w:sz w:val="14"/>
        </w:rPr>
        <w:t xml:space="preserve"> unlike any the United States had ever faced, Presidents Truman, Eisenhower, and Regan rank among our ten greatest Presidents. This pattern has mistakenly led some to believe that war produces great Presidents. Not all Presidents, however, were up to the challenge of the Cold War. President Kennedy found his moment in the Cuban Missile Crisis but led the nation into Vietnam, where Lyndon Johnson’s ambitions foundered. </w:t>
      </w:r>
    </w:p>
    <w:p w14:paraId="6D52DC12" w14:textId="77777777" w:rsidR="007B4D01" w:rsidRPr="00CC636B" w:rsidRDefault="007B4D01" w:rsidP="007B4D01"/>
    <w:p w14:paraId="1ED18A97" w14:textId="77777777" w:rsidR="007B4D01" w:rsidRDefault="007B4D01" w:rsidP="007B4D01">
      <w:pPr>
        <w:pStyle w:val="Heading2"/>
      </w:pPr>
      <w:r>
        <w:t>Adv 1</w:t>
      </w:r>
    </w:p>
    <w:p w14:paraId="67BE73A2" w14:textId="77777777" w:rsidR="007B4D01" w:rsidRDefault="007B4D01" w:rsidP="007B4D01"/>
    <w:p w14:paraId="1066F136" w14:textId="77777777" w:rsidR="007B4D01" w:rsidRDefault="007B4D01" w:rsidP="007B4D01">
      <w:pPr>
        <w:pStyle w:val="Heading3"/>
      </w:pPr>
      <w:r>
        <w:t>No Lashout</w:t>
      </w:r>
    </w:p>
    <w:p w14:paraId="5840528C" w14:textId="77777777" w:rsidR="007B4D01" w:rsidRDefault="007B4D01" w:rsidP="007B4D01"/>
    <w:p w14:paraId="36ABABF6" w14:textId="77777777" w:rsidR="007B4D01" w:rsidRDefault="007B4D01" w:rsidP="007B4D01">
      <w:pPr>
        <w:pStyle w:val="Heading4"/>
      </w:pPr>
      <w:r>
        <w:t xml:space="preserve">Structural factors prevent Executive overreach </w:t>
      </w:r>
      <w:r w:rsidRPr="00E05AD5">
        <w:rPr>
          <w:u w:val="single"/>
        </w:rPr>
        <w:t>without constraining flexibility</w:t>
      </w:r>
      <w:r>
        <w:t xml:space="preserve"> </w:t>
      </w:r>
    </w:p>
    <w:p w14:paraId="72F0D3CE" w14:textId="77777777" w:rsidR="007B4D01" w:rsidRPr="006A186A" w:rsidRDefault="007B4D01" w:rsidP="007B4D01">
      <w:r w:rsidRPr="006A186A">
        <w:t xml:space="preserve">Eric </w:t>
      </w:r>
      <w:r w:rsidRPr="006A186A">
        <w:rPr>
          <w:rStyle w:val="StyleStyleBold12pt"/>
        </w:rPr>
        <w:t>Posner 7</w:t>
      </w:r>
      <w:r w:rsidRPr="006A186A">
        <w:t>, the Kirkland and Ellis Professor of Law @ U-Chicago, and Adrian Vermeule, the John H. Watson, Jr. Professor of Law @ Harvard, Jan 4, “Terror in the Balance: Security, Liberty, and the Courts,” Book</w:t>
      </w:r>
      <w:r>
        <w:t>, p. 53</w:t>
      </w:r>
    </w:p>
    <w:p w14:paraId="1BFA8511" w14:textId="77777777" w:rsidR="007B4D01" w:rsidRDefault="007B4D01" w:rsidP="007B4D01">
      <w:r>
        <w:t>*gender modified</w:t>
      </w:r>
    </w:p>
    <w:p w14:paraId="74CFA122" w14:textId="77777777" w:rsidR="007B4D01" w:rsidRDefault="007B4D01" w:rsidP="007B4D01">
      <w:pPr>
        <w:rPr>
          <w:sz w:val="12"/>
        </w:rPr>
      </w:pPr>
      <w:r w:rsidRPr="00C96BAB">
        <w:rPr>
          <w:rStyle w:val="StyleBoldUnderline"/>
        </w:rPr>
        <w:t>Four points</w:t>
      </w:r>
      <w:r w:rsidRPr="00C96BAB">
        <w:rPr>
          <w:sz w:val="12"/>
        </w:rPr>
        <w:t xml:space="preserve"> are critical, and they </w:t>
      </w:r>
      <w:r w:rsidRPr="00C96BAB">
        <w:rPr>
          <w:rStyle w:val="StyleBoldUnderline"/>
        </w:rPr>
        <w:t xml:space="preserve">suggest that </w:t>
      </w:r>
      <w:r w:rsidRPr="003B02E2">
        <w:rPr>
          <w:rStyle w:val="StyleBoldUnderline"/>
          <w:highlight w:val="yellow"/>
        </w:rPr>
        <w:t>the concern is</w:t>
      </w:r>
      <w:r w:rsidRPr="00C96BAB">
        <w:rPr>
          <w:sz w:val="12"/>
        </w:rPr>
        <w:t xml:space="preserve"> either </w:t>
      </w:r>
      <w:r w:rsidRPr="00C96BAB">
        <w:rPr>
          <w:rStyle w:val="StyleBoldUnderline"/>
        </w:rPr>
        <w:t xml:space="preserve">greatly </w:t>
      </w:r>
      <w:r w:rsidRPr="003B02E2">
        <w:rPr>
          <w:rStyle w:val="Emphasis"/>
          <w:highlight w:val="yellow"/>
        </w:rPr>
        <w:t>overblown</w:t>
      </w:r>
      <w:r w:rsidRPr="00C96BAB">
        <w:rPr>
          <w:sz w:val="12"/>
        </w:rPr>
        <w:t xml:space="preserve"> or does not support civil libertarian prescriptions, or both: presidential or </w:t>
      </w:r>
      <w:r w:rsidRPr="003B02E2">
        <w:rPr>
          <w:rStyle w:val="StyleBoldUnderline"/>
          <w:highlight w:val="yellow"/>
        </w:rPr>
        <w:t xml:space="preserve">executive preferences </w:t>
      </w:r>
      <w:r w:rsidRPr="003B02E2">
        <w:rPr>
          <w:rStyle w:val="Emphasis"/>
          <w:highlight w:val="yellow"/>
        </w:rPr>
        <w:t>need not</w:t>
      </w:r>
      <w:r w:rsidRPr="00C96BAB">
        <w:rPr>
          <w:rStyle w:val="StyleBoldUnderline"/>
        </w:rPr>
        <w:t xml:space="preserve"> systematically </w:t>
      </w:r>
      <w:r w:rsidRPr="003B02E2">
        <w:rPr>
          <w:rStyle w:val="StyleBoldUnderline"/>
          <w:highlight w:val="yellow"/>
        </w:rPr>
        <w:t>favor</w:t>
      </w:r>
      <w:r w:rsidRPr="00C96BAB">
        <w:rPr>
          <w:rStyle w:val="StyleBoldUnderline"/>
        </w:rPr>
        <w:t xml:space="preserve"> </w:t>
      </w:r>
      <w:r w:rsidRPr="003B02E2">
        <w:rPr>
          <w:rStyle w:val="StyleBoldUnderline"/>
          <w:highlight w:val="yellow"/>
        </w:rPr>
        <w:t>increased</w:t>
      </w:r>
      <w:r w:rsidRPr="00C96BAB">
        <w:rPr>
          <w:rStyle w:val="StyleBoldUnderline"/>
        </w:rPr>
        <w:t xml:space="preserve"> executive </w:t>
      </w:r>
      <w:r w:rsidRPr="003B02E2">
        <w:rPr>
          <w:rStyle w:val="StyleBoldUnderline"/>
          <w:highlight w:val="yellow"/>
        </w:rPr>
        <w:t>power</w:t>
      </w:r>
      <w:r w:rsidRPr="00C96BAB">
        <w:rPr>
          <w:rStyle w:val="StyleBoldUnderline"/>
        </w:rPr>
        <w:t xml:space="preserve"> </w:t>
      </w:r>
      <w:r w:rsidRPr="003B02E2">
        <w:rPr>
          <w:rStyle w:val="StyleBoldUnderline"/>
          <w:highlight w:val="yellow"/>
        </w:rPr>
        <w:t>during emergencies; political constraints will rule out abuses that</w:t>
      </w:r>
      <w:r w:rsidRPr="00C96BAB">
        <w:rPr>
          <w:rStyle w:val="StyleBoldUnderline"/>
        </w:rPr>
        <w:t xml:space="preserve"> the politically engaged </w:t>
      </w:r>
      <w:r w:rsidRPr="003B02E2">
        <w:rPr>
          <w:rStyle w:val="StyleBoldUnderline"/>
          <w:highlight w:val="yellow"/>
        </w:rPr>
        <w:t>public does not favor</w:t>
      </w:r>
      <w:r w:rsidRPr="00C96BAB">
        <w:rPr>
          <w:rStyle w:val="StyleBoldUnderline"/>
        </w:rPr>
        <w:t xml:space="preserve">; even if increased executive power in emergencies creates abuses, the security gains may be greater still; and in any event civil libertarian </w:t>
      </w:r>
      <w:r w:rsidRPr="006C1A08">
        <w:rPr>
          <w:rStyle w:val="StyleBoldUnderline"/>
          <w:highlight w:val="yellow"/>
        </w:rPr>
        <w:t>judicial review is a</w:t>
      </w:r>
      <w:r w:rsidRPr="00C96BAB">
        <w:rPr>
          <w:rStyle w:val="StyleBoldUnderline"/>
        </w:rPr>
        <w:t xml:space="preserve"> feeble </w:t>
      </w:r>
      <w:r w:rsidRPr="006C1A08">
        <w:rPr>
          <w:rStyle w:val="StyleBoldUnderline"/>
          <w:highlight w:val="yellow"/>
        </w:rPr>
        <w:t>bulwark against a truly imperial executive.</w:t>
      </w:r>
      <w:r w:rsidRPr="00C96BAB">
        <w:rPr>
          <w:rStyle w:val="StyleBoldUnderline"/>
        </w:rPr>
        <w:t xml:space="preserve"> </w:t>
      </w:r>
      <w:r w:rsidRPr="00C96BAB">
        <w:rPr>
          <w:rStyle w:val="StyleBoldUnderline"/>
          <w:b w:val="0"/>
          <w:sz w:val="12"/>
          <w:u w:val="none"/>
        </w:rPr>
        <w:t>¶</w:t>
      </w:r>
      <w:r w:rsidRPr="00C96BAB">
        <w:rPr>
          <w:rStyle w:val="StyleBoldUnderline"/>
          <w:sz w:val="12"/>
        </w:rPr>
        <w:t xml:space="preserve"> </w:t>
      </w:r>
      <w:r w:rsidRPr="00C96BAB">
        <w:rPr>
          <w:sz w:val="12"/>
        </w:rPr>
        <w:t xml:space="preserve">First, </w:t>
      </w:r>
      <w:r w:rsidRPr="00C96BAB">
        <w:rPr>
          <w:rStyle w:val="StyleBoldUnderline"/>
        </w:rPr>
        <w:t xml:space="preserve">the </w:t>
      </w:r>
      <w:r w:rsidRPr="006C1A08">
        <w:rPr>
          <w:rStyle w:val="StyleBoldUnderline"/>
          <w:highlight w:val="yellow"/>
        </w:rPr>
        <w:t>executive-despotism concern</w:t>
      </w:r>
      <w:r w:rsidRPr="00C96BAB">
        <w:rPr>
          <w:rStyle w:val="StyleBoldUnderline"/>
        </w:rPr>
        <w:t xml:space="preserve"> </w:t>
      </w:r>
      <w:r w:rsidRPr="006C1A08">
        <w:rPr>
          <w:rStyle w:val="StyleBoldUnderline"/>
          <w:highlight w:val="yellow"/>
        </w:rPr>
        <w:t>supposes</w:t>
      </w:r>
      <w:r w:rsidRPr="00C96BAB">
        <w:rPr>
          <w:rStyle w:val="StyleBoldUnderline"/>
        </w:rPr>
        <w:t xml:space="preserve"> that </w:t>
      </w:r>
      <w:r w:rsidRPr="006C1A08">
        <w:rPr>
          <w:rStyle w:val="StyleBoldUnderline"/>
          <w:highlight w:val="yellow"/>
        </w:rPr>
        <w:t>executive officials desire</w:t>
      </w:r>
      <w:r w:rsidRPr="00C96BAB">
        <w:rPr>
          <w:rStyle w:val="StyleBoldUnderline"/>
        </w:rPr>
        <w:t xml:space="preserve">, above all, </w:t>
      </w:r>
      <w:r w:rsidRPr="006C1A08">
        <w:rPr>
          <w:rStyle w:val="StyleBoldUnderline"/>
          <w:highlight w:val="yellow"/>
        </w:rPr>
        <w:t>to maximize</w:t>
      </w:r>
      <w:r w:rsidRPr="00C96BAB">
        <w:rPr>
          <w:rStyle w:val="StyleBoldUnderline"/>
        </w:rPr>
        <w:t xml:space="preserve"> their </w:t>
      </w:r>
      <w:r w:rsidRPr="006C1A08">
        <w:rPr>
          <w:rStyle w:val="StyleBoldUnderline"/>
          <w:highlight w:val="yellow"/>
        </w:rPr>
        <w:t>power</w:t>
      </w:r>
      <w:r w:rsidRPr="00C96BAB">
        <w:rPr>
          <w:sz w:val="12"/>
        </w:rPr>
        <w:t xml:space="preserve">. As Daryl Levinson has emphasized, both for officials generally and for executive officials in particular, </w:t>
      </w:r>
      <w:r w:rsidRPr="00C96BAB">
        <w:rPr>
          <w:rStyle w:val="Emphasis"/>
        </w:rPr>
        <w:t xml:space="preserve">it </w:t>
      </w:r>
      <w:r w:rsidRPr="006C1A08">
        <w:rPr>
          <w:rStyle w:val="Emphasis"/>
          <w:highlight w:val="yellow"/>
        </w:rPr>
        <w:t>is hardly obvious that this is so</w:t>
      </w:r>
      <w:r w:rsidRPr="00C96BAB">
        <w:rPr>
          <w:rStyle w:val="StyleBoldUnderline"/>
        </w:rPr>
        <w:t>, at least in any systematic way.</w:t>
      </w:r>
      <w:r w:rsidRPr="00C96BAB">
        <w:rPr>
          <w:sz w:val="12"/>
        </w:rPr>
        <w:t xml:space="preserve"> Lower—level </w:t>
      </w:r>
      <w:r w:rsidRPr="00C96BAB">
        <w:rPr>
          <w:rStyle w:val="StyleBoldUnderline"/>
        </w:rPr>
        <w:t>executive officials</w:t>
      </w:r>
      <w:r w:rsidRPr="00C96BAB">
        <w:rPr>
          <w:sz w:val="12"/>
        </w:rPr>
        <w:t xml:space="preserve"> and administrative agencies </w:t>
      </w:r>
      <w:r w:rsidRPr="00C96BAB">
        <w:rPr>
          <w:rStyle w:val="StyleBoldUnderline"/>
        </w:rPr>
        <w:t>have many other possible goals or maximands, including the desire to enjoy leisure or to advance programmatic or ideological goals</w:t>
      </w:r>
      <w:r w:rsidRPr="00C96BAB">
        <w:rPr>
          <w:sz w:val="12"/>
        </w:rPr>
        <w:t xml:space="preserve">—goals which will usually be orthogonal to the tradeoff between security and liberty and which might even include the protection of civil liberties. </w:t>
      </w:r>
      <w:r w:rsidRPr="00C96BAB">
        <w:rPr>
          <w:rStyle w:val="StyleBoldUnderline"/>
        </w:rPr>
        <w:t>The same is true for presidents: some have been power maximizers; some have not. Moreover, even with respect to power-maximizing presidents, critics fail to distinguish the [person] man from the office.</w:t>
      </w:r>
      <w:r w:rsidRPr="00C96BAB">
        <w:rPr>
          <w:sz w:val="12"/>
        </w:rPr>
        <w:t xml:space="preserve"> Presidents as individuals do not internalize all of </w:t>
      </w:r>
      <w:r w:rsidRPr="00C96BAB">
        <w:rPr>
          <w:rStyle w:val="StyleBoldUnderline"/>
        </w:rPr>
        <w:t xml:space="preserve">the gains from expanding the power of the presidency </w:t>
      </w:r>
      <w:r w:rsidRPr="00C96BAB">
        <w:rPr>
          <w:sz w:val="12"/>
        </w:rPr>
        <w:t xml:space="preserve">as an institution, because those gains </w:t>
      </w:r>
      <w:r w:rsidRPr="00C96BAB">
        <w:rPr>
          <w:rStyle w:val="StyleBoldUnderline"/>
        </w:rPr>
        <w:t>are shared with future presidents</w:t>
      </w:r>
      <w:r w:rsidRPr="00C96BAB">
        <w:rPr>
          <w:sz w:val="12"/>
        </w:rPr>
        <w:t xml:space="preserve"> and senior executive officials. Conversely, </w:t>
      </w:r>
      <w:r w:rsidRPr="00C96BAB">
        <w:rPr>
          <w:rStyle w:val="StyleBoldUnderline"/>
        </w:rPr>
        <w:t>presidents</w:t>
      </w:r>
      <w:r w:rsidRPr="00C96BAB">
        <w:rPr>
          <w:sz w:val="12"/>
        </w:rPr>
        <w:t xml:space="preserve"> as individuals do not fully internalize harms to the institution and </w:t>
      </w:r>
      <w:r w:rsidRPr="00C96BAB">
        <w:rPr>
          <w:rStyle w:val="StyleBoldUnderline"/>
        </w:rPr>
        <w:t xml:space="preserve">may thus acquiesce its limitations on executive power for partisan or personal advantage. </w:t>
      </w:r>
      <w:r w:rsidRPr="00C96BAB">
        <w:rPr>
          <w:sz w:val="12"/>
        </w:rPr>
        <w:t xml:space="preserve">The latter point may be more pronounced in emergencies than in normal times, because emergencies shorten the relevant time horizon: policymaking for the short run looms larger than in normal times. (We bracket for now the question of whether this is bad, an issue taken up in chapter 2.) Emergencies thus increase the divergence between the utility of individual officeholders and the institutional power of their offices, which extends into the remote future, beyond the horizon of the emergency.¶ Second, </w:t>
      </w:r>
      <w:r w:rsidRPr="00C96BAB">
        <w:rPr>
          <w:rStyle w:val="StyleBoldUnderline"/>
        </w:rPr>
        <w:t>whatever the intrinsic preferences of presidents and executive officials, p</w:t>
      </w:r>
      <w:r w:rsidRPr="006C1A08">
        <w:rPr>
          <w:rStyle w:val="StyleBoldUnderline"/>
          <w:highlight w:val="yellow"/>
        </w:rPr>
        <w:t>olitics sharply constrains their opportunities for aggrandizement, especially in times of emergency. The president is elected from a national constituenc</w:t>
      </w:r>
      <w:r w:rsidRPr="00C96BAB">
        <w:rPr>
          <w:rStyle w:val="StyleBoldUnderline"/>
        </w:rPr>
        <w:t>y</w:t>
      </w:r>
      <w:r w:rsidRPr="00C96BAB">
        <w:rPr>
          <w:sz w:val="12"/>
        </w:rPr>
        <w:t xml:space="preserve"> (ignoring the low probability that the Electoral College will make a difference</w:t>
      </w:r>
      <w:r w:rsidRPr="00C96BAB">
        <w:rPr>
          <w:rStyle w:val="StyleBoldUnderline"/>
        </w:rPr>
        <w:t xml:space="preserve">). </w:t>
      </w:r>
      <w:r w:rsidRPr="006C1A08">
        <w:rPr>
          <w:rStyle w:val="StyleBoldUnderline"/>
          <w:highlight w:val="yellow"/>
        </w:rPr>
        <w:t>A</w:t>
      </w:r>
      <w:r w:rsidRPr="00C96BAB">
        <w:rPr>
          <w:rStyle w:val="StyleBoldUnderline"/>
        </w:rPr>
        <w:t xml:space="preserve"> first—term </w:t>
      </w:r>
      <w:r w:rsidRPr="006C1A08">
        <w:rPr>
          <w:rStyle w:val="StyleBoldUnderline"/>
          <w:highlight w:val="yellow"/>
        </w:rPr>
        <w:t>president</w:t>
      </w:r>
      <w:r w:rsidRPr="00C96BAB">
        <w:rPr>
          <w:rStyle w:val="StyleBoldUnderline"/>
        </w:rPr>
        <w:t xml:space="preserve"> who seeks reelection to a second term, or even a second—term president who seeks to leave a legacy, </w:t>
      </w:r>
      <w:r w:rsidRPr="006C1A08">
        <w:rPr>
          <w:rStyle w:val="StyleBoldUnderline"/>
          <w:highlight w:val="yellow"/>
        </w:rPr>
        <w:t>will try to appeal to the median voter</w:t>
      </w:r>
      <w:r w:rsidRPr="00C96BAB">
        <w:rPr>
          <w:sz w:val="12"/>
        </w:rPr>
        <w:t xml:space="preserve">, or at least to some politically engaged constituency that is unlikely to be extremist in either direction. </w:t>
      </w:r>
      <w:r w:rsidRPr="00C96BAB">
        <w:rPr>
          <w:rStyle w:val="StyleBoldUnderline"/>
        </w:rPr>
        <w:t>If the national median or the political center favors increased executive authority during emergencies, them the president will push the bounds of his power, but if it does not, then he will not: there is no general reason to think that national politics will always push executive authority as far as possible, even during emergencies.</w:t>
      </w:r>
      <w:r w:rsidRPr="00C96BAB">
        <w:rPr>
          <w:sz w:val="12"/>
        </w:rPr>
        <w:t xml:space="preserve">¶ Of course, during emergencies, </w:t>
      </w:r>
      <w:r w:rsidRPr="00C96BAB">
        <w:rPr>
          <w:rStyle w:val="StyleBoldUnderline"/>
        </w:rPr>
        <w:t>the public will often favor increased executive power, and this may</w:t>
      </w:r>
      <w:r w:rsidRPr="004E2CB1">
        <w:rPr>
          <w:rStyle w:val="StyleBoldUnderline"/>
        </w:rPr>
        <w:t xml:space="preserve"> be fully sensible, given the executive’s relative decisiveness, secrecy, centralization, and other advantages over Congress and other institutions.</w:t>
      </w:r>
      <w:r w:rsidRPr="00033A4B">
        <w:rPr>
          <w:sz w:val="12"/>
        </w:rPr>
        <w:t xml:space="preserve"> Note, in this connection, the important finding that </w:t>
      </w:r>
      <w:r w:rsidRPr="004E2CB1">
        <w:rPr>
          <w:rStyle w:val="StyleBoldUnderline"/>
        </w:rPr>
        <w:t>political constraints on the executive are associated with increased terrorism; shackling the executive has real security costs. The critics of executive power typically assume that executive power not only expands during emergencies, but expands too far. However, the critics supply no general reason to think this is so; they systematically conflate increases in executive power with “aggrandizement,” a normatively loaded concept which connotes an unjustified increase.</w:t>
      </w:r>
      <w:r w:rsidRPr="00033A4B">
        <w:rPr>
          <w:sz w:val="12"/>
        </w:rPr>
        <w:t xml:space="preserve"> We return to this point shortly. Here, </w:t>
      </w:r>
      <w:r w:rsidRPr="004E2CB1">
        <w:rPr>
          <w:rStyle w:val="StyleBoldUnderline"/>
        </w:rPr>
        <w:t>the point is just that the expansion of presidential power during emergencies may reflect nothing more than the demands of the politically effective public, rather than intrinsic opportunism.</w:t>
      </w:r>
      <w:r w:rsidRPr="00033A4B">
        <w:rPr>
          <w:sz w:val="12"/>
        </w:rPr>
        <w:t xml:space="preserve">¶ </w:t>
      </w:r>
      <w:r w:rsidRPr="000F1D97">
        <w:rPr>
          <w:rStyle w:val="StyleBoldUnderline"/>
        </w:rPr>
        <w:t>The political constraints on the executive branch and the president are partisan as well as institutional. The president is the leader of a political party but is also beholden to it. The party constrains the president in various ways, and it is not necessarily in the interest of a single party to enhance the power of the executive during emergencies.</w:t>
      </w:r>
      <w:r w:rsidRPr="00033A4B">
        <w:rPr>
          <w:sz w:val="12"/>
        </w:rPr>
        <w:t xml:space="preserve"> For one thing, </w:t>
      </w:r>
      <w:r w:rsidRPr="000F1D97">
        <w:rPr>
          <w:rStyle w:val="StyleBoldUnderline"/>
        </w:rPr>
        <w:t xml:space="preserve">the president’s party may not win the next presidential election; </w:t>
      </w:r>
      <w:r w:rsidRPr="00033A4B">
        <w:rPr>
          <w:sz w:val="12"/>
        </w:rPr>
        <w:t xml:space="preserve">for another, his party may have many other bases of power, including Congress, the judiciary, and local institutions. </w:t>
      </w:r>
      <w:r w:rsidRPr="000F1D97">
        <w:rPr>
          <w:rStyle w:val="StyleBoldUnderline"/>
        </w:rPr>
        <w:t>Expanding the president’s personal or institutional power need not be in the interest of partisan politicians who govern behind the scenes. Opposition parties, of course, have powerful incentives to criticize the expansion of presidential power during emergencies</w:t>
      </w:r>
      <w:r w:rsidRPr="00033A4B">
        <w:rPr>
          <w:sz w:val="12"/>
        </w:rPr>
        <w:t xml:space="preserve">, portraying small adjustments to the legal rules as omens of a putsch. </w:t>
      </w:r>
      <w:r w:rsidRPr="000F1D97">
        <w:rPr>
          <w:rStyle w:val="StyleBoldUnderline"/>
        </w:rPr>
        <w:t>In emergencies, partisan criticism can make the political constraints on presidents even tighter than during normal times</w:t>
      </w:r>
      <w:r w:rsidRPr="00033A4B">
        <w:rPr>
          <w:sz w:val="12"/>
        </w:rPr>
        <w:t xml:space="preserve">, a point we emphasize in chapter 5. </w:t>
      </w:r>
      <w:r w:rsidRPr="000F1D97">
        <w:rPr>
          <w:rStyle w:val="StyleBoldUnderline"/>
        </w:rPr>
        <w:t>Governmental decisionmaking is often more visible during emergencies than during normal times</w:t>
      </w:r>
      <w:r w:rsidRPr="00033A4B">
        <w:rPr>
          <w:sz w:val="12"/>
        </w:rPr>
        <w:t>; emergency policymaking is more centralized, even within the executive branch, and more closely associated with the president;</w:t>
      </w:r>
      <w:r w:rsidRPr="000F1D97">
        <w:rPr>
          <w:rStyle w:val="StyleBoldUnderline"/>
        </w:rPr>
        <w:t xml:space="preserve"> the resulting polices often present a larger target for political attack.</w:t>
      </w:r>
      <w:r w:rsidRPr="00033A4B">
        <w:rPr>
          <w:sz w:val="12"/>
        </w:rPr>
        <w:t xml:space="preserve"> ¶ Third, the critics of executive power in emergencies are usually unclear about their normative premises. Suppose that executive power increases during emergencies and that this results in abuses. In terms of the tradeoff thesis, however, such abuses are just a cost to be measured against the benefits of increased security, given the finding, reported above, that a constrained executive is associated with higher levels terrorism. </w:t>
      </w:r>
      <w:r w:rsidRPr="000F1D97">
        <w:rPr>
          <w:rStyle w:val="StyleBoldUnderline"/>
        </w:rPr>
        <w:t>If the gains on the security margin exceed the costs, then the expansion of executive power improves social welfare overall, and no special opprobrium should attach to the executive’s behavior</w:t>
      </w:r>
      <w:r w:rsidRPr="00033A4B">
        <w:rPr>
          <w:sz w:val="12"/>
        </w:rPr>
        <w:t xml:space="preserve">, although it would be nice to also prevent the abuses if possible. </w:t>
      </w:r>
      <w:r w:rsidRPr="000F1D97">
        <w:rPr>
          <w:rStyle w:val="StyleBoldUnderline"/>
        </w:rPr>
        <w:t>The critics treat executive abuses of civil liberties as something to be minimized, down to zero. But this is quixotic, and even if it were feasible, it would not be desirable.</w:t>
      </w:r>
      <w:r w:rsidRPr="00033A4B">
        <w:rPr>
          <w:sz w:val="12"/>
        </w:rPr>
        <w:t xml:space="preserve"> Some rate of abuse is inevitable once an executive branch is created, and an increase in abuses is inevitable when executive discretion expands during emergencies but both shifts may be worth it; the critics fail to account for the gains side of the ledger. </w:t>
      </w:r>
      <w:r w:rsidRPr="000F1D97">
        <w:rPr>
          <w:rStyle w:val="StyleBoldUnderline"/>
        </w:rPr>
        <w:t>Granting the executive extensive powers during emergencies has many benefits, about which the critics are often silent.</w:t>
      </w:r>
      <w:r w:rsidRPr="00033A4B">
        <w:rPr>
          <w:sz w:val="12"/>
        </w:rPr>
        <w:t xml:space="preserve">¶ </w:t>
      </w:r>
      <w:r w:rsidRPr="009E1CBE">
        <w:rPr>
          <w:rStyle w:val="StyleBoldUnderline"/>
        </w:rPr>
        <w:t>Concerns about increasing executive power often rest on an implicit status quo bias, or naturalistic fallacy. The assumption is that the scope or level of executive power before the emergency was optimal. But this need not be so, and there is no general reason to think it will be so</w:t>
      </w:r>
      <w:r w:rsidRPr="00033A4B">
        <w:rPr>
          <w:sz w:val="12"/>
        </w:rPr>
        <w:t xml:space="preserve">; consider the finding that the 7/7 attacks in London went unprevented because the United Kingdom’s intelligence services, who knew something about the plotters, had too few resources to investigate them adequately. </w:t>
      </w:r>
      <w:r w:rsidRPr="009E1CBE">
        <w:rPr>
          <w:rStyle w:val="StyleBoldUnderline"/>
        </w:rPr>
        <w:t>Emergencies may release the polity from a sclerotic equilibrium in which executive power was too feeble to meet new challenges</w:t>
      </w:r>
      <w:r w:rsidRPr="00033A4B">
        <w:rPr>
          <w:sz w:val="12"/>
        </w:rPr>
        <w:t xml:space="preserve">, as we illustrate in Chapter 4. One interpretation of history is that </w:t>
      </w:r>
      <w:r w:rsidRPr="009E1CBE">
        <w:rPr>
          <w:rStyle w:val="StyleBoldUnderline"/>
        </w:rPr>
        <w:t>emergencies allow presidents to obtain powers that are necessary to cope with new problems.</w:t>
      </w:r>
      <w:r w:rsidRPr="00033A4B">
        <w:rPr>
          <w:sz w:val="12"/>
        </w:rPr>
        <w:t xml:space="preserve"> Our original constitutional structure, with a relatively weak presidency, reflects the concerns of the eighteenth century and is not well adapted to current conditions.¶ Finally, to the extent that the critics of executive power envision judicial review as the solution, they are whistling in the wind, especially during times of emergency. The critics envision an imperial executive, who is either backed by a sustained national majority or else has slipped the political leash, and who enjoys so much agency slack as to be heedless of the public’s preferences. Its either case, it is not obvious what the critics suppose the judges will or can do about it. As we will recount in more detail in later chapters, the judges proved largely powerless to stem the tide of the New Deal, in conditions of economic emergency, or to stop Japanese internment during World War II, or to block aggressive punishment and harassment of communists during the Cold War. What is more, many of the judges had no desire to block these programs. Judges are people too and share in national political sentiments: they are also part of the political elite and will rally ‘round the flag in times of emergency just as much as others do.¶ </w:t>
      </w:r>
      <w:r w:rsidRPr="00033A4B">
        <w:rPr>
          <w:rStyle w:val="StyleBoldUnderline"/>
        </w:rPr>
        <w:t>Critics of executive power implicitly appeal to a slippery—slope argument: once executive power is increased to meet an emergency in a manner that is necessary and reasonable, it will unavoidably expand beyond what is necessary and reasonable.</w:t>
      </w:r>
      <w:r w:rsidRPr="00033A4B">
        <w:rPr>
          <w:sz w:val="12"/>
        </w:rPr>
        <w:t xml:space="preserve"> As we emphasize in chapters 4 and 5, </w:t>
      </w:r>
      <w:r w:rsidRPr="00033A4B">
        <w:rPr>
          <w:rStyle w:val="StyleBoldUnderline"/>
        </w:rPr>
        <w:t>the problem with this argument is that there is no evidence for it and no mechanism that generates such a slope. The critics focus obsessively on pathological polities like Weimar, ignoring that current well-functioning liberal democracies do not present the same conditions that led to dictatorship in 1933. More recent work in comparative politics suggests that grants of emergency powers or of decree authority to executives do no systematically end in dictatorship.</w:t>
      </w:r>
      <w:r w:rsidRPr="00033A4B">
        <w:rPr>
          <w:sz w:val="12"/>
        </w:rPr>
        <w:t xml:space="preserve"> </w:t>
      </w:r>
    </w:p>
    <w:p w14:paraId="5C658BE3" w14:textId="77777777" w:rsidR="007B4D01" w:rsidRPr="00CC636B" w:rsidRDefault="007B4D01" w:rsidP="007B4D01"/>
    <w:p w14:paraId="3EB46B17" w14:textId="77777777" w:rsidR="007B4D01" w:rsidRDefault="007B4D01" w:rsidP="007B4D01"/>
    <w:p w14:paraId="2A7D3337" w14:textId="77777777" w:rsidR="007B4D01" w:rsidRPr="00BD6BAE" w:rsidRDefault="007B4D01" w:rsidP="007B4D01"/>
    <w:p w14:paraId="20228100" w14:textId="77777777" w:rsidR="007B4D01" w:rsidRDefault="007B4D01" w:rsidP="007B4D01">
      <w:pPr>
        <w:pStyle w:val="Heading3"/>
      </w:pPr>
      <w:r>
        <w:t>No Groupthink</w:t>
      </w:r>
    </w:p>
    <w:p w14:paraId="66BBA36E" w14:textId="77777777" w:rsidR="007B4D01" w:rsidRDefault="007B4D01" w:rsidP="007B4D01"/>
    <w:p w14:paraId="4779A946" w14:textId="77777777" w:rsidR="007B4D01" w:rsidRDefault="007B4D01" w:rsidP="007B4D01">
      <w:pPr>
        <w:pStyle w:val="Heading4"/>
      </w:pPr>
      <w:r>
        <w:t xml:space="preserve">Groupthink theory is based on </w:t>
      </w:r>
      <w:r>
        <w:rPr>
          <w:u w:val="single"/>
        </w:rPr>
        <w:t>over-generalizations</w:t>
      </w:r>
      <w:r>
        <w:t xml:space="preserve">, </w:t>
      </w:r>
      <w:r>
        <w:rPr>
          <w:u w:val="single"/>
        </w:rPr>
        <w:t>skewed studies</w:t>
      </w:r>
      <w:r>
        <w:t>, and ignores potential positives</w:t>
      </w:r>
    </w:p>
    <w:p w14:paraId="215FB501" w14:textId="77777777" w:rsidR="007B4D01" w:rsidRDefault="007B4D01" w:rsidP="007B4D01">
      <w:r>
        <w:t xml:space="preserve">Ramon </w:t>
      </w:r>
      <w:r w:rsidRPr="00136982">
        <w:rPr>
          <w:rStyle w:val="StyleStyleBold12pt"/>
        </w:rPr>
        <w:t>Aldag 93</w:t>
      </w:r>
      <w:r>
        <w:t>, professor in the Management and Human Resources dept. of U-Wisconsin School of Business, and Sally Fuller, School of Business, U-Washington, “Beyond Fiasco : A Reappraisal of the Groupthink Phenomenon and a New Model of Group Decision Processes,” Psychological Bulletin, Vol. 113, Issue 3, EBSCO</w:t>
      </w:r>
    </w:p>
    <w:p w14:paraId="6FAFA148" w14:textId="77777777" w:rsidR="007B4D01" w:rsidRPr="00806199" w:rsidRDefault="007B4D01" w:rsidP="007B4D01">
      <w:pPr>
        <w:rPr>
          <w:sz w:val="12"/>
        </w:rPr>
      </w:pPr>
      <w:r w:rsidRPr="00894C71">
        <w:rPr>
          <w:rStyle w:val="StyleBoldUnderline"/>
          <w:highlight w:val="yellow"/>
        </w:rPr>
        <w:t>Groupthink has been</w:t>
      </w:r>
      <w:r w:rsidRPr="00806199">
        <w:rPr>
          <w:sz w:val="12"/>
        </w:rPr>
        <w:t xml:space="preserve"> overwhelmingly </w:t>
      </w:r>
      <w:r w:rsidRPr="00894C71">
        <w:rPr>
          <w:rStyle w:val="StyleBoldUnderline"/>
          <w:highlight w:val="yellow"/>
        </w:rPr>
        <w:t>viewed as</w:t>
      </w:r>
      <w:r w:rsidRPr="00136982">
        <w:rPr>
          <w:rStyle w:val="StyleBoldUnderline"/>
        </w:rPr>
        <w:t xml:space="preserve"> an </w:t>
      </w:r>
      <w:r w:rsidRPr="00894C71">
        <w:rPr>
          <w:rStyle w:val="StyleBoldUnderline"/>
          <w:highlight w:val="yellow"/>
        </w:rPr>
        <w:t>unalayed evil</w:t>
      </w:r>
      <w:r w:rsidRPr="00806199">
        <w:rPr>
          <w:sz w:val="12"/>
        </w:rPr>
        <w:t xml:space="preserve">, leading to uniformly negative outcomes. Indeed, </w:t>
      </w:r>
      <w:r w:rsidRPr="00136982">
        <w:rPr>
          <w:rStyle w:val="StyleBoldUnderline"/>
        </w:rPr>
        <w:t>such a view is universally implicit in the language of groupthink (e.g</w:t>
      </w:r>
      <w:r w:rsidRPr="00806199">
        <w:rPr>
          <w:sz w:val="12"/>
        </w:rPr>
        <w:t>., the common references to “</w:t>
      </w:r>
      <w:r w:rsidRPr="00136982">
        <w:rPr>
          <w:rStyle w:val="StyleBoldUnderline"/>
        </w:rPr>
        <w:t>symptoms of groupthink</w:t>
      </w:r>
      <w:r w:rsidRPr="00806199">
        <w:rPr>
          <w:sz w:val="12"/>
        </w:rPr>
        <w:t>,” “</w:t>
      </w:r>
      <w:r w:rsidRPr="00136982">
        <w:rPr>
          <w:rStyle w:val="StyleBoldUnderline"/>
        </w:rPr>
        <w:t>victims of groupthink</w:t>
      </w:r>
      <w:r w:rsidRPr="00806199">
        <w:rPr>
          <w:sz w:val="12"/>
        </w:rPr>
        <w:t xml:space="preserve">,” </w:t>
      </w:r>
      <w:r w:rsidRPr="00136982">
        <w:rPr>
          <w:rStyle w:val="StyleBoldUnderline"/>
        </w:rPr>
        <w:t>and</w:t>
      </w:r>
      <w:r w:rsidRPr="00806199">
        <w:rPr>
          <w:sz w:val="12"/>
        </w:rPr>
        <w:t xml:space="preserve"> “</w:t>
      </w:r>
      <w:r w:rsidRPr="00136982">
        <w:rPr>
          <w:rStyle w:val="StyleBoldUnderline"/>
        </w:rPr>
        <w:t>defects of groupthink</w:t>
      </w:r>
      <w:r w:rsidRPr="00806199">
        <w:rPr>
          <w:sz w:val="12"/>
        </w:rPr>
        <w:t xml:space="preserve">”). </w:t>
      </w:r>
      <w:r w:rsidRPr="00136982">
        <w:rPr>
          <w:rStyle w:val="StyleBoldUnderline"/>
        </w:rPr>
        <w:t xml:space="preserve">When used in groupthink research, </w:t>
      </w:r>
      <w:r w:rsidRPr="00894C71">
        <w:rPr>
          <w:rStyle w:val="StyleBoldUnderline"/>
          <w:highlight w:val="yellow"/>
        </w:rPr>
        <w:t>such negative terminology can invite</w:t>
      </w:r>
      <w:r w:rsidRPr="00136982">
        <w:rPr>
          <w:rStyle w:val="StyleBoldUnderline"/>
        </w:rPr>
        <w:t xml:space="preserve"> </w:t>
      </w:r>
      <w:r w:rsidRPr="00894C71">
        <w:rPr>
          <w:rStyle w:val="Emphasis"/>
          <w:highlight w:val="yellow"/>
        </w:rPr>
        <w:t>distortions in responses</w:t>
      </w:r>
      <w:r w:rsidRPr="00806199">
        <w:rPr>
          <w:sz w:val="12"/>
        </w:rPr>
        <w:t xml:space="preserve"> caused by scale-use tendencies and related psychometric difficulties </w:t>
      </w:r>
      <w:r w:rsidRPr="00136982">
        <w:rPr>
          <w:rStyle w:val="StyleBoldUnderline"/>
        </w:rPr>
        <w:t>and can also result in framing effects.</w:t>
      </w:r>
      <w:r w:rsidRPr="00806199">
        <w:rPr>
          <w:sz w:val="12"/>
        </w:rPr>
        <w:t xml:space="preserve">¶ </w:t>
      </w:r>
      <w:r w:rsidRPr="00136982">
        <w:rPr>
          <w:rStyle w:val="StyleBoldUnderline"/>
        </w:rPr>
        <w:t>Individuals</w:t>
      </w:r>
      <w:r w:rsidRPr="00806199">
        <w:rPr>
          <w:sz w:val="12"/>
        </w:rPr>
        <w:t xml:space="preserve"> (whether subjects or researchers) </w:t>
      </w:r>
      <w:r w:rsidRPr="00136982">
        <w:rPr>
          <w:rStyle w:val="StyleBoldUnderline"/>
        </w:rPr>
        <w:t>presented with negatively framed terminology</w:t>
      </w:r>
      <w:r w:rsidRPr="00806199">
        <w:rPr>
          <w:sz w:val="12"/>
        </w:rPr>
        <w:t xml:space="preserve"> may </w:t>
      </w:r>
      <w:r w:rsidRPr="00136982">
        <w:rPr>
          <w:rStyle w:val="StyleBoldUnderline"/>
        </w:rPr>
        <w:t>adopt the readily available negative frame and respond accordingly</w:t>
      </w:r>
      <w:r w:rsidRPr="00806199">
        <w:rPr>
          <w:sz w:val="12"/>
        </w:rPr>
        <w:t xml:space="preserve"> ( Bazerman, 1990; Tversky &amp; Kahneman, 1986). Therefore, even simple attempts by the subjects to give responses that are consistent with the tone of the questions would result in negatively oriented responses. In many cases, </w:t>
      </w:r>
      <w:r w:rsidRPr="00894C71">
        <w:rPr>
          <w:rStyle w:val="StyleBoldUnderline"/>
          <w:highlight w:val="yellow"/>
        </w:rPr>
        <w:t xml:space="preserve">failed decisions are examined and </w:t>
      </w:r>
      <w:r w:rsidRPr="00894C71">
        <w:rPr>
          <w:rStyle w:val="Emphasis"/>
          <w:highlight w:val="yellow"/>
        </w:rPr>
        <w:t>characteristics of groupthink are then sought.</w:t>
      </w:r>
      <w:r w:rsidRPr="00806199">
        <w:rPr>
          <w:sz w:val="12"/>
        </w:rPr>
        <w:t xml:space="preserve"> There is evidence that </w:t>
      </w:r>
      <w:r w:rsidRPr="00136982">
        <w:rPr>
          <w:rStyle w:val="StyleBoldUnderline"/>
        </w:rPr>
        <w:t>when individuals are provided with knowledge of a negative outcome, they infer a negative process</w:t>
      </w:r>
      <w:r w:rsidRPr="00806199">
        <w:rPr>
          <w:sz w:val="12"/>
        </w:rPr>
        <w:t xml:space="preserve"> ( Guzzo, Wagner, Maguire, Herr, &amp; Hawley, 1986). Furthermore, </w:t>
      </w:r>
      <w:r w:rsidRPr="00136982">
        <w:rPr>
          <w:rStyle w:val="StyleBoldUnderline"/>
        </w:rPr>
        <w:t xml:space="preserve">a </w:t>
      </w:r>
      <w:r w:rsidRPr="00894C71">
        <w:rPr>
          <w:rStyle w:val="StyleBoldUnderline"/>
          <w:highlight w:val="yellow"/>
        </w:rPr>
        <w:t>focus only on</w:t>
      </w:r>
      <w:r w:rsidRPr="00136982">
        <w:rPr>
          <w:rStyle w:val="StyleBoldUnderline"/>
        </w:rPr>
        <w:t xml:space="preserve"> the </w:t>
      </w:r>
      <w:r w:rsidRPr="00894C71">
        <w:rPr>
          <w:rStyle w:val="StyleBoldUnderline"/>
          <w:highlight w:val="yellow"/>
        </w:rPr>
        <w:t>conjunction of groupthink</w:t>
      </w:r>
      <w:r w:rsidRPr="00136982">
        <w:rPr>
          <w:rStyle w:val="StyleBoldUnderline"/>
        </w:rPr>
        <w:t xml:space="preserve"> characteristics </w:t>
      </w:r>
      <w:r w:rsidRPr="00894C71">
        <w:rPr>
          <w:rStyle w:val="StyleBoldUnderline"/>
          <w:highlight w:val="yellow"/>
        </w:rPr>
        <w:t xml:space="preserve">and negative outcomes invites </w:t>
      </w:r>
      <w:r w:rsidRPr="00894C71">
        <w:rPr>
          <w:rStyle w:val="Emphasis"/>
          <w:highlight w:val="yellow"/>
        </w:rPr>
        <w:t>illusory correlation</w:t>
      </w:r>
      <w:r w:rsidRPr="00806199">
        <w:rPr>
          <w:sz w:val="12"/>
        </w:rPr>
        <w:t xml:space="preserve"> (cf. Einhorn, 1980; Hogarth, 1980; Kleinmuntz, 1990).¶ On a more fundamental level, </w:t>
      </w:r>
      <w:r w:rsidRPr="00136982">
        <w:rPr>
          <w:rStyle w:val="StyleBoldUnderline"/>
        </w:rPr>
        <w:t>this framing has resulted in a focus on error rather than on decision quality per se.</w:t>
      </w:r>
      <w:r w:rsidRPr="00806199">
        <w:rPr>
          <w:sz w:val="12"/>
        </w:rPr>
        <w:t xml:space="preserve"> Janis (1982) noted that he began studying fiascoes “for the purposes of studying sources of error in foreign policy decision-making” (p. 9). However, there is more to the performance of a football team than the absence of fumbles and interceptions, and </w:t>
      </w:r>
      <w:r w:rsidRPr="00894C71">
        <w:rPr>
          <w:rStyle w:val="StyleBoldUnderline"/>
          <w:highlight w:val="yellow"/>
        </w:rPr>
        <w:t>there is more to group decision quality than</w:t>
      </w:r>
      <w:r w:rsidRPr="00136982">
        <w:rPr>
          <w:rStyle w:val="StyleBoldUnderline"/>
        </w:rPr>
        <w:t xml:space="preserve"> the </w:t>
      </w:r>
      <w:r w:rsidRPr="00894C71">
        <w:rPr>
          <w:rStyle w:val="StyleBoldUnderline"/>
          <w:highlight w:val="yellow"/>
        </w:rPr>
        <w:t>absence of error</w:t>
      </w:r>
      <w:r w:rsidRPr="00136982">
        <w:rPr>
          <w:rStyle w:val="StyleBoldUnderline"/>
        </w:rPr>
        <w:t xml:space="preserve">. A </w:t>
      </w:r>
      <w:r w:rsidRPr="00894C71">
        <w:rPr>
          <w:rStyle w:val="StyleBoldUnderline"/>
          <w:highlight w:val="yellow"/>
        </w:rPr>
        <w:t>focus on negative outcomes</w:t>
      </w:r>
      <w:r w:rsidRPr="00136982">
        <w:rPr>
          <w:rStyle w:val="StyleBoldUnderline"/>
        </w:rPr>
        <w:t xml:space="preserve"> of group processes </w:t>
      </w:r>
      <w:r w:rsidRPr="00894C71">
        <w:rPr>
          <w:rStyle w:val="StyleBoldUnderline"/>
          <w:highlight w:val="yellow"/>
        </w:rPr>
        <w:t xml:space="preserve">may divert attention from </w:t>
      </w:r>
      <w:r w:rsidRPr="00894C71">
        <w:rPr>
          <w:rStyle w:val="Emphasis"/>
          <w:highlight w:val="yellow"/>
        </w:rPr>
        <w:t>group synergies</w:t>
      </w:r>
      <w:r w:rsidRPr="00894C71">
        <w:rPr>
          <w:rStyle w:val="StyleBoldUnderline"/>
          <w:highlight w:val="yellow"/>
        </w:rPr>
        <w:t>. One</w:t>
      </w:r>
      <w:r w:rsidRPr="00136982">
        <w:rPr>
          <w:rStyle w:val="StyleBoldUnderline"/>
        </w:rPr>
        <w:t xml:space="preserve"> example </w:t>
      </w:r>
      <w:r w:rsidRPr="00894C71">
        <w:rPr>
          <w:rStyle w:val="StyleBoldUnderline"/>
          <w:highlight w:val="yellow"/>
        </w:rPr>
        <w:t>is the assembly effect bonus</w:t>
      </w:r>
      <w:r w:rsidRPr="00136982">
        <w:rPr>
          <w:rStyle w:val="StyleBoldUnderline"/>
        </w:rPr>
        <w:t>, which</w:t>
      </w:r>
      <w:r w:rsidRPr="00806199">
        <w:rPr>
          <w:sz w:val="12"/>
        </w:rPr>
        <w:t>, as noted by Collins and Guetzkow (1964), “</w:t>
      </w:r>
      <w:r w:rsidRPr="00136982">
        <w:rPr>
          <w:rStyle w:val="StyleBoldUnderline"/>
        </w:rPr>
        <w:t>is productivity which exceeds the potential of the most capable member and also exceeds the sum of the efforts of the group members working separately</w:t>
      </w:r>
      <w:r w:rsidRPr="00806199">
        <w:rPr>
          <w:sz w:val="12"/>
        </w:rPr>
        <w:t xml:space="preserve">” (p. 58). There is considerable evidence for this assembly effect bonus, at least in some contexts (e.g., Burleson, Levine, &amp; Samter, 1984). Thus, researchers may learn little about superior group performance by a focus solely on fiascoes. Instead, a focus on decisions with a broad range of outcomes, including superior performance, is necessary.¶ The consequences of </w:t>
      </w:r>
      <w:r w:rsidRPr="00806199">
        <w:rPr>
          <w:rStyle w:val="StyleBoldUnderline"/>
        </w:rPr>
        <w:t xml:space="preserve">the </w:t>
      </w:r>
      <w:r w:rsidRPr="00894C71">
        <w:rPr>
          <w:rStyle w:val="StyleBoldUnderline"/>
          <w:highlight w:val="yellow"/>
        </w:rPr>
        <w:t>groupthink model's</w:t>
      </w:r>
      <w:r w:rsidRPr="00806199">
        <w:rPr>
          <w:sz w:val="12"/>
        </w:rPr>
        <w:t xml:space="preserve"> focus on fiascoes are doubly ironic. First, the </w:t>
      </w:r>
      <w:r w:rsidRPr="00894C71">
        <w:rPr>
          <w:rStyle w:val="StyleBoldUnderline"/>
          <w:highlight w:val="yellow"/>
        </w:rPr>
        <w:t>consideration only of fiascoes</w:t>
      </w:r>
      <w:r w:rsidRPr="00806199">
        <w:rPr>
          <w:rStyle w:val="StyleBoldUnderline"/>
        </w:rPr>
        <w:t xml:space="preserve"> </w:t>
      </w:r>
      <w:r w:rsidRPr="00894C71">
        <w:rPr>
          <w:rStyle w:val="StyleBoldUnderline"/>
          <w:highlight w:val="yellow"/>
        </w:rPr>
        <w:t>precludes generalization to other</w:t>
      </w:r>
      <w:r w:rsidRPr="00806199">
        <w:rPr>
          <w:rStyle w:val="StyleBoldUnderline"/>
        </w:rPr>
        <w:t xml:space="preserve"> decision </w:t>
      </w:r>
      <w:r w:rsidRPr="00894C71">
        <w:rPr>
          <w:rStyle w:val="StyleBoldUnderline"/>
          <w:highlight w:val="yellow"/>
        </w:rPr>
        <w:t>situations</w:t>
      </w:r>
      <w:r w:rsidRPr="00806199">
        <w:rPr>
          <w:sz w:val="12"/>
        </w:rPr>
        <w:t xml:space="preserve"> used in virtually all attempts to assess the validity of groupthink. Second, </w:t>
      </w:r>
      <w:r w:rsidRPr="00806199">
        <w:rPr>
          <w:rStyle w:val="StyleBoldUnderline"/>
        </w:rPr>
        <w:t>the focus on fiascoes makes it impossible to say anything even about the determinants of fiascoes.</w:t>
      </w:r>
    </w:p>
    <w:p w14:paraId="3FCB30A8" w14:textId="77777777" w:rsidR="007B4D01" w:rsidRDefault="007B4D01" w:rsidP="007B4D01">
      <w:pPr>
        <w:pStyle w:val="Heading2"/>
      </w:pPr>
      <w:r>
        <w:t>Adv 2</w:t>
      </w:r>
    </w:p>
    <w:p w14:paraId="71166D47" w14:textId="77777777" w:rsidR="007B4D01" w:rsidRDefault="007B4D01" w:rsidP="007B4D01">
      <w:pPr>
        <w:pStyle w:val="Heading3"/>
      </w:pPr>
      <w:r>
        <w:t>AT: Credibility of Threats Arg</w:t>
      </w:r>
    </w:p>
    <w:p w14:paraId="046B2B3E" w14:textId="77777777" w:rsidR="007B4D01" w:rsidRDefault="007B4D01" w:rsidP="007B4D01"/>
    <w:p w14:paraId="1E66931C" w14:textId="77777777" w:rsidR="007B4D01" w:rsidRPr="000B0E95" w:rsidRDefault="007B4D01" w:rsidP="007B4D01">
      <w:pPr>
        <w:pStyle w:val="Heading4"/>
      </w:pPr>
      <w:r>
        <w:t xml:space="preserve">Congressional restrictions cause adversaries to </w:t>
      </w:r>
      <w:r>
        <w:rPr>
          <w:u w:val="single"/>
        </w:rPr>
        <w:t>doubt the credibility of our threats</w:t>
      </w:r>
      <w:r>
        <w:t xml:space="preserve"> --- causes crisis escalation</w:t>
      </w:r>
    </w:p>
    <w:p w14:paraId="60266BBE" w14:textId="77777777" w:rsidR="007B4D01" w:rsidRPr="00E635F4" w:rsidRDefault="007B4D01" w:rsidP="007B4D01">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3D00384F" w14:textId="77777777" w:rsidR="007B4D01" w:rsidRDefault="007B4D01" w:rsidP="007B4D01">
      <w:pPr>
        <w:rPr>
          <w:sz w:val="14"/>
        </w:rPr>
      </w:pPr>
      <w:r w:rsidRPr="0072751A">
        <w:rPr>
          <w:sz w:val="14"/>
        </w:rPr>
        <w:t xml:space="preserve">A claim previously advanced from a presidentialist perspective is that </w:t>
      </w:r>
      <w:r w:rsidRPr="00FB5885">
        <w:rPr>
          <w:rStyle w:val="StyleBoldUnderline"/>
          <w:highlight w:val="yellow"/>
        </w:rPr>
        <w:t>stronger legislative checks on war powers</w:t>
      </w:r>
      <w:r w:rsidRPr="0072751A">
        <w:rPr>
          <w:rStyle w:val="StyleBoldUnderline"/>
        </w:rPr>
        <w:t xml:space="preserve"> </w:t>
      </w:r>
      <w:r w:rsidRPr="00FB5885">
        <w:rPr>
          <w:rStyle w:val="StyleBoldUnderline"/>
          <w:highlight w:val="yellow"/>
        </w:rPr>
        <w:t>is harmful to</w:t>
      </w:r>
      <w:r w:rsidRPr="0072751A">
        <w:rPr>
          <w:rStyle w:val="StyleBoldUnderline"/>
        </w:rPr>
        <w:t xml:space="preserve"> coercive and </w:t>
      </w:r>
      <w:r w:rsidRPr="00FB5885">
        <w:rPr>
          <w:rStyle w:val="StyleBoldUnderline"/>
          <w:highlight w:val="yellow"/>
        </w:rPr>
        <w:t>deterrent strategies, because it establishes</w:t>
      </w:r>
      <w:r w:rsidRPr="0072751A">
        <w:rPr>
          <w:rStyle w:val="StyleBoldUnderline"/>
        </w:rPr>
        <w:t xml:space="preserve"> </w:t>
      </w:r>
      <w:r w:rsidRPr="00FB5885">
        <w:rPr>
          <w:rStyle w:val="Emphasis"/>
          <w:highlight w:val="yellow"/>
        </w:rPr>
        <w:t>easily-visible impediments</w:t>
      </w:r>
      <w:r w:rsidRPr="00FB5885">
        <w:rPr>
          <w:rStyle w:val="StyleBoldUnderline"/>
          <w:highlight w:val="yellow"/>
        </w:rPr>
        <w:t xml:space="preserve"> to</w:t>
      </w:r>
      <w:r w:rsidRPr="0072751A">
        <w:rPr>
          <w:rStyle w:val="StyleBoldUnderline"/>
        </w:rPr>
        <w:t xml:space="preserve"> the President’s </w:t>
      </w:r>
      <w:r w:rsidRPr="00FB5885">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FB5885">
        <w:rPr>
          <w:rStyle w:val="StyleBoldUnderline"/>
          <w:highlight w:val="yellow"/>
        </w:rPr>
        <w:t>any</w:t>
      </w:r>
      <w:r w:rsidRPr="0072751A">
        <w:rPr>
          <w:rStyle w:val="StyleBoldUnderline"/>
        </w:rPr>
        <w:t xml:space="preserve"> serious </w:t>
      </w:r>
      <w:r w:rsidRPr="00FB5885">
        <w:rPr>
          <w:rStyle w:val="StyleBoldUnderline"/>
          <w:highlight w:val="yellow"/>
        </w:rPr>
        <w:t>restrictions on presidential use of force would mean</w:t>
      </w:r>
      <w:r w:rsidRPr="0072751A">
        <w:rPr>
          <w:rStyle w:val="StyleBoldUnderline"/>
        </w:rPr>
        <w:t xml:space="preserve"> in practice </w:t>
      </w:r>
      <w:r w:rsidRPr="00FB5885">
        <w:rPr>
          <w:rStyle w:val="StyleBoldUnderline"/>
          <w:highlight w:val="yellow"/>
        </w:rPr>
        <w:t>that “</w:t>
      </w:r>
      <w:r w:rsidRPr="00FB5885">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FB5885">
        <w:rPr>
          <w:rStyle w:val="StyleBoldUnderline"/>
          <w:highlight w:val="yellow"/>
        </w:rPr>
        <w:t>to head off</w:t>
      </w:r>
      <w:r w:rsidRPr="0072751A">
        <w:rPr>
          <w:rStyle w:val="StyleBoldUnderline"/>
        </w:rPr>
        <w:t xml:space="preserve"> </w:t>
      </w:r>
      <w:r w:rsidRPr="00FB5885">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FB5885">
        <w:rPr>
          <w:rStyle w:val="StyleBoldUnderline"/>
          <w:highlight w:val="yellow"/>
        </w:rPr>
        <w:t>the President needs</w:t>
      </w:r>
      <w:r w:rsidRPr="000B0E95">
        <w:rPr>
          <w:rStyle w:val="StyleBoldUnderline"/>
        </w:rPr>
        <w:t xml:space="preserve"> most under the circumstance of modern life—</w:t>
      </w:r>
      <w:r w:rsidRPr="00FB5885">
        <w:rPr>
          <w:rStyle w:val="StyleBoldUnderline"/>
          <w:highlight w:val="yellow"/>
        </w:rPr>
        <w:t>the power to make a credible threat</w:t>
      </w:r>
      <w:r w:rsidRPr="0072751A">
        <w:rPr>
          <w:rStyle w:val="StyleBoldUnderline"/>
        </w:rPr>
        <w:t xml:space="preserve"> to use force in order </w:t>
      </w:r>
      <w:r w:rsidRPr="00FB5885">
        <w:rPr>
          <w:rStyle w:val="StyleBoldUnderline"/>
          <w:highlight w:val="yellow"/>
        </w:rPr>
        <w:t xml:space="preserve">to </w:t>
      </w:r>
      <w:r w:rsidRPr="00FB5885">
        <w:rPr>
          <w:rStyle w:val="Emphasis"/>
          <w:highlight w:val="yellow"/>
        </w:rPr>
        <w:t>prevent a confrontation which might escalate</w:t>
      </w:r>
      <w:r w:rsidRPr="000B0E95">
        <w:rPr>
          <w:rStyle w:val="Emphasis"/>
        </w:rPr>
        <w:t>.</w:t>
      </w:r>
      <w:r w:rsidRPr="0072751A">
        <w:rPr>
          <w:sz w:val="14"/>
        </w:rPr>
        <w:t>179</w:t>
      </w:r>
    </w:p>
    <w:p w14:paraId="4C7CF1D6" w14:textId="77777777" w:rsidR="007B4D01" w:rsidRPr="006B727D" w:rsidRDefault="007B4D01" w:rsidP="007B4D01">
      <w:pPr>
        <w:pStyle w:val="Heading4"/>
      </w:pPr>
      <w:r>
        <w:t>Empirically proven</w:t>
      </w:r>
    </w:p>
    <w:p w14:paraId="70566EFD" w14:textId="77777777" w:rsidR="007B4D01" w:rsidRPr="000E6DC7" w:rsidRDefault="007B4D01" w:rsidP="007B4D01">
      <w:r>
        <w:t xml:space="preserve">David </w:t>
      </w:r>
      <w:r w:rsidRPr="000E6DC7">
        <w:rPr>
          <w:rStyle w:val="StyleStyleBold12pt"/>
        </w:rPr>
        <w:t>Mervin 2k</w:t>
      </w:r>
      <w:r>
        <w:t>, reader in politics at the University of Warwick, “The Law: Controversy: Demise of the War Clause,” Presidential Studies Quarterly, http://drworley.org/NSPcommon/War%20Powers/Journal%20Articles/PSQ%202000,12%20Mervin%20demise%20war%20clause.pdf</w:t>
      </w:r>
    </w:p>
    <w:p w14:paraId="3EECCE5B" w14:textId="77777777" w:rsidR="007B4D01" w:rsidRPr="00506C7A" w:rsidRDefault="007B4D01" w:rsidP="007B4D01">
      <w:pPr>
        <w:rPr>
          <w:rStyle w:val="StyleBoldUnderline"/>
        </w:rPr>
      </w:pPr>
      <w:r w:rsidRPr="00506C7A">
        <w:rPr>
          <w:sz w:val="12"/>
        </w:rPr>
        <w:t xml:space="preserve">The </w:t>
      </w:r>
      <w:r w:rsidRPr="00FB5885">
        <w:rPr>
          <w:rStyle w:val="StyleBoldUnderline"/>
          <w:highlight w:val="yellow"/>
        </w:rPr>
        <w:t>Yugoslavia</w:t>
      </w:r>
      <w:r w:rsidRPr="00506C7A">
        <w:rPr>
          <w:sz w:val="12"/>
        </w:rPr>
        <w:t xml:space="preserve"> case, however, also </w:t>
      </w:r>
      <w:r w:rsidRPr="00FB5885">
        <w:rPr>
          <w:rStyle w:val="StyleBoldUnderline"/>
          <w:highlight w:val="yellow"/>
        </w:rPr>
        <w:t>provides</w:t>
      </w:r>
      <w:r w:rsidRPr="006B727D">
        <w:rPr>
          <w:rStyle w:val="StyleBoldUnderline"/>
        </w:rPr>
        <w:t xml:space="preserve"> powerful </w:t>
      </w:r>
      <w:r w:rsidRPr="00FB5885">
        <w:rPr>
          <w:rStyle w:val="StyleBoldUnderline"/>
          <w:highlight w:val="yellow"/>
        </w:rPr>
        <w:t>support for those who question</w:t>
      </w:r>
      <w:r w:rsidRPr="006B727D">
        <w:rPr>
          <w:rStyle w:val="StyleBoldUnderline"/>
        </w:rPr>
        <w:t xml:space="preserve"> whether it is appropriate for </w:t>
      </w:r>
      <w:r w:rsidRPr="00FB5885">
        <w:rPr>
          <w:rStyle w:val="StyleBoldUnderline"/>
          <w:highlight w:val="yellow"/>
        </w:rPr>
        <w:t>Congress</w:t>
      </w:r>
      <w:r w:rsidRPr="006B727D">
        <w:rPr>
          <w:rStyle w:val="StyleBoldUnderline"/>
        </w:rPr>
        <w:t xml:space="preserve"> to be the</w:t>
      </w:r>
      <w:r w:rsidRPr="00506C7A">
        <w:rPr>
          <w:sz w:val="12"/>
        </w:rPr>
        <w:t xml:space="preserve"> ultimate </w:t>
      </w:r>
      <w:r w:rsidRPr="00FB5885">
        <w:rPr>
          <w:rStyle w:val="StyleBoldUnderline"/>
          <w:highlight w:val="yellow"/>
        </w:rPr>
        <w:t>authority in national security</w:t>
      </w:r>
      <w:r w:rsidRPr="006B727D">
        <w:rPr>
          <w:rStyle w:val="StyleBoldUnderline"/>
        </w:rPr>
        <w:t xml:space="preserve"> policy making.</w:t>
      </w:r>
      <w:r w:rsidRPr="00506C7A">
        <w:rPr>
          <w:sz w:val="12"/>
        </w:rPr>
        <w:t xml:space="preserve"> In a series of votes, during the course of three weeks, </w:t>
      </w:r>
      <w:r w:rsidRPr="00FB5885">
        <w:rPr>
          <w:rStyle w:val="StyleBoldUnderline"/>
          <w:highlight w:val="yellow"/>
        </w:rPr>
        <w:t>the</w:t>
      </w:r>
      <w:r w:rsidRPr="00506C7A">
        <w:rPr>
          <w:sz w:val="12"/>
        </w:rPr>
        <w:t xml:space="preserve"> national </w:t>
      </w:r>
      <w:r w:rsidRPr="00FB5885">
        <w:rPr>
          <w:rStyle w:val="StyleBoldUnderline"/>
          <w:highlight w:val="yellow"/>
        </w:rPr>
        <w:t>legislature sent an</w:t>
      </w:r>
      <w:r w:rsidRPr="006B727D">
        <w:rPr>
          <w:rStyle w:val="StyleBoldUnderline"/>
        </w:rPr>
        <w:t xml:space="preserve"> </w:t>
      </w:r>
      <w:r w:rsidRPr="00FB5885">
        <w:rPr>
          <w:rStyle w:val="Emphasis"/>
          <w:highlight w:val="yellow"/>
        </w:rPr>
        <w:t>extraordinary mixture of messages</w:t>
      </w:r>
      <w:r w:rsidRPr="00FB5885">
        <w:rPr>
          <w:rStyle w:val="StyleBoldUnderline"/>
          <w:highlight w:val="yellow"/>
        </w:rPr>
        <w:t xml:space="preserve"> casting </w:t>
      </w:r>
      <w:r w:rsidRPr="00FB5885">
        <w:rPr>
          <w:rStyle w:val="Emphasis"/>
          <w:highlight w:val="yellow"/>
        </w:rPr>
        <w:t>grave doubt</w:t>
      </w:r>
      <w:r w:rsidRPr="00FB5885">
        <w:rPr>
          <w:rStyle w:val="StyleBoldUnderline"/>
          <w:highlight w:val="yellow"/>
        </w:rPr>
        <w:t xml:space="preserve"> on where the U</w:t>
      </w:r>
      <w:r w:rsidRPr="00506C7A">
        <w:rPr>
          <w:sz w:val="12"/>
        </w:rPr>
        <w:t xml:space="preserve">nited </w:t>
      </w:r>
      <w:r w:rsidRPr="00FB5885">
        <w:rPr>
          <w:rStyle w:val="StyleBoldUnderline"/>
          <w:highlight w:val="yellow"/>
        </w:rPr>
        <w:t>S</w:t>
      </w:r>
      <w:r w:rsidRPr="00506C7A">
        <w:rPr>
          <w:sz w:val="12"/>
        </w:rPr>
        <w:t xml:space="preserve">tates </w:t>
      </w:r>
      <w:r w:rsidRPr="00FB5885">
        <w:rPr>
          <w:rStyle w:val="StyleBoldUnderline"/>
          <w:highlight w:val="yellow"/>
        </w:rPr>
        <w:t>stood</w:t>
      </w:r>
      <w:r w:rsidRPr="006B727D">
        <w:rPr>
          <w:rStyle w:val="StyleBoldUnderline"/>
        </w:rPr>
        <w:t xml:space="preserve"> with regard to one of the greatest crises of modern times</w:t>
      </w:r>
      <w:r w:rsidRPr="00506C7A">
        <w:rPr>
          <w:sz w:val="12"/>
        </w:rPr>
        <w:t xml:space="preserve">. Thus, the House rejected by a vote of 427 to 2 a measure to formally declare war on Yugoslavia. On the other hand, a proposal to bring all U.S. forces home was defeated 290 to 139. A House resolution to give retrospective approval to air strikes already under way failed to pass, the result of the vote being a 213 to 213 tie (CNN 1999). </w:t>
      </w:r>
      <w:r w:rsidRPr="00506C7A">
        <w:rPr>
          <w:rStyle w:val="StyleBoldUnderline"/>
        </w:rPr>
        <w:t>The Senate</w:t>
      </w:r>
      <w:r w:rsidRPr="00506C7A">
        <w:rPr>
          <w:sz w:val="12"/>
        </w:rPr>
        <w:t xml:space="preserve"> by contrast </w:t>
      </w:r>
      <w:r w:rsidRPr="00506C7A">
        <w:rPr>
          <w:rStyle w:val="StyleBoldUnderline"/>
        </w:rPr>
        <w:t>voted to approve the air str</w:t>
      </w:r>
      <w:r>
        <w:rPr>
          <w:rStyle w:val="StyleBoldUnderline"/>
        </w:rPr>
        <w:t>ikes but shortly after</w:t>
      </w:r>
      <w:r w:rsidRPr="00506C7A">
        <w:rPr>
          <w:rStyle w:val="StyleBoldUnderline"/>
        </w:rPr>
        <w:t>ward declined to pass a resolution authorizing Clinton to use “all necessary force”</w:t>
      </w:r>
      <w:r w:rsidRPr="00506C7A">
        <w:rPr>
          <w:sz w:val="12"/>
        </w:rPr>
        <w:t xml:space="preserve"> in the conflict. Subsequently, </w:t>
      </w:r>
      <w:r w:rsidRPr="00506C7A">
        <w:rPr>
          <w:rStyle w:val="StyleBoldUnderline"/>
        </w:rPr>
        <w:t xml:space="preserve">the House did </w:t>
      </w:r>
      <w:r w:rsidRPr="00506C7A">
        <w:rPr>
          <w:sz w:val="12"/>
        </w:rPr>
        <w:t xml:space="preserve">what one reporter described as </w:t>
      </w:r>
      <w:r w:rsidRPr="00506C7A">
        <w:rPr>
          <w:rStyle w:val="StyleBoldUnderline"/>
        </w:rPr>
        <w:t>“a full back flip”</w:t>
      </w:r>
      <w:r w:rsidRPr="00506C7A">
        <w:rPr>
          <w:sz w:val="12"/>
        </w:rPr>
        <w:t xml:space="preserve"> by voting to approve special appropriations for the military twice as large as Clinton had requested (Gugliotta 1999).¶ The behavior of legislators in the face of this crisis was understandably the subject of scornful comment from the White House. Joe Lockhart, Clinton’s press secretary, said at a press briefing,¶ The House yesterday voted not to move forward, not to pull back, tied on what we’re doing. </w:t>
      </w:r>
      <w:r w:rsidRPr="00506C7A">
        <w:rPr>
          <w:rStyle w:val="Emphasis"/>
        </w:rPr>
        <w:t>The only thing they seem able to agree on is to try to double the money we spend on a policy they’re not sure what they think about.</w:t>
      </w:r>
      <w:r w:rsidRPr="00506C7A">
        <w:rPr>
          <w:sz w:val="12"/>
        </w:rPr>
        <w:t xml:space="preserve"> If we were worried about sending mixed signals, I don’t imagine we should be because I don’t think anyone can comprehend the signal they sent. (CNN 1999)¶ The </w:t>
      </w:r>
      <w:r w:rsidRPr="00506C7A">
        <w:rPr>
          <w:rStyle w:val="StyleBoldUnderline"/>
        </w:rPr>
        <w:t>Kosovo</w:t>
      </w:r>
      <w:r w:rsidRPr="00506C7A">
        <w:rPr>
          <w:sz w:val="12"/>
        </w:rPr>
        <w:t xml:space="preserve"> case </w:t>
      </w:r>
      <w:r w:rsidRPr="00506C7A">
        <w:rPr>
          <w:rStyle w:val="StyleBoldUnderline"/>
        </w:rPr>
        <w:t xml:space="preserve">did little for the credibility of Congress as a foreign policy maker. </w:t>
      </w:r>
      <w:r w:rsidRPr="00FB5885">
        <w:rPr>
          <w:rStyle w:val="StyleBoldUnderline"/>
          <w:highlight w:val="yellow"/>
        </w:rPr>
        <w:t xml:space="preserve">Confronted by a major crisis, the legislature proved </w:t>
      </w:r>
      <w:r w:rsidRPr="00FB5885">
        <w:rPr>
          <w:rStyle w:val="Emphasis"/>
          <w:highlight w:val="yellow"/>
        </w:rPr>
        <w:t>incapable of agreeing on a</w:t>
      </w:r>
      <w:r w:rsidRPr="00506C7A">
        <w:rPr>
          <w:rStyle w:val="Emphasis"/>
        </w:rPr>
        <w:t xml:space="preserve"> consistent, constructive, </w:t>
      </w:r>
      <w:r w:rsidRPr="00FB5885">
        <w:rPr>
          <w:rStyle w:val="Emphasis"/>
          <w:highlight w:val="yellow"/>
        </w:rPr>
        <w:t>coherent policy.</w:t>
      </w:r>
      <w:r w:rsidRPr="00506C7A">
        <w:rPr>
          <w:sz w:val="12"/>
        </w:rPr>
        <w:t xml:space="preserve"> There was nothing unusual about this; </w:t>
      </w:r>
      <w:r w:rsidRPr="00506C7A">
        <w:rPr>
          <w:rStyle w:val="StyleBoldUnderline"/>
        </w:rPr>
        <w:t>coherence has never been one of Congress’ strong suits and is never likely to be given the weakness of parties and the centrifugal structure of power in Congress.</w:t>
      </w:r>
      <w:r w:rsidRPr="00506C7A">
        <w:rPr>
          <w:sz w:val="12"/>
        </w:rPr>
        <w:t xml:space="preserve"> There is also no guarantee of coherence in the </w:t>
      </w:r>
      <w:r w:rsidRPr="00FB5885">
        <w:rPr>
          <w:rStyle w:val="StyleBoldUnderline"/>
          <w:highlight w:val="yellow"/>
        </w:rPr>
        <w:t>executive branch</w:t>
      </w:r>
      <w:r w:rsidRPr="00506C7A">
        <w:rPr>
          <w:sz w:val="12"/>
        </w:rPr>
        <w:t xml:space="preserve">, but the </w:t>
      </w:r>
      <w:r w:rsidRPr="00FB5885">
        <w:rPr>
          <w:rStyle w:val="StyleBoldUnderline"/>
          <w:highlight w:val="yellow"/>
        </w:rPr>
        <w:t>chances of achieving coherence</w:t>
      </w:r>
      <w:r w:rsidRPr="00506C7A">
        <w:rPr>
          <w:sz w:val="12"/>
        </w:rPr>
        <w:t xml:space="preserve"> there </w:t>
      </w:r>
      <w:r w:rsidRPr="00FB5885">
        <w:rPr>
          <w:rStyle w:val="StyleBoldUnderline"/>
          <w:highlight w:val="yellow"/>
        </w:rPr>
        <w:t xml:space="preserve">are </w:t>
      </w:r>
      <w:r w:rsidRPr="00FB5885">
        <w:rPr>
          <w:rStyle w:val="Emphasis"/>
          <w:highlight w:val="yellow"/>
        </w:rPr>
        <w:t>infinitely greater.</w:t>
      </w:r>
    </w:p>
    <w:p w14:paraId="1DB54902" w14:textId="77777777" w:rsidR="007B4D01" w:rsidRPr="00216BB0" w:rsidRDefault="007B4D01" w:rsidP="007B4D01"/>
    <w:p w14:paraId="4EBEA44C" w14:textId="77777777" w:rsidR="007B4D01" w:rsidRDefault="007B4D01" w:rsidP="007B4D01"/>
    <w:p w14:paraId="02B1D7E5" w14:textId="77777777" w:rsidR="007B4D01" w:rsidRDefault="007B4D01" w:rsidP="007B4D01">
      <w:pPr>
        <w:pStyle w:val="Heading3"/>
      </w:pPr>
      <w:r>
        <w:t>AT: Liberal Order</w:t>
      </w:r>
    </w:p>
    <w:p w14:paraId="7BB42F53" w14:textId="77777777" w:rsidR="007B4D01" w:rsidRDefault="007B4D01" w:rsidP="007B4D01"/>
    <w:p w14:paraId="4A8879C4" w14:textId="77777777" w:rsidR="007B4D01" w:rsidRPr="00097C1A" w:rsidRDefault="007B4D01" w:rsidP="007B4D01">
      <w:pPr>
        <w:pStyle w:val="Heading4"/>
      </w:pPr>
      <w:r>
        <w:t xml:space="preserve">There is no “global liberal order”---it’s </w:t>
      </w:r>
      <w:r>
        <w:rPr>
          <w:u w:val="single"/>
        </w:rPr>
        <w:t>not</w:t>
      </w:r>
      <w:r>
        <w:t xml:space="preserve"> key to anything and fails inevitably </w:t>
      </w:r>
    </w:p>
    <w:p w14:paraId="70B43349" w14:textId="77777777" w:rsidR="007B4D01" w:rsidRDefault="007B4D01" w:rsidP="007B4D01">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4C20649D" w14:textId="77777777" w:rsidR="007B4D01" w:rsidRPr="00B965E2" w:rsidRDefault="007B4D01" w:rsidP="007B4D01">
      <w:pPr>
        <w:rPr>
          <w:sz w:val="16"/>
        </w:rPr>
      </w:pPr>
      <w:r w:rsidRPr="00B965E2">
        <w:rPr>
          <w:sz w:val="16"/>
        </w:rPr>
        <w:t xml:space="preserve">Loyalists are quick to defend the concept of a robust liberal order by falling back on outdated metrics of success. The original de minimis aims of the postwar order achieved what now should be considered a low bar: preventing a third world war and a race-to-the-bottom closure of the global-trade regime. Beyond that, </w:t>
      </w:r>
      <w:r w:rsidRPr="003E4530">
        <w:rPr>
          <w:rStyle w:val="StyleBoldUnderline"/>
        </w:rPr>
        <w:t>the last seventy years have</w:t>
      </w:r>
      <w:r w:rsidRPr="00B965E2">
        <w:rPr>
          <w:sz w:val="16"/>
        </w:rPr>
        <w:t xml:space="preserve"> certainly </w:t>
      </w:r>
      <w:r w:rsidRPr="003E4530">
        <w:rPr>
          <w:rStyle w:val="StyleBoldUnderline"/>
        </w:rPr>
        <w:t>seen movement toward globalization of trade</w:t>
      </w:r>
      <w:r w:rsidRPr="00B965E2">
        <w:rPr>
          <w:sz w:val="16"/>
        </w:rPr>
        <w:t xml:space="preserve"> and capital as well as some progress on human rights—</w:t>
      </w:r>
      <w:r w:rsidRPr="003E4530">
        <w:rPr>
          <w:rStyle w:val="StyleBoldUnderline"/>
        </w:rPr>
        <w:t>but less</w:t>
      </w:r>
      <w:r w:rsidRPr="00B965E2">
        <w:rPr>
          <w:sz w:val="16"/>
        </w:rPr>
        <w:t xml:space="preserve"> clearly as </w:t>
      </w:r>
      <w:r w:rsidRPr="003E4530">
        <w:rPr>
          <w:rStyle w:val="StyleBoldUnderline"/>
        </w:rPr>
        <w:t>a consequence of anything like a liberal world order than</w:t>
      </w:r>
      <w:r w:rsidRPr="00B965E2">
        <w:rPr>
          <w:sz w:val="16"/>
        </w:rPr>
        <w:t xml:space="preserve"> as a consequence of </w:t>
      </w:r>
      <w:r w:rsidRPr="003E4530">
        <w:rPr>
          <w:rStyle w:val="StyleBoldUnderline"/>
        </w:rPr>
        <w:t>national power and interest</w:t>
      </w:r>
      <w:r w:rsidRPr="00B965E2">
        <w:rPr>
          <w:sz w:val="16"/>
        </w:rPr>
        <w:t xml:space="preserve">. </w:t>
      </w:r>
      <w:r w:rsidRPr="00347B0E">
        <w:rPr>
          <w:sz w:val="12"/>
        </w:rPr>
        <w:t xml:space="preserve">¶ </w:t>
      </w:r>
      <w:r w:rsidRPr="00BB5CE7">
        <w:rPr>
          <w:rStyle w:val="StyleBoldUnderline"/>
          <w:highlight w:val="yellow"/>
        </w:rPr>
        <w:t>What would a</w:t>
      </w:r>
      <w:r w:rsidRPr="003E4530">
        <w:rPr>
          <w:rStyle w:val="StyleBoldUnderline"/>
        </w:rPr>
        <w:t xml:space="preserve"> meaningful </w:t>
      </w:r>
      <w:r w:rsidRPr="00BB5CE7">
        <w:rPr>
          <w:rStyle w:val="StyleBoldUnderline"/>
          <w:highlight w:val="yellow"/>
        </w:rPr>
        <w:t>liberal world order</w:t>
      </w:r>
      <w:r w:rsidRPr="003E4530">
        <w:rPr>
          <w:rStyle w:val="StyleBoldUnderline"/>
        </w:rPr>
        <w:t xml:space="preserve"> actually </w:t>
      </w:r>
      <w:r w:rsidRPr="00BB5CE7">
        <w:rPr>
          <w:rStyle w:val="StyleBoldUnderline"/>
          <w:highlight w:val="yellow"/>
        </w:rPr>
        <w:t>look like</w:t>
      </w:r>
      <w:r w:rsidRPr="00B965E2">
        <w:rPr>
          <w:sz w:val="16"/>
        </w:rPr>
        <w:t xml:space="preserve"> if it were operating in practice? Consider an objective-based definition: a world in which most countries most of the time follow rules that contribute to progressively more collective security, shared economic gains and individual human rights. </w:t>
      </w:r>
      <w:r w:rsidRPr="00BB5CE7">
        <w:rPr>
          <w:rStyle w:val="StyleBoldUnderline"/>
          <w:highlight w:val="yellow"/>
        </w:rPr>
        <w:t>States would</w:t>
      </w:r>
      <w:r w:rsidRPr="00B965E2">
        <w:rPr>
          <w:sz w:val="16"/>
        </w:rPr>
        <w:t xml:space="preserve"> gradually </w:t>
      </w:r>
      <w:r w:rsidRPr="003E4530">
        <w:rPr>
          <w:rStyle w:val="StyleBoldUnderline"/>
        </w:rPr>
        <w:t>downplay</w:t>
      </w:r>
      <w:r w:rsidRPr="00B965E2">
        <w:rPr>
          <w:sz w:val="16"/>
        </w:rPr>
        <w:t xml:space="preserve"> the virtues of relative advantage and </w:t>
      </w:r>
      <w:r w:rsidRPr="003E4530">
        <w:rPr>
          <w:rStyle w:val="StyleBoldUnderline"/>
        </w:rPr>
        <w:t>self-reliance</w:t>
      </w:r>
      <w:r w:rsidRPr="00B965E2">
        <w:rPr>
          <w:sz w:val="16"/>
        </w:rPr>
        <w:t xml:space="preserve">. Most states would recognize that foreign-policy choices are constrained (to their aggregate benefit) by multilateral institutions, global norms and nonstate actors. </w:t>
      </w:r>
      <w:r w:rsidRPr="003E4530">
        <w:rPr>
          <w:rStyle w:val="StyleBoldUnderline"/>
        </w:rPr>
        <w:t xml:space="preserve">They would </w:t>
      </w:r>
      <w:r w:rsidRPr="00BB5CE7">
        <w:rPr>
          <w:rStyle w:val="StyleBoldUnderline"/>
          <w:highlight w:val="yellow"/>
        </w:rPr>
        <w:t>cede</w:t>
      </w:r>
      <w:r w:rsidRPr="003E4530">
        <w:rPr>
          <w:rStyle w:val="StyleBoldUnderline"/>
        </w:rPr>
        <w:t xml:space="preserve"> meaningful</w:t>
      </w:r>
      <w:r w:rsidRPr="00B965E2">
        <w:rPr>
          <w:sz w:val="16"/>
        </w:rPr>
        <w:t xml:space="preserve"> bits </w:t>
      </w:r>
      <w:r w:rsidRPr="00074E14">
        <w:rPr>
          <w:sz w:val="16"/>
        </w:rPr>
        <w:t xml:space="preserve">of </w:t>
      </w:r>
      <w:r w:rsidRPr="003E4530">
        <w:rPr>
          <w:rStyle w:val="StyleBoldUnderline"/>
        </w:rPr>
        <w:t xml:space="preserve">sovereign </w:t>
      </w:r>
      <w:r w:rsidRPr="00BB5CE7">
        <w:rPr>
          <w:rStyle w:val="StyleBoldUnderline"/>
          <w:highlight w:val="yellow"/>
        </w:rPr>
        <w:t>authority</w:t>
      </w:r>
      <w:r w:rsidRPr="00B965E2">
        <w:rPr>
          <w:sz w:val="16"/>
        </w:rPr>
        <w:t xml:space="preserve">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 </w:t>
      </w:r>
      <w:r w:rsidRPr="00347B0E">
        <w:rPr>
          <w:sz w:val="12"/>
        </w:rPr>
        <w:t xml:space="preserve">¶ </w:t>
      </w:r>
      <w:r w:rsidRPr="00BB5CE7">
        <w:rPr>
          <w:rStyle w:val="StyleBoldUnderline"/>
          <w:highlight w:val="yellow"/>
        </w:rPr>
        <w:t>No wonder proponents</w:t>
      </w:r>
      <w:r w:rsidRPr="003E4530">
        <w:rPr>
          <w:rStyle w:val="StyleBoldUnderline"/>
        </w:rPr>
        <w:t xml:space="preserve"> of the liberal-world-order</w:t>
      </w:r>
      <w:r w:rsidRPr="00B965E2">
        <w:rPr>
          <w:sz w:val="16"/>
        </w:rPr>
        <w:t xml:space="preserve"> perspective </w:t>
      </w:r>
      <w:r w:rsidRPr="00BB5CE7">
        <w:rPr>
          <w:rStyle w:val="Emphasis"/>
          <w:highlight w:val="yellow"/>
        </w:rPr>
        <w:t>hesitate to offer precise definitions</w:t>
      </w:r>
      <w:r w:rsidRPr="003E4530">
        <w:rPr>
          <w:rStyle w:val="Emphasis"/>
        </w:rPr>
        <w:t xml:space="preserve"> of it</w:t>
      </w:r>
      <w:r w:rsidRPr="00B965E2">
        <w:rPr>
          <w:sz w:val="16"/>
        </w:rPr>
        <w:t xml:space="preserve">. Few of these components can reasonably be said to have been present for any length of time at a global level in the post–World War II world. There may be islands of liberal order, but they are floating in a sea of something quite different. Moreover, the </w:t>
      </w:r>
      <w:r w:rsidRPr="00BB5CE7">
        <w:rPr>
          <w:rStyle w:val="StyleBoldUnderline"/>
          <w:highlight w:val="yellow"/>
        </w:rPr>
        <w:t xml:space="preserve">vectors today are mostly pointing </w:t>
      </w:r>
      <w:r w:rsidRPr="00BB5CE7">
        <w:rPr>
          <w:rStyle w:val="Emphasis"/>
          <w:highlight w:val="yellow"/>
        </w:rPr>
        <w:t>away from</w:t>
      </w:r>
      <w:r w:rsidRPr="00B965E2">
        <w:rPr>
          <w:sz w:val="16"/>
        </w:rPr>
        <w:t xml:space="preserve"> the direction of </w:t>
      </w:r>
      <w:r w:rsidRPr="00BB5CE7">
        <w:rPr>
          <w:rStyle w:val="Emphasis"/>
          <w:highlight w:val="yellow"/>
        </w:rPr>
        <w:t>a liberal world order</w:t>
      </w:r>
      <w:r w:rsidRPr="00BB5CE7">
        <w:rPr>
          <w:sz w:val="16"/>
          <w:highlight w:val="yellow"/>
        </w:rPr>
        <w:t>.</w:t>
      </w:r>
      <w:r w:rsidRPr="00B965E2">
        <w:rPr>
          <w:sz w:val="16"/>
        </w:rPr>
        <w:t xml:space="preserve"> </w:t>
      </w:r>
      <w:r w:rsidRPr="00347B0E">
        <w:rPr>
          <w:sz w:val="12"/>
        </w:rPr>
        <w:t xml:space="preserve">¶ </w:t>
      </w:r>
      <w:r w:rsidRPr="00B965E2">
        <w:rPr>
          <w:sz w:val="16"/>
        </w:rPr>
        <w:t xml:space="preserve">HOW DID we get here? </w:t>
      </w:r>
      <w:r w:rsidRPr="003E4530">
        <w:rPr>
          <w:rStyle w:val="StyleBoldUnderline"/>
        </w:rPr>
        <w:t>Consider</w:t>
      </w:r>
      <w:r w:rsidRPr="00B965E2">
        <w:rPr>
          <w:sz w:val="16"/>
        </w:rPr>
        <w:t xml:space="preserve"> two </w:t>
      </w:r>
      <w:r w:rsidRPr="003E4530">
        <w:rPr>
          <w:rStyle w:val="StyleBoldUnderline"/>
        </w:rPr>
        <w:t>founding myths of liberal internationalism</w:t>
      </w:r>
      <w:r w:rsidRPr="00B965E2">
        <w:rPr>
          <w:sz w:val="16"/>
        </w:rPr>
        <w:t xml:space="preserve">.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posthegemony era because the advantages to other significant powers of sustained institutionalized cooperation exceed the costs and risks of trying to change the game. </w:t>
      </w:r>
      <w:r w:rsidRPr="00347B0E">
        <w:rPr>
          <w:sz w:val="12"/>
        </w:rPr>
        <w:t xml:space="preserve">¶ </w:t>
      </w:r>
      <w:r w:rsidRPr="00B965E2">
        <w:rPr>
          <w:sz w:val="16"/>
        </w:rPr>
        <w:t xml:space="preserve">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w:t>
      </w:r>
      <w:r w:rsidRPr="003E4530">
        <w:rPr>
          <w:rStyle w:val="StyleBoldUnderline"/>
        </w:rPr>
        <w:t>It’s supposedly easier—and more beneficial—to join the liberal world order than it is to oppose it</w:t>
      </w:r>
      <w:r w:rsidRPr="00074E14">
        <w:rPr>
          <w:sz w:val="16"/>
        </w:rPr>
        <w:t xml:space="preserve">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 </w:t>
      </w:r>
      <w:r w:rsidRPr="00074E14">
        <w:rPr>
          <w:sz w:val="12"/>
        </w:rPr>
        <w:t xml:space="preserve">¶ </w:t>
      </w:r>
      <w:r w:rsidRPr="003E4530">
        <w:rPr>
          <w:rStyle w:val="StyleBoldUnderline"/>
        </w:rPr>
        <w:t>The story culminates in a</w:t>
      </w:r>
      <w:r w:rsidRPr="00074E14">
        <w:rPr>
          <w:sz w:val="16"/>
        </w:rPr>
        <w:t xml:space="preserve"> kind of </w:t>
      </w:r>
      <w:r w:rsidRPr="003E4530">
        <w:rPr>
          <w:rStyle w:val="StyleBoldUnderline"/>
        </w:rPr>
        <w:t>magnetic liberalism, where countries</w:t>
      </w:r>
      <w:r w:rsidRPr="00074E14">
        <w:rPr>
          <w:sz w:val="16"/>
        </w:rPr>
        <w:t xml:space="preserve"> and foreign-policy decisions </w:t>
      </w:r>
      <w:r w:rsidRPr="003E4530">
        <w:rPr>
          <w:rStyle w:val="StyleBoldUnderline"/>
        </w:rPr>
        <w:t>are attracted to the liberal world order like</w:t>
      </w:r>
      <w:r w:rsidRPr="00074E14">
        <w:rPr>
          <w:sz w:val="16"/>
        </w:rPr>
        <w:t xml:space="preserve"> iron filings to </w:t>
      </w:r>
      <w:r w:rsidRPr="003E4530">
        <w:rPr>
          <w:rStyle w:val="StyleBoldUnderline"/>
        </w:rPr>
        <w:t>a magnet</w:t>
      </w:r>
      <w:r w:rsidRPr="00074E14">
        <w:rPr>
          <w:sz w:val="16"/>
        </w:rPr>
        <w:t xml:space="preserve">. With few exceptions, U.S. foreign policy over the last two decades has been predicated on the assumption that the magnetic field is strong and getting stronger. It’s a seductive idea, but </w:t>
      </w:r>
      <w:r w:rsidRPr="003E4530">
        <w:rPr>
          <w:rStyle w:val="Emphasis"/>
        </w:rPr>
        <w:t>it should not be confused with reality</w:t>
      </w:r>
      <w:r w:rsidRPr="00074E14">
        <w:rPr>
          <w:sz w:val="16"/>
        </w:rPr>
        <w:t>. In</w:t>
      </w:r>
      <w:r w:rsidRPr="00B965E2">
        <w:rPr>
          <w:sz w:val="16"/>
        </w:rPr>
        <w:t xml:space="preserve"> practice, </w:t>
      </w:r>
      <w:r w:rsidRPr="003E4530">
        <w:rPr>
          <w:rStyle w:val="StyleBoldUnderline"/>
        </w:rPr>
        <w:t>the magnetic field is notable mainly for its weakness</w:t>
      </w:r>
      <w:r w:rsidRPr="00B965E2">
        <w:rPr>
          <w:sz w:val="16"/>
        </w:rPr>
        <w:t xml:space="preserve">. It is simply not the case today that nations feel equally a part of, answerable to or constrained by a liberal order. And nearly a quarter century after 1989, </w:t>
      </w:r>
      <w:r w:rsidRPr="00BB5CE7">
        <w:rPr>
          <w:rStyle w:val="StyleBoldUnderline"/>
          <w:highlight w:val="yellow"/>
        </w:rPr>
        <w:t>it has become</w:t>
      </w:r>
      <w:r w:rsidRPr="00BB5CE7">
        <w:rPr>
          <w:sz w:val="16"/>
          <w:highlight w:val="yellow"/>
        </w:rPr>
        <w:t xml:space="preserve"> </w:t>
      </w:r>
      <w:r w:rsidRPr="00BB5CE7">
        <w:rPr>
          <w:rStyle w:val="Emphasis"/>
          <w:highlight w:val="yellow"/>
        </w:rPr>
        <w:t>disingenuous to argue</w:t>
      </w:r>
      <w:r w:rsidRPr="00BB5CE7">
        <w:rPr>
          <w:sz w:val="16"/>
          <w:highlight w:val="yellow"/>
        </w:rPr>
        <w:t xml:space="preserve"> </w:t>
      </w:r>
      <w:r w:rsidRPr="00BB5CE7">
        <w:rPr>
          <w:rStyle w:val="StyleBoldUnderline"/>
          <w:highlight w:val="yellow"/>
        </w:rPr>
        <w:t>that the liberal world order is</w:t>
      </w:r>
      <w:r w:rsidRPr="00BB5CE7">
        <w:rPr>
          <w:sz w:val="16"/>
          <w:highlight w:val="yellow"/>
        </w:rPr>
        <w:t xml:space="preserve"> </w:t>
      </w:r>
      <w:r w:rsidRPr="00BB5CE7">
        <w:rPr>
          <w:rStyle w:val="StyleBoldUnderline"/>
          <w:highlight w:val="yellow"/>
        </w:rPr>
        <w:t>simply slow in getting off the ground</w:t>
      </w:r>
      <w:r w:rsidRPr="00B965E2">
        <w:rPr>
          <w:sz w:val="16"/>
        </w:rPr>
        <w:t>—</w:t>
      </w:r>
      <w:r w:rsidRPr="003E4530">
        <w:rPr>
          <w:rStyle w:val="Emphasis"/>
        </w:rPr>
        <w:t>as if the next gust of democratic transitions or multilateral breakthroughs will offer the needed push</w:t>
      </w:r>
      <w:r w:rsidRPr="00B965E2">
        <w:rPr>
          <w:sz w:val="16"/>
        </w:rPr>
        <w:t xml:space="preserve"> to revive those triumphalist moments brought on by the end of World War II and the fall of the Berlin Wall. To the contrary, the aspirational liberal end state is receding into the horizon. </w:t>
      </w:r>
      <w:r w:rsidRPr="00347B0E">
        <w:rPr>
          <w:sz w:val="12"/>
        </w:rPr>
        <w:t xml:space="preserve">¶ </w:t>
      </w:r>
      <w:r w:rsidRPr="00B965E2">
        <w:rPr>
          <w:sz w:val="16"/>
        </w:rPr>
        <w:t xml:space="preserve">THE PICTURE half a century ago looked more promising, with the initial rounds of the General Agreement on Tariffs and Trade and the successful establishment of NATO setting expectations about what multilateral governance could achieve. But </w:t>
      </w:r>
      <w:r w:rsidRPr="00BB5CE7">
        <w:rPr>
          <w:rStyle w:val="StyleBoldUnderline"/>
          <w:highlight w:val="yellow"/>
        </w:rPr>
        <w:t>international institutions picked off the low-hanging fruit</w:t>
      </w:r>
      <w:r w:rsidRPr="003E4530">
        <w:rPr>
          <w:rStyle w:val="StyleBoldUnderline"/>
        </w:rPr>
        <w:t xml:space="preserve"> of global cooperation</w:t>
      </w:r>
      <w:r w:rsidRPr="00B965E2">
        <w:rPr>
          <w:sz w:val="16"/>
        </w:rPr>
        <w:t xml:space="preserve"> </w:t>
      </w:r>
      <w:r w:rsidRPr="00BB5CE7">
        <w:rPr>
          <w:rStyle w:val="Emphasis"/>
          <w:highlight w:val="yellow"/>
        </w:rPr>
        <w:t>decades ago</w:t>
      </w:r>
      <w:r w:rsidRPr="00BB5CE7">
        <w:rPr>
          <w:sz w:val="16"/>
          <w:highlight w:val="yellow"/>
        </w:rPr>
        <w:t xml:space="preserve"> </w:t>
      </w:r>
      <w:r w:rsidRPr="00BB5CE7">
        <w:rPr>
          <w:rStyle w:val="StyleBoldUnderline"/>
          <w:highlight w:val="yellow"/>
        </w:rPr>
        <w:t>and have since stalled</w:t>
      </w:r>
      <w:r w:rsidRPr="00B965E2">
        <w:rPr>
          <w:sz w:val="16"/>
        </w:rPr>
        <w:t xml:space="preserve"> in their attempts </w:t>
      </w:r>
      <w:r w:rsidRPr="00BB5CE7">
        <w:rPr>
          <w:rStyle w:val="StyleBoldUnderline"/>
          <w:highlight w:val="yellow"/>
        </w:rPr>
        <w:t>to respond to pressing</w:t>
      </w:r>
      <w:r w:rsidRPr="003E4530">
        <w:rPr>
          <w:rStyle w:val="StyleBoldUnderline"/>
        </w:rPr>
        <w:t xml:space="preserve"> international </w:t>
      </w:r>
      <w:r w:rsidRPr="00BB5CE7">
        <w:rPr>
          <w:rStyle w:val="StyleBoldUnderline"/>
          <w:highlight w:val="yellow"/>
        </w:rPr>
        <w:t>challenges</w:t>
      </w:r>
      <w:r w:rsidRPr="00B965E2">
        <w:rPr>
          <w:sz w:val="16"/>
        </w:rPr>
        <w:t xml:space="preserve">. The 1990s served up the best possible set of conditions to advance global liberalism, but subsequent moves toward political and economic liberalization that came with the end of the Cold War were either surprisingly shallow or fragile and short-lived. </w:t>
      </w:r>
      <w:r w:rsidRPr="00347B0E">
        <w:rPr>
          <w:sz w:val="12"/>
        </w:rPr>
        <w:t xml:space="preserve">¶ </w:t>
      </w:r>
      <w:r w:rsidRPr="00B965E2">
        <w:rPr>
          <w:sz w:val="16"/>
        </w:rPr>
        <w:t xml:space="preserve">Ask yourself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 </w:t>
      </w:r>
      <w:r w:rsidRPr="00347B0E">
        <w:rPr>
          <w:sz w:val="12"/>
        </w:rPr>
        <w:t xml:space="preserve">¶ </w:t>
      </w:r>
      <w:r w:rsidRPr="00B965E2">
        <w:rPr>
          <w:sz w:val="16"/>
        </w:rPr>
        <w:t xml:space="preserve">If these were the gains that were supposed to emerge from a liberal world order, it’s no surprise that </w:t>
      </w:r>
      <w:r w:rsidRPr="00BB5CE7">
        <w:rPr>
          <w:rStyle w:val="StyleBoldUnderline"/>
          <w:highlight w:val="yellow"/>
        </w:rPr>
        <w:t>liberalism came to have a tarnished brand in much of the</w:t>
      </w:r>
      <w:r w:rsidRPr="003E4530">
        <w:rPr>
          <w:rStyle w:val="StyleBoldUnderline"/>
        </w:rPr>
        <w:t xml:space="preserve"> developing </w:t>
      </w:r>
      <w:r w:rsidRPr="00BB5CE7">
        <w:rPr>
          <w:rStyle w:val="StyleBoldUnderline"/>
          <w:highlight w:val="yellow"/>
        </w:rPr>
        <w:t>world</w:t>
      </w:r>
      <w:r w:rsidRPr="00B965E2">
        <w:rPr>
          <w:sz w:val="16"/>
        </w:rPr>
        <w:t xml:space="preserve">. The perception that economic neoliberalism fails to deliver on its trickle-down growth pledge is strong and deep. In contrast, </w:t>
      </w:r>
      <w:r w:rsidRPr="003E4530">
        <w:rPr>
          <w:rStyle w:val="StyleBoldUnderline"/>
        </w:rPr>
        <w:t>state capitalism and resource nationalism</w:t>
      </w:r>
      <w:r w:rsidRPr="00B965E2">
        <w:rPr>
          <w:sz w:val="16"/>
        </w:rPr>
        <w:t>—vulnerable to a different set of contradictions, of course—</w:t>
      </w:r>
      <w:r w:rsidRPr="003E4530">
        <w:rPr>
          <w:rStyle w:val="StyleBoldUnderline"/>
        </w:rPr>
        <w:t>have</w:t>
      </w:r>
      <w:r w:rsidRPr="00B965E2">
        <w:rPr>
          <w:sz w:val="16"/>
        </w:rPr>
        <w:t xml:space="preserve"> for the moment </w:t>
      </w:r>
      <w:r w:rsidRPr="003E4530">
        <w:rPr>
          <w:rStyle w:val="StyleBoldUnderline"/>
        </w:rPr>
        <w:t>delivered tangible gains for many emerging powers and look like promising alternative development paths</w:t>
      </w:r>
      <w:r w:rsidRPr="00B965E2">
        <w:rPr>
          <w:sz w:val="16"/>
        </w:rPr>
        <w:t xml:space="preserve">.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 </w:t>
      </w:r>
      <w:r w:rsidRPr="00347B0E">
        <w:rPr>
          <w:sz w:val="12"/>
        </w:rPr>
        <w:t xml:space="preserve">¶ </w:t>
      </w:r>
      <w:r w:rsidRPr="00BB5CE7">
        <w:rPr>
          <w:rStyle w:val="StyleBoldUnderline"/>
          <w:highlight w:val="yellow"/>
        </w:rPr>
        <w:t>There’s</w:t>
      </w:r>
      <w:r w:rsidRPr="00B965E2">
        <w:rPr>
          <w:sz w:val="16"/>
        </w:rPr>
        <w:t xml:space="preserve"> </w:t>
      </w:r>
      <w:r w:rsidRPr="003E4530">
        <w:rPr>
          <w:rStyle w:val="StyleBoldUnderline"/>
        </w:rPr>
        <w:t xml:space="preserve">just as </w:t>
      </w:r>
      <w:r w:rsidRPr="00BB5CE7">
        <w:rPr>
          <w:rStyle w:val="StyleBoldUnderline"/>
          <w:highlight w:val="yellow"/>
        </w:rPr>
        <w:t>little evidence of sustained liberal magnetism</w:t>
      </w:r>
      <w:r w:rsidRPr="003E4530">
        <w:rPr>
          <w:rStyle w:val="StyleBoldUnderline"/>
        </w:rPr>
        <w:t xml:space="preserve"> operating in the politics of the developing world</w:t>
      </w:r>
      <w:r w:rsidRPr="00B965E2">
        <w:rPr>
          <w:sz w:val="16"/>
        </w:rPr>
        <w:t>, where entrenched autocrats guarding their legitimacy frequently caricature democracy promotion as a not-very-surreptitious strategy to replace existing regimes with either self-serving instability or more servile allies of the West.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equilibria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14:paraId="11C0C6DC" w14:textId="77777777" w:rsidR="007B4D01" w:rsidRPr="001226CE" w:rsidRDefault="007B4D01" w:rsidP="007B4D01">
      <w:pPr>
        <w:pStyle w:val="Heading4"/>
      </w:pPr>
      <w:r>
        <w:t xml:space="preserve">Multilateral institutions are </w:t>
      </w:r>
      <w:r>
        <w:rPr>
          <w:u w:val="single"/>
        </w:rPr>
        <w:t>useless</w:t>
      </w:r>
      <w:r>
        <w:t xml:space="preserve"> for democracy promotion</w:t>
      </w:r>
    </w:p>
    <w:p w14:paraId="2B99A803" w14:textId="77777777" w:rsidR="007B4D01" w:rsidRPr="00B30702" w:rsidRDefault="007B4D01" w:rsidP="007B4D01">
      <w:r w:rsidRPr="00B30702">
        <w:rPr>
          <w:rStyle w:val="StyleStyleBold12pt"/>
        </w:rPr>
        <w:t>Fukuda-Parr, 3</w:t>
      </w:r>
      <w:r>
        <w:t xml:space="preserve"> (Sakiko, Director of the Human Development Report Office of the UN’s Development Program, “Multilateral Strategies to Promote Democracy,” Carnegie, Dec. 5, http://www.carnegiecouncil.org/publications/articles_papers_reports/1116.html/_res/id=sa_File1/1116_Multi_Strat_to_Prom_Dem_2.pdf)</w:t>
      </w:r>
    </w:p>
    <w:p w14:paraId="40CF3682" w14:textId="77777777" w:rsidR="007B4D01" w:rsidRPr="006C333F" w:rsidRDefault="007B4D01" w:rsidP="007B4D01">
      <w:pPr>
        <w:rPr>
          <w:sz w:val="16"/>
        </w:rPr>
      </w:pPr>
      <w:r w:rsidRPr="006C333F">
        <w:rPr>
          <w:sz w:val="16"/>
        </w:rPr>
        <w:t xml:space="preserve">FUKUDA-PARR :I took the question here to be: Where does peer pressure fit in democracy promotion? When I think about the broad, all-purpose, </w:t>
      </w:r>
      <w:r w:rsidRPr="00BB5CE7">
        <w:rPr>
          <w:rStyle w:val="StyleBoldUnderline"/>
          <w:highlight w:val="yellow"/>
        </w:rPr>
        <w:t>intergov</w:t>
      </w:r>
      <w:r w:rsidRPr="006C333F">
        <w:rPr>
          <w:rStyle w:val="StyleBoldUnderline"/>
        </w:rPr>
        <w:t xml:space="preserve">ernmental </w:t>
      </w:r>
      <w:r w:rsidRPr="00BB5CE7">
        <w:rPr>
          <w:rStyle w:val="StyleBoldUnderline"/>
          <w:highlight w:val="yellow"/>
        </w:rPr>
        <w:t>organizations</w:t>
      </w:r>
      <w:r w:rsidRPr="006C333F">
        <w:rPr>
          <w:sz w:val="16"/>
        </w:rPr>
        <w:t xml:space="preserve">, I think they </w:t>
      </w:r>
      <w:r w:rsidRPr="00BB5CE7">
        <w:rPr>
          <w:rStyle w:val="StyleBoldUnderline"/>
          <w:highlight w:val="yellow"/>
        </w:rPr>
        <w:t>are</w:t>
      </w:r>
      <w:r w:rsidRPr="006C333F">
        <w:rPr>
          <w:rStyle w:val="StyleBoldUnderline"/>
        </w:rPr>
        <w:t xml:space="preserve"> pretty </w:t>
      </w:r>
      <w:r w:rsidRPr="00BB5CE7">
        <w:rPr>
          <w:rStyle w:val="Emphasis"/>
          <w:highlight w:val="yellow"/>
        </w:rPr>
        <w:t>useless</w:t>
      </w:r>
      <w:r w:rsidRPr="006C333F">
        <w:rPr>
          <w:sz w:val="16"/>
        </w:rPr>
        <w:t xml:space="preserve">, frankly. I do not mean that to be a criticism of these particular organizations and whatever they are supposed to be doing; but </w:t>
      </w:r>
      <w:r w:rsidRPr="00BB5CE7">
        <w:rPr>
          <w:rStyle w:val="StyleBoldUnderline"/>
          <w:highlight w:val="yellow"/>
        </w:rPr>
        <w:t>as far as demo</w:t>
      </w:r>
      <w:r w:rsidRPr="006C333F">
        <w:rPr>
          <w:rStyle w:val="StyleBoldUnderline"/>
        </w:rPr>
        <w:t xml:space="preserve">cracy </w:t>
      </w:r>
      <w:r w:rsidRPr="00BB5CE7">
        <w:rPr>
          <w:rStyle w:val="StyleBoldUnderline"/>
          <w:highlight w:val="yellow"/>
        </w:rPr>
        <w:t>promo</w:t>
      </w:r>
      <w:r w:rsidRPr="006C333F">
        <w:rPr>
          <w:rStyle w:val="StyleBoldUnderline"/>
        </w:rPr>
        <w:t xml:space="preserve">tion is </w:t>
      </w:r>
      <w:r w:rsidRPr="00BB5CE7">
        <w:rPr>
          <w:rStyle w:val="StyleBoldUnderline"/>
          <w:highlight w:val="yellow"/>
        </w:rPr>
        <w:t>concerned, I do not</w:t>
      </w:r>
      <w:r w:rsidRPr="006C333F">
        <w:rPr>
          <w:rStyle w:val="StyleBoldUnderline"/>
        </w:rPr>
        <w:t xml:space="preserve"> really </w:t>
      </w:r>
      <w:r w:rsidRPr="00BB5CE7">
        <w:rPr>
          <w:rStyle w:val="StyleBoldUnderline"/>
          <w:highlight w:val="yellow"/>
        </w:rPr>
        <w:t>see them playing a major role.</w:t>
      </w:r>
      <w:r w:rsidRPr="006C333F">
        <w:rPr>
          <w:rStyle w:val="StyleBoldUnderline"/>
        </w:rPr>
        <w:t xml:space="preserve"> Why is that? Partly, </w:t>
      </w:r>
      <w:r w:rsidRPr="00BB5CE7">
        <w:rPr>
          <w:rStyle w:val="StyleBoldUnderline"/>
          <w:highlight w:val="yellow"/>
        </w:rPr>
        <w:t>I do not think</w:t>
      </w:r>
      <w:r w:rsidRPr="006C333F">
        <w:rPr>
          <w:rStyle w:val="StyleBoldUnderline"/>
        </w:rPr>
        <w:t xml:space="preserve"> of </w:t>
      </w:r>
      <w:r w:rsidRPr="00BB5CE7">
        <w:rPr>
          <w:rStyle w:val="StyleBoldUnderline"/>
          <w:highlight w:val="yellow"/>
        </w:rPr>
        <w:t>demo</w:t>
      </w:r>
      <w:r w:rsidRPr="006C333F">
        <w:rPr>
          <w:rStyle w:val="StyleBoldUnderline"/>
        </w:rPr>
        <w:t xml:space="preserve">cracy </w:t>
      </w:r>
      <w:r w:rsidRPr="00BB5CE7">
        <w:rPr>
          <w:rStyle w:val="StyleBoldUnderline"/>
          <w:highlight w:val="yellow"/>
        </w:rPr>
        <w:t>promo</w:t>
      </w:r>
      <w:r w:rsidRPr="006C333F">
        <w:rPr>
          <w:rStyle w:val="StyleBoldUnderline"/>
        </w:rPr>
        <w:t xml:space="preserve">tion as something that </w:t>
      </w:r>
      <w:r w:rsidRPr="00BB5CE7">
        <w:rPr>
          <w:rStyle w:val="StyleBoldUnderline"/>
          <w:highlight w:val="yellow"/>
        </w:rPr>
        <w:t>relies</w:t>
      </w:r>
      <w:r w:rsidRPr="006C333F">
        <w:rPr>
          <w:rStyle w:val="StyleBoldUnderline"/>
        </w:rPr>
        <w:t xml:space="preserve"> that much </w:t>
      </w:r>
      <w:r w:rsidRPr="00BB5CE7">
        <w:rPr>
          <w:rStyle w:val="StyleBoldUnderline"/>
          <w:highlight w:val="yellow"/>
        </w:rPr>
        <w:t>on</w:t>
      </w:r>
      <w:r w:rsidRPr="006C333F">
        <w:rPr>
          <w:rStyle w:val="StyleBoldUnderline"/>
        </w:rPr>
        <w:t xml:space="preserve"> just </w:t>
      </w:r>
      <w:r w:rsidRPr="00BB5CE7">
        <w:rPr>
          <w:rStyle w:val="StyleBoldUnderline"/>
          <w:highlight w:val="yellow"/>
        </w:rPr>
        <w:t>peer pressure</w:t>
      </w:r>
      <w:r w:rsidRPr="006C333F">
        <w:rPr>
          <w:rStyle w:val="StyleBoldUnderline"/>
        </w:rPr>
        <w:t xml:space="preserve"> or on sanctions</w:t>
      </w:r>
      <w:r w:rsidRPr="006C333F">
        <w:rPr>
          <w:sz w:val="16"/>
        </w:rPr>
        <w:t>. Andrew referred to the possibility of using economic and other kinds of sanctions—</w:t>
      </w:r>
      <w:r w:rsidRPr="006C333F">
        <w:rPr>
          <w:rStyle w:val="StyleBoldUnderline"/>
        </w:rPr>
        <w:t xml:space="preserve">“You are not part of our group. Go away. You cannot be recognized as one of our members. We will not buy things from you.” Well, </w:t>
      </w:r>
      <w:r w:rsidRPr="00BB5CE7">
        <w:rPr>
          <w:rStyle w:val="StyleBoldUnderline"/>
          <w:highlight w:val="yellow"/>
        </w:rPr>
        <w:t>I do not think</w:t>
      </w:r>
      <w:r w:rsidRPr="006C333F">
        <w:rPr>
          <w:rStyle w:val="StyleBoldUnderline"/>
        </w:rPr>
        <w:t xml:space="preserve"> that </w:t>
      </w:r>
      <w:r w:rsidRPr="00BB5CE7">
        <w:rPr>
          <w:rStyle w:val="StyleBoldUnderline"/>
          <w:highlight w:val="yellow"/>
        </w:rPr>
        <w:t>these are</w:t>
      </w:r>
      <w:r w:rsidRPr="006C333F">
        <w:rPr>
          <w:rStyle w:val="StyleBoldUnderline"/>
        </w:rPr>
        <w:t xml:space="preserve"> particularly </w:t>
      </w:r>
      <w:r w:rsidRPr="00BB5CE7">
        <w:rPr>
          <w:rStyle w:val="StyleBoldUnderline"/>
          <w:highlight w:val="yellow"/>
        </w:rPr>
        <w:t>strong incentives, nor</w:t>
      </w:r>
      <w:r w:rsidRPr="006C333F">
        <w:rPr>
          <w:rStyle w:val="StyleBoldUnderline"/>
        </w:rPr>
        <w:t xml:space="preserve"> very </w:t>
      </w:r>
      <w:r w:rsidRPr="00BB5CE7">
        <w:rPr>
          <w:rStyle w:val="StyleBoldUnderline"/>
          <w:highlight w:val="yellow"/>
        </w:rPr>
        <w:t>practical measures to implement</w:t>
      </w:r>
      <w:r w:rsidRPr="006C333F">
        <w:rPr>
          <w:rStyle w:val="StyleBoldUnderline"/>
        </w:rPr>
        <w:t>, and they have all kinds of other side effects that I think are not necessarily good.</w:t>
      </w:r>
    </w:p>
    <w:p w14:paraId="686AF4A3" w14:textId="77777777" w:rsidR="007B4D01" w:rsidRPr="00BD6BAE" w:rsidRDefault="007B4D01" w:rsidP="007B4D01"/>
    <w:p w14:paraId="6A380221" w14:textId="77777777" w:rsidR="007B4D01" w:rsidRDefault="007B4D01" w:rsidP="007B4D01">
      <w:pPr>
        <w:pStyle w:val="Heading2"/>
      </w:pPr>
      <w:r>
        <w:t xml:space="preserve">SOP </w:t>
      </w:r>
    </w:p>
    <w:p w14:paraId="01B6A1EE" w14:textId="77777777" w:rsidR="007B4D01" w:rsidRDefault="007B4D01" w:rsidP="007B4D01"/>
    <w:p w14:paraId="566ED730" w14:textId="77777777" w:rsidR="007B4D01" w:rsidRDefault="007B4D01" w:rsidP="007B4D01"/>
    <w:p w14:paraId="75424153" w14:textId="77777777" w:rsidR="007B4D01" w:rsidRDefault="007B4D01" w:rsidP="007B4D01">
      <w:pPr>
        <w:pStyle w:val="Heading4"/>
      </w:pPr>
      <w:r>
        <w:t xml:space="preserve">Authoritarian states don’t follow norms — their “US justifies others” arg is naive  </w:t>
      </w:r>
    </w:p>
    <w:p w14:paraId="09D10BC9" w14:textId="77777777" w:rsidR="007B4D01" w:rsidRDefault="007B4D01" w:rsidP="007B4D01">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33BDD099" w14:textId="77777777" w:rsidR="007B4D01" w:rsidRPr="007B748B" w:rsidRDefault="007B4D01" w:rsidP="007B4D01">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14:paraId="13F8485D" w14:textId="77777777" w:rsidR="007B4D01" w:rsidRPr="007B748B" w:rsidRDefault="007B4D01" w:rsidP="007B4D01">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14:paraId="36FCD5E7" w14:textId="77777777" w:rsidR="007B4D01" w:rsidRPr="005D7890" w:rsidRDefault="007B4D01" w:rsidP="007B4D01">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1CA6C8A6" w14:textId="77777777" w:rsidR="007B4D01" w:rsidRDefault="007B4D01" w:rsidP="007B4D01">
      <w:pPr>
        <w:pStyle w:val="Heading4"/>
      </w:pPr>
      <w:r>
        <w:t xml:space="preserve">Human Rights Cred is irrelevant — public opinion, global norms, and NGO networks outweigh US policy </w:t>
      </w:r>
    </w:p>
    <w:p w14:paraId="456C57F4" w14:textId="77777777" w:rsidR="007B4D01" w:rsidRDefault="007B4D01" w:rsidP="007B4D01">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14:paraId="687708B3" w14:textId="77777777" w:rsidR="007B4D01" w:rsidRDefault="007B4D01" w:rsidP="007B4D01">
      <w:pPr>
        <w:rPr>
          <w:rStyle w:val="StyleBoldUnderline"/>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p>
    <w:p w14:paraId="3995ABCC" w14:textId="77777777" w:rsidR="007B4D01" w:rsidRDefault="007B4D01" w:rsidP="007B4D01">
      <w:pPr>
        <w:rPr>
          <w:rStyle w:val="StyleBoldUnderline"/>
        </w:rPr>
      </w:pPr>
    </w:p>
    <w:p w14:paraId="3DEC72BF" w14:textId="77777777" w:rsidR="007B4D01" w:rsidRPr="004569F3" w:rsidRDefault="007B4D01" w:rsidP="007B4D01">
      <w:pPr>
        <w:rPr>
          <w:sz w:val="16"/>
        </w:rPr>
      </w:pP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14:paraId="32FAE7B9" w14:textId="77777777" w:rsidR="007B4D01" w:rsidRDefault="007B4D01" w:rsidP="007B4D01"/>
    <w:p w14:paraId="5E9871FB" w14:textId="77777777" w:rsidR="007B4D01" w:rsidRPr="008516B5" w:rsidRDefault="007B4D01" w:rsidP="007B4D01">
      <w:pPr>
        <w:pStyle w:val="Heading4"/>
      </w:pPr>
      <w:r>
        <w:t xml:space="preserve">Human Rights inev — </w:t>
      </w:r>
      <w:r w:rsidRPr="008516B5">
        <w:t>Economic development and democracy promotion solve</w:t>
      </w:r>
    </w:p>
    <w:p w14:paraId="195998DB" w14:textId="77777777" w:rsidR="007B4D01" w:rsidRPr="006E64AA" w:rsidRDefault="007B4D01" w:rsidP="007B4D01">
      <w:r w:rsidRPr="006E64AA">
        <w:t>Francis</w:t>
      </w:r>
      <w:r>
        <w:rPr>
          <w:rStyle w:val="StyleStyleBold12pt"/>
        </w:rPr>
        <w:t xml:space="preserve"> Fukuyama ‘</w:t>
      </w:r>
      <w:r w:rsidRPr="008516B5">
        <w:rPr>
          <w:rStyle w:val="StyleStyleBold12pt"/>
        </w:rPr>
        <w:t>08</w:t>
      </w:r>
      <w:r w:rsidRPr="006E64AA">
        <w:rPr>
          <w:b/>
        </w:rPr>
        <w:t xml:space="preserve"> </w:t>
      </w:r>
      <w:r w:rsidRPr="006E64AA">
        <w:t xml:space="preserve">the director of the International Development Program at Johns Hopkins </w:t>
      </w:r>
      <w:r>
        <w:t>AND</w:t>
      </w:r>
      <w:r w:rsidRPr="006E64AA">
        <w:t xml:space="preserve"> Michael</w:t>
      </w:r>
      <w:r w:rsidRPr="00EA78AD">
        <w:t xml:space="preserve"> McFaul</w:t>
      </w:r>
      <w:r>
        <w:t xml:space="preserve"> </w:t>
      </w:r>
      <w:r w:rsidRPr="006E64AA">
        <w:t>is a Hoover Senior Fellow and director of the Center on Democrac</w:t>
      </w:r>
      <w:r>
        <w:t xml:space="preserve">y, Development, and Rule of Law, </w:t>
      </w:r>
      <w:r w:rsidRPr="006E64AA">
        <w:t xml:space="preserve">Winter 2007/2008 </w:t>
      </w:r>
      <w:r>
        <w:t xml:space="preserve">, </w:t>
      </w:r>
      <w:r w:rsidRPr="006E64AA">
        <w:t>The Washington Quarterly, “Should Democracy Be Promoted or Demoted?”</w:t>
      </w:r>
    </w:p>
    <w:p w14:paraId="1D49C7E7" w14:textId="77777777" w:rsidR="007B4D01" w:rsidRPr="00D75649" w:rsidRDefault="007B4D01" w:rsidP="007B4D01">
      <w:pPr>
        <w:rPr>
          <w:b/>
          <w:sz w:val="16"/>
        </w:rPr>
      </w:pPr>
      <w:r w:rsidRPr="00D75649">
        <w:rPr>
          <w:rStyle w:val="UnderlinedChar"/>
        </w:rPr>
        <w:t>Moreover</w:t>
      </w:r>
      <w:r w:rsidRPr="00D75649">
        <w:rPr>
          <w:sz w:val="16"/>
        </w:rPr>
        <w:t xml:space="preserve">, </w:t>
      </w:r>
      <w:r w:rsidRPr="00D75649">
        <w:rPr>
          <w:b/>
          <w:highlight w:val="yellow"/>
          <w:u w:val="single"/>
        </w:rPr>
        <w:t>human rights and the democratic institutions that spring from them are inher- ently universal</w:t>
      </w:r>
      <w:r w:rsidRPr="00D75649">
        <w:rPr>
          <w:b/>
          <w:sz w:val="16"/>
        </w:rPr>
        <w:t>.</w:t>
      </w:r>
      <w:r w:rsidRPr="00D75649">
        <w:rPr>
          <w:sz w:val="16"/>
        </w:rPr>
        <w:t xml:space="preserve"> </w:t>
      </w:r>
      <w:r w:rsidRPr="00D75649">
        <w:rPr>
          <w:rStyle w:val="UnderlinedChar"/>
        </w:rPr>
        <w:t>In keeping with the case made by Tocqueville in Democracy in America,</w:t>
      </w:r>
      <w:r w:rsidRPr="00D75649">
        <w:rPr>
          <w:sz w:val="16"/>
        </w:rPr>
        <w:t xml:space="preserve"> </w:t>
      </w:r>
      <w:r w:rsidRPr="00D75649">
        <w:rPr>
          <w:b/>
          <w:highlight w:val="yellow"/>
          <w:u w:val="single"/>
        </w:rPr>
        <w:t>the historical arc toward universal human equality has been spreading</w:t>
      </w:r>
      <w:r w:rsidRPr="00D75649">
        <w:rPr>
          <w:b/>
          <w:u w:val="single"/>
        </w:rPr>
        <w:t xml:space="preserve"> providentially for the past 800 years. </w:t>
      </w:r>
      <w:r w:rsidRPr="00D75649">
        <w:rPr>
          <w:b/>
          <w:highlight w:val="yellow"/>
          <w:u w:val="single"/>
        </w:rPr>
        <w:t>It has now encompassed not just the Western</w:t>
      </w:r>
      <w:r w:rsidRPr="00D75649">
        <w:rPr>
          <w:sz w:val="16"/>
        </w:rPr>
        <w:t xml:space="preserve">, </w:t>
      </w:r>
      <w:r w:rsidRPr="00D75649">
        <w:rPr>
          <w:rStyle w:val="UnderlinedChar"/>
        </w:rPr>
        <w:t>culturally Christian</w:t>
      </w:r>
      <w:r w:rsidRPr="00D75649">
        <w:rPr>
          <w:sz w:val="16"/>
        </w:rPr>
        <w:t xml:space="preserve"> </w:t>
      </w:r>
      <w:r w:rsidRPr="00D75649">
        <w:rPr>
          <w:b/>
          <w:highlight w:val="yellow"/>
          <w:u w:val="single"/>
        </w:rPr>
        <w:t>world, but has spread and taken root in many other parts of the world</w:t>
      </w:r>
      <w:r w:rsidRPr="00D75649">
        <w:rPr>
          <w:b/>
          <w:u w:val="single"/>
        </w:rPr>
        <w:t xml:space="preserve"> as well, </w:t>
      </w:r>
      <w:r w:rsidRPr="00D75649">
        <w:rPr>
          <w:b/>
          <w:highlight w:val="yellow"/>
          <w:u w:val="single"/>
        </w:rPr>
        <w:t>such as in India, Japan, Korea, and South Africa</w:t>
      </w:r>
      <w:r w:rsidRPr="00D75649">
        <w:rPr>
          <w:sz w:val="16"/>
        </w:rPr>
        <w:t xml:space="preserve">. </w:t>
      </w:r>
      <w:r w:rsidRPr="00D75649">
        <w:rPr>
          <w:rStyle w:val="UnderlinedChar"/>
        </w:rPr>
        <w:t>This suggests that</w:t>
      </w:r>
      <w:r w:rsidRPr="00D75649">
        <w:rPr>
          <w:sz w:val="16"/>
        </w:rPr>
        <w:t xml:space="preserve"> </w:t>
      </w:r>
      <w:r w:rsidRPr="00D75649">
        <w:rPr>
          <w:b/>
          <w:highlight w:val="yellow"/>
          <w:u w:val="single"/>
        </w:rPr>
        <w:t>democracy has spread</w:t>
      </w:r>
      <w:r w:rsidRPr="00D75649">
        <w:rPr>
          <w:b/>
          <w:u w:val="single"/>
        </w:rPr>
        <w:t xml:space="preserve"> not as a manifestation of a particu- lar civilization’s cultural preferences, but </w:t>
      </w:r>
      <w:r w:rsidRPr="00D75649">
        <w:rPr>
          <w:b/>
          <w:highlight w:val="yellow"/>
          <w:u w:val="single"/>
        </w:rPr>
        <w:t>because it serves universal needs or performs functions that are universally necessary</w:t>
      </w:r>
      <w:r w:rsidRPr="00D75649">
        <w:rPr>
          <w:b/>
          <w:u w:val="single"/>
        </w:rPr>
        <w:t>, particularly at higher levels of economic development</w:t>
      </w:r>
      <w:r w:rsidRPr="00D75649">
        <w:rPr>
          <w:b/>
          <w:sz w:val="16"/>
        </w:rPr>
        <w:t>.</w:t>
      </w:r>
      <w:r w:rsidRPr="00D75649">
        <w:rPr>
          <w:sz w:val="16"/>
        </w:rPr>
        <w:t xml:space="preserve"> </w:t>
      </w:r>
      <w:r w:rsidRPr="00D75649">
        <w:rPr>
          <w:rStyle w:val="UnderlinedChar"/>
        </w:rPr>
        <w:t>For example, the procedural rules of liberal democ- racy arguably guarantee that governments behave in a transparent, law-gov- erned way and remain accountable to the people they serve.</w:t>
      </w:r>
      <w:r w:rsidRPr="00D75649">
        <w:rPr>
          <w:sz w:val="16"/>
        </w:rPr>
        <w:t xml:space="preserve"> </w:t>
      </w:r>
      <w:r w:rsidRPr="00D75649">
        <w:rPr>
          <w:b/>
          <w:highlight w:val="yellow"/>
          <w:u w:val="single"/>
        </w:rPr>
        <w:t>Even if a culture does not put a value on individual rights per se, liberal democracy is ultimately required for good governance and economic growth</w:t>
      </w:r>
    </w:p>
    <w:p w14:paraId="3286A131" w14:textId="77777777" w:rsidR="007B4D01" w:rsidRPr="00216BB0" w:rsidRDefault="007B4D01" w:rsidP="007B4D01"/>
    <w:p w14:paraId="71E29815" w14:textId="77777777" w:rsidR="007B4D01" w:rsidRDefault="007B4D01" w:rsidP="007B4D01">
      <w:pPr>
        <w:pStyle w:val="cardtext"/>
        <w:ind w:left="0"/>
        <w:rPr>
          <w:sz w:val="14"/>
        </w:rPr>
      </w:pPr>
    </w:p>
    <w:p w14:paraId="1CF1622E" w14:textId="77777777" w:rsidR="007B4D01" w:rsidRDefault="007B4D01" w:rsidP="007B4D01">
      <w:pPr>
        <w:pStyle w:val="cardtext"/>
        <w:ind w:left="0"/>
        <w:rPr>
          <w:sz w:val="14"/>
        </w:rPr>
      </w:pPr>
    </w:p>
    <w:p w14:paraId="73503E9F" w14:textId="77777777" w:rsidR="007B4D01" w:rsidRPr="00216BB0" w:rsidRDefault="007B4D01" w:rsidP="007B4D01"/>
    <w:p w14:paraId="687F57A4" w14:textId="77777777" w:rsidR="007B4D01" w:rsidRPr="007B4D01" w:rsidRDefault="007B4D01" w:rsidP="007B4D01"/>
    <w:p w14:paraId="78520E69" w14:textId="77777777" w:rsidR="007B4D01" w:rsidRDefault="007B4D01" w:rsidP="007B4D01"/>
    <w:p w14:paraId="7EFFB832" w14:textId="77777777" w:rsidR="007B4D01" w:rsidRDefault="007B4D01" w:rsidP="007B4D01">
      <w:pPr>
        <w:pStyle w:val="Heading1"/>
      </w:pPr>
      <w:r>
        <w:t>1NR</w:t>
      </w:r>
    </w:p>
    <w:p w14:paraId="334A3F4A" w14:textId="77777777" w:rsidR="007B4D01" w:rsidRDefault="007B4D01" w:rsidP="007B4D01"/>
    <w:p w14:paraId="426ACDBA" w14:textId="77777777" w:rsidR="007B4D01" w:rsidRDefault="007B4D01" w:rsidP="007B4D01">
      <w:pPr>
        <w:pStyle w:val="Heading2"/>
      </w:pPr>
      <w:r>
        <w:t>Politics</w:t>
      </w:r>
    </w:p>
    <w:p w14:paraId="16633C3A" w14:textId="77777777" w:rsidR="007B4D01" w:rsidRDefault="007B4D01" w:rsidP="007B4D01">
      <w:pPr>
        <w:pStyle w:val="Heading3"/>
      </w:pPr>
      <w:r>
        <w:t>2NC Disease Impact</w:t>
      </w:r>
    </w:p>
    <w:p w14:paraId="780A46DF" w14:textId="77777777" w:rsidR="007B4D01" w:rsidRDefault="007B4D01" w:rsidP="007B4D01">
      <w:pPr>
        <w:pStyle w:val="Heading4"/>
      </w:pPr>
      <w:r>
        <w:t>Government shutdown wrecks CDC disease monitoring – key to check outbreaks</w:t>
      </w:r>
    </w:p>
    <w:p w14:paraId="3D4DD5FE" w14:textId="77777777" w:rsidR="007B4D01" w:rsidRPr="00AD3288" w:rsidRDefault="007B4D01" w:rsidP="007B4D01">
      <w:pPr>
        <w:rPr>
          <w:b/>
          <w:bCs/>
          <w:sz w:val="26"/>
        </w:rPr>
      </w:pPr>
      <w:r>
        <w:t xml:space="preserve">Emily </w:t>
      </w:r>
      <w:r w:rsidRPr="00AD3288">
        <w:rPr>
          <w:rStyle w:val="StyleStyleBold12pt"/>
        </w:rPr>
        <w:t>Walker</w:t>
      </w:r>
      <w:r>
        <w:t>, 4-8-</w:t>
      </w:r>
      <w:r w:rsidRPr="00AD3288">
        <w:rPr>
          <w:rStyle w:val="StyleStyleBold12pt"/>
        </w:rPr>
        <w:t>2011</w:t>
      </w:r>
      <w:r>
        <w:t>, "Both Sides Claim Win as Shutdown Averted," Med Page Today, http://www.medpagetoday.com/Washington-Watch/Washington-Watch/25826</w:t>
      </w:r>
    </w:p>
    <w:p w14:paraId="6E174A36" w14:textId="77777777" w:rsidR="007B4D01" w:rsidRPr="00C25469" w:rsidRDefault="007B4D01" w:rsidP="007B4D01">
      <w:pPr>
        <w:rPr>
          <w:sz w:val="16"/>
        </w:rPr>
      </w:pPr>
      <w:r w:rsidRPr="008566AF">
        <w:rPr>
          <w:rStyle w:val="StyleBoldUnderline"/>
          <w:highlight w:val="yellow"/>
        </w:rPr>
        <w:t>The</w:t>
      </w:r>
      <w:r w:rsidRPr="00C22AF9">
        <w:rPr>
          <w:rStyle w:val="StyleBoldUnderline"/>
        </w:rPr>
        <w:t xml:space="preserve"> vast </w:t>
      </w:r>
      <w:r w:rsidRPr="008566AF">
        <w:rPr>
          <w:rStyle w:val="StyleBoldUnderline"/>
          <w:highlight w:val="yellow"/>
        </w:rPr>
        <w:t>majority of employees at the</w:t>
      </w:r>
      <w:r w:rsidRPr="00C25469">
        <w:rPr>
          <w:sz w:val="16"/>
        </w:rPr>
        <w:t xml:space="preserve"> Centers for Disease Control and Prevention (</w:t>
      </w:r>
      <w:r w:rsidRPr="008566AF">
        <w:rPr>
          <w:rStyle w:val="StyleBoldUnderline"/>
          <w:highlight w:val="yellow"/>
        </w:rPr>
        <w:t>CDC) would be furloughed if the government ceased operations</w:t>
      </w:r>
      <w:r w:rsidRPr="00C25469">
        <w:rPr>
          <w:sz w:val="16"/>
        </w:rPr>
        <w:t xml:space="preserve">, said an HHS spokesman. </w:t>
      </w:r>
      <w:r w:rsidRPr="008566AF">
        <w:rPr>
          <w:rStyle w:val="StyleBoldUnderline"/>
          <w:highlight w:val="yellow"/>
        </w:rPr>
        <w:t>Because the CDC tracks</w:t>
      </w:r>
      <w:r w:rsidRPr="00C22AF9">
        <w:rPr>
          <w:rStyle w:val="StyleBoldUnderline"/>
        </w:rPr>
        <w:t xml:space="preserve"> new public health threats such as </w:t>
      </w:r>
      <w:r w:rsidRPr="008566AF">
        <w:rPr>
          <w:rStyle w:val="StyleBoldUnderline"/>
          <w:highlight w:val="yellow"/>
        </w:rPr>
        <w:t>disease outbreaks</w:t>
      </w:r>
      <w:r w:rsidRPr="00C22AF9">
        <w:rPr>
          <w:rStyle w:val="StyleBoldUnderline"/>
        </w:rPr>
        <w:t xml:space="preserve">, </w:t>
      </w:r>
      <w:r w:rsidRPr="008566AF">
        <w:rPr>
          <w:rStyle w:val="StyleBoldUnderline"/>
          <w:highlight w:val="yellow"/>
        </w:rPr>
        <w:t>the worst-case scenario during a shutdown would be a massive outbreak</w:t>
      </w:r>
      <w:r w:rsidRPr="00C25469">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8566AF">
        <w:rPr>
          <w:rStyle w:val="StyleBoldUnderline"/>
          <w:highlight w:val="yellow"/>
        </w:rPr>
        <w:t>we may not be able to respond quickly</w:t>
      </w:r>
      <w:r w:rsidRPr="00C25469">
        <w:rPr>
          <w:sz w:val="16"/>
        </w:rPr>
        <w:t xml:space="preserve">," the spokesman said. While emergency workers will continue their jobs, </w:t>
      </w:r>
      <w:r w:rsidRPr="008566AF">
        <w:rPr>
          <w:rStyle w:val="StyleBoldUnderline"/>
          <w:highlight w:val="yellow"/>
        </w:rPr>
        <w:t>the staff who work to</w:t>
      </w:r>
      <w:r w:rsidRPr="00C22AF9">
        <w:rPr>
          <w:rStyle w:val="StyleBoldUnderline"/>
        </w:rPr>
        <w:t xml:space="preserve"> "</w:t>
      </w:r>
      <w:r w:rsidRPr="008566AF">
        <w:rPr>
          <w:rStyle w:val="StyleBoldUnderline"/>
          <w:highlight w:val="yellow"/>
        </w:rPr>
        <w:t>get people out the door</w:t>
      </w:r>
      <w:r w:rsidRPr="00C22AF9">
        <w:rPr>
          <w:rStyle w:val="StyleBoldUnderline"/>
        </w:rPr>
        <w:t>,"</w:t>
      </w:r>
      <w:r w:rsidRPr="00C25469">
        <w:rPr>
          <w:sz w:val="16"/>
        </w:rPr>
        <w:t xml:space="preserve"> by booking travel and facilitating meetings, </w:t>
      </w:r>
      <w:r w:rsidRPr="008566AF">
        <w:rPr>
          <w:rStyle w:val="StyleBoldUnderline"/>
          <w:highlight w:val="yellow"/>
        </w:rPr>
        <w:t>won't be working</w:t>
      </w:r>
      <w:r w:rsidRPr="00C25469">
        <w:rPr>
          <w:sz w:val="16"/>
        </w:rPr>
        <w:t xml:space="preserve">. "This would prevent us from responding as quickly as we'd like," the spokesman said. In addition, </w:t>
      </w:r>
      <w:r w:rsidRPr="008566AF">
        <w:rPr>
          <w:rStyle w:val="StyleBoldUnderline"/>
          <w:highlight w:val="yellow"/>
        </w:rPr>
        <w:t>the CDC's ability to detect</w:t>
      </w:r>
      <w:r w:rsidRPr="00C22AF9">
        <w:rPr>
          <w:rStyle w:val="StyleBoldUnderline"/>
        </w:rPr>
        <w:t xml:space="preserve"> an </w:t>
      </w:r>
      <w:r w:rsidRPr="008566AF">
        <w:rPr>
          <w:rStyle w:val="StyleBoldUnderline"/>
          <w:highlight w:val="yellow"/>
        </w:rPr>
        <w:t>outbreak could be jeapordized</w:t>
      </w:r>
      <w:r w:rsidRPr="00C25469">
        <w:rPr>
          <w:sz w:val="16"/>
        </w:rPr>
        <w:t xml:space="preserve">, he said. "We have a lot of </w:t>
      </w:r>
      <w:r w:rsidRPr="008566AF">
        <w:rPr>
          <w:rStyle w:val="StyleBoldUnderline"/>
          <w:highlight w:val="yellow"/>
        </w:rPr>
        <w:t>disease</w:t>
      </w:r>
      <w:r w:rsidRPr="00C22AF9">
        <w:rPr>
          <w:rStyle w:val="StyleBoldUnderline"/>
        </w:rPr>
        <w:t xml:space="preserve"> </w:t>
      </w:r>
      <w:r w:rsidRPr="008566AF">
        <w:rPr>
          <w:rStyle w:val="StyleBoldUnderline"/>
          <w:highlight w:val="yellow"/>
        </w:rPr>
        <w:t>surveillance networks</w:t>
      </w:r>
      <w:r w:rsidRPr="00C25469">
        <w:rPr>
          <w:sz w:val="16"/>
        </w:rPr>
        <w:t xml:space="preserve">. If those are </w:t>
      </w:r>
      <w:r w:rsidRPr="008566AF">
        <w:rPr>
          <w:rStyle w:val="StyleBoldUnderline"/>
          <w:highlight w:val="yellow"/>
        </w:rPr>
        <w:t>scaled back</w:t>
      </w:r>
      <w:r w:rsidRPr="00C25469">
        <w:rPr>
          <w:sz w:val="16"/>
        </w:rPr>
        <w:t xml:space="preserve"> to just the staff that monitor those networks, it </w:t>
      </w:r>
      <w:r w:rsidRPr="00C22AF9">
        <w:rPr>
          <w:rStyle w:val="StyleBoldUnderline"/>
        </w:rPr>
        <w:t>could</w:t>
      </w:r>
      <w:r w:rsidRPr="00C25469">
        <w:rPr>
          <w:sz w:val="16"/>
        </w:rPr>
        <w:t xml:space="preserve"> conceivably </w:t>
      </w:r>
      <w:r w:rsidRPr="008566AF">
        <w:rPr>
          <w:rStyle w:val="StyleBoldUnderline"/>
          <w:highlight w:val="yellow"/>
        </w:rPr>
        <w:t>lead to us not being able to detect an outbreak</w:t>
      </w:r>
      <w:r w:rsidRPr="00C25469">
        <w:rPr>
          <w:sz w:val="16"/>
        </w:rPr>
        <w:t xml:space="preserve"> as quickly as we'd like to. We simply won't have the manpower we have right now," the HHS spokesman said.</w:t>
      </w:r>
    </w:p>
    <w:p w14:paraId="0E86EAC3" w14:textId="77777777" w:rsidR="007B4D01" w:rsidRPr="008132E3" w:rsidRDefault="007B4D01" w:rsidP="007B4D01">
      <w:pPr>
        <w:pStyle w:val="Heading4"/>
      </w:pPr>
      <w:r>
        <w:t>Extinction</w:t>
      </w:r>
    </w:p>
    <w:p w14:paraId="68E8F91A" w14:textId="77777777" w:rsidR="007B4D01" w:rsidRDefault="007B4D01" w:rsidP="007B4D01">
      <w:r w:rsidRPr="00095649">
        <w:rPr>
          <w:rStyle w:val="StyleStyleBold12pt"/>
        </w:rPr>
        <w:t>Quammen 12</w:t>
      </w:r>
      <w:r>
        <w:t xml:space="preserve"> David,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14:paraId="4CA95879" w14:textId="77777777" w:rsidR="007B4D01" w:rsidRPr="001B10B0" w:rsidRDefault="007B4D01" w:rsidP="007B4D01">
      <w:pPr>
        <w:rPr>
          <w:sz w:val="12"/>
        </w:rPr>
      </w:pPr>
      <w:r>
        <w:rPr>
          <w:u w:val="single"/>
        </w:rPr>
        <w:t xml:space="preserve">Infectious </w:t>
      </w:r>
      <w:r w:rsidRPr="008566AF">
        <w:rPr>
          <w:highlight w:val="yellow"/>
          <w:u w:val="single"/>
        </w:rPr>
        <w:t>disease is all around us</w:t>
      </w:r>
      <w:r w:rsidRPr="004A1D78">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2D108E">
        <w:rPr>
          <w:u w:val="single"/>
        </w:rPr>
        <w:t>under ordinary conditions</w:t>
      </w:r>
      <w:r w:rsidRPr="004A1D78">
        <w:rPr>
          <w:sz w:val="12"/>
        </w:rPr>
        <w:t xml:space="preserve">, </w:t>
      </w:r>
      <w:r w:rsidRPr="002D108E">
        <w:rPr>
          <w:u w:val="single"/>
        </w:rPr>
        <w:t>it's</w:t>
      </w:r>
      <w:r w:rsidRPr="004A1D78">
        <w:rPr>
          <w:sz w:val="12"/>
        </w:rPr>
        <w:t xml:space="preserve"> every bit as </w:t>
      </w:r>
      <w:r w:rsidRPr="002D108E">
        <w:rPr>
          <w:u w:val="single"/>
        </w:rPr>
        <w:t>natural</w:t>
      </w:r>
      <w:r w:rsidRPr="004A1D78">
        <w:rPr>
          <w:sz w:val="12"/>
        </w:rPr>
        <w:t xml:space="preserve"> as what lions do to wildebeests and zebras. </w:t>
      </w:r>
      <w:r w:rsidRPr="002D108E">
        <w:rPr>
          <w:rStyle w:val="StyleBoldUnderline"/>
        </w:rPr>
        <w:t>But</w:t>
      </w:r>
      <w:r w:rsidRPr="002D108E">
        <w:rPr>
          <w:u w:val="single"/>
        </w:rPr>
        <w:t xml:space="preserve"> conditions aren't always ordinary</w:t>
      </w:r>
      <w:r w:rsidRPr="004A1D78">
        <w:rPr>
          <w:sz w:val="12"/>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2D108E">
        <w:rPr>
          <w:rStyle w:val="StyleBoldUnderline"/>
        </w:rPr>
        <w:t>Aberrations occur</w:t>
      </w:r>
      <w:r w:rsidRPr="004A1D78">
        <w:rPr>
          <w:sz w:val="12"/>
        </w:rPr>
        <w:t xml:space="preserve">. When a pathogen leaps from an animal into a person, and succeeds in establishing itself as an infectious presence, sometimes causing illness or death, the result is a </w:t>
      </w:r>
      <w:r w:rsidRPr="002D108E">
        <w:rPr>
          <w:u w:val="single"/>
        </w:rPr>
        <w:t>zoonosis</w:t>
      </w:r>
      <w:r w:rsidRPr="004A1D78">
        <w:rPr>
          <w:sz w:val="12"/>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095649">
        <w:rPr>
          <w:rStyle w:val="StyleBoldUnderline"/>
        </w:rPr>
        <w:t>It's</w:t>
      </w:r>
      <w:r w:rsidRPr="004A1D78">
        <w:rPr>
          <w:sz w:val="12"/>
        </w:rPr>
        <w:t xml:space="preserve"> </w:t>
      </w:r>
      <w:r w:rsidRPr="00095649">
        <w:rPr>
          <w:u w:val="single"/>
        </w:rPr>
        <w:t>a word</w:t>
      </w:r>
      <w:r w:rsidRPr="004A1D78">
        <w:rPr>
          <w:sz w:val="12"/>
        </w:rPr>
        <w:t xml:space="preserve"> of the future, </w:t>
      </w:r>
      <w:r w:rsidRPr="00095649">
        <w:rPr>
          <w:u w:val="single"/>
        </w:rPr>
        <w:t>destined for heavy use in the 21st century</w:t>
      </w:r>
      <w:r w:rsidRPr="004A1D78">
        <w:rPr>
          <w:sz w:val="12"/>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8566AF">
        <w:rPr>
          <w:highlight w:val="yellow"/>
          <w:u w:val="single"/>
        </w:rPr>
        <w:t>a pathogen</w:t>
      </w:r>
      <w:r w:rsidRPr="004A1D78">
        <w:rPr>
          <w:sz w:val="12"/>
        </w:rPr>
        <w:t xml:space="preserve"> that </w:t>
      </w:r>
      <w:r w:rsidRPr="008566AF">
        <w:rPr>
          <w:rStyle w:val="StyleBoldUnderline"/>
          <w:highlight w:val="yellow"/>
        </w:rPr>
        <w:t>can "spillover</w:t>
      </w:r>
      <w:r w:rsidRPr="004A1D78">
        <w:rPr>
          <w:sz w:val="12"/>
        </w:rPr>
        <w:t xml:space="preserve">", </w:t>
      </w:r>
      <w:r>
        <w:rPr>
          <w:u w:val="single"/>
        </w:rPr>
        <w:t xml:space="preserve">crossing </w:t>
      </w:r>
      <w:r w:rsidRPr="008566AF">
        <w:rPr>
          <w:highlight w:val="yellow"/>
          <w:u w:val="single"/>
        </w:rPr>
        <w:t>into people from</w:t>
      </w:r>
      <w:r>
        <w:rPr>
          <w:u w:val="single"/>
        </w:rPr>
        <w:t xml:space="preserve"> other </w:t>
      </w:r>
      <w:r w:rsidRPr="008566AF">
        <w:rPr>
          <w:highlight w:val="yellow"/>
          <w:u w:val="single"/>
        </w:rPr>
        <w:t>animals</w:t>
      </w:r>
      <w:r w:rsidRPr="004A1D78">
        <w:rPr>
          <w:sz w:val="12"/>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636D2C">
        <w:rPr>
          <w:rStyle w:val="StyleBoldUnderline"/>
        </w:rPr>
        <w:t>Zoonotic pathogens can hide</w:t>
      </w:r>
      <w:r w:rsidRPr="004A1D78">
        <w:rPr>
          <w:sz w:val="12"/>
        </w:rPr>
        <w:t xml:space="preserve">. The least conspicuous strategy is </w:t>
      </w:r>
      <w:r>
        <w:rPr>
          <w:u w:val="single"/>
        </w:rPr>
        <w:t>to lurk within</w:t>
      </w:r>
      <w:r w:rsidRPr="004A1D78">
        <w:rPr>
          <w:sz w:val="12"/>
        </w:rPr>
        <w:t xml:space="preserve"> what's called </w:t>
      </w:r>
      <w:r>
        <w:rPr>
          <w:u w:val="single"/>
        </w:rPr>
        <w:t>a reservoir host</w:t>
      </w:r>
      <w:r w:rsidRPr="004A1D78">
        <w:rPr>
          <w:sz w:val="12"/>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2D108E">
        <w:rPr>
          <w:u w:val="single"/>
        </w:rPr>
        <w:t>Sars</w:t>
      </w:r>
      <w:r w:rsidRPr="004A1D78">
        <w:rPr>
          <w:sz w:val="12"/>
        </w:rPr>
        <w:t xml:space="preserve">, the scenario </w:t>
      </w:r>
      <w:r w:rsidRPr="002D108E">
        <w:rPr>
          <w:u w:val="single"/>
        </w:rPr>
        <w:t>could have been very much worse</w:t>
      </w:r>
      <w:r w:rsidRPr="004A1D78">
        <w:rPr>
          <w:sz w:val="12"/>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2D108E">
        <w:rPr>
          <w:u w:val="single"/>
        </w:rPr>
        <w:t>If the virus had arrived in a different</w:t>
      </w:r>
      <w:r w:rsidRPr="004A1D78">
        <w:rPr>
          <w:sz w:val="12"/>
        </w:rPr>
        <w:t xml:space="preserve"> sort of big </w:t>
      </w:r>
      <w:r w:rsidRPr="002D108E">
        <w:rPr>
          <w:u w:val="single"/>
        </w:rPr>
        <w:t>city</w:t>
      </w:r>
      <w:r w:rsidRPr="004A1D78">
        <w:rPr>
          <w:sz w:val="12"/>
        </w:rPr>
        <w:t xml:space="preserve"> - more loosely governed, full of poor people, lacking first-rate medical institutions - </w:t>
      </w:r>
      <w:r w:rsidRPr="002D108E">
        <w:rPr>
          <w:rStyle w:val="StyleBoldUnderline"/>
        </w:rPr>
        <w:t>it might have burned through a much larger segment of humanity</w:t>
      </w:r>
      <w:r w:rsidRPr="004A1D78">
        <w:rPr>
          <w:sz w:val="12"/>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Pr>
          <w:u w:val="single"/>
        </w:rPr>
        <w:t>1918</w:t>
      </w:r>
      <w:r w:rsidRPr="004A1D78">
        <w:rPr>
          <w:sz w:val="12"/>
        </w:rPr>
        <w:t xml:space="preserve">-1919 </w:t>
      </w:r>
      <w:r>
        <w:rPr>
          <w:u w:val="single"/>
        </w:rPr>
        <w:t>influenza</w:t>
      </w:r>
      <w:r w:rsidRPr="004A1D78">
        <w:rPr>
          <w:sz w:val="12"/>
        </w:rPr>
        <w:t xml:space="preserve">. And that infamous global pandemic </w:t>
      </w:r>
      <w:r>
        <w:rPr>
          <w:u w:val="single"/>
        </w:rPr>
        <w:t>occurred</w:t>
      </w:r>
      <w:r w:rsidRPr="004A1D78">
        <w:rPr>
          <w:sz w:val="12"/>
        </w:rPr>
        <w:t xml:space="preserve"> in the era </w:t>
      </w:r>
      <w:r>
        <w:rPr>
          <w:u w:val="single"/>
        </w:rPr>
        <w:t>before globalisation</w:t>
      </w:r>
      <w:r w:rsidRPr="004A1D78">
        <w:rPr>
          <w:sz w:val="12"/>
        </w:rPr>
        <w:t xml:space="preserve">. Everything nowadays moves around the planet faster, including viruses. </w:t>
      </w:r>
      <w:r w:rsidRPr="00636D2C">
        <w:rPr>
          <w:rStyle w:val="StyleBoldUnderline"/>
        </w:rPr>
        <w:t>When the Next Big One comes</w:t>
      </w:r>
      <w:r w:rsidRPr="004A1D78">
        <w:rPr>
          <w:sz w:val="12"/>
        </w:rPr>
        <w:t xml:space="preserve">, </w:t>
      </w:r>
      <w:r w:rsidRPr="00636D2C">
        <w:rPr>
          <w:rStyle w:val="StyleBoldUnderline"/>
        </w:rPr>
        <w:t>it will</w:t>
      </w:r>
      <w:r w:rsidRPr="004A1D78">
        <w:rPr>
          <w:sz w:val="12"/>
        </w:rPr>
        <w:t xml:space="preserve"> likely </w:t>
      </w:r>
      <w:r w:rsidRPr="00636D2C">
        <w:rPr>
          <w:rStyle w:val="StyleBoldUnderline"/>
        </w:rPr>
        <w:t>conform to the</w:t>
      </w:r>
      <w:r w:rsidRPr="004A1D78">
        <w:rPr>
          <w:sz w:val="12"/>
        </w:rPr>
        <w:t xml:space="preserve"> same perverse pattern as the </w:t>
      </w:r>
      <w:r w:rsidRPr="00636D2C">
        <w:rPr>
          <w:rStyle w:val="StyleBoldUnderline"/>
        </w:rPr>
        <w:t>1918 influenza</w:t>
      </w:r>
      <w:r w:rsidRPr="004A1D78">
        <w:rPr>
          <w:sz w:val="12"/>
        </w:rPr>
        <w:t xml:space="preserve">: </w:t>
      </w:r>
      <w:r w:rsidRPr="008566AF">
        <w:rPr>
          <w:highlight w:val="yellow"/>
          <w:u w:val="single"/>
        </w:rPr>
        <w:t xml:space="preserve">high infectivity </w:t>
      </w:r>
      <w:r w:rsidRPr="002D108E">
        <w:rPr>
          <w:u w:val="single"/>
        </w:rPr>
        <w:t>preceding notable symptoms</w:t>
      </w:r>
      <w:r w:rsidRPr="004A1D78">
        <w:rPr>
          <w:sz w:val="12"/>
        </w:rPr>
        <w:t xml:space="preserve">. That will help </w:t>
      </w:r>
      <w:r>
        <w:rPr>
          <w:u w:val="single"/>
        </w:rPr>
        <w:t xml:space="preserve">it </w:t>
      </w:r>
      <w:r w:rsidRPr="008566AF">
        <w:rPr>
          <w:highlight w:val="yellow"/>
          <w:u w:val="single"/>
        </w:rPr>
        <w:t>move through</w:t>
      </w:r>
      <w:r w:rsidRPr="004A1D78">
        <w:rPr>
          <w:sz w:val="12"/>
        </w:rPr>
        <w:t xml:space="preserve"> cities and </w:t>
      </w:r>
      <w:r w:rsidRPr="008566AF">
        <w:rPr>
          <w:highlight w:val="yellow"/>
          <w:u w:val="single"/>
        </w:rPr>
        <w:t>airports</w:t>
      </w:r>
      <w:r>
        <w:rPr>
          <w:u w:val="single"/>
        </w:rPr>
        <w:t xml:space="preserve"> like an angel of death</w:t>
      </w:r>
      <w:r w:rsidRPr="004A1D78">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u w:val="single"/>
        </w:rPr>
        <w:t xml:space="preserve">not every virus goes </w:t>
      </w:r>
      <w:r w:rsidRPr="00636D2C">
        <w:rPr>
          <w:rStyle w:val="StyleBoldUnderline"/>
        </w:rPr>
        <w:t>airborne</w:t>
      </w:r>
      <w:r w:rsidRPr="004A1D78">
        <w:rPr>
          <w:sz w:val="12"/>
        </w:rPr>
        <w:t xml:space="preserve"> from one host to another. </w:t>
      </w:r>
      <w:r>
        <w:rPr>
          <w:u w:val="single"/>
        </w:rPr>
        <w:t>If HIV</w:t>
      </w:r>
      <w:r w:rsidRPr="004A1D78">
        <w:rPr>
          <w:sz w:val="12"/>
        </w:rPr>
        <w:t xml:space="preserve">-1 </w:t>
      </w:r>
      <w:r>
        <w:rPr>
          <w:u w:val="single"/>
        </w:rPr>
        <w:t>could</w:t>
      </w:r>
      <w:r w:rsidRPr="004A1D78">
        <w:rPr>
          <w:sz w:val="12"/>
        </w:rPr>
        <w:t xml:space="preserve">, </w:t>
      </w:r>
      <w:r>
        <w:rPr>
          <w:u w:val="single"/>
        </w:rPr>
        <w:t>you and I might already be dead</w:t>
      </w:r>
      <w:r w:rsidRPr="004A1D78">
        <w:rPr>
          <w:sz w:val="12"/>
        </w:rPr>
        <w:t xml:space="preserve">. </w:t>
      </w:r>
      <w:r>
        <w:rPr>
          <w:u w:val="single"/>
        </w:rPr>
        <w:t>If</w:t>
      </w:r>
      <w:r w:rsidRPr="004A1D78">
        <w:rPr>
          <w:sz w:val="12"/>
        </w:rPr>
        <w:t xml:space="preserve"> the </w:t>
      </w:r>
      <w:r w:rsidRPr="00636D2C">
        <w:rPr>
          <w:rStyle w:val="StyleBoldUnderline"/>
        </w:rPr>
        <w:t>rabies</w:t>
      </w:r>
      <w:r w:rsidRPr="004A1D78">
        <w:rPr>
          <w:sz w:val="12"/>
        </w:rPr>
        <w:t xml:space="preserve"> virus </w:t>
      </w:r>
      <w:r>
        <w:rPr>
          <w:u w:val="single"/>
        </w:rPr>
        <w:t>could</w:t>
      </w:r>
      <w:r w:rsidRPr="004A1D78">
        <w:rPr>
          <w:sz w:val="12"/>
        </w:rPr>
        <w:t xml:space="preserve">, it </w:t>
      </w:r>
      <w:r w:rsidRPr="00636D2C">
        <w:rPr>
          <w:rStyle w:val="StyleBoldUnderline"/>
        </w:rPr>
        <w:t>would be the most horrific pathogen on the planet</w:t>
      </w:r>
      <w:r w:rsidRPr="004A1D78">
        <w:rPr>
          <w:sz w:val="12"/>
        </w:rPr>
        <w:t xml:space="preserve">. </w:t>
      </w:r>
      <w:r>
        <w:rPr>
          <w:u w:val="single"/>
        </w:rPr>
        <w:t xml:space="preserve">The </w:t>
      </w:r>
      <w:r w:rsidRPr="008566AF">
        <w:rPr>
          <w:highlight w:val="yellow"/>
          <w:u w:val="single"/>
        </w:rPr>
        <w:t xml:space="preserve">influenzas are </w:t>
      </w:r>
      <w:r w:rsidRPr="002D108E">
        <w:rPr>
          <w:u w:val="single"/>
        </w:rPr>
        <w:t xml:space="preserve">well </w:t>
      </w:r>
      <w:r w:rsidRPr="008566AF">
        <w:rPr>
          <w:highlight w:val="yellow"/>
          <w:u w:val="single"/>
        </w:rPr>
        <w:t>adapted for airborne transmission</w:t>
      </w:r>
      <w:r w:rsidRPr="004A1D78">
        <w:rPr>
          <w:sz w:val="12"/>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Pr>
          <w:u w:val="single"/>
        </w:rPr>
        <w:t>Human-to-</w:t>
      </w:r>
      <w:r w:rsidRPr="002D108E">
        <w:rPr>
          <w:u w:val="single"/>
        </w:rPr>
        <w:t xml:space="preserve">human </w:t>
      </w:r>
      <w:r w:rsidRPr="008566AF">
        <w:rPr>
          <w:highlight w:val="yellow"/>
          <w:u w:val="single"/>
        </w:rPr>
        <w:t xml:space="preserve">transmission </w:t>
      </w:r>
      <w:r w:rsidRPr="002D108E">
        <w:rPr>
          <w:u w:val="single"/>
        </w:rPr>
        <w:t>is the crux</w:t>
      </w:r>
      <w:r w:rsidRPr="004A1D78">
        <w:rPr>
          <w:sz w:val="12"/>
        </w:rPr>
        <w:t xml:space="preserve">. </w:t>
      </w:r>
      <w:r w:rsidRPr="002D108E">
        <w:rPr>
          <w:u w:val="single"/>
        </w:rPr>
        <w:t>That</w:t>
      </w:r>
      <w:r w:rsidRPr="004A1D78">
        <w:rPr>
          <w:sz w:val="12"/>
        </w:rPr>
        <w:t xml:space="preserve"> capacity </w:t>
      </w:r>
      <w:r>
        <w:rPr>
          <w:u w:val="single"/>
        </w:rPr>
        <w:t xml:space="preserve">is what </w:t>
      </w:r>
      <w:r w:rsidRPr="008566AF">
        <w:rPr>
          <w:highlight w:val="yellow"/>
          <w:u w:val="single"/>
        </w:rPr>
        <w:t>separates a</w:t>
      </w:r>
      <w:r w:rsidRPr="004A1D78">
        <w:rPr>
          <w:sz w:val="12"/>
        </w:rPr>
        <w:t xml:space="preserve"> bizarre, awful, </w:t>
      </w:r>
      <w:r w:rsidRPr="008566AF">
        <w:rPr>
          <w:highlight w:val="yellow"/>
          <w:u w:val="single"/>
        </w:rPr>
        <w:t>localised</w:t>
      </w:r>
      <w:r w:rsidRPr="004A1D78">
        <w:rPr>
          <w:sz w:val="12"/>
        </w:rPr>
        <w:t xml:space="preserve">, intermittent and mysterious </w:t>
      </w:r>
      <w:r w:rsidRPr="008566AF">
        <w:rPr>
          <w:highlight w:val="yellow"/>
          <w:u w:val="single"/>
        </w:rPr>
        <w:t>disease</w:t>
      </w:r>
      <w:r w:rsidRPr="004A1D78">
        <w:rPr>
          <w:sz w:val="12"/>
        </w:rPr>
        <w:t xml:space="preserve"> (such as Ebola) </w:t>
      </w:r>
      <w:r w:rsidRPr="008566AF">
        <w:rPr>
          <w:rStyle w:val="Emphasis"/>
          <w:highlight w:val="yellow"/>
        </w:rPr>
        <w:t>from a global pandemic</w:t>
      </w:r>
      <w:r w:rsidRPr="004A1D78">
        <w:rPr>
          <w:sz w:val="12"/>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u w:val="single"/>
        </w:rPr>
        <w:t xml:space="preserve">As long as H5N1 is out there in the </w:t>
      </w:r>
      <w:r w:rsidRPr="002D108E">
        <w:rPr>
          <w:u w:val="single"/>
        </w:rPr>
        <w:t>world</w:t>
      </w:r>
      <w:r w:rsidRPr="004A1D78">
        <w:rPr>
          <w:sz w:val="12"/>
        </w:rPr>
        <w:t>," Webster told me, "</w:t>
      </w:r>
      <w:r w:rsidRPr="002D108E">
        <w:rPr>
          <w:rStyle w:val="StyleBoldUnderline"/>
        </w:rPr>
        <w:t>there is the possibility of disaster</w:t>
      </w:r>
      <w:r w:rsidRPr="004A1D78">
        <w:rPr>
          <w:sz w:val="12"/>
        </w:rPr>
        <w:t xml:space="preserve">. . . There is the theoretical possibility that it can acquire the ability to transmit human-to-human." He paused. "And then God help us." We're unique in the history of mammals. </w:t>
      </w:r>
      <w:r w:rsidRPr="002D108E">
        <w:rPr>
          <w:u w:val="single"/>
        </w:rPr>
        <w:t>No other primate has ever weighed upon the planet to anything like the degree we do</w:t>
      </w:r>
      <w:r w:rsidRPr="004A1D78">
        <w:rPr>
          <w:sz w:val="12"/>
        </w:rPr>
        <w:t xml:space="preserve">. In ecological terms, we are almost paradoxical: large-bodied and long-lived but grotesquely abundant. </w:t>
      </w:r>
      <w:r w:rsidRPr="008566AF">
        <w:rPr>
          <w:rStyle w:val="StyleBoldUnderline"/>
          <w:highlight w:val="yellow"/>
        </w:rPr>
        <w:t>We are an outbreak</w:t>
      </w:r>
      <w:r w:rsidRPr="008566AF">
        <w:rPr>
          <w:sz w:val="12"/>
          <w:highlight w:val="yellow"/>
        </w:rPr>
        <w:t xml:space="preserve">. </w:t>
      </w:r>
      <w:r w:rsidRPr="008566AF">
        <w:rPr>
          <w:rStyle w:val="StyleBoldUnderline"/>
          <w:highlight w:val="yellow"/>
        </w:rPr>
        <w:t>And</w:t>
      </w:r>
      <w:r w:rsidRPr="00636D2C">
        <w:rPr>
          <w:rStyle w:val="StyleBoldUnderline"/>
        </w:rPr>
        <w:t xml:space="preserve"> here's the thing about </w:t>
      </w:r>
      <w:r w:rsidRPr="008566AF">
        <w:rPr>
          <w:rStyle w:val="StyleBoldUnderline"/>
          <w:highlight w:val="yellow"/>
        </w:rPr>
        <w:t>outbreaks</w:t>
      </w:r>
      <w:r w:rsidRPr="004A1D78">
        <w:rPr>
          <w:sz w:val="12"/>
        </w:rPr>
        <w:t xml:space="preserve">: </w:t>
      </w:r>
      <w:r w:rsidRPr="00636D2C">
        <w:rPr>
          <w:rStyle w:val="StyleBoldUnderline"/>
        </w:rPr>
        <w:t xml:space="preserve">they </w:t>
      </w:r>
      <w:r w:rsidRPr="008566AF">
        <w:rPr>
          <w:b/>
          <w:highlight w:val="yellow"/>
          <w:u w:val="single"/>
          <w:bdr w:val="single" w:sz="4" w:space="0" w:color="auto" w:frame="1"/>
        </w:rPr>
        <w:t>end</w:t>
      </w:r>
      <w:r w:rsidRPr="004A1D78">
        <w:rPr>
          <w:sz w:val="12"/>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17B407BB" w14:textId="77777777" w:rsidR="007B4D01" w:rsidRPr="004D36A7" w:rsidRDefault="007B4D01" w:rsidP="007B4D01">
      <w:pPr>
        <w:pStyle w:val="Heading3"/>
      </w:pPr>
      <w:r w:rsidRPr="004D36A7">
        <w:t>N</w:t>
      </w:r>
      <w:r>
        <w:t>o</w:t>
      </w:r>
      <w:r w:rsidRPr="004D36A7">
        <w:t xml:space="preserve"> Shutdown</w:t>
      </w:r>
    </w:p>
    <w:p w14:paraId="70994861" w14:textId="77777777" w:rsidR="007B4D01" w:rsidRDefault="007B4D01" w:rsidP="007B4D01">
      <w:pPr>
        <w:pStyle w:val="Heading4"/>
      </w:pPr>
      <w:r>
        <w:t>Boehner will spur a compromise but its close</w:t>
      </w:r>
    </w:p>
    <w:p w14:paraId="437A9AF6" w14:textId="77777777" w:rsidR="007B4D01" w:rsidRPr="000D0F48" w:rsidRDefault="007B4D01" w:rsidP="007B4D01">
      <w:r>
        <w:t xml:space="preserve">Jonathan </w:t>
      </w:r>
      <w:r w:rsidRPr="000D0F48">
        <w:rPr>
          <w:rStyle w:val="StyleStyleBold12pt"/>
        </w:rPr>
        <w:t>Bernstein 9/16</w:t>
      </w:r>
      <w:r>
        <w:t>/13, politicial scientist who contributes to The Plum Line at The Washington Post, “This time, it’s Boehner, not Obama, who needs to avoid a government shutdown,” http://www.washingtonpost.com/blogs/plum-line/wp/2013/09/16/this-time-its-boehner-not-obama-who-needs-to-avoid-a-government-shutdown/</w:t>
      </w:r>
    </w:p>
    <w:p w14:paraId="5197B498" w14:textId="77777777" w:rsidR="007B4D01" w:rsidRPr="000D0F48" w:rsidRDefault="007B4D01" w:rsidP="007B4D01">
      <w:pPr>
        <w:rPr>
          <w:rStyle w:val="StyleBoldUnderline"/>
        </w:rPr>
      </w:pPr>
      <w:r w:rsidRPr="00AC4EBE">
        <w:rPr>
          <w:sz w:val="14"/>
        </w:rPr>
        <w:t xml:space="preserve">However, Noam </w:t>
      </w:r>
      <w:r w:rsidRPr="000D0F48">
        <w:rPr>
          <w:rStyle w:val="StyleBoldUnderline"/>
        </w:rPr>
        <w:t>Scheiber makes the case</w:t>
      </w:r>
      <w:r w:rsidRPr="00AC4EBE">
        <w:rPr>
          <w:sz w:val="14"/>
        </w:rPr>
        <w:t xml:space="preserve">, in a piece generating some chatter today, </w:t>
      </w:r>
      <w:r w:rsidRPr="000D0F48">
        <w:rPr>
          <w:rStyle w:val="StyleBoldUnderline"/>
        </w:rPr>
        <w:t>for why there will be a government shutdown this time.</w:t>
      </w:r>
      <w:r w:rsidRPr="00AC4EBE">
        <w:rPr>
          <w:sz w:val="14"/>
        </w:rPr>
        <w:t xml:space="preserve"> His basic take is that Obama has every incentive to hold the line even if it results in a shutdown, because he no longer has to worry about reelection and the hit to the economy a shutdown it would entail. Scheiber also says John Boehner might have an incentive to allow a shutdown — in order to jar conservative Republicans to their senses and force them to accept the reality of their own limited negotiating leverage.</w:t>
      </w:r>
      <w:r w:rsidRPr="00AC4EBE">
        <w:rPr>
          <w:sz w:val="12"/>
        </w:rPr>
        <w:t>¶</w:t>
      </w:r>
      <w:r w:rsidRPr="00AC4EBE">
        <w:rPr>
          <w:sz w:val="14"/>
        </w:rPr>
        <w:t xml:space="preserve"> </w:t>
      </w:r>
      <w:r w:rsidRPr="000D0F48">
        <w:rPr>
          <w:rStyle w:val="StyleBoldUnderline"/>
        </w:rPr>
        <w:t xml:space="preserve">But make no mistake, </w:t>
      </w:r>
      <w:r w:rsidRPr="000D0F48">
        <w:rPr>
          <w:rStyle w:val="Emphasis"/>
        </w:rPr>
        <w:t>the incentives are still heavily for Boehner to cut a deal and avoid a shutdown at all costs.</w:t>
      </w:r>
      <w:r w:rsidRPr="00AC4EBE">
        <w:rPr>
          <w:rStyle w:val="Emphasis"/>
          <w:b w:val="0"/>
          <w:sz w:val="12"/>
          <w:u w:val="none"/>
        </w:rPr>
        <w:t>¶</w:t>
      </w:r>
      <w:r w:rsidRPr="000D0F48">
        <w:rPr>
          <w:rStyle w:val="Emphasis"/>
          <w:sz w:val="12"/>
        </w:rPr>
        <w:t xml:space="preserve"> </w:t>
      </w:r>
      <w:r w:rsidRPr="00AC4EBE">
        <w:rPr>
          <w:sz w:val="14"/>
        </w:rPr>
        <w:t xml:space="preserve">It’s true that the big change since 2011 and 2012 is that the president, without an upcoming election, is probably more inclined to take the short-term economic hit that a shutdown would cause. On the other hand, </w:t>
      </w:r>
      <w:r w:rsidRPr="000D0F48">
        <w:rPr>
          <w:rStyle w:val="StyleBoldUnderline"/>
        </w:rPr>
        <w:t xml:space="preserve">while Boehner has been a pretty good Speaker and has successfully helped Republicans avoid their worst impulses, </w:t>
      </w:r>
      <w:r w:rsidRPr="000D0F48">
        <w:rPr>
          <w:rStyle w:val="Emphasis"/>
        </w:rPr>
        <w:t>I don’t really agree that this time Boehner’s incentive is to accept a shutdown.</w:t>
      </w:r>
      <w:r w:rsidRPr="00AC4EBE">
        <w:rPr>
          <w:rStyle w:val="Emphasis"/>
          <w:b w:val="0"/>
          <w:sz w:val="12"/>
          <w:u w:val="none"/>
        </w:rPr>
        <w:t>¶</w:t>
      </w:r>
      <w:r w:rsidRPr="000D0F48">
        <w:rPr>
          <w:rStyle w:val="Emphasis"/>
          <w:sz w:val="12"/>
        </w:rPr>
        <w:t xml:space="preserve"> </w:t>
      </w:r>
      <w:r w:rsidRPr="00AC4EBE">
        <w:rPr>
          <w:sz w:val="14"/>
        </w:rPr>
        <w:t xml:space="preserve">Why? </w:t>
      </w:r>
      <w:r w:rsidRPr="000D0F48">
        <w:rPr>
          <w:rStyle w:val="StyleBoldUnderline"/>
        </w:rPr>
        <w:t>Because the key</w:t>
      </w:r>
      <w:r w:rsidRPr="00AC4EBE">
        <w:rPr>
          <w:sz w:val="14"/>
        </w:rPr>
        <w:t xml:space="preserve"> think to know about a shutdown </w:t>
      </w:r>
      <w:r w:rsidRPr="000D0F48">
        <w:rPr>
          <w:rStyle w:val="StyleBoldUnderline"/>
        </w:rPr>
        <w:t>is that it will end.</w:t>
      </w:r>
      <w:r w:rsidRPr="00AC4EBE">
        <w:rPr>
          <w:sz w:val="14"/>
        </w:rPr>
        <w:t xml:space="preserve"> Maybe after a day; maybe after a month. It will end, and it will end with something that both Boehner (and mainstream conservatives) and Obama (and mainstream liberals) can live with. And at that point, there is nothing more certain in this world than that radical “conservatives” will believe that if only Boehner and Congressional Republicans had held out a little while longer, Obama would have surrendered and Republicans would have won a total victory.</w:t>
      </w:r>
      <w:r w:rsidRPr="00AC4EBE">
        <w:rPr>
          <w:sz w:val="12"/>
        </w:rPr>
        <w:t>¶</w:t>
      </w:r>
      <w:r w:rsidRPr="00AC4EBE">
        <w:rPr>
          <w:sz w:val="14"/>
        </w:rPr>
        <w:t xml:space="preserve"> So </w:t>
      </w:r>
      <w:r w:rsidRPr="000D0F48">
        <w:rPr>
          <w:rStyle w:val="StyleBoldUnderline"/>
        </w:rPr>
        <w:t>a shutdown</w:t>
      </w:r>
      <w:r w:rsidRPr="00AC4EBE">
        <w:rPr>
          <w:sz w:val="14"/>
        </w:rPr>
        <w:t xml:space="preserve"> (or a debt limit breach) </w:t>
      </w:r>
      <w:r w:rsidRPr="000D0F48">
        <w:rPr>
          <w:rStyle w:val="StyleBoldUnderline"/>
        </w:rPr>
        <w:t>has to end with Boehner</w:t>
      </w:r>
      <w:r w:rsidRPr="00AC4EBE">
        <w:rPr>
          <w:sz w:val="14"/>
        </w:rPr>
        <w:t xml:space="preserve"> (supposedly) </w:t>
      </w:r>
      <w:r w:rsidRPr="000D0F48">
        <w:rPr>
          <w:rStyle w:val="StyleBoldUnderline"/>
        </w:rPr>
        <w:t>selling out conservatives, and doing it with far more press coverage and attention than he would get from</w:t>
      </w:r>
      <w:r w:rsidRPr="00AC4EBE">
        <w:rPr>
          <w:sz w:val="14"/>
        </w:rPr>
        <w:t xml:space="preserve"> (again, supposedly) </w:t>
      </w:r>
      <w:r w:rsidRPr="000D0F48">
        <w:rPr>
          <w:rStyle w:val="StyleBoldUnderline"/>
        </w:rPr>
        <w:t>selling them out before a shutdown by cutting a deal. That’s a disaster for him</w:t>
      </w:r>
      <w:r w:rsidRPr="00AC4EBE">
        <w:rPr>
          <w:sz w:val="14"/>
        </w:rPr>
        <w:t xml:space="preserve"> — </w:t>
      </w:r>
      <w:r w:rsidRPr="000D0F48">
        <w:rPr>
          <w:rStyle w:val="StyleBoldUnderline"/>
        </w:rPr>
        <w:t>and</w:t>
      </w:r>
      <w:r w:rsidRPr="00AC4EBE">
        <w:rPr>
          <w:sz w:val="14"/>
        </w:rPr>
        <w:t xml:space="preserve">, on the other side of the Capitol, </w:t>
      </w:r>
      <w:r w:rsidRPr="000D0F48">
        <w:rPr>
          <w:rStyle w:val="StyleBoldUnderline"/>
        </w:rPr>
        <w:t>for Mitch McConnell</w:t>
      </w:r>
      <w:r w:rsidRPr="00AC4EBE">
        <w:rPr>
          <w:sz w:val="14"/>
        </w:rPr>
        <w:t xml:space="preserve"> — </w:t>
      </w:r>
      <w:r w:rsidRPr="000D0F48">
        <w:rPr>
          <w:rStyle w:val="StyleBoldUnderline"/>
        </w:rPr>
        <w:t xml:space="preserve">and </w:t>
      </w:r>
      <w:r w:rsidRPr="00AC4EBE">
        <w:rPr>
          <w:rStyle w:val="Emphasis"/>
        </w:rPr>
        <w:t>one he’ll work hard to avoid</w:t>
      </w:r>
      <w:r w:rsidRPr="000D0F48">
        <w:rPr>
          <w:rStyle w:val="StyleBoldUnderline"/>
        </w:rPr>
        <w:t>.</w:t>
      </w:r>
      <w:r w:rsidRPr="00AC4EBE">
        <w:rPr>
          <w:rStyle w:val="StyleBoldUnderline"/>
          <w:sz w:val="12"/>
          <w:u w:val="none"/>
        </w:rPr>
        <w:t>¶</w:t>
      </w:r>
      <w:r w:rsidRPr="000D0F48">
        <w:rPr>
          <w:rStyle w:val="StyleBoldUnderline"/>
          <w:sz w:val="12"/>
        </w:rPr>
        <w:t xml:space="preserve"> </w:t>
      </w:r>
      <w:r w:rsidRPr="00AC4EBE">
        <w:rPr>
          <w:sz w:val="14"/>
        </w:rPr>
        <w:t xml:space="preserve">Between Obama being more likely to fight through a shutdown, and more Republicans in Congress who don’t remember 1995-1996, </w:t>
      </w:r>
      <w:r w:rsidRPr="000D0F48">
        <w:rPr>
          <w:rStyle w:val="StyleBoldUnderline"/>
        </w:rPr>
        <w:t>it’s</w:t>
      </w:r>
      <w:r w:rsidRPr="00AC4EBE">
        <w:rPr>
          <w:sz w:val="14"/>
        </w:rPr>
        <w:t xml:space="preserve"> certainly very </w:t>
      </w:r>
      <w:r w:rsidRPr="000D0F48">
        <w:rPr>
          <w:rStyle w:val="StyleBoldUnderline"/>
        </w:rPr>
        <w:t>possible that a shutdown is coming.</w:t>
      </w:r>
      <w:r w:rsidRPr="00AC4EBE">
        <w:rPr>
          <w:sz w:val="14"/>
        </w:rPr>
        <w:t xml:space="preserve"> Or even a debt limit breach. But </w:t>
      </w:r>
      <w:r w:rsidRPr="000D0F48">
        <w:rPr>
          <w:rStyle w:val="StyleBoldUnderline"/>
        </w:rPr>
        <w:t xml:space="preserve">it’s absolutely in Boehner’s interests to do all he can to avoid either. If either happens, it will be </w:t>
      </w:r>
      <w:r w:rsidRPr="000D0F48">
        <w:rPr>
          <w:rStyle w:val="Emphasis"/>
        </w:rPr>
        <w:t>only because Boehner struggled but failed to avert such an outcome</w:t>
      </w:r>
      <w:r w:rsidRPr="000D0F48">
        <w:rPr>
          <w:rStyle w:val="StyleBoldUnderline"/>
        </w:rPr>
        <w:t xml:space="preserve">. </w:t>
      </w:r>
      <w:r w:rsidRPr="00AC4EBE">
        <w:rPr>
          <w:sz w:val="14"/>
        </w:rPr>
        <w:t xml:space="preserve">Bottom line: Expect Barack Obama to be a tougher negotiator this time around and </w:t>
      </w:r>
      <w:r w:rsidRPr="000D0F48">
        <w:rPr>
          <w:rStyle w:val="StyleBoldUnderline"/>
        </w:rPr>
        <w:t>expect Boehner to do all he can to cut a deal to avoid disaster.</w:t>
      </w:r>
    </w:p>
    <w:p w14:paraId="43F81445" w14:textId="77777777" w:rsidR="007B4D01" w:rsidRDefault="007B4D01" w:rsidP="007B4D01">
      <w:pPr>
        <w:pStyle w:val="Heading4"/>
      </w:pPr>
      <w:r>
        <w:t>Boehner will engineer a compromise</w:t>
      </w:r>
    </w:p>
    <w:p w14:paraId="1F2E67DF" w14:textId="77777777" w:rsidR="007B4D01" w:rsidRDefault="007B4D01" w:rsidP="007B4D01">
      <w:r w:rsidRPr="001F6695">
        <w:rPr>
          <w:rStyle w:val="StyleStyleBold12pt"/>
        </w:rPr>
        <w:t>Washington Post 9-15</w:t>
      </w:r>
      <w:r w:rsidRPr="001F6695">
        <w:t>-13, "Congress can turn back to the budget now," www.washingtonpost.com/opinions/congress-can-turn-back-to-the-budget-now/2013/09/15/e05c975c-1ca5-11e3-82ef-a059e54c49d0_story.html</w:t>
      </w:r>
    </w:p>
    <w:p w14:paraId="52539074" w14:textId="77777777" w:rsidR="007B4D01" w:rsidRDefault="007B4D01" w:rsidP="007B4D01">
      <w:pPr>
        <w:rPr>
          <w:sz w:val="16"/>
        </w:rPr>
      </w:pPr>
      <w:r w:rsidRPr="001F6695">
        <w:rPr>
          <w:sz w:val="16"/>
        </w:rPr>
        <w:t xml:space="preserve">How this latest impasse plays out is anyone’s guess, though </w:t>
      </w:r>
      <w:r w:rsidRPr="008566AF">
        <w:rPr>
          <w:rStyle w:val="StyleBoldUnderline"/>
          <w:highlight w:val="yellow"/>
        </w:rPr>
        <w:t xml:space="preserve">there are </w:t>
      </w:r>
      <w:r w:rsidRPr="008566AF">
        <w:rPr>
          <w:rStyle w:val="Emphasis"/>
          <w:highlight w:val="yellow"/>
        </w:rPr>
        <w:t>plausible scenarios</w:t>
      </w:r>
      <w:r w:rsidRPr="008566AF">
        <w:rPr>
          <w:sz w:val="16"/>
          <w:highlight w:val="yellow"/>
        </w:rPr>
        <w:t xml:space="preserve"> </w:t>
      </w:r>
      <w:r w:rsidRPr="008566AF">
        <w:rPr>
          <w:rStyle w:val="StyleBoldUnderline"/>
          <w:highlight w:val="yellow"/>
        </w:rPr>
        <w:t>under which</w:t>
      </w:r>
      <w:r w:rsidRPr="001F6695">
        <w:rPr>
          <w:sz w:val="16"/>
        </w:rPr>
        <w:t xml:space="preserve"> Mr. </w:t>
      </w:r>
      <w:r w:rsidRPr="008566AF">
        <w:rPr>
          <w:rStyle w:val="StyleBoldUnderline"/>
          <w:highlight w:val="yellow"/>
        </w:rPr>
        <w:t>Boehner can give</w:t>
      </w:r>
      <w:r w:rsidRPr="001F6695">
        <w:rPr>
          <w:rStyle w:val="StyleBoldUnderline"/>
        </w:rPr>
        <w:t xml:space="preserve"> the </w:t>
      </w:r>
      <w:r w:rsidRPr="008566AF">
        <w:rPr>
          <w:rStyle w:val="StyleBoldUnderline"/>
          <w:highlight w:val="yellow"/>
        </w:rPr>
        <w:t>ultras in his caucus a chance to vote one more time against Obamacare</w:t>
      </w:r>
      <w:r w:rsidRPr="008566AF">
        <w:rPr>
          <w:sz w:val="16"/>
          <w:highlight w:val="yellow"/>
        </w:rPr>
        <w:t xml:space="preserve">, </w:t>
      </w:r>
      <w:r w:rsidRPr="008566AF">
        <w:rPr>
          <w:rStyle w:val="StyleBoldUnderline"/>
          <w:highlight w:val="yellow"/>
        </w:rPr>
        <w:t xml:space="preserve">while </w:t>
      </w:r>
      <w:r w:rsidRPr="008566AF">
        <w:rPr>
          <w:rStyle w:val="Emphasis"/>
          <w:highlight w:val="yellow"/>
        </w:rPr>
        <w:t>engineering Democratic acquiescence</w:t>
      </w:r>
      <w:r w:rsidRPr="008566AF">
        <w:rPr>
          <w:rStyle w:val="StyleBoldUnderline"/>
          <w:highlight w:val="yellow"/>
        </w:rPr>
        <w:t xml:space="preserve"> in a short-term continuation of </w:t>
      </w:r>
      <w:r w:rsidRPr="00AA5FE2">
        <w:rPr>
          <w:rStyle w:val="StyleBoldUnderline"/>
        </w:rPr>
        <w:t>the</w:t>
      </w:r>
      <w:r w:rsidRPr="001F6695">
        <w:rPr>
          <w:rStyle w:val="StyleBoldUnderline"/>
        </w:rPr>
        <w:t xml:space="preserve"> current $988 billion annual </w:t>
      </w:r>
      <w:r w:rsidRPr="008566AF">
        <w:rPr>
          <w:rStyle w:val="StyleBoldUnderline"/>
          <w:highlight w:val="yellow"/>
        </w:rPr>
        <w:t>spending</w:t>
      </w:r>
      <w:r w:rsidRPr="001F6695">
        <w:rPr>
          <w:rStyle w:val="StyleBoldUnderline"/>
        </w:rPr>
        <w:t xml:space="preserve"> rate. </w:t>
      </w:r>
      <w:r w:rsidRPr="008566AF">
        <w:rPr>
          <w:rStyle w:val="StyleBoldUnderline"/>
          <w:highlight w:val="yellow"/>
        </w:rPr>
        <w:t xml:space="preserve">Such a result would </w:t>
      </w:r>
      <w:r w:rsidRPr="008566AF">
        <w:rPr>
          <w:rStyle w:val="Emphasis"/>
          <w:highlight w:val="yellow"/>
        </w:rPr>
        <w:t>avoid</w:t>
      </w:r>
      <w:r w:rsidRPr="001F6695">
        <w:rPr>
          <w:rStyle w:val="StyleBoldUnderline"/>
        </w:rPr>
        <w:t xml:space="preserve"> a partial </w:t>
      </w:r>
      <w:r w:rsidRPr="008566AF">
        <w:rPr>
          <w:rStyle w:val="Emphasis"/>
          <w:highlight w:val="yellow"/>
        </w:rPr>
        <w:t>government shutdown</w:t>
      </w:r>
      <w:r w:rsidRPr="001F6695">
        <w:rPr>
          <w:sz w:val="16"/>
        </w:rPr>
        <w:t xml:space="preserve"> — for a few months.</w:t>
      </w:r>
      <w:r w:rsidRPr="001F6695">
        <w:rPr>
          <w:sz w:val="12"/>
        </w:rPr>
        <w:t>¶</w:t>
      </w:r>
      <w:r w:rsidRPr="001F6695">
        <w:rPr>
          <w:sz w:val="16"/>
        </w:rPr>
        <w:t xml:space="preserve"> </w:t>
      </w:r>
      <w:r w:rsidRPr="008566AF">
        <w:rPr>
          <w:rStyle w:val="StyleBoldUnderline"/>
          <w:highlight w:val="yellow"/>
        </w:rPr>
        <w:t>The debt ceiling</w:t>
      </w:r>
      <w:r w:rsidRPr="001F6695">
        <w:rPr>
          <w:rStyle w:val="StyleBoldUnderline"/>
        </w:rPr>
        <w:t xml:space="preserve">, too, </w:t>
      </w:r>
      <w:r w:rsidRPr="008566AF">
        <w:rPr>
          <w:rStyle w:val="StyleBoldUnderline"/>
          <w:highlight w:val="yellow"/>
        </w:rPr>
        <w:t xml:space="preserve">probably </w:t>
      </w:r>
      <w:r w:rsidRPr="008566AF">
        <w:rPr>
          <w:rStyle w:val="Emphasis"/>
          <w:highlight w:val="yellow"/>
        </w:rPr>
        <w:t>can be finessed</w:t>
      </w:r>
      <w:r w:rsidRPr="008566AF">
        <w:rPr>
          <w:rStyle w:val="StyleBoldUnderline"/>
          <w:highlight w:val="yellow"/>
        </w:rPr>
        <w:t>, as it has</w:t>
      </w:r>
      <w:r w:rsidRPr="001F6695">
        <w:rPr>
          <w:rStyle w:val="StyleBoldUnderline"/>
        </w:rPr>
        <w:t xml:space="preserve"> been </w:t>
      </w:r>
      <w:r w:rsidRPr="008566AF">
        <w:rPr>
          <w:rStyle w:val="StyleBoldUnderline"/>
          <w:highlight w:val="yellow"/>
        </w:rPr>
        <w:t>in the past</w:t>
      </w:r>
      <w:r w:rsidRPr="001F6695">
        <w:rPr>
          <w:sz w:val="16"/>
        </w:rPr>
        <w:t xml:space="preserve">. Exactly how is admittedly difficult to predict given Mr. Obama’s insistence that raising it is not negotiable and Mr. Boehner’s seemingly incompatible insistence that he won’t increase Washington’s borrowing capacity except in return for progress on deficit reduction. But </w:t>
      </w:r>
      <w:r w:rsidRPr="008566AF">
        <w:rPr>
          <w:rStyle w:val="StyleBoldUnderline"/>
          <w:highlight w:val="yellow"/>
        </w:rPr>
        <w:t>a default would not be in either side’s political interest</w:t>
      </w:r>
      <w:r w:rsidRPr="001F6695">
        <w:rPr>
          <w:sz w:val="16"/>
        </w:rPr>
        <w:t>.</w:t>
      </w:r>
    </w:p>
    <w:p w14:paraId="6AD9A60D" w14:textId="77777777" w:rsidR="007B4D01" w:rsidRDefault="007B4D01" w:rsidP="007B4D01">
      <w:pPr>
        <w:pStyle w:val="Heading2"/>
      </w:pPr>
      <w:r>
        <w:t>AT: Plan Popular</w:t>
      </w:r>
    </w:p>
    <w:p w14:paraId="3AC440DA" w14:textId="77777777" w:rsidR="007B4D01" w:rsidRDefault="007B4D01" w:rsidP="007B4D01">
      <w:pPr>
        <w:pStyle w:val="Heading4"/>
      </w:pPr>
      <w:r>
        <w:t>War powers debates are seen as contentious</w:t>
      </w:r>
    </w:p>
    <w:p w14:paraId="15F8B60D" w14:textId="77777777" w:rsidR="007B4D01" w:rsidRPr="00521AF3" w:rsidRDefault="007B4D01" w:rsidP="007B4D01">
      <w:r>
        <w:t xml:space="preserve">Robert </w:t>
      </w:r>
      <w:r w:rsidRPr="00521AF3">
        <w:rPr>
          <w:rStyle w:val="StyleStyleBold12pt"/>
        </w:rPr>
        <w:t>McMahon</w:t>
      </w:r>
      <w:r>
        <w:t>, ed. Council on Fore</w:t>
      </w:r>
      <w:r w:rsidRPr="00521AF3">
        <w:t>ign Relations, 6-20-</w:t>
      </w:r>
      <w:r w:rsidRPr="00521AF3">
        <w:rPr>
          <w:rStyle w:val="StyleStyleBold12pt"/>
        </w:rPr>
        <w:t>2011</w:t>
      </w:r>
      <w:r w:rsidRPr="00521AF3">
        <w:t>,</w:t>
      </w:r>
      <w:r>
        <w:t xml:space="preserve"> "Balance of War Powers: The U.S. President and Congress," http://www.cfr.org/united-states/balance-war-powers-us-president-congress/p13092</w:t>
      </w:r>
    </w:p>
    <w:p w14:paraId="016CD5D0" w14:textId="77777777" w:rsidR="007B4D01" w:rsidRDefault="007B4D01" w:rsidP="007B4D01">
      <w:pPr>
        <w:rPr>
          <w:rStyle w:val="StyleBoldUnderline"/>
        </w:rPr>
      </w:pPr>
      <w:r>
        <w:t xml:space="preserve">The U.S. Constitution gives Congress and the president different responsibilities in waging wars, but </w:t>
      </w:r>
      <w:r w:rsidRPr="00521AF3">
        <w:rPr>
          <w:rStyle w:val="StyleBoldUnderline"/>
        </w:rPr>
        <w:t>there have long been disputes about where one's war powers begin and the other's ends</w:t>
      </w:r>
      <w:r>
        <w:t xml:space="preserve">. The Obama administration's dispute with Congress over its decision to participate in the military intervention in </w:t>
      </w:r>
      <w:r w:rsidRPr="00521AF3">
        <w:rPr>
          <w:rStyle w:val="StyleBoldUnderline"/>
        </w:rPr>
        <w:t>Libya</w:t>
      </w:r>
      <w:r>
        <w:t xml:space="preserve"> in March 2011 </w:t>
      </w:r>
      <w:r w:rsidRPr="00521AF3">
        <w:rPr>
          <w:rStyle w:val="StyleBoldUnderline"/>
        </w:rPr>
        <w:t xml:space="preserve">revives a </w:t>
      </w:r>
      <w:r w:rsidRPr="00521AF3">
        <w:rPr>
          <w:rStyle w:val="Emphasis"/>
        </w:rPr>
        <w:t>showdown over war powers</w:t>
      </w:r>
      <w:r>
        <w:t xml:space="preserve"> last seen in spring 2007 when a Democratic-controlled Congress sought to expedite troop pullouts from Iraq in defiance of a Republican president. In the case of the Libyan mission, </w:t>
      </w:r>
      <w:r w:rsidRPr="00521AF3">
        <w:rPr>
          <w:rStyle w:val="StyleBoldUnderline"/>
        </w:rPr>
        <w:t>a Democratic president faces concerns from lawmakers of both parties</w:t>
      </w:r>
      <w:r>
        <w:t xml:space="preserve"> over his decision to act without congressional approval. The administration delivered a report on June 15 stating that the military operations in Libya are too limited to require Congress to authorize them under the War Powers Resolution. House Speaker John Boehner said the White House letter "just doesn't pass the straight-face test in my view that we're not in the midst of hostilities." Aside from constitutional questions, many scholars point to the growing assertion of presidential war powers since the end of World War II. CFR Senior Vice President James Lindsay writes that "the war power gravitates to the White House, in practice if not in law." He </w:t>
      </w:r>
      <w:r w:rsidRPr="00874CDA">
        <w:rPr>
          <w:rStyle w:val="StyleBoldUnderline"/>
        </w:rPr>
        <w:t>notes the Supreme Court's reluctance in recent years to insert itself in war powers cases and the burden on Congress to change presidential action.</w:t>
      </w:r>
    </w:p>
    <w:p w14:paraId="47532BCF" w14:textId="77777777" w:rsidR="007B4D01" w:rsidRDefault="007B4D01" w:rsidP="007B4D01">
      <w:pPr>
        <w:pStyle w:val="Heading4"/>
      </w:pPr>
      <w:r>
        <w:t>Restricting executive war powers is political contentious and has to overcome a veto</w:t>
      </w:r>
    </w:p>
    <w:p w14:paraId="5CC47439" w14:textId="77777777" w:rsidR="007B4D01" w:rsidRDefault="007B4D01" w:rsidP="007B4D01">
      <w:r w:rsidRPr="00874CDA">
        <w:t xml:space="preserve">James M. </w:t>
      </w:r>
      <w:r>
        <w:rPr>
          <w:rStyle w:val="StyleStyleBold12pt"/>
        </w:rPr>
        <w:t>Lindsay</w:t>
      </w:r>
      <w:r>
        <w:t>, 4-5-</w:t>
      </w:r>
      <w:r w:rsidRPr="00874CDA">
        <w:rPr>
          <w:rStyle w:val="StyleStyleBold12pt"/>
        </w:rPr>
        <w:t>2011</w:t>
      </w:r>
      <w:r>
        <w:t>, "The Water's Edge: Is Operation Odyssey Dawn Constitutional? Part V," Council on Foreign Relations - The Water's Edge, http://blogs.cfr.org/lindsay/2011/04/05/is-operation-odyssey-dawn-constitutional-part-v/</w:t>
      </w:r>
    </w:p>
    <w:p w14:paraId="77AB93B5" w14:textId="77777777" w:rsidR="007B4D01" w:rsidRPr="00874CDA" w:rsidRDefault="007B4D01" w:rsidP="007B4D01">
      <w:pPr>
        <w:rPr>
          <w:rStyle w:val="StyleBoldUnderline"/>
        </w:rPr>
      </w:pPr>
      <w:r>
        <w:t xml:space="preserve">By contrast, if presidents are free to act unless Congress stops them—as the judge suggested in Dellums v. Bush—then the burden of effort shifts to the other end of Pennsylvania Avenue. </w:t>
      </w:r>
      <w:r w:rsidRPr="00874CDA">
        <w:rPr>
          <w:rStyle w:val="StyleBoldUnderline"/>
        </w:rPr>
        <w:t>Congress can stop the president only by passing a law that commands him to do so. But that law is subject to a presidential veto. As long as a president can get thirty-four senators to back him, and almost every president can, he carries the day even if the other 501 members of Congress are opposed.</w:t>
      </w:r>
      <w:r>
        <w:rPr>
          <w:rStyle w:val="StyleBoldUnderline"/>
        </w:rPr>
        <w:t xml:space="preserve"> </w:t>
      </w:r>
      <w:r w:rsidRPr="00874CDA">
        <w:rPr>
          <w:rStyle w:val="StyleBoldUnderline"/>
        </w:rPr>
        <w:t>Facing those daunting odds, most members of Congress don’t see the point in challenging the White House. Why waste valuable legislative energy tilting at windmills? Moreover, political incentives reinforce the urge that lawmakers have to head to the sidelines. After all, laying oneself open to charges of refusing to support U.S. troops in the field is hardly a recipe for electoral success.</w:t>
      </w:r>
      <w:r>
        <w:rPr>
          <w:rStyle w:val="StyleBoldUnderline"/>
        </w:rPr>
        <w:t xml:space="preserve"> </w:t>
      </w:r>
      <w:r w:rsidRPr="00874CDA">
        <w:rPr>
          <w:rStyle w:val="StyleBoldUnderline"/>
        </w:rPr>
        <w:t>So the war power gravitates to the White House, in practice if not in law.</w:t>
      </w:r>
    </w:p>
    <w:p w14:paraId="0C4E8144" w14:textId="77777777" w:rsidR="007B4D01" w:rsidRDefault="007B4D01" w:rsidP="007B4D01">
      <w:pPr>
        <w:pStyle w:val="Heading4"/>
      </w:pPr>
      <w:r>
        <w:t>SOP on war powers issues is politically charged</w:t>
      </w:r>
    </w:p>
    <w:p w14:paraId="3AC1C095" w14:textId="77777777" w:rsidR="007B4D01" w:rsidRDefault="007B4D01" w:rsidP="007B4D01">
      <w:r w:rsidRPr="00874CDA">
        <w:t xml:space="preserve">James M. </w:t>
      </w:r>
      <w:r>
        <w:rPr>
          <w:rStyle w:val="StyleStyleBold12pt"/>
        </w:rPr>
        <w:t>Lindsay</w:t>
      </w:r>
      <w:r>
        <w:t>, 4-5-</w:t>
      </w:r>
      <w:r w:rsidRPr="00874CDA">
        <w:rPr>
          <w:rStyle w:val="StyleStyleBold12pt"/>
        </w:rPr>
        <w:t>2011</w:t>
      </w:r>
      <w:r>
        <w:t>, "The Water's Edge: Is Operation Odyssey Dawn Constitutional? Part V," Council on Foreign Relations - The Water's Edge, http://blogs.cfr.org/lindsay/2011/04/05/is-operation-odyssey-dawn-constitutional-part-v/</w:t>
      </w:r>
    </w:p>
    <w:p w14:paraId="3605D46B" w14:textId="77777777" w:rsidR="007B4D01" w:rsidRPr="00874CDA" w:rsidRDefault="007B4D01" w:rsidP="007B4D01">
      <w:pPr>
        <w:rPr>
          <w:rStyle w:val="StyleBoldUnderline"/>
        </w:rPr>
      </w:pPr>
      <w:r>
        <w:t xml:space="preserve">Most Americans think of the Supreme Court as the legal equivalent of a baseball umpire. In their view, the Court’s job is to call legal balls and strikes, and thereby tell us what the law is. So </w:t>
      </w:r>
      <w:r w:rsidRPr="00874CDA">
        <w:rPr>
          <w:rStyle w:val="StyleBoldUnderline"/>
        </w:rPr>
        <w:t>why</w:t>
      </w:r>
      <w:r>
        <w:t xml:space="preserve"> then </w:t>
      </w:r>
      <w:r w:rsidRPr="00874CDA">
        <w:rPr>
          <w:rStyle w:val="StyleBoldUnderline"/>
        </w:rPr>
        <w:t>is the question of whether presidents can initiate military hostilities so hotly debated?</w:t>
      </w:r>
    </w:p>
    <w:p w14:paraId="18B2E0DE" w14:textId="77777777" w:rsidR="007B4D01" w:rsidRPr="001B10B0" w:rsidRDefault="007B4D01" w:rsidP="007B4D01">
      <w:pPr>
        <w:rPr>
          <w:sz w:val="16"/>
        </w:rPr>
      </w:pPr>
      <w:r w:rsidRPr="005006BC">
        <w:rPr>
          <w:sz w:val="16"/>
        </w:rPr>
        <w:t xml:space="preserve"> It turns out that </w:t>
      </w:r>
      <w:r w:rsidRPr="00874CDA">
        <w:rPr>
          <w:rStyle w:val="StyleBoldUnderline"/>
        </w:rPr>
        <w:t>the Supreme Court does not see its job as</w:t>
      </w:r>
      <w:r w:rsidRPr="005006BC">
        <w:rPr>
          <w:sz w:val="16"/>
        </w:rPr>
        <w:t xml:space="preserve"> most Americans do, </w:t>
      </w:r>
      <w:r w:rsidRPr="00874CDA">
        <w:rPr>
          <w:rStyle w:val="StyleBoldUnderline"/>
        </w:rPr>
        <w:t>enforcing the dividing line between the executive and legislative branches</w:t>
      </w:r>
      <w:r w:rsidRPr="005006BC">
        <w:rPr>
          <w:sz w:val="16"/>
        </w:rPr>
        <w:t xml:space="preserve">. </w:t>
      </w:r>
      <w:r w:rsidRPr="00874CDA">
        <w:rPr>
          <w:rStyle w:val="StyleBoldUnderline"/>
        </w:rPr>
        <w:t>The Court</w:t>
      </w:r>
      <w:r w:rsidRPr="005006BC">
        <w:rPr>
          <w:sz w:val="16"/>
        </w:rPr>
        <w:t xml:space="preserve"> sometimes </w:t>
      </w:r>
      <w:r w:rsidRPr="00874CDA">
        <w:rPr>
          <w:rStyle w:val="StyleBoldUnderline"/>
        </w:rPr>
        <w:t>sidesteps separation-of-powers issues, especially when it comes to foreign policy</w:t>
      </w:r>
      <w:r w:rsidRPr="005006BC">
        <w:rPr>
          <w:sz w:val="16"/>
        </w:rPr>
        <w:t xml:space="preserve">. The Court has good reason to bite its tongue. However, when it comes to the war power, its silence alters the basic constitutional structure that the Framers created. </w:t>
      </w:r>
      <w:r w:rsidRPr="00874CDA">
        <w:rPr>
          <w:rStyle w:val="StyleBoldUnderline"/>
        </w:rPr>
        <w:t>The Supreme Court hasn’t always shied away from refereeing separation-of-powers questions on foreign policy.</w:t>
      </w:r>
      <w:r w:rsidRPr="005006BC">
        <w:rPr>
          <w:sz w:val="16"/>
        </w:rPr>
        <w:t xml:space="preserve"> In Little v. Barreme (1804), for example, the Court protected Congress’s war power from executive encroachment. The case arose when a U.S. naval ship seized a vessel sailing from a French port during the Quasi-War of 1798 with France. The problem was that Congress had specifically directed the U.S. Navy to seize ships heading to French ports. The captain of the U.S. ship defended his actions on the grounds that the secretary of the Navy had ordered him to seize ships regardless of whether they were bound to or from French ports. The Supreme Court rejected the captain’s defense. It ruled that the executive branch could not change Congress’s instructions, even if doing so would have been a more effective way of achieving the military goals Congress sought. Noticeably absent in the Court’s decision was any reference to the powers the president might have as the nation’s commander in chief. </w:t>
      </w:r>
      <w:r w:rsidRPr="00874CDA">
        <w:rPr>
          <w:rStyle w:val="StyleBoldUnderline"/>
        </w:rPr>
        <w:t>The modern Supreme Court</w:t>
      </w:r>
      <w:r w:rsidRPr="005006BC">
        <w:rPr>
          <w:sz w:val="16"/>
        </w:rPr>
        <w:t xml:space="preserve">, however, </w:t>
      </w:r>
      <w:r w:rsidRPr="00874CDA">
        <w:rPr>
          <w:rStyle w:val="StyleBoldUnderline"/>
        </w:rPr>
        <w:t>generally shies away from wading into war powers cases</w:t>
      </w:r>
      <w:r w:rsidRPr="005006BC">
        <w:rPr>
          <w:sz w:val="16"/>
        </w:rPr>
        <w:t xml:space="preserve">. The Court offers several reasons for its reluctance. One reason is the courts’ preference to hear only lawsuits brought by someone who has legal standing, which is defined as having suffered concrete personal harm. Traditionally, </w:t>
      </w:r>
      <w:r w:rsidRPr="00874CDA">
        <w:rPr>
          <w:rStyle w:val="StyleBoldUnderline"/>
        </w:rPr>
        <w:t>the courts have held that neither Congress nor the president suffers concrete personal injury when the other branch tries to usurp its authority</w:t>
      </w:r>
      <w:r w:rsidRPr="005006BC">
        <w:rPr>
          <w:sz w:val="16"/>
        </w:rPr>
        <w:t xml:space="preserve">. So it is generally (though not always) the case, as the late great legal scholar Louis Henkin put it, that “the president himself cannot bring a judicial proceeding to challenge alleged usurpation of his authority by Congress, nor can Congress (or members of Congress) sue to enjoin an alleged usurpation by the president.” For example, when twenty-six members of the House of Representatives sued Bill Clinton in 1999 for ordering the bombing of Serbia without congressional authorization, the lower federal courts dismissed the lawsuit on the grounds that the legislators did not have legal standing. The Supreme Court refused to hear the appeal. A second reason the courts may sidestep separation-of-powers questions is the principle of ripeness. Courts are not debating societies for thrashing out hypothetical issues. They are places for assessing allegations of real or imminent harm. So courts generally take only cases that meet these criteria. For example, 110 members of Congress sued President George H.W. Bush in the fall of 1990, arguing that he could not use U.S. troops to liberate Kuwait unless he first had congressional authorization. The judge in Dellums v. Bush granted the members standing, but then dismissed the case because it was not ripe for judicial review. He argued that the case would be ripe only if “the plaintiffs in an action of this kind be or represent the majority of the members of Congress.” In short, if Congress did not formally stop Bush from acting, the courts would not bail it out. </w:t>
      </w:r>
      <w:r w:rsidRPr="00874CDA">
        <w:rPr>
          <w:rStyle w:val="StyleBoldUnderline"/>
        </w:rPr>
        <w:t>The third reason the courts might pass on a separation of powers issue is the doctrine of political questions.</w:t>
      </w:r>
      <w:r w:rsidRPr="005006BC">
        <w:rPr>
          <w:sz w:val="16"/>
        </w:rPr>
        <w:t xml:space="preserve"> The idea here is that it is the courts’ job to rule on the legality of what the government has done and not on the wisdom of its decision. </w:t>
      </w:r>
      <w:r w:rsidRPr="00874CDA">
        <w:rPr>
          <w:rStyle w:val="StyleBoldUnderline"/>
        </w:rPr>
        <w:t>The Supreme Court takes a broad view of what constitutes a political question in foreign affairs.</w:t>
      </w:r>
      <w:r w:rsidRPr="005006BC">
        <w:rPr>
          <w:sz w:val="16"/>
        </w:rPr>
        <w:t xml:space="preserve"> For instance, in 1979 President Jimmy Carter unilaterally terminated the Mutual Defense Treaty with Taiwan. Sen. Barry Goldwater (R-Ariz.) and more than a dozen of his colleagues filed suit alleging that Carter had exceeded his constitutional authority. To all of us who did not go to law school, Goldwater v. Carter seems to have raised a straightforward legal question: which branch of government has the authority to terminate a treaty? But four Supreme Court justices argued that the question was “‘political’ and therefore nonjusticiable because it involves the authority of the President in the conduct of our country’s foreign relations and the extent to which the Senate or the Congress is authorized to negate the action of the President.” (A fifth justice argued that the case was not ripe for trial because the Senate had taken no formal steps to stop Carter.) Why have the </w:t>
      </w:r>
      <w:r w:rsidRPr="00874CDA">
        <w:rPr>
          <w:rStyle w:val="StyleBoldUnderline"/>
        </w:rPr>
        <w:t>courts in recent decades shied away from policing the boundaries of the separation of powers</w:t>
      </w:r>
      <w:r w:rsidRPr="005006BC">
        <w:rPr>
          <w:sz w:val="16"/>
        </w:rPr>
        <w:t xml:space="preserve">? Two practical motives stand out. One is that </w:t>
      </w:r>
      <w:r w:rsidRPr="00874CDA">
        <w:rPr>
          <w:rStyle w:val="StyleBoldUnderline"/>
        </w:rPr>
        <w:t>the courts want to limit their workload.</w:t>
      </w:r>
      <w:r w:rsidRPr="005006BC">
        <w:rPr>
          <w:sz w:val="16"/>
        </w:rPr>
        <w:t xml:space="preserve"> If anyone could sue, regardless of whether he or she had been personally harmed, the courts would be swamped. The same would be true if the courts agreed to hear cases about legal “what-ifs” or if they took on the task of passing judgment on the wisdom rather than the legality of what the government does. The second practical reason for the rules on justiciability is specific to the separation-of-powers issue. </w:t>
      </w:r>
      <w:r w:rsidRPr="00874CDA">
        <w:rPr>
          <w:rStyle w:val="StyleBoldUnderline"/>
        </w:rPr>
        <w:t>If lawmakers know they can toss tough problems into the courts’ lap, that’s precisely what they will do</w:t>
      </w:r>
      <w:r w:rsidRPr="005006BC">
        <w:rPr>
          <w:sz w:val="16"/>
        </w:rPr>
        <w:t>. Why cast a politically tough vote if you can dump the matter on justices who don’t have to face the voters? This would undermine the democratic idea that the two political branches—Congress and the president—should decide the country’s future course.</w:t>
      </w:r>
    </w:p>
    <w:p w14:paraId="21696FE1" w14:textId="77777777" w:rsidR="007B4D01" w:rsidRDefault="007B4D01" w:rsidP="007B4D01">
      <w:pPr>
        <w:pStyle w:val="Heading3"/>
      </w:pPr>
      <w:r>
        <w:t>AT: Plan Immediate</w:t>
      </w:r>
    </w:p>
    <w:p w14:paraId="64F5CC4C" w14:textId="77777777" w:rsidR="007B4D01" w:rsidRDefault="007B4D01" w:rsidP="007B4D01">
      <w:pPr>
        <w:pStyle w:val="Heading4"/>
      </w:pPr>
      <w:r>
        <w:t>Our interp is the plan gets IMMEDIATELY INTRODUCED, yes, but then must be debated---the aff must defend political implications</w:t>
      </w:r>
    </w:p>
    <w:p w14:paraId="44AB7D57" w14:textId="77777777" w:rsidR="007B4D01" w:rsidRDefault="007B4D01" w:rsidP="007B4D01">
      <w:pPr>
        <w:pStyle w:val="Heading4"/>
      </w:pPr>
      <w:r>
        <w:t>Framing issue---even if it’s a bit arbitrary it’s best for debate because of politics disad education---</w:t>
      </w:r>
    </w:p>
    <w:p w14:paraId="01F44482" w14:textId="77777777" w:rsidR="007B4D01" w:rsidRDefault="007B4D01" w:rsidP="007B4D01">
      <w:pPr>
        <w:pStyle w:val="Heading4"/>
        <w:numPr>
          <w:ilvl w:val="0"/>
          <w:numId w:val="14"/>
        </w:numPr>
      </w:pPr>
      <w:r>
        <w:t>Most portable impact</w:t>
      </w:r>
    </w:p>
    <w:p w14:paraId="12F4D0CC" w14:textId="77777777" w:rsidR="007B4D01" w:rsidRDefault="007B4D01" w:rsidP="007B4D01">
      <w:pPr>
        <w:ind w:left="360"/>
      </w:pPr>
      <w:r w:rsidRPr="0073283E">
        <w:rPr>
          <w:rStyle w:val="StyleStyleBold12pt"/>
        </w:rPr>
        <w:t xml:space="preserve">Saideman 11 </w:t>
      </w:r>
      <w:r>
        <w:t>Steve is an Associate Prof of PoliSci at McGill University. “Key Constraint on Policy Relevance,” July 25, http://duckofminerva.blogspot.com/2011/07/key-constraint-on-policy-relevance.html</w:t>
      </w:r>
    </w:p>
    <w:p w14:paraId="54FAE3F9" w14:textId="77777777" w:rsidR="007B4D01" w:rsidRDefault="007B4D01" w:rsidP="007B4D01">
      <w:pPr>
        <w:ind w:left="360"/>
        <w:rPr>
          <w:u w:val="single"/>
          <w:lang w:eastAsia="x-none"/>
        </w:rPr>
      </w:pPr>
      <w:r w:rsidRPr="00502291">
        <w:rPr>
          <w:sz w:val="14"/>
          <w:lang w:eastAsia="x-none"/>
        </w:rPr>
        <w:t xml:space="preserve">I would go one step further and suggest that </w:t>
      </w:r>
      <w:r w:rsidRPr="00D640E2">
        <w:rPr>
          <w:u w:val="single"/>
          <w:lang w:eastAsia="x-none"/>
        </w:rPr>
        <w:t>one</w:t>
      </w:r>
      <w:r w:rsidRPr="002D6597">
        <w:rPr>
          <w:u w:val="single"/>
          <w:lang w:eastAsia="x-none"/>
        </w:rPr>
        <w:t xml:space="preserve"> of </w:t>
      </w:r>
      <w:r w:rsidRPr="00D640E2">
        <w:rPr>
          <w:rStyle w:val="Emphasis"/>
          <w:highlight w:val="yellow"/>
        </w:rPr>
        <w:t>the key problem</w:t>
      </w:r>
      <w:r w:rsidRPr="002D6597">
        <w:rPr>
          <w:u w:val="single"/>
          <w:lang w:eastAsia="x-none"/>
        </w:rPr>
        <w:t xml:space="preserve">s </w:t>
      </w:r>
      <w:r w:rsidRPr="00F615C0">
        <w:rPr>
          <w:highlight w:val="yellow"/>
          <w:u w:val="single"/>
          <w:lang w:eastAsia="x-none"/>
        </w:rPr>
        <w:t xml:space="preserve">for scholars who </w:t>
      </w:r>
      <w:r w:rsidRPr="00D640E2">
        <w:rPr>
          <w:rStyle w:val="Emphasis"/>
          <w:highlight w:val="yellow"/>
        </w:rPr>
        <w:t>want to be relevant for policy debates</w:t>
      </w:r>
      <w:r w:rsidRPr="00F615C0">
        <w:rPr>
          <w:highlight w:val="yellow"/>
          <w:u w:val="single"/>
          <w:lang w:eastAsia="x-none"/>
        </w:rPr>
        <w:t xml:space="preserve"> is that</w:t>
      </w:r>
      <w:r w:rsidRPr="0073283E">
        <w:rPr>
          <w:u w:val="single"/>
          <w:lang w:eastAsia="x-none"/>
        </w:rPr>
        <w:t xml:space="preserve"> </w:t>
      </w:r>
      <w:r w:rsidRPr="00C96894">
        <w:rPr>
          <w:u w:val="single"/>
          <w:lang w:eastAsia="x-none"/>
        </w:rPr>
        <w:t xml:space="preserve">we tend to make recommendations that are "incentive incompatible." </w:t>
      </w:r>
      <w:r w:rsidRPr="00502291">
        <w:rPr>
          <w:sz w:val="14"/>
          <w:lang w:eastAsia="x-none"/>
        </w:rPr>
        <w:t xml:space="preserve">I love that phrase. </w:t>
      </w:r>
      <w:r w:rsidRPr="00F615C0">
        <w:rPr>
          <w:b/>
          <w:highlight w:val="yellow"/>
          <w:u w:val="single"/>
          <w:lang w:eastAsia="x-none"/>
        </w:rPr>
        <w:t>What is best for policy may not be</w:t>
      </w:r>
      <w:r w:rsidRPr="002D6597">
        <w:rPr>
          <w:b/>
          <w:u w:val="single"/>
          <w:lang w:eastAsia="x-none"/>
        </w:rPr>
        <w:t xml:space="preserve"> what is </w:t>
      </w:r>
      <w:r w:rsidRPr="00F615C0">
        <w:rPr>
          <w:b/>
          <w:highlight w:val="yellow"/>
          <w:u w:val="single"/>
          <w:lang w:eastAsia="x-none"/>
        </w:rPr>
        <w:t>best for politics</w:t>
      </w:r>
      <w:r w:rsidRPr="00502291">
        <w:rPr>
          <w:sz w:val="14"/>
          <w:lang w:eastAsia="x-none"/>
        </w:rPr>
        <w:t xml:space="preserve">, and so we may think we have a good idea about what to </w:t>
      </w:r>
      <w:r w:rsidRPr="00D640E2">
        <w:rPr>
          <w:sz w:val="14"/>
          <w:lang w:eastAsia="x-none"/>
        </w:rPr>
        <w:t xml:space="preserve">recommend but get frustrated when </w:t>
      </w:r>
      <w:r w:rsidRPr="00D640E2">
        <w:rPr>
          <w:u w:val="single"/>
          <w:lang w:eastAsia="x-none"/>
        </w:rPr>
        <w:t>our ideas do not get that far.</w:t>
      </w:r>
      <w:r w:rsidRPr="00D640E2">
        <w:rPr>
          <w:sz w:val="14"/>
          <w:lang w:eastAsia="x-none"/>
        </w:rPr>
        <w:t xml:space="preserve"> </w:t>
      </w:r>
      <w:r w:rsidRPr="00D640E2">
        <w:rPr>
          <w:sz w:val="12"/>
          <w:lang w:eastAsia="x-none"/>
        </w:rPr>
        <w:t>¶</w:t>
      </w:r>
      <w:r w:rsidRPr="00D640E2">
        <w:rPr>
          <w:sz w:val="14"/>
          <w:lang w:eastAsia="x-none"/>
        </w:rPr>
        <w:t xml:space="preserve"> Lots of folks talking about early warning about genocide</w:t>
      </w:r>
      <w:r w:rsidRPr="00502291">
        <w:rPr>
          <w:sz w:val="14"/>
          <w:lang w:eastAsia="x-none"/>
        </w:rPr>
        <w:t xml:space="preserve">, intervention into civil wars and the like blame </w:t>
      </w:r>
      <w:r w:rsidRPr="00F615C0">
        <w:rPr>
          <w:rStyle w:val="Emphasis"/>
          <w:highlight w:val="yellow"/>
        </w:rPr>
        <w:t>"political will."</w:t>
      </w:r>
      <w:r w:rsidRPr="00502291">
        <w:rPr>
          <w:sz w:val="14"/>
          <w:lang w:eastAsia="x-none"/>
        </w:rPr>
        <w:t xml:space="preserve"> That countries lack, for whatever reason, the compulsion to act. Well, that is another way of saying that domestic politics </w:t>
      </w:r>
      <w:r w:rsidRPr="00F615C0">
        <w:rPr>
          <w:rStyle w:val="Emphasis"/>
          <w:highlight w:val="yellow"/>
        </w:rPr>
        <w:t>matters</w:t>
      </w:r>
      <w:r w:rsidRPr="00502291">
        <w:rPr>
          <w:rStyle w:val="Emphasis"/>
        </w:rPr>
        <w:t>,</w:t>
      </w:r>
      <w:r w:rsidRPr="00502291">
        <w:rPr>
          <w:sz w:val="14"/>
          <w:lang w:eastAsia="x-none"/>
        </w:rPr>
        <w:t xml:space="preserve"> but we don't want to think about it. </w:t>
      </w:r>
      <w:r w:rsidRPr="00502291">
        <w:rPr>
          <w:sz w:val="12"/>
          <w:lang w:eastAsia="x-none"/>
        </w:rPr>
        <w:t>¶</w:t>
      </w:r>
      <w:r w:rsidRPr="00502291">
        <w:rPr>
          <w:sz w:val="14"/>
          <w:lang w:eastAsia="x-none"/>
        </w:rPr>
        <w:t xml:space="preserve"> Dan's piece contains an implication which is often false--that IR folks have little grasp of domestic politics. Many IR folks do tend to ignore or simplify the domestic side too much,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 </w:t>
      </w:r>
      <w:r w:rsidRPr="00502291">
        <w:rPr>
          <w:sz w:val="12"/>
          <w:lang w:eastAsia="x-none"/>
        </w:rPr>
        <w:t>¶</w:t>
      </w:r>
      <w:r w:rsidRPr="00502291">
        <w:rPr>
          <w:sz w:val="14"/>
          <w:lang w:eastAsia="x-none"/>
        </w:rPr>
        <w:t xml:space="preserve"> </w:t>
      </w:r>
      <w:r w:rsidRPr="00502291">
        <w:rPr>
          <w:sz w:val="14"/>
        </w:rPr>
        <w:t>The challenge, then, is to figure out what would be a cool policy and how that cool policy could resonate with those who are relevant domestically. That is not easy, but it is what is necessary.</w:t>
      </w:r>
      <w:r w:rsidRPr="00502291">
        <w:rPr>
          <w:u w:val="single"/>
          <w:lang w:eastAsia="x-none"/>
        </w:rPr>
        <w:t xml:space="preserve"> </w:t>
      </w:r>
      <w:r w:rsidRPr="00F615C0">
        <w:rPr>
          <w:highlight w:val="yellow"/>
          <w:u w:val="single"/>
          <w:lang w:eastAsia="x-none"/>
        </w:rPr>
        <w:t xml:space="preserve">To be policy </w:t>
      </w:r>
      <w:r w:rsidRPr="00F615C0">
        <w:rPr>
          <w:rStyle w:val="StyleBoldUnderline"/>
          <w:highlight w:val="yellow"/>
        </w:rPr>
        <w:t>relevant requires</w:t>
      </w:r>
      <w:r w:rsidRPr="00502291">
        <w:rPr>
          <w:rStyle w:val="StyleBoldUnderline"/>
        </w:rPr>
        <w:t xml:space="preserve"> both </w:t>
      </w:r>
      <w:r w:rsidRPr="00D640E2">
        <w:rPr>
          <w:rStyle w:val="StyleBoldUnderline"/>
        </w:rPr>
        <w:t>parts</w:t>
      </w:r>
      <w:r w:rsidRPr="00D640E2">
        <w:rPr>
          <w:sz w:val="14"/>
          <w:lang w:eastAsia="x-none"/>
        </w:rPr>
        <w:t>--</w:t>
      </w:r>
      <w:r w:rsidRPr="00D640E2">
        <w:rPr>
          <w:rStyle w:val="StyleBoldUnderline"/>
        </w:rPr>
        <w:t xml:space="preserve">articulating </w:t>
      </w:r>
      <w:r w:rsidRPr="00F615C0">
        <w:rPr>
          <w:rStyle w:val="StyleBoldUnderline"/>
          <w:highlight w:val="yellow"/>
        </w:rPr>
        <w:t>a policy</w:t>
      </w:r>
      <w:r w:rsidRPr="00754D5E">
        <w:rPr>
          <w:rStyle w:val="StyleBoldUnderline"/>
        </w:rPr>
        <w:t xml:space="preserve"> alternative </w:t>
      </w:r>
      <w:r w:rsidRPr="00F615C0">
        <w:rPr>
          <w:rStyle w:val="StyleBoldUnderline"/>
          <w:highlight w:val="yellow"/>
        </w:rPr>
        <w:t>that would improve things and</w:t>
      </w:r>
      <w:r w:rsidRPr="00502291">
        <w:rPr>
          <w:sz w:val="14"/>
          <w:lang w:eastAsia="x-none"/>
        </w:rPr>
        <w:t xml:space="preserve"> some </w:t>
      </w:r>
      <w:r w:rsidRPr="00754D5E">
        <w:rPr>
          <w:sz w:val="14"/>
          <w:lang w:eastAsia="x-none"/>
        </w:rPr>
        <w:t xml:space="preserve">thought about </w:t>
      </w:r>
      <w:r w:rsidRPr="00754D5E">
        <w:rPr>
          <w:rStyle w:val="StyleBoldUnderline"/>
        </w:rPr>
        <w:t xml:space="preserve">how the alternative could </w:t>
      </w:r>
      <w:r w:rsidRPr="00F615C0">
        <w:rPr>
          <w:rStyle w:val="StyleBoldUnderline"/>
          <w:highlight w:val="yellow"/>
        </w:rPr>
        <w:t>be politically appealing</w:t>
      </w:r>
      <w:r w:rsidRPr="00502291">
        <w:rPr>
          <w:sz w:val="14"/>
          <w:lang w:eastAsia="x-none"/>
        </w:rPr>
        <w:t xml:space="preserve">. </w:t>
      </w:r>
      <w:r w:rsidRPr="00502291">
        <w:rPr>
          <w:b/>
          <w:sz w:val="12"/>
          <w:lang w:eastAsia="x-none"/>
        </w:rPr>
        <w:t>¶</w:t>
      </w:r>
      <w:r w:rsidRPr="00502291">
        <w:rPr>
          <w:b/>
          <w:sz w:val="14"/>
          <w:lang w:eastAsia="x-none"/>
        </w:rPr>
        <w:t xml:space="preserve"> </w:t>
      </w:r>
      <w:r w:rsidRPr="00F615C0">
        <w:rPr>
          <w:b/>
          <w:highlight w:val="yellow"/>
          <w:u w:val="single"/>
          <w:lang w:eastAsia="x-none"/>
        </w:rPr>
        <w:t>Otherwise, we</w:t>
      </w:r>
      <w:r w:rsidRPr="00502291">
        <w:rPr>
          <w:b/>
          <w:u w:val="single"/>
          <w:lang w:eastAsia="x-none"/>
        </w:rPr>
        <w:t xml:space="preserve"> can </w:t>
      </w:r>
      <w:r w:rsidRPr="00F615C0">
        <w:rPr>
          <w:b/>
          <w:highlight w:val="yellow"/>
          <w:u w:val="single"/>
          <w:lang w:eastAsia="x-none"/>
        </w:rPr>
        <w:t>just dream</w:t>
      </w:r>
      <w:r w:rsidRPr="00D640E2">
        <w:rPr>
          <w:b/>
          <w:u w:val="single"/>
          <w:lang w:eastAsia="x-none"/>
        </w:rPr>
        <w:t xml:space="preserve"> about the right policy </w:t>
      </w:r>
      <w:r w:rsidRPr="00F615C0">
        <w:rPr>
          <w:b/>
          <w:highlight w:val="yellow"/>
          <w:u w:val="single"/>
          <w:lang w:eastAsia="x-none"/>
        </w:rPr>
        <w:t>and gnash our teeth when it never happens.</w:t>
      </w:r>
      <w:r w:rsidRPr="00C96894">
        <w:rPr>
          <w:u w:val="single"/>
          <w:lang w:eastAsia="x-none"/>
        </w:rPr>
        <w:t xml:space="preserve"> </w:t>
      </w:r>
    </w:p>
    <w:p w14:paraId="3808AB56" w14:textId="77777777" w:rsidR="007B4D01" w:rsidRPr="0079228C" w:rsidRDefault="007B4D01" w:rsidP="007B4D01">
      <w:pPr>
        <w:pStyle w:val="Heading4"/>
        <w:numPr>
          <w:ilvl w:val="0"/>
          <w:numId w:val="14"/>
        </w:numPr>
      </w:pPr>
      <w:r>
        <w:t>Neg ground---</w:t>
      </w:r>
      <w:r w:rsidRPr="0079228C">
        <w:t xml:space="preserve">especially on a broad topic with 4 areas and tons of </w:t>
      </w:r>
      <w:r>
        <w:t>unpredictable mechs</w:t>
      </w:r>
    </w:p>
    <w:p w14:paraId="3FA1E0F4" w14:textId="77777777" w:rsidR="007B4D01" w:rsidRDefault="007B4D01" w:rsidP="007B4D01">
      <w:pPr>
        <w:pStyle w:val="Heading2"/>
      </w:pPr>
      <w:r>
        <w:t>AT: Horsetrading</w:t>
      </w:r>
    </w:p>
    <w:p w14:paraId="403FBAE5" w14:textId="77777777" w:rsidR="007B4D01" w:rsidRPr="001B10B0" w:rsidRDefault="007B4D01" w:rsidP="007B4D01">
      <w:pPr>
        <w:pStyle w:val="Heading4"/>
      </w:pPr>
      <w:r>
        <w:t>About Nicaragua---Obama would fight</w:t>
      </w:r>
    </w:p>
    <w:p w14:paraId="67F1BD41" w14:textId="77777777" w:rsidR="007B4D01" w:rsidRDefault="007B4D01" w:rsidP="007B4D01">
      <w:pPr>
        <w:pStyle w:val="Heading4"/>
      </w:pPr>
      <w:r>
        <w:t xml:space="preserve">Congressional restrictions on war powers trade off with the rest of the agenda---diverts focus </w:t>
      </w:r>
    </w:p>
    <w:p w14:paraId="3FF64D31" w14:textId="77777777" w:rsidR="007B4D01" w:rsidRDefault="007B4D01" w:rsidP="007B4D01">
      <w:r>
        <w:t xml:space="preserve">William G. </w:t>
      </w:r>
      <w:r w:rsidRPr="00271156">
        <w:rPr>
          <w:rStyle w:val="StyleStyleBold12pt"/>
        </w:rPr>
        <w:t>Howell 9-3</w:t>
      </w:r>
      <w:r>
        <w:t>, the Sydney Stein Professor of American Politics at the University of Chicago, 9/3/13, “Count on Congress,” http://www.foreignaffairs.com/articles/139890/william-g-howell/count-on-congress</w:t>
      </w:r>
    </w:p>
    <w:p w14:paraId="66FC1DD3" w14:textId="77777777" w:rsidR="007B4D01" w:rsidRPr="00271156" w:rsidRDefault="007B4D01" w:rsidP="007B4D01">
      <w:pPr>
        <w:rPr>
          <w:sz w:val="16"/>
        </w:rPr>
      </w:pPr>
      <w:r w:rsidRPr="00271156">
        <w:rPr>
          <w:sz w:val="16"/>
        </w:rPr>
        <w:t xml:space="preserve">The first concerns Congress’ continuing relevance in military decision-making. Many analysts have long written it off. And to a certain extent, they have been right to do so. </w:t>
      </w:r>
      <w:r w:rsidRPr="000B260C">
        <w:rPr>
          <w:rStyle w:val="StyleBoldUnderline"/>
          <w:highlight w:val="yellow"/>
        </w:rPr>
        <w:t>When it comes to</w:t>
      </w:r>
      <w:r w:rsidRPr="00271156">
        <w:rPr>
          <w:rStyle w:val="StyleBoldUnderline"/>
        </w:rPr>
        <w:t xml:space="preserve"> foreign policy</w:t>
      </w:r>
      <w:r w:rsidRPr="00271156">
        <w:rPr>
          <w:sz w:val="16"/>
        </w:rPr>
        <w:t xml:space="preserve"> generally, </w:t>
      </w:r>
      <w:r w:rsidRPr="00271156">
        <w:rPr>
          <w:rStyle w:val="StyleBoldUnderline"/>
        </w:rPr>
        <w:t xml:space="preserve">and </w:t>
      </w:r>
      <w:r w:rsidRPr="000B260C">
        <w:rPr>
          <w:rStyle w:val="StyleBoldUnderline"/>
          <w:highlight w:val="yellow"/>
        </w:rPr>
        <w:t>military action</w:t>
      </w:r>
      <w:r w:rsidRPr="00271156">
        <w:rPr>
          <w:sz w:val="16"/>
        </w:rPr>
        <w:t xml:space="preserve"> in particular, </w:t>
      </w:r>
      <w:r w:rsidRPr="000B260C">
        <w:rPr>
          <w:rStyle w:val="StyleBoldUnderline"/>
          <w:highlight w:val="yellow"/>
        </w:rPr>
        <w:t>the president enjoys</w:t>
      </w:r>
      <w:r w:rsidRPr="000B260C">
        <w:rPr>
          <w:sz w:val="16"/>
          <w:highlight w:val="yellow"/>
        </w:rPr>
        <w:t xml:space="preserve"> </w:t>
      </w:r>
      <w:r w:rsidRPr="000B260C">
        <w:rPr>
          <w:rStyle w:val="StyleBoldUnderline"/>
          <w:highlight w:val="yellow"/>
          <w:bdr w:val="single" w:sz="4" w:space="0" w:color="auto"/>
        </w:rPr>
        <w:t>extraordinary power</w:t>
      </w:r>
      <w:r w:rsidRPr="00271156">
        <w:rPr>
          <w:sz w:val="16"/>
        </w:rPr>
        <w:t xml:space="preserve">: power </w:t>
      </w:r>
      <w:r w:rsidRPr="00271156">
        <w:rPr>
          <w:rStyle w:val="StyleBoldUnderline"/>
        </w:rPr>
        <w:t>to unilaterally advance his own agenda</w:t>
      </w:r>
      <w:r w:rsidRPr="00271156">
        <w:rPr>
          <w:sz w:val="16"/>
        </w:rPr>
        <w:t xml:space="preserve">; power with the public, which looks to him to chart foreign policy; </w:t>
      </w:r>
      <w:r w:rsidRPr="00271156">
        <w:rPr>
          <w:rStyle w:val="StyleBoldUnderline"/>
        </w:rPr>
        <w:t>and informational power, which allows the president to structure the terms and direction of any accompanying debate</w:t>
      </w:r>
      <w:r w:rsidRPr="00271156">
        <w:rPr>
          <w:sz w:val="16"/>
        </w:rPr>
        <w:t xml:space="preserve">. </w:t>
      </w:r>
      <w:r w:rsidRPr="00271156">
        <w:rPr>
          <w:rStyle w:val="StyleBoldUnderline"/>
        </w:rPr>
        <w:t>Congress</w:t>
      </w:r>
      <w:r w:rsidRPr="00271156">
        <w:rPr>
          <w:sz w:val="16"/>
        </w:rPr>
        <w:t xml:space="preserve">, meanwhile, </w:t>
      </w:r>
      <w:r w:rsidRPr="00271156">
        <w:rPr>
          <w:rStyle w:val="StyleBoldUnderline"/>
        </w:rPr>
        <w:t>can seem hamstrung and all but useless</w:t>
      </w:r>
      <w:r w:rsidRPr="00271156">
        <w:rPr>
          <w:sz w:val="16"/>
        </w:rPr>
        <w:t xml:space="preserve">. The multiple veto points, </w:t>
      </w:r>
      <w:r w:rsidRPr="00271156">
        <w:rPr>
          <w:rStyle w:val="StyleBoldUnderline"/>
        </w:rPr>
        <w:t>partisan polarization, and pervasive gridlock predictably impede and distort even the most sober efforts to address real-world challenges.</w:t>
      </w:r>
      <w:r w:rsidRPr="00271156">
        <w:rPr>
          <w:sz w:val="16"/>
        </w:rPr>
        <w:t xml:space="preserve"> </w:t>
      </w:r>
    </w:p>
    <w:p w14:paraId="71111D5D" w14:textId="77777777" w:rsidR="007B4D01" w:rsidRPr="00271156" w:rsidRDefault="007B4D01" w:rsidP="007B4D01">
      <w:pPr>
        <w:rPr>
          <w:sz w:val="16"/>
        </w:rPr>
      </w:pPr>
      <w:r w:rsidRPr="000B260C">
        <w:rPr>
          <w:rStyle w:val="StyleBoldUnderline"/>
          <w:highlight w:val="yellow"/>
        </w:rPr>
        <w:t>Even so</w:t>
      </w:r>
      <w:r w:rsidRPr="000B260C">
        <w:rPr>
          <w:sz w:val="16"/>
          <w:highlight w:val="yellow"/>
        </w:rPr>
        <w:t xml:space="preserve">, </w:t>
      </w:r>
      <w:r w:rsidRPr="000B260C">
        <w:rPr>
          <w:rStyle w:val="StyleBoldUnderline"/>
          <w:highlight w:val="yellow"/>
          <w:bdr w:val="single" w:sz="4" w:space="0" w:color="auto"/>
        </w:rPr>
        <w:t>in</w:t>
      </w:r>
      <w:r w:rsidRPr="00271156">
        <w:rPr>
          <w:rStyle w:val="StyleBoldUnderline"/>
          <w:bdr w:val="single" w:sz="4" w:space="0" w:color="auto"/>
        </w:rPr>
        <w:t xml:space="preserve"> the </w:t>
      </w:r>
      <w:r w:rsidRPr="000B260C">
        <w:rPr>
          <w:rStyle w:val="StyleBoldUnderline"/>
          <w:highlight w:val="yellow"/>
          <w:bdr w:val="single" w:sz="4" w:space="0" w:color="auto"/>
        </w:rPr>
        <w:t>domestic politics</w:t>
      </w:r>
      <w:r w:rsidRPr="00271156">
        <w:rPr>
          <w:rStyle w:val="StyleBoldUnderline"/>
          <w:bdr w:val="single" w:sz="4" w:space="0" w:color="auto"/>
        </w:rPr>
        <w:t xml:space="preserve"> of war-making</w:t>
      </w:r>
      <w:r w:rsidRPr="00271156">
        <w:rPr>
          <w:sz w:val="16"/>
        </w:rPr>
        <w:t xml:space="preserve">, </w:t>
      </w:r>
      <w:r w:rsidRPr="000B260C">
        <w:rPr>
          <w:rStyle w:val="StyleBoldUnderline"/>
          <w:highlight w:val="yellow"/>
        </w:rPr>
        <w:t>it would be unwise to count Congress out</w:t>
      </w:r>
      <w:r w:rsidRPr="00271156">
        <w:rPr>
          <w:sz w:val="16"/>
        </w:rPr>
        <w:t xml:space="preserve">. Obama did not have to seek congressional approval for military action in retaliation for the Assad regime’s recent alleged use of chemical weapons against his own people. But he did. And that was a prudent choice. </w:t>
      </w:r>
    </w:p>
    <w:p w14:paraId="38A06056" w14:textId="77777777" w:rsidR="007B4D01" w:rsidRPr="001B10B0" w:rsidRDefault="007B4D01" w:rsidP="007B4D01">
      <w:r w:rsidRPr="00271156">
        <w:rPr>
          <w:sz w:val="16"/>
        </w:rPr>
        <w:t xml:space="preserve">The advantages of consent will mostly matter in retrospect, not in the run-up to war. That is because, if Congress approves the military action, it cannot as easily criticize its effects. Just ask Secretary of State John Kerry, who stumbled through the 2004 campaign for the presidency trying to explain why he was for the Iraq War before he was against it. In the aftermath of a military action, members of Congress can use hearings, investigations, floor debates, and media appearances to make a case that a military venture failed outright or created new problems. In extreme cases, as occurred in the latter stages of the Vietnam War, all this may lay the groundwork for </w:t>
      </w:r>
      <w:r w:rsidRPr="000B260C">
        <w:rPr>
          <w:rStyle w:val="StyleBoldUnderline"/>
          <w:highlight w:val="yellow"/>
        </w:rPr>
        <w:t>legislative action against the president</w:t>
      </w:r>
      <w:r w:rsidRPr="00271156">
        <w:rPr>
          <w:sz w:val="16"/>
        </w:rPr>
        <w:t xml:space="preserve">. But </w:t>
      </w:r>
      <w:r w:rsidRPr="00271156">
        <w:rPr>
          <w:rStyle w:val="StyleBoldUnderline"/>
        </w:rPr>
        <w:t>even in the absence of a formal rebuke</w:t>
      </w:r>
      <w:r w:rsidRPr="00271156">
        <w:rPr>
          <w:sz w:val="16"/>
        </w:rPr>
        <w:t xml:space="preserve">, </w:t>
      </w:r>
      <w:r w:rsidRPr="000B260C">
        <w:rPr>
          <w:rStyle w:val="StyleBoldUnderline"/>
          <w:bdr w:val="single" w:sz="4" w:space="0" w:color="auto"/>
        </w:rPr>
        <w:t>congressional criticisms</w:t>
      </w:r>
      <w:r w:rsidRPr="000B260C">
        <w:rPr>
          <w:sz w:val="16"/>
        </w:rPr>
        <w:t xml:space="preserve"> </w:t>
      </w:r>
      <w:r w:rsidRPr="000B260C">
        <w:rPr>
          <w:rStyle w:val="StyleBoldUnderline"/>
          <w:highlight w:val="yellow"/>
        </w:rPr>
        <w:t>can turn the public against the president</w:t>
      </w:r>
      <w:r w:rsidRPr="00271156">
        <w:rPr>
          <w:rStyle w:val="StyleBoldUnderline"/>
        </w:rPr>
        <w:t xml:space="preserve"> and his party</w:t>
      </w:r>
      <w:r w:rsidRPr="00271156">
        <w:rPr>
          <w:sz w:val="16"/>
        </w:rPr>
        <w:t xml:space="preserve">, signal to U.S. allies and enemies a lack of resolve for continued military action, </w:t>
      </w:r>
      <w:r w:rsidRPr="000B260C">
        <w:rPr>
          <w:rStyle w:val="StyleBoldUnderline"/>
          <w:highlight w:val="yellow"/>
        </w:rPr>
        <w:t>and</w:t>
      </w:r>
      <w:r w:rsidRPr="000B260C">
        <w:rPr>
          <w:sz w:val="16"/>
          <w:highlight w:val="yellow"/>
        </w:rPr>
        <w:t xml:space="preserve"> </w:t>
      </w:r>
      <w:r w:rsidRPr="000B260C">
        <w:rPr>
          <w:rStyle w:val="StyleBoldUnderline"/>
          <w:highlight w:val="yellow"/>
          <w:bdr w:val="single" w:sz="4" w:space="0" w:color="auto"/>
        </w:rPr>
        <w:t>upend congressional action on other aspects of the president’s policy agenda</w:t>
      </w:r>
      <w:r>
        <w:t>.</w:t>
      </w:r>
    </w:p>
    <w:p w14:paraId="7B9C9E47" w14:textId="77777777" w:rsidR="007B4D01" w:rsidRPr="007B4D01" w:rsidRDefault="007B4D01" w:rsidP="007B4D01">
      <w:bookmarkStart w:id="0" w:name="_GoBack"/>
      <w:bookmarkEnd w:id="0"/>
    </w:p>
    <w:sectPr w:rsidR="007B4D01" w:rsidRPr="007B4D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9E601" w14:textId="77777777" w:rsidR="007B4D01" w:rsidRDefault="007B4D01" w:rsidP="005F5576">
      <w:r>
        <w:separator/>
      </w:r>
    </w:p>
  </w:endnote>
  <w:endnote w:type="continuationSeparator" w:id="0">
    <w:p w14:paraId="41F8975A" w14:textId="77777777" w:rsidR="007B4D01" w:rsidRDefault="007B4D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021B5" w14:textId="77777777" w:rsidR="007B4D01" w:rsidRDefault="007B4D01" w:rsidP="005F5576">
      <w:r>
        <w:separator/>
      </w:r>
    </w:p>
  </w:footnote>
  <w:footnote w:type="continuationSeparator" w:id="0">
    <w:p w14:paraId="75C6E53E" w14:textId="77777777" w:rsidR="007B4D01" w:rsidRDefault="007B4D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59CAA1A"/>
    <w:lvl w:ilvl="0">
      <w:start w:val="1"/>
      <w:numFmt w:val="decimal"/>
      <w:lvlText w:val="%1."/>
      <w:lvlJc w:val="left"/>
      <w:pPr>
        <w:tabs>
          <w:tab w:val="num" w:pos="1800"/>
        </w:tabs>
        <w:ind w:left="1800" w:hanging="360"/>
      </w:pPr>
    </w:lvl>
  </w:abstractNum>
  <w:abstractNum w:abstractNumId="1">
    <w:nsid w:val="FFFFFF7D"/>
    <w:multiLevelType w:val="singleLevel"/>
    <w:tmpl w:val="F71EE39E"/>
    <w:lvl w:ilvl="0">
      <w:start w:val="1"/>
      <w:numFmt w:val="decimal"/>
      <w:lvlText w:val="%1."/>
      <w:lvlJc w:val="left"/>
      <w:pPr>
        <w:tabs>
          <w:tab w:val="num" w:pos="1440"/>
        </w:tabs>
        <w:ind w:left="1440" w:hanging="360"/>
      </w:pPr>
    </w:lvl>
  </w:abstractNum>
  <w:abstractNum w:abstractNumId="2">
    <w:nsid w:val="FFFFFF7E"/>
    <w:multiLevelType w:val="singleLevel"/>
    <w:tmpl w:val="6DBAF036"/>
    <w:lvl w:ilvl="0">
      <w:start w:val="1"/>
      <w:numFmt w:val="decimal"/>
      <w:lvlText w:val="%1."/>
      <w:lvlJc w:val="left"/>
      <w:pPr>
        <w:tabs>
          <w:tab w:val="num" w:pos="1080"/>
        </w:tabs>
        <w:ind w:left="1080" w:hanging="360"/>
      </w:pPr>
    </w:lvl>
  </w:abstractNum>
  <w:abstractNum w:abstractNumId="3">
    <w:nsid w:val="FFFFFF7F"/>
    <w:multiLevelType w:val="singleLevel"/>
    <w:tmpl w:val="A73052D6"/>
    <w:lvl w:ilvl="0">
      <w:start w:val="1"/>
      <w:numFmt w:val="decimal"/>
      <w:lvlText w:val="%1."/>
      <w:lvlJc w:val="left"/>
      <w:pPr>
        <w:tabs>
          <w:tab w:val="num" w:pos="720"/>
        </w:tabs>
        <w:ind w:left="720" w:hanging="360"/>
      </w:pPr>
    </w:lvl>
  </w:abstractNum>
  <w:abstractNum w:abstractNumId="4">
    <w:nsid w:val="FFFFFF80"/>
    <w:multiLevelType w:val="singleLevel"/>
    <w:tmpl w:val="9F74B6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384DA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76ECB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A011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E98B35E"/>
    <w:lvl w:ilvl="0">
      <w:start w:val="1"/>
      <w:numFmt w:val="decimal"/>
      <w:lvlText w:val="%1."/>
      <w:lvlJc w:val="left"/>
      <w:pPr>
        <w:tabs>
          <w:tab w:val="num" w:pos="360"/>
        </w:tabs>
        <w:ind w:left="360" w:hanging="360"/>
      </w:pPr>
    </w:lvl>
  </w:abstractNum>
  <w:abstractNum w:abstractNumId="9">
    <w:nsid w:val="FFFFFF89"/>
    <w:multiLevelType w:val="singleLevel"/>
    <w:tmpl w:val="FA960B70"/>
    <w:lvl w:ilvl="0">
      <w:start w:val="1"/>
      <w:numFmt w:val="bullet"/>
      <w:lvlText w:val=""/>
      <w:lvlJc w:val="left"/>
      <w:pPr>
        <w:tabs>
          <w:tab w:val="num" w:pos="360"/>
        </w:tabs>
        <w:ind w:left="360" w:hanging="360"/>
      </w:pPr>
      <w:rPr>
        <w:rFonts w:ascii="Symbol" w:hAnsi="Symbol" w:hint="default"/>
      </w:rPr>
    </w:lvl>
  </w:abstractNum>
  <w:abstractNum w:abstractNumId="10">
    <w:nsid w:val="27AD4E05"/>
    <w:multiLevelType w:val="hybridMultilevel"/>
    <w:tmpl w:val="2EB8D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B1952"/>
    <w:multiLevelType w:val="hybridMultilevel"/>
    <w:tmpl w:val="4EC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0561F2"/>
    <w:multiLevelType w:val="hybridMultilevel"/>
    <w:tmpl w:val="7AD4BB88"/>
    <w:lvl w:ilvl="0" w:tplc="61A68FF0">
      <w:start w:val="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04FDA"/>
    <w:multiLevelType w:val="hybridMultilevel"/>
    <w:tmpl w:val="AD3EB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D01"/>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0187FE2"/>
  <w15:docId w15:val="{87500AF6-2CE2-4754-A6DA-F5E231E5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1, Ch Char,TAG Char2,Ch Char,no read Char,No Spacing211 Char,No Spacing12 Char,No Spacing2111 Char"/>
    <w:basedOn w:val="DefaultParagraphFont"/>
    <w:link w:val="Heading4"/>
    <w:uiPriority w:val="4"/>
    <w:qFormat/>
    <w:rsid w:val="00D176BE"/>
    <w:rPr>
      <w:rFonts w:ascii="Georgia" w:eastAsiaTheme="majorEastAsia" w:hAnsi="Georgia" w:cstheme="majorBidi"/>
      <w:b/>
      <w:bCs/>
      <w:iCs/>
      <w:sz w:val="26"/>
    </w:rPr>
  </w:style>
  <w:style w:type="character" w:customStyle="1" w:styleId="underline">
    <w:name w:val="underline"/>
    <w:link w:val="textbold"/>
    <w:qFormat/>
    <w:rsid w:val="007B4D01"/>
    <w:rPr>
      <w:u w:val="single"/>
    </w:rPr>
  </w:style>
  <w:style w:type="paragraph" w:customStyle="1" w:styleId="textbold">
    <w:name w:val="text bold"/>
    <w:basedOn w:val="Normal"/>
    <w:link w:val="underline"/>
    <w:rsid w:val="007B4D01"/>
    <w:pPr>
      <w:ind w:left="720"/>
      <w:jc w:val="both"/>
    </w:pPr>
    <w:rPr>
      <w:rFonts w:asciiTheme="minorHAnsi" w:hAnsiTheme="minorHAnsi" w:cstheme="minorBidi"/>
      <w:u w:val="single"/>
    </w:rPr>
  </w:style>
  <w:style w:type="paragraph" w:customStyle="1" w:styleId="cardtext">
    <w:name w:val="card text"/>
    <w:basedOn w:val="Normal"/>
    <w:link w:val="cardtextChar"/>
    <w:qFormat/>
    <w:rsid w:val="007B4D01"/>
    <w:pPr>
      <w:ind w:left="288" w:right="288"/>
    </w:pPr>
    <w:rPr>
      <w:rFonts w:eastAsia="Calibri"/>
    </w:rPr>
  </w:style>
  <w:style w:type="character" w:customStyle="1" w:styleId="cardtextChar">
    <w:name w:val="card text Char"/>
    <w:link w:val="cardtext"/>
    <w:rsid w:val="007B4D01"/>
    <w:rPr>
      <w:rFonts w:ascii="Georgia" w:eastAsia="Calibri" w:hAnsi="Georgia" w:cs="Calibri"/>
    </w:rPr>
  </w:style>
  <w:style w:type="paragraph" w:styleId="ListParagraph">
    <w:name w:val="List Paragraph"/>
    <w:basedOn w:val="Normal"/>
    <w:uiPriority w:val="34"/>
    <w:rsid w:val="007B4D01"/>
    <w:pPr>
      <w:ind w:left="720"/>
      <w:contextualSpacing/>
    </w:pPr>
  </w:style>
  <w:style w:type="character" w:customStyle="1" w:styleId="boldunderline">
    <w:name w:val="bold underline"/>
    <w:basedOn w:val="underline"/>
    <w:qFormat/>
    <w:rsid w:val="007B4D01"/>
    <w:rPr>
      <w:b/>
      <w:u w:val="single"/>
    </w:rPr>
  </w:style>
  <w:style w:type="character" w:customStyle="1" w:styleId="Box">
    <w:name w:val="Box"/>
    <w:basedOn w:val="DefaultParagraphFont"/>
    <w:qFormat/>
    <w:rsid w:val="007B4D01"/>
    <w:rPr>
      <w:b/>
      <w:bCs w:val="0"/>
      <w:u w:val="single"/>
      <w:bdr w:val="single" w:sz="4" w:space="0" w:color="auto" w:frame="1"/>
    </w:rPr>
  </w:style>
  <w:style w:type="character" w:customStyle="1" w:styleId="cardChar">
    <w:name w:val="card Char"/>
    <w:basedOn w:val="DefaultParagraphFont"/>
    <w:link w:val="card"/>
    <w:locked/>
    <w:rsid w:val="007B4D01"/>
    <w:rPr>
      <w:rFonts w:ascii="Georgia" w:eastAsia="Times New Roman" w:hAnsi="Georgia" w:cs="Calibri"/>
      <w:kern w:val="32"/>
      <w:szCs w:val="20"/>
    </w:rPr>
  </w:style>
  <w:style w:type="paragraph" w:customStyle="1" w:styleId="card">
    <w:name w:val="card"/>
    <w:basedOn w:val="Normal"/>
    <w:link w:val="cardChar"/>
    <w:qFormat/>
    <w:rsid w:val="007B4D01"/>
    <w:pPr>
      <w:ind w:left="288" w:right="288"/>
    </w:pPr>
    <w:rPr>
      <w:rFonts w:eastAsia="Times New Roman"/>
      <w:kern w:val="32"/>
      <w:szCs w:val="20"/>
    </w:rPr>
  </w:style>
  <w:style w:type="paragraph" w:customStyle="1" w:styleId="tag">
    <w:name w:val="tag"/>
    <w:aliases w:val="No Spacing111,No Spacing1,No Spacing11,No Spacing2,Debate Text,Read stuff,No Spacing3,No Spacing112,CD - Cite,Dont use,No Spacing1121,nonunderlined,No Spacing31"/>
    <w:basedOn w:val="Normal"/>
    <w:next w:val="Normal"/>
    <w:qFormat/>
    <w:rsid w:val="007B4D01"/>
    <w:rPr>
      <w:rFonts w:eastAsia="Times New Roman"/>
      <w:b/>
      <w:sz w:val="24"/>
      <w:szCs w:val="20"/>
    </w:rPr>
  </w:style>
  <w:style w:type="character" w:customStyle="1" w:styleId="UnderlinedChar">
    <w:name w:val="Underlined Char"/>
    <w:aliases w:val="Card Char,No Spacing Char,CD - Cite Char,Dont use Char,Tag and Cite Char,Debate Text Char,No Spacing1 Char,No Spacing11 Char,Read stuff Char,No Spacing Char1,Tag Title Char,No Spacing111 Char,tags Char,No Spacing2 Char,Heading,TAG Ch"/>
    <w:rsid w:val="007B4D01"/>
    <w:rPr>
      <w:rFonts w:ascii="Georgia" w:eastAsia="MS Mincho" w:hAnsi="Georgia" w:cs="Calibr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2/12/04/world/middleeast/nato-prepares-missile-defenses-for-turkey.html?_r=0" TargetMode="External"/><Relationship Id="rId18" Type="http://schemas.openxmlformats.org/officeDocument/2006/relationships/hyperlink" Target="http://edition.cnn.com/2013/01/18/opinion/ghitis-algeria-hostage-crisis/index.html?hpt=op_t1" TargetMode="External"/><Relationship Id="rId3" Type="http://schemas.openxmlformats.org/officeDocument/2006/relationships/customXml" Target="../customXml/item3.xml"/><Relationship Id="rId21" Type="http://schemas.openxmlformats.org/officeDocument/2006/relationships/hyperlink" Target="http://www.economist.com/news/asia/21569757-armed-clashes-over-trivial-specks-east-china-sea-loom-closer-drums-war" TargetMode="External"/><Relationship Id="rId7" Type="http://schemas.openxmlformats.org/officeDocument/2006/relationships/webSettings" Target="webSettings.xml"/><Relationship Id="rId12" Type="http://schemas.openxmlformats.org/officeDocument/2006/relationships/hyperlink" Target="http://www.cnn.com/2013/01/02/world/meast/syria-civil-war/index.html" TargetMode="External"/><Relationship Id="rId17" Type="http://schemas.openxmlformats.org/officeDocument/2006/relationships/hyperlink" Target="http://news.yahoo.com/un-credible-evidence-iran-working-nuke-weapons-153544271.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ytimes.com/2013/01/15/world/middleeast/egypts-leader-morsi-made-anti-jewish-slurs.html" TargetMode="External"/><Relationship Id="rId20" Type="http://schemas.openxmlformats.org/officeDocument/2006/relationships/hyperlink" Target="http://www.freedomhouse.org/report/freedom-world/2013/russ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xnews.com/opinion/2013/08/30/constitution-allows-obama-to-strike-syria-without-congressional-approva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monitor.com/pulse/originals/2013/01/fighter-syria-aleppo-turkey.html" TargetMode="External"/><Relationship Id="rId23" Type="http://schemas.openxmlformats.org/officeDocument/2006/relationships/hyperlink" Target="http://www.iai.it/pdf/Quaderni/iairp_01.pdf" TargetMode="External"/><Relationship Id="rId10" Type="http://schemas.openxmlformats.org/officeDocument/2006/relationships/hyperlink" Target="http://works.bepress.com/cgi/viewcontent.cgi?article=1014&amp;context=bocconi_legal_papers" TargetMode="External"/><Relationship Id="rId19" Type="http://schemas.openxmlformats.org/officeDocument/2006/relationships/hyperlink" Target="http://www.france24.com/en/20121027-russian-opposition-leaders-detained-protest-navalny-udaltsov-vladimir-put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uters.com/article/2013/01/19/us-syria-chemical-newspaper-idUSBRE90I0JV20130119" TargetMode="External"/><Relationship Id="rId22" Type="http://schemas.openxmlformats.org/officeDocument/2006/relationships/hyperlink" Target="http://www.anthonyhempell.com/papers/groupth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F4C2B6-9FBE-460F-84F1-A7C2921F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63</Pages>
  <Words>33197</Words>
  <Characters>189224</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2013-09-21T13:37:00Z</dcterms:created>
  <dcterms:modified xsi:type="dcterms:W3CDTF">2013-09-21T13:40:00Z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