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EAF" w:rsidRDefault="00046EAF" w:rsidP="00046EAF">
      <w:pPr>
        <w:pStyle w:val="Heading1"/>
      </w:pPr>
      <w:bookmarkStart w:id="0" w:name="_GoBack"/>
      <w:bookmarkEnd w:id="0"/>
      <w:r>
        <w:t>1NC</w:t>
      </w:r>
    </w:p>
    <w:p w:rsidR="00046EAF" w:rsidRDefault="00046EAF" w:rsidP="00046EAF">
      <w:pPr>
        <w:pStyle w:val="Heading3"/>
      </w:pPr>
      <w:r>
        <w:t>1</w:t>
      </w:r>
    </w:p>
    <w:p w:rsidR="00046EAF" w:rsidRDefault="00046EAF" w:rsidP="00046EAF">
      <w:pPr>
        <w:pStyle w:val="Heading4"/>
      </w:pPr>
      <w:r>
        <w:t>Congress will ultimately compromise to avert shutdown – GOP divisions make it more likely, not less</w:t>
      </w:r>
    </w:p>
    <w:p w:rsidR="00046EAF" w:rsidRDefault="00046EAF" w:rsidP="00046EAF">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046EAF" w:rsidRPr="00180B2A" w:rsidRDefault="00046EAF" w:rsidP="00046EAF">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646A2D">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probable scenario is</w:t>
      </w:r>
      <w:r w:rsidRPr="003A6F48">
        <w:rPr>
          <w:rStyle w:val="StyleBoldUnderline"/>
        </w:rPr>
        <w:t xml:space="preserve"> </w:t>
      </w:r>
      <w:r w:rsidRPr="00646A2D">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rsidR="00046EAF" w:rsidRDefault="00046EAF" w:rsidP="00046EAF">
      <w:pPr>
        <w:pStyle w:val="Heading4"/>
      </w:pPr>
      <w:r>
        <w:t>The plan would trade off with Congress’s ability to avert the shutdown - GOP has momentum and will, but they need literally every hour to get it done</w:t>
      </w:r>
    </w:p>
    <w:p w:rsidR="00046EAF" w:rsidRPr="00072C4C" w:rsidRDefault="00046EAF" w:rsidP="00046EAF">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046EAF" w:rsidRDefault="00046EAF" w:rsidP="00046EAF">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rsidR="00046EAF" w:rsidRDefault="00046EAF" w:rsidP="00046EAF">
      <w:pPr>
        <w:pStyle w:val="Heading4"/>
      </w:pPr>
      <w:r>
        <w:t>Shutdown wrecks the economy</w:t>
      </w:r>
    </w:p>
    <w:p w:rsidR="00046EAF" w:rsidRDefault="00046EAF" w:rsidP="00046EAF">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046EAF" w:rsidRPr="003A6C3C" w:rsidRDefault="00046EAF" w:rsidP="00046EAF">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046EAF" w:rsidRDefault="00046EAF" w:rsidP="00046EAF">
      <w:pPr>
        <w:pStyle w:val="Heading4"/>
        <w:rPr>
          <w:rFonts w:eastAsia="Times New Roman"/>
        </w:rPr>
      </w:pPr>
      <w:r>
        <w:rPr>
          <w:rFonts w:eastAsia="Times New Roman"/>
        </w:rPr>
        <w:t>Global nuclear war</w:t>
      </w:r>
    </w:p>
    <w:p w:rsidR="00046EAF" w:rsidRDefault="00046EAF" w:rsidP="00046EAF">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046EAF" w:rsidRPr="004A1D78" w:rsidRDefault="00046EAF" w:rsidP="00046EAF">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rsidR="00046EAF" w:rsidRPr="0007391E" w:rsidRDefault="00046EAF" w:rsidP="00046EAF"/>
    <w:p w:rsidR="00046EAF" w:rsidRPr="00613ECA" w:rsidRDefault="00046EAF" w:rsidP="00046EAF"/>
    <w:p w:rsidR="00046EAF" w:rsidRDefault="00046EAF" w:rsidP="00046EAF">
      <w:pPr>
        <w:pStyle w:val="Heading3"/>
      </w:pPr>
      <w:r>
        <w:t>2</w:t>
      </w:r>
    </w:p>
    <w:p w:rsidR="00046EAF" w:rsidRDefault="00046EAF" w:rsidP="00046EAF">
      <w:pPr>
        <w:pStyle w:val="Heading4"/>
      </w:pPr>
      <w:r>
        <w:t>There’s uncheck expansion of war powers now</w:t>
      </w:r>
    </w:p>
    <w:p w:rsidR="00046EAF" w:rsidRPr="00F16532" w:rsidRDefault="00046EAF" w:rsidP="00046EAF">
      <w:r>
        <w:t xml:space="preserve">David Gray </w:t>
      </w:r>
      <w:r w:rsidRPr="00F16532">
        <w:rPr>
          <w:rStyle w:val="StyleStyleBold12pt"/>
        </w:rPr>
        <w:t>Adler 11</w:t>
      </w:r>
      <w:r>
        <w:t>, Director of the Andrus Center for Public Policy @ Boise State University, March 4, “Presidential Ascendancy in Foreign Affairs and the Subversion of the Constitution,” http://www.civiced.org/pdfs/GermanAmericanConf2011/Adler.pdf</w:t>
      </w:r>
    </w:p>
    <w:p w:rsidR="00046EAF" w:rsidRPr="00020F23" w:rsidRDefault="00046EAF" w:rsidP="00046EAF">
      <w:pPr>
        <w:rPr>
          <w:rStyle w:val="StyleBoldUnderline"/>
        </w:rPr>
      </w:pPr>
      <w:r w:rsidRPr="00FB5885">
        <w:rPr>
          <w:rStyle w:val="StyleBoldUnderline"/>
          <w:highlight w:val="yellow"/>
        </w:rPr>
        <w:t>Presidential domination of</w:t>
      </w:r>
      <w:r w:rsidRPr="001F3EB4">
        <w:rPr>
          <w:rStyle w:val="StyleBoldUnderline"/>
        </w:rPr>
        <w:t xml:space="preserve"> American </w:t>
      </w:r>
      <w:r w:rsidRPr="00FB5885">
        <w:rPr>
          <w:rStyle w:val="StyleBoldUnderline"/>
          <w:highlight w:val="yellow"/>
        </w:rPr>
        <w:t xml:space="preserve">foreign affairs has become a commonplace after a </w:t>
      </w:r>
      <w:r w:rsidRPr="00FB5885">
        <w:rPr>
          <w:rStyle w:val="Emphasis"/>
          <w:highlight w:val="yellow"/>
        </w:rPr>
        <w:t>half - century</w:t>
      </w:r>
      <w:r w:rsidRPr="00FB5885">
        <w:rPr>
          <w:rStyle w:val="StyleBoldUnderline"/>
          <w:highlight w:val="yellow"/>
        </w:rPr>
        <w:t xml:space="preserve"> of </w:t>
      </w:r>
      <w:r w:rsidRPr="00FB5885">
        <w:rPr>
          <w:rStyle w:val="Emphasis"/>
          <w:highlight w:val="yellow"/>
        </w:rPr>
        <w:t>unchecked expansion</w:t>
      </w:r>
      <w:r w:rsidRPr="001F3EB4">
        <w:rPr>
          <w:rStyle w:val="Emphasis"/>
        </w:rPr>
        <w:t xml:space="preserve"> of executive powers. </w:t>
      </w:r>
      <w:r w:rsidRPr="00020F23">
        <w:rPr>
          <w:sz w:val="14"/>
        </w:rPr>
        <w:t xml:space="preserve">The emergence of a “presidential monopoly” over the conduct of foreign relations, built atop an extraordinary concentration of power in the president, reflects the doctrine of executive supremacy launched by the Supreme Court in United States v. Curtiss - Wright . 11 Across the decades, advocates of expansive presiden tial power in the realm of foreign affairs and national security have sought legal sanction in Justice George Sutherland’s opinion for the Court in Curtiss - Wright . In one way or another, </w:t>
      </w:r>
      <w:r w:rsidRPr="00FB5885">
        <w:rPr>
          <w:rStyle w:val="StyleBoldUnderline"/>
          <w:highlight w:val="yellow"/>
        </w:rPr>
        <w:t>the White House has adduced</w:t>
      </w:r>
      <w:r w:rsidRPr="00020F23">
        <w:rPr>
          <w:rStyle w:val="StyleBoldUnderline"/>
        </w:rPr>
        <w:t xml:space="preserve"> Sutherland’s </w:t>
      </w:r>
      <w:r w:rsidRPr="00FB5885">
        <w:rPr>
          <w:rStyle w:val="StyleBoldUnderline"/>
          <w:highlight w:val="yellow"/>
        </w:rPr>
        <w:t>characterization</w:t>
      </w:r>
      <w:r w:rsidRPr="00020F23">
        <w:rPr>
          <w:rStyle w:val="StyleBoldUnderline"/>
        </w:rPr>
        <w:t xml:space="preserve"> of the president </w:t>
      </w:r>
      <w:r w:rsidRPr="00FB5885">
        <w:rPr>
          <w:rStyle w:val="StyleBoldUnderline"/>
          <w:highlight w:val="yellow"/>
        </w:rPr>
        <w:t xml:space="preserve">as the </w:t>
      </w:r>
      <w:r w:rsidRPr="00FB5885">
        <w:rPr>
          <w:rStyle w:val="Emphasis"/>
          <w:highlight w:val="yellow"/>
        </w:rPr>
        <w:t>“sole organ”</w:t>
      </w:r>
      <w:r w:rsidRPr="00FB5885">
        <w:rPr>
          <w:rStyle w:val="StyleBoldUnderline"/>
          <w:highlight w:val="yellow"/>
        </w:rPr>
        <w:t xml:space="preserve"> of</w:t>
      </w:r>
      <w:r w:rsidRPr="00020F23">
        <w:rPr>
          <w:rStyle w:val="StyleBoldUnderline"/>
        </w:rPr>
        <w:t xml:space="preserve"> American </w:t>
      </w:r>
      <w:r w:rsidRPr="00FB5885">
        <w:rPr>
          <w:rStyle w:val="StyleBoldUnderline"/>
          <w:highlight w:val="yellow"/>
        </w:rPr>
        <w:t>foreign policy, endowed with</w:t>
      </w:r>
      <w:r w:rsidRPr="00020F23">
        <w:rPr>
          <w:sz w:val="14"/>
        </w:rPr>
        <w:t xml:space="preserve"> plenary, inherent and extra - constitutional </w:t>
      </w:r>
      <w:r w:rsidRPr="00FB5885">
        <w:rPr>
          <w:rStyle w:val="StyleBoldUnderline"/>
          <w:highlight w:val="yellow"/>
        </w:rPr>
        <w:t>powers to initiate war</w:t>
      </w:r>
      <w:r w:rsidRPr="00020F23">
        <w:rPr>
          <w:rStyle w:val="StyleBoldUnderline"/>
        </w:rPr>
        <w:t xml:space="preserve">, authorize torture, seize </w:t>
      </w:r>
      <w:r w:rsidRPr="00FB5885">
        <w:rPr>
          <w:rStyle w:val="StyleBoldUnderline"/>
          <w:highlight w:val="yellow"/>
        </w:rPr>
        <w:t>and</w:t>
      </w:r>
      <w:r w:rsidRPr="00020F23">
        <w:rPr>
          <w:rStyle w:val="StyleBoldUnderline"/>
        </w:rPr>
        <w:t xml:space="preserve"> </w:t>
      </w:r>
      <w:r w:rsidRPr="00FB5885">
        <w:rPr>
          <w:rStyle w:val="StyleBoldUnderline"/>
          <w:highlight w:val="yellow"/>
        </w:rPr>
        <w:t>detain</w:t>
      </w:r>
      <w:r w:rsidRPr="00020F23">
        <w:rPr>
          <w:rStyle w:val="StyleBoldUnderline"/>
        </w:rPr>
        <w:t xml:space="preserve"> American citizens </w:t>
      </w:r>
      <w:r w:rsidRPr="00FB5885">
        <w:rPr>
          <w:rStyle w:val="StyleBoldUnderline"/>
          <w:highlight w:val="yellow"/>
        </w:rPr>
        <w:t>indefinitely</w:t>
      </w:r>
      <w:r w:rsidRPr="00020F23">
        <w:rPr>
          <w:rStyle w:val="StyleBoldUnderline"/>
        </w:rPr>
        <w:t xml:space="preserve">, set </w:t>
      </w:r>
      <w:r w:rsidRPr="00076D53">
        <w:rPr>
          <w:rStyle w:val="StyleBoldUnderline"/>
        </w:rPr>
        <w:t>aside laws, establish military tribunals and s uspe nd and terminate treaties, in addition to assertions of authority to order covert operations, extraordinary rendition and</w:t>
      </w:r>
      <w:r w:rsidRPr="00020F23">
        <w:rPr>
          <w:rStyle w:val="StyleBoldUnderline"/>
        </w:rPr>
        <w:t xml:space="preserve"> warrantless wiretapping.</w:t>
      </w:r>
    </w:p>
    <w:p w:rsidR="00046EAF" w:rsidRPr="00677A53" w:rsidRDefault="00046EAF" w:rsidP="00046EAF">
      <w:pPr>
        <w:pStyle w:val="Heading4"/>
      </w:pPr>
      <w:r>
        <w:t>Plan</w:t>
      </w:r>
      <w:r w:rsidRPr="00677A53">
        <w:t xml:space="preserve"> spills over to destabilize all presidential war powers. </w:t>
      </w:r>
    </w:p>
    <w:p w:rsidR="00046EAF" w:rsidRPr="00687F83" w:rsidRDefault="00046EAF" w:rsidP="00046EAF">
      <w:r w:rsidRPr="00677A53">
        <w:rPr>
          <w:rStyle w:val="StyleStyleBold12pt"/>
        </w:rPr>
        <w:t xml:space="preserve">Heder 10 </w:t>
      </w:r>
      <w:r w:rsidRPr="00687F83">
        <w:t xml:space="preserve">(Adam, J.D., magna cum laude , J. Reuben Clark Law School, Brigham Young University, “THE POWER TO END WAR: THE EXTENT AND LIMITS OF CONGRESSIONAL POWER,” St. Mary’s Law Journal Vol. 41 No. 3, </w:t>
      </w:r>
      <w:hyperlink r:id="rId9" w:history="1">
        <w:r w:rsidRPr="00687F83">
          <w:rPr>
            <w:rStyle w:val="Hyperlink"/>
          </w:rPr>
          <w:t>http://www.stmaryslawjournal.org/pdfs/Hederreadytogo.pdf</w:t>
        </w:r>
      </w:hyperlink>
      <w:r w:rsidRPr="00687F83">
        <w:t xml:space="preserve">) </w:t>
      </w:r>
    </w:p>
    <w:p w:rsidR="00046EAF" w:rsidRPr="00677A53" w:rsidRDefault="00046EAF" w:rsidP="00046EAF">
      <w:pPr>
        <w:rPr>
          <w:sz w:val="12"/>
        </w:rPr>
      </w:pPr>
      <w:r w:rsidRPr="00687F83">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77A53">
        <w:rPr>
          <w:sz w:val="12"/>
        </w:rPr>
        <w:t xml:space="preserve">. 122 </w:t>
      </w:r>
      <w:r w:rsidRPr="00687F83">
        <w:rPr>
          <w:u w:val="single"/>
        </w:rPr>
        <w:t>A plurality of the Court held, 123 in an opinion authored by Justice Rehnquist, that this was a nonjusticiable political question.</w:t>
      </w:r>
      <w:r w:rsidRPr="00677A53">
        <w:rPr>
          <w:sz w:val="12"/>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77A53">
        <w:rPr>
          <w:sz w:val="12"/>
        </w:rPr>
        <w:t xml:space="preserve">. Though Justice </w:t>
      </w:r>
      <w:r w:rsidRPr="00687F83">
        <w:rPr>
          <w:u w:val="single"/>
        </w:rPr>
        <w:t>Powell argues</w:t>
      </w:r>
      <w:r w:rsidRPr="00677A53">
        <w:rPr>
          <w:sz w:val="12"/>
        </w:rPr>
        <w:t xml:space="preserve"> in Goldwater </w:t>
      </w:r>
      <w:r w:rsidRPr="00687F83">
        <w:rPr>
          <w:u w:val="single"/>
        </w:rPr>
        <w:t>that the Treaty Clause</w:t>
      </w:r>
      <w:r w:rsidRPr="00677A53">
        <w:rPr>
          <w:sz w:val="12"/>
        </w:rPr>
        <w:t xml:space="preserve"> and Article VI of the </w:t>
      </w:r>
      <w:r w:rsidRPr="00687F83">
        <w:rPr>
          <w:u w:val="single"/>
        </w:rPr>
        <w:t>Constitution “add support to the view that the text of the Constitution does not unquestionably commit the power to terminate treaties to the President alone</w:t>
      </w:r>
      <w:r w:rsidRPr="00677A53">
        <w:rPr>
          <w:sz w:val="12"/>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77A53">
        <w:rPr>
          <w:sz w:val="12"/>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77A53">
        <w:rPr>
          <w:sz w:val="12"/>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77A53">
        <w:rPr>
          <w:sz w:val="12"/>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77A53">
        <w:rPr>
          <w:sz w:val="12"/>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77A53">
        <w:rPr>
          <w:sz w:val="12"/>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77A53">
        <w:rPr>
          <w:sz w:val="12"/>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046EAF" w:rsidRPr="00783B88" w:rsidRDefault="00046EAF" w:rsidP="00046EAF">
      <w:pPr>
        <w:rPr>
          <w:sz w:val="12"/>
        </w:rPr>
      </w:pPr>
    </w:p>
    <w:p w:rsidR="00046EAF" w:rsidRPr="00BE4FA2" w:rsidRDefault="00046EAF" w:rsidP="00046EAF">
      <w:pPr>
        <w:pStyle w:val="Heading4"/>
      </w:pPr>
      <w:r>
        <w:t xml:space="preserve">The aff sets a precedent for </w:t>
      </w:r>
      <w:r>
        <w:rPr>
          <w:u w:val="single"/>
        </w:rPr>
        <w:t>future</w:t>
      </w:r>
      <w:r>
        <w:t xml:space="preserve"> war powers allocation</w:t>
      </w:r>
    </w:p>
    <w:p w:rsidR="00046EAF" w:rsidRDefault="00046EAF" w:rsidP="00046EAF">
      <w:r>
        <w:t xml:space="preserve">Fred </w:t>
      </w:r>
      <w:r w:rsidRPr="00572040">
        <w:rPr>
          <w:rStyle w:val="StyleStyleBold12pt"/>
        </w:rPr>
        <w:t>Barbash 7</w:t>
      </w:r>
      <w:r>
        <w:t>, senior editor @ Politico and teacher @ Northwestern’s Medill School of Journalism, 1/31, “Why Would Congress Surrender?,” Washington Post, http://www.washingtonpost.com/wp-dyn/content/article/2007/01/30/AR2007013001652.html</w:t>
      </w:r>
    </w:p>
    <w:p w:rsidR="00046EAF" w:rsidRDefault="00046EAF" w:rsidP="00046EAF">
      <w:pPr>
        <w:rPr>
          <w:rStyle w:val="StyleBoldUnderline"/>
        </w:rPr>
      </w:pPr>
      <w:r w:rsidRPr="00FB5885">
        <w:rPr>
          <w:rStyle w:val="StyleBoldUnderline"/>
          <w:highlight w:val="yellow"/>
        </w:rPr>
        <w:t>At issue is</w:t>
      </w:r>
      <w:r w:rsidRPr="00572040">
        <w:rPr>
          <w:sz w:val="12"/>
        </w:rPr>
        <w:t xml:space="preserve"> the constitutional </w:t>
      </w:r>
      <w:r w:rsidRPr="00FB5885">
        <w:rPr>
          <w:rStyle w:val="StyleBoldUnderline"/>
          <w:highlight w:val="yellow"/>
        </w:rPr>
        <w:t>law governing the war power</w:t>
      </w:r>
      <w:r w:rsidRPr="00572040">
        <w:rPr>
          <w:rStyle w:val="StyleBoldUnderline"/>
        </w:rPr>
        <w:t xml:space="preserve"> of the executive branch,</w:t>
      </w:r>
      <w:r w:rsidRPr="00572040">
        <w:rPr>
          <w:sz w:val="12"/>
        </w:rPr>
        <w:t xml:space="preserve"> </w:t>
      </w:r>
      <w:r w:rsidRPr="00572040">
        <w:rPr>
          <w:rStyle w:val="StyleBoldUnderline"/>
        </w:rPr>
        <w:t>specifically the vastness of the</w:t>
      </w:r>
      <w:r w:rsidRPr="00572040">
        <w:rPr>
          <w:sz w:val="12"/>
        </w:rPr>
        <w:t xml:space="preserve"> "battlefield" over which President Bush claims </w:t>
      </w:r>
      <w:r w:rsidRPr="00B671EF">
        <w:rPr>
          <w:rStyle w:val="StyleBoldUnderline"/>
        </w:rPr>
        <w:t>inherent authority as commander in chief.</w:t>
      </w:r>
      <w:r w:rsidRPr="00572040">
        <w:rPr>
          <w:rStyle w:val="StyleBoldUnderline"/>
        </w:rPr>
        <w:t xml:space="preserve"> </w:t>
      </w:r>
      <w:r w:rsidRPr="00FB5885">
        <w:rPr>
          <w:rStyle w:val="StyleBoldUnderline"/>
          <w:highlight w:val="yellow"/>
        </w:rPr>
        <w:t>Also at issue are</w:t>
      </w:r>
      <w:r w:rsidRPr="00572040">
        <w:rPr>
          <w:rStyle w:val="StyleBoldUnderline"/>
        </w:rPr>
        <w:t xml:space="preserve"> </w:t>
      </w:r>
      <w:r w:rsidRPr="00FB5885">
        <w:rPr>
          <w:rStyle w:val="Emphasis"/>
          <w:highlight w:val="yellow"/>
        </w:rPr>
        <w:t>all</w:t>
      </w:r>
      <w:r w:rsidRPr="00B671EF">
        <w:rPr>
          <w:rStyle w:val="Emphasis"/>
        </w:rPr>
        <w:t xml:space="preserve"> the comparable </w:t>
      </w:r>
      <w:r w:rsidRPr="00FB5885">
        <w:rPr>
          <w:rStyle w:val="Emphasis"/>
          <w:highlight w:val="yellow"/>
        </w:rPr>
        <w:t>claims yet to be made by presidents</w:t>
      </w:r>
      <w:r w:rsidRPr="00B671EF">
        <w:rPr>
          <w:rStyle w:val="Emphasis"/>
        </w:rPr>
        <w:t xml:space="preserve"> yet </w:t>
      </w:r>
      <w:r w:rsidRPr="00FB5885">
        <w:rPr>
          <w:rStyle w:val="Emphasis"/>
          <w:highlight w:val="yellow"/>
        </w:rPr>
        <w:t>unborn, armed with the precedents being set right now.</w:t>
      </w:r>
      <w:r w:rsidRPr="00572040">
        <w:rPr>
          <w:rStyle w:val="StyleBoldUnderline"/>
          <w:sz w:val="12"/>
          <w:u w:val="none"/>
        </w:rPr>
        <w:t>¶</w:t>
      </w:r>
      <w:r w:rsidRPr="00572040">
        <w:rPr>
          <w:sz w:val="12"/>
        </w:rPr>
        <w:t xml:space="preserve"> In these matters, there is no such thing as inaction. In a contest between two branches over separation of powers, </w:t>
      </w:r>
      <w:r w:rsidRPr="00572040">
        <w:rPr>
          <w:rStyle w:val="StyleBoldUnderline"/>
        </w:rPr>
        <w:t>silence speaks as powerfully as words.</w:t>
      </w:r>
      <w:r w:rsidRPr="00572040">
        <w:rPr>
          <w:sz w:val="12"/>
        </w:rPr>
        <w:t xml:space="preserve">¶ That's because the Supreme Court rarely involves itself in disputes between Congress and the executive, expressly making it a two-way conversation -- a "shared elaboration" or "shared dialogue" in the words of scholars -- between the elected branches. </w:t>
      </w:r>
      <w:r w:rsidRPr="00FB5885">
        <w:rPr>
          <w:rStyle w:val="StyleBoldUnderline"/>
          <w:highlight w:val="yellow"/>
        </w:rPr>
        <w:t>When one branch drops out</w:t>
      </w:r>
      <w:r w:rsidRPr="00572040">
        <w:rPr>
          <w:rStyle w:val="StyleBoldUnderline"/>
        </w:rPr>
        <w:t xml:space="preserve"> by failing to respond, the other branch effectively sets the </w:t>
      </w:r>
      <w:r w:rsidRPr="00FB5885">
        <w:rPr>
          <w:rStyle w:val="Emphasis"/>
          <w:highlight w:val="yellow"/>
        </w:rPr>
        <w:t>precedent</w:t>
      </w:r>
      <w:r w:rsidRPr="00572040">
        <w:rPr>
          <w:rStyle w:val="StyleBoldUnderline"/>
        </w:rPr>
        <w:t xml:space="preserve">, which </w:t>
      </w:r>
      <w:r w:rsidRPr="00FB5885">
        <w:rPr>
          <w:rStyle w:val="Emphasis"/>
          <w:highlight w:val="yellow"/>
        </w:rPr>
        <w:t>is passed along</w:t>
      </w:r>
      <w:r w:rsidRPr="00572040">
        <w:rPr>
          <w:sz w:val="12"/>
        </w:rPr>
        <w:t xml:space="preserve"> to the next generation and the generation after that.¶ </w:t>
      </w:r>
      <w:r w:rsidRPr="00572040">
        <w:rPr>
          <w:rStyle w:val="StyleBoldUnderline"/>
        </w:rPr>
        <w:t>Inaction</w:t>
      </w:r>
      <w:r w:rsidRPr="00572040">
        <w:rPr>
          <w:sz w:val="12"/>
        </w:rPr>
        <w:t xml:space="preserve">, indeed, </w:t>
      </w:r>
      <w:r w:rsidRPr="00572040">
        <w:rPr>
          <w:rStyle w:val="StyleBoldUnderline"/>
        </w:rPr>
        <w:t>strengthens that precedent</w:t>
      </w:r>
      <w:r w:rsidRPr="00572040">
        <w:rPr>
          <w:sz w:val="12"/>
        </w:rPr>
        <w:t xml:space="preserve">. Over time, inaction is taken as acquiescence, a form of approval, and the precedent becomes entrenched until it's as good as law.¶ This is precisely what has occurred over the years. </w:t>
      </w:r>
      <w:r w:rsidRPr="00572040">
        <w:rPr>
          <w:rStyle w:val="StyleBoldUnderline"/>
        </w:rPr>
        <w:t xml:space="preserve">Successive </w:t>
      </w:r>
      <w:r w:rsidRPr="00FB5885">
        <w:rPr>
          <w:rStyle w:val="StyleBoldUnderline"/>
          <w:highlight w:val="yellow"/>
        </w:rPr>
        <w:t>decades of congressional</w:t>
      </w:r>
      <w:r w:rsidRPr="00572040">
        <w:rPr>
          <w:rStyle w:val="StyleBoldUnderline"/>
        </w:rPr>
        <w:t xml:space="preserve"> </w:t>
      </w:r>
      <w:r w:rsidRPr="00FB5885">
        <w:rPr>
          <w:rStyle w:val="StyleBoldUnderline"/>
          <w:highlight w:val="yellow"/>
        </w:rPr>
        <w:t>acquiescence</w:t>
      </w:r>
      <w:r w:rsidRPr="00572040">
        <w:rPr>
          <w:rStyle w:val="StyleBoldUnderline"/>
        </w:rPr>
        <w:t xml:space="preserve"> in the face of executive claims of war power </w:t>
      </w:r>
      <w:r w:rsidRPr="00FB5885">
        <w:rPr>
          <w:rStyle w:val="StyleBoldUnderline"/>
          <w:highlight w:val="yellow"/>
        </w:rPr>
        <w:t>have allowed</w:t>
      </w:r>
      <w:r w:rsidRPr="00572040">
        <w:rPr>
          <w:rStyle w:val="StyleBoldUnderline"/>
        </w:rPr>
        <w:t xml:space="preserve"> the </w:t>
      </w:r>
      <w:r w:rsidRPr="00FB5885">
        <w:rPr>
          <w:rStyle w:val="StyleBoldUnderline"/>
          <w:highlight w:val="yellow"/>
        </w:rPr>
        <w:t>law to be</w:t>
      </w:r>
      <w:r w:rsidRPr="00572040">
        <w:rPr>
          <w:rStyle w:val="StyleBoldUnderline"/>
        </w:rPr>
        <w:t xml:space="preserve"> </w:t>
      </w:r>
      <w:r w:rsidRPr="00FB5885">
        <w:rPr>
          <w:rStyle w:val="StyleBoldUnderline"/>
          <w:highlight w:val="yellow"/>
        </w:rPr>
        <w:t>settled exclusively by the executive</w:t>
      </w:r>
      <w:r w:rsidRPr="00572040">
        <w:rPr>
          <w:rStyle w:val="StyleBoldUnderline"/>
        </w:rPr>
        <w:t xml:space="preserve"> branch</w:t>
      </w:r>
      <w:r>
        <w:rPr>
          <w:rStyle w:val="StyleBoldUnderline"/>
        </w:rPr>
        <w:t>.</w:t>
      </w:r>
    </w:p>
    <w:p w:rsidR="00046EAF" w:rsidRDefault="00046EAF" w:rsidP="00046EAF"/>
    <w:p w:rsidR="00046EAF" w:rsidRPr="00846C89" w:rsidRDefault="00046EAF" w:rsidP="00046EAF">
      <w:pPr>
        <w:pStyle w:val="Heading4"/>
      </w:pPr>
      <w:r>
        <w:t xml:space="preserve">Effective executive response is key to prevent </w:t>
      </w:r>
      <w:r>
        <w:rPr>
          <w:u w:val="single"/>
        </w:rPr>
        <w:t>global crises</w:t>
      </w:r>
      <w:r>
        <w:t xml:space="preserve"> – turns case</w:t>
      </w:r>
    </w:p>
    <w:p w:rsidR="00046EAF" w:rsidRPr="00846C89" w:rsidRDefault="00046EAF" w:rsidP="00046EAF">
      <w:r w:rsidRPr="00846C89">
        <w:rPr>
          <w:rStyle w:val="StyleStyleBold12pt"/>
        </w:rPr>
        <w:t>Ghitis 13</w:t>
      </w:r>
      <w:r w:rsidRPr="00846C89">
        <w:t xml:space="preserve"> (Frida,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http://www.cnn.com/2013/01/22/opinion/ghitis-obama-world)</w:t>
      </w:r>
    </w:p>
    <w:p w:rsidR="00046EAF" w:rsidRPr="00613ECA" w:rsidRDefault="00046EAF" w:rsidP="00046EAF">
      <w:pPr>
        <w:rPr>
          <w:sz w:val="16"/>
          <w:szCs w:val="16"/>
        </w:rPr>
      </w:pPr>
      <w:r w:rsidRPr="00846C89">
        <w:rPr>
          <w:sz w:val="16"/>
        </w:rPr>
        <w:t xml:space="preserve">And </w:t>
      </w:r>
      <w:r w:rsidRPr="00876ECF">
        <w:rPr>
          <w:rStyle w:val="StyleBoldUnderline"/>
        </w:rPr>
        <w:t xml:space="preserve">while Obama plans to dedicate his efforts to the domestic agenda, </w:t>
      </w:r>
      <w:r w:rsidRPr="00FB5885">
        <w:rPr>
          <w:rStyle w:val="StyleBoldUnderline"/>
          <w:highlight w:val="yellow"/>
        </w:rPr>
        <w:t>a number of brewing</w:t>
      </w:r>
      <w:r w:rsidRPr="00846C89">
        <w:rPr>
          <w:rStyle w:val="StyleBoldUnderline"/>
        </w:rPr>
        <w:t xml:space="preserve"> international </w:t>
      </w:r>
      <w:r w:rsidRPr="00FB5885">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FB5885">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10" w:history="1">
        <w:r w:rsidRPr="000D4E79">
          <w:rPr>
            <w:rStyle w:val="Hyperlink"/>
            <w:sz w:val="16"/>
          </w:rPr>
          <w:t>a civil war t</w:t>
        </w:r>
      </w:hyperlink>
      <w:r w:rsidRPr="000D4E79">
        <w:rPr>
          <w:sz w:val="16"/>
        </w:rPr>
        <w:t>hat the West has, to its shame, done little to keep from spinning out of control. Washington</w:t>
      </w:r>
      <w:hyperlink r:id="rId11" w:tgtFrame="_blank" w:history="1">
        <w:r w:rsidRPr="000D4E79">
          <w:rPr>
            <w:rStyle w:val="Hyperlink"/>
            <w:sz w:val="16"/>
          </w:rPr>
          <w:t>has warned</w:t>
        </w:r>
      </w:hyperlink>
      <w:r w:rsidRPr="000D4E79">
        <w:rPr>
          <w:sz w:val="16"/>
        </w:rPr>
        <w:t xml:space="preserve"> that the use of chemical or biological weapons might force its hand. But the regime </w:t>
      </w:r>
      <w:hyperlink r:id="rId12" w:tgtFrame="_blank" w:history="1">
        <w:r w:rsidRPr="000D4E79">
          <w:rPr>
            <w:rStyle w:val="Hyperlink"/>
            <w:sz w:val="16"/>
          </w:rPr>
          <w:t>may have already used them</w:t>
        </w:r>
      </w:hyperlink>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hyperlink r:id="rId13" w:tgtFrame="_blank" w:history="1">
        <w:r w:rsidRPr="000D4E79">
          <w:rPr>
            <w:rStyle w:val="StyleBoldUnderline"/>
          </w:rPr>
          <w:t>more powerful</w:t>
        </w:r>
      </w:hyperlink>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hyperlink r:id="rId14" w:tgtFrame="_blank" w:history="1">
        <w:r w:rsidRPr="00846C89">
          <w:rPr>
            <w:rStyle w:val="Hyperlink"/>
            <w:sz w:val="16"/>
          </w:rPr>
          <w:t>anti-Semitic speech</w:t>
        </w:r>
      </w:hyperlink>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FB5885">
        <w:rPr>
          <w:rStyle w:val="Emphasis"/>
          <w:highlight w:val="yellow"/>
        </w:rPr>
        <w:t>Iran's nuclear program</w:t>
      </w:r>
      <w:r w:rsidRPr="00FB5885">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hyperlink r:id="rId15" w:tgtFrame="_blank" w:history="1">
        <w:r w:rsidRPr="003709B4">
          <w:rPr>
            <w:rStyle w:val="Hyperlink"/>
            <w:sz w:val="16"/>
          </w:rPr>
          <w:t xml:space="preserve">United Nations inspectors </w:t>
        </w:r>
      </w:hyperlink>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FB5885">
        <w:rPr>
          <w:rStyle w:val="StyleBoldUnderline"/>
          <w:highlight w:val="yellow"/>
        </w:rPr>
        <w:t>Obama will have to decide if he wants</w:t>
      </w:r>
      <w:r w:rsidRPr="00846C89">
        <w:rPr>
          <w:rStyle w:val="StyleBoldUnderline"/>
        </w:rPr>
        <w:t xml:space="preserve"> to be the president on whose watch </w:t>
      </w:r>
      <w:r w:rsidRPr="00FB5885">
        <w:rPr>
          <w:rStyle w:val="Emphasis"/>
          <w:highlight w:val="yellow"/>
        </w:rPr>
        <w:t>a nuclear weapons race</w:t>
      </w:r>
      <w:r w:rsidRPr="006A5DBC">
        <w:rPr>
          <w:rStyle w:val="StyleBoldUnderline"/>
        </w:rPr>
        <w:t xml:space="preserve"> was </w:t>
      </w:r>
      <w:r w:rsidRPr="00FB5885">
        <w:rPr>
          <w:rStyle w:val="StyleBoldUnderline"/>
          <w:highlight w:val="yellow"/>
        </w:rPr>
        <w:t xml:space="preserve">unleashed in the </w:t>
      </w:r>
      <w:r w:rsidRPr="00FB5885">
        <w:rPr>
          <w:rStyle w:val="Emphasis"/>
          <w:highlight w:val="yellow"/>
        </w:rPr>
        <w:t xml:space="preserve">most </w:t>
      </w:r>
      <w:r w:rsidRPr="00846C89">
        <w:rPr>
          <w:rStyle w:val="StyleBoldUnderline"/>
        </w:rPr>
        <w:t xml:space="preserve">dangerous and </w:t>
      </w:r>
      <w:r w:rsidRPr="00FB5885">
        <w:rPr>
          <w:rStyle w:val="Emphasis"/>
          <w:highlight w:val="yellow"/>
        </w:rPr>
        <w:t>unstable part of the world</w:t>
      </w:r>
      <w:r w:rsidRPr="00B870A7">
        <w:rPr>
          <w:rStyle w:val="StyleBoldUnderline"/>
        </w:rPr>
        <w:t>.</w:t>
      </w:r>
      <w:r w:rsidRPr="00B870A7">
        <w:rPr>
          <w:rStyle w:val="StyleBoldUnderline"/>
          <w:sz w:val="12"/>
        </w:rPr>
        <w:t xml:space="preserve">¶ </w:t>
      </w:r>
      <w:r w:rsidRPr="00FB5885">
        <w:rPr>
          <w:rStyle w:val="Emphasis"/>
          <w:highlight w:val="yellow"/>
        </w:rPr>
        <w:t>North Africa terrorism</w:t>
      </w:r>
      <w:r w:rsidRPr="00B870A7">
        <w:rPr>
          <w:rStyle w:val="StyleBoldUnderline"/>
        </w:rPr>
        <w:t xml:space="preserve">: A much-neglected region of the world </w:t>
      </w:r>
      <w:r w:rsidRPr="00FB5885">
        <w:rPr>
          <w:rStyle w:val="StyleBoldUnderline"/>
          <w:highlight w:val="yellow"/>
        </w:rPr>
        <w:t>is becoming</w:t>
      </w:r>
      <w:r w:rsidRPr="00B870A7">
        <w:rPr>
          <w:rStyle w:val="StyleBoldUnderline"/>
        </w:rPr>
        <w:t xml:space="preserve"> increasingly </w:t>
      </w:r>
      <w:r w:rsidRPr="00FB5885">
        <w:rPr>
          <w:rStyle w:val="StyleBoldUnderline"/>
          <w:highlight w:val="yellow"/>
        </w:rPr>
        <w:t>difficult to disregard</w:t>
      </w:r>
      <w:r w:rsidRPr="00B870A7">
        <w:rPr>
          <w:rStyle w:val="StyleBoldUnderline"/>
        </w:rPr>
        <w:t>.</w:t>
      </w:r>
      <w:r w:rsidRPr="00B870A7">
        <w:rPr>
          <w:sz w:val="16"/>
        </w:rPr>
        <w:t xml:space="preserve"> In recent days,</w:t>
      </w:r>
      <w:hyperlink r:id="rId16"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FB5885">
        <w:rPr>
          <w:rStyle w:val="StyleBoldUnderline"/>
          <w:highlight w:val="yellow"/>
        </w:rPr>
        <w:t xml:space="preserve">Putin </w:t>
      </w:r>
      <w:r w:rsidRPr="006A5DBC">
        <w:rPr>
          <w:rStyle w:val="StyleBoldUnderline"/>
        </w:rPr>
        <w:t xml:space="preserve">succeeds in </w:t>
      </w:r>
      <w:hyperlink r:id="rId17" w:tgtFrame="_blank" w:history="1">
        <w:r w:rsidRPr="006A5DBC">
          <w:rPr>
            <w:rStyle w:val="StyleBoldUnderline"/>
          </w:rPr>
          <w:t>crushing opposition</w:t>
        </w:r>
      </w:hyperlink>
      <w:r w:rsidRPr="006A5DBC">
        <w:rPr>
          <w:sz w:val="16"/>
        </w:rPr>
        <w:t xml:space="preserve"> to his </w:t>
      </w:r>
      <w:hyperlink r:id="rId18" w:tgtFrame="_blank" w:history="1">
        <w:r w:rsidRPr="006A5DBC">
          <w:rPr>
            <w:rStyle w:val="Hyperlink"/>
            <w:sz w:val="16"/>
          </w:rPr>
          <w:t>increasingly authoritarian</w:t>
        </w:r>
      </w:hyperlink>
      <w:r w:rsidRPr="006A5DBC">
        <w:rPr>
          <w:sz w:val="16"/>
        </w:rPr>
        <w:t xml:space="preserve">rule, </w:t>
      </w:r>
      <w:r w:rsidRPr="006A5DBC">
        <w:rPr>
          <w:rStyle w:val="StyleBoldUnderline"/>
        </w:rPr>
        <w:t xml:space="preserve">he </w:t>
      </w:r>
      <w:r w:rsidRPr="00FB5885">
        <w:rPr>
          <w:rStyle w:val="StyleBoldUnderline"/>
          <w:highlight w:val="yellow"/>
        </w:rPr>
        <w:t>and</w:t>
      </w:r>
      <w:r w:rsidRPr="003709B4">
        <w:rPr>
          <w:rStyle w:val="StyleBoldUnderline"/>
        </w:rPr>
        <w:t xml:space="preserve"> </w:t>
      </w:r>
      <w:r w:rsidRPr="0095064F">
        <w:rPr>
          <w:rStyle w:val="StyleBoldUnderline"/>
        </w:rPr>
        <w:t xml:space="preserve">his </w:t>
      </w:r>
      <w:r w:rsidRPr="00FB5885">
        <w:rPr>
          <w:rStyle w:val="StyleBoldUnderline"/>
          <w:highlight w:val="yellow"/>
        </w:rPr>
        <w:t>allies are making anti-American</w:t>
      </w:r>
      <w:r w:rsidRPr="00846C89">
        <w:rPr>
          <w:sz w:val="16"/>
        </w:rPr>
        <w:t xml:space="preserve"> words and </w:t>
      </w:r>
      <w:r w:rsidRPr="00FB5885">
        <w:rPr>
          <w:rStyle w:val="StyleBoldUnderline"/>
          <w:highlight w:val="yellow"/>
        </w:rPr>
        <w:t>policies their</w:t>
      </w:r>
      <w:r w:rsidRPr="00846C89">
        <w:rPr>
          <w:rStyle w:val="StyleBoldUnderline"/>
        </w:rPr>
        <w:t xml:space="preserve"> favorite </w:t>
      </w:r>
      <w:r w:rsidRPr="00FB5885">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FB5885">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FB5885">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hyperlink r:id="rId19" w:tgtFrame="_blank" w:history="1">
        <w:r w:rsidRPr="00846C89">
          <w:rPr>
            <w:rStyle w:val="StyleBoldUnderline"/>
          </w:rPr>
          <w:t>There is talk</w:t>
        </w:r>
      </w:hyperlink>
      <w:r w:rsidRPr="00846C89">
        <w:rPr>
          <w:rStyle w:val="StyleBoldUnderline"/>
        </w:rPr>
        <w:t xml:space="preserve"> that </w:t>
      </w:r>
      <w:r w:rsidRPr="00FB5885">
        <w:rPr>
          <w:rStyle w:val="StyleBoldUnderline"/>
          <w:highlight w:val="yellow"/>
        </w:rPr>
        <w:t>China and Japan could go to war over</w:t>
      </w:r>
      <w:r w:rsidRPr="00846C89">
        <w:rPr>
          <w:rStyle w:val="StyleBoldUnderline"/>
        </w:rPr>
        <w:t xml:space="preserve"> a cluster of </w:t>
      </w:r>
      <w:r w:rsidRPr="00FB5885">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FB5885">
        <w:rPr>
          <w:rStyle w:val="StyleBoldUnderline"/>
          <w:highlight w:val="yellow"/>
        </w:rPr>
        <w:t>Japan's is</w:t>
      </w:r>
      <w:r w:rsidRPr="003709B4">
        <w:rPr>
          <w:rStyle w:val="StyleBoldUnderline"/>
        </w:rPr>
        <w:t xml:space="preserve"> only </w:t>
      </w:r>
      <w:r w:rsidRPr="00FB5885">
        <w:rPr>
          <w:rStyle w:val="StyleBoldUnderline"/>
          <w:highlight w:val="yellow"/>
        </w:rPr>
        <w:t xml:space="preserve">the </w:t>
      </w:r>
      <w:r w:rsidRPr="00FB5885">
        <w:rPr>
          <w:rStyle w:val="Emphasis"/>
          <w:highlight w:val="yellow"/>
        </w:rPr>
        <w:t>hottest</w:t>
      </w:r>
      <w:r w:rsidRPr="00FB5885">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r w:rsidRPr="003709B4">
        <w:rPr>
          <w:rStyle w:val="StyleBoldUnderline"/>
          <w:sz w:val="12"/>
        </w:rPr>
        <w:t xml:space="preserve">¶ </w:t>
      </w:r>
      <w:r w:rsidRPr="003709B4">
        <w:rPr>
          <w:rStyle w:val="StyleBoldUnderline"/>
        </w:rPr>
        <w:t>International disengagement is not an option.</w:t>
      </w:r>
      <w:r w:rsidRPr="003709B4">
        <w:rPr>
          <w:sz w:val="16"/>
        </w:rPr>
        <w:t xml:space="preserve"> As others</w:t>
      </w:r>
      <w:r w:rsidRPr="00846C89">
        <w:rPr>
          <w:sz w:val="16"/>
        </w:rPr>
        <w:t xml:space="preserve"> before Obama have discovered, </w:t>
      </w:r>
      <w:r w:rsidRPr="00FB5885">
        <w:rPr>
          <w:rStyle w:val="Emphasis"/>
          <w:highlight w:val="yellow"/>
        </w:rPr>
        <w:t>history has a habit of toying with</w:t>
      </w:r>
      <w:r w:rsidRPr="006A441B">
        <w:rPr>
          <w:rStyle w:val="StyleBoldUnderline"/>
        </w:rPr>
        <w:t xml:space="preserve"> </w:t>
      </w:r>
      <w:r w:rsidRPr="00613ECA">
        <w:rPr>
          <w:sz w:val="16"/>
          <w:szCs w:val="16"/>
        </w:rPr>
        <w:t>the best laid, most well-intentioned plans of</w:t>
      </w:r>
    </w:p>
    <w:p w:rsidR="00046EAF" w:rsidRPr="00613ECA" w:rsidRDefault="00046EAF" w:rsidP="00046EAF"/>
    <w:p w:rsidR="00046EAF" w:rsidRDefault="00046EAF" w:rsidP="00046EAF">
      <w:pPr>
        <w:pStyle w:val="Heading3"/>
      </w:pPr>
      <w:r>
        <w:t>3</w:t>
      </w:r>
    </w:p>
    <w:p w:rsidR="00046EAF" w:rsidRDefault="00046EAF" w:rsidP="00046EAF">
      <w:r>
        <w:t xml:space="preserve">The United States Executive Branch should establish binding executive branch policy that precludes the use of United States Armed Forces in military conflict with the Islamic Republic of Iran that is initiated by the United States or others. </w:t>
      </w:r>
    </w:p>
    <w:p w:rsidR="00046EAF" w:rsidRDefault="00046EAF" w:rsidP="00046EAF"/>
    <w:p w:rsidR="00046EAF" w:rsidRDefault="00046EAF" w:rsidP="00046EAF">
      <w:pPr>
        <w:pStyle w:val="Heading4"/>
      </w:pPr>
      <w:r>
        <w:t>Executive negotiations are vital for reaching a nuclear deal – Obama’s been laying the groundwork</w:t>
      </w:r>
    </w:p>
    <w:p w:rsidR="00046EAF" w:rsidRDefault="00046EAF" w:rsidP="00046EAF">
      <w:r>
        <w:t xml:space="preserve">Mark </w:t>
      </w:r>
      <w:r w:rsidRPr="008E55F8">
        <w:rPr>
          <w:rStyle w:val="StyleStyleBold12pt"/>
        </w:rPr>
        <w:t>Landler 9/19</w:t>
      </w:r>
      <w:r>
        <w:t xml:space="preserve">, White House correspondent for The New York Times, September 19, 2013, “Through Diplomacy, Obama Finds a Pen Pal in Iran,” </w:t>
      </w:r>
      <w:hyperlink r:id="rId20" w:history="1">
        <w:r w:rsidRPr="00A57EB6">
          <w:rPr>
            <w:rStyle w:val="Hyperlink"/>
          </w:rPr>
          <w:t>http://www.nytimes.com/2013/09/20/world/middleeast/through-diplomacy-obama-finds-a-pen-pal-in-iran.html?_r=0</w:t>
        </w:r>
      </w:hyperlink>
    </w:p>
    <w:p w:rsidR="00046EAF" w:rsidRPr="008E55F8" w:rsidRDefault="00046EAF" w:rsidP="00046EAF">
      <w:pPr>
        <w:rPr>
          <w:rStyle w:val="StyleBoldUnderline"/>
        </w:rPr>
      </w:pPr>
      <w:r w:rsidRPr="008E55F8">
        <w:rPr>
          <w:rStyle w:val="StyleBoldUnderline"/>
        </w:rPr>
        <w:t>Few American presidents have held a deeper belief in the power of the written word than President Obama. And in few ways has that belief been more tested than in his frustrating private correspondence with the leaders of Iran, a country with which the United States has had no diplomatic ties for 34 years.</w:t>
      </w:r>
      <w:r>
        <w:rPr>
          <w:rStyle w:val="StyleBoldUnderline"/>
        </w:rPr>
        <w:t xml:space="preserve"> </w:t>
      </w:r>
      <w:r w:rsidRPr="008E55F8">
        <w:rPr>
          <w:sz w:val="16"/>
        </w:rPr>
        <w:t xml:space="preserve">This week, Mr. </w:t>
      </w:r>
      <w:r w:rsidRPr="008E55F8">
        <w:rPr>
          <w:rStyle w:val="StyleBoldUnderline"/>
          <w:highlight w:val="yellow"/>
        </w:rPr>
        <w:t>Obama</w:t>
      </w:r>
      <w:r w:rsidRPr="008E55F8">
        <w:rPr>
          <w:sz w:val="16"/>
        </w:rPr>
        <w:t xml:space="preserve"> indicated that he </w:t>
      </w:r>
      <w:r w:rsidRPr="008E55F8">
        <w:rPr>
          <w:rStyle w:val="StyleBoldUnderline"/>
          <w:highlight w:val="yellow"/>
        </w:rPr>
        <w:t>might finally have found a pen pal in Tehran</w:t>
      </w:r>
      <w:r w:rsidRPr="008E55F8">
        <w:rPr>
          <w:sz w:val="16"/>
        </w:rPr>
        <w:t xml:space="preserve">. </w:t>
      </w:r>
      <w:r w:rsidRPr="008E55F8">
        <w:rPr>
          <w:rStyle w:val="StyleBoldUnderline"/>
          <w:highlight w:val="yellow"/>
        </w:rPr>
        <w:t>At the core of Iran’s recent diplomatic charm offensive</w:t>
      </w:r>
      <w:r w:rsidRPr="008E55F8">
        <w:rPr>
          <w:sz w:val="16"/>
        </w:rPr>
        <w:t xml:space="preserve"> — a process that has included the release of 11 prominent political prisoners and a series of conciliatory statements by top Iranian officials — </w:t>
      </w:r>
      <w:r w:rsidRPr="008E55F8">
        <w:rPr>
          <w:rStyle w:val="StyleBoldUnderline"/>
          <w:highlight w:val="yellow"/>
        </w:rPr>
        <w:t>is an exchange of letters</w:t>
      </w:r>
      <w:r w:rsidRPr="008E55F8">
        <w:rPr>
          <w:sz w:val="16"/>
        </w:rPr>
        <w:t xml:space="preserve">, confirmed by both sides, </w:t>
      </w:r>
      <w:r w:rsidRPr="008E55F8">
        <w:rPr>
          <w:rStyle w:val="StyleBoldUnderline"/>
          <w:highlight w:val="yellow"/>
        </w:rPr>
        <w:t>between</w:t>
      </w:r>
      <w:r w:rsidRPr="008E55F8">
        <w:rPr>
          <w:sz w:val="16"/>
        </w:rPr>
        <w:t xml:space="preserve"> Mr. </w:t>
      </w:r>
      <w:r w:rsidRPr="008E55F8">
        <w:rPr>
          <w:rStyle w:val="StyleBoldUnderline"/>
          <w:highlight w:val="yellow"/>
        </w:rPr>
        <w:t>Obama and</w:t>
      </w:r>
      <w:r w:rsidRPr="008E55F8">
        <w:rPr>
          <w:sz w:val="16"/>
        </w:rPr>
        <w:t xml:space="preserve"> President Hassan </w:t>
      </w:r>
      <w:r w:rsidRPr="008E55F8">
        <w:rPr>
          <w:rStyle w:val="StyleBoldUnderline"/>
          <w:highlight w:val="yellow"/>
        </w:rPr>
        <w:t>Rouhani</w:t>
      </w:r>
      <w:r w:rsidRPr="008E55F8">
        <w:rPr>
          <w:sz w:val="16"/>
        </w:rPr>
        <w:t xml:space="preserve">. </w:t>
      </w:r>
      <w:r w:rsidRPr="008E55F8">
        <w:rPr>
          <w:rStyle w:val="StyleBoldUnderline"/>
        </w:rPr>
        <w:t xml:space="preserve">The election of Mr. Rouhani, a moderate, in June kindled hopes that diplomacy might end the chronic impasse with Iran over its nuclear ambitions. But </w:t>
      </w:r>
      <w:r w:rsidRPr="008E55F8">
        <w:rPr>
          <w:rStyle w:val="StyleBoldUnderline"/>
          <w:highlight w:val="yellow"/>
        </w:rPr>
        <w:t>the letters</w:t>
      </w:r>
      <w:r w:rsidRPr="008E55F8">
        <w:rPr>
          <w:rStyle w:val="StyleBoldUnderline"/>
        </w:rPr>
        <w:t xml:space="preserve">, </w:t>
      </w:r>
      <w:r w:rsidRPr="008E55F8">
        <w:rPr>
          <w:rStyle w:val="StyleBoldUnderline"/>
          <w:highlight w:val="yellow"/>
        </w:rPr>
        <w:t>and</w:t>
      </w:r>
      <w:r w:rsidRPr="008E55F8">
        <w:rPr>
          <w:rStyle w:val="StyleBoldUnderline"/>
        </w:rPr>
        <w:t xml:space="preserve"> the </w:t>
      </w:r>
      <w:r w:rsidRPr="008E55F8">
        <w:rPr>
          <w:rStyle w:val="StyleBoldUnderline"/>
          <w:highlight w:val="yellow"/>
        </w:rPr>
        <w:t>cautious hope</w:t>
      </w:r>
      <w:r w:rsidRPr="008E55F8">
        <w:rPr>
          <w:rStyle w:val="StyleBoldUnderline"/>
        </w:rPr>
        <w:t xml:space="preserve"> they have generated, </w:t>
      </w:r>
      <w:r w:rsidRPr="008E55F8">
        <w:rPr>
          <w:rStyle w:val="Emphasis"/>
          <w:highlight w:val="yellow"/>
        </w:rPr>
        <w:t>suggest there is a genuine opportunity for change</w:t>
      </w:r>
      <w:r w:rsidRPr="008E55F8">
        <w:rPr>
          <w:rStyle w:val="StyleBoldUnderline"/>
        </w:rPr>
        <w:t>.</w:t>
      </w:r>
      <w:r>
        <w:rPr>
          <w:rStyle w:val="StyleBoldUnderline"/>
        </w:rPr>
        <w:t xml:space="preserve"> </w:t>
      </w:r>
      <w:r w:rsidRPr="008E55F8">
        <w:rPr>
          <w:rStyle w:val="StyleBoldUnderline"/>
        </w:rPr>
        <w:t>It is not the first time since entering the White House that Mr. Obama has put pen to paper to try to sway Iran’s leadership. Until now, he has had little to show for it: even under the pain of punishing economic sanctions, the Iranian government has shown little interest in negotiating a deal with Washington on its nuclear program.</w:t>
      </w:r>
      <w:r>
        <w:rPr>
          <w:rStyle w:val="StyleBoldUnderline"/>
        </w:rPr>
        <w:t xml:space="preserve"> </w:t>
      </w:r>
      <w:r w:rsidRPr="008E55F8">
        <w:rPr>
          <w:rStyle w:val="StyleBoldUnderline"/>
        </w:rPr>
        <w:t>This time, Mr. Rouhani said in an NBC News interview broadcast on Wednesday, the tone of Mr. Obama’s letter was “positive and constructive.” He added, “It could be subtle and tiny steps for a very important future.”</w:t>
      </w:r>
      <w:r>
        <w:rPr>
          <w:rStyle w:val="StyleBoldUnderline"/>
        </w:rPr>
        <w:t xml:space="preserve"> </w:t>
      </w:r>
      <w:r w:rsidRPr="008E55F8">
        <w:rPr>
          <w:rStyle w:val="StyleBoldUnderline"/>
        </w:rPr>
        <w:t>Mr. Obama, speaking to the Spanish-language network Telemundo on Tuesday, said there were indications that Mr. Rouhani “is somebody who is looking to open dialogue with the West and with the United States, in a way that we haven’t seen in the past. And so we should test it.”</w:t>
      </w:r>
      <w:r>
        <w:rPr>
          <w:rStyle w:val="StyleBoldUnderline"/>
        </w:rPr>
        <w:t xml:space="preserve"> </w:t>
      </w:r>
      <w:r w:rsidRPr="008E55F8">
        <w:rPr>
          <w:sz w:val="16"/>
        </w:rPr>
        <w:t xml:space="preserve">The president has tested Iran before. Having promised as a candidate to extend an olive branch to old enemies, he sent a letter early in his first term to Iran’s supreme leader, Ayatollah Ali Khamenei, proposing a new diplomatic chapter. Ayatollah Khamenei sent a reply, but failed to take Mr. Obama up on his offer. Their correspondence was cut short after Iran’s disputed presidential election in June 2009 unleashed a popular uprising. The ensuing bloody crackdown all but snuffed out diplomacy for the next year. The re-elected president, Mahmoud Ahmadinejad, wrote a lengthy letter to Mr. Obama in 2010, but it did nothing to break the diplomatic ice. The White House declined to discuss the contents of Mr. Obama’s letter to Mr. Rouhani. But a senior administration official said it reflected the president’s judgment that Mr. Rouhani should be taken “very seriously,” in part because he appeared to have a broad mandate within Iran. </w:t>
      </w:r>
      <w:r w:rsidRPr="008E55F8">
        <w:rPr>
          <w:rStyle w:val="StyleBoldUnderline"/>
        </w:rPr>
        <w:t>This is the first time that Mr. Obama has written directly to an Iranian president, and not the supreme leader. That suggests that the White House believes Ayatollah Khamenei has empowered Mr. Rouhani, at least for now, to seek an opening with the West.</w:t>
      </w:r>
      <w:r>
        <w:rPr>
          <w:rStyle w:val="StyleBoldUnderline"/>
        </w:rPr>
        <w:t xml:space="preserve"> </w:t>
      </w:r>
      <w:r w:rsidRPr="008E55F8">
        <w:rPr>
          <w:rStyle w:val="StyleBoldUnderline"/>
        </w:rPr>
        <w:t>Mr. Ahmadinejad, though not as hostile to a nuclear agreement as sometimes portrayed, was undermined by other senior officials and did not enjoy the supreme leader’s full confidence.</w:t>
      </w:r>
      <w:r>
        <w:rPr>
          <w:rStyle w:val="StyleBoldUnderline"/>
        </w:rPr>
        <w:t xml:space="preserve"> </w:t>
      </w:r>
      <w:r w:rsidRPr="008E55F8">
        <w:rPr>
          <w:sz w:val="16"/>
        </w:rPr>
        <w:t xml:space="preserve">“The administration’s previous position was that we correspond with the person who makes decisions,” said Ray Takeyh, an Iran expert at the Council on Foreign Relations. “Now they’re sending them to Rouhani.” Another major difference is that the new exchange of letters comes in the wake of the administration’s agreement with Russia to seek the peaceful transfer of Syria’s chemical weapons. To make that plan work, analysts said, it would be helpful for Iran, as the staunchest regional ally of President Bashar al-Assad of Syria, to play a constructive role. </w:t>
      </w:r>
      <w:r w:rsidRPr="008E55F8">
        <w:rPr>
          <w:rStyle w:val="StyleBoldUnderline"/>
        </w:rPr>
        <w:t xml:space="preserve">Whether that is possible is highly questionable, of course. But </w:t>
      </w:r>
      <w:r w:rsidRPr="008E55F8">
        <w:rPr>
          <w:rStyle w:val="Emphasis"/>
          <w:highlight w:val="yellow"/>
        </w:rPr>
        <w:t>it gives</w:t>
      </w:r>
      <w:r w:rsidRPr="008E55F8">
        <w:rPr>
          <w:rStyle w:val="StyleBoldUnderline"/>
        </w:rPr>
        <w:t xml:space="preserve"> Mr. </w:t>
      </w:r>
      <w:r w:rsidRPr="008E55F8">
        <w:rPr>
          <w:rStyle w:val="Emphasis"/>
          <w:highlight w:val="yellow"/>
        </w:rPr>
        <w:t>Obama a broader diplomatic context in which to engage</w:t>
      </w:r>
      <w:r w:rsidRPr="008E55F8">
        <w:rPr>
          <w:rStyle w:val="StyleBoldUnderline"/>
        </w:rPr>
        <w:t xml:space="preserve"> Mr. </w:t>
      </w:r>
      <w:r w:rsidRPr="008E55F8">
        <w:rPr>
          <w:rStyle w:val="Emphasis"/>
          <w:highlight w:val="yellow"/>
        </w:rPr>
        <w:t>Rouhani</w:t>
      </w:r>
      <w:r w:rsidRPr="008E55F8">
        <w:rPr>
          <w:rStyle w:val="StyleBoldUnderline"/>
        </w:rPr>
        <w:t>. The United States has generally insisted on negotiating with Iran purely on its nuclear program, which has left both sides with little to talk about after the inevitable clashes over the number of centrifuges or the amount of enriched uranium that the Iranians are producing.</w:t>
      </w:r>
      <w:r>
        <w:rPr>
          <w:rStyle w:val="StyleBoldUnderline"/>
        </w:rPr>
        <w:t xml:space="preserve"> </w:t>
      </w:r>
      <w:r w:rsidRPr="008E55F8">
        <w:rPr>
          <w:sz w:val="16"/>
        </w:rPr>
        <w:t xml:space="preserve">“At the end of the day, Obama stumbled into diplomacy because of what happened with Syria,” said Trita Parsi, president of the National Iranian American Council, who has written a book about Mr. Obama’s diplomatic efforts, “A Single Roll of the Dice.” Iran’s news media have reported that Mr. Obama’s letter included a plea to re-engage in diplomacy; a suggestion — depending on how any talks went — that the United States would be willing to ease sanctions; and a request to initiate </w:t>
      </w:r>
      <w:r w:rsidRPr="008E55F8">
        <w:rPr>
          <w:rStyle w:val="Emphasis"/>
          <w:highlight w:val="yellow"/>
        </w:rPr>
        <w:t>direct discussions</w:t>
      </w:r>
      <w:r w:rsidRPr="008E55F8">
        <w:rPr>
          <w:rStyle w:val="StyleBoldUnderline"/>
        </w:rPr>
        <w:t xml:space="preserve"> between Washington and Tehran, something </w:t>
      </w:r>
      <w:r w:rsidRPr="008E55F8">
        <w:rPr>
          <w:rStyle w:val="StyleBoldUnderline"/>
          <w:highlight w:val="yellow"/>
        </w:rPr>
        <w:t>diplomats say is critical to striking a nuclear deal</w:t>
      </w:r>
      <w:r w:rsidRPr="008E55F8">
        <w:rPr>
          <w:rStyle w:val="StyleBoldUnderline"/>
        </w:rPr>
        <w:t>.</w:t>
      </w:r>
    </w:p>
    <w:p w:rsidR="00046EAF" w:rsidRDefault="00046EAF" w:rsidP="00046EAF"/>
    <w:p w:rsidR="00046EAF" w:rsidRDefault="00046EAF" w:rsidP="00046EAF">
      <w:pPr>
        <w:pStyle w:val="Heading4"/>
      </w:pPr>
      <w:r w:rsidRPr="001D50A8">
        <w:t>Direct and sustained negotiation is key to giving Iran a security guarantee – Congress’s role is limited to supporting</w:t>
      </w:r>
      <w:r>
        <w:t xml:space="preserve"> the president</w:t>
      </w:r>
    </w:p>
    <w:p w:rsidR="00046EAF" w:rsidRPr="001D50A8" w:rsidRDefault="00046EAF" w:rsidP="00046EAF">
      <w:r w:rsidRPr="001D50A8">
        <w:rPr>
          <w:rStyle w:val="StyleStyleBold12pt"/>
        </w:rPr>
        <w:t>FCNL 9</w:t>
      </w:r>
      <w:r>
        <w:t>, Friends Committee on National Legislation, May/June 2009, “President Obama's New Iran Policy Faces Challenges in Coming Months,” http://fcnl.org/resources/newsletter/mayjun09/president_obamas_new_iran_policy_faces_challenges_in_coming_months/</w:t>
      </w:r>
    </w:p>
    <w:p w:rsidR="00046EAF" w:rsidRDefault="00046EAF" w:rsidP="00046EAF">
      <w:pPr>
        <w:rPr>
          <w:rStyle w:val="StyleBoldUnderline"/>
        </w:rPr>
      </w:pPr>
      <w:r w:rsidRPr="001D50A8">
        <w:rPr>
          <w:rStyle w:val="StyleBoldUnderline"/>
        </w:rPr>
        <w:t>What will it take for the Obama administration's</w:t>
      </w:r>
      <w:r w:rsidRPr="001D50A8">
        <w:rPr>
          <w:sz w:val="16"/>
        </w:rPr>
        <w:t xml:space="preserve"> initiative and early </w:t>
      </w:r>
      <w:r w:rsidRPr="001D50A8">
        <w:rPr>
          <w:rStyle w:val="StyleBoldUnderline"/>
        </w:rPr>
        <w:t xml:space="preserve">signs of positive change to develop into </w:t>
      </w:r>
      <w:r w:rsidRPr="001D50A8">
        <w:rPr>
          <w:rStyle w:val="StyleBoldUnderline"/>
          <w:highlight w:val="yellow"/>
        </w:rPr>
        <w:t>a</w:t>
      </w:r>
      <w:r w:rsidRPr="001D50A8">
        <w:rPr>
          <w:rStyle w:val="StyleBoldUnderline"/>
        </w:rPr>
        <w:t xml:space="preserve"> new and </w:t>
      </w:r>
      <w:r w:rsidRPr="001D50A8">
        <w:rPr>
          <w:rStyle w:val="StyleBoldUnderline"/>
          <w:highlight w:val="yellow"/>
        </w:rPr>
        <w:t>constructive relationship between the U</w:t>
      </w:r>
      <w:r w:rsidRPr="001D50A8">
        <w:rPr>
          <w:rStyle w:val="StyleBoldUnderline"/>
        </w:rPr>
        <w:t xml:space="preserve">nited </w:t>
      </w:r>
      <w:r w:rsidRPr="001D50A8">
        <w:rPr>
          <w:rStyle w:val="StyleBoldUnderline"/>
          <w:highlight w:val="yellow"/>
        </w:rPr>
        <w:t>S</w:t>
      </w:r>
      <w:r w:rsidRPr="001D50A8">
        <w:rPr>
          <w:rStyle w:val="StyleBoldUnderline"/>
        </w:rPr>
        <w:t xml:space="preserve">tates </w:t>
      </w:r>
      <w:r w:rsidRPr="001D50A8">
        <w:rPr>
          <w:rStyle w:val="StyleBoldUnderline"/>
          <w:highlight w:val="yellow"/>
        </w:rPr>
        <w:t>and Iran</w:t>
      </w:r>
      <w:r w:rsidRPr="001D50A8">
        <w:rPr>
          <w:rStyle w:val="StyleBoldUnderline"/>
        </w:rPr>
        <w:t>?</w:t>
      </w:r>
      <w:r w:rsidRPr="001D50A8">
        <w:rPr>
          <w:sz w:val="16"/>
        </w:rPr>
        <w:t xml:space="preserve"> </w:t>
      </w:r>
      <w:r w:rsidRPr="001D50A8">
        <w:rPr>
          <w:sz w:val="12"/>
        </w:rPr>
        <w:t>¶</w:t>
      </w:r>
      <w:r w:rsidRPr="001D50A8">
        <w:rPr>
          <w:sz w:val="16"/>
        </w:rPr>
        <w:t xml:space="preserve"> </w:t>
      </w:r>
      <w:r w:rsidRPr="001D50A8">
        <w:rPr>
          <w:rStyle w:val="StyleBoldUnderline"/>
        </w:rPr>
        <w:t>From the U.S. perspective it will require resolution of the concerns surrounding Iran’s nuclear program, Iran’s support for Hizbullah in Lebanon and Hamas in Palestine, and Iran’s strident anti-Israel rhetoric.</w:t>
      </w:r>
      <w:r w:rsidRPr="001D50A8">
        <w:rPr>
          <w:sz w:val="16"/>
        </w:rPr>
        <w:t xml:space="preserve"> </w:t>
      </w:r>
      <w:r w:rsidRPr="001D50A8">
        <w:rPr>
          <w:rStyle w:val="StyleBoldUnderline"/>
        </w:rPr>
        <w:t xml:space="preserve">From the Iranian perspective it </w:t>
      </w:r>
      <w:r w:rsidRPr="001D50A8">
        <w:rPr>
          <w:rStyle w:val="StyleBoldUnderline"/>
          <w:highlight w:val="yellow"/>
        </w:rPr>
        <w:t>will require</w:t>
      </w:r>
      <w:r w:rsidRPr="001D50A8">
        <w:rPr>
          <w:rStyle w:val="StyleBoldUnderline"/>
        </w:rPr>
        <w:t xml:space="preserve"> an end to economic sanctions, </w:t>
      </w:r>
      <w:r w:rsidRPr="001D50A8">
        <w:rPr>
          <w:rStyle w:val="StyleBoldUnderline"/>
          <w:highlight w:val="yellow"/>
        </w:rPr>
        <w:t>a U.S. security guarantee against regime change</w:t>
      </w:r>
      <w:r w:rsidRPr="001D50A8">
        <w:rPr>
          <w:rStyle w:val="StyleBoldUnderline"/>
        </w:rPr>
        <w:t>, access to Western technology to develop its petroleum and other industries, and full integration into the global economy.</w:t>
      </w:r>
      <w:r w:rsidRPr="001D50A8">
        <w:rPr>
          <w:rStyle w:val="StyleBoldUnderline"/>
          <w:sz w:val="12"/>
          <w:u w:val="none"/>
        </w:rPr>
        <w:t>¶</w:t>
      </w:r>
      <w:r w:rsidRPr="001D50A8">
        <w:rPr>
          <w:sz w:val="16"/>
        </w:rPr>
        <w:t xml:space="preserve"> </w:t>
      </w:r>
      <w:r w:rsidRPr="001D50A8">
        <w:rPr>
          <w:rStyle w:val="Emphasis"/>
          <w:highlight w:val="yellow"/>
        </w:rPr>
        <w:t>Building such a new relationship will require careful and sustained negotiation.</w:t>
      </w:r>
      <w:r w:rsidRPr="001D50A8">
        <w:rPr>
          <w:sz w:val="16"/>
        </w:rPr>
        <w:t xml:space="preserve"> For negotiations to succeed, </w:t>
      </w:r>
      <w:r w:rsidRPr="001D50A8">
        <w:rPr>
          <w:rStyle w:val="StyleBoldUnderline"/>
        </w:rPr>
        <w:t>former Carter administration national security advisor Zibigniew Brzezinski told a Senate panel in March, "We need to show patience and prudence and shape the atmospherics of engagement."</w:t>
      </w:r>
      <w:r w:rsidRPr="001D50A8">
        <w:rPr>
          <w:rStyle w:val="StyleBoldUnderline"/>
          <w:sz w:val="12"/>
          <w:u w:val="none"/>
        </w:rPr>
        <w:t>¶</w:t>
      </w:r>
      <w:r w:rsidRPr="001D50A8">
        <w:rPr>
          <w:sz w:val="16"/>
        </w:rPr>
        <w:t xml:space="preserve"> On the other hand, Brzezinski said, if the real goal is to have a negotiating process that is deliberately designed to fail and to blame Iran for the failure, then the United States should proceed differently. It should insist on preconditions to talks or immediate concessions by Iran, publicly threaten Iran with more economic sanctions, and keep talking about the use of military force as an option, the desirability of regime change in Iran, and Iran as a sponsor of terrorism. Most importantly, if the United States wants talks to fail, Brzezinski said, the administration should impose a tight time limit on negotiations.</w:t>
      </w:r>
      <w:r w:rsidRPr="001D50A8">
        <w:rPr>
          <w:sz w:val="12"/>
        </w:rPr>
        <w:t>¶</w:t>
      </w:r>
      <w:r w:rsidRPr="001D50A8">
        <w:rPr>
          <w:sz w:val="16"/>
        </w:rPr>
        <w:t xml:space="preserve"> The Obama administration's Iran policy hangs in the balance between the constructive and self-defeating courses that Brzezinski outlines. Which road the administration will take should become clear between now and the end of the year. </w:t>
      </w:r>
      <w:r w:rsidRPr="001D50A8">
        <w:rPr>
          <w:rStyle w:val="StyleBoldUnderline"/>
          <w:highlight w:val="yellow"/>
        </w:rPr>
        <w:t>Voters</w:t>
      </w:r>
      <w:r w:rsidRPr="001D50A8">
        <w:rPr>
          <w:rStyle w:val="StyleBoldUnderline"/>
        </w:rPr>
        <w:t xml:space="preserve"> </w:t>
      </w:r>
      <w:r w:rsidRPr="001D50A8">
        <w:rPr>
          <w:rStyle w:val="StyleBoldUnderline"/>
          <w:highlight w:val="yellow"/>
        </w:rPr>
        <w:t>should appeal to</w:t>
      </w:r>
      <w:r w:rsidRPr="001D50A8">
        <w:rPr>
          <w:rStyle w:val="StyleBoldUnderline"/>
        </w:rPr>
        <w:t xml:space="preserve"> their Members of </w:t>
      </w:r>
      <w:r w:rsidRPr="001D50A8">
        <w:rPr>
          <w:rStyle w:val="Emphasis"/>
          <w:highlight w:val="yellow"/>
        </w:rPr>
        <w:t>Congress to support the president when he takes diplomatic initiatives designed to open and sustain</w:t>
      </w:r>
      <w:r w:rsidRPr="001D50A8">
        <w:rPr>
          <w:rStyle w:val="StyleBoldUnderline"/>
        </w:rPr>
        <w:t xml:space="preserve">, not close and defeat, </w:t>
      </w:r>
      <w:r w:rsidRPr="001D50A8">
        <w:rPr>
          <w:rStyle w:val="Emphasis"/>
          <w:highlight w:val="yellow"/>
        </w:rPr>
        <w:t>negotiations</w:t>
      </w:r>
      <w:r w:rsidRPr="001D50A8">
        <w:rPr>
          <w:rStyle w:val="StyleBoldUnderline"/>
        </w:rPr>
        <w:t>.</w:t>
      </w:r>
    </w:p>
    <w:p w:rsidR="00046EAF" w:rsidRPr="00613ECA" w:rsidRDefault="00046EAF" w:rsidP="00046EAF"/>
    <w:p w:rsidR="00046EAF" w:rsidRDefault="00046EAF" w:rsidP="00046EAF">
      <w:pPr>
        <w:pStyle w:val="Heading3"/>
      </w:pPr>
      <w:r>
        <w:t>4</w:t>
      </w:r>
    </w:p>
    <w:p w:rsidR="00046EAF" w:rsidRDefault="00046EAF" w:rsidP="00046EAF">
      <w:r w:rsidRPr="009F4ECC">
        <w:t>The United States federal government should offer sanction relief to the Islamic Republic of Iran in exchange for nuclear concessions from the Islamic Republic from Iran.</w:t>
      </w:r>
    </w:p>
    <w:p w:rsidR="00046EAF" w:rsidRDefault="00046EAF" w:rsidP="00046EAF"/>
    <w:p w:rsidR="00046EAF" w:rsidRDefault="00046EAF" w:rsidP="00046EAF">
      <w:r>
        <w:t>This is what their solvency evidence is in the context of</w:t>
      </w:r>
    </w:p>
    <w:p w:rsidR="00046EAF" w:rsidRDefault="00046EAF" w:rsidP="00046EAF">
      <w:r w:rsidRPr="00581A9D">
        <w:rPr>
          <w:rStyle w:val="StyleStyleBold12pt"/>
        </w:rPr>
        <w:t>Alterman, 13</w:t>
      </w:r>
      <w:r>
        <w:t xml:space="preserve"> (Jon B. Alterman holds the Zbigniew Brzezinski Chair in Global Security and Geostrategy and directs the Middle East program at the Center for Strategic and International Studies (CSIS). Al-monitor. US-Iran Nuclear Deal Hinges </w:t>
      </w:r>
      <w:r>
        <w:rPr>
          <w:sz w:val="12"/>
        </w:rPr>
        <w:t xml:space="preserve"> </w:t>
      </w:r>
      <w:r w:rsidRPr="00581A9D">
        <w:rPr>
          <w:sz w:val="12"/>
        </w:rPr>
        <w:t xml:space="preserve"> </w:t>
      </w:r>
      <w:r>
        <w:t>On Syria Vote. http://www.al-monitor.com/pulse/originals/2013/09/us-iran-nuclear-deal-hinges-on-syria-vote.html)</w:t>
      </w:r>
    </w:p>
    <w:p w:rsidR="00046EAF" w:rsidRDefault="00046EAF" w:rsidP="00046EAF">
      <w:pPr>
        <w:pStyle w:val="CardIndented"/>
        <w:rPr>
          <w:rStyle w:val="Emphasis"/>
        </w:rPr>
      </w:pPr>
      <w:r>
        <w:t>To start</w:t>
      </w:r>
      <w:r w:rsidRPr="00581A9D">
        <w:rPr>
          <w:rStyle w:val="StyleBoldUnderline"/>
        </w:rPr>
        <w:t xml:space="preserve">, </w:t>
      </w:r>
      <w:r w:rsidRPr="00C65B16">
        <w:rPr>
          <w:rStyle w:val="StyleBoldUnderline"/>
        </w:rPr>
        <w:t xml:space="preserve">it is worth noting the extent to which </w:t>
      </w:r>
      <w:r w:rsidRPr="00BB7B53">
        <w:rPr>
          <w:rStyle w:val="StyleBoldUnderline"/>
        </w:rPr>
        <w:t xml:space="preserve">foreign governments </w:t>
      </w:r>
      <w:r w:rsidRPr="00BB7B53">
        <w:rPr>
          <w:rStyle w:val="StyleUnderline"/>
        </w:rPr>
        <w:t>are</w:t>
      </w:r>
      <w:r w:rsidRPr="00BB7B53">
        <w:rPr>
          <w:rStyle w:val="Emphasis"/>
        </w:rPr>
        <w:t xml:space="preserve"> sophisticated consumers of American political information</w:t>
      </w:r>
      <w:r>
        <w:t>. Decades of international cable news broadcasts and newspaper websites have brought intimate details of US politics into global capitals</w:t>
      </w:r>
      <w:r w:rsidRPr="009F4ECC">
        <w:t xml:space="preserve">. </w:t>
      </w:r>
      <w:r w:rsidRPr="009F4ECC">
        <w:rPr>
          <w:rStyle w:val="StyleBoldUnderline"/>
        </w:rPr>
        <w:t>Foreign ministers in the Middle East</w:t>
      </w:r>
      <w:r w:rsidRPr="009F4ECC">
        <w:t xml:space="preserve"> and beyond </w:t>
      </w:r>
      <w:r w:rsidRPr="009F4ECC">
        <w:rPr>
          <w:rStyle w:val="StyleBoldUnderline"/>
        </w:rPr>
        <w:t>are US news junkies</w:t>
      </w:r>
      <w:r w:rsidRPr="009F4ECC">
        <w:t xml:space="preserve">, and they seem increasingly distrustful of their embassies. For key US allies, the foreign minister often seems to have made him- or herself the US desk officer. </w:t>
      </w:r>
      <w:r w:rsidRPr="009F4ECC">
        <w:rPr>
          <w:rStyle w:val="StyleBoldUnderline"/>
        </w:rPr>
        <w:t xml:space="preserve">Most can have a quite sophisticated discussion on congressional politics and their impact on US foreign relations.  </w:t>
      </w:r>
      <w:r w:rsidRPr="009F4ECC">
        <w:rPr>
          <w:rStyle w:val="Emphasis"/>
        </w:rPr>
        <w:t>The Iranian government is no exception</w:t>
      </w:r>
      <w:r w:rsidRPr="009F4ECC">
        <w:t xml:space="preserve">. While former president Mahmoud Ahmedinejad was emotional and shrill in his opposition to the United States, </w:t>
      </w:r>
      <w:r w:rsidRPr="009F4ECC">
        <w:rPr>
          <w:rStyle w:val="StyleBoldUnderline"/>
        </w:rPr>
        <w:t>there remains in Iran a cadre of Western-trained technocrats, fluent in English and nuanced in their understanding of the world</w:t>
      </w:r>
      <w:r w:rsidRPr="009F4ECC">
        <w:t xml:space="preserve">. President Hassan </w:t>
      </w:r>
      <w:r w:rsidRPr="009F4ECC">
        <w:rPr>
          <w:rStyle w:val="StyleBoldUnderline"/>
        </w:rPr>
        <w:t>Rouhani has surrounded himself with such people</w:t>
      </w:r>
      <w:r w:rsidRPr="009F4ECC">
        <w:t xml:space="preserve">, and Supreme Leader Ayatollah Ali </w:t>
      </w:r>
      <w:r w:rsidRPr="009F4ECC">
        <w:rPr>
          <w:rStyle w:val="StyleBoldUnderline"/>
        </w:rPr>
        <w:t xml:space="preserve">Khamenei has charged them with investigating a different relationship between Iran and the </w:t>
      </w:r>
      <w:r w:rsidRPr="009F4ECC">
        <w:rPr>
          <w:rStyle w:val="Emphasis"/>
        </w:rPr>
        <w:t>U</w:t>
      </w:r>
      <w:r w:rsidRPr="009F4ECC">
        <w:t xml:space="preserve">nited </w:t>
      </w:r>
      <w:r w:rsidRPr="009F4ECC">
        <w:rPr>
          <w:rStyle w:val="Emphasis"/>
        </w:rPr>
        <w:t>S</w:t>
      </w:r>
      <w:r w:rsidRPr="009F4ECC">
        <w:t>tates</w:t>
      </w:r>
      <w:r>
        <w:t>.</w:t>
      </w:r>
      <w:r>
        <w:rPr>
          <w:sz w:val="12"/>
        </w:rPr>
        <w:t xml:space="preserve"> </w:t>
      </w:r>
      <w:r w:rsidRPr="00555236">
        <w:rPr>
          <w:sz w:val="12"/>
        </w:rPr>
        <w:t xml:space="preserve"> </w:t>
      </w:r>
      <w:r>
        <w:t xml:space="preserve">As they do </w:t>
      </w:r>
      <w:r w:rsidRPr="005A33CA">
        <w:t xml:space="preserve">so, </w:t>
      </w:r>
      <w:r w:rsidRPr="005A33CA">
        <w:rPr>
          <w:rStyle w:val="StyleBoldUnderline"/>
          <w:u w:val="none"/>
        </w:rPr>
        <w:t>they cannot help but be aware that on the eve of Rouhani’s inauguration, the US House of Representatives voted 400–20 to impose stiff additional sanctions on Iran</w:t>
      </w:r>
      <w:r w:rsidRPr="005A33CA">
        <w:t>.</w:t>
      </w:r>
      <w:r>
        <w:t xml:space="preserve"> The House saw Rouhani’s electoral victory as a call for toughness, not potential compromise.</w:t>
      </w:r>
      <w:r>
        <w:rPr>
          <w:sz w:val="12"/>
        </w:rPr>
        <w:t xml:space="preserve"> </w:t>
      </w:r>
      <w:r w:rsidRPr="00555236">
        <w:rPr>
          <w:sz w:val="12"/>
        </w:rPr>
        <w:t xml:space="preserve"> </w:t>
      </w:r>
      <w:r w:rsidRPr="00C65B16">
        <w:rPr>
          <w:rStyle w:val="StyleBoldUnderline"/>
          <w:highlight w:val="yellow"/>
        </w:rPr>
        <w:t xml:space="preserve">If Iran were to make concessions in a negotiation </w:t>
      </w:r>
      <w:r w:rsidRPr="00BB7B53">
        <w:rPr>
          <w:rStyle w:val="StyleBoldUnderline"/>
        </w:rPr>
        <w:t xml:space="preserve">with the </w:t>
      </w:r>
      <w:r w:rsidRPr="00BB7B53">
        <w:rPr>
          <w:rStyle w:val="Emphasis"/>
        </w:rPr>
        <w:t>U</w:t>
      </w:r>
      <w:r w:rsidRPr="00BB7B53">
        <w:t>nited</w:t>
      </w:r>
      <w:r w:rsidRPr="00C65B16">
        <w:t xml:space="preserve"> </w:t>
      </w:r>
      <w:r w:rsidRPr="00BB7B53">
        <w:rPr>
          <w:rStyle w:val="Emphasis"/>
        </w:rPr>
        <w:t>S</w:t>
      </w:r>
      <w:r w:rsidRPr="00C65B16">
        <w:t>tates</w:t>
      </w:r>
      <w:r w:rsidRPr="00C65B16">
        <w:rPr>
          <w:highlight w:val="yellow"/>
        </w:rPr>
        <w:t xml:space="preserve">, </w:t>
      </w:r>
      <w:r w:rsidRPr="00C65B16">
        <w:rPr>
          <w:rStyle w:val="StyleBoldUnderline"/>
          <w:highlight w:val="yellow"/>
        </w:rPr>
        <w:t>they would</w:t>
      </w:r>
      <w:r w:rsidRPr="00581A9D">
        <w:rPr>
          <w:rStyle w:val="StyleBoldUnderline"/>
        </w:rPr>
        <w:t xml:space="preserve"> surely </w:t>
      </w:r>
      <w:r w:rsidRPr="00C65B16">
        <w:rPr>
          <w:rStyle w:val="StyleBoldUnderline"/>
          <w:highlight w:val="yellow"/>
        </w:rPr>
        <w:t>seek sanctions relief and other actions requiring congressional approval. To make such concessions</w:t>
      </w:r>
      <w:r>
        <w:t xml:space="preserve"> to Obama, </w:t>
      </w:r>
      <w:r w:rsidRPr="00C65B16">
        <w:rPr>
          <w:rStyle w:val="StyleBoldUnderline"/>
          <w:highlight w:val="yellow"/>
        </w:rPr>
        <w:t xml:space="preserve">they would need some confidence that he can deliver. </w:t>
      </w:r>
      <w:r w:rsidRPr="009F4ECC">
        <w:rPr>
          <w:rStyle w:val="Emphasis"/>
        </w:rPr>
        <w:t>A president who cannot bring around a hostile Congress is not a president with whom it is worth negotiating.</w:t>
      </w:r>
    </w:p>
    <w:p w:rsidR="00046EAF" w:rsidRDefault="00046EAF" w:rsidP="00046EAF">
      <w:pPr>
        <w:pStyle w:val="CardIndented"/>
        <w:rPr>
          <w:rStyle w:val="Emphasis"/>
        </w:rPr>
      </w:pPr>
    </w:p>
    <w:p w:rsidR="00046EAF" w:rsidRPr="009F4ECC" w:rsidRDefault="00046EAF" w:rsidP="00046EAF"/>
    <w:p w:rsidR="00046EAF" w:rsidRPr="0007391E" w:rsidRDefault="00046EAF" w:rsidP="00046EAF">
      <w:pPr>
        <w:pStyle w:val="Heading3"/>
      </w:pPr>
      <w:r>
        <w:t>Strikes</w:t>
      </w:r>
    </w:p>
    <w:p w:rsidR="00046EAF" w:rsidRPr="003213DA" w:rsidRDefault="00046EAF" w:rsidP="00046EAF">
      <w:pPr>
        <w:rPr>
          <w:rStyle w:val="StyleStyleBold12pt"/>
        </w:rPr>
      </w:pPr>
      <w:r>
        <w:rPr>
          <w:rStyle w:val="StyleStyleBold12pt"/>
        </w:rPr>
        <w:t>No strikes- Rohani’s election changes motivation</w:t>
      </w:r>
    </w:p>
    <w:p w:rsidR="00046EAF" w:rsidRPr="0087327C" w:rsidRDefault="00046EAF" w:rsidP="00046EAF">
      <w:r w:rsidRPr="0087327C">
        <w:t>Kambiz</w:t>
      </w:r>
      <w:r w:rsidRPr="003213DA">
        <w:rPr>
          <w:rStyle w:val="StyleStyleBold12pt"/>
        </w:rPr>
        <w:t xml:space="preserve"> Foroohar </w:t>
      </w:r>
      <w:r>
        <w:rPr>
          <w:rStyle w:val="StyleStyleBold12pt"/>
        </w:rPr>
        <w:t>6/17/</w:t>
      </w:r>
      <w:r w:rsidRPr="000602EF">
        <w:t>13</w:t>
      </w:r>
      <w:r w:rsidRPr="0087327C">
        <w:t xml:space="preserve"> journalist for Bloomberg</w:t>
      </w:r>
      <w:r>
        <w:t>, 6/17/13,</w:t>
      </w:r>
      <w:r w:rsidRPr="0087327C">
        <w:t xml:space="preserve"> "Rohani Victory May Curb Support for Israeli Attack on Iran," </w:t>
      </w:r>
      <w:r>
        <w:t>Bloomberg</w:t>
      </w:r>
      <w:r w:rsidRPr="0087327C">
        <w:t>, http://www.bloomberg.com/news/2013-06-16/rohani-victory-may-undermine-support-f</w:t>
      </w:r>
      <w:r>
        <w:t>or-israeli-attack-on-iran.html</w:t>
      </w:r>
    </w:p>
    <w:p w:rsidR="00046EAF" w:rsidRDefault="00046EAF" w:rsidP="00046EAF">
      <w:pPr>
        <w:rPr>
          <w:sz w:val="16"/>
        </w:rPr>
      </w:pPr>
      <w:r w:rsidRPr="003A12EA">
        <w:rPr>
          <w:sz w:val="12"/>
        </w:rPr>
        <w:t>¶</w:t>
      </w:r>
      <w:r w:rsidRPr="003A12EA">
        <w:rPr>
          <w:sz w:val="16"/>
        </w:rPr>
        <w:t xml:space="preserve"> Iranian President-Elect Hassan </w:t>
      </w:r>
      <w:r w:rsidRPr="003A12EA">
        <w:rPr>
          <w:rStyle w:val="StyleBoldUnderline"/>
          <w:highlight w:val="yellow"/>
        </w:rPr>
        <w:t>Rohani’s vow to improve ties with the world carried him to a</w:t>
      </w:r>
      <w:r w:rsidRPr="00F66951">
        <w:rPr>
          <w:rStyle w:val="StyleBoldUnderline"/>
        </w:rPr>
        <w:t xml:space="preserve"> surprise first-round </w:t>
      </w:r>
      <w:r w:rsidRPr="003A12EA">
        <w:rPr>
          <w:rStyle w:val="StyleBoldUnderline"/>
          <w:highlight w:val="yellow"/>
        </w:rPr>
        <w:t>win</w:t>
      </w:r>
      <w:r w:rsidRPr="003A12EA">
        <w:rPr>
          <w:sz w:val="16"/>
          <w:highlight w:val="yellow"/>
        </w:rPr>
        <w:t xml:space="preserve">. </w:t>
      </w:r>
      <w:r w:rsidRPr="003A12EA">
        <w:rPr>
          <w:rStyle w:val="StyleBoldUnderline"/>
          <w:highlight w:val="yellow"/>
        </w:rPr>
        <w:t>It</w:t>
      </w:r>
      <w:r w:rsidRPr="00F66951">
        <w:rPr>
          <w:rStyle w:val="StyleBoldUnderline"/>
        </w:rPr>
        <w:t xml:space="preserve"> also may have </w:t>
      </w:r>
      <w:r w:rsidRPr="003A12EA">
        <w:rPr>
          <w:rStyle w:val="StyleBoldUnderline"/>
          <w:highlight w:val="yellow"/>
        </w:rPr>
        <w:t>rewound the clock on a</w:t>
      </w:r>
      <w:r w:rsidRPr="00F66951">
        <w:rPr>
          <w:rStyle w:val="StyleBoldUnderline"/>
        </w:rPr>
        <w:t xml:space="preserve"> potential </w:t>
      </w:r>
      <w:r w:rsidRPr="003A12EA">
        <w:rPr>
          <w:rStyle w:val="StyleBoldUnderline"/>
          <w:highlight w:val="yellow"/>
        </w:rPr>
        <w:t>military strike against his country over its nuclear program.</w:t>
      </w:r>
      <w:r w:rsidRPr="003A12EA">
        <w:rPr>
          <w:sz w:val="12"/>
          <w:highlight w:val="yellow"/>
        </w:rPr>
        <w:t>¶</w:t>
      </w:r>
      <w:r w:rsidRPr="003A12EA">
        <w:rPr>
          <w:sz w:val="16"/>
          <w:highlight w:val="yellow"/>
        </w:rPr>
        <w:t xml:space="preserve"> </w:t>
      </w:r>
      <w:r w:rsidRPr="003A12EA">
        <w:rPr>
          <w:rStyle w:val="StyleBoldUnderline"/>
          <w:highlight w:val="yellow"/>
        </w:rPr>
        <w:t>“Those advocating an attack</w:t>
      </w:r>
      <w:r w:rsidRPr="00F66951">
        <w:rPr>
          <w:rStyle w:val="StyleBoldUnderline"/>
        </w:rPr>
        <w:t xml:space="preserve"> on Iran </w:t>
      </w:r>
      <w:r w:rsidRPr="003A12EA">
        <w:rPr>
          <w:rStyle w:val="StyleBoldUnderline"/>
          <w:highlight w:val="yellow"/>
        </w:rPr>
        <w:t>have been dealt a setback</w:t>
      </w:r>
      <w:r w:rsidRPr="00F66951">
        <w:rPr>
          <w:rStyle w:val="StyleBoldUnderline"/>
        </w:rPr>
        <w:t>,</w:t>
      </w:r>
      <w:r w:rsidRPr="003A12EA">
        <w:rPr>
          <w:sz w:val="16"/>
        </w:rPr>
        <w:t>” said Suzanne Maloney, a senior fellow at the Brookings Institution’s Saban Center for Middle East Policy in Washington. “</w:t>
      </w:r>
      <w:r w:rsidRPr="000602EF">
        <w:rPr>
          <w:rStyle w:val="StyleBoldUnderline"/>
          <w:highlight w:val="yellow"/>
        </w:rPr>
        <w:t>Th</w:t>
      </w:r>
      <w:r w:rsidRPr="003A12EA">
        <w:rPr>
          <w:rStyle w:val="StyleBoldUnderline"/>
          <w:highlight w:val="yellow"/>
        </w:rPr>
        <w:t>e chances of an attack on Iran are</w:t>
      </w:r>
      <w:r w:rsidRPr="00F66951">
        <w:rPr>
          <w:rStyle w:val="StyleBoldUnderline"/>
        </w:rPr>
        <w:t xml:space="preserve"> even more </w:t>
      </w:r>
      <w:r w:rsidRPr="003A12EA">
        <w:rPr>
          <w:rStyle w:val="StyleBoldUnderline"/>
          <w:highlight w:val="yellow"/>
        </w:rPr>
        <w:t>remote</w:t>
      </w:r>
      <w:r w:rsidRPr="00F66951">
        <w:rPr>
          <w:rStyle w:val="StyleBoldUnderline"/>
        </w:rPr>
        <w:t xml:space="preserve"> than they have been in many years.”</w:t>
      </w:r>
      <w:r w:rsidRPr="003A12EA">
        <w:rPr>
          <w:rStyle w:val="StyleBoldUnderline"/>
          <w:sz w:val="12"/>
          <w:u w:val="none"/>
        </w:rPr>
        <w:t>¶</w:t>
      </w:r>
      <w:r w:rsidRPr="00F66951">
        <w:rPr>
          <w:rStyle w:val="StyleBoldUnderline"/>
        </w:rPr>
        <w:t xml:space="preserve"> While Supreme Leader</w:t>
      </w:r>
      <w:r w:rsidRPr="003A12EA">
        <w:rPr>
          <w:sz w:val="16"/>
        </w:rPr>
        <w:t xml:space="preserve"> Ali Khamenei, 73, </w:t>
      </w:r>
      <w:r w:rsidRPr="00F66951">
        <w:rPr>
          <w:rStyle w:val="StyleBoldUnderline"/>
        </w:rPr>
        <w:t>retains the power over national security</w:t>
      </w:r>
      <w:r w:rsidRPr="003A12EA">
        <w:rPr>
          <w:sz w:val="16"/>
        </w:rPr>
        <w:t xml:space="preserve">, especially the nuclear program, </w:t>
      </w:r>
      <w:r w:rsidRPr="00F66951">
        <w:rPr>
          <w:rStyle w:val="StyleBoldUnderline"/>
        </w:rPr>
        <w:t>past presidents have been able to influence the tone of foreign policy</w:t>
      </w:r>
      <w:r w:rsidRPr="003A12EA">
        <w:rPr>
          <w:sz w:val="16"/>
        </w:rPr>
        <w:t xml:space="preserve">. </w:t>
      </w:r>
      <w:r w:rsidRPr="003A12EA">
        <w:rPr>
          <w:rStyle w:val="StyleBoldUnderline"/>
          <w:highlight w:val="yellow"/>
        </w:rPr>
        <w:t>The departure of</w:t>
      </w:r>
      <w:r w:rsidRPr="003A12EA">
        <w:rPr>
          <w:sz w:val="16"/>
        </w:rPr>
        <w:t xml:space="preserve"> President Mahmoud </w:t>
      </w:r>
      <w:r w:rsidRPr="003A12EA">
        <w:rPr>
          <w:rStyle w:val="StyleBoldUnderline"/>
          <w:highlight w:val="yellow"/>
        </w:rPr>
        <w:t>Ahmadinejad,</w:t>
      </w:r>
      <w:r w:rsidRPr="003A12EA">
        <w:rPr>
          <w:sz w:val="16"/>
        </w:rPr>
        <w:t xml:space="preserve"> whose anti-Israel rhetoric and questioning of the Holocaust made Iran a pariah and helped prompt more sanctions, </w:t>
      </w:r>
      <w:r w:rsidRPr="000602EF">
        <w:rPr>
          <w:rStyle w:val="StyleBoldUnderline"/>
          <w:highlight w:val="yellow"/>
        </w:rPr>
        <w:t>r</w:t>
      </w:r>
      <w:r w:rsidRPr="003A12EA">
        <w:rPr>
          <w:rStyle w:val="StyleBoldUnderline"/>
          <w:highlight w:val="yellow"/>
        </w:rPr>
        <w:t>emoves a lightning rod for</w:t>
      </w:r>
      <w:r w:rsidRPr="00F66951">
        <w:rPr>
          <w:rStyle w:val="StyleBoldUnderline"/>
        </w:rPr>
        <w:t xml:space="preserve"> global </w:t>
      </w:r>
      <w:r w:rsidRPr="003A12EA">
        <w:rPr>
          <w:rStyle w:val="StyleBoldUnderline"/>
          <w:highlight w:val="yellow"/>
        </w:rPr>
        <w:t>scorn.</w:t>
      </w:r>
      <w:r w:rsidRPr="003A12EA">
        <w:rPr>
          <w:rStyle w:val="StyleBoldUnderline"/>
          <w:sz w:val="12"/>
          <w:highlight w:val="yellow"/>
          <w:u w:val="none"/>
        </w:rPr>
        <w:t>¶</w:t>
      </w:r>
      <w:r w:rsidRPr="003A12EA">
        <w:rPr>
          <w:rStyle w:val="StyleBoldUnderline"/>
          <w:highlight w:val="yellow"/>
        </w:rPr>
        <w:t xml:space="preserve"> Western countries signaled an interest in engaging with Rohani</w:t>
      </w:r>
      <w:r w:rsidRPr="003A12EA">
        <w:rPr>
          <w:sz w:val="16"/>
        </w:rPr>
        <w:t>. The British Foreign Office urged him to set a new course for Iran, and the European Union’s foreign policy chief Catherine Ashton said she hoped his victory will lead to a “swift diplomatic solution” to the standoff over the nuclear program.</w:t>
      </w:r>
      <w:r w:rsidRPr="003A12EA">
        <w:rPr>
          <w:sz w:val="12"/>
        </w:rPr>
        <w:t>¶</w:t>
      </w:r>
      <w:r w:rsidRPr="003A12EA">
        <w:rPr>
          <w:sz w:val="16"/>
        </w:rPr>
        <w:t xml:space="preserve"> The question is whether Rohani will have influence beyond changing the image Iran presents to the world.</w:t>
      </w:r>
      <w:r w:rsidRPr="003A12EA">
        <w:rPr>
          <w:sz w:val="12"/>
        </w:rPr>
        <w:t>¶</w:t>
      </w:r>
      <w:r w:rsidRPr="003A12EA">
        <w:rPr>
          <w:sz w:val="16"/>
        </w:rPr>
        <w:t xml:space="preserve"> “Ahmadinejad was a figure everyone loves to hate,” said Gerald Steinberg, professor of political science at Bar Ilan University in Ramat Gan, Israel. “</w:t>
      </w:r>
      <w:r w:rsidRPr="00F66951">
        <w:rPr>
          <w:rStyle w:val="StyleBoldUnderline"/>
        </w:rPr>
        <w:t>Rohani is more sophisticated and a softer face of the same Iranian leadership</w:t>
      </w:r>
      <w:r w:rsidRPr="003A12EA">
        <w:rPr>
          <w:sz w:val="16"/>
        </w:rPr>
        <w:t>.”</w:t>
      </w:r>
      <w:r w:rsidRPr="003A12EA">
        <w:rPr>
          <w:sz w:val="12"/>
        </w:rPr>
        <w:t>¶</w:t>
      </w:r>
      <w:r w:rsidRPr="003A12EA">
        <w:rPr>
          <w:sz w:val="16"/>
        </w:rPr>
        <w:t xml:space="preserve"> </w:t>
      </w:r>
    </w:p>
    <w:p w:rsidR="00046EAF" w:rsidRDefault="00046EAF" w:rsidP="00046EAF">
      <w:pPr>
        <w:rPr>
          <w:sz w:val="16"/>
        </w:rPr>
      </w:pPr>
    </w:p>
    <w:p w:rsidR="00046EAF" w:rsidRDefault="00046EAF" w:rsidP="00046EAF">
      <w:pPr>
        <w:rPr>
          <w:sz w:val="16"/>
        </w:rPr>
      </w:pPr>
    </w:p>
    <w:p w:rsidR="00046EAF" w:rsidRDefault="00046EAF" w:rsidP="00046EAF"/>
    <w:p w:rsidR="00046EAF" w:rsidRPr="007349B3" w:rsidRDefault="00046EAF" w:rsidP="00046EAF">
      <w:pPr>
        <w:pStyle w:val="Heading4"/>
      </w:pPr>
      <w:r>
        <w:t>No military intervention</w:t>
      </w:r>
    </w:p>
    <w:p w:rsidR="00046EAF" w:rsidRDefault="00046EAF" w:rsidP="00046EAF">
      <w:r>
        <w:t xml:space="preserve">Tony </w:t>
      </w:r>
      <w:r w:rsidRPr="00E93348">
        <w:rPr>
          <w:rStyle w:val="StyleStyleBold12pt"/>
        </w:rPr>
        <w:t>Karon</w:t>
      </w:r>
      <w:r>
        <w:rPr>
          <w:rStyle w:val="StyleStyleBold12pt"/>
        </w:rPr>
        <w:t xml:space="preserve"> ‘12</w:t>
      </w:r>
      <w:r>
        <w:t>, senior editor at TIME, where he has covered international conflicts in the Middle East, Asia, and the Balkans since 1997,</w:t>
      </w:r>
      <w:r w:rsidRPr="001D369A">
        <w:t xml:space="preserve"> 10/10/12</w:t>
      </w:r>
      <w:r>
        <w:t>,  "Obama’s Iran Policy: Why Diplomacy Remains the Likely Course," TIME, world.time.com/2012/10/10/is-the-white-house-weighing-a-military-strike-on-iran/</w:t>
      </w:r>
    </w:p>
    <w:p w:rsidR="00046EAF" w:rsidRPr="00DC3123" w:rsidRDefault="00046EAF" w:rsidP="00046EAF">
      <w:pPr>
        <w:rPr>
          <w:sz w:val="16"/>
        </w:rPr>
      </w:pPr>
      <w:r w:rsidRPr="00C83681">
        <w:rPr>
          <w:rStyle w:val="StyleBoldUnderline"/>
        </w:rPr>
        <w:t xml:space="preserve">Rothkopf’s piece on the ostensible </w:t>
      </w:r>
      <w:r w:rsidRPr="000E455E">
        <w:rPr>
          <w:rStyle w:val="StyleBoldUnderline"/>
          <w:highlight w:val="yellow"/>
        </w:rPr>
        <w:t>emergence of a war-lite option</w:t>
      </w:r>
      <w:r w:rsidRPr="00C83681">
        <w:rPr>
          <w:rStyle w:val="StyleBoldUnderline"/>
        </w:rPr>
        <w:t xml:space="preserve"> on Iran </w:t>
      </w:r>
      <w:r w:rsidRPr="000E455E">
        <w:rPr>
          <w:rStyle w:val="StyleBoldUnderline"/>
          <w:highlight w:val="yellow"/>
        </w:rPr>
        <w:t>begins from the premise that</w:t>
      </w:r>
      <w:r w:rsidRPr="001D48BF">
        <w:rPr>
          <w:sz w:val="16"/>
        </w:rPr>
        <w:t xml:space="preserve"> President </w:t>
      </w:r>
      <w:r w:rsidRPr="000E455E">
        <w:rPr>
          <w:rStyle w:val="StyleBoldUnderline"/>
          <w:highlight w:val="yellow"/>
        </w:rPr>
        <w:t>Obama is vulnerable to political attacks</w:t>
      </w:r>
      <w:r w:rsidRPr="00C83681">
        <w:rPr>
          <w:rStyle w:val="StyleBoldUnderline"/>
        </w:rPr>
        <w:t xml:space="preserve"> from</w:t>
      </w:r>
      <w:r w:rsidRPr="001D48BF">
        <w:rPr>
          <w:sz w:val="16"/>
        </w:rPr>
        <w:t xml:space="preserve"> Mitt </w:t>
      </w:r>
      <w:r w:rsidRPr="00C83681">
        <w:rPr>
          <w:rStyle w:val="StyleBoldUnderline"/>
        </w:rPr>
        <w:t>Romney</w:t>
      </w:r>
      <w:r w:rsidRPr="001D48BF">
        <w:rPr>
          <w:sz w:val="16"/>
        </w:rPr>
        <w:t xml:space="preserve"> over his handling of Iran, </w:t>
      </w:r>
      <w:r w:rsidRPr="00C83681">
        <w:rPr>
          <w:rStyle w:val="StyleBoldUnderline"/>
        </w:rPr>
        <w:t>and might benefit from letting it be known that he’s considering a “surgical strike” on Iran</w:t>
      </w:r>
      <w:r w:rsidRPr="001D48BF">
        <w:rPr>
          <w:sz w:val="16"/>
        </w:rPr>
        <w:t xml:space="preserve"> — a scenario ostensibly more believable because it supposedly requires less of a military commitment. “It may be that the easiest way for the Obama team to defuse Romney’s critique on Iran is simply to communicate better what options they are in fact considering,” Rothkopf writes. “It’s not the size of the threatened attack, but the likelihood that it will actually be made, that makes a military threat a useful diplomatic tool. And perhaps a political one, too.”</w:t>
      </w:r>
      <w:r w:rsidRPr="001D48BF">
        <w:rPr>
          <w:sz w:val="12"/>
        </w:rPr>
        <w:t>¶</w:t>
      </w:r>
      <w:r w:rsidRPr="001D48BF">
        <w:rPr>
          <w:sz w:val="16"/>
        </w:rPr>
        <w:t xml:space="preserve"> </w:t>
      </w:r>
      <w:r w:rsidRPr="000E455E">
        <w:rPr>
          <w:rStyle w:val="StyleBoldUnderline"/>
          <w:highlight w:val="yellow"/>
        </w:rPr>
        <w:t>But that assumes Obama faces a major political problem on Iran — an assumption unlikely to be shared by the president’s reelection team</w:t>
      </w:r>
      <w:r w:rsidRPr="003D216E">
        <w:rPr>
          <w:rStyle w:val="StyleBoldUnderline"/>
        </w:rPr>
        <w:t xml:space="preserve"> at this stage: In most mainstream campaign analyses, </w:t>
      </w:r>
      <w:r w:rsidRPr="000E455E">
        <w:rPr>
          <w:rStyle w:val="StyleBoldUnderline"/>
          <w:highlight w:val="yellow"/>
        </w:rPr>
        <w:t>being branded “soft on Iran” doesn’t rank</w:t>
      </w:r>
      <w:r w:rsidRPr="003D216E">
        <w:rPr>
          <w:rStyle w:val="StyleBoldUnderline"/>
        </w:rPr>
        <w:t xml:space="preserve"> particularly </w:t>
      </w:r>
      <w:r w:rsidRPr="000E455E">
        <w:rPr>
          <w:rStyle w:val="StyleBoldUnderline"/>
          <w:highlight w:val="yellow"/>
        </w:rPr>
        <w:t>prominently</w:t>
      </w:r>
      <w:r w:rsidRPr="003D216E">
        <w:rPr>
          <w:rStyle w:val="StyleBoldUnderline"/>
        </w:rPr>
        <w:t xml:space="preserve"> among the many reasons why Obama might lose his reelection bid</w:t>
      </w:r>
      <w:r w:rsidRPr="001D48BF">
        <w:rPr>
          <w:sz w:val="16"/>
        </w:rPr>
        <w:t>, even if Prime Minister Benjamin Netanyahu had once hoped to leverage campaign concerns to press Obama towards Israel’s positions on Iran.</w:t>
      </w:r>
      <w:r w:rsidRPr="001D48BF">
        <w:rPr>
          <w:sz w:val="12"/>
        </w:rPr>
        <w:t>¶</w:t>
      </w:r>
      <w:r w:rsidRPr="001D48BF">
        <w:rPr>
          <w:sz w:val="16"/>
        </w:rPr>
        <w:t xml:space="preserve"> </w:t>
      </w:r>
      <w:r w:rsidRPr="003D216E">
        <w:rPr>
          <w:rStyle w:val="StyleBoldUnderline"/>
        </w:rPr>
        <w:t xml:space="preserve">Instead, however, </w:t>
      </w:r>
      <w:r w:rsidRPr="000E455E">
        <w:rPr>
          <w:rStyle w:val="StyleBoldUnderline"/>
          <w:highlight w:val="yellow"/>
        </w:rPr>
        <w:t>Netanyahu had to accept defeat</w:t>
      </w:r>
      <w:r w:rsidRPr="003D216E">
        <w:rPr>
          <w:rStyle w:val="StyleBoldUnderline"/>
        </w:rPr>
        <w:t>, having isolated himself not only internationally, but also domestically, by his threat to take unilateral military action against Iran</w:t>
      </w:r>
      <w:r w:rsidRPr="001D48BF">
        <w:rPr>
          <w:sz w:val="16"/>
        </w:rPr>
        <w:t xml:space="preserve"> before November’s U.S. presidential election. The Israeli leader’s U.N. speech last month effectively took the “October Surprise” option off the table, by making clear that Israel’s own “red line” — Iran having a sufficient stockpile of medium enriched uranium to reprocess into one bomb’s worth of weapons-grade materiel — wouldn’t be reached before next spring or summer. </w:t>
      </w:r>
      <w:r w:rsidRPr="007349B3">
        <w:rPr>
          <w:rStyle w:val="StyleBoldUnderline"/>
          <w:highlight w:val="yellow"/>
        </w:rPr>
        <w:t xml:space="preserve">The Israelis have lately dialed down their skepticism of </w:t>
      </w:r>
      <w:r w:rsidRPr="007349B3">
        <w:rPr>
          <w:rStyle w:val="StyleBoldUnderline"/>
        </w:rPr>
        <w:t>the</w:t>
      </w:r>
      <w:r w:rsidRPr="003D216E">
        <w:rPr>
          <w:rStyle w:val="StyleBoldUnderline"/>
        </w:rPr>
        <w:t xml:space="preserve"> impact of </w:t>
      </w:r>
      <w:r w:rsidRPr="007349B3">
        <w:rPr>
          <w:rStyle w:val="StyleBoldUnderline"/>
          <w:highlight w:val="yellow"/>
        </w:rPr>
        <w:t>sanctions</w:t>
      </w:r>
      <w:r w:rsidRPr="003D216E">
        <w:rPr>
          <w:rStyle w:val="StyleBoldUnderline"/>
        </w:rPr>
        <w:t xml:space="preserve"> on Iran, and</w:t>
      </w:r>
      <w:r w:rsidRPr="001D48BF">
        <w:rPr>
          <w:sz w:val="16"/>
        </w:rPr>
        <w:t xml:space="preserve"> on Tuesday Haaretz reported that the </w:t>
      </w:r>
      <w:r w:rsidRPr="007349B3">
        <w:rPr>
          <w:rStyle w:val="StyleBoldUnderline"/>
          <w:highlight w:val="yellow"/>
        </w:rPr>
        <w:t>Israeli military concurs</w:t>
      </w:r>
      <w:r w:rsidRPr="003D216E">
        <w:rPr>
          <w:rStyle w:val="StyleBoldUnderline"/>
        </w:rPr>
        <w:t xml:space="preserve"> with the IAEA’s finding that </w:t>
      </w:r>
      <w:r w:rsidRPr="007349B3">
        <w:rPr>
          <w:rStyle w:val="StyleBoldUnderline"/>
          <w:highlight w:val="yellow"/>
        </w:rPr>
        <w:t>Iran has converted</w:t>
      </w:r>
      <w:r w:rsidRPr="003D216E">
        <w:rPr>
          <w:rStyle w:val="StyleBoldUnderline"/>
        </w:rPr>
        <w:t xml:space="preserve"> much of </w:t>
      </w:r>
      <w:r w:rsidRPr="007349B3">
        <w:rPr>
          <w:rStyle w:val="StyleBoldUnderline"/>
          <w:highlight w:val="yellow"/>
        </w:rPr>
        <w:t>its stockpile</w:t>
      </w:r>
      <w:r w:rsidRPr="003D216E">
        <w:rPr>
          <w:rStyle w:val="StyleBoldUnderline"/>
        </w:rPr>
        <w:t xml:space="preserve"> of medium-enriched uranium into fuel plates </w:t>
      </w:r>
      <w:r w:rsidRPr="007349B3">
        <w:rPr>
          <w:rStyle w:val="StyleBoldUnderline"/>
          <w:highlight w:val="yellow"/>
        </w:rPr>
        <w:t>for a medical-research reactor that would be of no use</w:t>
      </w:r>
      <w:r w:rsidRPr="003D216E">
        <w:rPr>
          <w:rStyle w:val="StyleBoldUnderline"/>
        </w:rPr>
        <w:t xml:space="preserve"> in a dash </w:t>
      </w:r>
      <w:r w:rsidRPr="007349B3">
        <w:rPr>
          <w:rStyle w:val="StyleBoldUnderline"/>
          <w:highlight w:val="yellow"/>
        </w:rPr>
        <w:t>to create weapons</w:t>
      </w:r>
      <w:r w:rsidRPr="003D216E">
        <w:rPr>
          <w:rStyle w:val="StyleBoldUnderline"/>
        </w:rPr>
        <w:t>-grade materiel</w:t>
      </w:r>
      <w:r w:rsidRPr="001D48BF">
        <w:rPr>
          <w:sz w:val="16"/>
        </w:rPr>
        <w:t>.</w:t>
      </w:r>
      <w:r w:rsidRPr="001D48BF">
        <w:rPr>
          <w:sz w:val="12"/>
        </w:rPr>
        <w:t>¶</w:t>
      </w:r>
      <w:r w:rsidRPr="001D48BF">
        <w:rPr>
          <w:sz w:val="16"/>
        </w:rPr>
        <w:t xml:space="preserve"> </w:t>
      </w:r>
      <w:r w:rsidRPr="007349B3">
        <w:rPr>
          <w:rStyle w:val="StyleBoldUnderline"/>
          <w:highlight w:val="yellow"/>
        </w:rPr>
        <w:t>Netanyahu</w:t>
      </w:r>
      <w:r w:rsidRPr="001D48BF">
        <w:rPr>
          <w:sz w:val="16"/>
        </w:rPr>
        <w:t xml:space="preserve"> on Tuesday </w:t>
      </w:r>
      <w:r w:rsidRPr="007349B3">
        <w:rPr>
          <w:rStyle w:val="StyleBoldUnderline"/>
          <w:highlight w:val="yellow"/>
        </w:rPr>
        <w:t>called new elections</w:t>
      </w:r>
      <w:r w:rsidRPr="001D48BF">
        <w:rPr>
          <w:sz w:val="16"/>
        </w:rPr>
        <w:t xml:space="preserve">, to be held next January or February, </w:t>
      </w:r>
      <w:r w:rsidRPr="007349B3">
        <w:rPr>
          <w:rStyle w:val="StyleBoldUnderline"/>
          <w:highlight w:val="yellow"/>
        </w:rPr>
        <w:t>making prospects for a military strike</w:t>
      </w:r>
      <w:r w:rsidRPr="00143D03">
        <w:rPr>
          <w:rStyle w:val="StyleBoldUnderline"/>
        </w:rPr>
        <w:t xml:space="preserve"> on Iran before that </w:t>
      </w:r>
      <w:r w:rsidRPr="007349B3">
        <w:rPr>
          <w:rStyle w:val="StyleBoldUnderline"/>
          <w:highlight w:val="yellow"/>
        </w:rPr>
        <w:t>even more remote</w:t>
      </w:r>
      <w:r w:rsidRPr="001D48BF">
        <w:rPr>
          <w:sz w:val="16"/>
        </w:rPr>
        <w:t xml:space="preserve">. But President Obama had declined to offer even the consolation prize of a publicly stated U.S. red line that would limit his freedom of maneuver. Still, </w:t>
      </w:r>
      <w:r w:rsidRPr="00143D03">
        <w:rPr>
          <w:rStyle w:val="StyleBoldUnderline"/>
        </w:rPr>
        <w:t>Netanyahu made clear his government would continue to coordinate its positions and actions with Washington</w:t>
      </w:r>
      <w:r w:rsidRPr="001D48BF">
        <w:rPr>
          <w:sz w:val="16"/>
        </w:rPr>
        <w:t xml:space="preserve"> — which is presumably the purpose of the U.S.-Israeli discussions referred to by Rothkopf’s source. In those discussions, </w:t>
      </w:r>
      <w:r w:rsidRPr="005A06A1">
        <w:rPr>
          <w:rStyle w:val="StyleBoldUnderline"/>
          <w:highlight w:val="yellow"/>
        </w:rPr>
        <w:t>the Israelis</w:t>
      </w:r>
      <w:r w:rsidRPr="00594228">
        <w:rPr>
          <w:rStyle w:val="StyleBoldUnderline"/>
        </w:rPr>
        <w:t xml:space="preserve"> no doubt </w:t>
      </w:r>
      <w:r w:rsidRPr="005A06A1">
        <w:rPr>
          <w:rStyle w:val="StyleBoldUnderline"/>
          <w:highlight w:val="yellow"/>
        </w:rPr>
        <w:t>would like to cajole the U.S. into</w:t>
      </w:r>
      <w:r w:rsidRPr="00594228">
        <w:rPr>
          <w:rStyle w:val="StyleBoldUnderline"/>
        </w:rPr>
        <w:t xml:space="preserve"> articulating </w:t>
      </w:r>
      <w:r w:rsidRPr="005A06A1">
        <w:rPr>
          <w:rStyle w:val="StyleBoldUnderline"/>
          <w:highlight w:val="yellow"/>
        </w:rPr>
        <w:t>a military threat</w:t>
      </w:r>
      <w:r w:rsidRPr="001D48BF">
        <w:rPr>
          <w:sz w:val="16"/>
        </w:rPr>
        <w:t>, and to package it in ways more politically palatable in Washington, which appears to be the logic outlined by Rothkopf’s source:</w:t>
      </w:r>
      <w:r w:rsidRPr="001D48BF">
        <w:rPr>
          <w:sz w:val="12"/>
        </w:rPr>
        <w:t>¶</w:t>
      </w:r>
      <w:r w:rsidRPr="001D48BF">
        <w:rPr>
          <w:sz w:val="16"/>
        </w:rPr>
        <w:t xml:space="preserve"> Were it clearer that the primary Iran option being discussed is this very limited surgical strike, then a U.S. threat of force would be that much more credible. And if it were more credible — because it seemed like the kind of risk the president is more willing to undertake — then it would have the added benefit of providing precisely the kind of added leverage that might make diplomacy more successful. In other words, the public contemplation of a more limited, doable mission provides more leverage than the threat of even more robust action that is less likely to happen.</w:t>
      </w:r>
      <w:r w:rsidRPr="001D48BF">
        <w:rPr>
          <w:sz w:val="12"/>
        </w:rPr>
        <w:t>¶</w:t>
      </w:r>
      <w:r w:rsidRPr="001D48BF">
        <w:rPr>
          <w:sz w:val="16"/>
        </w:rPr>
        <w:t xml:space="preserve"> </w:t>
      </w:r>
      <w:r w:rsidRPr="00C202CA">
        <w:rPr>
          <w:rStyle w:val="StyleBoldUnderline"/>
        </w:rPr>
        <w:t xml:space="preserve">While such an argument is clearly being made, </w:t>
      </w:r>
      <w:r w:rsidRPr="005A06A1">
        <w:rPr>
          <w:rStyle w:val="StyleBoldUnderline"/>
          <w:highlight w:val="yellow"/>
        </w:rPr>
        <w:t>it’s hard</w:t>
      </w:r>
      <w:r w:rsidRPr="00C202CA">
        <w:rPr>
          <w:rStyle w:val="StyleBoldUnderline"/>
        </w:rPr>
        <w:t xml:space="preserve">er </w:t>
      </w:r>
      <w:r w:rsidRPr="005A06A1">
        <w:rPr>
          <w:rStyle w:val="StyleBoldUnderline"/>
          <w:highlight w:val="yellow"/>
        </w:rPr>
        <w:t>to detect signs that it’s been accepted</w:t>
      </w:r>
      <w:r w:rsidRPr="00C202CA">
        <w:rPr>
          <w:rStyle w:val="StyleBoldUnderline"/>
        </w:rPr>
        <w:t xml:space="preserve">. For one thing, </w:t>
      </w:r>
      <w:r w:rsidRPr="005A06A1">
        <w:rPr>
          <w:rStyle w:val="StyleBoldUnderline"/>
          <w:highlight w:val="yellow"/>
        </w:rPr>
        <w:t>no U.S. “red lines” have been stated, without which a military threat can’t be made</w:t>
      </w:r>
      <w:r w:rsidRPr="00C202CA">
        <w:rPr>
          <w:rStyle w:val="StyleBoldUnderline"/>
        </w:rPr>
        <w:t xml:space="preserve">. And the </w:t>
      </w:r>
      <w:r w:rsidRPr="005A06A1">
        <w:rPr>
          <w:rStyle w:val="StyleBoldUnderline"/>
          <w:highlight w:val="yellow"/>
        </w:rPr>
        <w:t>logic</w:t>
      </w:r>
      <w:r w:rsidRPr="00C202CA">
        <w:rPr>
          <w:rStyle w:val="StyleBoldUnderline"/>
        </w:rPr>
        <w:t xml:space="preserve"> </w:t>
      </w:r>
      <w:r w:rsidRPr="005A06A1">
        <w:rPr>
          <w:rStyle w:val="StyleBoldUnderline"/>
          <w:highlight w:val="yellow"/>
        </w:rPr>
        <w:t>of</w:t>
      </w:r>
      <w:r w:rsidRPr="00C202CA">
        <w:rPr>
          <w:rStyle w:val="StyleBoldUnderline"/>
        </w:rPr>
        <w:t xml:space="preserve"> the argument for </w:t>
      </w:r>
      <w:r w:rsidRPr="005A06A1">
        <w:rPr>
          <w:rStyle w:val="StyleBoldUnderline"/>
          <w:highlight w:val="yellow"/>
        </w:rPr>
        <w:t>a “lite” strike will</w:t>
      </w:r>
      <w:r w:rsidRPr="00C202CA">
        <w:rPr>
          <w:rStyle w:val="StyleBoldUnderline"/>
        </w:rPr>
        <w:t xml:space="preserve"> certainly </w:t>
      </w:r>
      <w:r w:rsidRPr="005A06A1">
        <w:rPr>
          <w:rStyle w:val="StyleBoldUnderline"/>
          <w:highlight w:val="yellow"/>
        </w:rPr>
        <w:t>be questioned by powerful players</w:t>
      </w:r>
      <w:r w:rsidRPr="00C202CA">
        <w:rPr>
          <w:rStyle w:val="StyleBoldUnderline"/>
        </w:rPr>
        <w:t xml:space="preserve"> in Washington</w:t>
      </w:r>
      <w:r w:rsidRPr="001D48BF">
        <w:rPr>
          <w:sz w:val="16"/>
        </w:rPr>
        <w:t xml:space="preserve">. It’s hard to see how or why Iran would respond differently to a brief “surgical” strike than it would to a sustained air campaign, or how such a scenario would avert the negative consequences that have restrained the U.S. from considering military action at this stage. The idea that an unprovoked act of war against Iran could be contained, a cakewalk over within hours that would set the world to rights, will likely be seen as a flight of fancy by the </w:t>
      </w:r>
      <w:r w:rsidRPr="005A06A1">
        <w:rPr>
          <w:rStyle w:val="StyleBoldUnderline"/>
          <w:highlight w:val="yellow"/>
        </w:rPr>
        <w:t>J</w:t>
      </w:r>
      <w:r w:rsidRPr="00C202CA">
        <w:rPr>
          <w:rStyle w:val="StyleBoldUnderline"/>
        </w:rPr>
        <w:t xml:space="preserve">oint </w:t>
      </w:r>
      <w:r w:rsidRPr="005A06A1">
        <w:rPr>
          <w:rStyle w:val="StyleBoldUnderline"/>
          <w:highlight w:val="yellow"/>
        </w:rPr>
        <w:t>C</w:t>
      </w:r>
      <w:r w:rsidRPr="00C202CA">
        <w:rPr>
          <w:rStyle w:val="StyleBoldUnderline"/>
        </w:rPr>
        <w:t xml:space="preserve">hiefs of </w:t>
      </w:r>
      <w:r w:rsidRPr="005A06A1">
        <w:rPr>
          <w:rStyle w:val="StyleBoldUnderline"/>
          <w:highlight w:val="yellow"/>
        </w:rPr>
        <w:t>S</w:t>
      </w:r>
      <w:r w:rsidRPr="00C202CA">
        <w:rPr>
          <w:rStyle w:val="StyleBoldUnderline"/>
        </w:rPr>
        <w:t>taff</w:t>
      </w:r>
      <w:r w:rsidRPr="001D48BF">
        <w:rPr>
          <w:sz w:val="16"/>
        </w:rPr>
        <w:t xml:space="preserve">, who </w:t>
      </w:r>
      <w:r w:rsidRPr="005A06A1">
        <w:rPr>
          <w:rStyle w:val="StyleBoldUnderline"/>
          <w:highlight w:val="yellow"/>
        </w:rPr>
        <w:t>have strongly counseled against</w:t>
      </w:r>
      <w:r w:rsidRPr="00C202CA">
        <w:rPr>
          <w:rStyle w:val="StyleBoldUnderline"/>
        </w:rPr>
        <w:t xml:space="preserve"> what they deem a highly risky and unnecessary </w:t>
      </w:r>
      <w:r w:rsidRPr="005A06A1">
        <w:rPr>
          <w:rStyle w:val="StyleBoldUnderline"/>
          <w:highlight w:val="yellow"/>
        </w:rPr>
        <w:t>military action</w:t>
      </w:r>
      <w:r w:rsidRPr="001D48BF">
        <w:rPr>
          <w:sz w:val="16"/>
        </w:rPr>
        <w:t xml:space="preserve"> that’s more likely to result in Iran building nuclear weapons than the neutering of that threat.</w:t>
      </w:r>
      <w:r w:rsidRPr="001D48BF">
        <w:rPr>
          <w:sz w:val="12"/>
        </w:rPr>
        <w:t>¶</w:t>
      </w:r>
      <w:r w:rsidRPr="001D48BF">
        <w:rPr>
          <w:sz w:val="16"/>
        </w:rPr>
        <w:t xml:space="preserve"> The Obama Administration has repeatedly signaled that it will take military action if necessary to prevent Iran from obtaining a nuclear weapon, but there’s a large gap between that implied “red line” and Netanyahu’s one. </w:t>
      </w:r>
      <w:r w:rsidRPr="00CC5E6F">
        <w:rPr>
          <w:rStyle w:val="StyleBoldUnderline"/>
        </w:rPr>
        <w:t>A comprehensive study</w:t>
      </w:r>
      <w:r w:rsidRPr="001D48BF">
        <w:rPr>
          <w:sz w:val="16"/>
        </w:rPr>
        <w:t xml:space="preserve"> published Monday by the respected technical specialists at the Washington-based Institute for Science in International Security (ISIS) </w:t>
      </w:r>
      <w:r w:rsidRPr="00CC5E6F">
        <w:rPr>
          <w:rStyle w:val="StyleBoldUnderline"/>
        </w:rPr>
        <w:t xml:space="preserve">notes that should </w:t>
      </w:r>
      <w:r w:rsidRPr="005A06A1">
        <w:rPr>
          <w:rStyle w:val="StyleBoldUnderline"/>
          <w:highlight w:val="yellow"/>
        </w:rPr>
        <w:t>Iran</w:t>
      </w:r>
      <w:r w:rsidRPr="00CC5E6F">
        <w:rPr>
          <w:rStyle w:val="StyleBoldUnderline"/>
        </w:rPr>
        <w:t xml:space="preserve"> seek to “</w:t>
      </w:r>
      <w:r w:rsidRPr="005A06A1">
        <w:rPr>
          <w:rStyle w:val="StyleBoldUnderline"/>
          <w:highlight w:val="yellow"/>
        </w:rPr>
        <w:t>dash</w:t>
      </w:r>
      <w:r w:rsidRPr="00CC5E6F">
        <w:rPr>
          <w:rStyle w:val="StyleBoldUnderline"/>
        </w:rPr>
        <w:t>” for the bomb</w:t>
      </w:r>
      <w:r w:rsidRPr="001D48BF">
        <w:rPr>
          <w:sz w:val="16"/>
        </w:rPr>
        <w:t xml:space="preserve"> once it had sufficient medium enriched uranium for reprocessing into a single bomb’s worth of highly-enriched materiel — itself an unlikely “dash” point since a single bomb does not a nuclear deterrent make — </w:t>
      </w:r>
      <w:r w:rsidRPr="00CC5E6F">
        <w:rPr>
          <w:rStyle w:val="StyleBoldUnderline"/>
        </w:rPr>
        <w:t xml:space="preserve">it </w:t>
      </w:r>
      <w:r w:rsidRPr="005A06A1">
        <w:rPr>
          <w:rStyle w:val="StyleBoldUnderline"/>
          <w:highlight w:val="yellow"/>
        </w:rPr>
        <w:t>would take</w:t>
      </w:r>
      <w:r w:rsidRPr="00CC5E6F">
        <w:rPr>
          <w:rStyle w:val="StyleBoldUnderline"/>
        </w:rPr>
        <w:t xml:space="preserve"> Iran between two and </w:t>
      </w:r>
      <w:r w:rsidRPr="005A06A1">
        <w:rPr>
          <w:rStyle w:val="StyleBoldUnderline"/>
          <w:highlight w:val="yellow"/>
        </w:rPr>
        <w:t>four months to reprocess</w:t>
      </w:r>
      <w:r w:rsidRPr="001D48BF">
        <w:rPr>
          <w:sz w:val="16"/>
        </w:rPr>
        <w:t xml:space="preserve"> into weapons-grade materiel, </w:t>
      </w:r>
      <w:r w:rsidRPr="005A06A1">
        <w:rPr>
          <w:rStyle w:val="StyleBoldUnderline"/>
          <w:highlight w:val="yellow"/>
        </w:rPr>
        <w:t>and “many additional months</w:t>
      </w:r>
      <w:r w:rsidRPr="00CC5E6F">
        <w:rPr>
          <w:rStyle w:val="StyleBoldUnderline"/>
        </w:rPr>
        <w:t xml:space="preserve">” to fabricate and miniaturize it </w:t>
      </w:r>
      <w:r w:rsidRPr="005A06A1">
        <w:rPr>
          <w:rStyle w:val="StyleBoldUnderline"/>
          <w:highlight w:val="yellow"/>
        </w:rPr>
        <w:t>into a working missile warhead. Iran therefore remains unlikely to cross U.S. red lines any time next year</w:t>
      </w:r>
      <w:r w:rsidRPr="001D48BF">
        <w:rPr>
          <w:sz w:val="16"/>
        </w:rPr>
        <w:t>, which makes the discussion with the Israelis about just how the U.S. would strike should it deem military action necessary a somewhat academic exercise at this stage.</w:t>
      </w:r>
      <w:r w:rsidRPr="001D48BF">
        <w:rPr>
          <w:sz w:val="12"/>
        </w:rPr>
        <w:t>¶</w:t>
      </w:r>
      <w:r w:rsidRPr="001D48BF">
        <w:rPr>
          <w:sz w:val="16"/>
        </w:rPr>
        <w:t xml:space="preserve"> Even the proposition that the Iranians are more likely to surrender on the nuclear issue if facing a threat of war, while popular among Washington hawks, is viewed with skepticism by many Iranian analysts.</w:t>
      </w:r>
      <w:r w:rsidRPr="001D48BF">
        <w:rPr>
          <w:sz w:val="12"/>
        </w:rPr>
        <w:t>¶</w:t>
      </w:r>
      <w:r w:rsidRPr="001D48BF">
        <w:rPr>
          <w:sz w:val="16"/>
        </w:rPr>
        <w:t xml:space="preserve"> But while the Administration and the Israelis continue to discuss their respective red lines and the hypotheticals of what form of military action the U.S. would take if it deemed such action necessary, </w:t>
      </w:r>
      <w:r w:rsidRPr="00B90B89">
        <w:rPr>
          <w:rStyle w:val="StyleBoldUnderline"/>
          <w:highlight w:val="yellow"/>
        </w:rPr>
        <w:t>the focus</w:t>
      </w:r>
      <w:r w:rsidRPr="00CC5E6F">
        <w:rPr>
          <w:rStyle w:val="StyleBoldUnderline"/>
        </w:rPr>
        <w:t xml:space="preserve"> of the Iran nuclear issue </w:t>
      </w:r>
      <w:r w:rsidRPr="00B90B89">
        <w:rPr>
          <w:rStyle w:val="StyleBoldUnderline"/>
          <w:highlight w:val="yellow"/>
        </w:rPr>
        <w:t>is more likely to shift</w:t>
      </w:r>
      <w:r w:rsidRPr="00CC5E6F">
        <w:rPr>
          <w:rStyle w:val="StyleBoldUnderline"/>
        </w:rPr>
        <w:t xml:space="preserve">, after the U.S. election, </w:t>
      </w:r>
      <w:r w:rsidRPr="00B90B89">
        <w:rPr>
          <w:rStyle w:val="StyleBoldUnderline"/>
          <w:highlight w:val="yellow"/>
        </w:rPr>
        <w:t>to a resumption of</w:t>
      </w:r>
      <w:r w:rsidRPr="00CC5E6F">
        <w:rPr>
          <w:rStyle w:val="StyleBoldUnderline"/>
        </w:rPr>
        <w:t xml:space="preserve"> the stalled </w:t>
      </w:r>
      <w:r w:rsidRPr="00B90B89">
        <w:rPr>
          <w:rStyle w:val="StyleBoldUnderline"/>
          <w:highlight w:val="yellow"/>
        </w:rPr>
        <w:t>negotiations</w:t>
      </w:r>
      <w:r w:rsidRPr="00CC5E6F">
        <w:rPr>
          <w:rStyle w:val="StyleBoldUnderline"/>
        </w:rPr>
        <w:t xml:space="preserve"> with Iran</w:t>
      </w:r>
      <w:r w:rsidRPr="001D48BF">
        <w:rPr>
          <w:sz w:val="16"/>
        </w:rPr>
        <w:t xml:space="preserve">. Recent reports of Iran having offered a nine-step plan to cap their uranium enrichment at low levels in exchange for the removal of sanctions was dismissed by the U.S. as insufficient, but it signals nonetheless that </w:t>
      </w:r>
      <w:r w:rsidRPr="00B90B89">
        <w:rPr>
          <w:rStyle w:val="StyleBoldUnderline"/>
          <w:highlight w:val="yellow"/>
        </w:rPr>
        <w:t>the Iranians are in the market for a compromise</w:t>
      </w:r>
      <w:r w:rsidRPr="001D48BF">
        <w:rPr>
          <w:sz w:val="16"/>
        </w:rPr>
        <w:t>, even if they’re nowhere near capitulating to the full menu of Western demands. Needless to say, also, any discussion over compromises is one in which the Israelis would do whatever they could to have a casting vote.</w:t>
      </w:r>
      <w:r w:rsidRPr="001D48BF">
        <w:rPr>
          <w:sz w:val="12"/>
        </w:rPr>
        <w:t>¶</w:t>
      </w:r>
      <w:r w:rsidRPr="001D48BF">
        <w:rPr>
          <w:sz w:val="16"/>
        </w:rPr>
        <w:t xml:space="preserve"> </w:t>
      </w:r>
      <w:r w:rsidRPr="00B90B89">
        <w:rPr>
          <w:rStyle w:val="StyleBoldUnderline"/>
          <w:highlight w:val="yellow"/>
        </w:rPr>
        <w:t>That diplomatic conversation is likely to continue into next year</w:t>
      </w:r>
      <w:r w:rsidRPr="00B90B89">
        <w:rPr>
          <w:sz w:val="16"/>
          <w:highlight w:val="yellow"/>
        </w:rPr>
        <w:t>,</w:t>
      </w:r>
      <w:r w:rsidRPr="001D48BF">
        <w:rPr>
          <w:sz w:val="16"/>
        </w:rPr>
        <w:t xml:space="preserve"> framed by November’s U.S. presidential election, Israel’s parliamentary election next January or February, and Iran’s poll to elect a replacement to President Mahmoud Ahmadinejad next June. </w:t>
      </w:r>
      <w:r w:rsidRPr="00B90B89">
        <w:rPr>
          <w:rStyle w:val="StyleBoldUnderline"/>
          <w:highlight w:val="yellow"/>
        </w:rPr>
        <w:t>Don’t bet on seeing any military action</w:t>
      </w:r>
      <w:r w:rsidRPr="001D48BF">
        <w:rPr>
          <w:sz w:val="16"/>
        </w:rPr>
        <w:t>, lite or heavy, before then — or even after.</w:t>
      </w:r>
    </w:p>
    <w:p w:rsidR="00046EAF" w:rsidRPr="00077294" w:rsidRDefault="00046EAF" w:rsidP="00046EAF">
      <w:pPr>
        <w:pStyle w:val="Heading4"/>
      </w:pPr>
      <w:r>
        <w:t>No escalation- stability outweighs</w:t>
      </w:r>
    </w:p>
    <w:p w:rsidR="00046EAF" w:rsidRPr="00077294" w:rsidRDefault="00046EAF" w:rsidP="00046EAF">
      <w:r w:rsidRPr="00077294">
        <w:t>Christopher J.</w:t>
      </w:r>
      <w:r>
        <w:t xml:space="preserve"> </w:t>
      </w:r>
      <w:r w:rsidRPr="004524E6">
        <w:rPr>
          <w:rStyle w:val="StyleStyleBold12pt"/>
        </w:rPr>
        <w:t xml:space="preserve">Fettweis </w:t>
      </w:r>
      <w:r>
        <w:rPr>
          <w:rStyle w:val="StyleStyleBold12pt"/>
        </w:rPr>
        <w:t>‘</w:t>
      </w:r>
      <w:r w:rsidRPr="004524E6">
        <w:rPr>
          <w:rStyle w:val="StyleStyleBold12pt"/>
        </w:rPr>
        <w:t>7</w:t>
      </w:r>
      <w:r w:rsidRPr="00077294">
        <w:t xml:space="preserve"> Assistant Professor of National Security Affairs in the National Security Decision</w:t>
      </w:r>
    </w:p>
    <w:p w:rsidR="00046EAF" w:rsidRPr="00077294" w:rsidRDefault="00046EAF" w:rsidP="00046EAF">
      <w:r>
        <w:t>Making Department at the</w:t>
      </w:r>
      <w:r w:rsidRPr="00077294">
        <w:t xml:space="preserve"> US Naval War College, “On the Consequences of Failure in I</w:t>
      </w:r>
      <w:r>
        <w:t>raq,” Survival, 49(4), p. 83-98</w:t>
      </w:r>
    </w:p>
    <w:p w:rsidR="00046EAF" w:rsidRPr="00077294" w:rsidRDefault="00046EAF" w:rsidP="00046EAF">
      <w:pPr>
        <w:rPr>
          <w:sz w:val="16"/>
        </w:rPr>
      </w:pPr>
      <w:r w:rsidRPr="00077294">
        <w:rPr>
          <w:sz w:val="16"/>
        </w:rPr>
        <w:t xml:space="preserve">Without the US presence, a second argument goes, nothing would prevent Sunni–Shia violence from sweeping into every country where the religious divide exists. A Sunni bloc with centres in Riyadh and Cairo might face a Shia bloc headquartered in Tehran, both of which would face enormous pressure from their own people to fight proxy wars across the region. In addition to intraMuslim civil war, cross-border warfare could not be ruled out. Jordan might be the first to send troops into Iraq to secure its own border; once the dam breaks, Iran, Turkey, Syria and Saudi Arabia might follow suit. </w:t>
      </w:r>
      <w:r w:rsidRPr="00077294">
        <w:rPr>
          <w:rStyle w:val="StyleBoldUnderline"/>
        </w:rPr>
        <w:t xml:space="preserve">The </w:t>
      </w:r>
      <w:r w:rsidRPr="0057079B">
        <w:rPr>
          <w:rStyle w:val="StyleBoldUnderline"/>
          <w:highlight w:val="yellow"/>
        </w:rPr>
        <w:t>Middle East</w:t>
      </w:r>
      <w:r w:rsidRPr="00077294">
        <w:rPr>
          <w:rStyle w:val="StyleBoldUnderline"/>
        </w:rPr>
        <w:t xml:space="preserve"> has no shortage of </w:t>
      </w:r>
      <w:r w:rsidRPr="0057079B">
        <w:rPr>
          <w:rStyle w:val="StyleBoldUnderline"/>
          <w:highlight w:val="yellow"/>
        </w:rPr>
        <w:t>rivalries</w:t>
      </w:r>
      <w:r w:rsidRPr="00077294">
        <w:rPr>
          <w:sz w:val="16"/>
        </w:rPr>
        <w:t xml:space="preserve">, any of which might descend into direct conflict after a destabilising US withdrawal. </w:t>
      </w:r>
      <w:r w:rsidRPr="0057079B">
        <w:rPr>
          <w:rStyle w:val="StyleBoldUnderline"/>
          <w:highlight w:val="yellow"/>
        </w:rPr>
        <w:t>In the worst case</w:t>
      </w:r>
      <w:r w:rsidRPr="00077294">
        <w:rPr>
          <w:sz w:val="16"/>
        </w:rPr>
        <w:t xml:space="preserve">, Iran might emerge as the regional hegemon, able to bully and blackmail its neighbours with its new nuclear arsenal. Saudi Arabia and Egypt would soon demand suitable deterrents of their own, and </w:t>
      </w:r>
      <w:r w:rsidRPr="00077294">
        <w:rPr>
          <w:rStyle w:val="StyleBoldUnderline"/>
        </w:rPr>
        <w:t xml:space="preserve">a nuclear arms race </w:t>
      </w:r>
      <w:r w:rsidRPr="0057079B">
        <w:rPr>
          <w:rStyle w:val="StyleBoldUnderline"/>
          <w:highlight w:val="yellow"/>
        </w:rPr>
        <w:t>would envelop the region</w:t>
      </w:r>
      <w:r w:rsidRPr="00077294">
        <w:rPr>
          <w:sz w:val="16"/>
        </w:rPr>
        <w:t xml:space="preserve">. Once again, however, </w:t>
      </w:r>
      <w:r w:rsidRPr="0057079B">
        <w:rPr>
          <w:rStyle w:val="Emphasis"/>
          <w:highlight w:val="yellow"/>
        </w:rPr>
        <w:t>none of these outcomes is</w:t>
      </w:r>
      <w:r w:rsidRPr="00077294">
        <w:rPr>
          <w:rStyle w:val="Emphasis"/>
        </w:rPr>
        <w:t xml:space="preserve"> particularly </w:t>
      </w:r>
      <w:r w:rsidRPr="0057079B">
        <w:rPr>
          <w:rStyle w:val="Emphasis"/>
          <w:highlight w:val="yellow"/>
        </w:rPr>
        <w:t>likely</w:t>
      </w:r>
      <w:r w:rsidRPr="00077294">
        <w:rPr>
          <w:sz w:val="16"/>
        </w:rPr>
        <w:t xml:space="preserve">. Wider war No matter what the outcome in Iraq, </w:t>
      </w:r>
      <w:r w:rsidRPr="00077294">
        <w:rPr>
          <w:rStyle w:val="StyleBoldUnderline"/>
        </w:rPr>
        <w:t>the region is not likely to devolve into chaos</w:t>
      </w:r>
      <w:r w:rsidRPr="00077294">
        <w:rPr>
          <w:sz w:val="16"/>
        </w:rPr>
        <w:t xml:space="preserve">. Although it might seem counter-intuitive, by most traditional measures </w:t>
      </w:r>
      <w:r w:rsidRPr="0057079B">
        <w:rPr>
          <w:rStyle w:val="StyleBoldUnderline"/>
          <w:highlight w:val="yellow"/>
        </w:rPr>
        <w:t>the Middle East is</w:t>
      </w:r>
      <w:r w:rsidRPr="00077294">
        <w:rPr>
          <w:rStyle w:val="StyleBoldUnderline"/>
        </w:rPr>
        <w:t xml:space="preserve"> very </w:t>
      </w:r>
      <w:r w:rsidRPr="0057079B">
        <w:rPr>
          <w:rStyle w:val="StyleBoldUnderline"/>
          <w:highlight w:val="yellow"/>
        </w:rPr>
        <w:t>stable</w:t>
      </w:r>
      <w:r w:rsidRPr="00077294">
        <w:rPr>
          <w:sz w:val="16"/>
        </w:rPr>
        <w:t xml:space="preserve">. </w:t>
      </w:r>
      <w:r w:rsidRPr="0057079B">
        <w:rPr>
          <w:rStyle w:val="StyleBoldUnderline"/>
          <w:highlight w:val="yellow"/>
        </w:rPr>
        <w:t>Continuous, uninterrupted governance is the norm</w:t>
      </w:r>
      <w:r w:rsidRPr="00077294">
        <w:rPr>
          <w:rStyle w:val="StyleBoldUnderline"/>
        </w:rPr>
        <w:t>, not the exception</w:t>
      </w:r>
      <w:r w:rsidRPr="00077294">
        <w:rPr>
          <w:sz w:val="16"/>
        </w:rPr>
        <w:t xml:space="preserve">; most Middle East regimes have been in power for decades. Its monarchies, from Morocco to Jordan to every Gulf state, have generally been in power since these countries gained independence. In Egypt Hosni Mubarak has ruled for almost three decades, and Muammar Gadhafi in Libya for almost four. </w:t>
      </w:r>
      <w:r w:rsidRPr="00077294">
        <w:rPr>
          <w:rStyle w:val="StyleBoldUnderline"/>
        </w:rPr>
        <w:t xml:space="preserve">The region’s </w:t>
      </w:r>
      <w:r w:rsidRPr="0057079B">
        <w:rPr>
          <w:rStyle w:val="StyleBoldUnderline"/>
          <w:highlight w:val="yellow"/>
        </w:rPr>
        <w:t>autocrats</w:t>
      </w:r>
      <w:r w:rsidRPr="00077294">
        <w:rPr>
          <w:rStyle w:val="StyleBoldUnderline"/>
        </w:rPr>
        <w:t xml:space="preserve"> have been more likely to </w:t>
      </w:r>
      <w:r w:rsidRPr="0057079B">
        <w:rPr>
          <w:rStyle w:val="StyleBoldUnderline"/>
          <w:highlight w:val="yellow"/>
        </w:rPr>
        <w:t>die quiet</w:t>
      </w:r>
      <w:r w:rsidRPr="00077294">
        <w:rPr>
          <w:rStyle w:val="StyleBoldUnderline"/>
        </w:rPr>
        <w:t>, natural deaths than meet the hangman or post-coup firing squads</w:t>
      </w:r>
      <w:r w:rsidRPr="00077294">
        <w:rPr>
          <w:sz w:val="16"/>
        </w:rPr>
        <w:t xml:space="preserve">. Saddam’s rather unpredictable regime, which attacked its neighbours twice, was one of the few exceptions to this pattern of stability, and he met an end unusual for the modern Middle East. Its regimes have survived potentially destabilising shocks before, and they would be likely to do so again. </w:t>
      </w:r>
      <w:r w:rsidRPr="0057079B">
        <w:rPr>
          <w:rStyle w:val="StyleBoldUnderline"/>
          <w:highlight w:val="yellow"/>
        </w:rPr>
        <w:t>The region</w:t>
      </w:r>
      <w:r w:rsidRPr="00077294">
        <w:rPr>
          <w:rStyle w:val="StyleBoldUnderline"/>
        </w:rPr>
        <w:t xml:space="preserve"> actually </w:t>
      </w:r>
      <w:r w:rsidRPr="0057079B">
        <w:rPr>
          <w:rStyle w:val="StyleBoldUnderline"/>
          <w:highlight w:val="yellow"/>
        </w:rPr>
        <w:t>experiences</w:t>
      </w:r>
      <w:r w:rsidRPr="00077294">
        <w:rPr>
          <w:rStyle w:val="StyleBoldUnderline"/>
        </w:rPr>
        <w:t xml:space="preserve"> very </w:t>
      </w:r>
      <w:r w:rsidRPr="0057079B">
        <w:rPr>
          <w:rStyle w:val="StyleBoldUnderline"/>
          <w:highlight w:val="yellow"/>
        </w:rPr>
        <w:t>little cross-border warfare</w:t>
      </w:r>
      <w:r w:rsidRPr="00077294">
        <w:rPr>
          <w:sz w:val="16"/>
        </w:rPr>
        <w:t xml:space="preserve">, and even less since the end of the Cold War. Saddam again provided an exception, as did the Israelis, with their adventures in Lebanon. Israel fought four wars with neighbouring states in the first 25 years of its existence, but none in the 34 years since. </w:t>
      </w:r>
      <w:r w:rsidRPr="0057079B">
        <w:rPr>
          <w:rStyle w:val="StyleBoldUnderline"/>
          <w:highlight w:val="yellow"/>
        </w:rPr>
        <w:t>Vicious civil wars</w:t>
      </w:r>
      <w:r w:rsidRPr="00077294">
        <w:rPr>
          <w:sz w:val="16"/>
        </w:rPr>
        <w:t xml:space="preserve"> that once engulfed Lebanon and Algeria </w:t>
      </w:r>
      <w:r w:rsidRPr="0057079B">
        <w:rPr>
          <w:rStyle w:val="StyleBoldUnderline"/>
          <w:highlight w:val="yellow"/>
        </w:rPr>
        <w:t>have gone quiet</w:t>
      </w:r>
      <w:r w:rsidRPr="00077294">
        <w:rPr>
          <w:rStyle w:val="StyleBoldUnderline"/>
        </w:rPr>
        <w:t>, and its ethnic conflicts do not make the region particularly unique</w:t>
      </w:r>
      <w:r w:rsidRPr="00077294">
        <w:rPr>
          <w:sz w:val="16"/>
        </w:rPr>
        <w:t xml:space="preserve">. The biggest risk of an American withdrawal is intensified civil war in Iraq rather than regional conflagration. Iraq’s </w:t>
      </w:r>
      <w:r w:rsidRPr="0057079B">
        <w:rPr>
          <w:rStyle w:val="StyleBoldUnderline"/>
          <w:highlight w:val="yellow"/>
        </w:rPr>
        <w:t>neighbours will likely not prove eager to fight each other</w:t>
      </w:r>
      <w:r w:rsidRPr="00077294">
        <w:rPr>
          <w:sz w:val="16"/>
        </w:rPr>
        <w:t xml:space="preserve"> to determine who gets to be the next country to spend itself into penury propping up an unpopular puppet regime next door. </w:t>
      </w:r>
      <w:r w:rsidRPr="00077294">
        <w:rPr>
          <w:rStyle w:val="StyleBoldUnderline"/>
        </w:rPr>
        <w:t>As much as the Saudis and Iranians may threaten to intervene</w:t>
      </w:r>
      <w:r w:rsidRPr="00077294">
        <w:rPr>
          <w:sz w:val="16"/>
        </w:rPr>
        <w:t xml:space="preserve"> on behalf of their coreligionists, </w:t>
      </w:r>
      <w:r w:rsidRPr="0057079B">
        <w:rPr>
          <w:rStyle w:val="StyleBoldUnderline"/>
          <w:highlight w:val="yellow"/>
        </w:rPr>
        <w:t>they</w:t>
      </w:r>
      <w:r w:rsidRPr="00077294">
        <w:rPr>
          <w:rStyle w:val="StyleBoldUnderline"/>
        </w:rPr>
        <w:t xml:space="preserve"> have </w:t>
      </w:r>
      <w:r w:rsidRPr="0057079B">
        <w:rPr>
          <w:rStyle w:val="StyleBoldUnderline"/>
          <w:highlight w:val="yellow"/>
        </w:rPr>
        <w:t>show</w:t>
      </w:r>
      <w:r w:rsidRPr="00077294">
        <w:rPr>
          <w:rStyle w:val="StyleBoldUnderline"/>
        </w:rPr>
        <w:t xml:space="preserve">n </w:t>
      </w:r>
      <w:r w:rsidRPr="0057079B">
        <w:rPr>
          <w:rStyle w:val="StyleBoldUnderline"/>
          <w:highlight w:val="yellow"/>
        </w:rPr>
        <w:t>no eagerness to replace the counter-insurgency role</w:t>
      </w:r>
      <w:r w:rsidRPr="00077294">
        <w:rPr>
          <w:rStyle w:val="StyleBoldUnderline"/>
        </w:rPr>
        <w:t xml:space="preserve"> that American troops play today</w:t>
      </w:r>
      <w:r w:rsidRPr="00077294">
        <w:rPr>
          <w:sz w:val="16"/>
        </w:rPr>
        <w:t xml:space="preserve">. If the United States, with its remarkable military and unlimited resources, could not bring about its desired solutions in Iraq, why would any other country think it could do so?17 </w:t>
      </w:r>
      <w:r w:rsidRPr="0057079B">
        <w:rPr>
          <w:rStyle w:val="StyleBoldUnderline"/>
          <w:highlight w:val="yellow"/>
        </w:rPr>
        <w:t>Common interest</w:t>
      </w:r>
      <w:r w:rsidRPr="00077294">
        <w:rPr>
          <w:sz w:val="16"/>
        </w:rPr>
        <w:t xml:space="preserve">, not the presence of the US military, </w:t>
      </w:r>
      <w:r w:rsidRPr="0057079B">
        <w:rPr>
          <w:rStyle w:val="StyleBoldUnderline"/>
          <w:highlight w:val="yellow"/>
        </w:rPr>
        <w:t>provides the</w:t>
      </w:r>
      <w:r w:rsidRPr="00077294">
        <w:rPr>
          <w:rStyle w:val="StyleBoldUnderline"/>
        </w:rPr>
        <w:t xml:space="preserve"> ultimate </w:t>
      </w:r>
      <w:r w:rsidRPr="0057079B">
        <w:rPr>
          <w:rStyle w:val="StyleBoldUnderline"/>
          <w:highlight w:val="yellow"/>
        </w:rPr>
        <w:t>foundation for stability</w:t>
      </w:r>
      <w:r w:rsidRPr="00077294">
        <w:rPr>
          <w:rStyle w:val="StyleBoldUnderline"/>
        </w:rPr>
        <w:t xml:space="preserve">. </w:t>
      </w:r>
      <w:r w:rsidRPr="0057079B">
        <w:rPr>
          <w:rStyle w:val="StyleBoldUnderline"/>
          <w:highlight w:val="yellow"/>
        </w:rPr>
        <w:t>All</w:t>
      </w:r>
      <w:r w:rsidRPr="00077294">
        <w:rPr>
          <w:rStyle w:val="StyleBoldUnderline"/>
        </w:rPr>
        <w:t xml:space="preserve"> ruling </w:t>
      </w:r>
      <w:r w:rsidRPr="0057079B">
        <w:rPr>
          <w:rStyle w:val="StyleBoldUnderline"/>
          <w:highlight w:val="yellow"/>
        </w:rPr>
        <w:t>regimes</w:t>
      </w:r>
      <w:r w:rsidRPr="00077294">
        <w:rPr>
          <w:rStyle w:val="StyleBoldUnderline"/>
        </w:rPr>
        <w:t xml:space="preserve"> in the Middle East </w:t>
      </w:r>
      <w:r w:rsidRPr="0057079B">
        <w:rPr>
          <w:rStyle w:val="StyleBoldUnderline"/>
          <w:highlight w:val="yellow"/>
        </w:rPr>
        <w:t>share a common</w:t>
      </w:r>
      <w:r w:rsidRPr="00077294">
        <w:rPr>
          <w:rStyle w:val="StyleBoldUnderline"/>
        </w:rPr>
        <w:t xml:space="preserve"> (and understandable) </w:t>
      </w:r>
      <w:r w:rsidRPr="0057079B">
        <w:rPr>
          <w:rStyle w:val="StyleBoldUnderline"/>
          <w:highlight w:val="yellow"/>
        </w:rPr>
        <w:t>fear of instability</w:t>
      </w:r>
      <w:r w:rsidRPr="00077294">
        <w:rPr>
          <w:sz w:val="16"/>
        </w:rPr>
        <w:t xml:space="preserve">. </w:t>
      </w:r>
      <w:r w:rsidRPr="0057079B">
        <w:rPr>
          <w:rStyle w:val="StyleBoldUnderline"/>
          <w:highlight w:val="yellow"/>
        </w:rPr>
        <w:t>It is the interest of every actor</w:t>
      </w:r>
      <w:r w:rsidRPr="00077294">
        <w:rPr>
          <w:sz w:val="16"/>
        </w:rPr>
        <w:t xml:space="preserve"> – the Iraqis, their neighbours and the rest of the world – </w:t>
      </w:r>
      <w:r w:rsidRPr="0057079B">
        <w:rPr>
          <w:rStyle w:val="StyleBoldUnderline"/>
          <w:highlight w:val="yellow"/>
        </w:rPr>
        <w:t>to see a stable</w:t>
      </w:r>
      <w:r w:rsidRPr="00077294">
        <w:rPr>
          <w:rStyle w:val="StyleBoldUnderline"/>
        </w:rPr>
        <w:t xml:space="preserve">, functioning </w:t>
      </w:r>
      <w:r w:rsidRPr="0057079B">
        <w:rPr>
          <w:rStyle w:val="StyleBoldUnderline"/>
          <w:highlight w:val="yellow"/>
        </w:rPr>
        <w:t>government</w:t>
      </w:r>
      <w:r w:rsidRPr="00077294">
        <w:rPr>
          <w:rStyle w:val="StyleBoldUnderline"/>
        </w:rPr>
        <w:t xml:space="preserve"> </w:t>
      </w:r>
      <w:r w:rsidRPr="0057079B">
        <w:rPr>
          <w:rStyle w:val="StyleBoldUnderline"/>
          <w:highlight w:val="yellow"/>
        </w:rPr>
        <w:t>emerge</w:t>
      </w:r>
      <w:r w:rsidRPr="00077294">
        <w:rPr>
          <w:sz w:val="16"/>
        </w:rPr>
        <w:t xml:space="preserve"> in Iraq. If the United States were to withdraw, increased regional cooperation to address that </w:t>
      </w:r>
      <w:r w:rsidRPr="0057079B">
        <w:rPr>
          <w:rStyle w:val="Emphasis"/>
          <w:highlight w:val="yellow"/>
        </w:rPr>
        <w:t>common interest is far more likely than outright warfare</w:t>
      </w:r>
      <w:r w:rsidRPr="00077294">
        <w:rPr>
          <w:sz w:val="16"/>
        </w:rPr>
        <w:t>.</w:t>
      </w:r>
    </w:p>
    <w:p w:rsidR="00046EAF" w:rsidRDefault="00046EAF" w:rsidP="00046EAF">
      <w:pPr>
        <w:rPr>
          <w:sz w:val="16"/>
        </w:rPr>
      </w:pPr>
    </w:p>
    <w:p w:rsidR="00046EAF" w:rsidRDefault="00046EAF" w:rsidP="00046EAF">
      <w:pPr>
        <w:rPr>
          <w:sz w:val="16"/>
        </w:rPr>
      </w:pPr>
    </w:p>
    <w:p w:rsidR="00046EAF" w:rsidRPr="000602EF" w:rsidRDefault="00046EAF" w:rsidP="00046EAF">
      <w:pPr>
        <w:rPr>
          <w:sz w:val="16"/>
        </w:rPr>
      </w:pPr>
    </w:p>
    <w:p w:rsidR="00046EAF" w:rsidRPr="000806AD" w:rsidRDefault="00046EAF" w:rsidP="00046EAF">
      <w:pPr>
        <w:rPr>
          <w:rStyle w:val="StyleBoldUnderline"/>
        </w:rPr>
      </w:pPr>
    </w:p>
    <w:p w:rsidR="00046EAF" w:rsidRDefault="00046EAF" w:rsidP="00046EAF">
      <w:pPr>
        <w:pStyle w:val="Heading3"/>
      </w:pPr>
      <w:r>
        <w:t>Proxy Wars</w:t>
      </w:r>
    </w:p>
    <w:p w:rsidR="00046EAF" w:rsidRDefault="00046EAF" w:rsidP="00046EAF">
      <w:r>
        <w:t xml:space="preserve">Pesaran says that Western countries need to lift sanctions to stop violence- aff obviously doesn't do that </w:t>
      </w:r>
    </w:p>
    <w:p w:rsidR="00046EAF" w:rsidRDefault="00046EAF" w:rsidP="00046EAF">
      <w:r>
        <w:t>Mousavian qualifies this and says that those who advocate sanctions and regime change are what cause radicalization- the plan doesnt impact</w:t>
      </w:r>
    </w:p>
    <w:p w:rsidR="00046EAF" w:rsidRDefault="00046EAF" w:rsidP="00046EAF"/>
    <w:p w:rsidR="00046EAF" w:rsidRDefault="00046EAF" w:rsidP="00046EAF">
      <w:pPr>
        <w:rPr>
          <w:rStyle w:val="StyleStyleBold12pt"/>
        </w:rPr>
      </w:pPr>
      <w:r>
        <w:rPr>
          <w:rStyle w:val="StyleStyleBold12pt"/>
        </w:rPr>
        <w:t>No proxy wars and no escalation</w:t>
      </w:r>
    </w:p>
    <w:p w:rsidR="00046EAF" w:rsidRPr="00B82E0D" w:rsidRDefault="00046EAF" w:rsidP="00046EAF">
      <w:r w:rsidRPr="00B82E0D">
        <w:rPr>
          <w:rStyle w:val="StyleStyleBold12pt"/>
        </w:rPr>
        <w:t>Kaye &amp; Wehrey 11</w:t>
      </w:r>
      <w:r w:rsidRPr="00B82E0D">
        <w:t xml:space="preserve"> – Dalia Dassa Kay, Senior Political Scientist at the RAND Corporation, and Frederic Wehrey, Senior Policy Analyst at RAND, July-August 2011, “Arab Spring, Persian Winter,” Foreign Affairs, Vol. 90, No. 4</w:t>
      </w:r>
    </w:p>
    <w:p w:rsidR="00046EAF" w:rsidRDefault="00046EAF" w:rsidP="00046EAF"/>
    <w:p w:rsidR="00046EAF" w:rsidRPr="00000DF0" w:rsidRDefault="00046EAF" w:rsidP="00046EAF">
      <w:pPr>
        <w:pStyle w:val="cardtext"/>
        <w:rPr>
          <w:rStyle w:val="StyleBoldUnderline"/>
        </w:rPr>
      </w:pPr>
      <w:r w:rsidRPr="00BB5107">
        <w:rPr>
          <w:sz w:val="12"/>
        </w:rPr>
        <w:t xml:space="preserve">Second, </w:t>
      </w:r>
      <w:r w:rsidRPr="00BB5107">
        <w:rPr>
          <w:rStyle w:val="StyleBoldUnderline"/>
          <w:highlight w:val="yellow"/>
        </w:rPr>
        <w:t>the</w:t>
      </w:r>
      <w:r w:rsidRPr="00180A98">
        <w:rPr>
          <w:rStyle w:val="StyleBoldUnderline"/>
        </w:rPr>
        <w:t xml:space="preserve"> "resistance </w:t>
      </w:r>
      <w:r w:rsidRPr="00BB5107">
        <w:rPr>
          <w:rStyle w:val="StyleBoldUnderline"/>
          <w:highlight w:val="yellow"/>
        </w:rPr>
        <w:t xml:space="preserve">bloc" that Iran leads is far less coordinated </w:t>
      </w:r>
      <w:r w:rsidRPr="00BB5107">
        <w:rPr>
          <w:rStyle w:val="StyleBoldUnderline"/>
        </w:rPr>
        <w:t>and omnipotent</w:t>
      </w:r>
      <w:r w:rsidRPr="00180A98">
        <w:rPr>
          <w:rStyle w:val="StyleBoldUnderline"/>
        </w:rPr>
        <w:t xml:space="preserve"> </w:t>
      </w:r>
      <w:r w:rsidRPr="00BB5107">
        <w:rPr>
          <w:rStyle w:val="StyleBoldUnderline"/>
          <w:highlight w:val="yellow"/>
        </w:rPr>
        <w:t>than Doran claims</w:t>
      </w:r>
      <w:r w:rsidRPr="00BB5107">
        <w:rPr>
          <w:sz w:val="12"/>
        </w:rPr>
        <w:t xml:space="preserve">. Indeed, </w:t>
      </w:r>
      <w:r w:rsidRPr="00D74816">
        <w:rPr>
          <w:rStyle w:val="Emphasis"/>
          <w:b w:val="0"/>
          <w:highlight w:val="yellow"/>
        </w:rPr>
        <w:t>Iran, Hamas, Hezbollah, and Syria</w:t>
      </w:r>
      <w:r w:rsidRPr="00D74816">
        <w:rPr>
          <w:rStyle w:val="Emphasis"/>
          <w:b w:val="0"/>
        </w:rPr>
        <w:t xml:space="preserve"> </w:t>
      </w:r>
      <w:r w:rsidRPr="00D74816">
        <w:rPr>
          <w:rStyle w:val="Emphasis"/>
          <w:b w:val="0"/>
          <w:highlight w:val="yellow"/>
        </w:rPr>
        <w:t>are</w:t>
      </w:r>
      <w:r w:rsidRPr="00BB5107">
        <w:rPr>
          <w:rStyle w:val="Emphasis"/>
          <w:highlight w:val="yellow"/>
        </w:rPr>
        <w:t xml:space="preserve"> less a </w:t>
      </w:r>
      <w:r w:rsidRPr="00BB5107">
        <w:rPr>
          <w:rStyle w:val="Emphasis"/>
        </w:rPr>
        <w:t xml:space="preserve">coherent </w:t>
      </w:r>
      <w:r w:rsidRPr="00BB5107">
        <w:rPr>
          <w:rStyle w:val="Emphasis"/>
          <w:highlight w:val="yellow"/>
        </w:rPr>
        <w:t>bloc than a</w:t>
      </w:r>
      <w:r w:rsidRPr="00180A98">
        <w:rPr>
          <w:rStyle w:val="Emphasis"/>
        </w:rPr>
        <w:t xml:space="preserve"> temporary </w:t>
      </w:r>
      <w:r w:rsidRPr="00BB5107">
        <w:rPr>
          <w:rStyle w:val="Emphasis"/>
          <w:highlight w:val="yellow"/>
        </w:rPr>
        <w:t xml:space="preserve">coalition in which </w:t>
      </w:r>
      <w:r w:rsidRPr="00BB5107">
        <w:rPr>
          <w:rStyle w:val="Emphasis"/>
        </w:rPr>
        <w:t>local</w:t>
      </w:r>
      <w:r w:rsidRPr="00180A98">
        <w:rPr>
          <w:rStyle w:val="Emphasis"/>
        </w:rPr>
        <w:t xml:space="preserve"> and short-term </w:t>
      </w:r>
      <w:r w:rsidRPr="00BB5107">
        <w:rPr>
          <w:rStyle w:val="Emphasis"/>
          <w:highlight w:val="yellow"/>
        </w:rPr>
        <w:t>tactical interests</w:t>
      </w:r>
      <w:r w:rsidRPr="00180A98">
        <w:rPr>
          <w:rStyle w:val="Emphasis"/>
        </w:rPr>
        <w:t xml:space="preserve"> have </w:t>
      </w:r>
      <w:r w:rsidRPr="00265A6A">
        <w:rPr>
          <w:rStyle w:val="Emphasis"/>
        </w:rPr>
        <w:t xml:space="preserve">always </w:t>
      </w:r>
      <w:r w:rsidRPr="00BB5107">
        <w:rPr>
          <w:rStyle w:val="Emphasis"/>
          <w:highlight w:val="yellow"/>
        </w:rPr>
        <w:t>trump</w:t>
      </w:r>
      <w:r w:rsidRPr="00265A6A">
        <w:rPr>
          <w:rStyle w:val="Emphasis"/>
        </w:rPr>
        <w:t xml:space="preserve">ed </w:t>
      </w:r>
      <w:r w:rsidRPr="00BB5107">
        <w:rPr>
          <w:rStyle w:val="Emphasis"/>
          <w:highlight w:val="yellow"/>
        </w:rPr>
        <w:t>ideological or</w:t>
      </w:r>
      <w:r w:rsidRPr="00180A98">
        <w:rPr>
          <w:rStyle w:val="Emphasis"/>
        </w:rPr>
        <w:t xml:space="preserve"> </w:t>
      </w:r>
      <w:r w:rsidRPr="00BB5107">
        <w:rPr>
          <w:rStyle w:val="Emphasis"/>
          <w:highlight w:val="yellow"/>
        </w:rPr>
        <w:t>religious affinity</w:t>
      </w:r>
      <w:r w:rsidRPr="00BB5107">
        <w:rPr>
          <w:rStyle w:val="StyleBoldUnderline"/>
          <w:highlight w:val="yellow"/>
        </w:rPr>
        <w:t xml:space="preserve">. As </w:t>
      </w:r>
      <w:r w:rsidRPr="00BB5107">
        <w:rPr>
          <w:rStyle w:val="StyleBoldUnderline"/>
        </w:rPr>
        <w:t>the</w:t>
      </w:r>
      <w:r w:rsidRPr="00000DF0">
        <w:rPr>
          <w:rStyle w:val="StyleBoldUnderline"/>
        </w:rPr>
        <w:t xml:space="preserve"> individual </w:t>
      </w:r>
      <w:r w:rsidRPr="00BB5107">
        <w:rPr>
          <w:rStyle w:val="StyleBoldUnderline"/>
          <w:highlight w:val="yellow"/>
        </w:rPr>
        <w:t>members</w:t>
      </w:r>
      <w:r w:rsidRPr="00BB5107">
        <w:rPr>
          <w:sz w:val="12"/>
        </w:rPr>
        <w:t xml:space="preserve"> of this bloc </w:t>
      </w:r>
      <w:r w:rsidRPr="00BB5107">
        <w:rPr>
          <w:rStyle w:val="StyleBoldUnderline"/>
          <w:highlight w:val="yellow"/>
        </w:rPr>
        <w:t>face</w:t>
      </w:r>
      <w:r w:rsidRPr="00BB5107">
        <w:rPr>
          <w:sz w:val="12"/>
        </w:rPr>
        <w:t xml:space="preserve"> mounting </w:t>
      </w:r>
      <w:r w:rsidRPr="00BB5107">
        <w:rPr>
          <w:rStyle w:val="StyleBoldUnderline"/>
          <w:highlight w:val="yellow"/>
        </w:rPr>
        <w:t xml:space="preserve">domestic pressures, their diverging agendas </w:t>
      </w:r>
      <w:r w:rsidRPr="00BB5107">
        <w:rPr>
          <w:rStyle w:val="Emphasis"/>
          <w:highlight w:val="yellow"/>
        </w:rPr>
        <w:t xml:space="preserve">are </w:t>
      </w:r>
      <w:r w:rsidRPr="00BB5107">
        <w:rPr>
          <w:rStyle w:val="Emphasis"/>
        </w:rPr>
        <w:t xml:space="preserve">only </w:t>
      </w:r>
      <w:r w:rsidRPr="00BB5107">
        <w:rPr>
          <w:rStyle w:val="Emphasis"/>
          <w:highlight w:val="yellow"/>
        </w:rPr>
        <w:t>likely to intensify</w:t>
      </w:r>
      <w:r w:rsidRPr="00BB5107">
        <w:rPr>
          <w:rStyle w:val="StyleBoldUnderline"/>
          <w:highlight w:val="yellow"/>
        </w:rPr>
        <w:t xml:space="preserve">, making it difficult for Tehran </w:t>
      </w:r>
      <w:r w:rsidRPr="008D4C7A">
        <w:rPr>
          <w:rStyle w:val="StyleBoldUnderline"/>
        </w:rPr>
        <w:t>to orchestrate a grand strategy.</w:t>
      </w:r>
    </w:p>
    <w:p w:rsidR="00046EAF" w:rsidRPr="00BB5107" w:rsidRDefault="00046EAF" w:rsidP="00046EAF">
      <w:pPr>
        <w:pStyle w:val="cardtext"/>
        <w:rPr>
          <w:sz w:val="12"/>
        </w:rPr>
      </w:pPr>
      <w:r w:rsidRPr="008D4C7A">
        <w:rPr>
          <w:rStyle w:val="StyleBoldUnderline"/>
          <w:highlight w:val="yellow"/>
        </w:rPr>
        <w:t>The weakest link for Tehran</w:t>
      </w:r>
      <w:r w:rsidRPr="00000DF0">
        <w:rPr>
          <w:rStyle w:val="StyleBoldUnderline"/>
        </w:rPr>
        <w:t xml:space="preserve"> </w:t>
      </w:r>
      <w:r w:rsidRPr="00BB5107">
        <w:rPr>
          <w:sz w:val="12"/>
        </w:rPr>
        <w:t>right now</w:t>
      </w:r>
      <w:r w:rsidRPr="00000DF0">
        <w:rPr>
          <w:rStyle w:val="StyleBoldUnderline"/>
        </w:rPr>
        <w:t xml:space="preserve"> </w:t>
      </w:r>
      <w:r w:rsidRPr="008D4C7A">
        <w:rPr>
          <w:rStyle w:val="StyleBoldUnderline"/>
          <w:highlight w:val="yellow"/>
        </w:rPr>
        <w:t>is Damascus, which is facing a civil war and</w:t>
      </w:r>
      <w:r w:rsidRPr="00062F69">
        <w:rPr>
          <w:rStyle w:val="StyleBoldUnderline"/>
        </w:rPr>
        <w:t xml:space="preserve">, from the Iranian perspective, </w:t>
      </w:r>
      <w:r w:rsidRPr="008D4C7A">
        <w:rPr>
          <w:rStyle w:val="StyleBoldUnderline"/>
          <w:highlight w:val="yellow"/>
        </w:rPr>
        <w:t>looks</w:t>
      </w:r>
      <w:r w:rsidRPr="00062F69">
        <w:rPr>
          <w:rStyle w:val="StyleBoldUnderline"/>
        </w:rPr>
        <w:t xml:space="preserve"> increasingly </w:t>
      </w:r>
      <w:r w:rsidRPr="008D4C7A">
        <w:rPr>
          <w:rStyle w:val="StyleBoldUnderline"/>
          <w:highlight w:val="yellow"/>
        </w:rPr>
        <w:t>like a liability</w:t>
      </w:r>
      <w:r w:rsidRPr="00062F69">
        <w:rPr>
          <w:rStyle w:val="StyleBoldUnderline"/>
        </w:rPr>
        <w:t xml:space="preserve"> rather than an asset. </w:t>
      </w:r>
      <w:r w:rsidRPr="008D4C7A">
        <w:rPr>
          <w:rStyle w:val="StyleBoldUnderline"/>
          <w:highlight w:val="yellow"/>
        </w:rPr>
        <w:t>Syria</w:t>
      </w:r>
      <w:r w:rsidRPr="00BB5107">
        <w:rPr>
          <w:sz w:val="12"/>
        </w:rPr>
        <w:t xml:space="preserve"> has long </w:t>
      </w:r>
      <w:r w:rsidRPr="008D4C7A">
        <w:rPr>
          <w:rStyle w:val="StyleBoldUnderline"/>
          <w:highlight w:val="yellow"/>
        </w:rPr>
        <w:t>served as Tehran's entree onto the Arab stage, enabling it</w:t>
      </w:r>
      <w:r w:rsidRPr="00062F69">
        <w:rPr>
          <w:rStyle w:val="StyleBoldUnderline"/>
        </w:rPr>
        <w:t>,</w:t>
      </w:r>
      <w:r w:rsidRPr="00BB5107">
        <w:rPr>
          <w:sz w:val="12"/>
        </w:rPr>
        <w:t xml:space="preserve"> at least symbolically, </w:t>
      </w:r>
      <w:r w:rsidRPr="008D4C7A">
        <w:rPr>
          <w:rStyle w:val="StyleBoldUnderline"/>
          <w:highlight w:val="yellow"/>
        </w:rPr>
        <w:t>to overcome</w:t>
      </w:r>
      <w:r w:rsidRPr="00062F69">
        <w:rPr>
          <w:rStyle w:val="StyleBoldUnderline"/>
        </w:rPr>
        <w:t xml:space="preserve"> its</w:t>
      </w:r>
      <w:r w:rsidRPr="00BB5107">
        <w:rPr>
          <w:sz w:val="12"/>
        </w:rPr>
        <w:t xml:space="preserve"> fundamental </w:t>
      </w:r>
      <w:r w:rsidRPr="008D4C7A">
        <w:rPr>
          <w:rStyle w:val="StyleBoldUnderline"/>
          <w:highlight w:val="yellow"/>
        </w:rPr>
        <w:t>isolation</w:t>
      </w:r>
      <w:r w:rsidRPr="00062F69">
        <w:rPr>
          <w:rStyle w:val="StyleBoldUnderline"/>
        </w:rPr>
        <w:t xml:space="preserve"> as a Persian power</w:t>
      </w:r>
      <w:r w:rsidRPr="00BB5107">
        <w:rPr>
          <w:sz w:val="12"/>
        </w:rPr>
        <w:t xml:space="preserve">. Continued </w:t>
      </w:r>
      <w:r w:rsidRPr="008D4C7A">
        <w:rPr>
          <w:rStyle w:val="StyleBoldUnderline"/>
          <w:highlight w:val="yellow"/>
        </w:rPr>
        <w:t>turmoil</w:t>
      </w:r>
      <w:r w:rsidRPr="00062F69">
        <w:rPr>
          <w:rStyle w:val="StyleBoldUnderline"/>
        </w:rPr>
        <w:t xml:space="preserve"> in Syria </w:t>
      </w:r>
      <w:r w:rsidRPr="008D4C7A">
        <w:rPr>
          <w:rStyle w:val="StyleBoldUnderline"/>
          <w:highlight w:val="yellow"/>
        </w:rPr>
        <w:t>will jeopardize this role</w:t>
      </w:r>
      <w:r w:rsidRPr="008D4C7A">
        <w:rPr>
          <w:sz w:val="12"/>
          <w:highlight w:val="yellow"/>
        </w:rPr>
        <w:t xml:space="preserve">, </w:t>
      </w:r>
      <w:r w:rsidRPr="008D4C7A">
        <w:rPr>
          <w:rStyle w:val="Emphasis"/>
          <w:highlight w:val="yellow"/>
        </w:rPr>
        <w:t xml:space="preserve">depriving Iran of a key </w:t>
      </w:r>
      <w:r w:rsidRPr="008D4C7A">
        <w:rPr>
          <w:rStyle w:val="Emphasis"/>
        </w:rPr>
        <w:t xml:space="preserve">state </w:t>
      </w:r>
      <w:r w:rsidRPr="008D4C7A">
        <w:rPr>
          <w:rStyle w:val="Emphasis"/>
          <w:highlight w:val="yellow"/>
        </w:rPr>
        <w:t>partner</w:t>
      </w:r>
      <w:r w:rsidRPr="00062F69">
        <w:rPr>
          <w:rStyle w:val="Emphasis"/>
        </w:rPr>
        <w:t xml:space="preserve"> in the Levant.</w:t>
      </w:r>
      <w:r w:rsidRPr="00BB5107">
        <w:rPr>
          <w:sz w:val="12"/>
        </w:rPr>
        <w:t xml:space="preserve"> At the same time, </w:t>
      </w:r>
      <w:r w:rsidRPr="008D4C7A">
        <w:rPr>
          <w:rStyle w:val="StyleBoldUnderline"/>
          <w:highlight w:val="yellow"/>
        </w:rPr>
        <w:t>Hezbollah is</w:t>
      </w:r>
      <w:r w:rsidRPr="00062F69">
        <w:rPr>
          <w:rStyle w:val="StyleBoldUnderline"/>
        </w:rPr>
        <w:t xml:space="preserve"> </w:t>
      </w:r>
      <w:r w:rsidRPr="008D4C7A">
        <w:rPr>
          <w:rStyle w:val="StyleBoldUnderline"/>
          <w:highlight w:val="yellow"/>
        </w:rPr>
        <w:t>staying out of the</w:t>
      </w:r>
      <w:r w:rsidRPr="00062F69">
        <w:rPr>
          <w:rStyle w:val="StyleBoldUnderline"/>
        </w:rPr>
        <w:t xml:space="preserve"> limelight in the </w:t>
      </w:r>
      <w:r w:rsidRPr="008D4C7A">
        <w:rPr>
          <w:rStyle w:val="StyleBoldUnderline"/>
          <w:highlight w:val="yellow"/>
        </w:rPr>
        <w:t>Arab Spring as it focuses on</w:t>
      </w:r>
      <w:r w:rsidRPr="00062F69">
        <w:rPr>
          <w:rStyle w:val="StyleBoldUnderline"/>
        </w:rPr>
        <w:t xml:space="preserve"> building </w:t>
      </w:r>
      <w:r w:rsidRPr="008D4C7A">
        <w:rPr>
          <w:rStyle w:val="StyleBoldUnderline"/>
          <w:highlight w:val="yellow"/>
        </w:rPr>
        <w:t>a consensus-based government</w:t>
      </w:r>
      <w:r w:rsidRPr="00062F69">
        <w:rPr>
          <w:rStyle w:val="StyleBoldUnderline"/>
        </w:rPr>
        <w:t xml:space="preserve"> </w:t>
      </w:r>
      <w:r w:rsidRPr="00E61320">
        <w:rPr>
          <w:rStyle w:val="StyleBoldUnderline"/>
        </w:rPr>
        <w:t>and consolidating its power</w:t>
      </w:r>
      <w:r w:rsidRPr="00BB5107">
        <w:rPr>
          <w:sz w:val="12"/>
        </w:rPr>
        <w:t xml:space="preserve"> in Lebanon. </w:t>
      </w:r>
      <w:r w:rsidRPr="008D4C7A">
        <w:rPr>
          <w:rStyle w:val="StyleBoldUnderline"/>
          <w:highlight w:val="yellow"/>
        </w:rPr>
        <w:t>Hamas</w:t>
      </w:r>
      <w:r w:rsidRPr="00BB5107">
        <w:rPr>
          <w:sz w:val="12"/>
        </w:rPr>
        <w:t xml:space="preserve">, for its part, has </w:t>
      </w:r>
      <w:r w:rsidRPr="008D4C7A">
        <w:rPr>
          <w:rStyle w:val="StyleBoldUnderline"/>
          <w:highlight w:val="yellow"/>
        </w:rPr>
        <w:t>refused to offer</w:t>
      </w:r>
      <w:r w:rsidRPr="00E61320">
        <w:rPr>
          <w:rStyle w:val="StyleBoldUnderline"/>
        </w:rPr>
        <w:t xml:space="preserve"> </w:t>
      </w:r>
      <w:r w:rsidRPr="00BB5107">
        <w:rPr>
          <w:sz w:val="12"/>
        </w:rPr>
        <w:t xml:space="preserve">vocal </w:t>
      </w:r>
      <w:r w:rsidRPr="008D4C7A">
        <w:rPr>
          <w:rStyle w:val="StyleBoldUnderline"/>
          <w:highlight w:val="yellow"/>
        </w:rPr>
        <w:t>support</w:t>
      </w:r>
      <w:r w:rsidRPr="00E61320">
        <w:rPr>
          <w:rStyle w:val="StyleBoldUnderline"/>
        </w:rPr>
        <w:t xml:space="preserve"> for Assad's regime </w:t>
      </w:r>
      <w:r w:rsidRPr="00BB5107">
        <w:rPr>
          <w:sz w:val="12"/>
        </w:rPr>
        <w:t xml:space="preserve">against the opposition, </w:t>
      </w:r>
      <w:r w:rsidRPr="005F6C38">
        <w:rPr>
          <w:rStyle w:val="StyleBoldUnderline"/>
        </w:rPr>
        <w:t xml:space="preserve">taking care </w:t>
      </w:r>
      <w:r w:rsidRPr="008D4C7A">
        <w:rPr>
          <w:rStyle w:val="StyleBoldUnderline"/>
          <w:highlight w:val="yellow"/>
        </w:rPr>
        <w:t>to preserve its</w:t>
      </w:r>
      <w:r w:rsidRPr="00E61320">
        <w:rPr>
          <w:rStyle w:val="StyleBoldUnderline"/>
        </w:rPr>
        <w:t xml:space="preserve"> self-</w:t>
      </w:r>
      <w:r w:rsidRPr="008D4C7A">
        <w:rPr>
          <w:rStyle w:val="StyleBoldUnderline"/>
          <w:highlight w:val="yellow"/>
        </w:rPr>
        <w:t>image</w:t>
      </w:r>
      <w:r w:rsidRPr="00E61320">
        <w:rPr>
          <w:rStyle w:val="StyleBoldUnderline"/>
        </w:rPr>
        <w:t xml:space="preserve"> as a populist movement.</w:t>
      </w:r>
      <w:r w:rsidRPr="00BB5107">
        <w:rPr>
          <w:sz w:val="12"/>
        </w:rPr>
        <w:t xml:space="preserve"> The case of </w:t>
      </w:r>
      <w:r w:rsidRPr="005F6C38">
        <w:rPr>
          <w:rStyle w:val="Emphasis"/>
          <w:highlight w:val="yellow"/>
        </w:rPr>
        <w:t>Iraq offers a</w:t>
      </w:r>
      <w:r w:rsidRPr="00E61320">
        <w:rPr>
          <w:rStyle w:val="Emphasis"/>
        </w:rPr>
        <w:t xml:space="preserve">n instructive </w:t>
      </w:r>
      <w:r w:rsidRPr="005F6C38">
        <w:rPr>
          <w:rStyle w:val="Emphasis"/>
          <w:highlight w:val="yellow"/>
        </w:rPr>
        <w:t>lesson on the limits of nonstate actors</w:t>
      </w:r>
      <w:r w:rsidRPr="00E61320">
        <w:rPr>
          <w:rStyle w:val="Emphasis"/>
        </w:rPr>
        <w:t xml:space="preserve"> in the resistance bloc</w:t>
      </w:r>
      <w:r w:rsidRPr="00E61320">
        <w:rPr>
          <w:rStyle w:val="StyleBoldUnderline"/>
        </w:rPr>
        <w:t xml:space="preserve">: the </w:t>
      </w:r>
      <w:r w:rsidRPr="005C24A6">
        <w:rPr>
          <w:rStyle w:val="StyleBoldUnderline"/>
        </w:rPr>
        <w:t>fratricidal violence of the</w:t>
      </w:r>
      <w:r w:rsidRPr="00E61320">
        <w:rPr>
          <w:rStyle w:val="StyleBoldUnderline"/>
        </w:rPr>
        <w:t xml:space="preserve"> </w:t>
      </w:r>
      <w:r w:rsidRPr="005F6C38">
        <w:rPr>
          <w:rStyle w:val="StyleBoldUnderline"/>
          <w:highlight w:val="yellow"/>
        </w:rPr>
        <w:t>Iranian</w:t>
      </w:r>
      <w:r w:rsidRPr="00E61320">
        <w:rPr>
          <w:rStyle w:val="StyleBoldUnderline"/>
        </w:rPr>
        <w:t>-backed</w:t>
      </w:r>
      <w:r w:rsidRPr="00BB5107">
        <w:rPr>
          <w:sz w:val="12"/>
        </w:rPr>
        <w:t xml:space="preserve"> "special groups," </w:t>
      </w:r>
      <w:r w:rsidRPr="005F6C38">
        <w:rPr>
          <w:rStyle w:val="StyleBoldUnderline"/>
          <w:highlight w:val="yellow"/>
        </w:rPr>
        <w:t>militias</w:t>
      </w:r>
      <w:r w:rsidRPr="00E61320">
        <w:rPr>
          <w:rStyle w:val="StyleBoldUnderline"/>
        </w:rPr>
        <w:t xml:space="preserve"> that killed</w:t>
      </w:r>
      <w:r w:rsidRPr="00BB5107">
        <w:rPr>
          <w:sz w:val="12"/>
        </w:rPr>
        <w:t xml:space="preserve"> Iraqi </w:t>
      </w:r>
      <w:r w:rsidRPr="00E61320">
        <w:rPr>
          <w:rStyle w:val="StyleBoldUnderline"/>
        </w:rPr>
        <w:t>civilians and security forces</w:t>
      </w:r>
      <w:r w:rsidRPr="00BB5107">
        <w:rPr>
          <w:sz w:val="12"/>
        </w:rPr>
        <w:t xml:space="preserve"> in 2007-8, </w:t>
      </w:r>
      <w:r w:rsidRPr="005F6C38">
        <w:rPr>
          <w:rStyle w:val="StyleBoldUnderline"/>
          <w:highlight w:val="yellow"/>
        </w:rPr>
        <w:t>provoked</w:t>
      </w:r>
      <w:r w:rsidRPr="00E61320">
        <w:rPr>
          <w:rStyle w:val="StyleBoldUnderline"/>
        </w:rPr>
        <w:t xml:space="preserve"> a widespread </w:t>
      </w:r>
      <w:r w:rsidRPr="005F6C38">
        <w:rPr>
          <w:rStyle w:val="StyleBoldUnderline"/>
          <w:highlight w:val="yellow"/>
        </w:rPr>
        <w:t>backlash</w:t>
      </w:r>
      <w:r w:rsidRPr="00BB5107">
        <w:rPr>
          <w:sz w:val="12"/>
        </w:rPr>
        <w:t xml:space="preserve"> within Iraq against Iran.</w:t>
      </w:r>
    </w:p>
    <w:p w:rsidR="00046EAF" w:rsidRDefault="00046EAF" w:rsidP="00046EAF">
      <w:pPr>
        <w:pStyle w:val="Heading4"/>
      </w:pPr>
      <w:r>
        <w:t xml:space="preserve">No Israeli aggression or overreaction to attacks---they will show restraint </w:t>
      </w:r>
    </w:p>
    <w:p w:rsidR="00046EAF" w:rsidRPr="00CA4BDF" w:rsidRDefault="00046EAF" w:rsidP="00046EAF">
      <w:r w:rsidRPr="004015F2">
        <w:rPr>
          <w:rStyle w:val="StyleStyleBold12pt"/>
        </w:rPr>
        <w:t>Korski 11</w:t>
      </w:r>
      <w:r>
        <w:t xml:space="preserve">—senior fellow at the European Council on Foreign Relations. Former Stat Dept. official </w:t>
      </w:r>
      <w:r w:rsidRPr="00CA4BDF">
        <w:t>(Daniel, The government should acknowledge Israeli restraint, 27 March 2011, http://www.spectator.co.uk/coffeehouse/6818828/the-government-should-acknowledge-israeli-restraint.thtml)</w:t>
      </w:r>
    </w:p>
    <w:p w:rsidR="00046EAF" w:rsidRDefault="00046EAF" w:rsidP="00046EAF"/>
    <w:p w:rsidR="00046EAF" w:rsidRPr="004015F2" w:rsidRDefault="00046EAF" w:rsidP="00046EAF">
      <w:pPr>
        <w:pStyle w:val="cardtext"/>
        <w:rPr>
          <w:sz w:val="12"/>
        </w:rPr>
      </w:pPr>
      <w:r w:rsidRPr="004015F2">
        <w:rPr>
          <w:sz w:val="12"/>
        </w:rPr>
        <w:t xml:space="preserve">With NATO planes circling above Libya, Saudi troops quashing protests in Bahrain, and troops killing civilians in Syria and Yemen, there has been little attention paid to Israel. But </w:t>
      </w:r>
      <w:r w:rsidRPr="00693F96">
        <w:rPr>
          <w:rStyle w:val="StyleBoldUnderline"/>
          <w:highlight w:val="yellow"/>
        </w:rPr>
        <w:t>Israel has recently</w:t>
      </w:r>
      <w:r w:rsidRPr="00243D60">
        <w:rPr>
          <w:rStyle w:val="StyleBoldUnderline"/>
        </w:rPr>
        <w:t xml:space="preserve"> </w:t>
      </w:r>
      <w:r w:rsidRPr="00693F96">
        <w:rPr>
          <w:rStyle w:val="StyleBoldUnderline"/>
          <w:highlight w:val="yellow"/>
        </w:rPr>
        <w:t>been the victim of</w:t>
      </w:r>
      <w:r w:rsidRPr="00243D60">
        <w:rPr>
          <w:rStyle w:val="StyleBoldUnderline"/>
        </w:rPr>
        <w:t xml:space="preserve"> a series of </w:t>
      </w:r>
      <w:r w:rsidRPr="00693F96">
        <w:rPr>
          <w:rStyle w:val="StyleBoldUnderline"/>
          <w:highlight w:val="yellow"/>
        </w:rPr>
        <w:t>violent attacks</w:t>
      </w:r>
      <w:r w:rsidRPr="004015F2">
        <w:rPr>
          <w:sz w:val="12"/>
        </w:rPr>
        <w:t xml:space="preserve">. More than </w:t>
      </w:r>
      <w:r w:rsidRPr="006113F7">
        <w:rPr>
          <w:rStyle w:val="StyleBoldUnderline"/>
        </w:rPr>
        <w:t>30 people were injured in a bombing in Jerusalem, and</w:t>
      </w:r>
      <w:r w:rsidRPr="004015F2">
        <w:rPr>
          <w:sz w:val="12"/>
        </w:rPr>
        <w:t xml:space="preserve"> Islamic Jihad's military wing, </w:t>
      </w:r>
      <w:r w:rsidRPr="006113F7">
        <w:rPr>
          <w:rStyle w:val="StyleBoldUnderline"/>
        </w:rPr>
        <w:t>the Al-Quds Brigade,</w:t>
      </w:r>
      <w:r w:rsidRPr="004015F2">
        <w:rPr>
          <w:sz w:val="12"/>
        </w:rPr>
        <w:t xml:space="preserve"> has </w:t>
      </w:r>
      <w:r w:rsidRPr="006113F7">
        <w:rPr>
          <w:rStyle w:val="StyleBoldUnderline"/>
        </w:rPr>
        <w:t>fired</w:t>
      </w:r>
      <w:r w:rsidRPr="004015F2">
        <w:rPr>
          <w:sz w:val="12"/>
        </w:rPr>
        <w:t xml:space="preserve"> mortars and </w:t>
      </w:r>
      <w:r w:rsidRPr="006113F7">
        <w:rPr>
          <w:rStyle w:val="StyleBoldUnderline"/>
        </w:rPr>
        <w:t>rockets into Israel for days</w:t>
      </w:r>
      <w:r w:rsidRPr="004015F2">
        <w:rPr>
          <w:sz w:val="12"/>
        </w:rPr>
        <w:t xml:space="preserve"> on end. The attacks suggest that Hamas is, once again, struggling to rein in other terrorist groups like Islamic Jihad. Some IDF commanders fear a descent into chaos in Gaza.</w:t>
      </w:r>
    </w:p>
    <w:p w:rsidR="00046EAF" w:rsidRPr="004015F2" w:rsidRDefault="00046EAF" w:rsidP="00046EAF">
      <w:pPr>
        <w:pStyle w:val="cardtext"/>
        <w:rPr>
          <w:sz w:val="12"/>
        </w:rPr>
      </w:pPr>
      <w:r w:rsidRPr="00693F96">
        <w:rPr>
          <w:rStyle w:val="StyleBoldUnderline"/>
          <w:highlight w:val="yellow"/>
        </w:rPr>
        <w:t>In the face of the onslaught</w:t>
      </w:r>
      <w:r w:rsidRPr="004015F2">
        <w:rPr>
          <w:sz w:val="12"/>
        </w:rPr>
        <w:t xml:space="preserve">, however, </w:t>
      </w:r>
      <w:r w:rsidRPr="00693F96">
        <w:rPr>
          <w:rStyle w:val="Emphasis"/>
          <w:highlight w:val="yellow"/>
        </w:rPr>
        <w:t>the</w:t>
      </w:r>
      <w:r w:rsidRPr="006113F7">
        <w:rPr>
          <w:rStyle w:val="Emphasis"/>
        </w:rPr>
        <w:t xml:space="preserve"> Israeli </w:t>
      </w:r>
      <w:r w:rsidRPr="00693F96">
        <w:rPr>
          <w:rStyle w:val="Emphasis"/>
          <w:highlight w:val="yellow"/>
        </w:rPr>
        <w:t xml:space="preserve">government has shown </w:t>
      </w:r>
      <w:r w:rsidRPr="00693F96">
        <w:rPr>
          <w:rStyle w:val="Emphasis"/>
          <w:highlight w:val="yellow"/>
          <w:bdr w:val="single" w:sz="4" w:space="0" w:color="auto"/>
        </w:rPr>
        <w:t>amazing restraint</w:t>
      </w:r>
      <w:r w:rsidRPr="004015F2">
        <w:rPr>
          <w:sz w:val="12"/>
        </w:rPr>
        <w:t xml:space="preserve">. </w:t>
      </w:r>
      <w:r w:rsidRPr="00693F96">
        <w:rPr>
          <w:rStyle w:val="StyleBoldUnderline"/>
          <w:highlight w:val="yellow"/>
        </w:rPr>
        <w:t>Though</w:t>
      </w:r>
      <w:r w:rsidRPr="006113F7">
        <w:rPr>
          <w:rStyle w:val="StyleBoldUnderline"/>
        </w:rPr>
        <w:t xml:space="preserve"> Israeli aircraft have</w:t>
      </w:r>
      <w:r w:rsidRPr="004015F2">
        <w:rPr>
          <w:sz w:val="12"/>
        </w:rPr>
        <w:t xml:space="preserve"> </w:t>
      </w:r>
      <w:r w:rsidRPr="006113F7">
        <w:rPr>
          <w:rStyle w:val="StyleBoldUnderline"/>
        </w:rPr>
        <w:t>attacked targets</w:t>
      </w:r>
      <w:r w:rsidRPr="004015F2">
        <w:rPr>
          <w:sz w:val="12"/>
        </w:rPr>
        <w:t xml:space="preserve"> in Gaza, </w:t>
      </w:r>
      <w:r w:rsidRPr="006113F7">
        <w:rPr>
          <w:rStyle w:val="StyleBoldUnderline"/>
        </w:rPr>
        <w:t>and</w:t>
      </w:r>
      <w:r w:rsidRPr="004015F2">
        <w:rPr>
          <w:sz w:val="12"/>
        </w:rPr>
        <w:t xml:space="preserve"> Benjamin </w:t>
      </w:r>
      <w:r w:rsidRPr="00693F96">
        <w:rPr>
          <w:rStyle w:val="StyleBoldUnderline"/>
          <w:highlight w:val="yellow"/>
        </w:rPr>
        <w:t>Netanyahu</w:t>
      </w:r>
      <w:r w:rsidRPr="004015F2">
        <w:rPr>
          <w:sz w:val="12"/>
        </w:rPr>
        <w:t xml:space="preserve"> has </w:t>
      </w:r>
      <w:r w:rsidRPr="00693F96">
        <w:rPr>
          <w:rStyle w:val="StyleBoldUnderline"/>
          <w:highlight w:val="yellow"/>
        </w:rPr>
        <w:t xml:space="preserve">talked tough, </w:t>
      </w:r>
      <w:r w:rsidRPr="00693F96">
        <w:rPr>
          <w:rStyle w:val="Emphasis"/>
          <w:highlight w:val="yellow"/>
        </w:rPr>
        <w:t xml:space="preserve">the response has </w:t>
      </w:r>
      <w:r w:rsidRPr="00693F96">
        <w:rPr>
          <w:sz w:val="12"/>
          <w:highlight w:val="yellow"/>
        </w:rPr>
        <w:t>i</w:t>
      </w:r>
      <w:r w:rsidRPr="004015F2">
        <w:rPr>
          <w:sz w:val="12"/>
        </w:rPr>
        <w:t xml:space="preserve">n fact </w:t>
      </w:r>
      <w:r w:rsidRPr="00693F96">
        <w:rPr>
          <w:rStyle w:val="Emphasis"/>
          <w:highlight w:val="yellow"/>
        </w:rPr>
        <w:t xml:space="preserve">been </w:t>
      </w:r>
      <w:r w:rsidRPr="00693F96">
        <w:rPr>
          <w:rStyle w:val="Emphasis"/>
        </w:rPr>
        <w:t xml:space="preserve">far </w:t>
      </w:r>
      <w:r w:rsidRPr="00693F96">
        <w:rPr>
          <w:rStyle w:val="Emphasis"/>
          <w:highlight w:val="yellow"/>
        </w:rPr>
        <w:t xml:space="preserve">less severe than </w:t>
      </w:r>
      <w:r w:rsidRPr="00693F96">
        <w:rPr>
          <w:rStyle w:val="Emphasis"/>
        </w:rPr>
        <w:t xml:space="preserve">in </w:t>
      </w:r>
      <w:r w:rsidRPr="00693F96">
        <w:rPr>
          <w:rStyle w:val="Emphasis"/>
          <w:highlight w:val="yellow"/>
        </w:rPr>
        <w:t>the past</w:t>
      </w:r>
      <w:r w:rsidRPr="006113F7">
        <w:rPr>
          <w:rStyle w:val="Emphasis"/>
        </w:rPr>
        <w:t xml:space="preserve">. </w:t>
      </w:r>
      <w:r w:rsidRPr="004015F2">
        <w:rPr>
          <w:sz w:val="12"/>
        </w:rPr>
        <w:t>And far less than many Israeli voters demand.</w:t>
      </w:r>
    </w:p>
    <w:p w:rsidR="00046EAF" w:rsidRPr="004015F2" w:rsidRDefault="00046EAF" w:rsidP="00046EAF">
      <w:pPr>
        <w:pStyle w:val="cardtext"/>
        <w:rPr>
          <w:sz w:val="12"/>
        </w:rPr>
      </w:pPr>
      <w:r w:rsidRPr="00693F96">
        <w:rPr>
          <w:rStyle w:val="Emphasis"/>
          <w:highlight w:val="yellow"/>
        </w:rPr>
        <w:t>The</w:t>
      </w:r>
      <w:r w:rsidRPr="006113F7">
        <w:rPr>
          <w:rStyle w:val="Emphasis"/>
        </w:rPr>
        <w:t xml:space="preserve"> Israeli </w:t>
      </w:r>
      <w:r w:rsidRPr="00693F96">
        <w:rPr>
          <w:rStyle w:val="Emphasis"/>
          <w:highlight w:val="yellow"/>
        </w:rPr>
        <w:t>government is</w:t>
      </w:r>
      <w:r w:rsidRPr="006113F7">
        <w:rPr>
          <w:rStyle w:val="Emphasis"/>
        </w:rPr>
        <w:t xml:space="preserve"> clearly </w:t>
      </w:r>
      <w:r w:rsidRPr="00693F96">
        <w:rPr>
          <w:rStyle w:val="Emphasis"/>
          <w:highlight w:val="yellow"/>
        </w:rPr>
        <w:t>keen to avoid derailing the</w:t>
      </w:r>
      <w:r w:rsidRPr="006113F7">
        <w:rPr>
          <w:rStyle w:val="Emphasis"/>
        </w:rPr>
        <w:t xml:space="preserve"> events in the </w:t>
      </w:r>
      <w:r w:rsidRPr="00693F96">
        <w:rPr>
          <w:rStyle w:val="Emphasis"/>
          <w:highlight w:val="yellow"/>
        </w:rPr>
        <w:t>rest of the Middle East</w:t>
      </w:r>
      <w:r w:rsidRPr="004015F2">
        <w:rPr>
          <w:sz w:val="12"/>
        </w:rPr>
        <w:t xml:space="preserve">. </w:t>
      </w:r>
      <w:r w:rsidRPr="006113F7">
        <w:rPr>
          <w:rStyle w:val="StyleBoldUnderline"/>
        </w:rPr>
        <w:t>Defence Minister</w:t>
      </w:r>
      <w:r w:rsidRPr="004015F2">
        <w:rPr>
          <w:sz w:val="12"/>
        </w:rPr>
        <w:t xml:space="preserve"> Ehud </w:t>
      </w:r>
      <w:r w:rsidRPr="00693F96">
        <w:rPr>
          <w:rStyle w:val="StyleBoldUnderline"/>
          <w:highlight w:val="yellow"/>
        </w:rPr>
        <w:t>Barak has even said as much</w:t>
      </w:r>
      <w:r w:rsidRPr="006113F7">
        <w:rPr>
          <w:rStyle w:val="StyleBoldUnderline"/>
        </w:rPr>
        <w:t>.</w:t>
      </w:r>
      <w:r w:rsidRPr="004015F2">
        <w:rPr>
          <w:sz w:val="12"/>
        </w:rPr>
        <w:t xml:space="preserve"> For governments that are always quick to criticise Israeli actions — which now, sadly, includes the Cameron administration — this is an occasion to express sympathy with, and understanding of, Israel's situation and its show of restraint. Not necessarily publicly, but in private messages. </w:t>
      </w:r>
    </w:p>
    <w:p w:rsidR="00046EAF" w:rsidRPr="00447ED1" w:rsidRDefault="00046EAF" w:rsidP="00046EAF"/>
    <w:p w:rsidR="00046EAF" w:rsidRDefault="00046EAF" w:rsidP="00046EAF">
      <w:pPr>
        <w:pStyle w:val="Heading3"/>
      </w:pPr>
      <w:r>
        <w:t>Iran Prolif</w:t>
      </w:r>
    </w:p>
    <w:p w:rsidR="00046EAF" w:rsidRDefault="00046EAF" w:rsidP="00046EAF">
      <w:pPr>
        <w:pStyle w:val="Heading4"/>
      </w:pPr>
      <w:r>
        <w:t xml:space="preserve">LOL – this article is about the idea of </w:t>
      </w:r>
      <w:r>
        <w:rPr>
          <w:u w:val="single"/>
        </w:rPr>
        <w:t>India</w:t>
      </w:r>
      <w:r>
        <w:t xml:space="preserve"> offering Iran a </w:t>
      </w:r>
      <w:r>
        <w:rPr>
          <w:u w:val="single"/>
        </w:rPr>
        <w:t>positive</w:t>
      </w:r>
      <w:r>
        <w:t xml:space="preserve"> security guarantee which would </w:t>
      </w:r>
      <w:r w:rsidRPr="006A0C85">
        <w:rPr>
          <w:u w:val="single"/>
        </w:rPr>
        <w:t>obligate India to come to Iran’s defense</w:t>
      </w:r>
      <w:r>
        <w:t xml:space="preserve"> if they were attacked---clearly the plan doesn’t do anything remotely close to that---this is the paragraph right after their card, which could not </w:t>
      </w:r>
      <w:r>
        <w:rPr>
          <w:u w:val="single"/>
        </w:rPr>
        <w:t>possibly</w:t>
      </w:r>
      <w:r>
        <w:t xml:space="preserve"> be </w:t>
      </w:r>
      <w:r>
        <w:rPr>
          <w:u w:val="single"/>
        </w:rPr>
        <w:t>more</w:t>
      </w:r>
      <w:r>
        <w:t xml:space="preserve"> out of context </w:t>
      </w:r>
    </w:p>
    <w:p w:rsidR="00046EAF" w:rsidRDefault="00046EAF" w:rsidP="00046EAF">
      <w:pPr>
        <w:pStyle w:val="CardIndented"/>
        <w:ind w:left="0"/>
        <w:rPr>
          <w:rStyle w:val="StyleBoldUnderline"/>
          <w:u w:val="none"/>
        </w:rPr>
      </w:pPr>
      <w:r w:rsidRPr="00D31A9E">
        <w:rPr>
          <w:rStyle w:val="StyleStyleBold12pt"/>
          <w:highlight w:val="yellow"/>
        </w:rPr>
        <w:t>Forbes, 13</w:t>
      </w:r>
      <w:r>
        <w:rPr>
          <w:rStyle w:val="StyleBoldUnderline"/>
          <w:u w:val="none"/>
        </w:rPr>
        <w:t xml:space="preserve"> (Pascal-Emmanuel Gobry, lecturer at HEC Paris business school, journalist at Business Insider, business and economics columnist at Atlantico, A Completely Unrealistic Iran Grand Bargain Proposal. http://www.forbes.com/sites/pascalemmanuelgobry/2013/03/12/a-completely-unrealistic-iran-grand-bargain-proposal/)</w:t>
      </w:r>
    </w:p>
    <w:p w:rsidR="00046EAF" w:rsidRDefault="00046EAF" w:rsidP="00046EAF">
      <w:r>
        <w:t>Any Grand Bargain deal that would have any chance of getting the Iranian leadership onboard would therefore have to square that circle and provide iron-clad security guarantees to the Iranian regime. It can’t be a “cross your heart” promise from the US and Israel not to attack Iran, because that wouldn’t be credible. Iran would have to get an ironclad, credible security guarantee.</w:t>
      </w:r>
    </w:p>
    <w:p w:rsidR="00046EAF" w:rsidRDefault="00046EAF" w:rsidP="00046EAF">
      <w:pPr>
        <w:pStyle w:val="Heading4"/>
      </w:pPr>
      <w:r>
        <w:t>***DARTMOUTH’S CARD ENDS---NO TEXT REMOVED***</w:t>
      </w:r>
    </w:p>
    <w:p w:rsidR="00046EAF" w:rsidRDefault="00046EAF" w:rsidP="00046EAF">
      <w:r w:rsidRPr="006A0C85">
        <w:rPr>
          <w:rStyle w:val="StyleBoldUnderline"/>
        </w:rPr>
        <w:t>So</w:t>
      </w:r>
      <w:r>
        <w:t xml:space="preserve"> </w:t>
      </w:r>
      <w:r w:rsidRPr="006A0C85">
        <w:rPr>
          <w:rStyle w:val="StyleBoldUnderline"/>
          <w:highlight w:val="yellow"/>
        </w:rPr>
        <w:t>here’s my</w:t>
      </w:r>
      <w:r>
        <w:t xml:space="preserve"> completely unrealistic </w:t>
      </w:r>
      <w:r w:rsidRPr="006A0C85">
        <w:rPr>
          <w:rStyle w:val="StyleBoldUnderline"/>
          <w:highlight w:val="yellow"/>
        </w:rPr>
        <w:t>idea</w:t>
      </w:r>
      <w:r>
        <w:t xml:space="preserve">: </w:t>
      </w:r>
      <w:r w:rsidRPr="006A0C85">
        <w:rPr>
          <w:rStyle w:val="StyleBoldUnderline"/>
          <w:highlight w:val="yellow"/>
          <w:bdr w:val="single" w:sz="4" w:space="0" w:color="auto"/>
        </w:rPr>
        <w:t>India must provide the security guarantee</w:t>
      </w:r>
      <w:r>
        <w:t xml:space="preserve">. In return for everything we want from Iran, </w:t>
      </w:r>
      <w:r w:rsidRPr="006A0C85">
        <w:rPr>
          <w:rStyle w:val="StyleBoldUnderline"/>
          <w:highlight w:val="yellow"/>
        </w:rPr>
        <w:t>India would</w:t>
      </w:r>
      <w:r>
        <w:t xml:space="preserve"> </w:t>
      </w:r>
      <w:r w:rsidRPr="006A0C85">
        <w:rPr>
          <w:rStyle w:val="StyleBoldUnderline"/>
          <w:highlight w:val="yellow"/>
          <w:bdr w:val="single" w:sz="4" w:space="0" w:color="auto"/>
        </w:rPr>
        <w:t>sign a defense treaty with Iran</w:t>
      </w:r>
      <w:r>
        <w:t xml:space="preserve"> </w:t>
      </w:r>
      <w:r w:rsidRPr="006A0C85">
        <w:rPr>
          <w:rStyle w:val="StyleBoldUnderline"/>
          <w:highlight w:val="yellow"/>
        </w:rPr>
        <w:t>similar to the one between the U</w:t>
      </w:r>
      <w:r>
        <w:t xml:space="preserve">nited </w:t>
      </w:r>
      <w:r w:rsidRPr="006A0C85">
        <w:rPr>
          <w:rStyle w:val="StyleBoldUnderline"/>
          <w:highlight w:val="yellow"/>
        </w:rPr>
        <w:t>S</w:t>
      </w:r>
      <w:r>
        <w:t xml:space="preserve">tates </w:t>
      </w:r>
      <w:r w:rsidRPr="006A0C85">
        <w:rPr>
          <w:rStyle w:val="StyleBoldUnderline"/>
          <w:highlight w:val="yellow"/>
        </w:rPr>
        <w:t>and Japan</w:t>
      </w:r>
      <w:r>
        <w:t>.</w:t>
      </w:r>
    </w:p>
    <w:p w:rsidR="00046EAF" w:rsidRDefault="00046EAF" w:rsidP="00046EAF">
      <w:r>
        <w:t xml:space="preserve">This could conceivably be acceptable for Iran because India is a nuclear state and a significant power; its security guarantee would therefore be credible. </w:t>
      </w:r>
      <w:r w:rsidRPr="006A0C85">
        <w:rPr>
          <w:rStyle w:val="StyleBoldUnderline"/>
          <w:highlight w:val="yellow"/>
          <w:bdr w:val="single" w:sz="4" w:space="0" w:color="auto"/>
        </w:rPr>
        <w:t>Israel or Iran just wouldn’t attack a country that has a security treaty with India</w:t>
      </w:r>
      <w:r>
        <w:t>. India is not aligned with the US in the way that, say, Great Britain is, which makes it good for Iran, but is totally acceptable to the US as a security guarantor in the region* because it’s (mostly) a peaceful democracy. India would obviously love it since it would instantly make it a key player in the Middle East and would validate its status as an emerging great power, which it craves.</w:t>
      </w:r>
    </w:p>
    <w:p w:rsidR="00046EAF" w:rsidRDefault="00046EAF" w:rsidP="00046EAF"/>
    <w:p w:rsidR="00046EAF" w:rsidRDefault="00046EAF" w:rsidP="00046EAF">
      <w:pPr>
        <w:pStyle w:val="Heading4"/>
      </w:pPr>
      <w:r>
        <w:t xml:space="preserve">No impact to Iranian prolif---they’ll be cautious and moderate </w:t>
      </w:r>
    </w:p>
    <w:p w:rsidR="00046EAF" w:rsidRDefault="00046EAF" w:rsidP="00046EAF">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rsidR="00046EAF" w:rsidRPr="00184683" w:rsidRDefault="00046EAF" w:rsidP="00046EAF">
      <w:pPr>
        <w:ind w:left="288"/>
        <w:rPr>
          <w:sz w:val="16"/>
        </w:rPr>
      </w:pPr>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p>
    <w:p w:rsidR="00046EAF" w:rsidRPr="00184683" w:rsidRDefault="00046EAF" w:rsidP="00046EAF">
      <w:pPr>
        <w:ind w:left="288"/>
        <w:rPr>
          <w:sz w:val="16"/>
        </w:rPr>
      </w:pP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p>
    <w:p w:rsidR="00046EAF" w:rsidRPr="00184683" w:rsidRDefault="00046EAF" w:rsidP="00046EAF">
      <w:pPr>
        <w:ind w:left="288"/>
        <w:rPr>
          <w:sz w:val="16"/>
        </w:rPr>
      </w:pP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p>
    <w:p w:rsidR="00046EAF" w:rsidRPr="00184683" w:rsidRDefault="00046EAF" w:rsidP="00046EAF">
      <w:pPr>
        <w:ind w:left="288"/>
        <w:rPr>
          <w:sz w:val="16"/>
        </w:rPr>
      </w:pP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p>
    <w:p w:rsidR="00046EAF" w:rsidRPr="00184683" w:rsidRDefault="00046EAF" w:rsidP="00046EAF">
      <w:pPr>
        <w:ind w:left="288"/>
        <w:rPr>
          <w:sz w:val="16"/>
        </w:rPr>
      </w:pP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p>
    <w:p w:rsidR="00046EAF" w:rsidRDefault="00046EAF" w:rsidP="00046EAF">
      <w:pPr>
        <w:ind w:left="288"/>
      </w:pP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rsidR="00046EAF" w:rsidRDefault="00046EAF" w:rsidP="00046EAF"/>
    <w:p w:rsidR="00046EAF" w:rsidRDefault="00046EAF" w:rsidP="00046EAF">
      <w:pPr>
        <w:pStyle w:val="Heading4"/>
      </w:pPr>
      <w:r>
        <w:t>Iran won’t be aggressive—history proves</w:t>
      </w:r>
    </w:p>
    <w:p w:rsidR="00046EAF" w:rsidRDefault="00046EAF" w:rsidP="00046EAF">
      <w:r>
        <w:t xml:space="preserve">Paul R. </w:t>
      </w:r>
      <w:r w:rsidRPr="007879E5">
        <w:rPr>
          <w:rStyle w:val="StyleStyleBold12pt"/>
        </w:rPr>
        <w:t>Pillar 12</w:t>
      </w:r>
      <w:r>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21" w:history="1">
        <w:r w:rsidRPr="00F826A1">
          <w:rPr>
            <w:rStyle w:val="Hyperlink"/>
          </w:rPr>
          <w:t>http://www.washingtonmonthly.com/magazine/marchapril_2012/features/we_can_live_with_a_nuclear_ira035772.php?page=all</w:t>
        </w:r>
      </w:hyperlink>
    </w:p>
    <w:p w:rsidR="00046EAF" w:rsidRDefault="00046EAF" w:rsidP="00046EAF">
      <w:pPr>
        <w:rPr>
          <w:sz w:val="16"/>
        </w:rPr>
      </w:pPr>
      <w:r w:rsidRPr="00937945">
        <w:rPr>
          <w:sz w:val="16"/>
        </w:rPr>
        <w:t xml:space="preserve">Given the momentousness of such an endeavor and how much prominence the Iranian nuclear issue has been given, one might think that talk about exercising the military option would be backed up by extensive analysis of the threat in question and the different ways of responding to it. But it isn’t. </w:t>
      </w:r>
      <w:r w:rsidRPr="00937945">
        <w:rPr>
          <w:rStyle w:val="StyleBoldUnderline"/>
          <w:highlight w:val="yellow"/>
        </w:rPr>
        <w:t>Strip away the</w:t>
      </w:r>
      <w:r w:rsidRPr="00937945">
        <w:rPr>
          <w:rStyle w:val="StyleBoldUnderline"/>
        </w:rPr>
        <w:t xml:space="preserve"> bellicosity and </w:t>
      </w:r>
      <w:r w:rsidRPr="00937945">
        <w:rPr>
          <w:rStyle w:val="StyleBoldUnderline"/>
          <w:highlight w:val="yellow"/>
        </w:rPr>
        <w:t>political rhetoric, and</w:t>
      </w:r>
      <w:r w:rsidRPr="00937945">
        <w:rPr>
          <w:rStyle w:val="StyleBoldUnderline"/>
        </w:rPr>
        <w:t xml:space="preserve"> what </w:t>
      </w:r>
      <w:r w:rsidRPr="00937945">
        <w:rPr>
          <w:rStyle w:val="StyleBoldUnderline"/>
          <w:highlight w:val="yellow"/>
        </w:rPr>
        <w:t>one finds</w:t>
      </w:r>
      <w:r w:rsidRPr="00937945">
        <w:rPr>
          <w:rStyle w:val="StyleBoldUnderline"/>
        </w:rPr>
        <w:t xml:space="preserve"> is not rigorous analysis but a mixture of </w:t>
      </w:r>
      <w:r w:rsidRPr="00937945">
        <w:rPr>
          <w:rStyle w:val="StyleBoldUnderline"/>
          <w:highlight w:val="yellow"/>
        </w:rPr>
        <w:t>fear,</w:t>
      </w:r>
      <w:r w:rsidRPr="00937945">
        <w:rPr>
          <w:rStyle w:val="StyleBoldUnderline"/>
        </w:rPr>
        <w:t xml:space="preserve"> fanciful </w:t>
      </w:r>
      <w:r w:rsidRPr="00937945">
        <w:rPr>
          <w:rStyle w:val="StyleBoldUnderline"/>
          <w:highlight w:val="yellow"/>
        </w:rPr>
        <w:t>speculation, and</w:t>
      </w:r>
      <w:r w:rsidRPr="00937945">
        <w:rPr>
          <w:rStyle w:val="StyleBoldUnderline"/>
        </w:rPr>
        <w:t xml:space="preserve"> crude </w:t>
      </w:r>
      <w:r w:rsidRPr="00937945">
        <w:rPr>
          <w:rStyle w:val="StyleBoldUnderline"/>
          <w:highlight w:val="yellow"/>
        </w:rPr>
        <w:t>stereotyping</w:t>
      </w:r>
      <w:r w:rsidRPr="00937945">
        <w:rPr>
          <w:sz w:val="16"/>
        </w:rPr>
        <w:t xml:space="preserve">. There are indeed good reasons to oppose Iranian acquisition of nuclear weapons, and likewise many steps the United States and the international community can and should take to try to avoid that eventuality. But </w:t>
      </w:r>
      <w:r w:rsidRPr="00937945">
        <w:rPr>
          <w:rStyle w:val="StyleBoldUnderline"/>
        </w:rPr>
        <w:t xml:space="preserve">an </w:t>
      </w:r>
      <w:r w:rsidRPr="00937945">
        <w:rPr>
          <w:rStyle w:val="StyleBoldUnderline"/>
          <w:highlight w:val="yellow"/>
        </w:rPr>
        <w:t>Iran with a bomb would not be</w:t>
      </w:r>
      <w:r w:rsidRPr="00937945">
        <w:rPr>
          <w:rStyle w:val="StyleBoldUnderline"/>
        </w:rPr>
        <w:t xml:space="preserve"> anywhere near as </w:t>
      </w:r>
      <w:r w:rsidRPr="00937945">
        <w:rPr>
          <w:rStyle w:val="StyleBoldUnderline"/>
          <w:highlight w:val="yellow"/>
        </w:rPr>
        <w:t>dangerous</w:t>
      </w:r>
      <w:r w:rsidRPr="00937945">
        <w:rPr>
          <w:rStyle w:val="StyleBoldUnderline"/>
        </w:rPr>
        <w:t xml:space="preserve"> as most people assume</w:t>
      </w:r>
      <w:r w:rsidRPr="00937945">
        <w:rPr>
          <w:sz w:val="16"/>
        </w:rPr>
        <w:t>, and a war to try to stop it from acquiring one would be less successful, and far more costly, than most people imagine.</w:t>
      </w:r>
      <w:r w:rsidRPr="00937945">
        <w:rPr>
          <w:sz w:val="12"/>
        </w:rPr>
        <w:t>¶</w:t>
      </w:r>
      <w:r w:rsidRPr="00937945">
        <w:rPr>
          <w:sz w:val="16"/>
        </w:rPr>
        <w:t xml:space="preserve"> What difference would it make to Iran’s behavior and influence if the country had a bomb? Even among those who believe that war with the Islamic Republic would be a bad idea, this question has been subjected to precious little careful analysis. The notion that a nuclear weapon would turn Iran into a significantly more dangerous actor that would imperil U.S. interests has become conventional wisdom, and it gets repeated so often by so many diverse commentators that it seldom, if ever, is questioned. Hardly anyone debating policy on Iran asks exactly why a nuclear-armed Iran would be so dangerous. What passes for an answer to that question takes two forms: one simple, and another that sounds more sophisticated.</w:t>
      </w:r>
      <w:r w:rsidRPr="00937945">
        <w:rPr>
          <w:sz w:val="12"/>
        </w:rPr>
        <w:t>¶</w:t>
      </w:r>
      <w:r w:rsidRPr="00937945">
        <w:rPr>
          <w:sz w:val="16"/>
        </w:rPr>
        <w:t xml:space="preserve"> </w:t>
      </w:r>
      <w:r w:rsidRPr="00937945">
        <w:rPr>
          <w:rStyle w:val="StyleBoldUnderline"/>
        </w:rPr>
        <w:t>The simple argument is that Iranian leaders supposedly don’t think like the rest of us</w:t>
      </w:r>
      <w:r w:rsidRPr="00937945">
        <w:rPr>
          <w:sz w:val="16"/>
        </w:rPr>
        <w:t>: they are religious fanatics who value martyrdom more than life, cannot be counted on to act rationally, and therefore cannot be deterred. On the campaign trail Rick Santorum has been among the most vocal in propounding this notion, asserting that Iran is ruled by the “equivalent of al-Qaeda,” that its “theology teaches” that its objective is to “create a calamity,” that it believes “the afterlife is better than this life,” and that its “principal virtue” is martyrdom. Newt Gingrich speaks in a similar vein about how Iranian leaders are suicidal jihadists, and says “it’s impossible to deter them.”</w:t>
      </w:r>
      <w:r w:rsidRPr="00937945">
        <w:rPr>
          <w:sz w:val="12"/>
        </w:rPr>
        <w:t>¶</w:t>
      </w:r>
      <w:r w:rsidRPr="00937945">
        <w:rPr>
          <w:sz w:val="16"/>
        </w:rPr>
        <w:t xml:space="preserve"> The trouble with </w:t>
      </w:r>
      <w:r w:rsidRPr="00937945">
        <w:rPr>
          <w:rStyle w:val="StyleBoldUnderline"/>
        </w:rPr>
        <w:t>this image of Iran</w:t>
      </w:r>
      <w:r w:rsidRPr="00937945">
        <w:rPr>
          <w:sz w:val="16"/>
        </w:rPr>
        <w:t xml:space="preserve"> is that it </w:t>
      </w:r>
      <w:r w:rsidRPr="00937945">
        <w:rPr>
          <w:rStyle w:val="StyleBoldUnderline"/>
        </w:rPr>
        <w:t xml:space="preserve">does not reflect actual Iranian behavior. </w:t>
      </w:r>
      <w:r w:rsidRPr="00937945">
        <w:rPr>
          <w:rStyle w:val="StyleBoldUnderline"/>
          <w:highlight w:val="yellow"/>
        </w:rPr>
        <w:t>More than three decades of history demonstrate that the Islamic Republic’s rulers,</w:t>
      </w:r>
      <w:r w:rsidRPr="00937945">
        <w:rPr>
          <w:sz w:val="16"/>
        </w:rPr>
        <w:t xml:space="preserve"> like most rulers elsewhere, </w:t>
      </w:r>
      <w:r w:rsidRPr="00937945">
        <w:rPr>
          <w:rStyle w:val="StyleBoldUnderline"/>
          <w:highlight w:val="yellow"/>
        </w:rPr>
        <w:t>are</w:t>
      </w:r>
      <w:r w:rsidRPr="00937945">
        <w:rPr>
          <w:rStyle w:val="StyleBoldUnderline"/>
        </w:rPr>
        <w:t xml:space="preserve"> overwhelmingly </w:t>
      </w:r>
      <w:r w:rsidRPr="00937945">
        <w:rPr>
          <w:rStyle w:val="StyleBoldUnderline"/>
          <w:highlight w:val="yellow"/>
        </w:rPr>
        <w:t xml:space="preserve">concerned with preserving their regime </w:t>
      </w:r>
      <w:r w:rsidRPr="00937945">
        <w:rPr>
          <w:rStyle w:val="StyleBoldUnderline"/>
        </w:rPr>
        <w:t>and their power</w:t>
      </w:r>
      <w:r w:rsidRPr="00937945">
        <w:rPr>
          <w:sz w:val="16"/>
        </w:rPr>
        <w:t xml:space="preserve">—in this life, not some future one. </w:t>
      </w:r>
      <w:r w:rsidRPr="00937945">
        <w:rPr>
          <w:rStyle w:val="StyleBoldUnderline"/>
          <w:highlight w:val="yellow"/>
        </w:rPr>
        <w:t>They are no more</w:t>
      </w:r>
      <w:r w:rsidRPr="00937945">
        <w:rPr>
          <w:rStyle w:val="StyleBoldUnderline"/>
        </w:rPr>
        <w:t xml:space="preserve"> likely to let theological imperatives lead them into </w:t>
      </w:r>
      <w:r w:rsidRPr="00937945">
        <w:rPr>
          <w:rStyle w:val="StyleBoldUnderline"/>
          <w:highlight w:val="yellow"/>
        </w:rPr>
        <w:t xml:space="preserve">self-destructive </w:t>
      </w:r>
      <w:r w:rsidRPr="00937945">
        <w:rPr>
          <w:rStyle w:val="StyleBoldUnderline"/>
        </w:rPr>
        <w:t>behavior</w:t>
      </w:r>
      <w:r w:rsidRPr="00937945">
        <w:rPr>
          <w:rStyle w:val="StyleBoldUnderline"/>
          <w:highlight w:val="yellow"/>
        </w:rPr>
        <w:t xml:space="preserve"> than other leaders</w:t>
      </w:r>
      <w:r w:rsidRPr="00937945">
        <w:rPr>
          <w:sz w:val="16"/>
        </w:rPr>
        <w:t xml:space="preserve"> whose religious faiths envision an afterlife. </w:t>
      </w:r>
      <w:r w:rsidRPr="00937945">
        <w:rPr>
          <w:rStyle w:val="StyleBoldUnderline"/>
          <w:highlight w:val="yellow"/>
        </w:rPr>
        <w:t>Iranian rulers</w:t>
      </w:r>
      <w:r w:rsidRPr="00937945">
        <w:rPr>
          <w:sz w:val="16"/>
        </w:rPr>
        <w:t xml:space="preserve"> may have a history of valorizing martyrdom—as they did when sending young militiamen to their deaths in near-hopeless attacks during the Iran-Iraq War in the 1980s—but they </w:t>
      </w:r>
      <w:r w:rsidRPr="00937945">
        <w:rPr>
          <w:rStyle w:val="StyleBoldUnderline"/>
          <w:highlight w:val="yellow"/>
        </w:rPr>
        <w:t>have never given</w:t>
      </w:r>
      <w:r w:rsidRPr="00937945">
        <w:rPr>
          <w:rStyle w:val="StyleBoldUnderline"/>
        </w:rPr>
        <w:t xml:space="preserve"> any </w:t>
      </w:r>
      <w:r w:rsidRPr="00937945">
        <w:rPr>
          <w:rStyle w:val="StyleBoldUnderline"/>
          <w:highlight w:val="yellow"/>
        </w:rPr>
        <w:t>indication of wanting to become martyrs</w:t>
      </w:r>
      <w:r w:rsidRPr="00937945">
        <w:rPr>
          <w:sz w:val="16"/>
        </w:rPr>
        <w:t xml:space="preserve"> themselves. In fact, </w:t>
      </w:r>
      <w:r w:rsidRPr="00937945">
        <w:rPr>
          <w:rStyle w:val="StyleBoldUnderline"/>
          <w:highlight w:val="yellow"/>
        </w:rPr>
        <w:t>the</w:t>
      </w:r>
      <w:r w:rsidRPr="00937945">
        <w:rPr>
          <w:rStyle w:val="StyleBoldUnderline"/>
        </w:rPr>
        <w:t xml:space="preserve"> Islamic </w:t>
      </w:r>
      <w:r w:rsidRPr="00937945">
        <w:rPr>
          <w:rStyle w:val="StyleBoldUnderline"/>
          <w:highlight w:val="yellow"/>
        </w:rPr>
        <w:t>Republic’s conduct</w:t>
      </w:r>
      <w:r w:rsidRPr="00937945">
        <w:rPr>
          <w:rStyle w:val="StyleBoldUnderline"/>
        </w:rPr>
        <w:t xml:space="preserve"> beyond its borders </w:t>
      </w:r>
      <w:r w:rsidRPr="00937945">
        <w:rPr>
          <w:rStyle w:val="StyleBoldUnderline"/>
          <w:highlight w:val="yellow"/>
        </w:rPr>
        <w:t>has been characterized by caution.</w:t>
      </w:r>
      <w:r w:rsidRPr="00937945">
        <w:rPr>
          <w:rStyle w:val="StyleBoldUnderline"/>
        </w:rPr>
        <w:t xml:space="preserve"> Even </w:t>
      </w:r>
      <w:r w:rsidRPr="00937945">
        <w:rPr>
          <w:rStyle w:val="StyleBoldUnderline"/>
          <w:highlight w:val="yellow"/>
        </w:rPr>
        <w:t>the most</w:t>
      </w:r>
      <w:r w:rsidRPr="00937945">
        <w:rPr>
          <w:sz w:val="16"/>
        </w:rPr>
        <w:t xml:space="preserve"> seemingly </w:t>
      </w:r>
      <w:r w:rsidRPr="00937945">
        <w:rPr>
          <w:rStyle w:val="StyleBoldUnderline"/>
          <w:highlight w:val="yellow"/>
        </w:rPr>
        <w:t>ruthless</w:t>
      </w:r>
      <w:r w:rsidRPr="00937945">
        <w:rPr>
          <w:sz w:val="16"/>
        </w:rPr>
        <w:t xml:space="preserve"> Iranian </w:t>
      </w:r>
      <w:r w:rsidRPr="00937945">
        <w:rPr>
          <w:rStyle w:val="StyleBoldUnderline"/>
          <w:highlight w:val="yellow"/>
        </w:rPr>
        <w:t>behavior has been motivated by</w:t>
      </w:r>
      <w:r w:rsidRPr="00937945">
        <w:rPr>
          <w:rStyle w:val="StyleBoldUnderline"/>
        </w:rPr>
        <w:t xml:space="preserve"> specific, </w:t>
      </w:r>
      <w:r w:rsidRPr="00937945">
        <w:rPr>
          <w:rStyle w:val="StyleBoldUnderline"/>
          <w:highlight w:val="yellow"/>
        </w:rPr>
        <w:t>immediate concerns of regime survival</w:t>
      </w:r>
      <w:r w:rsidRPr="00937945">
        <w:rPr>
          <w:sz w:val="16"/>
        </w:rPr>
        <w:t xml:space="preserve">. The government assassinated exiled Iranian dissidents in Europe in the 1980s and ’90s, for example, because it saw them as a counterrevolutionary threat. The assassinations ended when they started inflicting too much damage on Iran’s relations with European governments. Iran’s rulers are constantly balancing a very worldly set of strategic interests. </w:t>
      </w:r>
      <w:r w:rsidRPr="00937945">
        <w:rPr>
          <w:rStyle w:val="StyleBoldUnderline"/>
          <w:highlight w:val="yellow"/>
        </w:rPr>
        <w:t>The principles of deterrence are not invalid just because the party to be deterred wears a turban and a beard.</w:t>
      </w:r>
      <w:r w:rsidRPr="00937945">
        <w:rPr>
          <w:rStyle w:val="StyleBoldUnderline"/>
          <w:sz w:val="12"/>
          <w:highlight w:val="yellow"/>
        </w:rPr>
        <w:t xml:space="preserve">¶ </w:t>
      </w:r>
      <w:r w:rsidRPr="00937945">
        <w:rPr>
          <w:rStyle w:val="StyleBoldUnderline"/>
          <w:highlight w:val="yellow"/>
        </w:rPr>
        <w:t>If the stereotyped image of Iranian leaders had real basis</w:t>
      </w:r>
      <w:r w:rsidRPr="00937945">
        <w:rPr>
          <w:rStyle w:val="StyleBoldUnderline"/>
        </w:rPr>
        <w:t xml:space="preserve"> in fact, </w:t>
      </w:r>
      <w:r w:rsidRPr="00937945">
        <w:rPr>
          <w:rStyle w:val="StyleBoldUnderline"/>
          <w:highlight w:val="yellow"/>
        </w:rPr>
        <w:t>we would see more aggressive</w:t>
      </w:r>
      <w:r w:rsidRPr="00937945">
        <w:rPr>
          <w:rStyle w:val="StyleBoldUnderline"/>
        </w:rPr>
        <w:t xml:space="preserve"> and brash </w:t>
      </w:r>
      <w:r w:rsidRPr="00937945">
        <w:rPr>
          <w:rStyle w:val="StyleBoldUnderline"/>
          <w:highlight w:val="yellow"/>
        </w:rPr>
        <w:t>Iranian behavior</w:t>
      </w:r>
      <w:r w:rsidRPr="00937945">
        <w:rPr>
          <w:sz w:val="16"/>
        </w:rPr>
        <w:t xml:space="preserve"> in the Middle East </w:t>
      </w:r>
      <w:r w:rsidRPr="00937945">
        <w:rPr>
          <w:rStyle w:val="StyleBoldUnderline"/>
          <w:highlight w:val="yellow"/>
        </w:rPr>
        <w:t>than we have</w:t>
      </w:r>
      <w:r w:rsidRPr="00937945">
        <w:rPr>
          <w:sz w:val="16"/>
        </w:rPr>
        <w:t>. Some have pointed to the Iranian willingness to incur heavy losses in continuing the Iran-Iraq War. But that was a response to Saddam Hussein’s invasion of the Iranian homeland, not some bellicose venture beyond Iran’s borders. And even that war ended with Ayatollah Khomeini deciding that the “poison” of agreeing to a cease-fire was better than the alternative. (He even described the cease- fire as “God’s will”—so much for the notion that the Iranians’ God always pushes them toward violence and martyrdom.)</w:t>
      </w:r>
    </w:p>
    <w:p w:rsidR="00046EAF" w:rsidRDefault="00046EAF" w:rsidP="00046EAF"/>
    <w:p w:rsidR="00046EAF" w:rsidRDefault="00046EAF" w:rsidP="00046EAF">
      <w:pPr>
        <w:pStyle w:val="Heading4"/>
      </w:pPr>
      <w:r>
        <w:t>No nuclear dominoes</w:t>
      </w:r>
    </w:p>
    <w:p w:rsidR="00046EAF" w:rsidRDefault="00046EAF" w:rsidP="00046EAF">
      <w:r>
        <w:t xml:space="preserve">Steven A. </w:t>
      </w:r>
      <w:r w:rsidRPr="00E04916">
        <w:rPr>
          <w:rStyle w:val="StyleStyleBold12pt"/>
        </w:rPr>
        <w:t>Cook 12</w:t>
      </w:r>
      <w:r>
        <w:t xml:space="preserve">, Hasib J. Sabbagh Senior Fellow for Middle Eastern Studies at the Council on Foreign Relations, "Foreign Policy: Don't Fear A Nuclear Armed Iran," April 3, </w:t>
      </w:r>
      <w:hyperlink r:id="rId22" w:history="1">
        <w:r w:rsidRPr="00F826A1">
          <w:rPr>
            <w:rStyle w:val="Hyperlink"/>
          </w:rPr>
          <w:t>http://www.npr.org/2012/04/03/149906811/foreign-policy-dont-fear-a-nuclear-armed-iran</w:t>
        </w:r>
      </w:hyperlink>
    </w:p>
    <w:p w:rsidR="00046EAF" w:rsidRDefault="00046EAF" w:rsidP="00046EAF">
      <w:pPr>
        <w:rPr>
          <w:rStyle w:val="StyleBoldUnderline"/>
        </w:rPr>
      </w:pPr>
      <w:r w:rsidRPr="004416CA">
        <w:rPr>
          <w:sz w:val="16"/>
        </w:rPr>
        <w:t xml:space="preserve">This logic was undoubtedly at work when Pakistan embarked on a nuclear program in 1972 to match India's nuclear development program. Yet for all its tribulations, </w:t>
      </w:r>
      <w:r w:rsidRPr="007E42CE">
        <w:rPr>
          <w:rStyle w:val="StyleBoldUnderline"/>
          <w:highlight w:val="yellow"/>
        </w:rPr>
        <w:t>the</w:t>
      </w:r>
      <w:r w:rsidRPr="007E42CE">
        <w:rPr>
          <w:rStyle w:val="StyleBoldUnderline"/>
        </w:rPr>
        <w:t xml:space="preserve"> present-day </w:t>
      </w:r>
      <w:r w:rsidRPr="007E42CE">
        <w:rPr>
          <w:rStyle w:val="StyleBoldUnderline"/>
          <w:highlight w:val="yellow"/>
        </w:rPr>
        <w:t>Middle East is not the tinderbox that South Asia was</w:t>
      </w:r>
      <w:r w:rsidRPr="007E42CE">
        <w:rPr>
          <w:rStyle w:val="StyleBoldUnderline"/>
        </w:rPr>
        <w:t xml:space="preserve"> in the middle of the 20th century</w:t>
      </w:r>
      <w:r w:rsidRPr="004416CA">
        <w:rPr>
          <w:sz w:val="16"/>
        </w:rPr>
        <w:t>. Pakistan's perception of the threat posed by India — a state with which it has fought four wars since 1947 — is far more acute than how either Egypt or Turkey perceive the Iranian challenge. And while Iran is closer to home for the Saudis, the security situation in the Persian Gulf is not as severe as the one along the 1,800-mile Indo-Pakistani border.</w:t>
      </w:r>
      <w:r w:rsidRPr="004416CA">
        <w:rPr>
          <w:sz w:val="12"/>
        </w:rPr>
        <w:t>¶</w:t>
      </w:r>
      <w:r w:rsidRPr="004416CA">
        <w:rPr>
          <w:sz w:val="16"/>
        </w:rPr>
        <w:t xml:space="preserve"> </w:t>
      </w:r>
      <w:r w:rsidRPr="007E42CE">
        <w:rPr>
          <w:rStyle w:val="StyleBoldUnderline"/>
          <w:highlight w:val="yellow"/>
        </w:rPr>
        <w:t>Most important</w:t>
      </w:r>
      <w:r w:rsidRPr="007E42CE">
        <w:rPr>
          <w:rStyle w:val="StyleBoldUnderline"/>
        </w:rPr>
        <w:t xml:space="preserve"> to understanding why the Middle East will not be a zone of unrestrained proliferation </w:t>
      </w:r>
      <w:r w:rsidRPr="007E42CE">
        <w:rPr>
          <w:rStyle w:val="StyleBoldUnderline"/>
          <w:highlight w:val="yellow"/>
        </w:rPr>
        <w:t>is the</w:t>
      </w:r>
      <w:r w:rsidRPr="007E42CE">
        <w:rPr>
          <w:rStyle w:val="StyleBoldUnderline"/>
        </w:rPr>
        <w:t xml:space="preserve"> significant </w:t>
      </w:r>
      <w:r w:rsidRPr="007E42CE">
        <w:rPr>
          <w:rStyle w:val="StyleBoldUnderline"/>
          <w:highlight w:val="yellow"/>
        </w:rPr>
        <w:t>difference between desiring nukes and the</w:t>
      </w:r>
      <w:r w:rsidRPr="007E42CE">
        <w:rPr>
          <w:rStyle w:val="StyleBoldUnderline"/>
        </w:rPr>
        <w:t xml:space="preserve"> actual </w:t>
      </w:r>
      <w:r w:rsidRPr="007E42CE">
        <w:rPr>
          <w:rStyle w:val="StyleBoldUnderline"/>
          <w:highlight w:val="yellow"/>
        </w:rPr>
        <w:t>capacity to acquire them</w:t>
      </w:r>
      <w:r w:rsidRPr="004416CA">
        <w:rPr>
          <w:sz w:val="16"/>
        </w:rPr>
        <w:t xml:space="preserve">. Of all three states that Shavit mentioned, the one on virtually everyone's list for possible nuclear proliferation in response to Iran is Turkey. But </w:t>
      </w:r>
      <w:r w:rsidRPr="007E42CE">
        <w:rPr>
          <w:rStyle w:val="StyleBoldUnderline"/>
          <w:highlight w:val="yellow"/>
        </w:rPr>
        <w:t>the Turkish Republic is</w:t>
      </w:r>
      <w:r w:rsidRPr="007E42CE">
        <w:rPr>
          <w:rStyle w:val="StyleBoldUnderline"/>
        </w:rPr>
        <w:t xml:space="preserve"> already </w:t>
      </w:r>
      <w:r w:rsidRPr="007E42CE">
        <w:rPr>
          <w:rStyle w:val="StyleBoldUnderline"/>
          <w:highlight w:val="yellow"/>
        </w:rPr>
        <w:t>under a nuclear umbrella</w:t>
      </w:r>
      <w:r w:rsidRPr="004416CA">
        <w:rPr>
          <w:sz w:val="16"/>
        </w:rPr>
        <w:t>: Ankara safeguards roughly 90 of the United States' finest B61 gravity bombs at Incirlik airbase, near the city of Adana. These weapons are there because Turkey is a NATO member, and Washington's extended deterrence can be expected to at least partially mitigate Turkey's incentives for proliferation.</w:t>
      </w:r>
      <w:r w:rsidRPr="004416CA">
        <w:rPr>
          <w:sz w:val="12"/>
        </w:rPr>
        <w:t>¶</w:t>
      </w:r>
      <w:r w:rsidRPr="004416CA">
        <w:rPr>
          <w:sz w:val="16"/>
        </w:rPr>
        <w:t xml:space="preserve"> But </w:t>
      </w:r>
      <w:r w:rsidRPr="007E42CE">
        <w:rPr>
          <w:rStyle w:val="StyleBoldUnderline"/>
        </w:rPr>
        <w:t xml:space="preserve">even if </w:t>
      </w:r>
      <w:r w:rsidRPr="007E42CE">
        <w:rPr>
          <w:rStyle w:val="StyleBoldUnderline"/>
          <w:highlight w:val="yellow"/>
        </w:rPr>
        <w:t>the Turks</w:t>
      </w:r>
      <w:r w:rsidRPr="007E42CE">
        <w:rPr>
          <w:rStyle w:val="StyleBoldUnderline"/>
        </w:rPr>
        <w:t xml:space="preserve"> wanted their own bomb, they </w:t>
      </w:r>
      <w:r w:rsidRPr="007E42CE">
        <w:rPr>
          <w:rStyle w:val="StyleBoldUnderline"/>
          <w:highlight w:val="yellow"/>
        </w:rPr>
        <w:t>have</w:t>
      </w:r>
      <w:r w:rsidRPr="007E42CE">
        <w:rPr>
          <w:rStyle w:val="StyleBoldUnderline"/>
        </w:rPr>
        <w:t xml:space="preserve"> almost </w:t>
      </w:r>
      <w:r w:rsidRPr="007E42CE">
        <w:rPr>
          <w:rStyle w:val="StyleBoldUnderline"/>
          <w:highlight w:val="yellow"/>
        </w:rPr>
        <w:t>no capacity to develop nuclear weapons</w:t>
      </w:r>
      <w:r w:rsidRPr="007E42CE">
        <w:rPr>
          <w:rStyle w:val="StyleBoldUnderline"/>
        </w:rPr>
        <w:t xml:space="preserve"> technology</w:t>
      </w:r>
      <w:r w:rsidRPr="004416CA">
        <w:rPr>
          <w:sz w:val="16"/>
        </w:rPr>
        <w:t>. Indeed, Turkey does not even possess the capability to deliver the 40 B61 bombs at Incirlik that are allocated to Turkish forces in the event of an attack, according to a report released by the Carnegie Endowment for International Peace.</w:t>
      </w:r>
      <w:r w:rsidRPr="004416CA">
        <w:rPr>
          <w:sz w:val="12"/>
        </w:rPr>
        <w:t>¶</w:t>
      </w:r>
      <w:r w:rsidRPr="004416CA">
        <w:rPr>
          <w:sz w:val="16"/>
        </w:rPr>
        <w:t xml:space="preserve"> Given the changes in Turkey's foreign policy and its drive for global influence, it is conceivable that it will want to develop a Turkish version of France's force de frappe. However, </w:t>
      </w:r>
      <w:r w:rsidRPr="007E42CE">
        <w:rPr>
          <w:rStyle w:val="StyleBoldUnderline"/>
          <w:highlight w:val="yellow"/>
        </w:rPr>
        <w:t>Ankara would</w:t>
      </w:r>
      <w:r w:rsidRPr="007E42CE">
        <w:rPr>
          <w:rStyle w:val="StyleBoldUnderline"/>
        </w:rPr>
        <w:t xml:space="preserve"> literally </w:t>
      </w:r>
      <w:r w:rsidRPr="007E42CE">
        <w:rPr>
          <w:rStyle w:val="StyleBoldUnderline"/>
          <w:highlight w:val="yellow"/>
        </w:rPr>
        <w:t>be starting from scratch: Turkey has no fissile material, cannot mine</w:t>
      </w:r>
      <w:r w:rsidRPr="007E42CE">
        <w:rPr>
          <w:rStyle w:val="StyleBoldUnderline"/>
        </w:rPr>
        <w:t xml:space="preserve"> or enrich </w:t>
      </w:r>
      <w:r w:rsidRPr="007E42CE">
        <w:rPr>
          <w:rStyle w:val="StyleBoldUnderline"/>
          <w:highlight w:val="yellow"/>
        </w:rPr>
        <w:t>uranium, and does not possess</w:t>
      </w:r>
      <w:r w:rsidRPr="007E42CE">
        <w:rPr>
          <w:rStyle w:val="StyleBoldUnderline"/>
        </w:rPr>
        <w:t xml:space="preserve"> the </w:t>
      </w:r>
      <w:r w:rsidRPr="007E42CE">
        <w:rPr>
          <w:rStyle w:val="StyleBoldUnderline"/>
          <w:highlight w:val="yellow"/>
        </w:rPr>
        <w:t>tech</w:t>
      </w:r>
      <w:r w:rsidRPr="007E42CE">
        <w:rPr>
          <w:rStyle w:val="StyleBoldUnderline"/>
        </w:rPr>
        <w:t xml:space="preserve">nology </w:t>
      </w:r>
      <w:r w:rsidRPr="007E42CE">
        <w:rPr>
          <w:rStyle w:val="StyleBoldUnderline"/>
          <w:highlight w:val="yellow"/>
        </w:rPr>
        <w:t>to reprocess spent fuel, all of which are required for nuclear weapons development.</w:t>
      </w:r>
      <w:r w:rsidRPr="004416CA">
        <w:rPr>
          <w:sz w:val="12"/>
        </w:rPr>
        <w:t>¶</w:t>
      </w:r>
      <w:r w:rsidRPr="004416CA">
        <w:rPr>
          <w:sz w:val="16"/>
        </w:rPr>
        <w:t xml:space="preserve"> This does not mean that Turkey is not interested in nuclear technology. Yet Ankara's efforts, to the extent that they exist beyond the two small-scale facilities in Ankara and Kucukcekmece, are directly related to the country's predicted energy shortfall resulting from the combination of a booming economy and growing population. The Turkish government has announced plans for civilian nuclear power to provide a quarter of Turkey's electricity needs by 2040. But even this three-decade timeline seems overly optimistic given the inchoate nature of Turkey's nuclear research.</w:t>
      </w:r>
      <w:r w:rsidRPr="004416CA">
        <w:rPr>
          <w:sz w:val="12"/>
        </w:rPr>
        <w:t>¶</w:t>
      </w:r>
      <w:r w:rsidRPr="004416CA">
        <w:rPr>
          <w:sz w:val="16"/>
        </w:rPr>
        <w:t xml:space="preserve"> </w:t>
      </w:r>
      <w:r w:rsidRPr="007E42CE">
        <w:rPr>
          <w:rStyle w:val="StyleBoldUnderline"/>
        </w:rPr>
        <w:t>The Egyptians are way ahead of the Turks</w:t>
      </w:r>
      <w:r w:rsidRPr="004416CA">
        <w:rPr>
          <w:sz w:val="16"/>
        </w:rPr>
        <w:t xml:space="preserve"> in developing nuclear infrastructure, </w:t>
      </w:r>
      <w:r w:rsidRPr="007E42CE">
        <w:rPr>
          <w:rStyle w:val="StyleBoldUnderline"/>
        </w:rPr>
        <w:t>but don't expect to see the rise of a nuclear power on the Nile anytime soon</w:t>
      </w:r>
      <w:r w:rsidRPr="004416CA">
        <w:rPr>
          <w:sz w:val="16"/>
        </w:rPr>
        <w:t>. Egypt's nuclear program is actually older than India's, and was established only three years after Israel founded its Atomic Energy Commission. The Egyptian Atomic Energy Commission, which Gamal Abdel Nasser established in 1955, was exclusively dedicated to the development of peaceful atomic energy, though there were suspicions to the contrary. The 1956 nuclear cooperation agreement with the Soviet Union transferred to Egypt a 2-megawatt light water reactor that only produced small amounts of plutonium.</w:t>
      </w:r>
      <w:r w:rsidRPr="004416CA">
        <w:rPr>
          <w:sz w:val="12"/>
        </w:rPr>
        <w:t>¶</w:t>
      </w:r>
      <w:r w:rsidRPr="004416CA">
        <w:rPr>
          <w:sz w:val="16"/>
        </w:rPr>
        <w:t xml:space="preserve"> There were, of course, worrying signs about the Egyptian program — specifically Cairo's refusal to open the Inshas reactor to International Atomic Energy Agency (IAEA) inspection until after the peace treaty with Israel. Yet neither President Anwar Sadat nor his successor, the recently deposed Hosni Mubarak, ever made any effort to develop nuclear weapons technology. Sadat signed the Nuclear Non-Proliferation Treaty in 1980, and Mubarak negotiated with the United States, France, Canada, and Germany for reactors and funding for Egypt's nuclear program. Nothing, however, ever came of these discussions because of the 1986 Chernobyl disaster — and the fact that the Egyptians never signed what is known as the Additional Protocol, which gives the IAEA enhanced powers to inspect nuclear facilities. Given the trajectory of Egypt's nuclear development, Cairo's rejection of the Additional Protocol had more to do with politics and sovereignty than plans for a clandestine weapons program.</w:t>
      </w:r>
      <w:r w:rsidRPr="004416CA">
        <w:rPr>
          <w:sz w:val="12"/>
        </w:rPr>
        <w:t>¶</w:t>
      </w:r>
      <w:r w:rsidRPr="004416CA">
        <w:rPr>
          <w:sz w:val="16"/>
        </w:rPr>
        <w:t xml:space="preserve"> </w:t>
      </w:r>
      <w:r w:rsidRPr="007E42CE">
        <w:rPr>
          <w:rStyle w:val="StyleBoldUnderline"/>
        </w:rPr>
        <w:t>Even after Mubarak's son</w:t>
      </w:r>
      <w:r w:rsidRPr="004416CA">
        <w:rPr>
          <w:sz w:val="16"/>
        </w:rPr>
        <w:t xml:space="preserve"> Gamal </w:t>
      </w:r>
      <w:r w:rsidRPr="007E42CE">
        <w:rPr>
          <w:rStyle w:val="StyleBoldUnderline"/>
        </w:rPr>
        <w:t>triumphantly declared</w:t>
      </w:r>
      <w:r w:rsidRPr="004416CA">
        <w:rPr>
          <w:sz w:val="16"/>
        </w:rPr>
        <w:t xml:space="preserve"> at the ruling party's 2006 convention </w:t>
      </w:r>
      <w:r w:rsidRPr="007E42CE">
        <w:rPr>
          <w:rStyle w:val="StyleBoldUnderline"/>
        </w:rPr>
        <w:t xml:space="preserve">that Egypt was going to ramp up its nuclear development program, it is hard to believe that </w:t>
      </w:r>
      <w:r w:rsidRPr="007E42CE">
        <w:rPr>
          <w:rStyle w:val="StyleBoldUnderline"/>
          <w:highlight w:val="yellow"/>
        </w:rPr>
        <w:t>Egyptians</w:t>
      </w:r>
      <w:r w:rsidRPr="007E42CE">
        <w:rPr>
          <w:rStyle w:val="StyleBoldUnderline"/>
        </w:rPr>
        <w:t xml:space="preserve"> ever really took him seriously</w:t>
      </w:r>
      <w:r w:rsidRPr="004416CA">
        <w:rPr>
          <w:sz w:val="16"/>
        </w:rPr>
        <w:t xml:space="preserve">. Mubarak spent $160 million on consultants to tell him where to build 10 planned nuclear power plants, and selected a location along the Mediterranean for the first one. But </w:t>
      </w:r>
      <w:r w:rsidRPr="007E42CE">
        <w:rPr>
          <w:rStyle w:val="StyleBoldUnderline"/>
        </w:rPr>
        <w:t xml:space="preserve">each of the </w:t>
      </w:r>
      <w:r w:rsidRPr="007E42CE">
        <w:rPr>
          <w:rStyle w:val="StyleBoldUnderline"/>
          <w:highlight w:val="yellow"/>
        </w:rPr>
        <w:t>power plants comes with a price tag of $1.5 billion — and this is a country that</w:t>
      </w:r>
      <w:r w:rsidRPr="007E42CE">
        <w:rPr>
          <w:rStyle w:val="StyleBoldUnderline"/>
        </w:rPr>
        <w:t xml:space="preserve"> in the last 15 months </w:t>
      </w:r>
      <w:r w:rsidRPr="007E42CE">
        <w:rPr>
          <w:rStyle w:val="StyleBoldUnderline"/>
          <w:highlight w:val="yellow"/>
        </w:rPr>
        <w:t>has spent</w:t>
      </w:r>
      <w:r w:rsidRPr="007E42CE">
        <w:rPr>
          <w:rStyle w:val="StyleBoldUnderline"/>
        </w:rPr>
        <w:t xml:space="preserve"> approximately </w:t>
      </w:r>
      <w:r w:rsidRPr="007E42CE">
        <w:rPr>
          <w:rStyle w:val="StyleBoldUnderline"/>
          <w:highlight w:val="yellow"/>
        </w:rPr>
        <w:t xml:space="preserve">$26 </w:t>
      </w:r>
      <w:r w:rsidRPr="007E42CE">
        <w:rPr>
          <w:rStyle w:val="StyleBoldUnderline"/>
        </w:rPr>
        <w:t xml:space="preserve">billion </w:t>
      </w:r>
      <w:r w:rsidRPr="007E42CE">
        <w:rPr>
          <w:rStyle w:val="StyleBoldUnderline"/>
          <w:highlight w:val="yellow"/>
        </w:rPr>
        <w:t>of its $36 billion</w:t>
      </w:r>
      <w:r w:rsidRPr="007E42CE">
        <w:rPr>
          <w:rStyle w:val="StyleBoldUnderline"/>
        </w:rPr>
        <w:t xml:space="preserve"> foreign currency reserves </w:t>
      </w:r>
      <w:r w:rsidRPr="007E42CE">
        <w:rPr>
          <w:rStyle w:val="StyleBoldUnderline"/>
          <w:highlight w:val="yellow"/>
        </w:rPr>
        <w:t>just to stay afloat.</w:t>
      </w:r>
      <w:r w:rsidRPr="004416CA">
        <w:rPr>
          <w:sz w:val="12"/>
          <w:highlight w:val="yellow"/>
        </w:rPr>
        <w:t>¶</w:t>
      </w:r>
      <w:r w:rsidRPr="004416CA">
        <w:rPr>
          <w:sz w:val="16"/>
          <w:highlight w:val="yellow"/>
        </w:rPr>
        <w:t xml:space="preserve"> </w:t>
      </w:r>
      <w:r w:rsidRPr="007E42CE">
        <w:rPr>
          <w:rStyle w:val="StyleBoldUnderline"/>
          <w:highlight w:val="yellow"/>
        </w:rPr>
        <w:t>One has to wonder about</w:t>
      </w:r>
      <w:r w:rsidRPr="007E42CE">
        <w:rPr>
          <w:rStyle w:val="StyleBoldUnderline"/>
        </w:rPr>
        <w:t xml:space="preserve"> the </w:t>
      </w:r>
      <w:r w:rsidRPr="007E42CE">
        <w:rPr>
          <w:rStyle w:val="StyleBoldUnderline"/>
          <w:highlight w:val="yellow"/>
        </w:rPr>
        <w:t>pundits' warning of an Egyptian bomb: Have they even been to Egypt</w:t>
      </w:r>
      <w:r w:rsidRPr="007E42CE">
        <w:rPr>
          <w:rStyle w:val="StyleBoldUnderline"/>
        </w:rPr>
        <w:t xml:space="preserve"> lately? </w:t>
      </w:r>
      <w:r w:rsidRPr="007E42CE">
        <w:rPr>
          <w:rStyle w:val="StyleBoldUnderline"/>
          <w:highlight w:val="yellow"/>
        </w:rPr>
        <w:t>If so, they might have a better grasp of Egypt's ramshackle infrastructure and the dire state of its economy, neither</w:t>
      </w:r>
      <w:r w:rsidRPr="007E42CE">
        <w:rPr>
          <w:rStyle w:val="StyleBoldUnderline"/>
        </w:rPr>
        <w:t xml:space="preserve"> of which </w:t>
      </w:r>
      <w:r w:rsidRPr="007E42CE">
        <w:rPr>
          <w:rStyle w:val="StyleBoldUnderline"/>
          <w:highlight w:val="yellow"/>
        </w:rPr>
        <w:t>can support a nuclear program.</w:t>
      </w:r>
      <w:r w:rsidRPr="004416CA">
        <w:rPr>
          <w:rStyle w:val="StyleBoldUnderline"/>
          <w:sz w:val="12"/>
        </w:rPr>
        <w:t xml:space="preserve">¶ </w:t>
      </w:r>
      <w:r w:rsidRPr="004416CA">
        <w:rPr>
          <w:sz w:val="16"/>
        </w:rPr>
        <w:t xml:space="preserve">What about Saudi Arabia, then, the Sunni power that is on the tip of most analysts' tongues when it comes to Shiite Iran getting the bomb? Saudi Arabia has the cash to make large-scale investments in nuclear technology. Indeed, the only factor that makes warnings about Saudi proliferation — such as that delivered by former Ambassador the United States Prince Turki al-Faisal last year — even remotely credible is the resources the Saudis can muster to buy a nuclear program. Yet, </w:t>
      </w:r>
      <w:r w:rsidRPr="007E42CE">
        <w:rPr>
          <w:rStyle w:val="StyleBoldUnderline"/>
          <w:highlight w:val="yellow"/>
        </w:rPr>
        <w:t>while Riyadh can outfit</w:t>
      </w:r>
      <w:r w:rsidRPr="007E42CE">
        <w:rPr>
          <w:rStyle w:val="StyleBoldUnderline"/>
        </w:rPr>
        <w:t xml:space="preserve"> itself with </w:t>
      </w:r>
      <w:r w:rsidRPr="007E42CE">
        <w:rPr>
          <w:rStyle w:val="StyleBoldUnderline"/>
          <w:highlight w:val="yellow"/>
        </w:rPr>
        <w:t>nuclear facilities</w:t>
      </w:r>
      <w:r w:rsidRPr="007E42CE">
        <w:rPr>
          <w:rStyle w:val="StyleBoldUnderline"/>
        </w:rPr>
        <w:t xml:space="preserve"> with ease</w:t>
      </w:r>
      <w:r w:rsidRPr="007E42CE">
        <w:rPr>
          <w:rStyle w:val="StyleBoldUnderline"/>
          <w:highlight w:val="yellow"/>
        </w:rPr>
        <w:t>, it does not have the capacity to manage them</w:t>
      </w:r>
      <w:r w:rsidRPr="004416CA">
        <w:rPr>
          <w:sz w:val="16"/>
        </w:rPr>
        <w:t>. Mohamed Khilewi, a former Saudi diplomat, claims that the kingdom has been developing a nuclear arsenal to counter Israel since the mid-1970s — but he offers no substantiated evidence to support these claims.</w:t>
      </w:r>
      <w:r w:rsidRPr="004416CA">
        <w:rPr>
          <w:sz w:val="12"/>
        </w:rPr>
        <w:t>¶</w:t>
      </w:r>
      <w:r w:rsidRPr="004416CA">
        <w:rPr>
          <w:sz w:val="16"/>
        </w:rPr>
        <w:t xml:space="preserve"> In fact, </w:t>
      </w:r>
      <w:r w:rsidRPr="007E42CE">
        <w:rPr>
          <w:rStyle w:val="StyleBoldUnderline"/>
          <w:highlight w:val="yellow"/>
        </w:rPr>
        <w:t>the country has no nuclear facilities and no scientific infrastructure</w:t>
      </w:r>
      <w:r w:rsidRPr="007E42CE">
        <w:rPr>
          <w:rStyle w:val="StyleBoldUnderline"/>
        </w:rPr>
        <w:t xml:space="preserve"> to support them</w:t>
      </w:r>
      <w:r w:rsidRPr="004416CA">
        <w:rPr>
          <w:sz w:val="16"/>
        </w:rPr>
        <w:t xml:space="preserve">. It's possible that </w:t>
      </w:r>
      <w:r w:rsidRPr="007E42CE">
        <w:rPr>
          <w:rStyle w:val="StyleBoldUnderline"/>
        </w:rPr>
        <w:t>Saudi Arabia could import Pakistanis to do the work for them. But</w:t>
      </w:r>
      <w:r w:rsidRPr="004416CA">
        <w:rPr>
          <w:sz w:val="16"/>
        </w:rPr>
        <w:t xml:space="preserve"> while Saudis feel comfortable with Pakistanis piloting some of their warplanes and joining their ground forces, </w:t>
      </w:r>
      <w:r w:rsidRPr="007E42CE">
        <w:rPr>
          <w:rStyle w:val="StyleBoldUnderline"/>
        </w:rPr>
        <w:t>setting up a nuclear program subcontracted with Pakistani know-how</w:t>
      </w:r>
      <w:r w:rsidRPr="004416CA">
        <w:rPr>
          <w:sz w:val="16"/>
        </w:rPr>
        <w:t xml:space="preserve"> — or even acquiring a nuclear device directly from Islamabad — </w:t>
      </w:r>
      <w:r w:rsidRPr="007E42CE">
        <w:rPr>
          <w:rStyle w:val="StyleBoldUnderline"/>
        </w:rPr>
        <w:t>poses a range of political risks for the House of Saud</w:t>
      </w:r>
      <w:r w:rsidRPr="004416CA">
        <w:rPr>
          <w:sz w:val="16"/>
        </w:rPr>
        <w:t xml:space="preserve">. No doubt </w:t>
      </w:r>
      <w:r w:rsidRPr="007E42CE">
        <w:rPr>
          <w:rStyle w:val="StyleBoldUnderline"/>
        </w:rPr>
        <w:t>there would be considerable international opprobrium</w:t>
      </w:r>
      <w:r w:rsidRPr="004416CA">
        <w:rPr>
          <w:sz w:val="16"/>
        </w:rPr>
        <w:t xml:space="preserve">. Certainly </w:t>
      </w:r>
      <w:r w:rsidRPr="007E42CE">
        <w:rPr>
          <w:rStyle w:val="StyleBoldUnderline"/>
        </w:rPr>
        <w:t>Washington</w:t>
      </w:r>
      <w:r w:rsidRPr="004416CA">
        <w:rPr>
          <w:sz w:val="16"/>
        </w:rPr>
        <w:t xml:space="preserve">, which implicitly extends its nuclear umbrella to Saudi Arabia, </w:t>
      </w:r>
      <w:r w:rsidRPr="007E42CE">
        <w:rPr>
          <w:rStyle w:val="StyleBoldUnderline"/>
        </w:rPr>
        <w:t>would have a jaundiced view of a nuclear deal</w:t>
      </w:r>
      <w:r w:rsidRPr="004416CA">
        <w:rPr>
          <w:sz w:val="16"/>
        </w:rPr>
        <w:t xml:space="preserve"> between Riyadh and Islamabad. Moreover, </w:t>
      </w:r>
      <w:r w:rsidRPr="007E42CE">
        <w:rPr>
          <w:rStyle w:val="StyleBoldUnderline"/>
        </w:rPr>
        <w:t>it's one thing to hand the keys to an F-15 over to a foreigner, but letting them run your nuclear program is another matter altogether</w:t>
      </w:r>
      <w:r w:rsidRPr="004416CA">
        <w:rPr>
          <w:sz w:val="16"/>
        </w:rPr>
        <w:t>.</w:t>
      </w:r>
      <w:r w:rsidRPr="004416CA">
        <w:rPr>
          <w:sz w:val="12"/>
        </w:rPr>
        <w:t>¶</w:t>
      </w:r>
      <w:r w:rsidRPr="004416CA">
        <w:rPr>
          <w:sz w:val="16"/>
        </w:rPr>
        <w:t xml:space="preserve"> The concern about Saudi proliferation stems from fears that the kingdom would be forced to act if both Iran and Israel possessed a nuclear arsenal. "We cannot live in a situation where Iran has nuclear weapons and we don't," an unnamed Saudi official declared to the Guardian on the sidelines of a meeting between Prince Turki al Faisal and NATO officials in June 2011. "It's as simple as that. If Iran develops a nuclear weapon, that will be unacceptable to us and we will have to follow suit."</w:t>
      </w:r>
      <w:r w:rsidRPr="004416CA">
        <w:rPr>
          <w:sz w:val="12"/>
        </w:rPr>
        <w:t>¶</w:t>
      </w:r>
      <w:r w:rsidRPr="004416CA">
        <w:rPr>
          <w:sz w:val="16"/>
        </w:rPr>
        <w:t xml:space="preserve"> Yet </w:t>
      </w:r>
      <w:r w:rsidRPr="007E42CE">
        <w:rPr>
          <w:rStyle w:val="StyleBoldUnderline"/>
        </w:rPr>
        <w:t>given</w:t>
      </w:r>
      <w:r w:rsidRPr="004416CA">
        <w:rPr>
          <w:sz w:val="16"/>
        </w:rPr>
        <w:t xml:space="preserve"> the fact </w:t>
      </w:r>
      <w:r w:rsidRPr="007E42CE">
        <w:rPr>
          <w:rStyle w:val="StyleBoldUnderline"/>
        </w:rPr>
        <w:t>that the Saudis have very little nuclear infrastructure</w:t>
      </w:r>
      <w:r w:rsidRPr="004416CA">
        <w:rPr>
          <w:sz w:val="16"/>
        </w:rPr>
        <w:t xml:space="preserve"> to speak of, </w:t>
      </w:r>
      <w:r w:rsidRPr="004416CA">
        <w:rPr>
          <w:rStyle w:val="StyleBoldUnderline"/>
        </w:rPr>
        <w:t>this kind of statement is little more than posturing designed to force the U.S. hand</w:t>
      </w:r>
      <w:r w:rsidRPr="004416CA">
        <w:rPr>
          <w:sz w:val="16"/>
        </w:rPr>
        <w:t xml:space="preserve"> on Iran. Unlike similar warnings by Israel, which has the capacity to follow through on its threat to attack Iran's nuclear sites, </w:t>
      </w:r>
      <w:r w:rsidRPr="004416CA">
        <w:rPr>
          <w:rStyle w:val="StyleBoldUnderline"/>
          <w:highlight w:val="yellow"/>
        </w:rPr>
        <w:t>Riyadh's rhetoric about acquiring nuclear weapons is empty.</w:t>
      </w:r>
      <w:r w:rsidRPr="004416CA">
        <w:rPr>
          <w:sz w:val="16"/>
        </w:rPr>
        <w:t xml:space="preserve"> What is amazing is how many people take the Saudis seriously. If Khilewi had been telling the truth, now would seem like a good time for the Riyadh to give Tehran a look at what the royal family has been hiding in the palace basement all these years — but so far, we have only heard crickets.</w:t>
      </w:r>
      <w:r w:rsidRPr="004416CA">
        <w:rPr>
          <w:sz w:val="12"/>
        </w:rPr>
        <w:t>¶</w:t>
      </w:r>
      <w:r w:rsidRPr="004416CA">
        <w:rPr>
          <w:sz w:val="16"/>
        </w:rPr>
        <w:t xml:space="preserve"> Despite its flimsiness, it is hard to ignore the utility of the Middle East's nuclear dominoes theory. For those who advocate a preventive military strike on Iran, it provides a sweeping geopolitical rationale for a dangerous operation. But the evidence doesn't bear this argument out: </w:t>
      </w:r>
      <w:r w:rsidRPr="004416CA">
        <w:rPr>
          <w:rStyle w:val="StyleBoldUnderline"/>
        </w:rPr>
        <w:t xml:space="preserve">If Washington decides it has no other option than an attack, it should do so because Iran is a threat in its own right, and not because it belives it will thwart inevitable proliferation in places like Turkey, Egypt, and Saudi Arabia. It won't, for the simple reason that </w:t>
      </w:r>
      <w:r w:rsidRPr="004416CA">
        <w:rPr>
          <w:rStyle w:val="StyleBoldUnderline"/>
          <w:highlight w:val="yellow"/>
        </w:rPr>
        <w:t>there is no reason to believe these countries represent a proliferation risk in the first place.</w:t>
      </w:r>
    </w:p>
    <w:p w:rsidR="00046EAF" w:rsidRDefault="00046EAF" w:rsidP="00046EAF"/>
    <w:p w:rsidR="00046EAF" w:rsidRPr="00535E81" w:rsidRDefault="00046EAF" w:rsidP="00046EAF"/>
    <w:p w:rsidR="00046EAF" w:rsidRDefault="00046EAF" w:rsidP="00046EAF">
      <w:pPr>
        <w:pStyle w:val="Heading3"/>
      </w:pPr>
      <w:r>
        <w:t>Israel Strikes</w:t>
      </w:r>
    </w:p>
    <w:p w:rsidR="00046EAF" w:rsidRDefault="00046EAF" w:rsidP="00046EAF">
      <w:pPr>
        <w:pStyle w:val="Heading4"/>
      </w:pPr>
      <w:r>
        <w:t>No strikes- Israel will compromise- red lines empirically denied</w:t>
      </w:r>
    </w:p>
    <w:p w:rsidR="00046EAF" w:rsidRPr="00401FE2" w:rsidRDefault="00046EAF" w:rsidP="00046EAF">
      <w:r w:rsidRPr="00401FE2">
        <w:t>Graham</w:t>
      </w:r>
      <w:r w:rsidRPr="00401FE2">
        <w:rPr>
          <w:rStyle w:val="StyleStyleBold12pt"/>
        </w:rPr>
        <w:t xml:space="preserve"> </w:t>
      </w:r>
      <w:r>
        <w:rPr>
          <w:rStyle w:val="StyleStyleBold12pt"/>
        </w:rPr>
        <w:t>Allison 8/1</w:t>
      </w:r>
      <w:r w:rsidRPr="00D20762">
        <w:t>/13</w:t>
      </w:r>
      <w:r>
        <w:t xml:space="preserve"> </w:t>
      </w:r>
      <w:r w:rsidRPr="00401FE2">
        <w:t>the director of the Belfer Center for Science and International Affairs at the Harvard Kennedy School</w:t>
      </w:r>
      <w:r>
        <w:t>, 8/1/13,</w:t>
      </w:r>
      <w:r w:rsidRPr="00401FE2">
        <w:t xml:space="preserve"> "Will Iran Get a Bomb- or Be Bombed Itself- This Year?" </w:t>
      </w:r>
      <w:r>
        <w:t>The Atlantic</w:t>
      </w:r>
      <w:r w:rsidRPr="00401FE2">
        <w:t>, http://www.theatlantic.com/international/archive/2013/08/will-iran-get-a-bomb-or-be-</w:t>
      </w:r>
      <w:r>
        <w:t>bombed-itself-this-year/278253/</w:t>
      </w:r>
    </w:p>
    <w:p w:rsidR="00046EAF" w:rsidRPr="00845D99" w:rsidRDefault="00046EAF" w:rsidP="00046EAF">
      <w:pPr>
        <w:rPr>
          <w:sz w:val="16"/>
        </w:rPr>
      </w:pPr>
      <w:r w:rsidRPr="003A12EA">
        <w:rPr>
          <w:sz w:val="16"/>
        </w:rPr>
        <w:t>Israeli Prime Minister Netanyahu will continue to press for an early decision, arguing that sanctions are ineffective and only give Iran more time to expand its nuclear program. Expect President Obama, key members of the Israeli national security establishment, and others to continue arguing that sanctions and covert actions must be allowed more time to work, and that new sanctions and covert actions will be even more effective.</w:t>
      </w:r>
      <w:r w:rsidRPr="003A12EA">
        <w:rPr>
          <w:sz w:val="12"/>
        </w:rPr>
        <w:t>¶</w:t>
      </w:r>
      <w:r w:rsidRPr="003A12EA">
        <w:rPr>
          <w:sz w:val="16"/>
        </w:rPr>
        <w:t xml:space="preserve"> </w:t>
      </w:r>
      <w:r w:rsidRPr="003A12EA">
        <w:rPr>
          <w:rStyle w:val="StyleBoldUnderline"/>
          <w:highlight w:val="yellow"/>
        </w:rPr>
        <w:t>At the UN</w:t>
      </w:r>
      <w:r w:rsidRPr="003A12EA">
        <w:rPr>
          <w:rStyle w:val="StyleBoldUnderline"/>
        </w:rPr>
        <w:t xml:space="preserve"> last September, </w:t>
      </w:r>
      <w:r w:rsidRPr="003A12EA">
        <w:rPr>
          <w:rStyle w:val="StyleBoldUnderline"/>
          <w:highlight w:val="yellow"/>
        </w:rPr>
        <w:t>Netanyahu drew a clear red line</w:t>
      </w:r>
      <w:r w:rsidRPr="003A12EA">
        <w:rPr>
          <w:sz w:val="16"/>
        </w:rPr>
        <w:t xml:space="preserve">, near to but short of a nuclear bomb, </w:t>
      </w:r>
      <w:r w:rsidRPr="003A12EA">
        <w:rPr>
          <w:rStyle w:val="StyleBoldUnderline"/>
          <w:highlight w:val="yellow"/>
        </w:rPr>
        <w:t>and threatened that crossing it would trigger an attack on Iran.</w:t>
      </w:r>
      <w:r w:rsidRPr="003A12EA">
        <w:rPr>
          <w:rStyle w:val="StyleBoldUnderline"/>
        </w:rPr>
        <w:t xml:space="preserve"> But h</w:t>
      </w:r>
      <w:r w:rsidRPr="003A12EA">
        <w:rPr>
          <w:rStyle w:val="StyleBoldUnderline"/>
          <w:highlight w:val="yellow"/>
        </w:rPr>
        <w:t>is speech revealed his</w:t>
      </w:r>
      <w:r w:rsidRPr="003A12EA">
        <w:rPr>
          <w:sz w:val="16"/>
        </w:rPr>
        <w:t xml:space="preserve"> own </w:t>
      </w:r>
      <w:r w:rsidRPr="003A12EA">
        <w:rPr>
          <w:rStyle w:val="StyleBoldUnderline"/>
          <w:highlight w:val="yellow"/>
        </w:rPr>
        <w:t>frustration about the predicament</w:t>
      </w:r>
      <w:r w:rsidRPr="003A12EA">
        <w:rPr>
          <w:rStyle w:val="StyleBoldUnderline"/>
        </w:rPr>
        <w:t xml:space="preserve"> </w:t>
      </w:r>
      <w:r w:rsidRPr="003A12EA">
        <w:rPr>
          <w:sz w:val="16"/>
        </w:rPr>
        <w:t>in which he</w:t>
      </w:r>
      <w:r w:rsidRPr="003A12EA">
        <w:rPr>
          <w:rStyle w:val="StyleBoldUnderline"/>
        </w:rPr>
        <w:t xml:space="preserve"> finds himself</w:t>
      </w:r>
      <w:r w:rsidRPr="003A12EA">
        <w:rPr>
          <w:sz w:val="16"/>
        </w:rPr>
        <w:t xml:space="preserve">. He knows that </w:t>
      </w:r>
      <w:r w:rsidRPr="003A12EA">
        <w:rPr>
          <w:rStyle w:val="StyleBoldUnderline"/>
          <w:highlight w:val="yellow"/>
        </w:rPr>
        <w:t>Israel and the U.S.</w:t>
      </w:r>
      <w:r w:rsidRPr="003A12EA">
        <w:rPr>
          <w:rStyle w:val="StyleBoldUnderline"/>
        </w:rPr>
        <w:t xml:space="preserve"> have been complicit in a drama in which they </w:t>
      </w:r>
      <w:r w:rsidRPr="003A12EA">
        <w:rPr>
          <w:rStyle w:val="StyleBoldUnderline"/>
          <w:highlight w:val="yellow"/>
        </w:rPr>
        <w:t>have repeatedly drawn red lines,</w:t>
      </w:r>
      <w:r w:rsidRPr="003A12EA">
        <w:rPr>
          <w:sz w:val="16"/>
          <w:highlight w:val="yellow"/>
        </w:rPr>
        <w:t xml:space="preserve"> </w:t>
      </w:r>
      <w:r w:rsidRPr="003A12EA">
        <w:rPr>
          <w:rStyle w:val="StyleBoldUnderline"/>
          <w:highlight w:val="yellow"/>
        </w:rPr>
        <w:t>asserted that Iran would never be allowed to cross</w:t>
      </w:r>
      <w:r w:rsidRPr="003A12EA">
        <w:rPr>
          <w:sz w:val="16"/>
        </w:rPr>
        <w:t xml:space="preserve"> them </w:t>
      </w:r>
      <w:r w:rsidRPr="003A12EA">
        <w:rPr>
          <w:rStyle w:val="StyleBoldUnderline"/>
          <w:highlight w:val="yellow"/>
        </w:rPr>
        <w:t>but, after watching Iran cross</w:t>
      </w:r>
      <w:r w:rsidRPr="003A12EA">
        <w:rPr>
          <w:rStyle w:val="StyleBoldUnderline"/>
        </w:rPr>
        <w:t xml:space="preserve"> the line, </w:t>
      </w:r>
      <w:r w:rsidRPr="003A12EA">
        <w:rPr>
          <w:rStyle w:val="StyleBoldUnderline"/>
          <w:highlight w:val="yellow"/>
        </w:rPr>
        <w:t>retreated to the next</w:t>
      </w:r>
      <w:r w:rsidRPr="003A12EA">
        <w:rPr>
          <w:rStyle w:val="StyleBoldUnderline"/>
        </w:rPr>
        <w:t xml:space="preserve"> operational </w:t>
      </w:r>
      <w:r w:rsidRPr="003A12EA">
        <w:rPr>
          <w:rStyle w:val="StyleBoldUnderline"/>
          <w:highlight w:val="yellow"/>
        </w:rPr>
        <w:t>obstacle</w:t>
      </w:r>
      <w:r w:rsidRPr="003A12EA">
        <w:rPr>
          <w:sz w:val="16"/>
        </w:rPr>
        <w:t xml:space="preserve"> on the </w:t>
      </w:r>
      <w:r w:rsidRPr="003A12EA">
        <w:rPr>
          <w:rStyle w:val="StyleBoldUnderline"/>
        </w:rPr>
        <w:t xml:space="preserve">path </w:t>
      </w:r>
      <w:r w:rsidRPr="003A12EA">
        <w:rPr>
          <w:rStyle w:val="StyleBoldUnderline"/>
          <w:highlight w:val="yellow"/>
        </w:rPr>
        <w:t>to a bomb, and declared it to be the real red line</w:t>
      </w:r>
      <w:r w:rsidRPr="003A12EA">
        <w:rPr>
          <w:rStyle w:val="StyleBoldUnderline"/>
        </w:rPr>
        <w:t xml:space="preserve"> </w:t>
      </w:r>
      <w:r w:rsidRPr="003A12EA">
        <w:rPr>
          <w:sz w:val="16"/>
        </w:rPr>
        <w:t>(see Table 8).</w:t>
      </w:r>
      <w:r w:rsidRPr="003A12EA">
        <w:rPr>
          <w:sz w:val="12"/>
        </w:rPr>
        <w:t>¶</w:t>
      </w:r>
      <w:r w:rsidRPr="003A12EA">
        <w:rPr>
          <w:sz w:val="16"/>
        </w:rPr>
        <w:t xml:space="preserve"> [Table removed]</w:t>
      </w:r>
      <w:r w:rsidRPr="003A12EA">
        <w:rPr>
          <w:sz w:val="12"/>
        </w:rPr>
        <w:t>¶</w:t>
      </w:r>
      <w:r w:rsidRPr="003A12EA">
        <w:rPr>
          <w:sz w:val="16"/>
        </w:rPr>
        <w:t xml:space="preserve"> Netanyahu himself was sounding the alarm as long ago as 1992, when he suggested Iran was "3 to 5 years" from a bomb; in 1996, he warned Congress that the "deadline for preventing an Iranian nuclear bomb is getting extremely close." Since then, </w:t>
      </w:r>
      <w:r w:rsidRPr="003A12EA">
        <w:rPr>
          <w:rStyle w:val="StyleBoldUnderline"/>
          <w:highlight w:val="yellow"/>
        </w:rPr>
        <w:t>Israeli</w:t>
      </w:r>
      <w:r w:rsidRPr="003A12EA">
        <w:rPr>
          <w:rStyle w:val="StyleBoldUnderline"/>
        </w:rPr>
        <w:t xml:space="preserve"> politicians and </w:t>
      </w:r>
      <w:r w:rsidRPr="003A12EA">
        <w:rPr>
          <w:rStyle w:val="StyleBoldUnderline"/>
          <w:highlight w:val="yellow"/>
        </w:rPr>
        <w:t>officials have announced numerous "last chances"</w:t>
      </w:r>
      <w:r w:rsidRPr="003A12EA">
        <w:rPr>
          <w:rStyle w:val="StyleBoldUnderline"/>
        </w:rPr>
        <w:t xml:space="preserve"> and "points of no return."</w:t>
      </w:r>
      <w:r w:rsidRPr="003A12EA">
        <w:rPr>
          <w:sz w:val="16"/>
        </w:rPr>
        <w:t xml:space="preserve"> In 2003, the head of Israeli military intelligence forecast that Iran would soon cross the "point of no return" at which "it would require no further outside aid to bring the program to fruition." A year later, Prime Minister Ariel Sharon warned that Iran would cross this point if it were allowed to develop a "technical capability" for operating an enrichment facility. As Iran approached that capability, Defense Minister Shaul Mofaz described the tipping point not as the capability, but as the "enrichment of uranium" itself. Simultaneously, the head of the Mossad, Meir Dagan, warned that Iran would reach this technological point of no return by the end of 2005. After Iran began enriching uranium, Prime Minister Ehud Olmert drew a new line in 2006 as enrichment "beyond a limited number of cascades."</w:t>
      </w:r>
      <w:r w:rsidRPr="003A12EA">
        <w:rPr>
          <w:sz w:val="12"/>
        </w:rPr>
        <w:t>¶</w:t>
      </w:r>
      <w:r w:rsidRPr="003A12EA">
        <w:rPr>
          <w:sz w:val="16"/>
        </w:rPr>
        <w:t xml:space="preserve"> </w:t>
      </w:r>
      <w:r w:rsidRPr="003A12EA">
        <w:rPr>
          <w:rStyle w:val="StyleBoldUnderline"/>
        </w:rPr>
        <w:t>As Iran has crossed successive red lines, Israel has retreated to the next and, in effect, hit the repeat button</w:t>
      </w:r>
      <w:r w:rsidRPr="003A12EA">
        <w:rPr>
          <w:sz w:val="16"/>
        </w:rPr>
        <w:t xml:space="preserve">. From conversion of uranium; to production of LEU; to a stockpile of LEU sufficient (after further enrichment) to make one nuclear bomb; to a stockpile sufficient for a half dozen bombs; to enrichment beyond LEU to MEU; to the operation of centrifuges enriching MEU at the deep underground, formerly covert facility at Fordow, that created a "zone of immunity"; to achievement of an undefined "nuclear weapons capability," </w:t>
      </w:r>
      <w:r w:rsidRPr="00D20762">
        <w:rPr>
          <w:rStyle w:val="StyleBoldUnderline"/>
          <w:highlight w:val="yellow"/>
        </w:rPr>
        <w:t>Israel's warnings have grown louder -- but no more effective.</w:t>
      </w:r>
      <w:r w:rsidRPr="003A12EA">
        <w:rPr>
          <w:rStyle w:val="StyleBoldUnderline"/>
        </w:rPr>
        <w:t xml:space="preserve"> That these "points of no return" have been passed is a brute fact and hard to ignore</w:t>
      </w:r>
      <w:r w:rsidRPr="003A12EA">
        <w:rPr>
          <w:sz w:val="16"/>
        </w:rPr>
        <w:t>.</w:t>
      </w:r>
    </w:p>
    <w:p w:rsidR="00046EAF" w:rsidRPr="008256EF" w:rsidRDefault="00046EAF" w:rsidP="00046EAF">
      <w:pPr>
        <w:pStyle w:val="Heading4"/>
      </w:pPr>
      <w:r>
        <w:t>No Israeli strikes---politics have changed</w:t>
      </w:r>
    </w:p>
    <w:p w:rsidR="00046EAF" w:rsidRPr="008256EF" w:rsidRDefault="00046EAF" w:rsidP="00046EAF">
      <w:r w:rsidRPr="008256EF">
        <w:t xml:space="preserve">Mark </w:t>
      </w:r>
      <w:r w:rsidRPr="008256EF">
        <w:rPr>
          <w:rStyle w:val="StyleStyleBold12pt"/>
        </w:rPr>
        <w:t xml:space="preserve">Landler </w:t>
      </w:r>
      <w:r>
        <w:rPr>
          <w:rStyle w:val="StyleStyleBold12pt"/>
        </w:rPr>
        <w:t>‘13</w:t>
      </w:r>
      <w:r w:rsidRPr="008256EF">
        <w:t xml:space="preserve"> NYT Reporter, "A Goal for Obama in Israel: Finding Some Overlap on Iran," March 18, 2013, </w:t>
      </w:r>
      <w:hyperlink r:id="rId23" w:history="1">
        <w:r w:rsidRPr="008256EF">
          <w:rPr>
            <w:rStyle w:val="Hyperlink"/>
          </w:rPr>
          <w:t>www.nytimes.com/2013/03/19/world/middleeast/obama-in-israel-visit-to-seek-common-ground-with-netanyahu-on-iran.html?pagewanted=1&amp;nl=todaysheadlines&amp;emc=edit_th_20130319</w:t>
        </w:r>
      </w:hyperlink>
    </w:p>
    <w:p w:rsidR="00046EAF" w:rsidRDefault="00046EAF" w:rsidP="00046EAF">
      <w:pPr>
        <w:rPr>
          <w:sz w:val="14"/>
        </w:rPr>
      </w:pPr>
      <w:r w:rsidRPr="008256EF">
        <w:rPr>
          <w:color w:val="000000"/>
          <w:sz w:val="14"/>
          <w:szCs w:val="23"/>
          <w:shd w:val="clear" w:color="auto" w:fill="FFFFFF"/>
        </w:rPr>
        <w:t xml:space="preserve">Some analysts believe that Mr. </w:t>
      </w:r>
      <w:r w:rsidRPr="008256EF">
        <w:rPr>
          <w:rStyle w:val="StyleBoldUnderline"/>
        </w:rPr>
        <w:t>Obama now holds the upper hand</w:t>
      </w:r>
      <w:r w:rsidRPr="008256EF">
        <w:rPr>
          <w:color w:val="000000"/>
          <w:sz w:val="14"/>
          <w:szCs w:val="23"/>
          <w:shd w:val="clear" w:color="auto" w:fill="FFFFFF"/>
        </w:rPr>
        <w:t xml:space="preserve">, in part because </w:t>
      </w:r>
      <w:r w:rsidRPr="008256EF">
        <w:rPr>
          <w:rStyle w:val="StyleBoldUnderline"/>
          <w:highlight w:val="yellow"/>
        </w:rPr>
        <w:t>doubts about the wisdom of a unilateral strike have grown in Israel s</w:t>
      </w:r>
      <w:r w:rsidRPr="008256EF">
        <w:rPr>
          <w:rStyle w:val="StyleBoldUnderline"/>
        </w:rPr>
        <w:t>ince last year</w:t>
      </w:r>
      <w:r w:rsidRPr="008256EF">
        <w:rPr>
          <w:color w:val="000000"/>
          <w:sz w:val="14"/>
          <w:szCs w:val="23"/>
          <w:shd w:val="clear" w:color="auto" w:fill="FFFFFF"/>
        </w:rPr>
        <w:t>, when it was widely discussed.</w:t>
      </w:r>
      <w:r w:rsidRPr="008256EF">
        <w:rPr>
          <w:color w:val="000000"/>
          <w:sz w:val="12"/>
          <w:szCs w:val="23"/>
          <w:shd w:val="clear" w:color="auto" w:fill="FFFFFF"/>
        </w:rPr>
        <w:t>¶</w:t>
      </w:r>
      <w:r w:rsidRPr="008256EF">
        <w:rPr>
          <w:color w:val="000000"/>
          <w:sz w:val="14"/>
          <w:szCs w:val="23"/>
          <w:shd w:val="clear" w:color="auto" w:fill="FFFFFF"/>
        </w:rPr>
        <w:t xml:space="preserve"> </w:t>
      </w:r>
      <w:r w:rsidRPr="008256EF">
        <w:rPr>
          <w:sz w:val="14"/>
        </w:rPr>
        <w:t>Iran has made enough progress reinforcing its Fordo nuclear facility that it is no longer clear whether Israeli warplanes could destroy it.</w:t>
      </w:r>
      <w:r w:rsidRPr="008256EF">
        <w:rPr>
          <w:sz w:val="12"/>
        </w:rPr>
        <w:t>¶</w:t>
      </w:r>
      <w:r w:rsidRPr="008256EF">
        <w:rPr>
          <w:sz w:val="14"/>
        </w:rPr>
        <w:t xml:space="preserve"> </w:t>
      </w:r>
      <w:r w:rsidRPr="008256EF">
        <w:rPr>
          <w:rStyle w:val="StyleBoldUnderline"/>
        </w:rPr>
        <w:t>“</w:t>
      </w:r>
      <w:r w:rsidRPr="008256EF">
        <w:rPr>
          <w:rStyle w:val="StyleBoldUnderline"/>
          <w:highlight w:val="yellow"/>
        </w:rPr>
        <w:t xml:space="preserve">There has been a </w:t>
      </w:r>
      <w:r w:rsidRPr="008256EF">
        <w:rPr>
          <w:rStyle w:val="Emphasis"/>
          <w:highlight w:val="yellow"/>
        </w:rPr>
        <w:t>dramatic change</w:t>
      </w:r>
      <w:r w:rsidRPr="008256EF">
        <w:rPr>
          <w:rStyle w:val="StyleBoldUnderline"/>
          <w:highlight w:val="yellow"/>
        </w:rPr>
        <w:t xml:space="preserve"> in the policy views</w:t>
      </w:r>
      <w:r w:rsidRPr="008256EF">
        <w:rPr>
          <w:rStyle w:val="StyleBoldUnderline"/>
        </w:rPr>
        <w:t xml:space="preserve"> of</w:t>
      </w:r>
      <w:r w:rsidRPr="008256EF">
        <w:rPr>
          <w:sz w:val="14"/>
        </w:rPr>
        <w:t xml:space="preserve"> most </w:t>
      </w:r>
      <w:r w:rsidRPr="008256EF">
        <w:rPr>
          <w:rStyle w:val="StyleBoldUnderline"/>
        </w:rPr>
        <w:t>Israeli elites since last fall,” Mr. Kupchan</w:t>
      </w:r>
      <w:r w:rsidRPr="008256EF">
        <w:rPr>
          <w:sz w:val="14"/>
        </w:rPr>
        <w:t xml:space="preserve"> </w:t>
      </w:r>
      <w:r w:rsidRPr="008256EF">
        <w:rPr>
          <w:rStyle w:val="StyleBoldUnderline"/>
        </w:rPr>
        <w:t xml:space="preserve">said. “There is a fresh sense that </w:t>
      </w:r>
      <w:r w:rsidRPr="008256EF">
        <w:rPr>
          <w:rStyle w:val="StyleBoldUnderline"/>
          <w:highlight w:val="yellow"/>
        </w:rPr>
        <w:t xml:space="preserve">there’s </w:t>
      </w:r>
      <w:r w:rsidRPr="008256EF">
        <w:rPr>
          <w:rStyle w:val="Emphasis"/>
          <w:highlight w:val="yellow"/>
        </w:rPr>
        <w:t>not</w:t>
      </w:r>
      <w:r w:rsidRPr="008256EF">
        <w:rPr>
          <w:rStyle w:val="Emphasis"/>
        </w:rPr>
        <w:t xml:space="preserve"> </w:t>
      </w:r>
      <w:r w:rsidRPr="008256EF">
        <w:rPr>
          <w:sz w:val="14"/>
        </w:rPr>
        <w:t>as</w:t>
      </w:r>
      <w:r w:rsidRPr="008256EF">
        <w:rPr>
          <w:rStyle w:val="Emphasis"/>
        </w:rPr>
        <w:t xml:space="preserve"> </w:t>
      </w:r>
      <w:r w:rsidRPr="008256EF">
        <w:rPr>
          <w:rStyle w:val="Emphasis"/>
          <w:highlight w:val="yellow"/>
        </w:rPr>
        <w:t>much they can do militarily.</w:t>
      </w:r>
      <w:r w:rsidRPr="008256EF">
        <w:rPr>
          <w:rStyle w:val="Emphasis"/>
        </w:rPr>
        <w:t>”</w:t>
      </w:r>
      <w:r w:rsidRPr="008256EF">
        <w:rPr>
          <w:rStyle w:val="Emphasis"/>
          <w:b w:val="0"/>
          <w:sz w:val="12"/>
          <w:u w:val="none"/>
        </w:rPr>
        <w:t>¶</w:t>
      </w:r>
      <w:r w:rsidRPr="008256EF">
        <w:rPr>
          <w:sz w:val="14"/>
        </w:rPr>
        <w:t xml:space="preserve"> </w:t>
      </w:r>
      <w:r w:rsidRPr="008256EF">
        <w:rPr>
          <w:rStyle w:val="StyleBoldUnderline"/>
          <w:highlight w:val="yellow"/>
        </w:rPr>
        <w:t>The politics</w:t>
      </w:r>
      <w:r w:rsidRPr="008256EF">
        <w:rPr>
          <w:rStyle w:val="StyleBoldUnderline"/>
        </w:rPr>
        <w:t xml:space="preserve"> in Israel</w:t>
      </w:r>
      <w:r w:rsidRPr="008256EF">
        <w:rPr>
          <w:sz w:val="14"/>
        </w:rPr>
        <w:t xml:space="preserve">, moreover, </w:t>
      </w:r>
      <w:r w:rsidRPr="008256EF">
        <w:rPr>
          <w:rStyle w:val="StyleBoldUnderline"/>
          <w:highlight w:val="yellow"/>
        </w:rPr>
        <w:t>have changed</w:t>
      </w:r>
      <w:r w:rsidRPr="008256EF">
        <w:rPr>
          <w:sz w:val="14"/>
        </w:rPr>
        <w:t xml:space="preserve">. Ehud </w:t>
      </w:r>
      <w:r w:rsidRPr="008256EF">
        <w:rPr>
          <w:rStyle w:val="StyleBoldUnderline"/>
          <w:highlight w:val="yellow"/>
        </w:rPr>
        <w:t>Barak</w:t>
      </w:r>
      <w:r w:rsidRPr="008256EF">
        <w:rPr>
          <w:rStyle w:val="StyleBoldUnderline"/>
        </w:rPr>
        <w:t xml:space="preserve">, the defense minister </w:t>
      </w:r>
      <w:r w:rsidRPr="008256EF">
        <w:rPr>
          <w:rStyle w:val="StyleBoldUnderline"/>
          <w:highlight w:val="yellow"/>
        </w:rPr>
        <w:t>who was a leading hawk</w:t>
      </w:r>
      <w:r w:rsidRPr="008256EF">
        <w:rPr>
          <w:rStyle w:val="StyleBoldUnderline"/>
        </w:rPr>
        <w:t xml:space="preserve"> on Iran, has </w:t>
      </w:r>
      <w:r w:rsidRPr="008256EF">
        <w:rPr>
          <w:rStyle w:val="StyleBoldUnderline"/>
          <w:highlight w:val="yellow"/>
        </w:rPr>
        <w:t>left</w:t>
      </w:r>
      <w:r w:rsidRPr="008256EF">
        <w:rPr>
          <w:rStyle w:val="StyleBoldUnderline"/>
        </w:rPr>
        <w:t xml:space="preserve"> Mr. </w:t>
      </w:r>
      <w:r w:rsidRPr="008256EF">
        <w:rPr>
          <w:rStyle w:val="StyleBoldUnderline"/>
          <w:highlight w:val="yellow"/>
        </w:rPr>
        <w:t>Netanyahu’s cabinet</w:t>
      </w:r>
      <w:r w:rsidRPr="008256EF">
        <w:rPr>
          <w:sz w:val="14"/>
        </w:rPr>
        <w:t>. The prime minister’s new cabinet, though not necessarily composed of doves, will need to be briefed before the ministers are likely to vote in favor of unilateral action, analysts said.</w:t>
      </w:r>
    </w:p>
    <w:p w:rsidR="00046EAF" w:rsidRDefault="00046EAF" w:rsidP="00046EAF">
      <w:pPr>
        <w:rPr>
          <w:sz w:val="14"/>
        </w:rPr>
      </w:pPr>
    </w:p>
    <w:p w:rsidR="00046EAF" w:rsidRPr="0087089C" w:rsidRDefault="00046EAF" w:rsidP="00046EAF">
      <w:pPr>
        <w:pStyle w:val="Heading4"/>
      </w:pPr>
      <w:r>
        <w:t>No escalation</w:t>
      </w:r>
    </w:p>
    <w:p w:rsidR="00046EAF" w:rsidRDefault="00046EAF" w:rsidP="00046EAF">
      <w:r>
        <w:t xml:space="preserve">Thomas </w:t>
      </w:r>
      <w:r w:rsidRPr="0087089C">
        <w:rPr>
          <w:rStyle w:val="StyleStyleBold12pt"/>
        </w:rPr>
        <w:t>Rogan</w:t>
      </w:r>
      <w:r>
        <w:rPr>
          <w:rStyle w:val="StyleStyleBold12pt"/>
        </w:rPr>
        <w:t xml:space="preserve"> ‘12</w:t>
      </w:r>
      <w:r>
        <w:t>, BA in war studies from King's College London and an MSc in Middle East politics from the School of Oriental and African Studies,</w:t>
      </w:r>
      <w:r w:rsidRPr="001D369A">
        <w:t xml:space="preserve"> 8/18/12</w:t>
      </w:r>
      <w:r>
        <w:t>,  “</w:t>
      </w:r>
      <w:r w:rsidRPr="002D4163">
        <w:t>Israeli could attack Iran without causing a major war in the region</w:t>
      </w:r>
      <w:r>
        <w:t xml:space="preserve">,” The Guardian, </w:t>
      </w:r>
      <w:hyperlink r:id="rId24" w:history="1">
        <w:r w:rsidRPr="00394001">
          <w:rPr>
            <w:rStyle w:val="Hyperlink"/>
          </w:rPr>
          <w:t>http://www.guardian.co.uk/commentisfree/2012/aug/18/israeli-attack-iran</w:t>
        </w:r>
      </w:hyperlink>
    </w:p>
    <w:p w:rsidR="00046EAF" w:rsidRPr="00AA2AB9" w:rsidRDefault="00046EAF" w:rsidP="00046EAF">
      <w:pPr>
        <w:rPr>
          <w:sz w:val="16"/>
        </w:rPr>
      </w:pPr>
      <w:r w:rsidRPr="00395755">
        <w:rPr>
          <w:sz w:val="16"/>
        </w:rPr>
        <w:t>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airforce to attack Iran.</w:t>
      </w:r>
      <w:r w:rsidRPr="00395755">
        <w:rPr>
          <w:sz w:val="12"/>
        </w:rPr>
        <w:t>¶</w:t>
      </w:r>
      <w:r w:rsidRPr="00395755">
        <w:rPr>
          <w:sz w:val="16"/>
        </w:rPr>
        <w:t xml:space="preserve"> While it is impossible to know for sure whether Netanyahu will act, </w:t>
      </w:r>
      <w:r w:rsidRPr="002C5C1C">
        <w:rPr>
          <w:rStyle w:val="StyleBoldUnderline"/>
        </w:rPr>
        <w:t>it is possible to consider the likely repercussions that would follow an Israeli attack</w:t>
      </w:r>
      <w:r w:rsidRPr="00395755">
        <w:rPr>
          <w:sz w:val="16"/>
        </w:rPr>
        <w:t xml:space="preserve">. While it is likely that Iran would retaliate against Israel and possibly the US in response to any attack, </w:t>
      </w:r>
      <w:r w:rsidRPr="0099560B">
        <w:rPr>
          <w:rStyle w:val="StyleBoldUnderline"/>
          <w:highlight w:val="yellow"/>
        </w:rPr>
        <w:t>it is unlikely that Iran will instigate a major war</w:t>
      </w:r>
      <w:r w:rsidRPr="00395755">
        <w:rPr>
          <w:sz w:val="16"/>
        </w:rPr>
        <w:t xml:space="preserve">. Albeit for different reasons, </w:t>
      </w:r>
      <w:r w:rsidRPr="00BA21EC">
        <w:rPr>
          <w:rStyle w:val="StyleBoldUnderline"/>
        </w:rPr>
        <w:t xml:space="preserve">Iran, Israel and the US all understand that </w:t>
      </w:r>
      <w:r w:rsidRPr="0099560B">
        <w:rPr>
          <w:rStyle w:val="StyleBoldUnderline"/>
          <w:highlight w:val="yellow"/>
        </w:rPr>
        <w:t>a war would not serve their interests</w:t>
      </w:r>
      <w:r w:rsidRPr="00395755">
        <w:rPr>
          <w:sz w:val="16"/>
        </w:rPr>
        <w:t>.</w:t>
      </w:r>
      <w:r w:rsidRPr="00395755">
        <w:rPr>
          <w:sz w:val="12"/>
        </w:rPr>
        <w:t>¶</w:t>
      </w:r>
      <w:r w:rsidRPr="00395755">
        <w:rPr>
          <w:sz w:val="16"/>
        </w:rPr>
        <w:t xml:space="preserve"> First, the Israeli policy angle. If Netanyahu decides to order an attack on Iran, his focus will be on maximising the success of that action and minimising any negative consequences that might follow. </w:t>
      </w:r>
      <w:r w:rsidRPr="00533403">
        <w:rPr>
          <w:rStyle w:val="StyleBoldUnderline"/>
        </w:rPr>
        <w:t xml:space="preserve">In terms of Iranian retaliation, </w:t>
      </w:r>
      <w:r w:rsidRPr="0099560B">
        <w:rPr>
          <w:rStyle w:val="StyleBoldUnderline"/>
          <w:highlight w:val="yellow"/>
        </w:rPr>
        <w:t>Israel would expect</w:t>
      </w:r>
      <w:r w:rsidRPr="00533403">
        <w:rPr>
          <w:rStyle w:val="StyleBoldUnderline"/>
        </w:rPr>
        <w:t xml:space="preserve"> Iran's core non-state allies</w:t>
      </w:r>
      <w:r w:rsidRPr="00395755">
        <w:rPr>
          <w:sz w:val="16"/>
        </w:rPr>
        <w:t xml:space="preserve"> Hamas, the Palestinian Islamic Jihad and Hezbollah </w:t>
      </w:r>
      <w:r w:rsidRPr="00533403">
        <w:rPr>
          <w:rStyle w:val="StyleBoldUnderline"/>
        </w:rPr>
        <w:t xml:space="preserve">to launch </w:t>
      </w:r>
      <w:r w:rsidRPr="0099560B">
        <w:rPr>
          <w:rStyle w:val="StyleBoldUnderline"/>
          <w:highlight w:val="yellow"/>
        </w:rPr>
        <w:t>rocket attacks</w:t>
      </w:r>
      <w:r w:rsidRPr="00395755">
        <w:rPr>
          <w:sz w:val="16"/>
        </w:rPr>
        <w:t xml:space="preserve"> into Israeli territory.</w:t>
      </w:r>
      <w:r w:rsidRPr="00395755">
        <w:rPr>
          <w:sz w:val="12"/>
        </w:rPr>
        <w:t>¶</w:t>
      </w:r>
      <w:r w:rsidRPr="00395755">
        <w:rPr>
          <w:sz w:val="16"/>
        </w:rPr>
        <w:t xml:space="preserve"> However, </w:t>
      </w:r>
      <w:r w:rsidRPr="00E52D34">
        <w:rPr>
          <w:rStyle w:val="StyleBoldUnderline"/>
        </w:rPr>
        <w:t xml:space="preserve">present success with advanced </w:t>
      </w:r>
      <w:r w:rsidRPr="0099560B">
        <w:rPr>
          <w:rStyle w:val="StyleBoldUnderline"/>
          <w:highlight w:val="yellow"/>
        </w:rPr>
        <w:t>defence systems</w:t>
      </w:r>
      <w:r w:rsidRPr="00E52D34">
        <w:rPr>
          <w:rStyle w:val="StyleBoldUnderline"/>
        </w:rPr>
        <w:t xml:space="preserve"> has helped </w:t>
      </w:r>
      <w:r w:rsidRPr="0099560B">
        <w:rPr>
          <w:rStyle w:val="StyleBoldUnderline"/>
          <w:highlight w:val="yellow"/>
        </w:rPr>
        <w:t>increase</w:t>
      </w:r>
      <w:r w:rsidRPr="00E52D34">
        <w:rPr>
          <w:rStyle w:val="StyleBoldUnderline"/>
        </w:rPr>
        <w:t xml:space="preserve"> </w:t>
      </w:r>
      <w:r w:rsidRPr="0099560B">
        <w:rPr>
          <w:rStyle w:val="StyleBoldUnderline"/>
          <w:highlight w:val="yellow"/>
        </w:rPr>
        <w:t>Israeli</w:t>
      </w:r>
      <w:r w:rsidRPr="00E52D34">
        <w:rPr>
          <w:rStyle w:val="StyleBoldUnderline"/>
        </w:rPr>
        <w:t xml:space="preserve"> confidence in their </w:t>
      </w:r>
      <w:r w:rsidRPr="0099560B">
        <w:rPr>
          <w:rStyle w:val="StyleBoldUnderline"/>
          <w:highlight w:val="yellow"/>
        </w:rPr>
        <w:t>ability to absorb this</w:t>
      </w:r>
      <w:r w:rsidRPr="00E52D34">
        <w:rPr>
          <w:rStyle w:val="StyleBoldUnderline"/>
        </w:rPr>
        <w:t xml:space="preserve"> method of retaliation</w:t>
      </w:r>
      <w:r w:rsidRPr="00395755">
        <w:rPr>
          <w:sz w:val="16"/>
        </w:rPr>
        <w:t>.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w:t>
      </w:r>
      <w:r w:rsidRPr="00395755">
        <w:rPr>
          <w:sz w:val="12"/>
        </w:rPr>
        <w:t>¶</w:t>
      </w:r>
      <w:r w:rsidRPr="00395755">
        <w:rPr>
          <w:sz w:val="16"/>
        </w:rPr>
        <w:t xml:space="preserve"> 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w:t>
      </w:r>
      <w:r w:rsidRPr="0099560B">
        <w:rPr>
          <w:rStyle w:val="StyleBoldUnderline"/>
          <w:highlight w:val="yellow"/>
        </w:rPr>
        <w:t>Israel would be unlikely to pursue major secondary retaliation</w:t>
      </w:r>
      <w:r w:rsidRPr="00E52D34">
        <w:rPr>
          <w:rStyle w:val="StyleBoldUnderline"/>
        </w:rPr>
        <w:t xml:space="preserve"> against Iran</w:t>
      </w:r>
      <w:r w:rsidRPr="00395755">
        <w:rPr>
          <w:sz w:val="16"/>
        </w:rPr>
        <w:t>. Certainly, Israel would not want to encourage intervention by Syria's Assad alongside Iran (an outcome that might follow major retaliatory Israeli action).</w:t>
      </w:r>
      <w:r w:rsidRPr="00395755">
        <w:rPr>
          <w:sz w:val="12"/>
        </w:rPr>
        <w:t>¶</w:t>
      </w:r>
      <w:r w:rsidRPr="00395755">
        <w:rPr>
          <w:sz w:val="16"/>
        </w:rPr>
        <w:t xml:space="preserve"> If Netanyahu does decide to take action, </w:t>
      </w:r>
      <w:r w:rsidRPr="006B1EFB">
        <w:rPr>
          <w:rStyle w:val="StyleBoldUnderline"/>
          <w:highlight w:val="yellow"/>
        </w:rPr>
        <w:t>Israeli objectives</w:t>
      </w:r>
      <w:r w:rsidRPr="00821BAC">
        <w:rPr>
          <w:rStyle w:val="StyleBoldUnderline"/>
        </w:rPr>
        <w:t xml:space="preserve"> would be clearly limited. The </w:t>
      </w:r>
      <w:r w:rsidRPr="006B1EFB">
        <w:rPr>
          <w:rStyle w:val="StyleBoldUnderline"/>
          <w:highlight w:val="yellow"/>
        </w:rPr>
        <w:t xml:space="preserve">intent would be to prevent Iran from acquiring a nuclear capability while minimising escalation towards war. </w:t>
      </w:r>
      <w:r w:rsidRPr="00AD2FBF">
        <w:rPr>
          <w:rStyle w:val="StyleBoldUnderline"/>
          <w:highlight w:val="yellow"/>
        </w:rPr>
        <w:t>Israel has no interest in a major conflict</w:t>
      </w:r>
      <w:r w:rsidRPr="00821BAC">
        <w:rPr>
          <w:rStyle w:val="StyleBoldUnderline"/>
        </w:rPr>
        <w:t xml:space="preserve"> that would risk serious damage to the Israeli state</w:t>
      </w:r>
      <w:r w:rsidRPr="00395755">
        <w:rPr>
          <w:sz w:val="16"/>
        </w:rPr>
        <w:t>.</w:t>
      </w:r>
      <w:r w:rsidRPr="00395755">
        <w:rPr>
          <w:sz w:val="12"/>
        </w:rPr>
        <w:t>¶</w:t>
      </w:r>
      <w:r w:rsidRPr="00395755">
        <w:rPr>
          <w:sz w:val="16"/>
        </w:rPr>
        <w:t xml:space="preserve"> Though holding opposite objectives, Iran's attitude concerning a major war is similar to Israel's.</w:t>
      </w:r>
      <w:r w:rsidRPr="00395755">
        <w:rPr>
          <w:sz w:val="12"/>
        </w:rPr>
        <w:t>¶</w:t>
      </w:r>
      <w:r w:rsidRPr="00395755">
        <w:rPr>
          <w:sz w:val="16"/>
        </w:rPr>
        <w:t xml:space="preserve"> While Iran regards nuclear capability as prospectively guaranteeing the survival of its Islamic revolution, clerical leaders also understand that initiating a major war would make American intervention likely. Such intervention would pose an existential threat to the theocratic project that underpins the Islamic Republic.</w:t>
      </w:r>
      <w:r w:rsidRPr="00395755">
        <w:rPr>
          <w:sz w:val="12"/>
        </w:rPr>
        <w:t>¶</w:t>
      </w:r>
      <w:r w:rsidRPr="00395755">
        <w:rPr>
          <w:sz w:val="16"/>
        </w:rPr>
        <w:t xml:space="preserve"> Thus, in the event of an Israeli attack, </w:t>
      </w:r>
      <w:r w:rsidRPr="006B1EFB">
        <w:rPr>
          <w:rStyle w:val="StyleBoldUnderline"/>
          <w:highlight w:val="yellow"/>
        </w:rPr>
        <w:t>Iran's response would be</w:t>
      </w:r>
      <w:r w:rsidRPr="00395755">
        <w:rPr>
          <w:sz w:val="16"/>
        </w:rPr>
        <w:t xml:space="preserve"> finely </w:t>
      </w:r>
      <w:r w:rsidRPr="006B1EFB">
        <w:rPr>
          <w:rStyle w:val="StyleBoldUnderline"/>
          <w:highlight w:val="yellow"/>
        </w:rPr>
        <w:t>calibrated towards</w:t>
      </w:r>
      <w:r w:rsidRPr="00395755">
        <w:rPr>
          <w:sz w:val="16"/>
        </w:rPr>
        <w:t xml:space="preserve"> achieving three objectives:</w:t>
      </w:r>
      <w:r w:rsidRPr="00395755">
        <w:rPr>
          <w:sz w:val="12"/>
        </w:rPr>
        <w:t>¶</w:t>
      </w:r>
      <w:r w:rsidRPr="00395755">
        <w:rPr>
          <w:sz w:val="16"/>
        </w:rPr>
        <w:t xml:space="preserve"> • First, </w:t>
      </w:r>
      <w:r w:rsidRPr="006B1EFB">
        <w:rPr>
          <w:rStyle w:val="StyleBoldUnderline"/>
          <w:highlight w:val="yellow"/>
        </w:rPr>
        <w:t>punishing Israel</w:t>
      </w:r>
      <w:r w:rsidRPr="00395755">
        <w:rPr>
          <w:sz w:val="16"/>
        </w:rPr>
        <w:t xml:space="preserve"> for its attack.</w:t>
      </w:r>
      <w:r w:rsidRPr="00395755">
        <w:rPr>
          <w:sz w:val="12"/>
        </w:rPr>
        <w:t>¶</w:t>
      </w:r>
      <w:r w:rsidRPr="00395755">
        <w:rPr>
          <w:sz w:val="16"/>
        </w:rPr>
        <w:t xml:space="preserve"> • Second, </w:t>
      </w:r>
      <w:r w:rsidRPr="006B1EFB">
        <w:rPr>
          <w:rStyle w:val="StyleBoldUnderline"/>
          <w:highlight w:val="yellow"/>
        </w:rPr>
        <w:t>deterring further Israeli strikes and</w:t>
      </w:r>
      <w:r w:rsidRPr="00395755">
        <w:rPr>
          <w:sz w:val="16"/>
        </w:rPr>
        <w:t xml:space="preserve"> so creating space for a reconstituted Iranian nuclear programme.</w:t>
      </w:r>
      <w:r w:rsidRPr="00395755">
        <w:rPr>
          <w:sz w:val="12"/>
        </w:rPr>
        <w:t>¶</w:t>
      </w:r>
      <w:r w:rsidRPr="00395755">
        <w:rPr>
          <w:sz w:val="16"/>
        </w:rPr>
        <w:t xml:space="preserve"> • Finally, </w:t>
      </w:r>
      <w:r w:rsidRPr="006B1EFB">
        <w:rPr>
          <w:rStyle w:val="StyleBoldUnderline"/>
          <w:highlight w:val="yellow"/>
        </w:rPr>
        <w:t>weakening</w:t>
      </w:r>
      <w:r w:rsidRPr="00821BAC">
        <w:rPr>
          <w:rStyle w:val="StyleBoldUnderline"/>
        </w:rPr>
        <w:t xml:space="preserve"> US/international </w:t>
      </w:r>
      <w:r w:rsidRPr="006B1EFB">
        <w:rPr>
          <w:rStyle w:val="StyleBoldUnderline"/>
          <w:highlight w:val="yellow"/>
        </w:rPr>
        <w:t>support for Israel</w:t>
      </w:r>
      <w:r w:rsidRPr="00395755">
        <w:rPr>
          <w:sz w:val="16"/>
        </w:rPr>
        <w:t xml:space="preserve"> so as to increase Israeli isolation and vulnerability.</w:t>
      </w:r>
      <w:r w:rsidRPr="00395755">
        <w:rPr>
          <w:sz w:val="12"/>
        </w:rPr>
        <w:t>¶</w:t>
      </w:r>
      <w:r w:rsidRPr="00395755">
        <w:rPr>
          <w:sz w:val="16"/>
        </w:rPr>
        <w:t xml:space="preserve"> 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w:t>
      </w:r>
      <w:r w:rsidRPr="00395755">
        <w:rPr>
          <w:sz w:val="12"/>
        </w:rPr>
        <w:t>¶</w:t>
      </w:r>
      <w:r w:rsidRPr="00395755">
        <w:rPr>
          <w:sz w:val="16"/>
        </w:rPr>
        <w:t xml:space="preserve"> As a preference, Iran would probably perceive that utilising Hamas and Hezbollah would allow retaliation without forcing Netanyahu into a massive counter-response. Crucially, I believe Iran regards that balancing its response would enable it to buy time for a reconstituted, hardened nuclear programme. In contrast to the relatively open current structure, sites would be deeper underground and far less vulnerable to a future attack. The nuclear ambition would not be lost, simply delayed. </w:t>
      </w:r>
      <w:r w:rsidRPr="00395755">
        <w:rPr>
          <w:sz w:val="12"/>
        </w:rPr>
        <w:t>¶</w:t>
      </w:r>
      <w:r w:rsidRPr="00395755">
        <w:rPr>
          <w:sz w:val="16"/>
        </w:rPr>
        <w:t xml:space="preserve">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w:t>
      </w:r>
      <w:r w:rsidRPr="00395755">
        <w:rPr>
          <w:sz w:val="12"/>
        </w:rPr>
        <w:t>¶</w:t>
      </w:r>
      <w:r w:rsidRPr="00395755">
        <w:rPr>
          <w:sz w:val="16"/>
        </w:rPr>
        <w:t xml:space="preserve"> However, beyond their rhetoric, </w:t>
      </w:r>
      <w:r w:rsidRPr="00391B61">
        <w:rPr>
          <w:rStyle w:val="StyleBoldUnderline"/>
        </w:rPr>
        <w:t xml:space="preserve">the </w:t>
      </w:r>
      <w:r w:rsidRPr="006B1EFB">
        <w:rPr>
          <w:rStyle w:val="StyleBoldUnderline"/>
          <w:highlight w:val="yellow"/>
        </w:rPr>
        <w:t>Iran</w:t>
      </w:r>
      <w:r w:rsidRPr="00391B61">
        <w:rPr>
          <w:rStyle w:val="StyleBoldUnderline"/>
        </w:rPr>
        <w:t xml:space="preserve">ian leadership </w:t>
      </w:r>
      <w:r w:rsidRPr="006B1EFB">
        <w:rPr>
          <w:rStyle w:val="StyleBoldUnderline"/>
          <w:highlight w:val="yellow"/>
        </w:rPr>
        <w:t>understand</w:t>
      </w:r>
      <w:r w:rsidRPr="00391B61">
        <w:rPr>
          <w:rStyle w:val="StyleBoldUnderline"/>
        </w:rPr>
        <w:t xml:space="preserve"> that </w:t>
      </w:r>
      <w:r w:rsidRPr="006B1EFB">
        <w:rPr>
          <w:rStyle w:val="StyleBoldUnderline"/>
          <w:highlight w:val="yellow"/>
        </w:rPr>
        <w:t>they cannot win a military contest</w:t>
      </w:r>
      <w:r w:rsidRPr="00391B61">
        <w:rPr>
          <w:rStyle w:val="StyleBoldUnderline"/>
        </w:rPr>
        <w:t xml:space="preserve"> against the US, </w:t>
      </w:r>
      <w:r w:rsidRPr="006B1EFB">
        <w:rPr>
          <w:rStyle w:val="StyleBoldUnderline"/>
          <w:highlight w:val="yellow"/>
        </w:rPr>
        <w:t>nor hold the strait</w:t>
      </w:r>
      <w:r w:rsidRPr="00391B61">
        <w:rPr>
          <w:rStyle w:val="StyleBoldUnderline"/>
        </w:rPr>
        <w:t xml:space="preserve"> for longer than a few days. </w:t>
      </w:r>
      <w:r w:rsidRPr="006B1EFB">
        <w:rPr>
          <w:rStyle w:val="StyleBoldUnderline"/>
          <w:highlight w:val="yellow"/>
        </w:rPr>
        <w:t>For Iran</w:t>
      </w:r>
      <w:r w:rsidRPr="00391B61">
        <w:rPr>
          <w:rStyle w:val="StyleBoldUnderline"/>
        </w:rPr>
        <w:t xml:space="preserve"> then, as with Israel, </w:t>
      </w:r>
      <w:r w:rsidRPr="006B1EFB">
        <w:rPr>
          <w:rStyle w:val="StyleBoldUnderline"/>
          <w:highlight w:val="yellow"/>
        </w:rPr>
        <w:t>regional war is far from desirable</w:t>
      </w:r>
      <w:r w:rsidRPr="00395755">
        <w:rPr>
          <w:sz w:val="16"/>
        </w:rPr>
        <w:t>.</w:t>
      </w:r>
      <w:r w:rsidRPr="00395755">
        <w:rPr>
          <w:sz w:val="12"/>
        </w:rPr>
        <w:t>¶</w:t>
      </w:r>
      <w:r w:rsidRPr="00395755">
        <w:rPr>
          <w:sz w:val="16"/>
        </w:rPr>
        <w:t xml:space="preserve"> Finally, consider the US. It is now clear that Obama and Netanyahu disagree on Iran. In my opinion, Netanyahu does not believe Obama will ever be willing to take pre-emptive military action against Iran's nuclear programme. Conversely, Obama believes Netanyahu's diplomatic expectations are too hasty and excessively restrictive.</w:t>
      </w:r>
      <w:r w:rsidRPr="00395755">
        <w:rPr>
          <w:sz w:val="12"/>
        </w:rPr>
        <w:t>¶</w:t>
      </w:r>
      <w:r w:rsidRPr="00395755">
        <w:rPr>
          <w:sz w:val="16"/>
        </w:rPr>
        <w:t xml:space="preserve"> 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w:t>
      </w:r>
      <w:r w:rsidRPr="006B1EFB">
        <w:rPr>
          <w:rStyle w:val="StyleBoldUnderline"/>
          <w:highlight w:val="yellow"/>
        </w:rPr>
        <w:t>the US</w:t>
      </w:r>
      <w:r w:rsidRPr="006B1EFB">
        <w:rPr>
          <w:rStyle w:val="StyleBoldUnderline"/>
        </w:rPr>
        <w:t xml:space="preserve"> government</w:t>
      </w:r>
      <w:r w:rsidRPr="00391B61">
        <w:rPr>
          <w:rStyle w:val="StyleBoldUnderline"/>
        </w:rPr>
        <w:t xml:space="preserve"> </w:t>
      </w:r>
      <w:r w:rsidRPr="006B1EFB">
        <w:rPr>
          <w:rStyle w:val="StyleBoldUnderline"/>
          <w:highlight w:val="yellow"/>
        </w:rPr>
        <w:t>has no interest in a war with Iran</w:t>
      </w:r>
      <w:r w:rsidRPr="00395755">
        <w:rPr>
          <w:sz w:val="16"/>
        </w:rPr>
        <w:t xml:space="preserve">. </w:t>
      </w:r>
      <w:r w:rsidRPr="00395755">
        <w:rPr>
          <w:sz w:val="12"/>
        </w:rPr>
        <w:t>¶</w:t>
      </w:r>
      <w:r w:rsidRPr="00395755">
        <w:rPr>
          <w:sz w:val="16"/>
        </w:rPr>
        <w:t xml:space="preserve"> </w:t>
      </w:r>
      <w:r w:rsidRPr="00391B61">
        <w:rPr>
          <w:rStyle w:val="StyleBoldUnderline"/>
        </w:rPr>
        <w:t xml:space="preserve">If </w:t>
      </w:r>
      <w:r w:rsidRPr="00A65A26">
        <w:rPr>
          <w:rStyle w:val="StyleBoldUnderline"/>
          <w:highlight w:val="yellow"/>
        </w:rPr>
        <w:t>Netanyahu</w:t>
      </w:r>
      <w:r w:rsidRPr="00391B61">
        <w:rPr>
          <w:rStyle w:val="StyleBoldUnderline"/>
        </w:rPr>
        <w:t xml:space="preserve"> decides to take military </w:t>
      </w:r>
      <w:r w:rsidRPr="00A65A26">
        <w:rPr>
          <w:rStyle w:val="StyleBoldUnderline"/>
          <w:highlight w:val="yellow"/>
        </w:rPr>
        <w:t>act</w:t>
      </w:r>
      <w:r w:rsidRPr="00391B61">
        <w:rPr>
          <w:rStyle w:val="StyleBoldUnderline"/>
        </w:rPr>
        <w:t xml:space="preserve">ion, he will do so </w:t>
      </w:r>
      <w:r w:rsidRPr="00A65A26">
        <w:rPr>
          <w:rStyle w:val="StyleBoldUnderline"/>
          <w:highlight w:val="yellow"/>
        </w:rPr>
        <w:t xml:space="preserve">in a strategic environment in which Israel, Iran and the US have no preference for a major war. Each </w:t>
      </w:r>
      <w:r w:rsidRPr="00AD2FBF">
        <w:rPr>
          <w:rStyle w:val="StyleBoldUnderline"/>
          <w:highlight w:val="yellow"/>
        </w:rPr>
        <w:t>state views the prospect of a war as counter to their particular long-term ambitions</w:t>
      </w:r>
      <w:r w:rsidRPr="00395755">
        <w:rPr>
          <w:sz w:val="16"/>
        </w:rPr>
        <w:t>.</w:t>
      </w:r>
      <w:r w:rsidRPr="00395755">
        <w:rPr>
          <w:sz w:val="12"/>
        </w:rPr>
        <w:t>¶</w:t>
      </w:r>
      <w:r w:rsidRPr="00395755">
        <w:rPr>
          <w:sz w:val="16"/>
        </w:rPr>
        <w:t xml:space="preserve"> </w:t>
      </w:r>
      <w:r w:rsidRPr="00391B61">
        <w:rPr>
          <w:rStyle w:val="StyleBoldUnderline"/>
        </w:rPr>
        <w:t>Because of this</w:t>
      </w:r>
      <w:r w:rsidRPr="00395755">
        <w:rPr>
          <w:sz w:val="16"/>
        </w:rPr>
        <w:t>, while serious</w:t>
      </w:r>
      <w:r w:rsidRPr="00AD2FBF">
        <w:rPr>
          <w:b/>
          <w:sz w:val="16"/>
        </w:rPr>
        <w:t xml:space="preserve">, </w:t>
      </w:r>
      <w:r w:rsidRPr="00AD2FBF">
        <w:rPr>
          <w:rStyle w:val="StyleBoldUnderline"/>
          <w:highlight w:val="yellow"/>
        </w:rPr>
        <w:t>Iranian retaliation would be unlikely to</w:t>
      </w:r>
      <w:r w:rsidRPr="00AD2FBF">
        <w:rPr>
          <w:rStyle w:val="StyleBoldUnderline"/>
        </w:rPr>
        <w:t xml:space="preserve"> produce an escalatory dynamic </w:t>
      </w:r>
      <w:r w:rsidRPr="00AD2FBF">
        <w:rPr>
          <w:rStyle w:val="StyleBoldUnderline"/>
          <w:highlight w:val="yellow"/>
        </w:rPr>
        <w:t>lead</w:t>
      </w:r>
      <w:r w:rsidRPr="00AD2FBF">
        <w:rPr>
          <w:rStyle w:val="StyleBoldUnderline"/>
        </w:rPr>
        <w:t xml:space="preserve">ing </w:t>
      </w:r>
      <w:r w:rsidRPr="00AD2FBF">
        <w:rPr>
          <w:rStyle w:val="StyleBoldUnderline"/>
          <w:highlight w:val="yellow"/>
        </w:rPr>
        <w:t>to war</w:t>
      </w:r>
      <w:r w:rsidRPr="00391B61">
        <w:rPr>
          <w:rStyle w:val="StyleBoldUnderline"/>
        </w:rPr>
        <w:t>. The leadership of each of these states will restrain their respective actions in the pursuit of differing long-term objectives but common short-term ones</w:t>
      </w:r>
      <w:r w:rsidRPr="00395755">
        <w:rPr>
          <w:sz w:val="16"/>
        </w:rPr>
        <w:t>.</w:t>
      </w:r>
    </w:p>
    <w:p w:rsidR="00046EAF" w:rsidRDefault="00046EAF" w:rsidP="00046EAF">
      <w:pPr>
        <w:rPr>
          <w:sz w:val="14"/>
        </w:rPr>
      </w:pPr>
    </w:p>
    <w:p w:rsidR="00046EAF" w:rsidRPr="00447ED1" w:rsidRDefault="00046EAF" w:rsidP="00046EAF"/>
    <w:p w:rsidR="00046EAF" w:rsidRPr="00447ED1" w:rsidRDefault="00046EAF" w:rsidP="00046EAF"/>
    <w:p w:rsidR="00046EAF" w:rsidRPr="00DC3D6C" w:rsidRDefault="00046EAF" w:rsidP="00046EAF"/>
    <w:p w:rsidR="00046EAF" w:rsidRPr="0087332E" w:rsidRDefault="00046EAF" w:rsidP="00046EAF"/>
    <w:p w:rsidR="00046EAF" w:rsidRDefault="00046EAF" w:rsidP="00046EAF"/>
    <w:p w:rsidR="00046EAF" w:rsidRDefault="00046EAF" w:rsidP="00046EAF">
      <w:pPr>
        <w:pStyle w:val="Heading4"/>
      </w:pPr>
      <w:r>
        <w:t>Iran won’t strike Israel- fears backlash</w:t>
      </w:r>
    </w:p>
    <w:p w:rsidR="00046EAF" w:rsidRDefault="00046EAF" w:rsidP="00046EAF">
      <w:pPr>
        <w:rPr>
          <w:rStyle w:val="Hyperlink"/>
        </w:rPr>
      </w:pPr>
      <w:r>
        <w:t>Alireza</w:t>
      </w:r>
      <w:r w:rsidRPr="00847DA5">
        <w:rPr>
          <w:rStyle w:val="StyleStyleBold12pt"/>
        </w:rPr>
        <w:t xml:space="preserve"> Nader </w:t>
      </w:r>
      <w:r>
        <w:rPr>
          <w:rStyle w:val="StyleStyleBold12pt"/>
        </w:rPr>
        <w:t>‘</w:t>
      </w:r>
      <w:r w:rsidRPr="00847DA5">
        <w:rPr>
          <w:rStyle w:val="StyleStyleBold12pt"/>
        </w:rPr>
        <w:t>13</w:t>
      </w:r>
      <w:r>
        <w:rPr>
          <w:rStyle w:val="StyleStyleBold12pt"/>
        </w:rPr>
        <w:t xml:space="preserve">, </w:t>
      </w:r>
      <w:r>
        <w:t xml:space="preserve">senior international policy analyst at the RAND Corporation; Iran specialist and author of Coping with a Nuclearizing Iran, 5/29/13, “Think Again: A Nuclear Iran,” </w:t>
      </w:r>
      <w:hyperlink r:id="rId25" w:history="1">
        <w:r w:rsidRPr="00867350">
          <w:rPr>
            <w:rStyle w:val="Hyperlink"/>
          </w:rPr>
          <w:t>www.rand.org/blog/2013/05/think-again-a-nuclear-iran.html</w:t>
        </w:r>
      </w:hyperlink>
    </w:p>
    <w:p w:rsidR="00046EAF" w:rsidRPr="002B6B3E" w:rsidRDefault="00046EAF" w:rsidP="00046EAF">
      <w:pPr>
        <w:rPr>
          <w:sz w:val="16"/>
        </w:rPr>
      </w:pPr>
      <w:r w:rsidRPr="00C915AB">
        <w:rPr>
          <w:rStyle w:val="StyleBoldUnderline"/>
          <w:highlight w:val="yellow"/>
        </w:rPr>
        <w:t>“Iran</w:t>
      </w:r>
      <w:r w:rsidRPr="00C915AB">
        <w:rPr>
          <w:rStyle w:val="StyleBoldUnderline"/>
        </w:rPr>
        <w:t xml:space="preserve"> would nuke Israel”</w:t>
      </w:r>
      <w:r w:rsidRPr="00C915AB">
        <w:rPr>
          <w:rStyle w:val="StyleBoldUnderline"/>
          <w:sz w:val="12"/>
          <w:u w:val="none"/>
        </w:rPr>
        <w:t>¶</w:t>
      </w:r>
      <w:r w:rsidRPr="00C915AB">
        <w:rPr>
          <w:rStyle w:val="StyleBoldUnderline"/>
        </w:rPr>
        <w:t xml:space="preserve"> No way.</w:t>
      </w:r>
      <w:r w:rsidRPr="00C915AB">
        <w:rPr>
          <w:sz w:val="16"/>
        </w:rPr>
        <w:t xml:space="preserve"> Khamenei may describe Israel as a “cancer that must be removed,” but he doesn't wake up every morning thinking of destroying Israel. </w:t>
      </w:r>
      <w:r w:rsidRPr="00C915AB">
        <w:rPr>
          <w:rStyle w:val="StyleBoldUnderline"/>
        </w:rPr>
        <w:t xml:space="preserve">The Islamic Republic's </w:t>
      </w:r>
      <w:r w:rsidRPr="00C915AB">
        <w:rPr>
          <w:rStyle w:val="StyleBoldUnderline"/>
          <w:highlight w:val="yellow"/>
        </w:rPr>
        <w:t>hatred for Israel is real, but its policies</w:t>
      </w:r>
      <w:r w:rsidRPr="00C915AB">
        <w:rPr>
          <w:rStyle w:val="StyleBoldUnderline"/>
        </w:rPr>
        <w:t xml:space="preserve"> </w:t>
      </w:r>
      <w:r w:rsidRPr="00C915AB">
        <w:rPr>
          <w:sz w:val="16"/>
        </w:rPr>
        <w:t xml:space="preserve">toward Israel </w:t>
      </w:r>
      <w:r w:rsidRPr="00C915AB">
        <w:rPr>
          <w:rStyle w:val="StyleBoldUnderline"/>
          <w:highlight w:val="yellow"/>
        </w:rPr>
        <w:t>are</w:t>
      </w:r>
      <w:r w:rsidRPr="00C915AB">
        <w:rPr>
          <w:sz w:val="16"/>
        </w:rPr>
        <w:t xml:space="preserve"> more </w:t>
      </w:r>
      <w:r w:rsidRPr="00C915AB">
        <w:rPr>
          <w:rStyle w:val="StyleBoldUnderline"/>
          <w:highlight w:val="yellow"/>
        </w:rPr>
        <w:t>pragmatic</w:t>
      </w:r>
      <w:r w:rsidRPr="00C915AB">
        <w:rPr>
          <w:sz w:val="16"/>
        </w:rPr>
        <w:t xml:space="preserve"> than often assumed.</w:t>
      </w:r>
      <w:r w:rsidRPr="00C915AB">
        <w:rPr>
          <w:sz w:val="12"/>
        </w:rPr>
        <w:t>¶</w:t>
      </w:r>
      <w:r w:rsidRPr="00C915AB">
        <w:rPr>
          <w:sz w:val="16"/>
        </w:rPr>
        <w:t xml:space="preserve"> Iran's leadership sees Israel through the prism of the shah's cozy, under-the-table relations with Tel Aviv. While the shah viewed an Iranian-Israeli alliance as a tool to contain communism and pan-Arabism, the Islamic Republic sees Israel as an outpost of Western “colonialism” in the region. The revolutionary regime sees the “liberation” of Muslims, especially Palestinians, as one of its core foreign-policy objectives.</w:t>
      </w:r>
      <w:r w:rsidRPr="00C915AB">
        <w:rPr>
          <w:sz w:val="12"/>
        </w:rPr>
        <w:t>¶</w:t>
      </w:r>
      <w:r w:rsidRPr="00C915AB">
        <w:rPr>
          <w:sz w:val="16"/>
        </w:rPr>
        <w:t xml:space="preserve"> But </w:t>
      </w:r>
      <w:r w:rsidRPr="00C915AB">
        <w:rPr>
          <w:rStyle w:val="StyleBoldUnderline"/>
        </w:rPr>
        <w:t>beyond ideology,</w:t>
      </w:r>
      <w:r w:rsidRPr="00C915AB">
        <w:rPr>
          <w:sz w:val="16"/>
        </w:rPr>
        <w:t xml:space="preserve"> </w:t>
      </w:r>
      <w:r w:rsidRPr="00C915AB">
        <w:rPr>
          <w:rStyle w:val="StyleBoldUnderline"/>
        </w:rPr>
        <w:t>opposition to Israel offers the Islamic Republic several practical benefits</w:t>
      </w:r>
      <w:r w:rsidRPr="00C915AB">
        <w:rPr>
          <w:sz w:val="16"/>
        </w:rPr>
        <w:t>. It notably alleviates Iran's own regional isolation in the Middle East, providing a unifying goal that appeals to Sunni Arabs and distracts from Iran's espousal of Shia clerical rule.</w:t>
      </w:r>
      <w:r w:rsidRPr="00C915AB">
        <w:rPr>
          <w:sz w:val="12"/>
        </w:rPr>
        <w:t>¶</w:t>
      </w:r>
      <w:r w:rsidRPr="00C915AB">
        <w:rPr>
          <w:sz w:val="16"/>
        </w:rPr>
        <w:t xml:space="preserve"> Iran is likely to oppose Israel as long as its revolutionary system exists, providing military and financial support to terrorist groups such as Hezbollah and Hamas. But the Iranian regime is not fanatical in its perceptions of Israel. For example</w:t>
      </w:r>
      <w:r w:rsidRPr="00C915AB">
        <w:rPr>
          <w:rStyle w:val="StyleBoldUnderline"/>
        </w:rPr>
        <w:t xml:space="preserve">, </w:t>
      </w:r>
      <w:r w:rsidRPr="00C915AB">
        <w:rPr>
          <w:rStyle w:val="StyleBoldUnderline"/>
          <w:highlight w:val="yellow"/>
        </w:rPr>
        <w:t>Tehran has hesitated to attack Israel</w:t>
      </w:r>
      <w:r w:rsidRPr="00C915AB">
        <w:rPr>
          <w:rStyle w:val="StyleBoldUnderline"/>
        </w:rPr>
        <w:t xml:space="preserve"> </w:t>
      </w:r>
      <w:r w:rsidRPr="00C915AB">
        <w:rPr>
          <w:rStyle w:val="StyleBoldUnderline"/>
          <w:highlight w:val="yellow"/>
        </w:rPr>
        <w:t>with</w:t>
      </w:r>
      <w:r w:rsidRPr="00C915AB">
        <w:rPr>
          <w:rStyle w:val="StyleBoldUnderline"/>
        </w:rPr>
        <w:t xml:space="preserve"> </w:t>
      </w:r>
      <w:r w:rsidRPr="00C915AB">
        <w:rPr>
          <w:sz w:val="16"/>
        </w:rPr>
        <w:t>its own</w:t>
      </w:r>
      <w:r w:rsidRPr="00C915AB">
        <w:rPr>
          <w:rStyle w:val="StyleBoldUnderline"/>
        </w:rPr>
        <w:t xml:space="preserve"> </w:t>
      </w:r>
      <w:r w:rsidRPr="00C915AB">
        <w:rPr>
          <w:rStyle w:val="StyleBoldUnderline"/>
          <w:highlight w:val="yellow"/>
        </w:rPr>
        <w:t>missiles, as it fears</w:t>
      </w:r>
      <w:r w:rsidRPr="00C915AB">
        <w:rPr>
          <w:rStyle w:val="StyleBoldUnderline"/>
        </w:rPr>
        <w:t xml:space="preserve"> the </w:t>
      </w:r>
      <w:r w:rsidRPr="00C915AB">
        <w:rPr>
          <w:rStyle w:val="StyleBoldUnderline"/>
          <w:highlight w:val="yellow"/>
        </w:rPr>
        <w:t>Israeli reaction. Any</w:t>
      </w:r>
      <w:r w:rsidRPr="00C915AB">
        <w:rPr>
          <w:rStyle w:val="StyleBoldUnderline"/>
        </w:rPr>
        <w:t xml:space="preserve"> Iranian </w:t>
      </w:r>
      <w:r w:rsidRPr="00C915AB">
        <w:rPr>
          <w:rStyle w:val="StyleBoldUnderline"/>
          <w:highlight w:val="yellow"/>
        </w:rPr>
        <w:t>nuclear attack against Israel would</w:t>
      </w:r>
      <w:r w:rsidRPr="00C915AB">
        <w:rPr>
          <w:rStyle w:val="StyleBoldUnderline"/>
        </w:rPr>
        <w:t xml:space="preserve"> certainly </w:t>
      </w:r>
      <w:r w:rsidRPr="00C915AB">
        <w:rPr>
          <w:rStyle w:val="StyleBoldUnderline"/>
          <w:highlight w:val="yellow"/>
        </w:rPr>
        <w:t>mean massive Israeli and U.S. retaliation, and the regime's destruction</w:t>
      </w:r>
      <w:r w:rsidRPr="00C915AB">
        <w:rPr>
          <w:sz w:val="16"/>
        </w:rPr>
        <w:t>.</w:t>
      </w:r>
      <w:r w:rsidRPr="00C915AB">
        <w:rPr>
          <w:sz w:val="12"/>
        </w:rPr>
        <w:t>¶</w:t>
      </w:r>
      <w:r w:rsidRPr="00C915AB">
        <w:rPr>
          <w:sz w:val="16"/>
        </w:rPr>
        <w:t xml:space="preserve"> </w:t>
      </w:r>
      <w:r w:rsidRPr="00C915AB">
        <w:rPr>
          <w:rStyle w:val="StyleBoldUnderline"/>
          <w:highlight w:val="yellow"/>
        </w:rPr>
        <w:t>From Khamenei's</w:t>
      </w:r>
      <w:r w:rsidRPr="00C915AB">
        <w:rPr>
          <w:rStyle w:val="StyleBoldUnderline"/>
        </w:rPr>
        <w:t xml:space="preserve"> point </w:t>
      </w:r>
      <w:r w:rsidRPr="00C915AB">
        <w:rPr>
          <w:rStyle w:val="StyleBoldUnderline"/>
          <w:highlight w:val="yellow"/>
        </w:rPr>
        <w:t xml:space="preserve">of view, Israel's existence is </w:t>
      </w:r>
      <w:r w:rsidRPr="00C915AB">
        <w:rPr>
          <w:rStyle w:val="StyleBoldUnderline"/>
        </w:rPr>
        <w:t xml:space="preserve">a much </w:t>
      </w:r>
      <w:r w:rsidRPr="00C915AB">
        <w:rPr>
          <w:rStyle w:val="StyleBoldUnderline"/>
          <w:highlight w:val="yellow"/>
        </w:rPr>
        <w:t>better</w:t>
      </w:r>
      <w:r w:rsidRPr="00C915AB">
        <w:rPr>
          <w:rStyle w:val="StyleBoldUnderline"/>
        </w:rPr>
        <w:t xml:space="preserve"> </w:t>
      </w:r>
      <w:r w:rsidRPr="00C915AB">
        <w:rPr>
          <w:sz w:val="16"/>
        </w:rPr>
        <w:t xml:space="preserve">alternative </w:t>
      </w:r>
      <w:r w:rsidRPr="00C915AB">
        <w:rPr>
          <w:rStyle w:val="StyleBoldUnderline"/>
          <w:highlight w:val="yellow"/>
        </w:rPr>
        <w:t>than a nuclear war</w:t>
      </w:r>
      <w:r w:rsidRPr="00C915AB">
        <w:rPr>
          <w:rStyle w:val="StyleBoldUnderline"/>
        </w:rPr>
        <w:t xml:space="preserve"> resulting in mutual destruction.</w:t>
      </w:r>
      <w:r w:rsidRPr="00C915AB">
        <w:rPr>
          <w:sz w:val="16"/>
        </w:rPr>
        <w:t xml:space="preserve"> </w:t>
      </w:r>
      <w:r w:rsidRPr="00C915AB">
        <w:rPr>
          <w:rStyle w:val="StyleBoldUnderline"/>
        </w:rPr>
        <w:t>The regime can blame Israel for all the region's woes, taking some pressure off itself.</w:t>
      </w:r>
      <w:r w:rsidRPr="00C915AB">
        <w:rPr>
          <w:sz w:val="16"/>
        </w:rPr>
        <w:t xml:space="preserve"> Hence, the assassination of Islamic Revolutionary Guard Corps commanders in Syria is not due to Tehran's opposition to Sunni insurgents, but ascribed by the regime to “Zionist plots.”</w:t>
      </w:r>
    </w:p>
    <w:p w:rsidR="00046EAF" w:rsidRDefault="00046EAF" w:rsidP="00046EAF"/>
    <w:p w:rsidR="00046EAF" w:rsidRPr="003D62B9" w:rsidRDefault="00046EAF" w:rsidP="00046EAF">
      <w:pPr>
        <w:pStyle w:val="Heading4"/>
      </w:pPr>
      <w:r w:rsidRPr="003D62B9">
        <w:t xml:space="preserve">No middle east war---all players in the region are pragmatic and will balance accordingly </w:t>
      </w:r>
    </w:p>
    <w:p w:rsidR="00046EAF" w:rsidRDefault="00046EAF" w:rsidP="00046EAF">
      <w:r w:rsidRPr="004C4A00">
        <w:rPr>
          <w:rStyle w:val="StyleStyleBold12pt"/>
        </w:rPr>
        <w:t xml:space="preserve">Hadar </w:t>
      </w:r>
      <w:r w:rsidRPr="003D62B9">
        <w:t>11/2/</w:t>
      </w:r>
      <w:r>
        <w:rPr>
          <w:rStyle w:val="StyleStyleBold12pt"/>
        </w:rPr>
        <w:t>11</w:t>
      </w:r>
      <w:r>
        <w:t>—former prof of IR at American U and Mount Vernon-College. PhD in IR from American U (Leon, Overhauling U.S. Policy in the Middle East, http://nationalinterest.org/commentary/overhauling-us-policy-the-middle-east-6087)</w:t>
      </w:r>
    </w:p>
    <w:p w:rsidR="00046EAF" w:rsidRDefault="00046EAF" w:rsidP="00046EAF"/>
    <w:p w:rsidR="00046EAF" w:rsidRPr="00406C0E" w:rsidRDefault="00046EAF" w:rsidP="00046EAF">
      <w:pPr>
        <w:pStyle w:val="cardtext"/>
        <w:rPr>
          <w:sz w:val="10"/>
        </w:rPr>
      </w:pPr>
      <w:r w:rsidRPr="00406C0E">
        <w:rPr>
          <w:sz w:val="10"/>
        </w:rPr>
        <w:t xml:space="preserve">But the changes emerging from the so-called Arab Spring go beyond a clash between pro-Western movements and Islamist groups. </w:t>
      </w:r>
      <w:r w:rsidRPr="00B80A95">
        <w:rPr>
          <w:rStyle w:val="StyleBoldUnderline"/>
        </w:rPr>
        <w:t xml:space="preserve">The shifting balance of power </w:t>
      </w:r>
      <w:r w:rsidRPr="00B80A95">
        <w:rPr>
          <w:rStyle w:val="StyleBoldUnderline"/>
          <w:highlight w:val="yellow"/>
        </w:rPr>
        <w:t>in the Middle East</w:t>
      </w:r>
      <w:r w:rsidRPr="00B80A95">
        <w:rPr>
          <w:sz w:val="10"/>
        </w:rPr>
        <w:t>—triggered in part by eroding American influence in the region—</w:t>
      </w:r>
      <w:r w:rsidRPr="00B80A95">
        <w:rPr>
          <w:rStyle w:val="Emphasis"/>
        </w:rPr>
        <w:t>is bringing to the fore</w:t>
      </w:r>
      <w:r w:rsidRPr="00406C0E">
        <w:rPr>
          <w:rStyle w:val="Emphasis"/>
          <w:highlight w:val="yellow"/>
        </w:rPr>
        <w:t xml:space="preserve"> realpolitik concerns</w:t>
      </w:r>
      <w:r w:rsidRPr="00406C0E">
        <w:rPr>
          <w:sz w:val="10"/>
        </w:rPr>
        <w:t xml:space="preserve"> </w:t>
      </w:r>
      <w:r w:rsidRPr="005850FC">
        <w:rPr>
          <w:rStyle w:val="Emphasis"/>
        </w:rPr>
        <w:t>that</w:t>
      </w:r>
      <w:r w:rsidRPr="00406C0E">
        <w:rPr>
          <w:sz w:val="10"/>
        </w:rPr>
        <w:t xml:space="preserve"> likely </w:t>
      </w:r>
      <w:r w:rsidRPr="00B80A95">
        <w:rPr>
          <w:rStyle w:val="Box"/>
          <w:highlight w:val="yellow"/>
        </w:rPr>
        <w:t>will overcome ideological considerations</w:t>
      </w:r>
      <w:r w:rsidRPr="005850FC">
        <w:rPr>
          <w:rStyle w:val="Emphasis"/>
        </w:rPr>
        <w:t xml:space="preserve"> </w:t>
      </w:r>
      <w:r w:rsidRPr="00406C0E">
        <w:rPr>
          <w:sz w:val="10"/>
        </w:rPr>
        <w:t>in the new Middle East. The Israel-Hamas prisoner exchange, the U.S. role in Libya’s civil war and the end of the U.S. military presence in Iraq all point in that direction.</w:t>
      </w:r>
    </w:p>
    <w:p w:rsidR="00046EAF" w:rsidRPr="00406C0E" w:rsidRDefault="00046EAF" w:rsidP="00046EAF">
      <w:pPr>
        <w:pStyle w:val="cardtext"/>
        <w:rPr>
          <w:sz w:val="10"/>
        </w:rPr>
      </w:pPr>
      <w:r w:rsidRPr="00406C0E">
        <w:rPr>
          <w:sz w:val="10"/>
        </w:rPr>
        <w:t>Let’s begin with the prisoner exchange. The interesting thing about the exchange of one Israeli soldier for more than 1,000 jailed Palestinians was not that it happened, but that it happened now, when Islamist influence seems to be on the rise in Egypt.</w:t>
      </w:r>
    </w:p>
    <w:p w:rsidR="00046EAF" w:rsidRPr="00406C0E" w:rsidRDefault="00046EAF" w:rsidP="00046EAF">
      <w:pPr>
        <w:pStyle w:val="cardtext"/>
        <w:rPr>
          <w:sz w:val="10"/>
        </w:rPr>
      </w:pPr>
      <w:r w:rsidRPr="00406C0E">
        <w:rPr>
          <w:sz w:val="10"/>
        </w:rPr>
        <w:t>Israeli leaders, with the support of most of the public and the elites, have been negotiating a deal along these lines for the last five years with Egyptian security officials playing the main role as mediator.</w:t>
      </w:r>
    </w:p>
    <w:p w:rsidR="00046EAF" w:rsidRPr="00406C0E" w:rsidRDefault="00046EAF" w:rsidP="00046EAF">
      <w:pPr>
        <w:pStyle w:val="cardtext"/>
        <w:rPr>
          <w:sz w:val="10"/>
        </w:rPr>
      </w:pPr>
      <w:r w:rsidRPr="00406C0E">
        <w:rPr>
          <w:sz w:val="10"/>
        </w:rPr>
        <w:t>But following the fall of Hosni Mubarak’s pro-American in Egypt, the conventional wisdom in Cairo and Jerusalem was that the Israeli-Hamas negotiations would collapse. Pundits were predicting that the fall of a pro-American leader committed to the peace accords between Israel and Egypt would make it difficult for any new government to embrace policies perceived as beneficial to Israel.</w:t>
      </w:r>
    </w:p>
    <w:p w:rsidR="00046EAF" w:rsidRPr="00406C0E" w:rsidRDefault="00046EAF" w:rsidP="00046EAF">
      <w:pPr>
        <w:pStyle w:val="cardtext"/>
        <w:rPr>
          <w:sz w:val="10"/>
        </w:rPr>
      </w:pPr>
      <w:r w:rsidRPr="00406C0E">
        <w:rPr>
          <w:sz w:val="10"/>
        </w:rPr>
        <w:t>In fact, anti-Israel rhetoric and demonstrations emanating from Tahrir Square and elsewhere—coupled with the growing diplomatic strains between the ruling Israeli Likud government and Islamist Turkish leaders and the continuing military tensions between the Jewish state and the Ayatollahs in Tehran—seemed to play directly into Israeli fears of being surrounded by a hostile Muslim entity.</w:t>
      </w:r>
    </w:p>
    <w:p w:rsidR="00046EAF" w:rsidRPr="00406C0E" w:rsidRDefault="00046EAF" w:rsidP="00046EAF">
      <w:pPr>
        <w:pStyle w:val="cardtext"/>
        <w:rPr>
          <w:sz w:val="10"/>
        </w:rPr>
      </w:pPr>
      <w:r w:rsidRPr="00406C0E">
        <w:rPr>
          <w:sz w:val="10"/>
        </w:rPr>
        <w:t>Yet this</w:t>
      </w:r>
      <w:r w:rsidRPr="00D424B5">
        <w:rPr>
          <w:rStyle w:val="StyleBoldUnderline"/>
        </w:rPr>
        <w:t xml:space="preserve"> </w:t>
      </w:r>
      <w:r w:rsidRPr="001F2AA4">
        <w:rPr>
          <w:rStyle w:val="StyleBoldUnderline"/>
          <w:highlight w:val="yellow"/>
        </w:rPr>
        <w:t>nightmare scenario</w:t>
      </w:r>
      <w:r w:rsidRPr="00D424B5">
        <w:rPr>
          <w:rStyle w:val="StyleBoldUnderline"/>
        </w:rPr>
        <w:t xml:space="preserve"> assumed that the Muslims in the Middle East—Egyptians, Turks, Iranians and Saudis</w:t>
      </w:r>
      <w:r w:rsidRPr="00406C0E">
        <w:rPr>
          <w:sz w:val="10"/>
        </w:rPr>
        <w:t xml:space="preserve"> as well as multiple tribes, sects and ethic groups—</w:t>
      </w:r>
      <w:r w:rsidRPr="00D424B5">
        <w:rPr>
          <w:rStyle w:val="StyleBoldUnderline"/>
        </w:rPr>
        <w:t>were going to form a unified</w:t>
      </w:r>
      <w:r w:rsidRPr="00406C0E">
        <w:rPr>
          <w:sz w:val="10"/>
        </w:rPr>
        <w:t xml:space="preserve"> political and military </w:t>
      </w:r>
      <w:r w:rsidRPr="00D424B5">
        <w:rPr>
          <w:rStyle w:val="StyleBoldUnderline"/>
        </w:rPr>
        <w:t>front to confront Israel</w:t>
      </w:r>
      <w:r w:rsidRPr="00406C0E">
        <w:rPr>
          <w:sz w:val="10"/>
        </w:rPr>
        <w:t xml:space="preserve">. This scenario is based in part on real fears about the policies of Iran and Turkey and the rhetoric emanating from the Arab Street. But </w:t>
      </w:r>
      <w:r w:rsidRPr="00D424B5">
        <w:rPr>
          <w:rStyle w:val="Emphasis"/>
        </w:rPr>
        <w:t xml:space="preserve">such </w:t>
      </w:r>
      <w:r w:rsidRPr="001F2AA4">
        <w:rPr>
          <w:rStyle w:val="Emphasis"/>
        </w:rPr>
        <w:t>fears</w:t>
      </w:r>
      <w:r w:rsidRPr="00D424B5">
        <w:rPr>
          <w:rStyle w:val="Emphasis"/>
        </w:rPr>
        <w:t xml:space="preserve"> </w:t>
      </w:r>
      <w:r w:rsidRPr="00A93073">
        <w:rPr>
          <w:rStyle w:val="Emphasis"/>
          <w:highlight w:val="yellow"/>
        </w:rPr>
        <w:t>have been amplified by Israeli ultra-nationalists</w:t>
      </w:r>
      <w:r w:rsidRPr="00D424B5">
        <w:rPr>
          <w:rStyle w:val="Emphasis"/>
        </w:rPr>
        <w:t xml:space="preserve"> and American neoconservatives </w:t>
      </w:r>
      <w:r w:rsidRPr="001F2AA4">
        <w:rPr>
          <w:rStyle w:val="Emphasis"/>
          <w:highlight w:val="yellow"/>
        </w:rPr>
        <w:t>with an agenda</w:t>
      </w:r>
      <w:r w:rsidRPr="00D424B5">
        <w:rPr>
          <w:rStyle w:val="Emphasis"/>
        </w:rPr>
        <w:t>: They want to resist any serious challenge to the Israeli-Palestinian status quo</w:t>
      </w:r>
      <w:r w:rsidRPr="00406C0E">
        <w:rPr>
          <w:sz w:val="10"/>
        </w:rPr>
        <w:t xml:space="preserve"> and mobilize Israelis and their Washington supporters into new confrontations in the Middle East.</w:t>
      </w:r>
    </w:p>
    <w:p w:rsidR="00046EAF" w:rsidRPr="00406C0E" w:rsidRDefault="00046EAF" w:rsidP="00046EAF">
      <w:pPr>
        <w:pStyle w:val="cardtext"/>
        <w:rPr>
          <w:sz w:val="10"/>
        </w:rPr>
      </w:pPr>
      <w:r w:rsidRPr="00D424B5">
        <w:rPr>
          <w:rStyle w:val="StyleBoldUnderline"/>
        </w:rPr>
        <w:t>That the</w:t>
      </w:r>
      <w:r w:rsidRPr="00406C0E">
        <w:rPr>
          <w:sz w:val="10"/>
        </w:rPr>
        <w:t xml:space="preserve"> current </w:t>
      </w:r>
      <w:r w:rsidRPr="00A93073">
        <w:rPr>
          <w:rStyle w:val="StyleBoldUnderline"/>
          <w:highlight w:val="yellow"/>
        </w:rPr>
        <w:t>Egyptian military leaders</w:t>
      </w:r>
      <w:r w:rsidRPr="00D424B5">
        <w:rPr>
          <w:rStyle w:val="StyleBoldUnderline"/>
        </w:rPr>
        <w:t xml:space="preserve"> have decided to help the Israelis gain the release of</w:t>
      </w:r>
      <w:r w:rsidRPr="00406C0E">
        <w:rPr>
          <w:sz w:val="10"/>
        </w:rPr>
        <w:t xml:space="preserve"> Sergeant Noam </w:t>
      </w:r>
      <w:r w:rsidRPr="00D424B5">
        <w:rPr>
          <w:rStyle w:val="StyleBoldUnderline"/>
        </w:rPr>
        <w:t>Shalit was</w:t>
      </w:r>
      <w:r w:rsidRPr="00406C0E">
        <w:rPr>
          <w:sz w:val="10"/>
        </w:rPr>
        <w:t xml:space="preserve"> clearly </w:t>
      </w:r>
      <w:r w:rsidRPr="00D424B5">
        <w:rPr>
          <w:rStyle w:val="StyleBoldUnderline"/>
        </w:rPr>
        <w:t>not a reflection of dormant pro-Israeli inclinations in Cairo</w:t>
      </w:r>
      <w:r w:rsidRPr="00406C0E">
        <w:rPr>
          <w:sz w:val="10"/>
        </w:rPr>
        <w:t xml:space="preserve">. Neither was the freedom of the Palestinian prisoners a reflection of any support for the Palestinian cause. Like Anwar Sadat and Mubarak, </w:t>
      </w:r>
      <w:r w:rsidRPr="00D424B5">
        <w:rPr>
          <w:rStyle w:val="Emphasis"/>
        </w:rPr>
        <w:t xml:space="preserve">these leaders </w:t>
      </w:r>
      <w:r w:rsidRPr="00A93073">
        <w:rPr>
          <w:rStyle w:val="Emphasis"/>
          <w:highlight w:val="yellow"/>
        </w:rPr>
        <w:t xml:space="preserve">operate based on </w:t>
      </w:r>
      <w:r w:rsidRPr="00A93073">
        <w:rPr>
          <w:rStyle w:val="Emphasis"/>
        </w:rPr>
        <w:t xml:space="preserve">what they consider Egyptian </w:t>
      </w:r>
      <w:r w:rsidRPr="00A93073">
        <w:rPr>
          <w:rStyle w:val="Emphasis"/>
          <w:highlight w:val="yellow"/>
        </w:rPr>
        <w:t>national interests</w:t>
      </w:r>
      <w:r w:rsidRPr="00406C0E">
        <w:rPr>
          <w:sz w:val="10"/>
        </w:rPr>
        <w:t xml:space="preserve">. And </w:t>
      </w:r>
      <w:r w:rsidRPr="00A93073">
        <w:rPr>
          <w:rStyle w:val="Emphasis"/>
          <w:highlight w:val="yellow"/>
        </w:rPr>
        <w:t>those</w:t>
      </w:r>
      <w:r w:rsidRPr="00D424B5">
        <w:rPr>
          <w:rStyle w:val="Emphasis"/>
        </w:rPr>
        <w:t xml:space="preserve"> interests </w:t>
      </w:r>
      <w:r w:rsidRPr="00A93073">
        <w:rPr>
          <w:rStyle w:val="Emphasis"/>
          <w:highlight w:val="yellow"/>
        </w:rPr>
        <w:t>include preserving the peace agreement</w:t>
      </w:r>
      <w:r w:rsidRPr="00D424B5">
        <w:rPr>
          <w:rStyle w:val="Emphasis"/>
        </w:rPr>
        <w:t xml:space="preserve"> with Israel and avoiding </w:t>
      </w:r>
      <w:r w:rsidRPr="00406C0E">
        <w:rPr>
          <w:sz w:val="10"/>
        </w:rPr>
        <w:t>a military</w:t>
      </w:r>
      <w:r w:rsidRPr="00D424B5">
        <w:rPr>
          <w:rStyle w:val="Emphasis"/>
        </w:rPr>
        <w:t xml:space="preserve"> conflict</w:t>
      </w:r>
      <w:r w:rsidRPr="00406C0E">
        <w:rPr>
          <w:sz w:val="10"/>
        </w:rPr>
        <w:t xml:space="preserve"> with that country for the foreseeable future.</w:t>
      </w:r>
    </w:p>
    <w:p w:rsidR="00046EAF" w:rsidRPr="00406C0E" w:rsidRDefault="00046EAF" w:rsidP="00046EAF">
      <w:pPr>
        <w:pStyle w:val="cardtext"/>
        <w:rPr>
          <w:sz w:val="10"/>
        </w:rPr>
      </w:pPr>
      <w:r w:rsidRPr="00406C0E">
        <w:rPr>
          <w:sz w:val="10"/>
        </w:rPr>
        <w:t xml:space="preserve">Indeed, contrary to what some Americans seem to believe, </w:t>
      </w:r>
      <w:r w:rsidRPr="0066329E">
        <w:rPr>
          <w:rStyle w:val="StyleBoldUnderline"/>
        </w:rPr>
        <w:t>it is not the</w:t>
      </w:r>
      <w:r w:rsidRPr="00406C0E">
        <w:rPr>
          <w:sz w:val="10"/>
        </w:rPr>
        <w:t xml:space="preserve"> Egyptian-Israeli </w:t>
      </w:r>
      <w:r w:rsidRPr="0066329E">
        <w:rPr>
          <w:rStyle w:val="StyleBoldUnderline"/>
        </w:rPr>
        <w:t>treaty</w:t>
      </w:r>
      <w:r w:rsidRPr="00406C0E">
        <w:rPr>
          <w:sz w:val="10"/>
        </w:rPr>
        <w:t xml:space="preserve"> agreement of 1979 or the billions of dollars in U.S. economic and military assistance to Egypt </w:t>
      </w:r>
      <w:r w:rsidRPr="0066329E">
        <w:rPr>
          <w:rStyle w:val="StyleBoldUnderline"/>
        </w:rPr>
        <w:t xml:space="preserve">that have induced the Egyptians to refrain from going to war with Israel. The 1979 accord reflected the reality that the evolving power balance led both Israel and Egypt to conclude that a war between them would be </w:t>
      </w:r>
      <w:r w:rsidRPr="0066329E">
        <w:rPr>
          <w:rStyle w:val="Emphasis"/>
        </w:rPr>
        <w:t>too costly and detrimental to their interests</w:t>
      </w:r>
      <w:r w:rsidRPr="00406C0E">
        <w:rPr>
          <w:sz w:val="10"/>
        </w:rPr>
        <w:t>.</w:t>
      </w:r>
    </w:p>
    <w:p w:rsidR="00046EAF" w:rsidRPr="00406C0E" w:rsidRDefault="00046EAF" w:rsidP="00046EAF">
      <w:pPr>
        <w:pStyle w:val="cardtext"/>
        <w:rPr>
          <w:sz w:val="10"/>
        </w:rPr>
      </w:pPr>
      <w:r w:rsidRPr="00406C0E">
        <w:rPr>
          <w:sz w:val="10"/>
        </w:rPr>
        <w:t xml:space="preserve">The global and regional </w:t>
      </w:r>
      <w:r w:rsidRPr="0066329E">
        <w:rPr>
          <w:rStyle w:val="StyleBoldUnderline"/>
        </w:rPr>
        <w:t xml:space="preserve">developments since 1979 have </w:t>
      </w:r>
      <w:r w:rsidRPr="0066329E">
        <w:rPr>
          <w:rStyle w:val="Emphasis"/>
        </w:rPr>
        <w:t>strengthened the determination of both sides to maintain peace</w:t>
      </w:r>
      <w:r w:rsidRPr="0066329E">
        <w:rPr>
          <w:rStyle w:val="StyleBoldUnderline"/>
        </w:rPr>
        <w:t>. Egypt, economically bankrupt and unable to feed and educate its own people, is certainly not positioned to pursue military confrontation</w:t>
      </w:r>
      <w:r w:rsidRPr="00406C0E">
        <w:rPr>
          <w:sz w:val="10"/>
        </w:rPr>
        <w:t xml:space="preserve"> with Israel.</w:t>
      </w:r>
    </w:p>
    <w:p w:rsidR="00046EAF" w:rsidRPr="00406C0E" w:rsidRDefault="00046EAF" w:rsidP="00046EAF">
      <w:pPr>
        <w:pStyle w:val="cardtext"/>
        <w:rPr>
          <w:sz w:val="10"/>
        </w:rPr>
      </w:pPr>
      <w:r w:rsidRPr="00406C0E">
        <w:rPr>
          <w:sz w:val="10"/>
        </w:rPr>
        <w:t xml:space="preserve">Moreover, </w:t>
      </w:r>
      <w:r w:rsidRPr="0066329E">
        <w:rPr>
          <w:rStyle w:val="StyleBoldUnderline"/>
        </w:rPr>
        <w:t>the rise</w:t>
      </w:r>
      <w:r w:rsidRPr="00406C0E">
        <w:rPr>
          <w:sz w:val="10"/>
        </w:rPr>
        <w:t xml:space="preserve"> in power and influence </w:t>
      </w:r>
      <w:r w:rsidRPr="0066329E">
        <w:rPr>
          <w:rStyle w:val="StyleBoldUnderline"/>
        </w:rPr>
        <w:t>of</w:t>
      </w:r>
      <w:r w:rsidRPr="00406C0E">
        <w:rPr>
          <w:sz w:val="10"/>
        </w:rPr>
        <w:t xml:space="preserve"> </w:t>
      </w:r>
      <w:r w:rsidRPr="0066329E">
        <w:rPr>
          <w:rStyle w:val="StyleBoldUnderline"/>
        </w:rPr>
        <w:t>Egypt’s</w:t>
      </w:r>
      <w:r w:rsidRPr="00406C0E">
        <w:rPr>
          <w:sz w:val="10"/>
        </w:rPr>
        <w:t xml:space="preserve"> Muslim </w:t>
      </w:r>
      <w:r w:rsidRPr="0066329E">
        <w:rPr>
          <w:rStyle w:val="StyleBoldUnderline"/>
        </w:rPr>
        <w:t>Brotherhood makes it more likely that future governments</w:t>
      </w:r>
      <w:r w:rsidRPr="00406C0E">
        <w:rPr>
          <w:sz w:val="10"/>
        </w:rPr>
        <w:t xml:space="preserve"> in in Cairo </w:t>
      </w:r>
      <w:r w:rsidRPr="0066329E">
        <w:rPr>
          <w:rStyle w:val="StyleBoldUnderline"/>
        </w:rPr>
        <w:t>will have an interest in co-opting Gaza Strip Hamas leaders,</w:t>
      </w:r>
      <w:r w:rsidRPr="00406C0E">
        <w:rPr>
          <w:sz w:val="10"/>
        </w:rPr>
        <w:t xml:space="preserve"> </w:t>
      </w:r>
      <w:r w:rsidRPr="0066329E">
        <w:rPr>
          <w:rStyle w:val="StyleBoldUnderline"/>
        </w:rPr>
        <w:t>whose movement is a political offshoot of the Islamist party founded in Egypt in 1928</w:t>
      </w:r>
      <w:r w:rsidRPr="00406C0E">
        <w:rPr>
          <w:sz w:val="10"/>
        </w:rPr>
        <w:t>.</w:t>
      </w:r>
    </w:p>
    <w:p w:rsidR="00046EAF" w:rsidRPr="00406C0E" w:rsidRDefault="00046EAF" w:rsidP="00046EAF">
      <w:pPr>
        <w:pStyle w:val="cardtext"/>
        <w:rPr>
          <w:sz w:val="10"/>
        </w:rPr>
      </w:pPr>
      <w:r w:rsidRPr="00406C0E">
        <w:rPr>
          <w:sz w:val="10"/>
        </w:rPr>
        <w:t xml:space="preserve">In a way, Hamas may be evolving into a client (mini)state of a more Islamist-oriented Egypt. In that context, </w:t>
      </w:r>
      <w:r w:rsidRPr="0004301C">
        <w:rPr>
          <w:rStyle w:val="Emphasis"/>
        </w:rPr>
        <w:t>Egypt’s interest would be in providing Hamas with enough support to prevent it from coming under the influence of</w:t>
      </w:r>
      <w:r w:rsidRPr="00406C0E">
        <w:rPr>
          <w:sz w:val="10"/>
        </w:rPr>
        <w:t xml:space="preserve"> the more </w:t>
      </w:r>
      <w:r w:rsidRPr="0004301C">
        <w:rPr>
          <w:rStyle w:val="Emphasis"/>
        </w:rPr>
        <w:t>radical players in the region</w:t>
      </w:r>
      <w:r w:rsidRPr="00406C0E">
        <w:rPr>
          <w:sz w:val="10"/>
        </w:rPr>
        <w:t xml:space="preserve">, such as Iran. At the same time, driven by the kind of calculus that affects any relationship between leading powers and client states, </w:t>
      </w:r>
      <w:r w:rsidRPr="0004301C">
        <w:rPr>
          <w:rStyle w:val="StyleBoldUnderline"/>
        </w:rPr>
        <w:t>Cairo would need to ensure that Hamas’s policies would not draw Egypt into a</w:t>
      </w:r>
      <w:r w:rsidRPr="00406C0E">
        <w:rPr>
          <w:sz w:val="10"/>
        </w:rPr>
        <w:t xml:space="preserve"> military </w:t>
      </w:r>
      <w:r w:rsidRPr="0004301C">
        <w:rPr>
          <w:rStyle w:val="StyleBoldUnderline"/>
        </w:rPr>
        <w:t>conflict with Israel</w:t>
      </w:r>
      <w:r w:rsidRPr="00406C0E">
        <w:rPr>
          <w:sz w:val="10"/>
        </w:rPr>
        <w:t xml:space="preserve">. </w:t>
      </w:r>
      <w:r w:rsidRPr="0004301C">
        <w:rPr>
          <w:rStyle w:val="Emphasis"/>
        </w:rPr>
        <w:t>Helping negotiate the Hamas-Israel deal fits nicely into such a strategy</w:t>
      </w:r>
      <w:r w:rsidRPr="00406C0E">
        <w:rPr>
          <w:sz w:val="10"/>
        </w:rPr>
        <w:t xml:space="preserve">. </w:t>
      </w:r>
      <w:r w:rsidRPr="0004301C">
        <w:rPr>
          <w:rStyle w:val="StyleBoldUnderline"/>
        </w:rPr>
        <w:t>It encourages Hamas to start reorienting its foreign policy from Syria, and</w:t>
      </w:r>
      <w:r w:rsidRPr="00406C0E">
        <w:rPr>
          <w:sz w:val="10"/>
        </w:rPr>
        <w:t xml:space="preserve"> by extension </w:t>
      </w:r>
      <w:r w:rsidRPr="0004301C">
        <w:rPr>
          <w:rStyle w:val="StyleBoldUnderline"/>
        </w:rPr>
        <w:t>Iran,</w:t>
      </w:r>
      <w:r w:rsidRPr="00406C0E">
        <w:rPr>
          <w:sz w:val="10"/>
        </w:rPr>
        <w:t xml:space="preserve"> and more </w:t>
      </w:r>
      <w:r w:rsidRPr="0004301C">
        <w:rPr>
          <w:rStyle w:val="StyleBoldUnderline"/>
        </w:rPr>
        <w:t>towards Egypt</w:t>
      </w:r>
      <w:r w:rsidRPr="00406C0E">
        <w:rPr>
          <w:sz w:val="10"/>
        </w:rPr>
        <w:t>. That could create conditions for more pragmatic deals between Israel and Hamas, negotiated with Egyptian assistance. These wouldn’t likely bring about a peace accord between the two sides but might allow the ministate in the Gaza Strip to become an Egyptian protectorate of sorts that could coexist with Israel for some time to come.</w:t>
      </w:r>
    </w:p>
    <w:p w:rsidR="00046EAF" w:rsidRPr="00406C0E" w:rsidRDefault="00046EAF" w:rsidP="00046EAF">
      <w:pPr>
        <w:pStyle w:val="cardtext"/>
        <w:rPr>
          <w:sz w:val="10"/>
        </w:rPr>
      </w:pPr>
      <w:r w:rsidRPr="00A93073">
        <w:rPr>
          <w:rStyle w:val="StyleBoldUnderline"/>
          <w:highlight w:val="yellow"/>
        </w:rPr>
        <w:t>That Turkey has also played an active role in negotiating the</w:t>
      </w:r>
      <w:r w:rsidRPr="00401545">
        <w:rPr>
          <w:rStyle w:val="StyleBoldUnderline"/>
        </w:rPr>
        <w:t xml:space="preserve"> Israel-Hamas </w:t>
      </w:r>
      <w:r w:rsidRPr="00A93073">
        <w:rPr>
          <w:rStyle w:val="StyleBoldUnderline"/>
          <w:highlight w:val="yellow"/>
        </w:rPr>
        <w:t>prisoner exchange is also an encouraging sign</w:t>
      </w:r>
      <w:r w:rsidRPr="00406C0E">
        <w:rPr>
          <w:sz w:val="10"/>
        </w:rPr>
        <w:t xml:space="preserve">, notwithstanding the stresses in the relationship between Ankara and Jerusalem. </w:t>
      </w:r>
      <w:r w:rsidRPr="00A93073">
        <w:rPr>
          <w:rStyle w:val="Emphasis"/>
          <w:highlight w:val="yellow"/>
        </w:rPr>
        <w:t xml:space="preserve">The Turks have no interest in </w:t>
      </w:r>
      <w:r w:rsidRPr="00A93073">
        <w:rPr>
          <w:rStyle w:val="Emphasis"/>
        </w:rPr>
        <w:t xml:space="preserve">exacerbating </w:t>
      </w:r>
      <w:r w:rsidRPr="00A93073">
        <w:rPr>
          <w:rStyle w:val="Emphasis"/>
          <w:highlight w:val="yellow"/>
        </w:rPr>
        <w:t xml:space="preserve">tensions </w:t>
      </w:r>
      <w:r w:rsidRPr="00A93073">
        <w:rPr>
          <w:rStyle w:val="Emphasis"/>
        </w:rPr>
        <w:t xml:space="preserve">between Israel and its Arab neighbors </w:t>
      </w:r>
      <w:r w:rsidRPr="00A93073">
        <w:rPr>
          <w:rStyle w:val="Emphasis"/>
          <w:highlight w:val="yellow"/>
        </w:rPr>
        <w:t>because that could destabilize the Middle East, Turkey’s new</w:t>
      </w:r>
      <w:r w:rsidRPr="00401545">
        <w:rPr>
          <w:rStyle w:val="Emphasis"/>
        </w:rPr>
        <w:t xml:space="preserve"> diplomatic and </w:t>
      </w:r>
      <w:r w:rsidRPr="00A93073">
        <w:rPr>
          <w:rStyle w:val="Emphasis"/>
          <w:highlight w:val="yellow"/>
        </w:rPr>
        <w:t>economic frontier</w:t>
      </w:r>
      <w:r w:rsidRPr="00406C0E">
        <w:rPr>
          <w:sz w:val="10"/>
        </w:rPr>
        <w:t>.</w:t>
      </w:r>
    </w:p>
    <w:p w:rsidR="00046EAF" w:rsidRPr="00406C0E" w:rsidRDefault="00046EAF" w:rsidP="00046EAF">
      <w:pPr>
        <w:pStyle w:val="cardtext"/>
        <w:rPr>
          <w:sz w:val="10"/>
        </w:rPr>
      </w:pPr>
      <w:r w:rsidRPr="008613A3">
        <w:rPr>
          <w:rStyle w:val="Emphasis"/>
          <w:highlight w:val="yellow"/>
        </w:rPr>
        <w:t>It’s</w:t>
      </w:r>
      <w:r w:rsidRPr="00406C0E">
        <w:rPr>
          <w:sz w:val="10"/>
        </w:rPr>
        <w:t xml:space="preserve"> probably </w:t>
      </w:r>
      <w:r w:rsidRPr="008613A3">
        <w:rPr>
          <w:rStyle w:val="Emphasis"/>
          <w:highlight w:val="yellow"/>
        </w:rPr>
        <w:t>not realistic</w:t>
      </w:r>
      <w:r w:rsidRPr="008613A3">
        <w:rPr>
          <w:sz w:val="10"/>
          <w:highlight w:val="yellow"/>
        </w:rPr>
        <w:t xml:space="preserve"> </w:t>
      </w:r>
      <w:r w:rsidRPr="008613A3">
        <w:rPr>
          <w:rStyle w:val="StyleBoldUnderline"/>
          <w:highlight w:val="yellow"/>
        </w:rPr>
        <w:t>to expect</w:t>
      </w:r>
      <w:r w:rsidRPr="00401545">
        <w:rPr>
          <w:rStyle w:val="StyleBoldUnderline"/>
        </w:rPr>
        <w:t xml:space="preserve"> the emergence of </w:t>
      </w:r>
      <w:r w:rsidRPr="008613A3">
        <w:rPr>
          <w:rStyle w:val="StyleBoldUnderline"/>
          <w:highlight w:val="yellow"/>
        </w:rPr>
        <w:t>a</w:t>
      </w:r>
      <w:r w:rsidRPr="00406C0E">
        <w:rPr>
          <w:sz w:val="10"/>
        </w:rPr>
        <w:t xml:space="preserve"> diplomatic and military </w:t>
      </w:r>
      <w:r w:rsidRPr="008613A3">
        <w:rPr>
          <w:rStyle w:val="StyleBoldUnderline"/>
          <w:highlight w:val="yellow"/>
        </w:rPr>
        <w:t>axis</w:t>
      </w:r>
      <w:r w:rsidRPr="008613A3">
        <w:rPr>
          <w:sz w:val="10"/>
          <w:highlight w:val="yellow"/>
        </w:rPr>
        <w:t xml:space="preserve"> </w:t>
      </w:r>
      <w:r w:rsidRPr="008613A3">
        <w:rPr>
          <w:rStyle w:val="StyleBoldUnderline"/>
        </w:rPr>
        <w:t>between Egypt and Turkey</w:t>
      </w:r>
      <w:r w:rsidRPr="00401545">
        <w:rPr>
          <w:rStyle w:val="StyleBoldUnderline"/>
        </w:rPr>
        <w:t xml:space="preserve"> that would join with Saudi Arabia</w:t>
      </w:r>
      <w:r w:rsidRPr="00406C0E">
        <w:rPr>
          <w:sz w:val="10"/>
        </w:rPr>
        <w:t xml:space="preserve"> and the other Persian Gulf oil sheikdoms </w:t>
      </w:r>
      <w:r w:rsidRPr="008613A3">
        <w:rPr>
          <w:rStyle w:val="StyleBoldUnderline"/>
          <w:highlight w:val="yellow"/>
        </w:rPr>
        <w:t>to counter</w:t>
      </w:r>
      <w:r w:rsidRPr="00406C0E">
        <w:rPr>
          <w:sz w:val="10"/>
        </w:rPr>
        <w:t xml:space="preserve"> the influence of </w:t>
      </w:r>
      <w:r w:rsidRPr="008613A3">
        <w:rPr>
          <w:rStyle w:val="StyleBoldUnderline"/>
          <w:highlight w:val="yellow"/>
        </w:rPr>
        <w:t>Iran</w:t>
      </w:r>
      <w:r w:rsidRPr="00406C0E">
        <w:rPr>
          <w:sz w:val="10"/>
        </w:rPr>
        <w:t xml:space="preserve"> and its satellites in Iraq and Lebanon and to manage the power transition in Syria. </w:t>
      </w:r>
      <w:r w:rsidRPr="00401545">
        <w:rPr>
          <w:rStyle w:val="StyleBoldUnderline"/>
        </w:rPr>
        <w:t>Turkey and Iran</w:t>
      </w:r>
      <w:r w:rsidRPr="00406C0E">
        <w:rPr>
          <w:sz w:val="10"/>
        </w:rPr>
        <w:t xml:space="preserve">, after all, </w:t>
      </w:r>
      <w:r w:rsidRPr="00401545">
        <w:rPr>
          <w:rStyle w:val="StyleBoldUnderline"/>
        </w:rPr>
        <w:t>share common interests in curbing Kurdish irredentism</w:t>
      </w:r>
      <w:r w:rsidRPr="00406C0E">
        <w:rPr>
          <w:sz w:val="10"/>
        </w:rPr>
        <w:t xml:space="preserve"> inside their borders. Unlike the Saudis and the Israelis, Turkey wants to avoid a military confrontation between the United States and Iran.</w:t>
      </w:r>
    </w:p>
    <w:p w:rsidR="00046EAF" w:rsidRPr="00406C0E" w:rsidRDefault="00046EAF" w:rsidP="00046EAF">
      <w:pPr>
        <w:pStyle w:val="cardtext"/>
        <w:rPr>
          <w:sz w:val="10"/>
        </w:rPr>
      </w:pPr>
      <w:r w:rsidRPr="00406C0E">
        <w:rPr>
          <w:sz w:val="10"/>
        </w:rPr>
        <w:t xml:space="preserve">But </w:t>
      </w:r>
      <w:r w:rsidRPr="00401545">
        <w:rPr>
          <w:rStyle w:val="Emphasis"/>
        </w:rPr>
        <w:t xml:space="preserve">the reemergence of </w:t>
      </w:r>
      <w:r w:rsidRPr="008613A3">
        <w:rPr>
          <w:rStyle w:val="Emphasis"/>
          <w:highlight w:val="yellow"/>
        </w:rPr>
        <w:t>new cooperative</w:t>
      </w:r>
      <w:r w:rsidRPr="00406C0E">
        <w:rPr>
          <w:sz w:val="10"/>
        </w:rPr>
        <w:t xml:space="preserve"> and competing </w:t>
      </w:r>
      <w:r w:rsidRPr="008613A3">
        <w:rPr>
          <w:rStyle w:val="Emphasis"/>
          <w:highlight w:val="yellow"/>
        </w:rPr>
        <w:t>centers of power</w:t>
      </w:r>
      <w:r w:rsidRPr="00401545">
        <w:rPr>
          <w:rStyle w:val="Emphasis"/>
        </w:rPr>
        <w:t xml:space="preserve"> in the Middle East</w:t>
      </w:r>
      <w:r w:rsidRPr="00406C0E">
        <w:rPr>
          <w:sz w:val="10"/>
        </w:rPr>
        <w:t>—Egypt, Turkey, Iran, Saudi Arabia—</w:t>
      </w:r>
      <w:r w:rsidRPr="008613A3">
        <w:rPr>
          <w:rStyle w:val="StyleBoldUnderline"/>
          <w:highlight w:val="yellow"/>
        </w:rPr>
        <w:t>provide the U</w:t>
      </w:r>
      <w:r w:rsidRPr="00406C0E">
        <w:rPr>
          <w:sz w:val="10"/>
        </w:rPr>
        <w:t xml:space="preserve">nited </w:t>
      </w:r>
      <w:r w:rsidRPr="008613A3">
        <w:rPr>
          <w:rStyle w:val="StyleBoldUnderline"/>
          <w:highlight w:val="yellow"/>
        </w:rPr>
        <w:t>S</w:t>
      </w:r>
      <w:r w:rsidRPr="00406C0E">
        <w:rPr>
          <w:sz w:val="10"/>
        </w:rPr>
        <w:t xml:space="preserve">tates, the European Union (EU) and Israel </w:t>
      </w:r>
      <w:r w:rsidRPr="008613A3">
        <w:rPr>
          <w:rStyle w:val="StyleBoldUnderline"/>
          <w:highlight w:val="yellow"/>
        </w:rPr>
        <w:t>with new</w:t>
      </w:r>
      <w:r w:rsidRPr="00406C0E">
        <w:rPr>
          <w:sz w:val="10"/>
        </w:rPr>
        <w:t xml:space="preserve"> strategic </w:t>
      </w:r>
      <w:r w:rsidRPr="008613A3">
        <w:rPr>
          <w:rStyle w:val="StyleBoldUnderline"/>
          <w:highlight w:val="yellow"/>
        </w:rPr>
        <w:t>opportunities</w:t>
      </w:r>
      <w:r w:rsidRPr="008613A3">
        <w:rPr>
          <w:sz w:val="10"/>
          <w:highlight w:val="yellow"/>
        </w:rPr>
        <w:t>.</w:t>
      </w:r>
      <w:r w:rsidRPr="00406C0E">
        <w:rPr>
          <w:sz w:val="10"/>
        </w:rPr>
        <w:t xml:space="preserve"> </w:t>
      </w:r>
      <w:r w:rsidRPr="00401545">
        <w:rPr>
          <w:rStyle w:val="Emphasis"/>
        </w:rPr>
        <w:t>Instead of wasting time and resources on fantastical freedom agendas</w:t>
      </w:r>
      <w:r w:rsidRPr="00406C0E">
        <w:rPr>
          <w:sz w:val="10"/>
        </w:rPr>
        <w:t xml:space="preserve"> and countering the imaginary or real influence of political Islam, </w:t>
      </w:r>
      <w:r w:rsidRPr="0098086F">
        <w:rPr>
          <w:rStyle w:val="StyleBoldUnderline"/>
        </w:rPr>
        <w:t>a more effective policy would be to hedge one’s</w:t>
      </w:r>
      <w:r w:rsidRPr="00406C0E">
        <w:rPr>
          <w:sz w:val="10"/>
        </w:rPr>
        <w:t xml:space="preserve"> strategic </w:t>
      </w:r>
      <w:r w:rsidRPr="0098086F">
        <w:rPr>
          <w:rStyle w:val="StyleBoldUnderline"/>
        </w:rPr>
        <w:t>bets</w:t>
      </w:r>
      <w:r w:rsidRPr="00406C0E">
        <w:rPr>
          <w:sz w:val="10"/>
        </w:rPr>
        <w:t xml:space="preserve"> by forming ad hoc partnerships with these players to advance concrete interests.</w:t>
      </w:r>
    </w:p>
    <w:p w:rsidR="00046EAF" w:rsidRPr="00406C0E" w:rsidRDefault="00046EAF" w:rsidP="00046EAF">
      <w:pPr>
        <w:pStyle w:val="cardtext"/>
        <w:rPr>
          <w:sz w:val="10"/>
        </w:rPr>
      </w:pPr>
      <w:r w:rsidRPr="00406C0E">
        <w:rPr>
          <w:sz w:val="10"/>
        </w:rPr>
        <w:t>Hence, in the aftermath of the agreement with Hamas, Israel could improve its relationship with Cairo and Ankara and perhaps even create the conditions for some sort of coexistence with Hamas-ruled Gaza. This could, not coincidentally, put more diplomatic pressure on the Palestinian Authority in the West Bank.</w:t>
      </w:r>
    </w:p>
    <w:p w:rsidR="00046EAF" w:rsidRPr="00406C0E" w:rsidRDefault="00046EAF" w:rsidP="00046EAF">
      <w:pPr>
        <w:pStyle w:val="cardtext"/>
        <w:rPr>
          <w:sz w:val="10"/>
        </w:rPr>
      </w:pPr>
      <w:r w:rsidRPr="00406C0E">
        <w:rPr>
          <w:sz w:val="10"/>
        </w:rPr>
        <w:t>Indeed, the Israeli-Egyptian-Turkish collaboration that led to the prisoner exchange is one example of such a creative strategic approach that seeks new opportunities rather than fixating on old threats.</w:t>
      </w:r>
    </w:p>
    <w:p w:rsidR="00046EAF" w:rsidRPr="00406C0E" w:rsidRDefault="00046EAF" w:rsidP="00046EAF">
      <w:pPr>
        <w:pStyle w:val="cardtext"/>
        <w:rPr>
          <w:sz w:val="10"/>
        </w:rPr>
      </w:pPr>
      <w:r w:rsidRPr="00406C0E">
        <w:rPr>
          <w:sz w:val="10"/>
        </w:rPr>
        <w:t>What this suggests for the United States is that there may be cost-effective ways of securing American interests in the Middle East at a time of political change there and of diminishing American military and economic resources. Libya offers a better approach than Iraq. Rather than pursuing hegemonic and ideologically driven policies, the United States could provide incentives for other players to handle some of the heavy lifting.</w:t>
      </w:r>
    </w:p>
    <w:p w:rsidR="00046EAF" w:rsidRPr="00406C0E" w:rsidRDefault="00046EAF" w:rsidP="00046EAF">
      <w:pPr>
        <w:pStyle w:val="cardtext"/>
        <w:rPr>
          <w:sz w:val="10"/>
        </w:rPr>
      </w:pPr>
      <w:r w:rsidRPr="00406C0E">
        <w:rPr>
          <w:sz w:val="10"/>
        </w:rPr>
        <w:t>Indeed, the Iraq War could provide a case study of how not to pursue U.S. interest in the Middle East. President George W. Bush and his neoconservative advisers disregarded the ethnic and sectarian realities in Iraq and the balance of power in the Persian Gulf. Thus they helped shift power in Iraq from the Arab-Sunnis to the Arab-Shiites, all the while strengthening Iran.</w:t>
      </w:r>
    </w:p>
    <w:p w:rsidR="00046EAF" w:rsidRPr="00406C0E" w:rsidRDefault="00046EAF" w:rsidP="00046EAF">
      <w:pPr>
        <w:pStyle w:val="cardtext"/>
        <w:rPr>
          <w:sz w:val="10"/>
        </w:rPr>
      </w:pPr>
      <w:r w:rsidRPr="00406C0E">
        <w:rPr>
          <w:sz w:val="10"/>
        </w:rPr>
        <w:t>That policy only harmed U.S. interests while failing to advance democratic values in Iraq, and it antagonized regional partners (Saudi Arabia; Turkey) as well as global players with interests to protect. The EU, for example, might have provided military and financial support to a more modest project aimed at containing Saddam Hussein’s Iraq.</w:t>
      </w:r>
    </w:p>
    <w:p w:rsidR="00046EAF" w:rsidRPr="00406C0E" w:rsidRDefault="00046EAF" w:rsidP="00046EAF">
      <w:pPr>
        <w:pStyle w:val="cardtext"/>
        <w:rPr>
          <w:sz w:val="10"/>
        </w:rPr>
      </w:pPr>
      <w:r w:rsidRPr="00406C0E">
        <w:rPr>
          <w:sz w:val="10"/>
        </w:rPr>
        <w:t>In Libya, on the other hand, it was the European powers that took the military lead in bringing about regime change. America encouraged Britain and France to do so while it accepted a supporting military role.</w:t>
      </w:r>
    </w:p>
    <w:p w:rsidR="00046EAF" w:rsidRPr="00406C0E" w:rsidRDefault="00046EAF" w:rsidP="00046EAF">
      <w:pPr>
        <w:pStyle w:val="cardtext"/>
        <w:rPr>
          <w:sz w:val="10"/>
        </w:rPr>
      </w:pPr>
      <w:r w:rsidRPr="00406C0E">
        <w:rPr>
          <w:sz w:val="10"/>
        </w:rPr>
        <w:t xml:space="preserve">The </w:t>
      </w:r>
      <w:r w:rsidRPr="00406C0E">
        <w:rPr>
          <w:rStyle w:val="StyleBoldUnderline"/>
        </w:rPr>
        <w:t>Obama</w:t>
      </w:r>
      <w:r w:rsidRPr="00406C0E">
        <w:rPr>
          <w:sz w:val="10"/>
        </w:rPr>
        <w:t xml:space="preserve"> administration’s </w:t>
      </w:r>
      <w:r w:rsidRPr="00406C0E">
        <w:rPr>
          <w:rStyle w:val="StyleBoldUnderline"/>
        </w:rPr>
        <w:t>policy in Libya, coupled with the announcement on withdrawing U.S. troops from Iraq</w:t>
      </w:r>
      <w:r w:rsidRPr="00406C0E">
        <w:rPr>
          <w:sz w:val="10"/>
        </w:rPr>
        <w:t xml:space="preserve"> by year’s end, may not signal that Washington is about to embrace a grand new strategy for the Middle East. But it is does </w:t>
      </w:r>
      <w:r w:rsidRPr="00406C0E">
        <w:rPr>
          <w:rStyle w:val="StyleBoldUnderline"/>
        </w:rPr>
        <w:t>suggest it is beginning to adapt its policies to the changing balance of power in the region</w:t>
      </w:r>
      <w:r w:rsidRPr="00406C0E">
        <w:rPr>
          <w:sz w:val="10"/>
        </w:rPr>
        <w:t>.</w:t>
      </w:r>
    </w:p>
    <w:p w:rsidR="00046EAF" w:rsidRDefault="00046EAF" w:rsidP="00046EAF"/>
    <w:p w:rsidR="00046EAF" w:rsidRPr="003B5604" w:rsidRDefault="00046EAF" w:rsidP="00046EAF">
      <w:pPr>
        <w:pStyle w:val="Heading4"/>
      </w:pPr>
      <w:r>
        <w:t xml:space="preserve">No Middle East war </w:t>
      </w:r>
    </w:p>
    <w:p w:rsidR="00046EAF" w:rsidRDefault="00046EAF" w:rsidP="00046EAF">
      <w:r w:rsidRPr="00C53D21">
        <w:rPr>
          <w:rStyle w:val="StyleStyleBold12pt"/>
        </w:rPr>
        <w:t>Salem 11</w:t>
      </w:r>
      <w:r>
        <w:t>—Director of the Carnegie Middle East Center. PhD from Harvard (Paul, 'Arab Spring' Has Yet to Alter Region's Strategic Balance, carnegie-mec.org/publications/?fa=43907)</w:t>
      </w:r>
    </w:p>
    <w:p w:rsidR="00046EAF" w:rsidRDefault="00046EAF" w:rsidP="00046EAF"/>
    <w:p w:rsidR="00046EAF" w:rsidRPr="00C53D21" w:rsidRDefault="00046EAF" w:rsidP="00046EAF">
      <w:pPr>
        <w:pStyle w:val="cardtext"/>
        <w:rPr>
          <w:sz w:val="10"/>
        </w:rPr>
      </w:pPr>
      <w:r w:rsidRPr="00C53D21">
        <w:rPr>
          <w:sz w:val="10"/>
        </w:rPr>
        <w:t xml:space="preserve">Despite their sweeping repercussions for both domestic and international players, </w:t>
      </w:r>
      <w:r w:rsidRPr="00D86463">
        <w:rPr>
          <w:rStyle w:val="StyleBoldUnderline"/>
          <w:highlight w:val="yellow"/>
        </w:rPr>
        <w:t>the</w:t>
      </w:r>
      <w:r w:rsidRPr="009A3B4D">
        <w:rPr>
          <w:rStyle w:val="StyleBoldUnderline"/>
        </w:rPr>
        <w:t xml:space="preserve"> Arab </w:t>
      </w:r>
      <w:r w:rsidRPr="00D86463">
        <w:rPr>
          <w:rStyle w:val="StyleBoldUnderline"/>
          <w:highlight w:val="yellow"/>
        </w:rPr>
        <w:t>uprisings have not led to a</w:t>
      </w:r>
      <w:r w:rsidRPr="009A3B4D">
        <w:rPr>
          <w:rStyle w:val="StyleBoldUnderline"/>
        </w:rPr>
        <w:t xml:space="preserve"> dramatically </w:t>
      </w:r>
      <w:r w:rsidRPr="00D86463">
        <w:rPr>
          <w:rStyle w:val="StyleBoldUnderline"/>
          <w:highlight w:val="yellow"/>
        </w:rPr>
        <w:t>new</w:t>
      </w:r>
      <w:r w:rsidRPr="00D86463">
        <w:rPr>
          <w:sz w:val="10"/>
          <w:highlight w:val="yellow"/>
        </w:rPr>
        <w:t xml:space="preserve"> </w:t>
      </w:r>
      <w:r w:rsidRPr="00D86463">
        <w:rPr>
          <w:rStyle w:val="StyleBoldUnderline"/>
          <w:highlight w:val="yellow"/>
        </w:rPr>
        <w:t>regional order</w:t>
      </w:r>
      <w:r w:rsidRPr="009A3B4D">
        <w:rPr>
          <w:rStyle w:val="StyleBoldUnderline"/>
        </w:rPr>
        <w:t xml:space="preserve"> or a new balance of power</w:t>
      </w:r>
      <w:r w:rsidRPr="00C53D21">
        <w:rPr>
          <w:sz w:val="10"/>
        </w:rPr>
        <w:t>. This could change, particularly if developments in Syria continue to escalate.</w:t>
      </w:r>
    </w:p>
    <w:p w:rsidR="00046EAF" w:rsidRPr="009A3B4D" w:rsidRDefault="00046EAF" w:rsidP="00046EAF">
      <w:pPr>
        <w:pStyle w:val="cardtext"/>
        <w:rPr>
          <w:rStyle w:val="StyleBoldUnderline"/>
        </w:rPr>
      </w:pPr>
      <w:r w:rsidRPr="009A3B4D">
        <w:rPr>
          <w:rStyle w:val="StyleBoldUnderline"/>
        </w:rPr>
        <w:t>While Iran has welcomed uprisings</w:t>
      </w:r>
      <w:r w:rsidRPr="00C53D21">
        <w:rPr>
          <w:sz w:val="10"/>
        </w:rPr>
        <w:t xml:space="preserve"> against Western-backed regimes in Egypt and Tunisia, </w:t>
      </w:r>
      <w:r w:rsidRPr="009A3B4D">
        <w:rPr>
          <w:rStyle w:val="StyleBoldUnderline"/>
        </w:rPr>
        <w:t>it dealt harshly with its own protesters and has</w:t>
      </w:r>
      <w:r w:rsidRPr="00C53D21">
        <w:rPr>
          <w:sz w:val="10"/>
        </w:rPr>
        <w:t xml:space="preserve"> </w:t>
      </w:r>
      <w:r w:rsidRPr="009A3B4D">
        <w:rPr>
          <w:rStyle w:val="StyleBoldUnderline"/>
        </w:rPr>
        <w:t>been worried about</w:t>
      </w:r>
      <w:r w:rsidRPr="00C53D21">
        <w:rPr>
          <w:sz w:val="10"/>
        </w:rPr>
        <w:t xml:space="preserve"> recent events in </w:t>
      </w:r>
      <w:r w:rsidRPr="009A3B4D">
        <w:rPr>
          <w:rStyle w:val="StyleBoldUnderline"/>
        </w:rPr>
        <w:t>Syria</w:t>
      </w:r>
      <w:r w:rsidRPr="00C53D21">
        <w:rPr>
          <w:sz w:val="10"/>
        </w:rPr>
        <w:t xml:space="preserve">. Moreover, </w:t>
      </w:r>
      <w:r w:rsidRPr="00D86463">
        <w:rPr>
          <w:rStyle w:val="StyleBoldUnderline"/>
          <w:highlight w:val="yellow"/>
        </w:rPr>
        <w:t>countries that threw out</w:t>
      </w:r>
      <w:r w:rsidRPr="009A3B4D">
        <w:rPr>
          <w:rStyle w:val="StyleBoldUnderline"/>
        </w:rPr>
        <w:t xml:space="preserve"> pro-Western </w:t>
      </w:r>
      <w:r w:rsidRPr="00D86463">
        <w:rPr>
          <w:rStyle w:val="StyleBoldUnderline"/>
          <w:highlight w:val="yellow"/>
        </w:rPr>
        <w:t xml:space="preserve">dictators are not moving </w:t>
      </w:r>
      <w:r w:rsidRPr="00D86463">
        <w:rPr>
          <w:rStyle w:val="StyleBoldUnderline"/>
        </w:rPr>
        <w:t xml:space="preserve">closer </w:t>
      </w:r>
      <w:r w:rsidRPr="00D86463">
        <w:rPr>
          <w:rStyle w:val="StyleBoldUnderline"/>
          <w:highlight w:val="yellow"/>
        </w:rPr>
        <w:t>to Iran.</w:t>
      </w:r>
    </w:p>
    <w:p w:rsidR="00046EAF" w:rsidRPr="00C53D21" w:rsidRDefault="00046EAF" w:rsidP="00046EAF">
      <w:pPr>
        <w:pStyle w:val="cardtext"/>
        <w:rPr>
          <w:sz w:val="10"/>
        </w:rPr>
      </w:pPr>
      <w:r w:rsidRPr="00D86463">
        <w:rPr>
          <w:rStyle w:val="StyleBoldUnderline"/>
          <w:highlight w:val="yellow"/>
        </w:rPr>
        <w:t>Egypt's and Tunisia</w:t>
      </w:r>
      <w:r w:rsidRPr="009A3B4D">
        <w:rPr>
          <w:rStyle w:val="StyleBoldUnderline"/>
        </w:rPr>
        <w:t>’s</w:t>
      </w:r>
      <w:r w:rsidRPr="00C53D21">
        <w:rPr>
          <w:sz w:val="10"/>
        </w:rPr>
        <w:t xml:space="preserve"> future foreign </w:t>
      </w:r>
      <w:r w:rsidRPr="009A3B4D">
        <w:rPr>
          <w:rStyle w:val="StyleBoldUnderline"/>
        </w:rPr>
        <w:t xml:space="preserve">policies </w:t>
      </w:r>
      <w:r w:rsidRPr="00D86463">
        <w:rPr>
          <w:rStyle w:val="StyleBoldUnderline"/>
          <w:highlight w:val="yellow"/>
        </w:rPr>
        <w:t>are</w:t>
      </w:r>
      <w:r w:rsidRPr="009A3B4D">
        <w:rPr>
          <w:rStyle w:val="StyleBoldUnderline"/>
        </w:rPr>
        <w:t xml:space="preserve"> more </w:t>
      </w:r>
      <w:r w:rsidRPr="00D86463">
        <w:rPr>
          <w:rStyle w:val="StyleBoldUnderline"/>
          <w:highlight w:val="yellow"/>
        </w:rPr>
        <w:t xml:space="preserve">likely to </w:t>
      </w:r>
      <w:r w:rsidRPr="001C15EB">
        <w:rPr>
          <w:rStyle w:val="StyleBoldUnderline"/>
        </w:rPr>
        <w:t>resemble Turkey's in</w:t>
      </w:r>
      <w:r w:rsidRPr="00D86463">
        <w:rPr>
          <w:rStyle w:val="StyleBoldUnderline"/>
          <w:highlight w:val="yellow"/>
        </w:rPr>
        <w:t xml:space="preserve"> becom</w:t>
      </w:r>
      <w:r w:rsidRPr="001C15EB">
        <w:rPr>
          <w:rStyle w:val="StyleBoldUnderline"/>
        </w:rPr>
        <w:t>ing</w:t>
      </w:r>
      <w:r w:rsidRPr="00D86463">
        <w:rPr>
          <w:rStyle w:val="StyleBoldUnderline"/>
          <w:highlight w:val="yellow"/>
        </w:rPr>
        <w:t xml:space="preserve"> more independent while remaining allied</w:t>
      </w:r>
      <w:r w:rsidRPr="00C53D21">
        <w:rPr>
          <w:sz w:val="10"/>
        </w:rPr>
        <w:t xml:space="preserve"> </w:t>
      </w:r>
      <w:r w:rsidRPr="00D86463">
        <w:rPr>
          <w:rStyle w:val="StyleBoldUnderline"/>
          <w:highlight w:val="yellow"/>
        </w:rPr>
        <w:t>with the West</w:t>
      </w:r>
      <w:r w:rsidRPr="00D86463">
        <w:rPr>
          <w:sz w:val="10"/>
          <w:highlight w:val="yellow"/>
        </w:rPr>
        <w:t xml:space="preserve">. </w:t>
      </w:r>
      <w:r w:rsidRPr="00D86463">
        <w:rPr>
          <w:sz w:val="10"/>
        </w:rPr>
        <w:t>And</w:t>
      </w:r>
      <w:r w:rsidRPr="00C53D21">
        <w:rPr>
          <w:sz w:val="10"/>
        </w:rPr>
        <w:t xml:space="preserve"> </w:t>
      </w:r>
      <w:r w:rsidRPr="00D86463">
        <w:rPr>
          <w:rStyle w:val="StyleBoldUnderline"/>
          <w:highlight w:val="yellow"/>
        </w:rPr>
        <w:t xml:space="preserve">Iran's soft power </w:t>
      </w:r>
      <w:r w:rsidRPr="00D86463">
        <w:rPr>
          <w:rStyle w:val="StyleBoldUnderline"/>
        </w:rPr>
        <w:t>has</w:t>
      </w:r>
      <w:r w:rsidRPr="009A3B4D">
        <w:rPr>
          <w:rStyle w:val="StyleBoldUnderline"/>
        </w:rPr>
        <w:t xml:space="preserve"> </w:t>
      </w:r>
      <w:r w:rsidRPr="00D86463">
        <w:rPr>
          <w:rStyle w:val="StyleBoldUnderline"/>
          <w:highlight w:val="yellow"/>
        </w:rPr>
        <w:t>decreased as its regime looks</w:t>
      </w:r>
      <w:r w:rsidRPr="00C53D21">
        <w:rPr>
          <w:sz w:val="10"/>
        </w:rPr>
        <w:t xml:space="preserve"> increasingly </w:t>
      </w:r>
      <w:r w:rsidRPr="00D86463">
        <w:rPr>
          <w:rStyle w:val="StyleBoldUnderline"/>
          <w:highlight w:val="yellow"/>
        </w:rPr>
        <w:t>repressive</w:t>
      </w:r>
      <w:r w:rsidRPr="009A3B4D">
        <w:rPr>
          <w:rStyle w:val="StyleBoldUnderline"/>
        </w:rPr>
        <w:t xml:space="preserve"> and new models of</w:t>
      </w:r>
      <w:r w:rsidRPr="00C53D21">
        <w:rPr>
          <w:sz w:val="10"/>
        </w:rPr>
        <w:t xml:space="preserve"> revolutionary </w:t>
      </w:r>
      <w:r w:rsidRPr="009A3B4D">
        <w:rPr>
          <w:rStyle w:val="StyleBoldUnderline"/>
        </w:rPr>
        <w:t>success</w:t>
      </w:r>
      <w:r w:rsidRPr="00C53D21">
        <w:rPr>
          <w:sz w:val="10"/>
        </w:rPr>
        <w:t xml:space="preserve"> have </w:t>
      </w:r>
      <w:r w:rsidRPr="009A3B4D">
        <w:rPr>
          <w:rStyle w:val="StyleBoldUnderline"/>
        </w:rPr>
        <w:t>emerged</w:t>
      </w:r>
      <w:r w:rsidRPr="00C53D21">
        <w:rPr>
          <w:sz w:val="10"/>
        </w:rPr>
        <w:t xml:space="preserve"> in Tunisia, Egypt, and other parts of the Arab world.   </w:t>
      </w:r>
    </w:p>
    <w:p w:rsidR="00046EAF" w:rsidRPr="009A3B4D" w:rsidRDefault="00046EAF" w:rsidP="00046EAF">
      <w:pPr>
        <w:pStyle w:val="cardtext"/>
        <w:rPr>
          <w:rStyle w:val="StyleBoldUnderline"/>
        </w:rPr>
      </w:pPr>
      <w:r w:rsidRPr="00D86463">
        <w:rPr>
          <w:rStyle w:val="StyleBoldUnderline"/>
          <w:highlight w:val="yellow"/>
        </w:rPr>
        <w:t>Turkey</w:t>
      </w:r>
      <w:r w:rsidRPr="00C53D21">
        <w:rPr>
          <w:sz w:val="10"/>
        </w:rPr>
        <w:t xml:space="preserve">, for its part, </w:t>
      </w:r>
      <w:r w:rsidRPr="00D86463">
        <w:rPr>
          <w:rStyle w:val="StyleBoldUnderline"/>
          <w:highlight w:val="yellow"/>
        </w:rPr>
        <w:t>bungled the opportunity to</w:t>
      </w:r>
      <w:r w:rsidRPr="009A3B4D">
        <w:rPr>
          <w:rStyle w:val="StyleBoldUnderline"/>
        </w:rPr>
        <w:t xml:space="preserve"> take advantage of this</w:t>
      </w:r>
      <w:r w:rsidRPr="00C53D21">
        <w:rPr>
          <w:sz w:val="10"/>
        </w:rPr>
        <w:t xml:space="preserve"> historic </w:t>
      </w:r>
      <w:r w:rsidRPr="009A3B4D">
        <w:rPr>
          <w:rStyle w:val="StyleBoldUnderline"/>
        </w:rPr>
        <w:t xml:space="preserve">shift to </w:t>
      </w:r>
      <w:r w:rsidRPr="00D86463">
        <w:rPr>
          <w:rStyle w:val="StyleBoldUnderline"/>
          <w:highlight w:val="yellow"/>
        </w:rPr>
        <w:t>bolster its influence</w:t>
      </w:r>
      <w:r w:rsidRPr="00C53D21">
        <w:rPr>
          <w:sz w:val="10"/>
        </w:rPr>
        <w:t xml:space="preserve"> in the Arab world. The Arab uprisings are effectively calling for the Arab world to be more like Turkey: democratic, with a vibrant civil society, political pluralism, secularism alongside Islam, and a productive and fairly balanced economy. However, after expressing clear support for Egyptian protesters, </w:t>
      </w:r>
      <w:r w:rsidRPr="0058508E">
        <w:rPr>
          <w:rStyle w:val="StyleBoldUnderline"/>
          <w:highlight w:val="yellow"/>
        </w:rPr>
        <w:t>Turkey has hedged its bets in Libya and Syria.</w:t>
      </w:r>
    </w:p>
    <w:p w:rsidR="00046EAF" w:rsidRPr="00C53D21" w:rsidRDefault="00046EAF" w:rsidP="00046EAF">
      <w:pPr>
        <w:pStyle w:val="cardtext"/>
        <w:rPr>
          <w:sz w:val="10"/>
        </w:rPr>
      </w:pPr>
      <w:r w:rsidRPr="00C53D21">
        <w:rPr>
          <w:sz w:val="10"/>
        </w:rPr>
        <w:t>Turkey has over $15 billion in business contracts with Moammar Kadafi's Libya and has built a close relationship with Syrian President Bashar Assad. Turkey's foreign policy of "zero problems" with neighbors is becoming harder to implement as peoples and governments in the neighborhood are increasingly on opposite sides.</w:t>
      </w:r>
    </w:p>
    <w:p w:rsidR="00046EAF" w:rsidRPr="00305FA1" w:rsidRDefault="00046EAF" w:rsidP="00046EAF">
      <w:pPr>
        <w:pStyle w:val="cardtext"/>
        <w:rPr>
          <w:rStyle w:val="StyleBoldUnderline"/>
        </w:rPr>
      </w:pPr>
      <w:r w:rsidRPr="00C53D21">
        <w:rPr>
          <w:sz w:val="10"/>
        </w:rPr>
        <w:t xml:space="preserve">Although Arab public opinion has held Turkey in very high esteem in past years, recent events have tarnished that image. </w:t>
      </w:r>
      <w:r w:rsidRPr="00305FA1">
        <w:rPr>
          <w:rStyle w:val="StyleBoldUnderline"/>
        </w:rPr>
        <w:t xml:space="preserve">This could have been Turkey's moment in the Middle East; the moment was lost. </w:t>
      </w:r>
    </w:p>
    <w:p w:rsidR="00046EAF" w:rsidRPr="00C53D21" w:rsidRDefault="00046EAF" w:rsidP="00046EAF">
      <w:pPr>
        <w:pStyle w:val="cardtext"/>
        <w:rPr>
          <w:sz w:val="10"/>
        </w:rPr>
      </w:pPr>
      <w:r w:rsidRPr="0058508E">
        <w:rPr>
          <w:rStyle w:val="StyleBoldUnderline"/>
          <w:highlight w:val="yellow"/>
        </w:rPr>
        <w:t>Saudi Arabia has been taken aback by the loss of old allies</w:t>
      </w:r>
      <w:r w:rsidRPr="00305FA1">
        <w:rPr>
          <w:rStyle w:val="StyleBoldUnderline"/>
        </w:rPr>
        <w:t xml:space="preserve"> and remains worried about</w:t>
      </w:r>
      <w:r w:rsidRPr="00C53D21">
        <w:rPr>
          <w:sz w:val="10"/>
        </w:rPr>
        <w:t xml:space="preserve"> increased </w:t>
      </w:r>
      <w:r w:rsidRPr="00305FA1">
        <w:rPr>
          <w:rStyle w:val="StyleBoldUnderline"/>
        </w:rPr>
        <w:t>Iran</w:t>
      </w:r>
      <w:r w:rsidRPr="00C53D21">
        <w:rPr>
          <w:sz w:val="10"/>
        </w:rPr>
        <w:t xml:space="preserve">ian influence, </w:t>
      </w:r>
      <w:r w:rsidRPr="0058508E">
        <w:rPr>
          <w:rStyle w:val="Emphasis"/>
          <w:highlight w:val="yellow"/>
        </w:rPr>
        <w:t xml:space="preserve">but </w:t>
      </w:r>
      <w:r w:rsidRPr="0058508E">
        <w:rPr>
          <w:rStyle w:val="Emphasis"/>
        </w:rPr>
        <w:t xml:space="preserve">has </w:t>
      </w:r>
      <w:r w:rsidRPr="0058508E">
        <w:rPr>
          <w:rStyle w:val="Emphasis"/>
          <w:highlight w:val="yellow"/>
        </w:rPr>
        <w:t>maintained its sphere of influence</w:t>
      </w:r>
      <w:r w:rsidRPr="00305FA1">
        <w:rPr>
          <w:rStyle w:val="StyleBoldUnderline"/>
        </w:rPr>
        <w:t>.</w:t>
      </w:r>
      <w:r w:rsidRPr="00C53D21">
        <w:rPr>
          <w:sz w:val="10"/>
        </w:rPr>
        <w:t xml:space="preserve"> Its military intervention in Bahrain shows that Riyadh is extremely worried not only about Iranian influence but about the wave of democratic change, and still has not figured out a way to achieve a balance between addressing growing demands by citizens for better governance and social justice, while keeping Iranian influence out of the Gulf Cooperation Council.</w:t>
      </w:r>
    </w:p>
    <w:p w:rsidR="00046EAF" w:rsidRPr="00C53D21" w:rsidRDefault="00046EAF" w:rsidP="00046EAF">
      <w:pPr>
        <w:pStyle w:val="cardtext"/>
        <w:rPr>
          <w:sz w:val="10"/>
        </w:rPr>
      </w:pPr>
      <w:r w:rsidRPr="00C53D21">
        <w:rPr>
          <w:sz w:val="10"/>
        </w:rPr>
        <w:t xml:space="preserve">Although </w:t>
      </w:r>
      <w:r w:rsidRPr="0058508E">
        <w:rPr>
          <w:rStyle w:val="StyleBoldUnderline"/>
          <w:highlight w:val="yellow"/>
        </w:rPr>
        <w:t>the U</w:t>
      </w:r>
      <w:r w:rsidRPr="00C53D21">
        <w:rPr>
          <w:sz w:val="10"/>
        </w:rPr>
        <w:t xml:space="preserve">nited </w:t>
      </w:r>
      <w:r w:rsidRPr="0058508E">
        <w:rPr>
          <w:rStyle w:val="StyleBoldUnderline"/>
          <w:highlight w:val="yellow"/>
        </w:rPr>
        <w:t>S</w:t>
      </w:r>
      <w:r w:rsidRPr="00C53D21">
        <w:rPr>
          <w:sz w:val="10"/>
        </w:rPr>
        <w:t xml:space="preserve">tates has generally suffered setbacks from the events of the past months, it </w:t>
      </w:r>
      <w:r w:rsidRPr="0058508E">
        <w:rPr>
          <w:rStyle w:val="StyleBoldUnderline"/>
          <w:highlight w:val="yellow"/>
        </w:rPr>
        <w:t>is adjusting quickly to the new realities</w:t>
      </w:r>
      <w:r w:rsidRPr="00C53D21">
        <w:rPr>
          <w:sz w:val="10"/>
        </w:rPr>
        <w:t xml:space="preserve"> </w:t>
      </w:r>
      <w:r w:rsidRPr="00305FA1">
        <w:rPr>
          <w:rStyle w:val="StyleBoldUnderline"/>
        </w:rPr>
        <w:t xml:space="preserve">and stands to remain a key player </w:t>
      </w:r>
      <w:r w:rsidRPr="00C53D21">
        <w:rPr>
          <w:sz w:val="10"/>
        </w:rPr>
        <w:t xml:space="preserve">in the coming period. It has not lost its leverage despite the demise of its main Egyptian and Tunisian allies, and has expressed support for protests after realizing they were not dominated by radical groups and that they echoed Western values.     </w:t>
      </w:r>
    </w:p>
    <w:p w:rsidR="00046EAF" w:rsidRPr="00C53D21" w:rsidRDefault="00046EAF" w:rsidP="00046EAF">
      <w:pPr>
        <w:pStyle w:val="cardtext"/>
        <w:rPr>
          <w:sz w:val="10"/>
        </w:rPr>
      </w:pPr>
      <w:r w:rsidRPr="00C53D21">
        <w:rPr>
          <w:sz w:val="10"/>
        </w:rPr>
        <w:t xml:space="preserve">Emerging global powers such as Russia, China, India and Brazil have had mixed reactions to the "Arab Spring." All were reluctant to approve Western-led military intervention in Libya, expressing concerns ranging from the risk of higher oil prices to a potential spillover effect on their shores.  </w:t>
      </w:r>
    </w:p>
    <w:p w:rsidR="00046EAF" w:rsidRPr="00C53D21" w:rsidRDefault="00046EAF" w:rsidP="00046EAF">
      <w:pPr>
        <w:pStyle w:val="cardtext"/>
        <w:rPr>
          <w:sz w:val="10"/>
        </w:rPr>
      </w:pPr>
      <w:r w:rsidRPr="00C53D21">
        <w:rPr>
          <w:sz w:val="10"/>
        </w:rPr>
        <w:t>As for Israel, even though its peace treaty with Egypt will remain in place, it no longer has any friends in the region after the departure of Egyptian President Hosni Mubarak, its declining relations with Turkey and growing unrest in Jordan. The recent Fatah-Hamas accord underlines Israel's predicament. Two difficult challenges lie ahead: The Palestinian Authority's unilateral move to declare Palestinian statehood by the end of the year and a potential Palestinian popular uprising encouraged by the success of neighboring populations.</w:t>
      </w:r>
    </w:p>
    <w:p w:rsidR="00046EAF" w:rsidRPr="001C15EB" w:rsidRDefault="00046EAF" w:rsidP="00046EAF">
      <w:pPr>
        <w:pStyle w:val="cardtext"/>
        <w:rPr>
          <w:rStyle w:val="Emphasis"/>
        </w:rPr>
      </w:pPr>
      <w:r w:rsidRPr="00C53D21">
        <w:rPr>
          <w:sz w:val="10"/>
        </w:rPr>
        <w:t xml:space="preserve">Although the Arab Spring has been largely about internal democracy and reform, it has affected all of the major regional and international actors. However, so far </w:t>
      </w:r>
      <w:r w:rsidRPr="001C15EB">
        <w:rPr>
          <w:rStyle w:val="Emphasis"/>
          <w:highlight w:val="yellow"/>
        </w:rPr>
        <w:t xml:space="preserve">there has been no </w:t>
      </w:r>
      <w:r w:rsidRPr="001C15EB">
        <w:rPr>
          <w:rStyle w:val="Emphasis"/>
        </w:rPr>
        <w:t xml:space="preserve">major </w:t>
      </w:r>
      <w:r w:rsidRPr="001C15EB">
        <w:rPr>
          <w:rStyle w:val="Emphasis"/>
          <w:highlight w:val="yellow"/>
        </w:rPr>
        <w:t>shift in the balance of power</w:t>
      </w:r>
      <w:r w:rsidRPr="001C15EB">
        <w:rPr>
          <w:rStyle w:val="Emphasis"/>
        </w:rPr>
        <w:t xml:space="preserve"> </w:t>
      </w:r>
      <w:r w:rsidRPr="001C15EB">
        <w:rPr>
          <w:rStyle w:val="Emphasis"/>
          <w:highlight w:val="yellow"/>
        </w:rPr>
        <w:t>or</w:t>
      </w:r>
      <w:r w:rsidRPr="001C15EB">
        <w:rPr>
          <w:rStyle w:val="Emphasis"/>
        </w:rPr>
        <w:t xml:space="preserve"> the basic pattern of regional </w:t>
      </w:r>
      <w:r w:rsidRPr="001C15EB">
        <w:rPr>
          <w:rStyle w:val="Emphasis"/>
          <w:highlight w:val="yellow"/>
        </w:rPr>
        <w:t>relations.</w:t>
      </w:r>
    </w:p>
    <w:p w:rsidR="00046EAF" w:rsidRDefault="00046EAF" w:rsidP="00046EAF"/>
    <w:p w:rsidR="00046EAF" w:rsidRDefault="00046EAF" w:rsidP="00046EAF">
      <w:pPr>
        <w:pStyle w:val="Heading4"/>
      </w:pPr>
      <w:r>
        <w:t>Empirically proven</w:t>
      </w:r>
    </w:p>
    <w:p w:rsidR="00046EAF" w:rsidRDefault="00046EAF" w:rsidP="00046EAF">
      <w:pPr>
        <w:rPr>
          <w:rFonts w:cs="Georgia"/>
          <w:sz w:val="15"/>
          <w:szCs w:val="15"/>
        </w:rPr>
      </w:pPr>
      <w:r w:rsidRPr="00BF2199">
        <w:rPr>
          <w:rStyle w:val="StyleStyleBold12pt"/>
        </w:rPr>
        <w:t>Cook 7</w:t>
      </w:r>
      <w:r>
        <w:rPr>
          <w:rFonts w:cs="Georgia"/>
          <w:b/>
          <w:bCs/>
        </w:rPr>
        <w:t>—</w:t>
      </w:r>
      <w:r>
        <w:rPr>
          <w:rFonts w:cs="Georgia"/>
          <w:sz w:val="15"/>
          <w:szCs w:val="15"/>
        </w:rPr>
        <w:t>CFR senior fellow for Mid East Studies. BA in international studies from Vassar College, an MA in international relations from the Johns Hopkins School of Advanced International Studies, and both an MA and PhD in political science from the University of Pennsylvania(Steven, Ray Takeyh, CFR fellow, and Suzanne Maloney, Brookings fellow, 6 /28, Why the Iraq war won't engulf the Mideast, http://www.iht.com/bin/print.php?id=6383265, AG)</w:t>
      </w:r>
    </w:p>
    <w:p w:rsidR="00046EAF" w:rsidRDefault="00046EAF" w:rsidP="00046EAF">
      <w:pPr>
        <w:rPr>
          <w:rFonts w:cs="Georgia"/>
          <w:sz w:val="15"/>
          <w:szCs w:val="15"/>
        </w:rPr>
      </w:pPr>
    </w:p>
    <w:p w:rsidR="00046EAF" w:rsidRPr="00AB4958" w:rsidRDefault="00046EAF" w:rsidP="00046EAF">
      <w:pPr>
        <w:pStyle w:val="cardtext"/>
        <w:rPr>
          <w:u w:val="single"/>
        </w:rPr>
      </w:pPr>
      <w:r w:rsidRPr="009C2B02">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AB4958">
        <w:rPr>
          <w:highlight w:val="yellow"/>
          <w:u w:val="single"/>
        </w:rPr>
        <w:t>leaders</w:t>
      </w:r>
      <w:r w:rsidRPr="009C2B02">
        <w:rPr>
          <w:sz w:val="10"/>
        </w:rPr>
        <w:t xml:space="preserve">, like politicians everywhere, </w:t>
      </w:r>
      <w:r w:rsidRPr="00AB4958">
        <w:rPr>
          <w:highlight w:val="yellow"/>
          <w:u w:val="single"/>
        </w:rPr>
        <w:t>are</w:t>
      </w:r>
      <w:r w:rsidRPr="00AB4958">
        <w:rPr>
          <w:u w:val="single"/>
        </w:rPr>
        <w:t xml:space="preserve"> primarily </w:t>
      </w:r>
      <w:r w:rsidRPr="00AB4958">
        <w:rPr>
          <w:highlight w:val="yellow"/>
          <w:u w:val="single"/>
        </w:rPr>
        <w:t>interested in</w:t>
      </w:r>
      <w:r w:rsidRPr="009C2B02">
        <w:rPr>
          <w:sz w:val="10"/>
        </w:rPr>
        <w:t xml:space="preserve"> one thing: </w:t>
      </w:r>
      <w:r w:rsidRPr="00AB4958">
        <w:rPr>
          <w:highlight w:val="yellow"/>
          <w:u w:val="single"/>
        </w:rPr>
        <w:t>self-preservation</w:t>
      </w:r>
      <w:r w:rsidRPr="009C2B02">
        <w:rPr>
          <w:sz w:val="10"/>
        </w:rPr>
        <w:t xml:space="preserve">. Committing forces to Iraq is an inherently risky proposition, which, if the conflict went badly, could threaten domestic political stability. Moreover, most </w:t>
      </w:r>
      <w:r w:rsidRPr="009C2B02">
        <w:rPr>
          <w:rStyle w:val="Emphasis"/>
          <w:highlight w:val="yellow"/>
        </w:rPr>
        <w:t>Arab armies are geared toward regime protection rather than projecting power and</w:t>
      </w:r>
      <w:r w:rsidRPr="009C2B02">
        <w:rPr>
          <w:sz w:val="10"/>
        </w:rPr>
        <w:t xml:space="preserve"> thus </w:t>
      </w:r>
      <w:r w:rsidRPr="009C2B02">
        <w:rPr>
          <w:rStyle w:val="Emphasis"/>
          <w:highlight w:val="yellow"/>
        </w:rPr>
        <w:t>have little capability</w:t>
      </w:r>
      <w:r w:rsidRPr="009C2B02">
        <w:rPr>
          <w:sz w:val="10"/>
        </w:rPr>
        <w:t xml:space="preserve"> for </w:t>
      </w:r>
      <w:r w:rsidRPr="001A11BD">
        <w:rPr>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9C2B02">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B4958">
        <w:rPr>
          <w:highlight w:val="yellow"/>
          <w:u w:val="single"/>
        </w:rPr>
        <w:t>there is no precedent for Arab leaders to commit forces to conflicts in which they are not</w:t>
      </w:r>
      <w:r w:rsidRPr="00AB4958">
        <w:rPr>
          <w:u w:val="single"/>
        </w:rPr>
        <w:t xml:space="preserve"> directly </w:t>
      </w:r>
      <w:r w:rsidRPr="00AB4958">
        <w:rPr>
          <w:highlight w:val="yellow"/>
          <w:u w:val="single"/>
        </w:rPr>
        <w:t>involved</w:t>
      </w:r>
      <w:r w:rsidRPr="00AB4958">
        <w:rPr>
          <w:u w:val="single"/>
        </w:rPr>
        <w:t xml:space="preserve">. </w:t>
      </w:r>
      <w:r w:rsidRPr="009C2B02">
        <w:rPr>
          <w:sz w:val="10"/>
        </w:rPr>
        <w:t xml:space="preserve">The Iraqis and the Saudis did send small contingents to fight the Israelis in 1948 and 1967, but they were either ineffective or never made it. In the 1970s and 1980s, </w:t>
      </w:r>
      <w:r w:rsidRPr="00A22AAA">
        <w:rPr>
          <w:highlight w:val="yellow"/>
          <w:u w:val="single"/>
        </w:rPr>
        <w:t>Arab countries</w:t>
      </w:r>
      <w:r w:rsidRPr="009C2B02">
        <w:rPr>
          <w:sz w:val="10"/>
        </w:rPr>
        <w:t xml:space="preserve"> other than Syria, </w:t>
      </w:r>
      <w:r w:rsidRPr="00A22AAA">
        <w:rPr>
          <w:rStyle w:val="StyleBoldUnderline"/>
          <w:highlight w:val="yellow"/>
        </w:rPr>
        <w:t>which had a compelling interest in establishing</w:t>
      </w:r>
      <w:r w:rsidRPr="009C2B02">
        <w:rPr>
          <w:rStyle w:val="StyleBoldUnderline"/>
        </w:rPr>
        <w:t xml:space="preserve"> its </w:t>
      </w:r>
      <w:r w:rsidRPr="00A22AAA">
        <w:rPr>
          <w:rStyle w:val="StyleBoldUnderline"/>
          <w:highlight w:val="yellow"/>
        </w:rPr>
        <w:t xml:space="preserve">hegemony over Lebanon, </w:t>
      </w:r>
      <w:r w:rsidRPr="00A22AAA">
        <w:rPr>
          <w:rStyle w:val="Emphasis"/>
          <w:highlight w:val="yellow"/>
        </w:rPr>
        <w:t>never committed forces</w:t>
      </w:r>
      <w:r w:rsidRPr="00AB4958">
        <w:rPr>
          <w:u w:val="single"/>
        </w:rPr>
        <w:t xml:space="preserve"> either to protect the Lebanese from the Israelis or from other </w:t>
      </w:r>
      <w:r w:rsidRPr="009C2B02">
        <w:rPr>
          <w:rStyle w:val="StyleBoldUnderline"/>
        </w:rPr>
        <w:t xml:space="preserve">Lebanese. </w:t>
      </w:r>
      <w:r w:rsidRPr="009C2B02">
        <w:rPr>
          <w:rStyle w:val="StyleBoldUnderline"/>
          <w:highlight w:val="yellow"/>
        </w:rPr>
        <w:t>The civil war</w:t>
      </w:r>
      <w:r w:rsidRPr="00AB4958">
        <w:rPr>
          <w:u w:val="single"/>
        </w:rPr>
        <w:t xml:space="preserve"> in Lebanon </w:t>
      </w:r>
      <w:r w:rsidRPr="00AB4958">
        <w:rPr>
          <w:highlight w:val="yellow"/>
          <w:u w:val="single"/>
        </w:rPr>
        <w:t>was regarded</w:t>
      </w:r>
      <w:r w:rsidRPr="00AB4958">
        <w:rPr>
          <w:u w:val="single"/>
        </w:rPr>
        <w:t xml:space="preserve"> as </w:t>
      </w:r>
      <w:r w:rsidRPr="00AB4958">
        <w:rPr>
          <w:highlight w:val="yellow"/>
          <w:u w:val="single"/>
        </w:rPr>
        <w:t>someone else's fight</w:t>
      </w:r>
      <w:r w:rsidRPr="009C2B02">
        <w:rPr>
          <w:sz w:val="10"/>
          <w:highlight w:val="yellow"/>
        </w:rPr>
        <w:t>.</w:t>
      </w:r>
      <w:r w:rsidRPr="009C2B02">
        <w:rPr>
          <w:sz w:val="10"/>
        </w:rPr>
        <w:t xml:space="preserve"> Indeed, </w:t>
      </w:r>
      <w:r w:rsidRPr="009C2B02">
        <w:rPr>
          <w:rStyle w:val="StyleBoldUnderline"/>
        </w:rPr>
        <w:t>this is the way many leaders view the current situation</w:t>
      </w:r>
      <w:r w:rsidRPr="009C2B02">
        <w:rPr>
          <w:sz w:val="10"/>
        </w:rPr>
        <w:t xml:space="preserve"> in Iraq. To Cairo, Amman and Riyadh, </w:t>
      </w:r>
      <w:r w:rsidRPr="009C2B02">
        <w:rPr>
          <w:rStyle w:val="StyleBoldUnderline"/>
        </w:rPr>
        <w:t>the situation</w:t>
      </w:r>
      <w:r w:rsidRPr="009C2B02">
        <w:rPr>
          <w:sz w:val="10"/>
        </w:rPr>
        <w:t xml:space="preserve"> in Iraq </w:t>
      </w:r>
      <w:r w:rsidRPr="009C2B02">
        <w:rPr>
          <w:rStyle w:val="StyleBoldUnderline"/>
        </w:rPr>
        <w:t>is worrisome, but in the end it is an Iraqi and American fight</w:t>
      </w:r>
      <w:r w:rsidRPr="009C2B02">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C2B02">
        <w:rPr>
          <w:rStyle w:val="StyleBoldUnderline"/>
        </w:rPr>
        <w:t>The Middle East is a region both prone and accustomed to civil wars</w:t>
      </w:r>
      <w:r w:rsidRPr="009C2B02">
        <w:rPr>
          <w:sz w:val="10"/>
        </w:rPr>
        <w:t xml:space="preserve">. But </w:t>
      </w:r>
      <w:r w:rsidRPr="00AB4958">
        <w:rPr>
          <w:highlight w:val="yellow"/>
          <w:u w:val="single"/>
        </w:rPr>
        <w:t>given its experience with</w:t>
      </w:r>
      <w:r w:rsidRPr="009C2B02">
        <w:rPr>
          <w:sz w:val="10"/>
        </w:rPr>
        <w:t xml:space="preserve"> ambiguous </w:t>
      </w:r>
      <w:r w:rsidRPr="00AB4958">
        <w:rPr>
          <w:highlight w:val="yellow"/>
          <w:u w:val="single"/>
        </w:rPr>
        <w:t xml:space="preserve">conflicts, </w:t>
      </w:r>
      <w:r w:rsidRPr="00AB4958">
        <w:rPr>
          <w:b/>
          <w:highlight w:val="yellow"/>
          <w:u w:val="single"/>
        </w:rPr>
        <w:t>the region</w:t>
      </w:r>
      <w:r w:rsidRPr="00AB4958">
        <w:rPr>
          <w:b/>
          <w:u w:val="single"/>
        </w:rPr>
        <w:t xml:space="preserve"> has </w:t>
      </w:r>
      <w:r w:rsidRPr="009C2B02">
        <w:rPr>
          <w:sz w:val="10"/>
        </w:rPr>
        <w:t xml:space="preserve">also </w:t>
      </w:r>
      <w:r w:rsidRPr="00AB4958">
        <w:rPr>
          <w:b/>
          <w:highlight w:val="yellow"/>
          <w:u w:val="single"/>
        </w:rPr>
        <w:t xml:space="preserve">developed an </w:t>
      </w:r>
      <w:r w:rsidRPr="00AB4958">
        <w:rPr>
          <w:b/>
          <w:u w:val="single"/>
        </w:rPr>
        <w:t xml:space="preserve">intuitive </w:t>
      </w:r>
      <w:r w:rsidRPr="00AB4958">
        <w:rPr>
          <w:b/>
          <w:highlight w:val="yellow"/>
          <w:u w:val="single"/>
        </w:rPr>
        <w:t>ability to contain its</w:t>
      </w:r>
      <w:r w:rsidRPr="00AB4958">
        <w:rPr>
          <w:b/>
          <w:u w:val="single"/>
        </w:rPr>
        <w:t xml:space="preserve"> civil </w:t>
      </w:r>
      <w:r w:rsidRPr="00AB4958">
        <w:rPr>
          <w:b/>
          <w:highlight w:val="yellow"/>
          <w:u w:val="single"/>
        </w:rPr>
        <w:t>strife and prevent</w:t>
      </w:r>
      <w:r w:rsidRPr="00AB4958">
        <w:rPr>
          <w:b/>
          <w:u w:val="single"/>
        </w:rPr>
        <w:t xml:space="preserve"> local </w:t>
      </w:r>
      <w:r w:rsidRPr="00AB4958">
        <w:rPr>
          <w:b/>
          <w:highlight w:val="yellow"/>
          <w:u w:val="single"/>
        </w:rPr>
        <w:t>conflicts from enveloping the entire Middle East.</w:t>
      </w:r>
      <w:r w:rsidRPr="00AB4958">
        <w:rPr>
          <w:u w:val="single"/>
        </w:rPr>
        <w:t xml:space="preserve"> </w:t>
      </w:r>
    </w:p>
    <w:p w:rsidR="00046EAF" w:rsidRPr="0035398C" w:rsidRDefault="00046EAF" w:rsidP="00046EAF"/>
    <w:p w:rsidR="00046EAF" w:rsidRDefault="00046EAF" w:rsidP="00046EAF">
      <w:pPr>
        <w:pStyle w:val="Heading4"/>
      </w:pPr>
      <w:r>
        <w:t xml:space="preserve">Prefer our ev---theirs exaggerates minor differences and falsely hypes the risk of conflict---recent events prove  </w:t>
      </w:r>
    </w:p>
    <w:p w:rsidR="00046EAF" w:rsidRDefault="00046EAF" w:rsidP="00046EAF">
      <w:r w:rsidRPr="007E424A">
        <w:rPr>
          <w:rStyle w:val="StyleStyleBold12pt"/>
        </w:rPr>
        <w:t>Steers 11</w:t>
      </w:r>
      <w:r>
        <w:t xml:space="preserve">—Huffington Post writer (Julia, Jordan: Why It's Not A Domino In The Middle East, 2/21/11, </w:t>
      </w:r>
      <w:hyperlink r:id="rId26" w:history="1">
        <w:r w:rsidRPr="00A516F8">
          <w:rPr>
            <w:rStyle w:val="Hyperlink"/>
          </w:rPr>
          <w:t>www.huffingtonpost.com/2011/02/21/jordan_n_825896.html</w:t>
        </w:r>
      </w:hyperlink>
      <w:r>
        <w:t>)</w:t>
      </w:r>
    </w:p>
    <w:p w:rsidR="00046EAF" w:rsidRDefault="00046EAF" w:rsidP="00046EAF"/>
    <w:p w:rsidR="00046EAF" w:rsidRPr="007E424A" w:rsidRDefault="00046EAF" w:rsidP="00046EAF">
      <w:pPr>
        <w:pStyle w:val="cardtext"/>
        <w:rPr>
          <w:sz w:val="10"/>
        </w:rPr>
      </w:pPr>
      <w:r w:rsidRPr="007E424A">
        <w:rPr>
          <w:sz w:val="10"/>
        </w:rPr>
        <w:t xml:space="preserve">In early February, Agence France Press, a leading French news service, published two reports saying the 36 </w:t>
      </w:r>
      <w:r w:rsidRPr="00FE6CE0">
        <w:rPr>
          <w:rStyle w:val="StyleBoldUnderline"/>
          <w:highlight w:val="yellow"/>
        </w:rPr>
        <w:t>tribesmen</w:t>
      </w:r>
      <w:r w:rsidRPr="007E424A">
        <w:rPr>
          <w:sz w:val="10"/>
        </w:rPr>
        <w:t xml:space="preserve">, out of a tribal population of over 2 million, had </w:t>
      </w:r>
      <w:r w:rsidRPr="00FE6CE0">
        <w:rPr>
          <w:rStyle w:val="StyleBoldUnderline"/>
          <w:highlight w:val="yellow"/>
        </w:rPr>
        <w:t xml:space="preserve">warned </w:t>
      </w:r>
      <w:r w:rsidRPr="00370A41">
        <w:rPr>
          <w:rStyle w:val="StyleBoldUnderline"/>
        </w:rPr>
        <w:t>Jordan's royal family</w:t>
      </w:r>
      <w:r w:rsidRPr="00370A41">
        <w:rPr>
          <w:sz w:val="10"/>
        </w:rPr>
        <w:t xml:space="preserve"> </w:t>
      </w:r>
      <w:r w:rsidRPr="00FE6CE0">
        <w:rPr>
          <w:rStyle w:val="StyleBoldUnderline"/>
          <w:highlight w:val="yellow"/>
        </w:rPr>
        <w:t>that their country</w:t>
      </w:r>
      <w:r w:rsidRPr="0090445A">
        <w:rPr>
          <w:rStyle w:val="StyleBoldUnderline"/>
        </w:rPr>
        <w:t xml:space="preserve"> "</w:t>
      </w:r>
      <w:r w:rsidRPr="00FE6CE0">
        <w:rPr>
          <w:rStyle w:val="StyleBoldUnderline"/>
          <w:highlight w:val="yellow"/>
        </w:rPr>
        <w:t>will</w:t>
      </w:r>
      <w:r w:rsidRPr="007E424A">
        <w:rPr>
          <w:sz w:val="10"/>
        </w:rPr>
        <w:t xml:space="preserve"> sooner or later </w:t>
      </w:r>
      <w:r w:rsidRPr="00FE6CE0">
        <w:rPr>
          <w:rStyle w:val="StyleBoldUnderline"/>
          <w:highlight w:val="yellow"/>
        </w:rPr>
        <w:t>be the target of an uprising</w:t>
      </w:r>
      <w:r w:rsidRPr="0090445A">
        <w:rPr>
          <w:rStyle w:val="StyleBoldUnderline"/>
        </w:rPr>
        <w:t xml:space="preserve"> </w:t>
      </w:r>
      <w:r w:rsidRPr="007E424A">
        <w:rPr>
          <w:sz w:val="10"/>
        </w:rPr>
        <w:t>similar to the ones in Tunisia and Egypt due to the suppression of freedoms and the looting of public funds."</w:t>
      </w:r>
    </w:p>
    <w:p w:rsidR="00046EAF" w:rsidRDefault="00046EAF" w:rsidP="00046EAF">
      <w:pPr>
        <w:pStyle w:val="cardtext"/>
        <w:rPr>
          <w:rStyle w:val="Emphasis"/>
        </w:rPr>
      </w:pPr>
      <w:r w:rsidRPr="007E424A">
        <w:rPr>
          <w:sz w:val="10"/>
        </w:rPr>
        <w:t xml:space="preserve">The royal family shot back with a statement condemning the AFP's coverage of the tribal warnings as unsubstantiated and defamatory, and threatening to "pursue legal action" against the news service. Many </w:t>
      </w:r>
      <w:r w:rsidRPr="00FE6CE0">
        <w:rPr>
          <w:rStyle w:val="Emphasis"/>
          <w:highlight w:val="yellow"/>
        </w:rPr>
        <w:t>media</w:t>
      </w:r>
      <w:r w:rsidRPr="0090445A">
        <w:rPr>
          <w:rStyle w:val="Emphasis"/>
        </w:rPr>
        <w:t xml:space="preserve"> outlets </w:t>
      </w:r>
      <w:r w:rsidRPr="00FE6CE0">
        <w:rPr>
          <w:rStyle w:val="Emphasis"/>
          <w:highlight w:val="yellow"/>
        </w:rPr>
        <w:t>pounced saying</w:t>
      </w:r>
      <w:r w:rsidRPr="0090445A">
        <w:rPr>
          <w:rStyle w:val="Emphasis"/>
        </w:rPr>
        <w:t xml:space="preserve"> </w:t>
      </w:r>
      <w:r w:rsidRPr="00370A41">
        <w:rPr>
          <w:rStyle w:val="Emphasis"/>
        </w:rPr>
        <w:t>the face-off meant that deep</w:t>
      </w:r>
      <w:r w:rsidRPr="0090445A">
        <w:rPr>
          <w:rStyle w:val="Emphasis"/>
        </w:rPr>
        <w:t xml:space="preserve">-seated </w:t>
      </w:r>
      <w:r w:rsidRPr="00FE6CE0">
        <w:rPr>
          <w:rStyle w:val="Emphasis"/>
          <w:highlight w:val="yellow"/>
        </w:rPr>
        <w:t>unrest was brewing</w:t>
      </w:r>
      <w:r w:rsidRPr="0090445A">
        <w:rPr>
          <w:rStyle w:val="Emphasis"/>
        </w:rPr>
        <w:t xml:space="preserve"> in Jordan, </w:t>
      </w:r>
      <w:r w:rsidRPr="00FE6CE0">
        <w:rPr>
          <w:rStyle w:val="Emphasis"/>
          <w:highlight w:val="yellow"/>
          <w:bdr w:val="single" w:sz="4" w:space="0" w:color="auto"/>
        </w:rPr>
        <w:t xml:space="preserve">just as it was elsewhere </w:t>
      </w:r>
      <w:r w:rsidRPr="00370A41">
        <w:rPr>
          <w:rStyle w:val="Emphasis"/>
          <w:bdr w:val="single" w:sz="4" w:space="0" w:color="auto"/>
        </w:rPr>
        <w:t>in the region</w:t>
      </w:r>
      <w:r w:rsidRPr="00370A41">
        <w:rPr>
          <w:rStyle w:val="Emphasis"/>
        </w:rPr>
        <w:t>.</w:t>
      </w:r>
    </w:p>
    <w:p w:rsidR="00046EAF" w:rsidRDefault="00046EAF" w:rsidP="00046EAF">
      <w:pPr>
        <w:pStyle w:val="cardtext"/>
        <w:rPr>
          <w:rStyle w:val="Emphasis"/>
        </w:rPr>
      </w:pPr>
      <w:r w:rsidRPr="00370A41">
        <w:rPr>
          <w:rStyle w:val="Emphasis"/>
          <w:bdr w:val="single" w:sz="4" w:space="0" w:color="auto"/>
        </w:rPr>
        <w:t>Unless,</w:t>
      </w:r>
      <w:r w:rsidRPr="00FE6CE0">
        <w:rPr>
          <w:rStyle w:val="Emphasis"/>
          <w:highlight w:val="yellow"/>
          <w:bdr w:val="single" w:sz="4" w:space="0" w:color="auto"/>
        </w:rPr>
        <w:t xml:space="preserve"> of course, it wasn't</w:t>
      </w:r>
      <w:r w:rsidRPr="00FE6CE0">
        <w:rPr>
          <w:rStyle w:val="Emphasis"/>
          <w:highlight w:val="yellow"/>
        </w:rPr>
        <w:t>.</w:t>
      </w:r>
    </w:p>
    <w:p w:rsidR="00046EAF" w:rsidRDefault="00046EAF" w:rsidP="00046EAF">
      <w:pPr>
        <w:pStyle w:val="cardtext"/>
        <w:rPr>
          <w:rStyle w:val="Emphasis"/>
        </w:rPr>
      </w:pPr>
      <w:r w:rsidRPr="007E424A">
        <w:rPr>
          <w:sz w:val="10"/>
        </w:rPr>
        <w:t xml:space="preserve">Some </w:t>
      </w:r>
      <w:r w:rsidRPr="00FE6CE0">
        <w:rPr>
          <w:rStyle w:val="Emphasis"/>
          <w:highlight w:val="yellow"/>
        </w:rPr>
        <w:t>analysts say that the rush to define</w:t>
      </w:r>
      <w:r w:rsidRPr="0090445A">
        <w:rPr>
          <w:rStyle w:val="Emphasis"/>
        </w:rPr>
        <w:t xml:space="preserve"> fast-moving, seismic </w:t>
      </w:r>
      <w:r w:rsidRPr="00FE6CE0">
        <w:rPr>
          <w:rStyle w:val="Emphasis"/>
          <w:highlight w:val="yellow"/>
        </w:rPr>
        <w:t>protests has</w:t>
      </w:r>
      <w:r w:rsidRPr="007E424A">
        <w:rPr>
          <w:sz w:val="10"/>
        </w:rPr>
        <w:t xml:space="preserve"> sometimes </w:t>
      </w:r>
      <w:r w:rsidRPr="00FE6CE0">
        <w:rPr>
          <w:rStyle w:val="Emphasis"/>
          <w:highlight w:val="yellow"/>
          <w:bdr w:val="single" w:sz="4" w:space="0" w:color="auto"/>
        </w:rPr>
        <w:t>trumped accuracy</w:t>
      </w:r>
      <w:r w:rsidRPr="0090445A">
        <w:rPr>
          <w:rStyle w:val="Emphasis"/>
        </w:rPr>
        <w:t xml:space="preserve"> in the coverage of the Middle East.</w:t>
      </w:r>
    </w:p>
    <w:p w:rsidR="00046EAF" w:rsidRPr="007E424A" w:rsidRDefault="00046EAF" w:rsidP="00046EAF">
      <w:pPr>
        <w:pStyle w:val="cardtext"/>
        <w:rPr>
          <w:sz w:val="10"/>
        </w:rPr>
      </w:pPr>
      <w:r w:rsidRPr="007E424A">
        <w:rPr>
          <w:sz w:val="10"/>
        </w:rPr>
        <w:t>"</w:t>
      </w:r>
      <w:r w:rsidRPr="00FE6CE0">
        <w:rPr>
          <w:rStyle w:val="Emphasis"/>
          <w:highlight w:val="yellow"/>
        </w:rPr>
        <w:t>This frenzy</w:t>
      </w:r>
      <w:r w:rsidRPr="007E424A">
        <w:rPr>
          <w:sz w:val="10"/>
        </w:rPr>
        <w:t xml:space="preserve"> has caught the West by surprise and has </w:t>
      </w:r>
      <w:r w:rsidRPr="00FE6CE0">
        <w:rPr>
          <w:rStyle w:val="Emphasis"/>
          <w:highlight w:val="yellow"/>
        </w:rPr>
        <w:t xml:space="preserve">resulted in events being reported </w:t>
      </w:r>
      <w:r w:rsidRPr="00FE6CE0">
        <w:rPr>
          <w:rStyle w:val="Emphasis"/>
          <w:highlight w:val="yellow"/>
          <w:bdr w:val="single" w:sz="4" w:space="0" w:color="auto"/>
        </w:rPr>
        <w:t>without analysis, background or research</w:t>
      </w:r>
      <w:r w:rsidRPr="00FE6CE0">
        <w:rPr>
          <w:sz w:val="10"/>
          <w:highlight w:val="yellow"/>
        </w:rPr>
        <w:t xml:space="preserve">," </w:t>
      </w:r>
      <w:r w:rsidRPr="00FE6CE0">
        <w:rPr>
          <w:rStyle w:val="StyleBoldUnderline"/>
          <w:highlight w:val="yellow"/>
        </w:rPr>
        <w:t>said Dr</w:t>
      </w:r>
      <w:r w:rsidRPr="00367BE3">
        <w:rPr>
          <w:rStyle w:val="StyleBoldUnderline"/>
        </w:rPr>
        <w:t>.</w:t>
      </w:r>
      <w:r w:rsidRPr="007E424A">
        <w:rPr>
          <w:sz w:val="10"/>
        </w:rPr>
        <w:t xml:space="preserve"> Safwan M. </w:t>
      </w:r>
      <w:r w:rsidRPr="00FE6CE0">
        <w:rPr>
          <w:rStyle w:val="StyleBoldUnderline"/>
          <w:highlight w:val="yellow"/>
        </w:rPr>
        <w:t>Masri</w:t>
      </w:r>
      <w:r w:rsidRPr="00367BE3">
        <w:rPr>
          <w:rStyle w:val="StyleBoldUnderline"/>
        </w:rPr>
        <w:t>, Director of the Columbia University Middle East Research Center</w:t>
      </w:r>
      <w:r w:rsidRPr="007E424A">
        <w:rPr>
          <w:sz w:val="10"/>
        </w:rPr>
        <w:t>, in an interview with The Huffington Post.</w:t>
      </w:r>
    </w:p>
    <w:p w:rsidR="00046EAF" w:rsidRPr="00222EA3" w:rsidRDefault="00046EAF" w:rsidP="00046EAF">
      <w:pPr>
        <w:pStyle w:val="cardtext"/>
        <w:rPr>
          <w:sz w:val="10"/>
        </w:rPr>
      </w:pPr>
      <w:r w:rsidRPr="00222EA3">
        <w:rPr>
          <w:sz w:val="10"/>
        </w:rPr>
        <w:t xml:space="preserve">Jordan is an anomaly of sorts, one of the Middle East's few constitutional monarchies. The King wields real executive power, and appoints the the prime minister and the Senate, but the country has a bicameral parliament, with a democratically elected Lower House. </w:t>
      </w:r>
      <w:r w:rsidRPr="00222EA3">
        <w:rPr>
          <w:rStyle w:val="StyleBoldUnderline"/>
          <w:highlight w:val="yellow"/>
        </w:rPr>
        <w:t>Their multi-ethnic population</w:t>
      </w:r>
      <w:r w:rsidRPr="00D913B0">
        <w:rPr>
          <w:rStyle w:val="StyleBoldUnderline"/>
        </w:rPr>
        <w:t>--</w:t>
      </w:r>
      <w:r w:rsidRPr="00222EA3">
        <w:rPr>
          <w:sz w:val="10"/>
        </w:rPr>
        <w:t>the country has absorbed many Iraqi and Palestinian refugees in recent decades--</w:t>
      </w:r>
      <w:r w:rsidRPr="00222EA3">
        <w:rPr>
          <w:rStyle w:val="StyleBoldUnderline"/>
          <w:highlight w:val="yellow"/>
        </w:rPr>
        <w:t>is viewed</w:t>
      </w:r>
      <w:r w:rsidRPr="00222EA3">
        <w:rPr>
          <w:rStyle w:val="StyleBoldUnderline"/>
        </w:rPr>
        <w:t xml:space="preserve"> domestically </w:t>
      </w:r>
      <w:r w:rsidRPr="00222EA3">
        <w:rPr>
          <w:rStyle w:val="StyleBoldUnderline"/>
          <w:highlight w:val="yellow"/>
        </w:rPr>
        <w:t>as a source of stability</w:t>
      </w:r>
      <w:r w:rsidRPr="00D913B0">
        <w:rPr>
          <w:rStyle w:val="StyleBoldUnderline"/>
        </w:rPr>
        <w:t xml:space="preserve"> </w:t>
      </w:r>
      <w:r w:rsidRPr="00222EA3">
        <w:rPr>
          <w:sz w:val="10"/>
        </w:rPr>
        <w:t>that sets Jordan apart from nearby countries prone to ethnic clashes. The Bedouin tribes, which make up close to 40 percent of the population, have historically been loyal to the monarchy.</w:t>
      </w:r>
    </w:p>
    <w:p w:rsidR="00046EAF" w:rsidRPr="00D17C4E" w:rsidRDefault="00046EAF" w:rsidP="00046EAF"/>
    <w:p w:rsidR="00046EAF" w:rsidRPr="00D17C4E" w:rsidRDefault="00046EAF" w:rsidP="00046EAF"/>
    <w:p w:rsidR="00046EAF" w:rsidRDefault="00046EAF" w:rsidP="00046EAF">
      <w:pPr>
        <w:pStyle w:val="Heading1"/>
      </w:pPr>
      <w:r>
        <w:t>2NC</w:t>
      </w:r>
    </w:p>
    <w:p w:rsidR="00046EAF" w:rsidRDefault="00046EAF" w:rsidP="00046EAF">
      <w:pPr>
        <w:pStyle w:val="Heading2"/>
      </w:pPr>
      <w:r>
        <w:rPr>
          <w:b w:val="0"/>
          <w:bCs w:val="0"/>
        </w:rPr>
        <w:t>Solves Iran Security Guarantee</w:t>
      </w:r>
    </w:p>
    <w:p w:rsidR="00046EAF" w:rsidRDefault="00046EAF" w:rsidP="00046EAF">
      <w:pPr>
        <w:pStyle w:val="Heading2"/>
      </w:pPr>
    </w:p>
    <w:p w:rsidR="00046EAF" w:rsidRDefault="00046EAF" w:rsidP="00046EAF">
      <w:pPr>
        <w:pStyle w:val="Heading2"/>
      </w:pPr>
      <w:r>
        <w:t>1AC Ev for CP</w:t>
      </w:r>
    </w:p>
    <w:p w:rsidR="00046EAF" w:rsidRDefault="00046EAF" w:rsidP="00046EAF">
      <w:r>
        <w:rPr>
          <w:rStyle w:val="StyleStyleBold12pt"/>
        </w:rPr>
        <w:t>Mousavian ’13</w:t>
      </w:r>
      <w:r>
        <w:t xml:space="preserve">, Hossein Mousavian, Winter 2013, The Washington Quarterly, “An Opportunity for a U.S.-Iran Paradigm Shift,” </w:t>
      </w:r>
      <w:hyperlink r:id="rId27" w:history="1">
        <w:r>
          <w:rPr>
            <w:rStyle w:val="Hyperlink"/>
          </w:rPr>
          <w:t>http://csisdev.forumone.com/files/publication/TWQ_13Winter_Mousavian.pdf</w:t>
        </w:r>
      </w:hyperlink>
      <w:r>
        <w:t>, p. 138-139</w:t>
      </w:r>
    </w:p>
    <w:p w:rsidR="00046EAF" w:rsidRPr="002B7101" w:rsidRDefault="00046EAF" w:rsidP="00046EAF"/>
    <w:p w:rsidR="00046EAF" w:rsidRDefault="00046EAF" w:rsidP="00046EAF"/>
    <w:p w:rsidR="00046EAF" w:rsidRDefault="00046EAF" w:rsidP="00046EAF">
      <w:r>
        <w:rPr>
          <w:rStyle w:val="StyleUnderline"/>
          <w:highlight w:val="yellow"/>
        </w:rPr>
        <w:t>It is crucial for U.S. policymakers</w:t>
      </w:r>
      <w:r>
        <w:t>, especially those who advocate sanctions</w:t>
      </w:r>
      <w:r>
        <w:rPr>
          <w:sz w:val="12"/>
        </w:rPr>
        <w:t xml:space="preserve"> </w:t>
      </w:r>
      <w:r>
        <w:t xml:space="preserve">and regime change, </w:t>
      </w:r>
      <w:r>
        <w:rPr>
          <w:rStyle w:val="StyleUnderline"/>
          <w:highlight w:val="yellow"/>
        </w:rPr>
        <w:t xml:space="preserve">to understand that Iranian clerics </w:t>
      </w:r>
      <w:r>
        <w:rPr>
          <w:highlight w:val="yellow"/>
        </w:rPr>
        <w:t>are</w:t>
      </w:r>
      <w:r>
        <w:rPr>
          <w:rStyle w:val="StyleUnderline"/>
          <w:highlight w:val="yellow"/>
        </w:rPr>
        <w:t xml:space="preserve"> </w:t>
      </w:r>
      <w:r>
        <w:rPr>
          <w:rStyle w:val="Emphasis"/>
          <w:highlight w:val="yellow"/>
        </w:rPr>
        <w:t>radicalized under threat</w:t>
      </w:r>
      <w:r>
        <w:rPr>
          <w:rStyle w:val="StyleUnderline"/>
          <w:highlight w:val="yellow"/>
        </w:rPr>
        <w:t xml:space="preserve">. </w:t>
      </w:r>
      <w:r>
        <w:rPr>
          <w:rStyle w:val="Emphasis"/>
          <w:highlight w:val="yellow"/>
        </w:rPr>
        <w:t>If this pressure were alleviated, it would inversely lead to their moderation</w:t>
      </w:r>
      <w:r>
        <w:t>.</w:t>
      </w:r>
    </w:p>
    <w:p w:rsidR="00046EAF" w:rsidRPr="002B7101" w:rsidRDefault="00046EAF" w:rsidP="00046EAF"/>
    <w:p w:rsidR="00046EAF" w:rsidRDefault="00046EAF" w:rsidP="00046EAF">
      <w:r>
        <w:rPr>
          <w:rStyle w:val="StyleUnderline"/>
        </w:rPr>
        <w:t xml:space="preserve">Iran </w:t>
      </w:r>
      <w:r>
        <w:rPr>
          <w:rStyle w:val="StyleUnderline"/>
          <w:highlight w:val="yellow"/>
        </w:rPr>
        <w:t xml:space="preserve">played in the release of </w:t>
      </w:r>
      <w:r>
        <w:rPr>
          <w:rStyle w:val="StyleUnderline"/>
        </w:rPr>
        <w:t xml:space="preserve">the </w:t>
      </w:r>
      <w:r>
        <w:rPr>
          <w:rStyle w:val="StyleUnderline"/>
          <w:highlight w:val="yellow"/>
        </w:rPr>
        <w:t>Western hostages held in  Lebanon</w:t>
      </w:r>
      <w:r>
        <w:t xml:space="preserve">.30 </w:t>
      </w:r>
      <w:r>
        <w:rPr>
          <w:rStyle w:val="StyleUnderline"/>
        </w:rPr>
        <w:t xml:space="preserve">Washington’s </w:t>
      </w:r>
      <w:r>
        <w:rPr>
          <w:rStyle w:val="StyleUnderline"/>
          <w:highlight w:val="yellow"/>
        </w:rPr>
        <w:t>request for Iranian cooperation</w:t>
      </w:r>
      <w:r>
        <w:rPr>
          <w:rStyle w:val="StyleUnderline"/>
        </w:rPr>
        <w:t xml:space="preserve"> in the War on Terror  also </w:t>
      </w:r>
      <w:r>
        <w:rPr>
          <w:rStyle w:val="StyleUnderline"/>
          <w:highlight w:val="yellow"/>
        </w:rPr>
        <w:t>led to</w:t>
      </w:r>
      <w:r>
        <w:rPr>
          <w:rStyle w:val="StyleUnderline"/>
        </w:rPr>
        <w:t xml:space="preserve"> Iranian </w:t>
      </w:r>
      <w:r>
        <w:rPr>
          <w:rStyle w:val="StyleUnderline"/>
          <w:highlight w:val="yellow"/>
        </w:rPr>
        <w:t>support in fighting</w:t>
      </w:r>
      <w:r>
        <w:rPr>
          <w:rStyle w:val="StyleUnderline"/>
        </w:rPr>
        <w:t xml:space="preserve"> </w:t>
      </w:r>
      <w:r>
        <w:rPr>
          <w:rStyle w:val="StyleUnderline"/>
          <w:highlight w:val="yellow"/>
        </w:rPr>
        <w:t>al-/Qaeda and the Taliban in 2001</w:t>
      </w:r>
      <w:r>
        <w:t>.31</w:t>
      </w:r>
    </w:p>
    <w:p w:rsidR="00046EAF" w:rsidRDefault="00046EAF" w:rsidP="00046EAF"/>
    <w:p w:rsidR="00046EAF" w:rsidRPr="00882735" w:rsidRDefault="00046EAF" w:rsidP="00046EAF">
      <w:pPr>
        <w:rPr>
          <w:rStyle w:val="StyleStyleBold12pt"/>
        </w:rPr>
      </w:pPr>
      <w:r w:rsidRPr="00882735">
        <w:rPr>
          <w:rStyle w:val="StyleStyleBold12pt"/>
        </w:rPr>
        <w:t>Walt 13</w:t>
      </w:r>
    </w:p>
    <w:p w:rsidR="00046EAF" w:rsidRDefault="00046EAF" w:rsidP="00046EAF">
      <w:r>
        <w:rPr>
          <w:rStyle w:val="StyleBoldUnderline"/>
        </w:rPr>
        <w:t xml:space="preserve">I'm 100 percent sure that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should engage Iran's new government seriously</w:t>
      </w:r>
      <w:r>
        <w:rPr>
          <w:rStyle w:val="StyleBoldUnderline"/>
        </w:rPr>
        <w:t xml:space="preserve"> and patiently </w:t>
      </w:r>
      <w:r>
        <w:rPr>
          <w:rStyle w:val="StyleBoldUnderline"/>
          <w:highlight w:val="yellow"/>
        </w:rPr>
        <w:t>to see whether a deal can be struck</w:t>
      </w:r>
      <w:r>
        <w:t>.</w:t>
      </w:r>
    </w:p>
    <w:p w:rsidR="00046EAF" w:rsidRDefault="00046EAF" w:rsidP="00046EAF"/>
    <w:p w:rsidR="00046EAF" w:rsidRDefault="00046EAF" w:rsidP="00046EAF">
      <w:r>
        <w:rPr>
          <w:rStyle w:val="StyleStyleBold12pt"/>
          <w:highlight w:val="yellow"/>
        </w:rPr>
        <w:t>Heinonen and Henderson, 13</w:t>
      </w:r>
      <w:r>
        <w:t xml:space="preserve"> (Simon Henderson is the Baker Fellow and director of the Gulf and Energy Policy Program at The Washington Institute. Olli Heinonen is a senior fellow at the Harvard Kennedy School's Belfer Center and a former deputy director-general for safeguards at the IAEA. Rouhani and Iran's Nuclear Progress. http://www.washingtoninstitute.org/policy-analysis/view/rouhani-and-irans-nuclear-progress)</w:t>
      </w:r>
    </w:p>
    <w:p w:rsidR="00046EAF" w:rsidRPr="00882735" w:rsidRDefault="00046EAF" w:rsidP="00046EAF">
      <w:pPr>
        <w:rPr>
          <w:rStyle w:val="StyleStyleBold12pt"/>
        </w:rPr>
      </w:pPr>
      <w:r>
        <w:rPr>
          <w:rStyle w:val="Emphasis"/>
        </w:rPr>
        <w:t xml:space="preserve"> Despite being inaugurated only weeks ago, President Rouhani should hit the ground running on the nuclear issue. He served as Iran's top nuclear negotiator from 2003 to 2005 and was also involved in crafting nuclear policies as secretary of the Supreme National Security Council from 1989 to 2005. His election was widely attributed to his campaign promises of bringing relief from international nuclear sanctions</w:t>
      </w:r>
      <w:r>
        <w:t>.</w:t>
      </w:r>
      <w:r>
        <w:rPr>
          <w:sz w:val="12"/>
        </w:rPr>
        <w:t xml:space="preserve">¶ </w:t>
      </w:r>
      <w:r>
        <w:t xml:space="preserve">Since winning office, </w:t>
      </w:r>
      <w:r>
        <w:rPr>
          <w:rStyle w:val="StyleBoldUnderline"/>
        </w:rPr>
        <w:t>Rouhani has been assessing his strengths within Iran's power structure, which is dominated by</w:t>
      </w:r>
      <w:r>
        <w:t xml:space="preserve"> Supreme Leader Ali </w:t>
      </w:r>
      <w:r>
        <w:rPr>
          <w:rStyle w:val="StyleBoldUnderline"/>
        </w:rPr>
        <w:t>Khamenei</w:t>
      </w:r>
      <w:r>
        <w:t xml:space="preserve">. </w:t>
      </w:r>
      <w:r>
        <w:rPr>
          <w:rStyle w:val="Emphasis"/>
        </w:rPr>
        <w:t>He has also been crafting a new nuclear negotiating team.</w:t>
      </w:r>
      <w:r>
        <w:t xml:space="preserve"> Although </w:t>
      </w:r>
      <w:r>
        <w:rPr>
          <w:rStyle w:val="StyleBoldUnderline"/>
        </w:rPr>
        <w:t>he has already publicly indicated that suspending the nuclear program is not an option</w:t>
      </w:r>
    </w:p>
    <w:p w:rsidR="00046EAF" w:rsidRDefault="00046EAF" w:rsidP="00046EAF">
      <w:pPr>
        <w:pStyle w:val="Heading3"/>
        <w:rPr>
          <w:b w:val="0"/>
          <w:bCs w:val="0"/>
        </w:rPr>
      </w:pPr>
      <w:r>
        <w:rPr>
          <w:b w:val="0"/>
          <w:bCs w:val="0"/>
        </w:rPr>
        <w:t>Overview</w:t>
      </w:r>
    </w:p>
    <w:p w:rsidR="00046EAF" w:rsidRDefault="00046EAF" w:rsidP="00046EAF"/>
    <w:p w:rsidR="00046EAF" w:rsidRDefault="00046EAF" w:rsidP="00046EAF">
      <w:r>
        <w:t xml:space="preserve">The counterplan has Obama issue a legally binding executive order to not strike Iran and to not get involved if others strike Iran — </w:t>
      </w:r>
    </w:p>
    <w:p w:rsidR="00046EAF" w:rsidRDefault="00046EAF" w:rsidP="00046EAF"/>
    <w:p w:rsidR="00046EAF" w:rsidRDefault="00046EAF" w:rsidP="00046EAF">
      <w:r>
        <w:t xml:space="preserve">Lander is from three days ago — says Obama is negotiating with Tehran now — our diplomatic charm offensive is working — they are exchanging letters and diplomats agree that it has created the opportunity for change — direct discussions are key to strike a deal. </w:t>
      </w:r>
    </w:p>
    <w:p w:rsidR="00046EAF" w:rsidRDefault="00046EAF" w:rsidP="00046EAF"/>
    <w:p w:rsidR="00046EAF" w:rsidRDefault="00046EAF" w:rsidP="00046EAF">
      <w:pPr>
        <w:rPr>
          <w:rStyle w:val="StyleBoldUnderline"/>
        </w:rPr>
      </w:pPr>
      <w:r>
        <w:t>Only presidential negotiations can solve — extend FCNL — congresses role in negotiations is support oriented.</w:t>
      </w:r>
    </w:p>
    <w:p w:rsidR="00046EAF" w:rsidRDefault="00046EAF" w:rsidP="00046EAF"/>
    <w:p w:rsidR="00046EAF" w:rsidRDefault="00046EAF" w:rsidP="00046EAF">
      <w:pPr>
        <w:pStyle w:val="Heading3"/>
      </w:pPr>
      <w:r>
        <w:rPr>
          <w:b w:val="0"/>
          <w:bCs w:val="0"/>
        </w:rPr>
        <w:t>2NC Solves – Obama/Rohani Talks</w:t>
      </w:r>
    </w:p>
    <w:p w:rsidR="00046EAF" w:rsidRDefault="00046EAF" w:rsidP="00046EAF">
      <w:pPr>
        <w:pStyle w:val="Heading4"/>
        <w:rPr>
          <w:b w:val="0"/>
          <w:bCs w:val="0"/>
        </w:rPr>
      </w:pPr>
      <w:r>
        <w:rPr>
          <w:b w:val="0"/>
          <w:bCs w:val="0"/>
        </w:rPr>
        <w:t xml:space="preserve">Obama is key to negotiating directly with Rohani over Iran’s nuclear program </w:t>
      </w:r>
    </w:p>
    <w:p w:rsidR="00046EAF" w:rsidRDefault="00046EAF" w:rsidP="00046EAF">
      <w:r>
        <w:rPr>
          <w:rStyle w:val="StyleStyleBold12pt"/>
        </w:rPr>
        <w:t>Bloomberg 9/19</w:t>
      </w:r>
      <w:r>
        <w:t>, “Rohani Display of Moderation Draws Praise Amid Questions,” http://www.bloomberg.com/news/2013-09-19/rohani-display-of-moderation-draws-praise-amid-questions.html</w:t>
      </w:r>
    </w:p>
    <w:p w:rsidR="00046EAF" w:rsidRDefault="00046EAF" w:rsidP="00046EAF">
      <w:pPr>
        <w:rPr>
          <w:rStyle w:val="StyleBoldUnderline"/>
        </w:rPr>
      </w:pPr>
      <w:r>
        <w:rPr>
          <w:sz w:val="16"/>
        </w:rPr>
        <w:t xml:space="preserve">After eight years of bellicose rhetoric from his predecessor, </w:t>
      </w:r>
      <w:r>
        <w:rPr>
          <w:rStyle w:val="StyleBoldUnderline"/>
          <w:highlight w:val="yellow"/>
        </w:rPr>
        <w:t>Iranian President</w:t>
      </w:r>
      <w:r>
        <w:rPr>
          <w:sz w:val="16"/>
        </w:rPr>
        <w:t xml:space="preserve"> Hassan Rohani’s smiling face is prompting a debate about whether his outreach is a promise or a ploy. In an interview that aired last night on NBC, </w:t>
      </w:r>
      <w:r>
        <w:rPr>
          <w:rStyle w:val="StyleBoldUnderline"/>
          <w:highlight w:val="yellow"/>
        </w:rPr>
        <w:t>Rohani</w:t>
      </w:r>
      <w:r>
        <w:rPr>
          <w:rStyle w:val="StyleBoldUnderline"/>
        </w:rPr>
        <w:t xml:space="preserve"> said Iran won’t develop nuclear weapons, and in the last month he’s </w:t>
      </w:r>
      <w:r>
        <w:rPr>
          <w:rStyle w:val="StyleBoldUnderline"/>
          <w:highlight w:val="yellow"/>
        </w:rPr>
        <w:t>exchanged letters with</w:t>
      </w:r>
      <w:r>
        <w:rPr>
          <w:rStyle w:val="StyleBoldUnderline"/>
        </w:rPr>
        <w:t xml:space="preserve"> President Barack </w:t>
      </w:r>
      <w:r>
        <w:rPr>
          <w:rStyle w:val="StyleBoldUnderline"/>
          <w:highlight w:val="yellow"/>
        </w:rPr>
        <w:t>Obama and named a diplomat known as a moderate as his foreign minister and chief nuclear negotiator</w:t>
      </w:r>
      <w:r>
        <w:rPr>
          <w:rStyle w:val="StyleBoldUnderline"/>
        </w:rPr>
        <w:t>.</w:t>
      </w:r>
      <w:r>
        <w:rPr>
          <w:sz w:val="16"/>
        </w:rPr>
        <w:t xml:space="preserve"> Earlier this week, Iran’s Supreme Leader, Ayatollah Ali Khamenei, called for “heroic flexibility” in negotiations. </w:t>
      </w:r>
      <w:r>
        <w:rPr>
          <w:rStyle w:val="StyleBoldUnderline"/>
          <w:highlight w:val="yellow"/>
        </w:rPr>
        <w:t>Some</w:t>
      </w:r>
      <w:r>
        <w:rPr>
          <w:rStyle w:val="StyleBoldUnderline"/>
        </w:rPr>
        <w:t xml:space="preserve"> Iran-watchers </w:t>
      </w:r>
      <w:r>
        <w:rPr>
          <w:rStyle w:val="StyleBoldUnderline"/>
          <w:highlight w:val="yellow"/>
        </w:rPr>
        <w:t>are hailing</w:t>
      </w:r>
      <w:r>
        <w:rPr>
          <w:rStyle w:val="StyleBoldUnderline"/>
        </w:rPr>
        <w:t xml:space="preserve"> what they call </w:t>
      </w:r>
      <w:r>
        <w:rPr>
          <w:rStyle w:val="Emphasis"/>
          <w:highlight w:val="yellow"/>
        </w:rPr>
        <w:t>an unprecedented opportunity</w:t>
      </w:r>
      <w:r>
        <w:rPr>
          <w:rStyle w:val="StyleBoldUnderline"/>
          <w:highlight w:val="yellow"/>
        </w:rPr>
        <w:t xml:space="preserve"> to resolve the dispute over its nuclear program</w:t>
      </w:r>
      <w:r>
        <w:rPr>
          <w:rStyle w:val="StyleBoldUnderline"/>
        </w:rPr>
        <w:t xml:space="preserve"> and end the country’s international isolation.</w:t>
      </w:r>
      <w:r>
        <w:rPr>
          <w:sz w:val="16"/>
        </w:rPr>
        <w:t xml:space="preserve"> Others who doubt Iran’s motives, including Israeli Prime Minister Benjamin Netanyahu, say previous would-be reformers have all failed and Rohani’s charm offensive is a ploy to win relief from economic sanctions. Current and former U.S. policy makers say they’re reserving judgment until Rohani’s words are matched by actions. </w:t>
      </w:r>
      <w:r>
        <w:rPr>
          <w:rStyle w:val="StyleBoldUnderline"/>
        </w:rPr>
        <w:t>“The Iranians have launched a very serious and skillful public diplomacy campaign as a way of preparing the ground for negotiations” and are hoping “the image of reasonableness and flexibility” will persuade the international community</w:t>
      </w:r>
      <w:r>
        <w:rPr>
          <w:sz w:val="16"/>
        </w:rPr>
        <w:t xml:space="preserve"> to relax sanctions, </w:t>
      </w:r>
      <w:r>
        <w:rPr>
          <w:rStyle w:val="StyleBoldUnderline"/>
        </w:rPr>
        <w:t xml:space="preserve">said Robert Einhorn. He served as the Obama administration’s special adviser on nonproliferation until earlier this year and was a member of the U.S. negotiating team at several rounds of talks with Iran. </w:t>
      </w:r>
      <w:r>
        <w:rPr>
          <w:sz w:val="16"/>
        </w:rPr>
        <w:t xml:space="preserve">UN Meetings Einhorn, now a fellow at the Brookings Institution in Washington, said in an interview that the U.S. and its partners “can’t rely on these encouraging statements. The test will be the positions the Iranians take at the negotiating table.” </w:t>
      </w:r>
      <w:r>
        <w:rPr>
          <w:rStyle w:val="StyleBoldUnderline"/>
          <w:highlight w:val="yellow"/>
        </w:rPr>
        <w:t>Obama</w:t>
      </w:r>
      <w:r>
        <w:rPr>
          <w:rStyle w:val="StyleBoldUnderline"/>
        </w:rPr>
        <w:t xml:space="preserve"> has </w:t>
      </w:r>
      <w:r>
        <w:rPr>
          <w:rStyle w:val="StyleBoldUnderline"/>
          <w:highlight w:val="yellow"/>
        </w:rPr>
        <w:t>said Iran’s</w:t>
      </w:r>
      <w:r>
        <w:rPr>
          <w:rStyle w:val="StyleBoldUnderline"/>
        </w:rPr>
        <w:t xml:space="preserve"> more conciliatory </w:t>
      </w:r>
      <w:r>
        <w:rPr>
          <w:rStyle w:val="StyleBoldUnderline"/>
          <w:highlight w:val="yellow"/>
        </w:rPr>
        <w:t>tone should be put to the test, and</w:t>
      </w:r>
      <w:r>
        <w:rPr>
          <w:rStyle w:val="StyleBoldUnderline"/>
        </w:rPr>
        <w:t xml:space="preserve"> the administration </w:t>
      </w:r>
      <w:r>
        <w:rPr>
          <w:rStyle w:val="StyleBoldUnderline"/>
          <w:highlight w:val="yellow"/>
        </w:rPr>
        <w:t>hasn’t ruled out an Obama-Rohani meeting</w:t>
      </w:r>
      <w:r>
        <w:rPr>
          <w:rStyle w:val="StyleBoldUnderline"/>
        </w:rPr>
        <w:t xml:space="preserve"> during the United Nations General Assembly meetings in New York next week.</w:t>
      </w:r>
      <w:r>
        <w:rPr>
          <w:sz w:val="16"/>
        </w:rPr>
        <w:t xml:space="preserve"> White House press secretary Jay Carney said yesterday only that “there are currently no plans” for such an encounter. </w:t>
      </w:r>
      <w:r>
        <w:rPr>
          <w:rStyle w:val="StyleBoldUnderline"/>
        </w:rPr>
        <w:t xml:space="preserve">“It’s fair to say that the president believes there is an opportunity for diplomacy when it comes to the issues that have presented challenges to the United States and our allies with regards to Iran, and we hope that the Iranian government takes advantage of this opportunity,” Carney told reporters. </w:t>
      </w:r>
      <w:r>
        <w:rPr>
          <w:sz w:val="16"/>
        </w:rPr>
        <w:t xml:space="preserve">UN Secretary-General Ban Ki-moon, who said he will meet with the Iranian president next week, told reporters today in New York that he is pleased Iran is taking “some concrete steps” to deliver on Rohani’s campaign promises. High Stakes </w:t>
      </w:r>
      <w:r>
        <w:rPr>
          <w:rStyle w:val="StyleBoldUnderline"/>
        </w:rPr>
        <w:t xml:space="preserve">At stake are Iran’s nuclear program and the threat of military force by Israel, the U.S. or both if Iran moves to build a nuclear weapon, balanced against the possibility of improved relations after three decades of distrust if Iran resolves the international concerns over its nuclear research. </w:t>
      </w:r>
      <w:r>
        <w:rPr>
          <w:sz w:val="16"/>
        </w:rPr>
        <w:t xml:space="preserve">The U.S. and other members of the UN Security Council, as well as Israel, say they have evidence that Iran is secretly trying to develop the ability to make nuclear weapons. Iran says its uranium enrichment and other programs are for civilian energy and medical research. “We have never pursued or sought a nuclear bomb, and we are not going to do so,” Rohani, who said he has “full authority” to resolve the matter, said in the interview with Ann Curry of NBC News that aired last night. “We solely are looking for peaceful nuclear technology.” ‘Exercise Flexibility’ In a meeting with commanders of the Islamic Revolutionary Guard Corps on Sept. 17, Khamenei appeared to support a new approach to international talks, comparing Iran to a wrestler who “may exercise flexibility for a tactical reason, but won’t forget who his rival is and what his goal is.” While Iran’s goal remains subject to debate, there have been multiple signs of moderation since Rohani took office Aug. 4. Yesterday, the Iranian government released 10 political prisoners, including lawyer Nasrin Sotoudeh, according to the official Iranian Student News Agency. The government has eased press restrictions, limited anti-Western rhetoric and wished Jews a Happy Jewish New Year from the Twitter Inc. account of Foreign Minister Mohammad Javad Zarif. Rohani’s cabinet members have opened accounts with Menlo Park, California-based Facebook Inc. and held regular press briefings. The culture ministry reopened the House of Cinema, a Tehran-based center for filmmakers and artists that was shut under the previous president, Mahmoud Ahmadinejad. Different Reactions The reactions from a dozen Iran specialists interviewed about the new government’s message of openness ranged from optimism to disbelief. The skeptics called Zarif’s Rosh Hashanah message disingenuous after years of anti-Israel vitriol from Ahmadinejad and, according to the U.S. government, Revolutionary Guard plots and terrorist attacks against Jews, Western interests and even Saudi Arabia’s ambassador in Washington. Mark Dubowitz, executive director of the Foundation for Defense of Democracies in Washington and an advocate of tough sanctions on Iran, dismissed the Jewish New Year message as a stunt. He said the only leaders whose attitudes matter are Iran’s supreme leader and the Revolutionary Guard. If Khamenei is Iran’s chairman of the board and the head of the Revolutionary Guard is the chief operating officer, Rohani and Zarif are “vice presidents for marketing and sales,” Dubowitz said. Khamenei’s Backing Some longtime Iran specialists, including former U.S. Ambassador John Limbert, counter that without Khamenei’s implicit backing, Rohani, a cleric and early follower of Ayatollah Ruhollah Khomeini, the leader of Iran’s 1979 revolution, and Zarif, who served five years as Iran’s UN ambassador, wouldn’t be able to take the steps they have. Limbert, a Farsi-speaker who as a young diplomat was held hostage in the U.S. Embassy in Tehran for 444 days, called Rohani “very much an insider. These folks know each other well and have been together through three decades of the Islamic Republic of Iran. They know each other’s ideas and thoughts. They don’t need to get explicit orders to do this or that.” “I’m willing to curb my enthusiasm,” Limbert, now a professor at the U.S. Naval Academy in Annapolis, Maryland, said in an interview. “There’s nothing wrong with being skeptical given past performance, but you’ve got to have some patience. If we could never agree on anything, then I’d still be in Tehran” as a hostage. Revolution, Hostages The deep-seated mutual distrust since the 1979 revolution, hostage crisis and rupture in relations between the U.S. and Iran undermines the ability of either side to recognize or accept a good deal when one is presented, he said. </w:t>
      </w:r>
      <w:r>
        <w:rPr>
          <w:rStyle w:val="StyleBoldUnderline"/>
        </w:rPr>
        <w:t xml:space="preserve">Under President Bill Clinton, the U.S. offered a road map to better relations without preconditions, and Iran walked away. Likewise, when Iran offered what was called a grand bargain in 2003, the Bush administration ignored the opportunity and Iran disavowed it, according to Limbert. </w:t>
      </w:r>
      <w:r>
        <w:rPr>
          <w:sz w:val="16"/>
        </w:rPr>
        <w:t xml:space="preserve">“The history has been if one side takes up what looks like a promising opening, then that opening disappears,” he said. “The attitude on both sides has been: Anything they offer has got to be cheating us, and if they show interest in an offer we made, then obviously it wasn’t a good offer.” Barbara Slavin, author of “Bitter Friends, Bosom Enemies: Iran, the U.S., and the Twisted Path to Confrontation” and the only American print journalist granted a visa to cover Rohani’s inauguration, said she was struck last month that “there’s even more skepticism of him in Iran” than there is overseas. Oil Exports Ordinary Iranians are so frustrated and unhappy about the weak economy that Rohani “has got to do a lot to justify his election,” she said. The economy may be a driving force behind Iran’s push to negotiate over its nuclear program. Iran’s oil exports, the country’s main source of revenue, have fallen by half to less than 1 million barrels a day since U.S. and European Union sanctions went into effect in July 2012, according to the International Energy Agency in Paris. U.S. officials have said targeted sanctions that began in earnest in 2010 are one cause of the economic meltdown. Slavin also cites what she calls “the grotesque mismanagement of the economy under Ahmadinejad.” Slavin, a fellow at the Atlantic Council, a research institute in Washington, called the outreach by Rohani and Zarif “a do-over for both the pragmatists and the reformists, a chance to do what they couldn’t accomplish a decade ago.” Political Elite The skeptics cites failures by past presidents Ali Akbar Hashemi Rafsanjani and Mohammad Khatami to moderate Iran’s international policy and resolve concerns over its nuclear program, which began under the U.S.-backed Shah of Iran. </w:t>
      </w:r>
      <w:r>
        <w:rPr>
          <w:rStyle w:val="StyleBoldUnderline"/>
          <w:highlight w:val="yellow"/>
        </w:rPr>
        <w:t>Slavin calls the current opening different because the reformist camp “has expanded and become the clear majority in Iran</w:t>
      </w:r>
      <w:r>
        <w:rPr>
          <w:rStyle w:val="StyleBoldUnderline"/>
        </w:rPr>
        <w:t>, even within the political elite. This is a big opportunity for them and they are tremendously motivated” and “they know if they don’t improve the economic situation, there will be regime change in Iran, one way or another.”</w:t>
      </w:r>
    </w:p>
    <w:p w:rsidR="00046EAF" w:rsidRDefault="00046EAF" w:rsidP="00046EAF"/>
    <w:p w:rsidR="00046EAF" w:rsidRDefault="00046EAF" w:rsidP="00046EAF">
      <w:pPr>
        <w:pStyle w:val="Heading3"/>
      </w:pPr>
      <w:r>
        <w:rPr>
          <w:b w:val="0"/>
          <w:bCs w:val="0"/>
        </w:rPr>
        <w:t>2NC Exec Key to Security Guarantee</w:t>
      </w:r>
    </w:p>
    <w:p w:rsidR="00046EAF" w:rsidRDefault="00046EAF" w:rsidP="00046EAF">
      <w:pPr>
        <w:pStyle w:val="Heading4"/>
        <w:rPr>
          <w:b w:val="0"/>
          <w:bCs w:val="0"/>
        </w:rPr>
      </w:pPr>
      <w:r>
        <w:rPr>
          <w:b w:val="0"/>
          <w:bCs w:val="0"/>
        </w:rPr>
        <w:t xml:space="preserve">Security guarantees result from direct negotiations – the president’s key to securing a deal </w:t>
      </w:r>
    </w:p>
    <w:p w:rsidR="00046EAF" w:rsidRDefault="00046EAF" w:rsidP="00046EAF">
      <w:r>
        <w:rPr>
          <w:rStyle w:val="StyleStyleBold12pt"/>
        </w:rPr>
        <w:t>Bennis 8</w:t>
      </w:r>
      <w:r>
        <w:t>, Phyllis, SENIOR ANALYST, INSTITUTE FOR POLICY STUDIES, 2/6/8, “Obama’s policy on Iran,” http://www.tni.org/archives/bennis_obamaoniran</w:t>
      </w:r>
    </w:p>
    <w:p w:rsidR="00046EAF" w:rsidRDefault="00046EAF" w:rsidP="00046EAF">
      <w:pPr>
        <w:rPr>
          <w:sz w:val="16"/>
        </w:rPr>
      </w:pPr>
      <w:r>
        <w:rPr>
          <w:sz w:val="16"/>
        </w:rPr>
        <w:t xml:space="preserve">It's very interesting that </w:t>
      </w:r>
      <w:r>
        <w:rPr>
          <w:rStyle w:val="StyleBoldUnderline"/>
        </w:rPr>
        <w:t>Obama</w:t>
      </w:r>
      <w:r>
        <w:rPr>
          <w:sz w:val="16"/>
        </w:rPr>
        <w:t xml:space="preserve"> has made clear the links between the invasion and occupation of Iraq and the rise in Iranian influence, because at the same time he has also been much clearer than the other candidates about supporting direct diplomacy with Iran to resolve all outstanding issues. And he's spoken directly about the need for having carrots as well as sticks. He has said that perhaps Iran's entry to the World Trade Organization, which the Iranian government desperately wants, would be an appropriate carrot, that there should not be solely an antagonistic view towards Iran. And very importantly, he actually said so--although he didn't specify what the content would be, he </w:t>
      </w:r>
      <w:r>
        <w:rPr>
          <w:rStyle w:val="StyleBoldUnderline"/>
        </w:rPr>
        <w:t>did say that he believed it would be appropriate to think about some kind of guarantees for Iran.</w:t>
      </w:r>
      <w:r>
        <w:rPr>
          <w:sz w:val="16"/>
        </w:rPr>
        <w:t xml:space="preserve"> And the significance of that is that </w:t>
      </w:r>
      <w:r>
        <w:rPr>
          <w:rStyle w:val="StyleBoldUnderline"/>
        </w:rPr>
        <w:t xml:space="preserve">it's been long known that </w:t>
      </w:r>
      <w:r>
        <w:rPr>
          <w:rStyle w:val="StyleBoldUnderline"/>
          <w:highlight w:val="yellow"/>
        </w:rPr>
        <w:t>what Iran really wants in this whole difficult relationship between Iran and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is precisely a security guarantee, a promise that the US will not try to invade</w:t>
      </w:r>
      <w:r>
        <w:rPr>
          <w:rStyle w:val="StyleBoldUnderline"/>
        </w:rPr>
        <w:t xml:space="preserve"> and carry out “regime change.” And </w:t>
      </w:r>
      <w:r>
        <w:rPr>
          <w:rStyle w:val="StyleBoldUnderline"/>
          <w:highlight w:val="yellow"/>
        </w:rPr>
        <w:t>a security guarantee like that can really only come from the United States.</w:t>
      </w:r>
      <w:r>
        <w:rPr>
          <w:sz w:val="16"/>
        </w:rPr>
        <w:t xml:space="preserve"> </w:t>
      </w:r>
      <w:r>
        <w:rPr>
          <w:rStyle w:val="StyleBoldUnderline"/>
        </w:rPr>
        <w:t>It can't be made by the Europeans—they don't control the US. It can't be made by the UN. It can't be made by the IAEA.</w:t>
      </w:r>
      <w:r>
        <w:rPr>
          <w:sz w:val="16"/>
        </w:rPr>
        <w:t xml:space="preserve"> </w:t>
      </w:r>
      <w:r>
        <w:rPr>
          <w:rStyle w:val="StyleBoldUnderline"/>
        </w:rPr>
        <w:t xml:space="preserve">This is where </w:t>
      </w:r>
      <w:r>
        <w:rPr>
          <w:rStyle w:val="Emphasis"/>
          <w:highlight w:val="yellow"/>
        </w:rPr>
        <w:t>a direct level of negotiations between Iran and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would have to be the venue for that kind of security guarantee</w:t>
      </w:r>
      <w:r>
        <w:rPr>
          <w:rStyle w:val="StyleBoldUnderline"/>
        </w:rPr>
        <w:t xml:space="preserve"> in return for whatever is negotiated out that Iran would give.</w:t>
      </w:r>
      <w:r>
        <w:rPr>
          <w:sz w:val="16"/>
        </w:rPr>
        <w:t xml:space="preserve"> So </w:t>
      </w:r>
      <w:r>
        <w:rPr>
          <w:rStyle w:val="Emphasis"/>
        </w:rPr>
        <w:t xml:space="preserve">the notion of Barack </w:t>
      </w:r>
      <w:r>
        <w:rPr>
          <w:rStyle w:val="Emphasis"/>
          <w:highlight w:val="yellow"/>
        </w:rPr>
        <w:t>Obama calling for</w:t>
      </w:r>
      <w:r>
        <w:rPr>
          <w:rStyle w:val="Emphasis"/>
        </w:rPr>
        <w:t xml:space="preserve"> serious negotiations, including </w:t>
      </w:r>
      <w:r>
        <w:rPr>
          <w:rStyle w:val="Emphasis"/>
          <w:highlight w:val="yellow"/>
        </w:rPr>
        <w:t>some kind of guarantee, is quite significant</w:t>
      </w:r>
      <w:r>
        <w:rPr>
          <w:sz w:val="16"/>
        </w:rPr>
        <w:t xml:space="preserve"> and quite different from the position of the other candidates.</w:t>
      </w:r>
    </w:p>
    <w:p w:rsidR="00046EAF" w:rsidRDefault="00046EAF" w:rsidP="00046EAF"/>
    <w:p w:rsidR="00046EAF" w:rsidRDefault="00046EAF" w:rsidP="00046EAF">
      <w:pPr>
        <w:pStyle w:val="Heading3"/>
      </w:pPr>
      <w:r>
        <w:rPr>
          <w:b w:val="0"/>
          <w:bCs w:val="0"/>
        </w:rPr>
        <w:t>2NC Exec Leadership Key to Iran Negotiations</w:t>
      </w:r>
    </w:p>
    <w:p w:rsidR="00046EAF" w:rsidRDefault="00046EAF" w:rsidP="00046EAF">
      <w:pPr>
        <w:pStyle w:val="Heading4"/>
        <w:rPr>
          <w:b w:val="0"/>
          <w:bCs w:val="0"/>
        </w:rPr>
      </w:pPr>
      <w:r>
        <w:rPr>
          <w:b w:val="0"/>
          <w:bCs w:val="0"/>
        </w:rPr>
        <w:t>Executive leadership is a game-changer in Iranian negotiations</w:t>
      </w:r>
    </w:p>
    <w:p w:rsidR="00046EAF" w:rsidRDefault="00046EAF" w:rsidP="00046EAF">
      <w:r>
        <w:t xml:space="preserve">James N. </w:t>
      </w:r>
      <w:r>
        <w:rPr>
          <w:rStyle w:val="StyleStyleBold12pt"/>
        </w:rPr>
        <w:t>Miller et al 8</w:t>
      </w:r>
      <w:r>
        <w:t>, is Senior Vice President and Director of Studies at the Center for a New American Security (CNAS). Previously, he served as Deputy Assistant Secretary of Defense for Requirements, Plans, and Counterproliferation Policy, as a senior professional staff member for the House Armed Services Committee, and as advisor to the Defense Science Board. Dr. Miller has also held positions at Hicks and Associates, Inc.; Duke University; and the Center for Strategic and International Studies, Contributing Authors: Dennis Ross, Suzanne Maloney, Ashton B. Carter, Vali Nasr, Richard N. Haass , Sep 2008, “Iran: Assessing U.S. Strategic Options,” http://www.cnas.org/files/documents/publications/MillerParthemoreCampbell_Iran%20Assessing%20US%20Strategy_Sept08.pdf</w:t>
      </w:r>
    </w:p>
    <w:p w:rsidR="00046EAF" w:rsidRDefault="00046EAF" w:rsidP="00046EAF">
      <w:pPr>
        <w:rPr>
          <w:rStyle w:val="StyleBoldUnderline"/>
        </w:rPr>
      </w:pPr>
      <w:r>
        <w:rPr>
          <w:rStyle w:val="StyleBoldUnderline"/>
        </w:rPr>
        <w:t>In order to make game-changing diplomacy work,</w:t>
      </w:r>
      <w:r>
        <w:rPr>
          <w:sz w:val="16"/>
        </w:rPr>
        <w:t xml:space="preserve"> </w:t>
      </w:r>
      <w:r>
        <w:rPr>
          <w:rStyle w:val="StyleBoldUnderline"/>
        </w:rPr>
        <w:t>the</w:t>
      </w:r>
      <w:r>
        <w:rPr>
          <w:sz w:val="16"/>
        </w:rPr>
        <w:t xml:space="preserve"> next </w:t>
      </w:r>
      <w:r>
        <w:rPr>
          <w:rStyle w:val="StyleBoldUnderline"/>
        </w:rPr>
        <w:t>president must work to build a sustainable international coalition, a working consensus at home, and bargaining leverage.</w:t>
      </w:r>
      <w:r>
        <w:rPr>
          <w:sz w:val="16"/>
        </w:rPr>
        <w:t xml:space="preserve"> Each of these tasks will be challenging. </w:t>
      </w:r>
      <w:r>
        <w:rPr>
          <w:rStyle w:val="Emphasis"/>
          <w:highlight w:val="yellow"/>
        </w:rPr>
        <w:t>Appointing a talented and highly-regarded senior administration official to lead the charge will be very important, and presidential leadership will be essential.</w:t>
      </w:r>
      <w:r>
        <w:rPr>
          <w:sz w:val="12"/>
        </w:rPr>
        <w:t>¶</w:t>
      </w:r>
      <w:r>
        <w:rPr>
          <w:sz w:val="16"/>
        </w:rPr>
        <w:t xml:space="preserve"> </w:t>
      </w:r>
      <w:r>
        <w:rPr>
          <w:rStyle w:val="StyleBoldUnderline"/>
        </w:rPr>
        <w:t>While the next president must move quickly</w:t>
      </w:r>
      <w:r>
        <w:rPr>
          <w:sz w:val="16"/>
        </w:rPr>
        <w:t xml:space="preserve"> to start game-changing diplomacy, </w:t>
      </w:r>
      <w:r>
        <w:rPr>
          <w:rStyle w:val="StyleBoldUnderline"/>
        </w:rPr>
        <w:t>he must also assure that U.S. policy takes a long-term perspective.</w:t>
      </w:r>
      <w:r>
        <w:rPr>
          <w:sz w:val="16"/>
        </w:rPr>
        <w:t xml:space="preserve"> The next steps the United States takes on Iran’s nuclear program will be just that: next steps, not final answers. But </w:t>
      </w:r>
      <w:r>
        <w:rPr>
          <w:rStyle w:val="StyleBoldUnderline"/>
          <w:highlight w:val="yellow"/>
        </w:rPr>
        <w:t>by changing the nature of the game, a</w:t>
      </w:r>
      <w:r>
        <w:rPr>
          <w:rStyle w:val="StyleBoldUnderline"/>
        </w:rPr>
        <w:t xml:space="preserve">n American </w:t>
      </w:r>
      <w:r>
        <w:rPr>
          <w:rStyle w:val="StyleBoldUnderline"/>
          <w:highlight w:val="yellow"/>
        </w:rPr>
        <w:t>diplomatic initiative will significantly increase the prospects for</w:t>
      </w:r>
      <w:r>
        <w:rPr>
          <w:rStyle w:val="StyleBoldUnderline"/>
        </w:rPr>
        <w:t xml:space="preserve"> both </w:t>
      </w:r>
      <w:r>
        <w:rPr>
          <w:rStyle w:val="StyleBoldUnderline"/>
          <w:highlight w:val="yellow"/>
        </w:rPr>
        <w:t>near-term and long-term success</w:t>
      </w:r>
      <w:r>
        <w:rPr>
          <w:rStyle w:val="StyleBoldUnderline"/>
        </w:rPr>
        <w:t>.</w:t>
      </w:r>
    </w:p>
    <w:p w:rsidR="00046EAF" w:rsidRDefault="00046EAF" w:rsidP="00046EAF"/>
    <w:p w:rsidR="00046EAF" w:rsidRDefault="00046EAF" w:rsidP="00046EAF">
      <w:pPr>
        <w:pStyle w:val="Heading4"/>
      </w:pPr>
      <w:r>
        <w:rPr>
          <w:b w:val="0"/>
          <w:bCs w:val="0"/>
        </w:rPr>
        <w:t>Presidential leadership is key to sustaining support and leverage for negotiations with Iran</w:t>
      </w:r>
    </w:p>
    <w:p w:rsidR="00046EAF" w:rsidRDefault="00046EAF" w:rsidP="00046EAF">
      <w:r>
        <w:t xml:space="preserve">James N. </w:t>
      </w:r>
      <w:r>
        <w:rPr>
          <w:rStyle w:val="StyleStyleBold12pt"/>
        </w:rPr>
        <w:t>Miller et al 8</w:t>
      </w:r>
      <w:r>
        <w:t>, is Senior Vice President and Director of Studies at the Center for a New American Security (CNAS). Previously, he served as Deputy Assistant Secretary of Defense for Requirements, Plans, and Counterproliferation Policy, as a senior professional staff member for the House Armed Services Committee, and as advisor to the Defense Science Board. Dr. Miller has also held positions at Hicks and Associates, Inc.; Duke University; and the Center for Strategic and International Studies, Contributing Authors: Dennis Ross, Suzanne Maloney, Ashton B. Carter, Vali Nasr, Richard N. Haass , Sep 2008, “Iran: Assessing U.S. Strategic Options,” http://www.cnas.org/files/documents/publications/MillerParthemoreCampbell_Iran%20Assessing%20US%20Strategy_Sept08.pdf</w:t>
      </w:r>
    </w:p>
    <w:p w:rsidR="00046EAF" w:rsidRDefault="00046EAF" w:rsidP="00046EAF">
      <w:pPr>
        <w:rPr>
          <w:sz w:val="16"/>
        </w:rPr>
      </w:pPr>
      <w:r>
        <w:rPr>
          <w:rStyle w:val="Emphasis"/>
          <w:highlight w:val="yellow"/>
        </w:rPr>
        <w:t>The</w:t>
      </w:r>
      <w:r>
        <w:rPr>
          <w:rStyle w:val="Emphasis"/>
        </w:rPr>
        <w:t xml:space="preserve"> next </w:t>
      </w:r>
      <w:r>
        <w:rPr>
          <w:rStyle w:val="Emphasis"/>
          <w:highlight w:val="yellow"/>
        </w:rPr>
        <w:t>president should offer to conduct</w:t>
      </w:r>
      <w:r>
        <w:rPr>
          <w:rStyle w:val="Emphasis"/>
        </w:rPr>
        <w:t xml:space="preserve"> </w:t>
      </w:r>
      <w:r>
        <w:rPr>
          <w:rStyle w:val="Emphasis"/>
          <w:highlight w:val="yellow"/>
        </w:rPr>
        <w:t>negotiations with Iran</w:t>
      </w:r>
      <w:r>
        <w:rPr>
          <w:sz w:val="16"/>
        </w:rPr>
        <w:t xml:space="preserve"> across a wide range of issues. There would not be preconditions for conducting the negotiations, but American positions in the negotiations would depend on Iranian actions. The United States negotiated with the Soviet Union during the Cold War, and did not precondition participation on the U.S.S.R. agreeing to specific outcomes. The Bush administration is now negotiating with North Korea despite its development and testing of nuclear weapons. It is past time to negotiate directly with Iran.</w:t>
      </w:r>
      <w:r>
        <w:rPr>
          <w:sz w:val="12"/>
        </w:rPr>
        <w:t>¶</w:t>
      </w:r>
      <w:r>
        <w:rPr>
          <w:sz w:val="16"/>
        </w:rPr>
        <w:t xml:space="preserve"> Conditionality means that progress in negotiations will depend on Iran’s willingness to compromise as well as moderate its behavior in the region. In the bilateral relationship, even modest steps such as cultural and educational exchanges will be difficult to sustain if Iran does not moderate its rhetoric and behavior. And more significant steps aimed at allowing Iran to join the international community will only be possible if Iran comports itself accordingly.</w:t>
      </w:r>
      <w:r>
        <w:rPr>
          <w:sz w:val="12"/>
        </w:rPr>
        <w:t>¶</w:t>
      </w:r>
      <w:r>
        <w:rPr>
          <w:sz w:val="16"/>
        </w:rPr>
        <w:t xml:space="preserve"> It will probably take a year to a year and a half to judge the effects of an initial diplomatic outreach to Iran. In early 2009 the United States would conduct internal discussions, consultations with friends and allies, and preparation for negotiations, with an offer to meet with Iranian negotiators by spring 2009. Iranian leaders may be preoccupied with elections scheduled for mid- 2009, and therefore respond slowly. As Iran does begin to respond, the United States must be prepared for either Iranian agreement or rejection, and condition its actions accordingly.</w:t>
      </w:r>
      <w:r>
        <w:rPr>
          <w:sz w:val="12"/>
        </w:rPr>
        <w:t>¶</w:t>
      </w:r>
      <w:r>
        <w:rPr>
          <w:sz w:val="16"/>
        </w:rPr>
        <w:t xml:space="preserve"> Key enablers </w:t>
      </w:r>
      <w:r>
        <w:rPr>
          <w:sz w:val="12"/>
        </w:rPr>
        <w:t>¶</w:t>
      </w:r>
      <w:r>
        <w:rPr>
          <w:sz w:val="16"/>
        </w:rPr>
        <w:t xml:space="preserve"> </w:t>
      </w:r>
      <w:r>
        <w:rPr>
          <w:rStyle w:val="StyleBoldUnderline"/>
          <w:highlight w:val="yellow"/>
        </w:rPr>
        <w:t>The success</w:t>
      </w:r>
      <w:r>
        <w:rPr>
          <w:rStyle w:val="StyleBoldUnderline"/>
        </w:rPr>
        <w:t xml:space="preserve"> or failure </w:t>
      </w:r>
      <w:r>
        <w:rPr>
          <w:rStyle w:val="StyleBoldUnderline"/>
          <w:highlight w:val="yellow"/>
        </w:rPr>
        <w:t>of game-changing diplomacy will be determined</w:t>
      </w:r>
      <w:r>
        <w:rPr>
          <w:rStyle w:val="StyleBoldUnderline"/>
        </w:rPr>
        <w:t xml:space="preserve"> largely </w:t>
      </w:r>
      <w:r>
        <w:rPr>
          <w:rStyle w:val="StyleBoldUnderline"/>
          <w:highlight w:val="yellow"/>
        </w:rPr>
        <w:t>by the ability to establish and sustain an international coalition, create adequate support in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and develop leverage for negotiations.</w:t>
      </w:r>
      <w:r>
        <w:rPr>
          <w:sz w:val="16"/>
          <w:highlight w:val="yellow"/>
        </w:rPr>
        <w:t xml:space="preserve"> </w:t>
      </w:r>
      <w:r>
        <w:rPr>
          <w:rStyle w:val="Emphasis"/>
          <w:highlight w:val="yellow"/>
        </w:rPr>
        <w:t>All three efforts will require presidential leadership</w:t>
      </w:r>
      <w:r>
        <w:rPr>
          <w:rStyle w:val="Emphasis"/>
        </w:rPr>
        <w:t>.</w:t>
      </w:r>
      <w:r>
        <w:rPr>
          <w:sz w:val="16"/>
        </w:rPr>
        <w:t xml:space="preserve"> BuIldIng and MaInTaInIng an InTERnaTIonal CoalITIon The development of a sustainable coalition is critical to the success of game-changing diplomacy. </w:t>
      </w:r>
      <w:r>
        <w:rPr>
          <w:rStyle w:val="StyleBoldUnderline"/>
        </w:rPr>
        <w:t>The international groundwork must be laid carefully</w:t>
      </w:r>
      <w:r>
        <w:rPr>
          <w:sz w:val="16"/>
        </w:rPr>
        <w:t>.</w:t>
      </w:r>
    </w:p>
    <w:p w:rsidR="00046EAF" w:rsidRDefault="00046EAF" w:rsidP="00046EAF"/>
    <w:p w:rsidR="00046EAF" w:rsidRDefault="00046EAF" w:rsidP="00046EAF"/>
    <w:p w:rsidR="00046EAF" w:rsidRDefault="00046EAF" w:rsidP="00046EAF"/>
    <w:p w:rsidR="00046EAF" w:rsidRDefault="00046EAF" w:rsidP="00046EAF">
      <w:pPr>
        <w:pStyle w:val="Heading2"/>
      </w:pPr>
      <w:r>
        <w:t>Solvency</w:t>
      </w:r>
    </w:p>
    <w:p w:rsidR="00046EAF" w:rsidRDefault="00046EAF" w:rsidP="00046EAF">
      <w:pPr>
        <w:pStyle w:val="Heading4"/>
      </w:pPr>
      <w:r>
        <w:t xml:space="preserve">They make negotiations fail — </w:t>
      </w:r>
    </w:p>
    <w:p w:rsidR="00046EAF" w:rsidRDefault="00046EAF" w:rsidP="00046EAF"/>
    <w:p w:rsidR="00046EAF" w:rsidRDefault="00046EAF" w:rsidP="00046EAF">
      <w:r>
        <w:t>Their Alterman evidence — which is their only Congress Key warrant — says quote “</w:t>
      </w:r>
    </w:p>
    <w:p w:rsidR="00046EAF" w:rsidRPr="002E4F72" w:rsidRDefault="00046EAF" w:rsidP="00046EAF"/>
    <w:p w:rsidR="00046EAF" w:rsidRDefault="00046EAF" w:rsidP="00046EAF">
      <w:r>
        <w:t>If Iran were to make concessions in a negotiation with the United States, they would surely seek sanctions relief and other actions requiring congressional approval. “</w:t>
      </w:r>
    </w:p>
    <w:p w:rsidR="00046EAF" w:rsidRDefault="00046EAF" w:rsidP="00046EAF"/>
    <w:p w:rsidR="00046EAF" w:rsidRDefault="00046EAF" w:rsidP="00046EAF"/>
    <w:p w:rsidR="00046EAF" w:rsidRDefault="00046EAF" w:rsidP="00046EAF">
      <w:r>
        <w:t xml:space="preserve">I.E. In order for Iran to make any concessions on their nuclear prolif or on proxy wars, they want US sanctions relief and aid packages. </w:t>
      </w:r>
    </w:p>
    <w:p w:rsidR="00046EAF" w:rsidRDefault="00046EAF" w:rsidP="00046EAF"/>
    <w:p w:rsidR="00046EAF" w:rsidRDefault="00046EAF" w:rsidP="00046EAF">
      <w:r>
        <w:t xml:space="preserve">The plan does not fiat that. If anything, the plan makes aid/sanctions relief less likely — congress would already have given Iran a massive security guarantee. </w:t>
      </w:r>
    </w:p>
    <w:p w:rsidR="00046EAF" w:rsidRDefault="00046EAF" w:rsidP="00046EAF"/>
    <w:p w:rsidR="00046EAF" w:rsidRDefault="00046EAF" w:rsidP="00046EAF">
      <w:r>
        <w:t xml:space="preserve">Alterman says: </w:t>
      </w:r>
    </w:p>
    <w:p w:rsidR="00046EAF" w:rsidRDefault="00046EAF" w:rsidP="00046EAF">
      <w:r>
        <w:t xml:space="preserve"> A president who cannot bring around a hostile Congress is not a president with whom it is worth negotiating.</w:t>
      </w:r>
    </w:p>
    <w:p w:rsidR="00046EAF" w:rsidRDefault="00046EAF" w:rsidP="00046EAF"/>
    <w:p w:rsidR="00046EAF" w:rsidRDefault="00046EAF" w:rsidP="00046EAF">
      <w:r>
        <w:t xml:space="preserve">The plan makes Congress hostile because they have already made concessions. </w:t>
      </w:r>
    </w:p>
    <w:p w:rsidR="00046EAF" w:rsidRDefault="00046EAF" w:rsidP="00046EAF">
      <w:pPr>
        <w:pStyle w:val="Heading4"/>
        <w:rPr>
          <w:b w:val="0"/>
          <w:bCs w:val="0"/>
          <w:u w:val="single"/>
        </w:rPr>
      </w:pPr>
      <w:r>
        <w:rPr>
          <w:b w:val="0"/>
          <w:bCs w:val="0"/>
          <w:u w:val="single"/>
        </w:rPr>
        <w:t>Their ev</w:t>
      </w:r>
      <w:r>
        <w:rPr>
          <w:b w:val="0"/>
          <w:bCs w:val="0"/>
        </w:rPr>
        <w:t xml:space="preserve"> says Iran will only negotiate if </w:t>
      </w:r>
      <w:r>
        <w:rPr>
          <w:b w:val="0"/>
          <w:bCs w:val="0"/>
          <w:u w:val="single"/>
        </w:rPr>
        <w:t>they perceive that Congress will move on lifting sanctions</w:t>
      </w:r>
      <w:r>
        <w:rPr>
          <w:b w:val="0"/>
          <w:bCs w:val="0"/>
        </w:rPr>
        <w:t xml:space="preserve">---Congress thinks </w:t>
      </w:r>
      <w:r>
        <w:rPr>
          <w:b w:val="0"/>
          <w:bCs w:val="0"/>
          <w:u w:val="single"/>
        </w:rPr>
        <w:t>both</w:t>
      </w:r>
      <w:r>
        <w:rPr>
          <w:b w:val="0"/>
          <w:bCs w:val="0"/>
        </w:rPr>
        <w:t xml:space="preserve"> sanctions </w:t>
      </w:r>
      <w:r>
        <w:rPr>
          <w:b w:val="0"/>
          <w:bCs w:val="0"/>
          <w:u w:val="single"/>
        </w:rPr>
        <w:t>and</w:t>
      </w:r>
      <w:r>
        <w:rPr>
          <w:b w:val="0"/>
          <w:bCs w:val="0"/>
        </w:rPr>
        <w:t xml:space="preserve"> the threat of force need to be </w:t>
      </w:r>
      <w:r>
        <w:rPr>
          <w:b w:val="0"/>
          <w:bCs w:val="0"/>
          <w:u w:val="single"/>
        </w:rPr>
        <w:t>strengthened</w:t>
      </w:r>
    </w:p>
    <w:p w:rsidR="00046EAF" w:rsidRDefault="00046EAF" w:rsidP="00046EAF">
      <w:r>
        <w:t xml:space="preserve">Tom </w:t>
      </w:r>
      <w:r>
        <w:rPr>
          <w:rStyle w:val="StyleStyleBold12pt"/>
        </w:rPr>
        <w:t>Curry 9-22</w:t>
      </w:r>
      <w:r>
        <w:t>, National Affairs Writer, NBC News, 9/22/13, “What would talks with Iran mean for Obama?,” http://nbcpolitics.nbcnews.com/_news/2013/09/22/20586858-what-would-talks-with-iran-mean-for-obama?lite</w:t>
      </w:r>
    </w:p>
    <w:p w:rsidR="00046EAF" w:rsidRDefault="00046EAF" w:rsidP="00046EAF">
      <w:r>
        <w:rPr>
          <w:rStyle w:val="StyleBoldUnderline"/>
          <w:highlight w:val="yellow"/>
        </w:rPr>
        <w:t>What</w:t>
      </w:r>
      <w:r>
        <w:t xml:space="preserve"> kind of </w:t>
      </w:r>
      <w:r>
        <w:rPr>
          <w:rStyle w:val="StyleBoldUnderline"/>
          <w:highlight w:val="yellow"/>
        </w:rPr>
        <w:t>resistance would Obama face on easing sanctions</w:t>
      </w:r>
      <w:r>
        <w:rPr>
          <w:rStyle w:val="StyleBoldUnderline"/>
        </w:rPr>
        <w:t xml:space="preserve"> with Iran?</w:t>
      </w:r>
    </w:p>
    <w:p w:rsidR="00046EAF" w:rsidRDefault="00046EAF" w:rsidP="00046EAF">
      <w:r>
        <w:t>The United States has enforced economic sanctions against Iran in some form or another since 1979's Iran Hostage Crisis, but they've intensified in recent years. They include restrictions on oil transactions, Iranian money transfers, and the assets of individuals or groups thought to be supporting terrorist organizations.</w:t>
      </w:r>
    </w:p>
    <w:p w:rsidR="00046EAF" w:rsidRDefault="00046EAF" w:rsidP="00046EAF">
      <w:r>
        <w:rPr>
          <w:rStyle w:val="StyleBoldUnderline"/>
          <w:highlight w:val="yellow"/>
        </w:rPr>
        <w:t>Easing</w:t>
      </w:r>
      <w:r>
        <w:rPr>
          <w:rStyle w:val="StyleBoldUnderline"/>
        </w:rPr>
        <w:t xml:space="preserve"> these sanctions </w:t>
      </w:r>
      <w:r>
        <w:rPr>
          <w:rStyle w:val="StyleBoldUnderline"/>
          <w:highlight w:val="yellow"/>
        </w:rPr>
        <w:t>would be a</w:t>
      </w:r>
      <w:r>
        <w:rPr>
          <w:highlight w:val="yellow"/>
        </w:rPr>
        <w:t xml:space="preserve"> </w:t>
      </w:r>
      <w:r>
        <w:rPr>
          <w:rStyle w:val="StyleBoldUnderline"/>
          <w:highlight w:val="yellow"/>
          <w:bdr w:val="single" w:sz="4" w:space="0" w:color="auto" w:frame="1"/>
        </w:rPr>
        <w:t>hard sell for the president</w:t>
      </w:r>
      <w:r>
        <w:t>, but it could be necessary to pursue a diplomatic path.</w:t>
      </w:r>
    </w:p>
    <w:p w:rsidR="00046EAF" w:rsidRDefault="00046EAF" w:rsidP="00046EAF">
      <w:r>
        <w:t>"If we are going to make any progress with Iran, we will have to give up something, and that's what they're going to ask for," Sick said. "We're going to have to confront the question of whether we care more about a deal with Iran or about our pressure with sanctions."</w:t>
      </w:r>
    </w:p>
    <w:p w:rsidR="00046EAF" w:rsidRDefault="00046EAF" w:rsidP="00046EAF">
      <w:r>
        <w:t xml:space="preserve">But </w:t>
      </w:r>
      <w:r>
        <w:rPr>
          <w:rStyle w:val="StyleBoldUnderline"/>
          <w:highlight w:val="yellow"/>
          <w:bdr w:val="single" w:sz="4" w:space="0" w:color="auto" w:frame="1"/>
        </w:rPr>
        <w:t>any move</w:t>
      </w:r>
      <w:r>
        <w:t xml:space="preserve"> </w:t>
      </w:r>
      <w:r>
        <w:rPr>
          <w:rStyle w:val="StyleBoldUnderline"/>
        </w:rPr>
        <w:t xml:space="preserve">by Obama </w:t>
      </w:r>
      <w:r>
        <w:rPr>
          <w:rStyle w:val="StyleBoldUnderline"/>
          <w:highlight w:val="yellow"/>
        </w:rPr>
        <w:t>to ease</w:t>
      </w:r>
      <w:r>
        <w:rPr>
          <w:rStyle w:val="StyleBoldUnderline"/>
        </w:rPr>
        <w:t xml:space="preserve"> the </w:t>
      </w:r>
      <w:r>
        <w:rPr>
          <w:rStyle w:val="StyleBoldUnderline"/>
          <w:highlight w:val="yellow"/>
        </w:rPr>
        <w:t>sanctions would face</w:t>
      </w:r>
      <w:r>
        <w:rPr>
          <w:highlight w:val="yellow"/>
        </w:rPr>
        <w:t xml:space="preserve"> </w:t>
      </w:r>
      <w:r>
        <w:rPr>
          <w:rStyle w:val="StyleBoldUnderline"/>
          <w:highlight w:val="yellow"/>
          <w:bdr w:val="single" w:sz="4" w:space="0" w:color="auto" w:frame="1"/>
        </w:rPr>
        <w:t>resistance from lawmakers</w:t>
      </w:r>
      <w:r>
        <w:rPr>
          <w:highlight w:val="yellow"/>
        </w:rPr>
        <w:t>.</w:t>
      </w:r>
    </w:p>
    <w:p w:rsidR="00046EAF" w:rsidRDefault="00046EAF" w:rsidP="00046EAF">
      <w:r>
        <w:t>According to Sen. Kelly Ayotte, R-N.H., a member of the Senate Armed Services Committee, "To ease up on sanctions without them taking credible action to stop their nuclear program that's leading toward nuclear weapons capability would be a big mistake."</w:t>
      </w:r>
    </w:p>
    <w:p w:rsidR="00046EAF" w:rsidRDefault="00046EAF" w:rsidP="00046EAF">
      <w:r>
        <w:t xml:space="preserve">Ayotte was one of </w:t>
      </w:r>
      <w:r>
        <w:rPr>
          <w:rStyle w:val="StyleBoldUnderline"/>
          <w:highlight w:val="yellow"/>
          <w:bdr w:val="single" w:sz="4" w:space="0" w:color="auto" w:frame="1"/>
        </w:rPr>
        <w:t>76 senators</w:t>
      </w:r>
      <w:r>
        <w:t xml:space="preserve"> who </w:t>
      </w:r>
      <w:r>
        <w:rPr>
          <w:rStyle w:val="StyleBoldUnderline"/>
          <w:highlight w:val="yellow"/>
        </w:rPr>
        <w:t>sent a letter to Obama</w:t>
      </w:r>
      <w:r>
        <w:rPr>
          <w:rStyle w:val="StyleBoldUnderline"/>
        </w:rPr>
        <w:t xml:space="preserve"> last month </w:t>
      </w:r>
      <w:r>
        <w:rPr>
          <w:rStyle w:val="StyleBoldUnderline"/>
          <w:highlight w:val="yellow"/>
        </w:rPr>
        <w:t>urging him</w:t>
      </w:r>
      <w:r>
        <w:rPr>
          <w:rStyle w:val="StyleBoldUnderline"/>
        </w:rPr>
        <w:t xml:space="preserve"> "to bring a renewed sense of urgency" to dealing with the Iranian nuclear program</w:t>
      </w:r>
      <w:r>
        <w:t>.</w:t>
      </w:r>
    </w:p>
    <w:p w:rsidR="00046EAF" w:rsidRDefault="00046EAF" w:rsidP="00046EAF">
      <w:r>
        <w:rPr>
          <w:rStyle w:val="StyleBoldUnderline"/>
        </w:rPr>
        <w:t>The letter said "</w:t>
      </w:r>
      <w:r>
        <w:rPr>
          <w:rStyle w:val="StyleBoldUnderline"/>
          <w:highlight w:val="yellow"/>
        </w:rPr>
        <w:t>until we see</w:t>
      </w:r>
      <w:r>
        <w:rPr>
          <w:rStyle w:val="StyleBoldUnderline"/>
        </w:rPr>
        <w:t xml:space="preserve"> a </w:t>
      </w:r>
      <w:r>
        <w:rPr>
          <w:rStyle w:val="StyleBoldUnderline"/>
          <w:highlight w:val="yellow"/>
        </w:rPr>
        <w:t>significant slowdown of Iran's nuclear activities</w:t>
      </w:r>
      <w:r>
        <w:rPr>
          <w:highlight w:val="yellow"/>
        </w:rPr>
        <w:t xml:space="preserve">, </w:t>
      </w:r>
      <w:r>
        <w:rPr>
          <w:rStyle w:val="StyleBoldUnderline"/>
          <w:highlight w:val="yellow"/>
          <w:bdr w:val="single" w:sz="4" w:space="0" w:color="auto" w:frame="1"/>
        </w:rPr>
        <w:t>we</w:t>
      </w:r>
      <w:r>
        <w:rPr>
          <w:rStyle w:val="StyleBoldUnderline"/>
          <w:bdr w:val="single" w:sz="4" w:space="0" w:color="auto" w:frame="1"/>
        </w:rPr>
        <w:t xml:space="preserve"> believe our nation </w:t>
      </w:r>
      <w:r>
        <w:rPr>
          <w:rStyle w:val="StyleBoldUnderline"/>
          <w:highlight w:val="yellow"/>
          <w:bdr w:val="single" w:sz="4" w:space="0" w:color="auto" w:frame="1"/>
        </w:rPr>
        <w:t>must toughen sanctions</w:t>
      </w:r>
      <w:r>
        <w:rPr>
          <w:highlight w:val="yellow"/>
        </w:rPr>
        <w:t xml:space="preserve"> </w:t>
      </w:r>
      <w:r>
        <w:rPr>
          <w:rStyle w:val="StyleBoldUnderline"/>
          <w:highlight w:val="yellow"/>
        </w:rPr>
        <w:t>and</w:t>
      </w:r>
      <w:r>
        <w:rPr>
          <w:highlight w:val="yellow"/>
        </w:rPr>
        <w:t xml:space="preserve"> </w:t>
      </w:r>
      <w:r>
        <w:rPr>
          <w:rStyle w:val="StyleBoldUnderline"/>
          <w:highlight w:val="yellow"/>
          <w:bdr w:val="single" w:sz="4" w:space="0" w:color="auto" w:frame="1"/>
        </w:rPr>
        <w:t>reinforce the credibility of our option to use military force" at the same time</w:t>
      </w:r>
      <w:r>
        <w:t xml:space="preserve"> as it explores diplomacy.</w:t>
      </w:r>
    </w:p>
    <w:p w:rsidR="00046EAF" w:rsidRDefault="00046EAF" w:rsidP="00046EAF"/>
    <w:p w:rsidR="00046EAF" w:rsidRDefault="00046EAF" w:rsidP="00046EAF">
      <w:pPr>
        <w:pStyle w:val="Heading3"/>
      </w:pPr>
      <w:r>
        <w:rPr>
          <w:b w:val="0"/>
          <w:bCs w:val="0"/>
        </w:rPr>
        <w:t>2NC—Condo Good</w:t>
      </w:r>
    </w:p>
    <w:p w:rsidR="00046EAF" w:rsidRDefault="00046EAF" w:rsidP="00046EAF">
      <w:pPr>
        <w:pStyle w:val="Heading4"/>
        <w:rPr>
          <w:b w:val="0"/>
          <w:bCs w:val="0"/>
        </w:rPr>
      </w:pPr>
      <w:r>
        <w:rPr>
          <w:b w:val="0"/>
          <w:bCs w:val="0"/>
        </w:rPr>
        <w:t>Counter-interpretation—one conditional CP/one conditional critique.</w:t>
      </w:r>
    </w:p>
    <w:p w:rsidR="00046EAF" w:rsidRDefault="00046EAF" w:rsidP="00046EAF">
      <w:r>
        <w:t>Standards—</w:t>
      </w:r>
    </w:p>
    <w:p w:rsidR="00046EAF" w:rsidRDefault="00046EAF" w:rsidP="00046EAF"/>
    <w:p w:rsidR="00046EAF" w:rsidRDefault="00046EAF" w:rsidP="00046EAF">
      <w:r>
        <w:rPr>
          <w:u w:val="single"/>
        </w:rPr>
        <w:t>Argument Innovation</w:t>
      </w:r>
      <w:r>
        <w:t xml:space="preserve">—debaters are </w:t>
      </w:r>
      <w:r>
        <w:rPr>
          <w:u w:val="single"/>
        </w:rPr>
        <w:t>risk-averse</w:t>
      </w:r>
      <w:r>
        <w:t xml:space="preserve">—a </w:t>
      </w:r>
      <w:r>
        <w:rPr>
          <w:u w:val="single"/>
        </w:rPr>
        <w:t>fallback strategy</w:t>
      </w:r>
      <w:r>
        <w:t xml:space="preserve"> encourages </w:t>
      </w:r>
      <w:r>
        <w:rPr>
          <w:u w:val="single"/>
        </w:rPr>
        <w:t>introduction of new positions</w:t>
      </w:r>
      <w:r>
        <w:t xml:space="preserve">—solves research skills. </w:t>
      </w:r>
    </w:p>
    <w:p w:rsidR="00046EAF" w:rsidRDefault="00046EAF" w:rsidP="00046EAF"/>
    <w:p w:rsidR="00046EAF" w:rsidRDefault="00046EAF" w:rsidP="00046EAF">
      <w:r>
        <w:rPr>
          <w:u w:val="single"/>
        </w:rPr>
        <w:t>Neg Flex</w:t>
      </w:r>
      <w:r>
        <w:t>—</w:t>
      </w:r>
      <w:r>
        <w:rPr>
          <w:u w:val="single"/>
        </w:rPr>
        <w:t>in-round testing</w:t>
      </w:r>
      <w:r>
        <w:t xml:space="preserve"> is critical to </w:t>
      </w:r>
      <w:r>
        <w:rPr>
          <w:u w:val="single"/>
        </w:rPr>
        <w:t>balance aff prep</w:t>
      </w:r>
      <w:r>
        <w:t xml:space="preserve">. </w:t>
      </w:r>
    </w:p>
    <w:p w:rsidR="00046EAF" w:rsidRDefault="00046EAF" w:rsidP="00046EAF"/>
    <w:p w:rsidR="00046EAF" w:rsidRDefault="00046EAF" w:rsidP="00046EAF">
      <w:r>
        <w:rPr>
          <w:u w:val="single"/>
        </w:rPr>
        <w:t>Nuanced Advocacy</w:t>
      </w:r>
      <w:r>
        <w:t>—</w:t>
      </w:r>
      <w:r>
        <w:rPr>
          <w:u w:val="single"/>
        </w:rPr>
        <w:t>contradictory positions</w:t>
      </w:r>
      <w:r>
        <w:t xml:space="preserve"> force aff defense of the </w:t>
      </w:r>
      <w:r>
        <w:rPr>
          <w:u w:val="single"/>
        </w:rPr>
        <w:t>political middle-ground</w:t>
      </w:r>
      <w:r>
        <w:t xml:space="preserve"> through </w:t>
      </w:r>
      <w:r>
        <w:rPr>
          <w:u w:val="single"/>
        </w:rPr>
        <w:t>specific solvency deficits</w:t>
      </w:r>
      <w:r>
        <w:t xml:space="preserve">—prevents </w:t>
      </w:r>
      <w:r>
        <w:rPr>
          <w:u w:val="single"/>
        </w:rPr>
        <w:t>ideological extremism</w:t>
      </w:r>
      <w:r>
        <w:t xml:space="preserve">. </w:t>
      </w:r>
    </w:p>
    <w:p w:rsidR="00046EAF" w:rsidRDefault="00046EAF" w:rsidP="00046EAF"/>
    <w:p w:rsidR="00046EAF" w:rsidRDefault="00046EAF" w:rsidP="00046EAF">
      <w:r>
        <w:rPr>
          <w:u w:val="single"/>
        </w:rPr>
        <w:t>Strategic Thinking</w:t>
      </w:r>
      <w:r>
        <w:t xml:space="preserve">—causes introduction of the </w:t>
      </w:r>
      <w:r>
        <w:rPr>
          <w:u w:val="single"/>
        </w:rPr>
        <w:t>best arguments</w:t>
      </w:r>
      <w:r>
        <w:t xml:space="preserve">—necessitates </w:t>
      </w:r>
      <w:r>
        <w:rPr>
          <w:u w:val="single"/>
        </w:rPr>
        <w:t>intelligent coverage decisions</w:t>
      </w:r>
      <w:r>
        <w:t xml:space="preserve">—key to </w:t>
      </w:r>
      <w:r>
        <w:rPr>
          <w:u w:val="single"/>
        </w:rPr>
        <w:t>info processing</w:t>
      </w:r>
      <w:r>
        <w:t xml:space="preserve"> and </w:t>
      </w:r>
      <w:r>
        <w:rPr>
          <w:u w:val="single"/>
        </w:rPr>
        <w:t>argument evaluation</w:t>
      </w:r>
      <w:r>
        <w:t xml:space="preserve">. </w:t>
      </w:r>
    </w:p>
    <w:p w:rsidR="00046EAF" w:rsidRDefault="00046EAF" w:rsidP="00046EAF"/>
    <w:p w:rsidR="00046EAF" w:rsidRDefault="00046EAF" w:rsidP="00046EAF">
      <w:r>
        <w:t xml:space="preserve">[If Dispo] </w:t>
      </w:r>
      <w:r>
        <w:rPr>
          <w:u w:val="single"/>
        </w:rPr>
        <w:t>Logic</w:t>
      </w:r>
      <w:r>
        <w:t xml:space="preserve">—a decision maker can always chose the status quo.  </w:t>
      </w:r>
    </w:p>
    <w:p w:rsidR="00046EAF" w:rsidRDefault="00046EAF" w:rsidP="00046EAF"/>
    <w:p w:rsidR="00046EAF" w:rsidRDefault="00046EAF" w:rsidP="00046EAF">
      <w:r>
        <w:rPr>
          <w:u w:val="single"/>
        </w:rPr>
        <w:t>Substance crowd-out</w:t>
      </w:r>
      <w:r>
        <w:t xml:space="preserve">—re-appropriating time spent on condo solves fairness offense.  </w:t>
      </w:r>
    </w:p>
    <w:p w:rsidR="00046EAF" w:rsidRDefault="00046EAF" w:rsidP="00046EAF"/>
    <w:p w:rsidR="00046EAF" w:rsidRDefault="00046EAF" w:rsidP="00046EAF">
      <w:r>
        <w:rPr>
          <w:u w:val="single"/>
        </w:rPr>
        <w:t>High Threshold</w:t>
      </w:r>
      <w:r>
        <w:t xml:space="preserve">—the 2AR is reactive and persuasive—theory has a 1-to-5 time trade-off—unless we make debate impossible, vote neg. </w:t>
      </w:r>
    </w:p>
    <w:p w:rsidR="00046EAF" w:rsidRDefault="00046EAF" w:rsidP="00046EAF"/>
    <w:p w:rsidR="00046EAF" w:rsidRDefault="00046EAF" w:rsidP="00046EAF">
      <w:r>
        <w:rPr>
          <w:u w:val="single"/>
        </w:rPr>
        <w:t>Defense</w:t>
      </w:r>
      <w:r>
        <w:t>—</w:t>
      </w:r>
    </w:p>
    <w:p w:rsidR="00046EAF" w:rsidRDefault="00046EAF" w:rsidP="00046EAF"/>
    <w:p w:rsidR="00046EAF" w:rsidRDefault="00046EAF" w:rsidP="00046EAF">
      <w:r>
        <w:rPr>
          <w:u w:val="single"/>
        </w:rPr>
        <w:t>Fairness impossible</w:t>
      </w:r>
      <w:r>
        <w:t xml:space="preserve">—resource and coaching differentials—no terminal impact—no one quits b/c of the process CP. </w:t>
      </w:r>
    </w:p>
    <w:p w:rsidR="00046EAF" w:rsidRDefault="00046EAF" w:rsidP="00046EAF"/>
    <w:p w:rsidR="00046EAF" w:rsidRDefault="00046EAF" w:rsidP="00046EAF">
      <w:r>
        <w:rPr>
          <w:u w:val="single"/>
        </w:rPr>
        <w:t>Skew inevitable</w:t>
      </w:r>
      <w:r>
        <w:t xml:space="preserve">—DAs and T </w:t>
      </w:r>
    </w:p>
    <w:p w:rsidR="00046EAF" w:rsidRDefault="00046EAF" w:rsidP="00046EAF"/>
    <w:p w:rsidR="00046EAF" w:rsidRDefault="00046EAF" w:rsidP="00046EAF">
      <w:r>
        <w:rPr>
          <w:u w:val="single"/>
        </w:rPr>
        <w:t>Contradictions inevitable</w:t>
      </w:r>
      <w:r>
        <w:t>—Security K and Deterrence DA</w:t>
      </w:r>
    </w:p>
    <w:p w:rsidR="00046EAF" w:rsidRDefault="00046EAF" w:rsidP="00046EAF"/>
    <w:p w:rsidR="00046EAF" w:rsidRDefault="00046EAF" w:rsidP="00046EAF">
      <w:r>
        <w:rPr>
          <w:u w:val="single"/>
        </w:rPr>
        <w:t>2NR collapse</w:t>
      </w:r>
      <w:r>
        <w:t xml:space="preserve"> solves depth. </w:t>
      </w:r>
    </w:p>
    <w:p w:rsidR="00046EAF" w:rsidRDefault="00046EAF" w:rsidP="00046EAF"/>
    <w:p w:rsidR="00046EAF" w:rsidRDefault="00046EAF" w:rsidP="00046EAF">
      <w:r>
        <w:rPr>
          <w:u w:val="single"/>
        </w:rPr>
        <w:t>Cheating strategies</w:t>
      </w:r>
      <w:r>
        <w:t xml:space="preserve"> lose to theory &amp; competition args. </w:t>
      </w:r>
    </w:p>
    <w:p w:rsidR="00046EAF" w:rsidRDefault="00046EAF" w:rsidP="00046EAF"/>
    <w:p w:rsidR="00046EAF" w:rsidRDefault="00046EAF" w:rsidP="00046EAF">
      <w:r>
        <w:rPr>
          <w:u w:val="single"/>
        </w:rPr>
        <w:t>Judge is a referee</w:t>
      </w:r>
      <w:r>
        <w:t xml:space="preserve">—potential abuse isn’t a voter—blaming us for other teams behavior is unfair—voting down abuse solves their offence. </w:t>
      </w:r>
    </w:p>
    <w:p w:rsidR="00046EAF" w:rsidRPr="002E4F72" w:rsidRDefault="00046EAF" w:rsidP="00046EAF"/>
    <w:p w:rsidR="00046EAF" w:rsidRPr="00046EAF" w:rsidRDefault="00046EAF" w:rsidP="00046EAF"/>
    <w:p w:rsidR="00046EAF" w:rsidRDefault="00046EAF" w:rsidP="00046EAF">
      <w:pPr>
        <w:pStyle w:val="Heading1"/>
      </w:pPr>
      <w:r>
        <w:t>1NR</w:t>
      </w:r>
    </w:p>
    <w:p w:rsidR="00046EAF" w:rsidRDefault="00046EAF" w:rsidP="00046EAF">
      <w:pPr>
        <w:pStyle w:val="Heading3"/>
      </w:pPr>
      <w:r>
        <w:t>Ovw</w:t>
      </w:r>
    </w:p>
    <w:p w:rsidR="00046EAF" w:rsidRDefault="00046EAF" w:rsidP="00046EAF">
      <w:pPr>
        <w:pStyle w:val="Heading4"/>
        <w:rPr>
          <w:u w:val="single"/>
        </w:rPr>
      </w:pPr>
      <w:r>
        <w:t xml:space="preserve">Senkaku conflict is on the brink --- </w:t>
      </w:r>
      <w:r>
        <w:rPr>
          <w:u w:val="single"/>
        </w:rPr>
        <w:t>quick</w:t>
      </w:r>
      <w:r>
        <w:t xml:space="preserve"> U.S. intervention is key to prevent </w:t>
      </w:r>
      <w:r>
        <w:rPr>
          <w:u w:val="single"/>
        </w:rPr>
        <w:t>global nuclear escalation</w:t>
      </w:r>
    </w:p>
    <w:p w:rsidR="00046EAF" w:rsidRDefault="00046EAF" w:rsidP="00046EAF">
      <w:r w:rsidRPr="00CA5812">
        <w:rPr>
          <w:rStyle w:val="StyleStyleBold12pt"/>
        </w:rPr>
        <w:t>Klare 13</w:t>
      </w:r>
      <w:r>
        <w:t xml:space="preserve"> Michael is the Five College professor of peace and world security studies @ Hampshire College. He holds a Ph.D. from the Graduate School of the Union Institute. “The Next War, 1/23, http://www.realclearworld.com/articles/2013/01/23/the_next_war_100500.html</w:t>
      </w:r>
    </w:p>
    <w:p w:rsidR="00046EAF" w:rsidRDefault="00046EAF" w:rsidP="00046EAF">
      <w:pPr>
        <w:rPr>
          <w:rStyle w:val="StyleBoldUnderline"/>
        </w:rPr>
      </w:pPr>
      <w:r w:rsidRPr="009F0191">
        <w:rPr>
          <w:sz w:val="16"/>
        </w:rPr>
        <w:t>Don't look now, but conditions are deteriorating in the western Pacific. Things are turning ugly, with consequences that could prove deadly and spell catastrophe for the global economy.</w:t>
      </w:r>
      <w:r w:rsidRPr="009F0191">
        <w:rPr>
          <w:sz w:val="12"/>
        </w:rPr>
        <w:t>¶</w:t>
      </w:r>
      <w:r w:rsidRPr="009F0191">
        <w:rPr>
          <w:sz w:val="16"/>
        </w:rPr>
        <w:t xml:space="preserve">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w:t>
      </w:r>
      <w:r w:rsidRPr="009F0191">
        <w:rPr>
          <w:sz w:val="12"/>
        </w:rPr>
        <w:t>¶</w:t>
      </w:r>
      <w:r w:rsidRPr="009F0191">
        <w:rPr>
          <w:sz w:val="16"/>
        </w:rPr>
        <w:t xml:space="preserve"> Lurking just behind the Iranian imbroglio, however, is </w:t>
      </w:r>
      <w:r w:rsidRPr="00FB5885">
        <w:rPr>
          <w:rStyle w:val="StyleBoldUnderline"/>
          <w:highlight w:val="yellow"/>
        </w:rPr>
        <w:t xml:space="preserve">a potential crisis of </w:t>
      </w:r>
      <w:r w:rsidRPr="00FB5885">
        <w:rPr>
          <w:rStyle w:val="Emphasis"/>
          <w:highlight w:val="yellow"/>
        </w:rPr>
        <w:t>far greater magnitude</w:t>
      </w:r>
      <w:r w:rsidRPr="00644540">
        <w:rPr>
          <w:rStyle w:val="StyleBoldUnderline"/>
        </w:rPr>
        <w:t>, and</w:t>
      </w:r>
      <w:r w:rsidRPr="009F0191">
        <w:rPr>
          <w:sz w:val="16"/>
        </w:rPr>
        <w:t xml:space="preserve"> </w:t>
      </w:r>
      <w:r w:rsidRPr="00644540">
        <w:rPr>
          <w:rStyle w:val="StyleBoldUnderline"/>
        </w:rPr>
        <w:t>potentially far more imminent than most of us imagine</w:t>
      </w:r>
      <w:r w:rsidRPr="009F0191">
        <w:rPr>
          <w:sz w:val="16"/>
        </w:rPr>
        <w:t xml:space="preserve">. </w:t>
      </w:r>
      <w:r w:rsidRPr="00FB5885">
        <w:rPr>
          <w:rStyle w:val="StyleBoldUnderline"/>
          <w:highlight w:val="yellow"/>
        </w:rPr>
        <w:t xml:space="preserve">China's determination to </w:t>
      </w:r>
      <w:r w:rsidRPr="0030680A">
        <w:rPr>
          <w:rStyle w:val="StyleBoldUnderline"/>
        </w:rPr>
        <w:t xml:space="preserve">assert </w:t>
      </w:r>
      <w:r w:rsidRPr="00FB5885">
        <w:rPr>
          <w:rStyle w:val="StyleBoldUnderline"/>
          <w:highlight w:val="yellow"/>
        </w:rPr>
        <w:t xml:space="preserve">control </w:t>
      </w:r>
      <w:r w:rsidRPr="0030680A">
        <w:rPr>
          <w:rStyle w:val="StyleBoldUnderline"/>
        </w:rPr>
        <w:t xml:space="preserve">over </w:t>
      </w:r>
      <w:r w:rsidRPr="00FB5885">
        <w:rPr>
          <w:rStyle w:val="StyleBoldUnderline"/>
          <w:highlight w:val="yellow"/>
        </w:rPr>
        <w:t>disputed islands in the</w:t>
      </w:r>
      <w:r w:rsidRPr="00644540">
        <w:rPr>
          <w:rStyle w:val="StyleBoldUnderline"/>
        </w:rPr>
        <w:t xml:space="preserve"> </w:t>
      </w:r>
      <w:r w:rsidRPr="0030680A">
        <w:rPr>
          <w:rStyle w:val="StyleBoldUnderline"/>
        </w:rPr>
        <w:t xml:space="preserve">potentially </w:t>
      </w:r>
      <w:r w:rsidRPr="0030680A">
        <w:rPr>
          <w:rStyle w:val="Emphasis"/>
        </w:rPr>
        <w:t>energy-rich waters</w:t>
      </w:r>
      <w:r w:rsidRPr="0030680A">
        <w:rPr>
          <w:rStyle w:val="StyleBoldUnderline"/>
        </w:rPr>
        <w:t xml:space="preserve"> of the East and</w:t>
      </w:r>
      <w:r w:rsidRPr="00644540">
        <w:rPr>
          <w:rStyle w:val="StyleBoldUnderline"/>
        </w:rPr>
        <w:t xml:space="preserve"> South </w:t>
      </w:r>
      <w:r w:rsidRPr="00FB5885">
        <w:rPr>
          <w:rStyle w:val="StyleBoldUnderline"/>
          <w:highlight w:val="yellow"/>
        </w:rPr>
        <w:t>China Seas</w:t>
      </w:r>
      <w:r w:rsidRPr="00644540">
        <w:rPr>
          <w:rStyle w:val="StyleBoldUnderline"/>
        </w:rPr>
        <w:t>, in the face of stiffening resistance from Japan and the Philippines along with greater regional assertiveness by the U</w:t>
      </w:r>
      <w:r w:rsidRPr="009F0191">
        <w:rPr>
          <w:sz w:val="16"/>
        </w:rPr>
        <w:t xml:space="preserve">nited </w:t>
      </w:r>
      <w:r w:rsidRPr="00644540">
        <w:rPr>
          <w:rStyle w:val="StyleBoldUnderline"/>
        </w:rPr>
        <w:t>S</w:t>
      </w:r>
      <w:r w:rsidRPr="009F0191">
        <w:rPr>
          <w:sz w:val="16"/>
        </w:rPr>
        <w:t xml:space="preserve">tates, </w:t>
      </w:r>
      <w:r w:rsidRPr="00FB5885">
        <w:rPr>
          <w:rStyle w:val="StyleBoldUnderline"/>
          <w:highlight w:val="yellow"/>
        </w:rPr>
        <w:t>spells trouble</w:t>
      </w:r>
      <w:r w:rsidRPr="00644540">
        <w:rPr>
          <w:rStyle w:val="StyleBoldUnderline"/>
        </w:rPr>
        <w:t xml:space="preserve"> not just regionally, but potentially </w:t>
      </w:r>
      <w:r w:rsidRPr="00FB5885">
        <w:rPr>
          <w:rStyle w:val="Emphasis"/>
          <w:highlight w:val="yellow"/>
        </w:rPr>
        <w:t>globally</w:t>
      </w:r>
      <w:r w:rsidRPr="00644540">
        <w:rPr>
          <w:rStyle w:val="Emphasis"/>
        </w:rPr>
        <w:t>.</w:t>
      </w:r>
      <w:r w:rsidRPr="009F0191">
        <w:rPr>
          <w:rStyle w:val="StyleBoldUnderline"/>
          <w:sz w:val="12"/>
          <w:u w:val="none"/>
        </w:rPr>
        <w:t>¶</w:t>
      </w:r>
      <w:r w:rsidRPr="009F0191">
        <w:rPr>
          <w:sz w:val="16"/>
        </w:rPr>
        <w:t xml:space="preserve"> Islands, Islands, Everywhere</w:t>
      </w:r>
      <w:r w:rsidRPr="009F0191">
        <w:rPr>
          <w:sz w:val="12"/>
        </w:rPr>
        <w:t>¶</w:t>
      </w:r>
      <w:r w:rsidRPr="009F0191">
        <w:rPr>
          <w:sz w:val="16"/>
        </w:rPr>
        <w:t xml:space="preserve"> The possibility of an Iranian crisis remains in the spotlight because of the obvious risk of disorder in the Greater Middle East and its threat to global oil production and shipping. </w:t>
      </w:r>
      <w:r w:rsidRPr="00644540">
        <w:rPr>
          <w:rStyle w:val="StyleBoldUnderline"/>
        </w:rPr>
        <w:t xml:space="preserve">A </w:t>
      </w:r>
      <w:r w:rsidRPr="00FB5885">
        <w:rPr>
          <w:rStyle w:val="StyleBoldUnderline"/>
          <w:highlight w:val="yellow"/>
        </w:rPr>
        <w:t>crisis</w:t>
      </w:r>
      <w:r w:rsidRPr="00644540">
        <w:rPr>
          <w:rStyle w:val="StyleBoldUnderline"/>
        </w:rPr>
        <w:t xml:space="preserve"> in the East or South China Seas (essentially, western extensions of the Pacific Ocean) </w:t>
      </w:r>
      <w:r w:rsidRPr="00FB5885">
        <w:rPr>
          <w:rStyle w:val="StyleBoldUnderline"/>
          <w:highlight w:val="yellow"/>
        </w:rPr>
        <w:t>would</w:t>
      </w:r>
      <w:r w:rsidRPr="00644540">
        <w:rPr>
          <w:rStyle w:val="StyleBoldUnderline"/>
        </w:rPr>
        <w:t>,</w:t>
      </w:r>
      <w:r w:rsidRPr="009F0191">
        <w:rPr>
          <w:sz w:val="16"/>
        </w:rPr>
        <w:t xml:space="preserve"> however, </w:t>
      </w:r>
      <w:r w:rsidRPr="00FB5885">
        <w:rPr>
          <w:rStyle w:val="StyleBoldUnderline"/>
          <w:highlight w:val="yellow"/>
        </w:rPr>
        <w:t>pose</w:t>
      </w:r>
      <w:r w:rsidRPr="00644540">
        <w:rPr>
          <w:rStyle w:val="StyleBoldUnderline"/>
        </w:rPr>
        <w:t xml:space="preserve"> a </w:t>
      </w:r>
      <w:r w:rsidRPr="00FB5885">
        <w:rPr>
          <w:rStyle w:val="StyleBoldUnderline"/>
          <w:highlight w:val="yellow"/>
        </w:rPr>
        <w:t>great</w:t>
      </w:r>
      <w:r w:rsidRPr="00644540">
        <w:rPr>
          <w:rStyle w:val="StyleBoldUnderline"/>
        </w:rPr>
        <w:t xml:space="preserve">er </w:t>
      </w:r>
      <w:r w:rsidRPr="00FB5885">
        <w:rPr>
          <w:rStyle w:val="StyleBoldUnderline"/>
          <w:highlight w:val="yellow"/>
        </w:rPr>
        <w:t>peril because of</w:t>
      </w:r>
      <w:r w:rsidRPr="00644540">
        <w:rPr>
          <w:rStyle w:val="StyleBoldUnderline"/>
        </w:rPr>
        <w:t xml:space="preserve"> the </w:t>
      </w:r>
      <w:r w:rsidRPr="00FB5885">
        <w:rPr>
          <w:rStyle w:val="StyleBoldUnderline"/>
          <w:highlight w:val="yellow"/>
        </w:rPr>
        <w:t xml:space="preserve">possibility of a </w:t>
      </w:r>
      <w:r w:rsidRPr="00FB5885">
        <w:rPr>
          <w:rStyle w:val="Emphasis"/>
          <w:highlight w:val="yellow"/>
        </w:rPr>
        <w:t>U.S.-China military confrontation</w:t>
      </w:r>
      <w:r w:rsidRPr="00FB5885">
        <w:rPr>
          <w:rStyle w:val="StyleBoldUnderline"/>
          <w:highlight w:val="yellow"/>
        </w:rPr>
        <w:t xml:space="preserve"> and</w:t>
      </w:r>
      <w:r w:rsidRPr="00644540">
        <w:rPr>
          <w:rStyle w:val="StyleBoldUnderline"/>
        </w:rPr>
        <w:t xml:space="preserve"> the </w:t>
      </w:r>
      <w:r w:rsidRPr="00FB5885">
        <w:rPr>
          <w:rStyle w:val="Emphasis"/>
          <w:highlight w:val="yellow"/>
        </w:rPr>
        <w:t>threat to Asian economic stability.</w:t>
      </w:r>
      <w:r w:rsidRPr="009F0191">
        <w:rPr>
          <w:rStyle w:val="Emphasis"/>
          <w:b w:val="0"/>
          <w:sz w:val="12"/>
          <w:u w:val="none"/>
        </w:rPr>
        <w:t>¶</w:t>
      </w:r>
      <w:r w:rsidRPr="009F0191">
        <w:rPr>
          <w:sz w:val="16"/>
        </w:rPr>
        <w:t xml:space="preserve"> </w:t>
      </w:r>
      <w:r w:rsidRPr="00875682">
        <w:rPr>
          <w:rStyle w:val="StyleBoldUnderline"/>
        </w:rPr>
        <w:t>The U</w:t>
      </w:r>
      <w:r w:rsidRPr="009F0191">
        <w:rPr>
          <w:sz w:val="16"/>
        </w:rPr>
        <w:t xml:space="preserve">nited </w:t>
      </w:r>
      <w:r w:rsidRPr="00875682">
        <w:rPr>
          <w:rStyle w:val="StyleBoldUnderline"/>
        </w:rPr>
        <w:t>S</w:t>
      </w:r>
      <w:r w:rsidRPr="009F0191">
        <w:rPr>
          <w:sz w:val="16"/>
        </w:rPr>
        <w:t xml:space="preserve">tates </w:t>
      </w:r>
      <w:r w:rsidRPr="00875682">
        <w:rPr>
          <w:rStyle w:val="StyleBoldUnderline"/>
        </w:rPr>
        <w:t>is bound by treaty to come to the assistance of Japan</w:t>
      </w:r>
      <w:r w:rsidRPr="009F0191">
        <w:rPr>
          <w:sz w:val="16"/>
        </w:rPr>
        <w:t xml:space="preserve"> or the Philippines </w:t>
      </w:r>
      <w:r w:rsidRPr="00875682">
        <w:rPr>
          <w:rStyle w:val="StyleBoldUnderline"/>
        </w:rPr>
        <w:t xml:space="preserve">if </w:t>
      </w:r>
      <w:r w:rsidRPr="009F0191">
        <w:rPr>
          <w:sz w:val="16"/>
        </w:rPr>
        <w:t xml:space="preserve">either country is </w:t>
      </w:r>
      <w:r w:rsidRPr="00875682">
        <w:rPr>
          <w:rStyle w:val="StyleBoldUnderline"/>
        </w:rPr>
        <w:t>attacked by a third party</w:t>
      </w:r>
      <w:r w:rsidRPr="009F0191">
        <w:rPr>
          <w:sz w:val="16"/>
        </w:rPr>
        <w:t xml:space="preserve">, </w:t>
      </w:r>
      <w:r w:rsidRPr="00875682">
        <w:rPr>
          <w:rStyle w:val="StyleBoldUnderline"/>
        </w:rPr>
        <w:t>so any armed clash between Chinese and</w:t>
      </w:r>
      <w:r w:rsidRPr="00411141">
        <w:rPr>
          <w:rStyle w:val="StyleBoldUnderline"/>
        </w:rPr>
        <w:t xml:space="preserve"> Japanese</w:t>
      </w:r>
      <w:r w:rsidRPr="009F0191">
        <w:rPr>
          <w:sz w:val="16"/>
        </w:rPr>
        <w:t xml:space="preserve"> or Filipino </w:t>
      </w:r>
      <w:r w:rsidRPr="00411141">
        <w:rPr>
          <w:rStyle w:val="StyleBoldUnderline"/>
        </w:rPr>
        <w:t xml:space="preserve">forces could </w:t>
      </w:r>
      <w:r w:rsidRPr="00411141">
        <w:rPr>
          <w:rStyle w:val="Emphasis"/>
        </w:rPr>
        <w:t>trigger American military intervention</w:t>
      </w:r>
      <w:r w:rsidRPr="00411141">
        <w:rPr>
          <w:rStyle w:val="StyleBoldUnderline"/>
        </w:rPr>
        <w:t>.</w:t>
      </w:r>
      <w:r w:rsidRPr="009F0191">
        <w:rPr>
          <w:sz w:val="16"/>
        </w:rPr>
        <w:t xml:space="preserve"> </w:t>
      </w:r>
      <w:r w:rsidRPr="00411141">
        <w:rPr>
          <w:rStyle w:val="StyleBoldUnderline"/>
        </w:rPr>
        <w:t xml:space="preserve">With so much of the world's trade focused on Asia, and the American, Chinese, and Japanese economies </w:t>
      </w:r>
      <w:r w:rsidRPr="00411141">
        <w:rPr>
          <w:rStyle w:val="Emphasis"/>
        </w:rPr>
        <w:t>tied so closely together</w:t>
      </w:r>
      <w:r w:rsidRPr="00411141">
        <w:rPr>
          <w:rStyle w:val="StyleBoldUnderline"/>
        </w:rPr>
        <w:t xml:space="preserve"> in ways too essential to ignore</w:t>
      </w:r>
      <w:r w:rsidRPr="009F0191">
        <w:rPr>
          <w:rStyle w:val="StyleBoldUnderline"/>
        </w:rPr>
        <w:t xml:space="preserve">, </w:t>
      </w:r>
      <w:r w:rsidRPr="00FB5885">
        <w:rPr>
          <w:rStyle w:val="StyleBoldUnderline"/>
          <w:highlight w:val="yellow"/>
        </w:rPr>
        <w:t>a clash</w:t>
      </w:r>
      <w:r w:rsidRPr="006977ED">
        <w:rPr>
          <w:rStyle w:val="StyleBoldUnderline"/>
        </w:rPr>
        <w:t xml:space="preserve"> of almost any sort in these vital waterways </w:t>
      </w:r>
      <w:r w:rsidRPr="00FB5885">
        <w:rPr>
          <w:rStyle w:val="StyleBoldUnderline"/>
          <w:highlight w:val="yellow"/>
        </w:rPr>
        <w:t xml:space="preserve">might </w:t>
      </w:r>
      <w:r w:rsidRPr="00FB5885">
        <w:rPr>
          <w:rStyle w:val="Emphasis"/>
          <w:highlight w:val="yellow"/>
        </w:rPr>
        <w:t>paralyze international commerce</w:t>
      </w:r>
      <w:r w:rsidRPr="00FB5885">
        <w:rPr>
          <w:rStyle w:val="StyleBoldUnderline"/>
          <w:highlight w:val="yellow"/>
        </w:rPr>
        <w:t xml:space="preserve"> and </w:t>
      </w:r>
      <w:r w:rsidRPr="00FB5885">
        <w:rPr>
          <w:rStyle w:val="Emphasis"/>
          <w:highlight w:val="yellow"/>
        </w:rPr>
        <w:t>trigger</w:t>
      </w:r>
      <w:r w:rsidRPr="006977ED">
        <w:rPr>
          <w:rStyle w:val="Emphasis"/>
        </w:rPr>
        <w:t xml:space="preserve"> a </w:t>
      </w:r>
      <w:r w:rsidRPr="00FB5885">
        <w:rPr>
          <w:rStyle w:val="Emphasis"/>
          <w:highlight w:val="yellow"/>
        </w:rPr>
        <w:t>global recession</w:t>
      </w:r>
      <w:r w:rsidRPr="009F0191">
        <w:rPr>
          <w:sz w:val="16"/>
        </w:rPr>
        <w:t xml:space="preserve"> (or worse).</w:t>
      </w:r>
      <w:r w:rsidRPr="009F0191">
        <w:rPr>
          <w:sz w:val="12"/>
        </w:rPr>
        <w:t>¶</w:t>
      </w:r>
      <w:r w:rsidRPr="009F0191">
        <w:rPr>
          <w:sz w:val="16"/>
        </w:rPr>
        <w:t xml:space="preserve"> All of this should be painfully obvious and so rule out such a possibility -- and yet </w:t>
      </w:r>
      <w:r w:rsidRPr="00411141">
        <w:rPr>
          <w:rStyle w:val="StyleBoldUnderline"/>
        </w:rPr>
        <w:t xml:space="preserve">the </w:t>
      </w:r>
      <w:r w:rsidRPr="00FB5885">
        <w:rPr>
          <w:rStyle w:val="StyleBoldUnderline"/>
          <w:highlight w:val="yellow"/>
        </w:rPr>
        <w:t>likelihood of such</w:t>
      </w:r>
      <w:r w:rsidRPr="00411141">
        <w:rPr>
          <w:rStyle w:val="StyleBoldUnderline"/>
        </w:rPr>
        <w:t xml:space="preserve"> a clash occurring </w:t>
      </w:r>
      <w:r w:rsidRPr="00FB5885">
        <w:rPr>
          <w:rStyle w:val="StyleBoldUnderline"/>
          <w:highlight w:val="yellow"/>
        </w:rPr>
        <w:t xml:space="preserve">has been </w:t>
      </w:r>
      <w:r w:rsidRPr="00FB5885">
        <w:rPr>
          <w:rStyle w:val="Emphasis"/>
          <w:highlight w:val="yellow"/>
        </w:rPr>
        <w:t>on the rise</w:t>
      </w:r>
      <w:r w:rsidRPr="00411141">
        <w:rPr>
          <w:rStyle w:val="StyleBoldUnderline"/>
        </w:rPr>
        <w:t xml:space="preserve"> </w:t>
      </w:r>
      <w:r w:rsidRPr="009F0191">
        <w:rPr>
          <w:sz w:val="16"/>
        </w:rPr>
        <w:t xml:space="preserve">in recent months, </w:t>
      </w:r>
      <w:r w:rsidRPr="00FB5885">
        <w:rPr>
          <w:rStyle w:val="StyleBoldUnderline"/>
          <w:highlight w:val="yellow"/>
        </w:rPr>
        <w:t>as China and its neighbors</w:t>
      </w:r>
      <w:r w:rsidRPr="00411141">
        <w:rPr>
          <w:rStyle w:val="StyleBoldUnderline"/>
        </w:rPr>
        <w:t xml:space="preserve"> continue to </w:t>
      </w:r>
      <w:r w:rsidRPr="00FB5885">
        <w:rPr>
          <w:rStyle w:val="StyleBoldUnderline"/>
          <w:highlight w:val="yellow"/>
        </w:rPr>
        <w:t>ratchet up</w:t>
      </w:r>
      <w:r w:rsidRPr="00411141">
        <w:rPr>
          <w:rStyle w:val="StyleBoldUnderline"/>
        </w:rPr>
        <w:t xml:space="preserve"> the </w:t>
      </w:r>
      <w:r w:rsidRPr="00FB5885">
        <w:rPr>
          <w:rStyle w:val="StyleBoldUnderline"/>
          <w:highlight w:val="yellow"/>
        </w:rPr>
        <w:t>bellicosity</w:t>
      </w:r>
      <w:r w:rsidRPr="00411141">
        <w:rPr>
          <w:rStyle w:val="StyleBoldUnderline"/>
        </w:rPr>
        <w:t xml:space="preserve"> of their statements </w:t>
      </w:r>
      <w:r w:rsidRPr="00FB5885">
        <w:rPr>
          <w:rStyle w:val="StyleBoldUnderline"/>
          <w:highlight w:val="yellow"/>
        </w:rPr>
        <w:t xml:space="preserve">and </w:t>
      </w:r>
      <w:r w:rsidRPr="00FB5885">
        <w:rPr>
          <w:rStyle w:val="Emphasis"/>
          <w:highlight w:val="yellow"/>
        </w:rPr>
        <w:t>bolster</w:t>
      </w:r>
      <w:r w:rsidRPr="00411141">
        <w:rPr>
          <w:rStyle w:val="Emphasis"/>
        </w:rPr>
        <w:t xml:space="preserve"> their </w:t>
      </w:r>
      <w:r w:rsidRPr="00FB5885">
        <w:rPr>
          <w:rStyle w:val="Emphasis"/>
          <w:highlight w:val="yellow"/>
        </w:rPr>
        <w:t>military forces</w:t>
      </w:r>
      <w:r w:rsidRPr="00411141">
        <w:rPr>
          <w:rStyle w:val="StyleBoldUnderline"/>
        </w:rPr>
        <w:t xml:space="preserve"> in the contested areas</w:t>
      </w:r>
      <w:r w:rsidRPr="009F0191">
        <w:rPr>
          <w:sz w:val="16"/>
        </w:rPr>
        <w:t xml:space="preserve">. </w:t>
      </w:r>
      <w:r w:rsidRPr="00411141">
        <w:rPr>
          <w:rStyle w:val="StyleBoldUnderline"/>
        </w:rPr>
        <w:t>Washington's continuing statements about its ongoing plans for a "pivot" to</w:t>
      </w:r>
      <w:r w:rsidRPr="009F0191">
        <w:rPr>
          <w:sz w:val="16"/>
        </w:rPr>
        <w:t xml:space="preserve">, or "rebalancing" of, its forces in </w:t>
      </w:r>
      <w:r w:rsidRPr="00B601F8">
        <w:rPr>
          <w:rStyle w:val="StyleBoldUnderline"/>
        </w:rPr>
        <w:t xml:space="preserve">the Pacific have only fueled Chinese intransigence and </w:t>
      </w:r>
      <w:r w:rsidRPr="00B601F8">
        <w:rPr>
          <w:rStyle w:val="Emphasis"/>
        </w:rPr>
        <w:t>intensified a rising sense of crisis</w:t>
      </w:r>
      <w:r w:rsidRPr="00411141">
        <w:rPr>
          <w:rStyle w:val="StyleBoldUnderline"/>
        </w:rPr>
        <w:t xml:space="preserve"> in the region. Leaders on all sides continue to affirm their country's inviolable rights to the contested islands and vow to use any means necessary to resist encroachment by rival claimants.</w:t>
      </w:r>
      <w:r w:rsidRPr="009F0191">
        <w:rPr>
          <w:sz w:val="16"/>
        </w:rPr>
        <w:t xml:space="preserve"> In the meantime, </w:t>
      </w:r>
      <w:r w:rsidRPr="00411141">
        <w:rPr>
          <w:rStyle w:val="StyleBoldUnderline"/>
        </w:rPr>
        <w:t xml:space="preserve">China has increased the frequency and scale of its naval maneuvers in waters claimed by Japan, Vietnam, and the Philippines, further </w:t>
      </w:r>
      <w:r w:rsidRPr="00411141">
        <w:rPr>
          <w:rStyle w:val="Emphasis"/>
        </w:rPr>
        <w:t>enflaming tensions in the region.</w:t>
      </w:r>
      <w:r w:rsidRPr="009F0191">
        <w:rPr>
          <w:rStyle w:val="Emphasis"/>
          <w:b w:val="0"/>
          <w:sz w:val="12"/>
          <w:u w:val="none"/>
        </w:rPr>
        <w:t>¶</w:t>
      </w:r>
      <w:r w:rsidRPr="009F0191">
        <w:rPr>
          <w:sz w:val="16"/>
        </w:rPr>
        <w:t xml:space="preserve"> 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w:t>
      </w:r>
      <w:r w:rsidRPr="009F0191">
        <w:rPr>
          <w:sz w:val="12"/>
        </w:rPr>
        <w:t>¶</w:t>
      </w:r>
      <w:r w:rsidRPr="009F0191">
        <w:rPr>
          <w:sz w:val="16"/>
        </w:rPr>
        <w:t xml:space="preserve"> </w:t>
      </w:r>
      <w:r w:rsidRPr="00C83153">
        <w:rPr>
          <w:rStyle w:val="StyleBoldUnderline"/>
        </w:rPr>
        <w:t>Far more is</w:t>
      </w:r>
      <w:r w:rsidRPr="009F0191">
        <w:rPr>
          <w:sz w:val="16"/>
        </w:rPr>
        <w:t xml:space="preserve">, of course, </w:t>
      </w:r>
      <w:r w:rsidRPr="00C83153">
        <w:rPr>
          <w:rStyle w:val="StyleBoldUnderline"/>
        </w:rPr>
        <w:t>at stake than</w:t>
      </w:r>
      <w:r w:rsidRPr="009F0191">
        <w:rPr>
          <w:sz w:val="16"/>
        </w:rPr>
        <w:t xml:space="preserve"> just the </w:t>
      </w:r>
      <w:r w:rsidRPr="00C83153">
        <w:rPr>
          <w:rStyle w:val="StyleBoldUnderline"/>
        </w:rPr>
        <w:t xml:space="preserve">ownership of </w:t>
      </w:r>
      <w:r w:rsidRPr="009F0191">
        <w:rPr>
          <w:sz w:val="16"/>
        </w:rPr>
        <w:t xml:space="preserve">a few uninhabited </w:t>
      </w:r>
      <w:r w:rsidRPr="00411141">
        <w:rPr>
          <w:rStyle w:val="StyleBoldUnderline"/>
        </w:rPr>
        <w:t>islets</w:t>
      </w:r>
      <w:r w:rsidRPr="0030680A">
        <w:rPr>
          <w:rStyle w:val="StyleBoldUnderline"/>
        </w:rPr>
        <w:t xml:space="preserve">. The seabeds surrounding them are believed to sit atop </w:t>
      </w:r>
      <w:r w:rsidRPr="0030680A">
        <w:rPr>
          <w:rStyle w:val="Emphasis"/>
        </w:rPr>
        <w:t>vast reserves of</w:t>
      </w:r>
      <w:r w:rsidRPr="009F0191">
        <w:rPr>
          <w:sz w:val="16"/>
        </w:rPr>
        <w:t xml:space="preserve"> oil and </w:t>
      </w:r>
      <w:r w:rsidRPr="0030680A">
        <w:rPr>
          <w:rStyle w:val="Emphasis"/>
        </w:rPr>
        <w:t>natural gas.</w:t>
      </w:r>
      <w:r w:rsidRPr="0030680A">
        <w:rPr>
          <w:rStyle w:val="StyleBoldUnderline"/>
        </w:rPr>
        <w:t xml:space="preserve"> Ownership of the islands would naturally confer ownership of the reserves -- something all of these countries </w:t>
      </w:r>
      <w:r w:rsidRPr="0030680A">
        <w:rPr>
          <w:rStyle w:val="Emphasis"/>
        </w:rPr>
        <w:t>desperately desire</w:t>
      </w:r>
      <w:r w:rsidRPr="009F0191">
        <w:rPr>
          <w:sz w:val="16"/>
        </w:rPr>
        <w:t xml:space="preserve">. </w:t>
      </w:r>
      <w:r w:rsidRPr="00FB5885">
        <w:rPr>
          <w:rStyle w:val="Emphasis"/>
          <w:highlight w:val="yellow"/>
        </w:rPr>
        <w:t>Powerful forces of nationalism</w:t>
      </w:r>
      <w:r w:rsidRPr="00FB5885">
        <w:rPr>
          <w:rStyle w:val="StyleBoldUnderline"/>
          <w:highlight w:val="yellow"/>
        </w:rPr>
        <w:t xml:space="preserve"> are</w:t>
      </w:r>
      <w:r w:rsidRPr="00411141">
        <w:rPr>
          <w:rStyle w:val="StyleBoldUnderline"/>
        </w:rPr>
        <w:t xml:space="preserve"> also </w:t>
      </w:r>
      <w:r w:rsidRPr="00FB5885">
        <w:rPr>
          <w:rStyle w:val="StyleBoldUnderline"/>
          <w:highlight w:val="yellow"/>
        </w:rPr>
        <w:t xml:space="preserve">at work: with </w:t>
      </w:r>
      <w:r w:rsidRPr="00FB5885">
        <w:rPr>
          <w:rStyle w:val="Emphasis"/>
          <w:highlight w:val="yellow"/>
        </w:rPr>
        <w:t>rising popular fervor</w:t>
      </w:r>
      <w:r w:rsidRPr="00411141">
        <w:rPr>
          <w:rStyle w:val="StyleBoldUnderline"/>
        </w:rPr>
        <w:t>, the Chinese believe that the islands are part of their national territory and any other claims represent a direct assault on China's sovereign rights</w:t>
      </w:r>
      <w:r w:rsidRPr="009F0191">
        <w:rPr>
          <w:sz w:val="16"/>
        </w:rPr>
        <w:t xml:space="preserve">; </w:t>
      </w:r>
      <w:r w:rsidRPr="00411141">
        <w:rPr>
          <w:rStyle w:val="StyleBoldUnderline"/>
        </w:rPr>
        <w:t>the fact that Japan</w:t>
      </w:r>
      <w:r w:rsidRPr="009F0191">
        <w:rPr>
          <w:sz w:val="16"/>
        </w:rPr>
        <w:t xml:space="preserve"> -- China's brutal invader and occupier during World War II -- </w:t>
      </w:r>
      <w:r w:rsidRPr="00411141">
        <w:rPr>
          <w:rStyle w:val="StyleBoldUnderline"/>
        </w:rPr>
        <w:t>is a rival claimant</w:t>
      </w:r>
      <w:r w:rsidRPr="009F0191">
        <w:rPr>
          <w:sz w:val="16"/>
        </w:rPr>
        <w:t xml:space="preserve"> to some of them </w:t>
      </w:r>
      <w:r w:rsidRPr="00411141">
        <w:rPr>
          <w:rStyle w:val="StyleBoldUnderline"/>
        </w:rPr>
        <w:t xml:space="preserve">only adds a powerful tinge of victimhood to Chinese </w:t>
      </w:r>
      <w:r w:rsidRPr="00FB5885">
        <w:rPr>
          <w:rStyle w:val="Emphasis"/>
          <w:highlight w:val="yellow"/>
        </w:rPr>
        <w:t>nationalism and intransigence</w:t>
      </w:r>
      <w:r w:rsidRPr="009F0191">
        <w:rPr>
          <w:sz w:val="16"/>
        </w:rPr>
        <w:t xml:space="preserve"> on the issue. By the same token, </w:t>
      </w:r>
      <w:r w:rsidRPr="00411141">
        <w:rPr>
          <w:rStyle w:val="StyleBoldUnderline"/>
        </w:rPr>
        <w:t>the Japanese</w:t>
      </w:r>
      <w:r w:rsidRPr="009F0191">
        <w:rPr>
          <w:sz w:val="16"/>
        </w:rPr>
        <w:t xml:space="preserve">, Vietnamese, and Filipinos, </w:t>
      </w:r>
      <w:r w:rsidRPr="00411141">
        <w:rPr>
          <w:rStyle w:val="StyleBoldUnderline"/>
        </w:rPr>
        <w:t>already feeling threatened by China's growing wealth and power, believe no less firmly that not bending on the island disputes is an essential expression of their nationhood.</w:t>
      </w:r>
      <w:r w:rsidRPr="009F0191">
        <w:rPr>
          <w:rStyle w:val="StyleBoldUnderline"/>
          <w:sz w:val="12"/>
          <w:u w:val="none"/>
        </w:rPr>
        <w:t>¶</w:t>
      </w:r>
      <w:r w:rsidRPr="009F0191">
        <w:rPr>
          <w:sz w:val="16"/>
        </w:rPr>
        <w:t xml:space="preserve"> </w:t>
      </w:r>
      <w:r w:rsidRPr="00411141">
        <w:rPr>
          <w:rStyle w:val="StyleBoldUnderline"/>
        </w:rPr>
        <w:t xml:space="preserve">Long ongoing, </w:t>
      </w:r>
      <w:r w:rsidRPr="00FB5885">
        <w:rPr>
          <w:rStyle w:val="StyleBoldUnderline"/>
          <w:highlight w:val="yellow"/>
        </w:rPr>
        <w:t xml:space="preserve">these disputes have </w:t>
      </w:r>
      <w:r w:rsidRPr="00FB5885">
        <w:rPr>
          <w:rStyle w:val="Emphasis"/>
          <w:highlight w:val="yellow"/>
        </w:rPr>
        <w:t>escalated recently</w:t>
      </w:r>
      <w:r w:rsidRPr="00411141">
        <w:rPr>
          <w:rStyle w:val="StyleBoldUnderline"/>
        </w:rPr>
        <w:t>.</w:t>
      </w:r>
      <w:r w:rsidRPr="009F0191">
        <w:rPr>
          <w:sz w:val="16"/>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w:t>
      </w:r>
      <w:r w:rsidRPr="009F0191">
        <w:rPr>
          <w:sz w:val="12"/>
        </w:rPr>
        <w:t>¶</w:t>
      </w:r>
      <w:r w:rsidRPr="009F0191">
        <w:rPr>
          <w:sz w:val="16"/>
        </w:rPr>
        <w:t xml:space="preserve"> </w:t>
      </w:r>
      <w:r w:rsidRPr="00411141">
        <w:rPr>
          <w:rStyle w:val="StyleBoldUnderline"/>
        </w:rPr>
        <w:t xml:space="preserve">The East China Sea has </w:t>
      </w:r>
      <w:r w:rsidRPr="009F0191">
        <w:rPr>
          <w:sz w:val="16"/>
        </w:rPr>
        <w:t xml:space="preserve">similarly </w:t>
      </w:r>
      <w:r w:rsidRPr="00411141">
        <w:rPr>
          <w:rStyle w:val="StyleBoldUnderline"/>
        </w:rPr>
        <w:t>witnessed tense encounters of late.</w:t>
      </w:r>
      <w:r w:rsidRPr="009F0191">
        <w:rPr>
          <w:sz w:val="16"/>
        </w:rPr>
        <w:t xml:space="preserve"> Last September, for example, Japanese authorities arrested 14 Chinese citizens who had attempted to land on one of the Diaoyu/Senkaku Islands to press their country's claims, </w:t>
      </w:r>
      <w:r w:rsidRPr="00411141">
        <w:rPr>
          <w:rStyle w:val="StyleBoldUnderline"/>
        </w:rPr>
        <w:t>provoking widespread anti-Japanese protests across China and a series of naval show-of-force operations by both sides in the disputed waters.</w:t>
      </w:r>
      <w:r w:rsidRPr="009F0191">
        <w:rPr>
          <w:rStyle w:val="StyleBoldUnderline"/>
          <w:sz w:val="12"/>
          <w:u w:val="none"/>
        </w:rPr>
        <w:t>¶</w:t>
      </w:r>
      <w:r w:rsidRPr="009F0191">
        <w:rPr>
          <w:sz w:val="16"/>
        </w:rPr>
        <w:t xml:space="preserve"> </w:t>
      </w:r>
      <w:r w:rsidRPr="00FB5885">
        <w:rPr>
          <w:rStyle w:val="Emphasis"/>
          <w:highlight w:val="yellow"/>
        </w:rPr>
        <w:t>Regional diplomacy</w:t>
      </w:r>
      <w:r w:rsidRPr="009F0191">
        <w:rPr>
          <w:sz w:val="16"/>
        </w:rPr>
        <w:t xml:space="preserve">, </w:t>
      </w:r>
      <w:r w:rsidRPr="00411141">
        <w:rPr>
          <w:rStyle w:val="StyleBoldUnderline"/>
        </w:rPr>
        <w:t xml:space="preserve">that classic way of settling disputes in a peaceful manner, </w:t>
      </w:r>
      <w:r w:rsidRPr="00FB5885">
        <w:rPr>
          <w:rStyle w:val="StyleBoldUnderline"/>
          <w:highlight w:val="yellow"/>
        </w:rPr>
        <w:t xml:space="preserve">has been </w:t>
      </w:r>
      <w:r w:rsidRPr="00FB5885">
        <w:rPr>
          <w:rStyle w:val="Emphasis"/>
          <w:highlight w:val="yellow"/>
        </w:rPr>
        <w:t>under growing strain</w:t>
      </w:r>
      <w:r w:rsidRPr="00411141">
        <w:rPr>
          <w:rStyle w:val="StyleBoldUnderline"/>
        </w:rPr>
        <w:t xml:space="preserve"> recently thanks to these maritime disputes and the accompanying military encounters</w:t>
      </w:r>
      <w:r w:rsidRPr="009F0191">
        <w:rPr>
          <w:sz w:val="16"/>
        </w:rPr>
        <w:t xml:space="preserve">. In July 2012, at the annual meeting of the Association of Southeast Asian Nations (ASEAN), </w:t>
      </w:r>
      <w:r w:rsidRPr="00411141">
        <w:rPr>
          <w:rStyle w:val="StyleBoldUnderline"/>
        </w:rPr>
        <w:t>Asian leaders were unable to agree on a final communiqué, no matter how anodyne</w:t>
      </w:r>
      <w:r w:rsidRPr="009F0191">
        <w:rPr>
          <w:sz w:val="16"/>
        </w:rPr>
        <w:t xml:space="preserve"> -- the first time that had happened in the organization's 46-year history. Reportedly, </w:t>
      </w:r>
      <w:r w:rsidRPr="00411141">
        <w:rPr>
          <w:rStyle w:val="StyleBoldUnderline"/>
        </w:rPr>
        <w:t>consensus on a final document was thwarted</w:t>
      </w:r>
      <w:r w:rsidRPr="009F0191">
        <w:rPr>
          <w:sz w:val="16"/>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w:t>
      </w:r>
      <w:r w:rsidRPr="009F0191">
        <w:rPr>
          <w:sz w:val="12"/>
        </w:rPr>
        <w:t>¶</w:t>
      </w:r>
      <w:r w:rsidRPr="009F0191">
        <w:rPr>
          <w:sz w:val="16"/>
        </w:rPr>
        <w:t xml:space="preserve"> As 2012 ended and the New Year began, </w:t>
      </w:r>
      <w:r w:rsidRPr="00FB5885">
        <w:rPr>
          <w:rStyle w:val="Emphasis"/>
          <w:highlight w:val="yellow"/>
        </w:rPr>
        <w:t>the situation</w:t>
      </w:r>
      <w:r w:rsidRPr="00411141">
        <w:rPr>
          <w:rStyle w:val="Emphasis"/>
        </w:rPr>
        <w:t xml:space="preserve"> only </w:t>
      </w:r>
      <w:r w:rsidRPr="00FB5885">
        <w:rPr>
          <w:rStyle w:val="Emphasis"/>
          <w:highlight w:val="yellow"/>
        </w:rPr>
        <w:t>deteriorated</w:t>
      </w:r>
      <w:r w:rsidRPr="009F0191">
        <w:rPr>
          <w:sz w:val="16"/>
        </w:rPr>
        <w:t>.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w:t>
      </w:r>
      <w:r w:rsidRPr="009F0191">
        <w:rPr>
          <w:sz w:val="12"/>
        </w:rPr>
        <w:t>¶</w:t>
      </w:r>
      <w:r w:rsidRPr="009F0191">
        <w:rPr>
          <w:sz w:val="16"/>
        </w:rPr>
        <w:t xml:space="preserve"> On December 13th, </w:t>
      </w:r>
      <w:r w:rsidRPr="00411141">
        <w:rPr>
          <w:rStyle w:val="StyleBoldUnderline"/>
        </w:rPr>
        <w:t>the Japanese military scrambled F-15 fighter jets when a Chinese marine surveillance plane flew into airspace near the</w:t>
      </w:r>
      <w:r w:rsidRPr="009F0191">
        <w:rPr>
          <w:sz w:val="16"/>
        </w:rPr>
        <w:t xml:space="preserve"> Diaoyu/</w:t>
      </w:r>
      <w:r w:rsidRPr="00411141">
        <w:rPr>
          <w:rStyle w:val="StyleBoldUnderline"/>
        </w:rPr>
        <w:t>Senkaku Islands.</w:t>
      </w:r>
      <w:r w:rsidRPr="009F0191">
        <w:rPr>
          <w:sz w:val="16"/>
        </w:rPr>
        <w:t xml:space="preserve"> Another worrisome incident occurred on January 8th, when four </w:t>
      </w:r>
      <w:r w:rsidRPr="00411141">
        <w:rPr>
          <w:rStyle w:val="StyleBoldUnderline"/>
        </w:rPr>
        <w:t>Chinese surveillance ships entered Japanese-controlled waters</w:t>
      </w:r>
      <w:r w:rsidRPr="009F0191">
        <w:rPr>
          <w:sz w:val="16"/>
        </w:rPr>
        <w:t xml:space="preserve"> around those islands for 13 hours. Two days later, </w:t>
      </w:r>
      <w:r w:rsidRPr="00411141">
        <w:rPr>
          <w:rStyle w:val="StyleBoldUnderline"/>
        </w:rPr>
        <w:t>Japanese fighter jets were again scrambled when a Chinese surveillance plane returned to the islands</w:t>
      </w:r>
      <w:r w:rsidRPr="009F0191">
        <w:rPr>
          <w:sz w:val="16"/>
        </w:rPr>
        <w:t xml:space="preserve">. Chinese fighters then came in pursuit, the first time supersonic jets from both sides flew over the disputed area. </w:t>
      </w:r>
      <w:r w:rsidRPr="00FB5885">
        <w:rPr>
          <w:rStyle w:val="StyleBoldUnderline"/>
          <w:highlight w:val="yellow"/>
        </w:rPr>
        <w:t>The Chinese</w:t>
      </w:r>
      <w:r w:rsidRPr="00411141">
        <w:rPr>
          <w:rStyle w:val="StyleBoldUnderline"/>
        </w:rPr>
        <w:t xml:space="preserve"> clearly </w:t>
      </w:r>
      <w:r w:rsidRPr="00FB5885">
        <w:rPr>
          <w:rStyle w:val="StyleBoldUnderline"/>
          <w:highlight w:val="yellow"/>
        </w:rPr>
        <w:t xml:space="preserve">have </w:t>
      </w:r>
      <w:r w:rsidRPr="00FB5885">
        <w:rPr>
          <w:rStyle w:val="Emphasis"/>
          <w:highlight w:val="yellow"/>
        </w:rPr>
        <w:t>little intention of backing down</w:t>
      </w:r>
      <w:r w:rsidRPr="00411141">
        <w:rPr>
          <w:rStyle w:val="StyleBoldUnderline"/>
        </w:rPr>
        <w:t xml:space="preserve">, having indicated </w:t>
      </w:r>
      <w:r w:rsidRPr="00B601F8">
        <w:rPr>
          <w:rStyle w:val="StyleBoldUnderline"/>
        </w:rPr>
        <w:t xml:space="preserve">that they will </w:t>
      </w:r>
      <w:r w:rsidRPr="00B601F8">
        <w:rPr>
          <w:rStyle w:val="Emphasis"/>
        </w:rPr>
        <w:t>increase their air and naval deployments</w:t>
      </w:r>
      <w:r w:rsidRPr="00B601F8">
        <w:rPr>
          <w:rStyle w:val="StyleBoldUnderline"/>
        </w:rPr>
        <w:t xml:space="preserve"> in the area, just as the Japanes</w:t>
      </w:r>
      <w:r w:rsidRPr="00411141">
        <w:rPr>
          <w:rStyle w:val="StyleBoldUnderline"/>
        </w:rPr>
        <w:t>e are doing.</w:t>
      </w:r>
      <w:r w:rsidRPr="009F0191">
        <w:rPr>
          <w:rStyle w:val="StyleBoldUnderline"/>
          <w:sz w:val="12"/>
          <w:u w:val="none"/>
        </w:rPr>
        <w:t>¶</w:t>
      </w:r>
      <w:r w:rsidRPr="009F0191">
        <w:rPr>
          <w:sz w:val="16"/>
        </w:rPr>
        <w:t xml:space="preserve"> </w:t>
      </w:r>
      <w:r w:rsidRPr="0030680A">
        <w:rPr>
          <w:rStyle w:val="Emphasis"/>
        </w:rPr>
        <w:t>Powder Keg in the Pacific</w:t>
      </w:r>
      <w:r w:rsidRPr="009F0191">
        <w:rPr>
          <w:rStyle w:val="Emphasis"/>
          <w:b w:val="0"/>
          <w:sz w:val="12"/>
          <w:u w:val="none"/>
        </w:rPr>
        <w:t>¶</w:t>
      </w:r>
      <w:r w:rsidRPr="009F0191">
        <w:rPr>
          <w:sz w:val="16"/>
        </w:rPr>
        <w:t xml:space="preserve"> While war clouds gather in the Pacific sky, the question remains: Why, pray tell, is this happening now?</w:t>
      </w:r>
      <w:r w:rsidRPr="009F0191">
        <w:rPr>
          <w:sz w:val="12"/>
        </w:rPr>
        <w:t>¶</w:t>
      </w:r>
      <w:r w:rsidRPr="009F0191">
        <w:rPr>
          <w:sz w:val="16"/>
        </w:rPr>
        <w:t xml:space="preserve"> </w:t>
      </w:r>
      <w:r w:rsidRPr="00216FA0">
        <w:rPr>
          <w:rStyle w:val="StyleBoldUnderline"/>
        </w:rPr>
        <w:t xml:space="preserve">Several </w:t>
      </w:r>
      <w:r w:rsidRPr="00FB5885">
        <w:rPr>
          <w:rStyle w:val="StyleBoldUnderline"/>
          <w:highlight w:val="yellow"/>
        </w:rPr>
        <w:t>factors</w:t>
      </w:r>
      <w:r w:rsidRPr="009F0191">
        <w:rPr>
          <w:rStyle w:val="StyleBoldUnderline"/>
        </w:rPr>
        <w:t xml:space="preserve"> seem to be conspiring to </w:t>
      </w:r>
      <w:r w:rsidRPr="00FB5885">
        <w:rPr>
          <w:rStyle w:val="Emphasis"/>
          <w:highlight w:val="yellow"/>
        </w:rPr>
        <w:t>heighten the risk of confrontation</w:t>
      </w:r>
      <w:r w:rsidRPr="00411141">
        <w:rPr>
          <w:rStyle w:val="StyleBoldUnderline"/>
        </w:rPr>
        <w:t xml:space="preserve">, including </w:t>
      </w:r>
      <w:r w:rsidRPr="00FB5885">
        <w:rPr>
          <w:rStyle w:val="Emphasis"/>
          <w:highlight w:val="yellow"/>
        </w:rPr>
        <w:t>leadership changes</w:t>
      </w:r>
      <w:r w:rsidRPr="00411141">
        <w:rPr>
          <w:rStyle w:val="StyleBoldUnderline"/>
        </w:rPr>
        <w:t xml:space="preserve"> in China and Japan, and a </w:t>
      </w:r>
      <w:r w:rsidRPr="00FB5885">
        <w:rPr>
          <w:rStyle w:val="Emphasis"/>
          <w:highlight w:val="yellow"/>
        </w:rPr>
        <w:t>geopolitical reassessment</w:t>
      </w:r>
      <w:r w:rsidRPr="00411141">
        <w:rPr>
          <w:rStyle w:val="StyleBoldUnderline"/>
        </w:rPr>
        <w:t xml:space="preserve"> by the United States.</w:t>
      </w:r>
      <w:r w:rsidRPr="009F0191">
        <w:rPr>
          <w:rStyle w:val="StyleBoldUnderline"/>
          <w:sz w:val="12"/>
          <w:u w:val="none"/>
        </w:rPr>
        <w:t>¶</w:t>
      </w:r>
      <w:r w:rsidRPr="009F0191">
        <w:rPr>
          <w:sz w:val="16"/>
        </w:rPr>
        <w:t xml:space="preserve"> </w:t>
      </w:r>
      <w:r w:rsidRPr="00411141">
        <w:rPr>
          <w:rStyle w:val="StyleBoldUnderline"/>
        </w:rPr>
        <w:t xml:space="preserve">* In China, a new leadership team is placing </w:t>
      </w:r>
      <w:r w:rsidRPr="00FB5885">
        <w:rPr>
          <w:rStyle w:val="Emphasis"/>
          <w:highlight w:val="yellow"/>
        </w:rPr>
        <w:t>renewed emphasis on military strength</w:t>
      </w:r>
      <w:r w:rsidRPr="00411141">
        <w:rPr>
          <w:rStyle w:val="StyleBoldUnderline"/>
        </w:rPr>
        <w:t xml:space="preserve"> and on what might be called </w:t>
      </w:r>
      <w:r w:rsidRPr="00FB5885">
        <w:rPr>
          <w:rStyle w:val="Emphasis"/>
          <w:highlight w:val="yellow"/>
        </w:rPr>
        <w:t>national assertiveness</w:t>
      </w:r>
      <w:r w:rsidRPr="009F0191">
        <w:rPr>
          <w:sz w:val="16"/>
        </w:rPr>
        <w:t>. At the 18th Party Congress of the Chinese Communist Party, held last November in Beijing</w:t>
      </w:r>
      <w:r w:rsidRPr="00411141">
        <w:rPr>
          <w:rStyle w:val="StyleBoldUnderline"/>
        </w:rPr>
        <w:t>, Xi</w:t>
      </w:r>
      <w:r w:rsidRPr="009F0191">
        <w:rPr>
          <w:sz w:val="16"/>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w:t>
      </w:r>
      <w:r w:rsidRPr="009F0191">
        <w:rPr>
          <w:sz w:val="12"/>
        </w:rPr>
        <w:t>¶</w:t>
      </w:r>
      <w:r w:rsidRPr="009F0191">
        <w:rPr>
          <w:sz w:val="16"/>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w:t>
      </w:r>
      <w:r w:rsidRPr="009F0191">
        <w:rPr>
          <w:sz w:val="12"/>
        </w:rPr>
        <w:t>¶</w:t>
      </w:r>
      <w:r w:rsidRPr="009F0191">
        <w:rPr>
          <w:sz w:val="16"/>
        </w:rPr>
        <w:t xml:space="preserve"> * In Japan, too, a new leadership team is placing renewed emphasis on military strength and national assertiveness. On December 16th, arch-nationalist Shinzo Abe returned to power as the nation's prime minister. Although he campaigned largely on economic issues, promising to revive the country's lagging economy, Abe has made no secret of his intent to bolster the Japanese military and assume a tougher stance on the East China Sea dispute.</w:t>
      </w:r>
      <w:r w:rsidRPr="009F0191">
        <w:rPr>
          <w:sz w:val="12"/>
        </w:rPr>
        <w:t>¶</w:t>
      </w:r>
      <w:r w:rsidRPr="009F0191">
        <w:rPr>
          <w:sz w:val="16"/>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w:t>
      </w:r>
      <w:r w:rsidRPr="009F0191">
        <w:rPr>
          <w:sz w:val="12"/>
        </w:rPr>
        <w:t>¶</w:t>
      </w:r>
      <w:r w:rsidRPr="009F0191">
        <w:rPr>
          <w:sz w:val="16"/>
        </w:rPr>
        <w:t xml:space="preserve">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w:t>
      </w:r>
      <w:r w:rsidRPr="009F0191">
        <w:rPr>
          <w:sz w:val="12"/>
        </w:rPr>
        <w:t>¶</w:t>
      </w:r>
      <w:r w:rsidRPr="009F0191">
        <w:rPr>
          <w:sz w:val="16"/>
        </w:rPr>
        <w:t xml:space="preserve">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w:t>
      </w:r>
      <w:r w:rsidRPr="009F0191">
        <w:rPr>
          <w:sz w:val="12"/>
        </w:rPr>
        <w:t>¶</w:t>
      </w:r>
      <w:r w:rsidRPr="009F0191">
        <w:rPr>
          <w:sz w:val="16"/>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w:t>
      </w:r>
      <w:r w:rsidRPr="009F0191">
        <w:rPr>
          <w:sz w:val="12"/>
        </w:rPr>
        <w:t>¶</w:t>
      </w:r>
      <w:r w:rsidRPr="009F0191">
        <w:rPr>
          <w:sz w:val="16"/>
        </w:rPr>
        <w:t xml:space="preserve"> </w:t>
      </w:r>
      <w:r w:rsidRPr="001F2520">
        <w:rPr>
          <w:rStyle w:val="StyleBoldUnderline"/>
        </w:rPr>
        <w:t>This,</w:t>
      </w:r>
      <w:r w:rsidRPr="009F0191">
        <w:rPr>
          <w:sz w:val="16"/>
        </w:rPr>
        <w:t xml:space="preserve"> in turn, </w:t>
      </w:r>
      <w:r w:rsidRPr="001F2520">
        <w:rPr>
          <w:rStyle w:val="StyleBoldUnderline"/>
        </w:rPr>
        <w:t>has fueled a drive by military hawks to press the administration to spend more on Pacific-oriented forces and to play a more vigorous role in countering China's "bullying" behavior in the East</w:t>
      </w:r>
      <w:r w:rsidRPr="009F0191">
        <w:rPr>
          <w:sz w:val="16"/>
        </w:rPr>
        <w:t xml:space="preserve"> and South </w:t>
      </w:r>
      <w:r w:rsidRPr="001F2520">
        <w:rPr>
          <w:rStyle w:val="StyleBoldUnderline"/>
        </w:rPr>
        <w:t>China Seas.</w:t>
      </w:r>
      <w:r w:rsidRPr="009F0191">
        <w:rPr>
          <w:sz w:val="16"/>
        </w:rPr>
        <w:t xml:space="preserve"> </w:t>
      </w:r>
      <w:r w:rsidRPr="001F2520">
        <w:rPr>
          <w:rStyle w:val="StyleBoldUnderline"/>
        </w:rPr>
        <w:t>"[</w:t>
      </w:r>
      <w:r w:rsidRPr="0030680A">
        <w:rPr>
          <w:rStyle w:val="Emphasis"/>
        </w:rPr>
        <w:t xml:space="preserve">America's Asian </w:t>
      </w:r>
      <w:r w:rsidRPr="00FB5885">
        <w:rPr>
          <w:rStyle w:val="Emphasis"/>
          <w:highlight w:val="yellow"/>
        </w:rPr>
        <w:t>allies] are waiting</w:t>
      </w:r>
      <w:r w:rsidRPr="00FB5885">
        <w:rPr>
          <w:rStyle w:val="StyleBoldUnderline"/>
          <w:highlight w:val="yellow"/>
        </w:rPr>
        <w:t xml:space="preserve"> to see whether America will live up to its</w:t>
      </w:r>
      <w:r w:rsidRPr="00B601F8">
        <w:rPr>
          <w:rStyle w:val="StyleBoldUnderline"/>
        </w:rPr>
        <w:t xml:space="preserve"> uncomfortable</w:t>
      </w:r>
      <w:r w:rsidRPr="001F2520">
        <w:rPr>
          <w:rStyle w:val="StyleBoldUnderline"/>
        </w:rPr>
        <w:t xml:space="preserve"> but necessary </w:t>
      </w:r>
      <w:r w:rsidRPr="00FB5885">
        <w:rPr>
          <w:rStyle w:val="StyleBoldUnderline"/>
          <w:highlight w:val="yellow"/>
        </w:rPr>
        <w:t xml:space="preserve">role as the </w:t>
      </w:r>
      <w:r w:rsidRPr="00FB5885">
        <w:rPr>
          <w:rStyle w:val="Emphasis"/>
          <w:highlight w:val="yellow"/>
        </w:rPr>
        <w:t xml:space="preserve">true guarantor of stability </w:t>
      </w:r>
      <w:r w:rsidRPr="00B601F8">
        <w:rPr>
          <w:rStyle w:val="Emphasis"/>
        </w:rPr>
        <w:t>in East Asia</w:t>
      </w:r>
      <w:r w:rsidRPr="00B601F8">
        <w:rPr>
          <w:rStyle w:val="StyleBoldUnderline"/>
        </w:rPr>
        <w:t>, or whether the region will again be dominated by belligerence and intimidation</w:t>
      </w:r>
      <w:r w:rsidRPr="009F0191">
        <w:rPr>
          <w:sz w:val="16"/>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sidRPr="00B601F8">
        <w:rPr>
          <w:rStyle w:val="StyleBoldUnderline"/>
        </w:rPr>
        <w:t>he will face even greater pressure to assist America's allies in Asia were they to be threatened by Chinese forces.</w:t>
      </w:r>
      <w:r w:rsidRPr="009F0191">
        <w:rPr>
          <w:rStyle w:val="StyleBoldUnderline"/>
          <w:sz w:val="12"/>
          <w:u w:val="none"/>
        </w:rPr>
        <w:t>¶</w:t>
      </w:r>
      <w:r w:rsidRPr="009F0191">
        <w:rPr>
          <w:sz w:val="16"/>
        </w:rPr>
        <w:t xml:space="preserve"> </w:t>
      </w:r>
      <w:r w:rsidRPr="00B601F8">
        <w:rPr>
          <w:rStyle w:val="StyleBoldUnderline"/>
        </w:rPr>
        <w:t>Add these three developments toget</w:t>
      </w:r>
      <w:r w:rsidRPr="001F2520">
        <w:rPr>
          <w:rStyle w:val="StyleBoldUnderline"/>
        </w:rPr>
        <w:t xml:space="preserve">her, and </w:t>
      </w:r>
      <w:r w:rsidRPr="00FB5885">
        <w:rPr>
          <w:rStyle w:val="StyleBoldUnderline"/>
          <w:highlight w:val="yellow"/>
        </w:rPr>
        <w:t xml:space="preserve">you have the </w:t>
      </w:r>
      <w:r w:rsidRPr="00FB5885">
        <w:rPr>
          <w:rStyle w:val="Emphasis"/>
          <w:highlight w:val="yellow"/>
        </w:rPr>
        <w:t>makings of a powder keg</w:t>
      </w:r>
      <w:r w:rsidRPr="009F0191">
        <w:rPr>
          <w:sz w:val="16"/>
        </w:rPr>
        <w:t xml:space="preserve"> -- potentially at least as </w:t>
      </w:r>
      <w:r w:rsidRPr="001F2520">
        <w:rPr>
          <w:rStyle w:val="StyleBoldUnderline"/>
        </w:rPr>
        <w:t>explosive and dangerous to the global economy</w:t>
      </w:r>
      <w:r w:rsidRPr="009F0191">
        <w:rPr>
          <w:sz w:val="16"/>
        </w:rPr>
        <w:t xml:space="preserve"> as any confrontation with Iran. Right now, </w:t>
      </w:r>
      <w:r w:rsidRPr="001F2520">
        <w:rPr>
          <w:rStyle w:val="StyleBoldUnderline"/>
        </w:rPr>
        <w:t>given the rising tensions, the first close encounter of the worst kind, in which</w:t>
      </w:r>
      <w:r w:rsidRPr="009F0191">
        <w:rPr>
          <w:sz w:val="16"/>
        </w:rPr>
        <w:t xml:space="preserve">, say, </w:t>
      </w:r>
      <w:r w:rsidRPr="001F2520">
        <w:rPr>
          <w:rStyle w:val="StyleBoldUnderline"/>
        </w:rPr>
        <w:t xml:space="preserve">shots were unexpectedly fired and lives lost, or a ship or plane went down, might be the equivalent of </w:t>
      </w:r>
      <w:r w:rsidRPr="001F2520">
        <w:rPr>
          <w:rStyle w:val="Emphasis"/>
        </w:rPr>
        <w:t>lighting a fu</w:t>
      </w:r>
      <w:r w:rsidRPr="00B601F8">
        <w:rPr>
          <w:rStyle w:val="Emphasis"/>
        </w:rPr>
        <w:t>se in a crowded, over-armed room</w:t>
      </w:r>
      <w:r w:rsidRPr="009F0191">
        <w:rPr>
          <w:sz w:val="16"/>
        </w:rPr>
        <w:t xml:space="preserve">. </w:t>
      </w:r>
      <w:r w:rsidRPr="00B601F8">
        <w:rPr>
          <w:rStyle w:val="StyleBoldUnderline"/>
        </w:rPr>
        <w:t xml:space="preserve">Such </w:t>
      </w:r>
      <w:r w:rsidRPr="00FB5885">
        <w:rPr>
          <w:rStyle w:val="StyleBoldUnderline"/>
          <w:highlight w:val="yellow"/>
        </w:rPr>
        <w:t xml:space="preserve">an incident could </w:t>
      </w:r>
      <w:r w:rsidRPr="00FB5885">
        <w:rPr>
          <w:rStyle w:val="Emphasis"/>
          <w:highlight w:val="yellow"/>
        </w:rPr>
        <w:t>occur almost any time</w:t>
      </w:r>
      <w:r w:rsidRPr="001F2520">
        <w:rPr>
          <w:rStyle w:val="StyleBoldUnderline"/>
        </w:rPr>
        <w:t>.</w:t>
      </w:r>
      <w:r w:rsidRPr="009F0191">
        <w:rPr>
          <w:sz w:val="16"/>
        </w:rPr>
        <w:t xml:space="preserve"> </w:t>
      </w:r>
      <w:r w:rsidRPr="001F2520">
        <w:rPr>
          <w:rStyle w:val="StyleBoldUnderline"/>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w:t>
      </w:r>
      <w:r w:rsidRPr="00FB5885">
        <w:rPr>
          <w:rStyle w:val="StyleBoldUnderline"/>
          <w:highlight w:val="yellow"/>
        </w:rPr>
        <w:t xml:space="preserve">the </w:t>
      </w:r>
      <w:r w:rsidRPr="00FB5885">
        <w:rPr>
          <w:rStyle w:val="Emphasis"/>
          <w:highlight w:val="yellow"/>
        </w:rPr>
        <w:t>irrationality of such</w:t>
      </w:r>
      <w:r w:rsidRPr="001F2520">
        <w:rPr>
          <w:rStyle w:val="Emphasis"/>
        </w:rPr>
        <w:t xml:space="preserve"> an event</w:t>
      </w:r>
      <w:r w:rsidRPr="001F2520">
        <w:rPr>
          <w:rStyle w:val="StyleBoldUnderline"/>
        </w:rPr>
        <w:t xml:space="preserve"> will be </w:t>
      </w:r>
      <w:r w:rsidRPr="00B601F8">
        <w:rPr>
          <w:rStyle w:val="StyleBoldUnderline"/>
        </w:rPr>
        <w:t xml:space="preserve">apparent to anyone who considers the </w:t>
      </w:r>
      <w:r w:rsidRPr="00B601F8">
        <w:rPr>
          <w:rStyle w:val="Emphasis"/>
        </w:rPr>
        <w:t>deeply tangled economic relations</w:t>
      </w:r>
      <w:r w:rsidRPr="00B601F8">
        <w:rPr>
          <w:rStyle w:val="StyleBoldUnderline"/>
        </w:rPr>
        <w:t xml:space="preserve"> among all these powers</w:t>
      </w:r>
      <w:r w:rsidRPr="001F2520">
        <w:rPr>
          <w:rStyle w:val="StyleBoldUnderline"/>
        </w:rPr>
        <w:t xml:space="preserve"> </w:t>
      </w:r>
      <w:r w:rsidRPr="00FB5885">
        <w:rPr>
          <w:rStyle w:val="StyleBoldUnderline"/>
          <w:highlight w:val="yellow"/>
        </w:rPr>
        <w:t xml:space="preserve">may </w:t>
      </w:r>
      <w:r w:rsidRPr="00FB5885">
        <w:rPr>
          <w:rStyle w:val="Emphasis"/>
          <w:highlight w:val="yellow"/>
        </w:rPr>
        <w:t>prove no impediment to the situation</w:t>
      </w:r>
      <w:r w:rsidRPr="001F2520">
        <w:rPr>
          <w:rStyle w:val="StyleBoldUnderline"/>
        </w:rPr>
        <w:t xml:space="preserve"> -- as at the beginning of World War I -- </w:t>
      </w:r>
      <w:r w:rsidRPr="00FB5885">
        <w:rPr>
          <w:rStyle w:val="StyleBoldUnderline"/>
          <w:highlight w:val="yellow"/>
        </w:rPr>
        <w:t xml:space="preserve">simply </w:t>
      </w:r>
      <w:r w:rsidRPr="00FB5885">
        <w:rPr>
          <w:rStyle w:val="Emphasis"/>
          <w:highlight w:val="yellow"/>
        </w:rPr>
        <w:t xml:space="preserve">spinning out of </w:t>
      </w:r>
      <w:r w:rsidRPr="000327CF">
        <w:rPr>
          <w:rStyle w:val="Emphasis"/>
        </w:rPr>
        <w:t xml:space="preserve">everyone's </w:t>
      </w:r>
      <w:r w:rsidRPr="00FB5885">
        <w:rPr>
          <w:rStyle w:val="Emphasis"/>
          <w:highlight w:val="yellow"/>
        </w:rPr>
        <w:t>control</w:t>
      </w:r>
      <w:r w:rsidRPr="001E34B5">
        <w:rPr>
          <w:rStyle w:val="Emphasis"/>
        </w:rPr>
        <w:t>.</w:t>
      </w:r>
      <w:r w:rsidRPr="009F0191">
        <w:rPr>
          <w:rStyle w:val="Emphasis"/>
          <w:b w:val="0"/>
          <w:sz w:val="12"/>
          <w:u w:val="none"/>
        </w:rPr>
        <w:t>¶</w:t>
      </w:r>
      <w:r w:rsidRPr="001E34B5">
        <w:rPr>
          <w:rStyle w:val="Emphasis"/>
          <w:sz w:val="12"/>
        </w:rPr>
        <w:t xml:space="preserve"> </w:t>
      </w:r>
      <w:r w:rsidRPr="00FB5885">
        <w:rPr>
          <w:rStyle w:val="Emphasis"/>
          <w:highlight w:val="yellow"/>
        </w:rPr>
        <w:t>Can such a crisis be averted? Yes</w:t>
      </w:r>
      <w:r w:rsidRPr="00FB5885">
        <w:rPr>
          <w:rStyle w:val="StyleBoldUnderline"/>
          <w:highlight w:val="yellow"/>
        </w:rPr>
        <w:t>, if the</w:t>
      </w:r>
      <w:r w:rsidRPr="001F2520">
        <w:rPr>
          <w:rStyle w:val="StyleBoldUnderline"/>
        </w:rPr>
        <w:t xml:space="preserve"> leaders of China, Japan, and the </w:t>
      </w:r>
      <w:r w:rsidRPr="00FB5885">
        <w:rPr>
          <w:rStyle w:val="StyleBoldUnderline"/>
          <w:highlight w:val="yellow"/>
        </w:rPr>
        <w:t>U</w:t>
      </w:r>
      <w:r w:rsidRPr="001F2520">
        <w:rPr>
          <w:rStyle w:val="StyleBoldUnderline"/>
        </w:rPr>
        <w:t xml:space="preserve">nited </w:t>
      </w:r>
      <w:r w:rsidRPr="00FB5885">
        <w:rPr>
          <w:rStyle w:val="StyleBoldUnderline"/>
          <w:highlight w:val="yellow"/>
        </w:rPr>
        <w:t>S</w:t>
      </w:r>
      <w:r w:rsidRPr="001F2520">
        <w:rPr>
          <w:rStyle w:val="StyleBoldUnderline"/>
        </w:rPr>
        <w:t xml:space="preserve">tates, the key countries involved, </w:t>
      </w:r>
      <w:r w:rsidRPr="00FB5885">
        <w:rPr>
          <w:rStyle w:val="Emphasis"/>
          <w:highlight w:val="yellow"/>
        </w:rPr>
        <w:t>take steps to defuse the belligerent</w:t>
      </w:r>
      <w:r w:rsidRPr="001F2520">
        <w:rPr>
          <w:rStyle w:val="Emphasis"/>
        </w:rPr>
        <w:t xml:space="preserve"> and ultra-nationalistic </w:t>
      </w:r>
      <w:r w:rsidRPr="00FB5885">
        <w:rPr>
          <w:rStyle w:val="Emphasis"/>
          <w:highlight w:val="yellow"/>
        </w:rPr>
        <w:t>pronouncements</w:t>
      </w:r>
      <w:r w:rsidRPr="001F2520">
        <w:rPr>
          <w:rStyle w:val="StyleBoldUnderline"/>
        </w:rPr>
        <w:t xml:space="preserve"> now holding sway </w:t>
      </w:r>
      <w:r w:rsidRPr="00FB5885">
        <w:rPr>
          <w:rStyle w:val="StyleBoldUnderline"/>
          <w:highlight w:val="yellow"/>
        </w:rPr>
        <w:t>and</w:t>
      </w:r>
      <w:r w:rsidRPr="001F2520">
        <w:rPr>
          <w:rStyle w:val="StyleBoldUnderline"/>
        </w:rPr>
        <w:t xml:space="preserve"> begin </w:t>
      </w:r>
      <w:r w:rsidRPr="00FB5885">
        <w:rPr>
          <w:rStyle w:val="StyleBoldUnderline"/>
          <w:highlight w:val="yellow"/>
        </w:rPr>
        <w:t>talking</w:t>
      </w:r>
      <w:r w:rsidRPr="001F2520">
        <w:rPr>
          <w:rStyle w:val="StyleBoldUnderline"/>
        </w:rPr>
        <w:t xml:space="preserve"> with one another </w:t>
      </w:r>
      <w:r w:rsidRPr="00FB5885">
        <w:rPr>
          <w:rStyle w:val="StyleBoldUnderline"/>
          <w:highlight w:val="yellow"/>
        </w:rPr>
        <w:t xml:space="preserve">about </w:t>
      </w:r>
      <w:r w:rsidRPr="00FB5885">
        <w:rPr>
          <w:rStyle w:val="Emphasis"/>
          <w:highlight w:val="yellow"/>
        </w:rPr>
        <w:t>practical steps to resolve the disputes</w:t>
      </w:r>
      <w:r w:rsidRPr="001F2520">
        <w:rPr>
          <w:rStyle w:val="StyleBoldUnderline"/>
        </w:rPr>
        <w:t>.</w:t>
      </w:r>
      <w:r w:rsidRPr="009F0191">
        <w:rPr>
          <w:sz w:val="16"/>
        </w:rPr>
        <w:t xml:space="preserve"> Similarly, an emotional and unexpected gesture -- Prime Minister Abe, for instance, pulling a Nixon and paying a surprise goodwill visit to China -- might carry the day and change the atmosphere. </w:t>
      </w:r>
      <w:r w:rsidRPr="00FB5885">
        <w:rPr>
          <w:rStyle w:val="StyleBoldUnderline"/>
          <w:highlight w:val="yellow"/>
        </w:rPr>
        <w:t xml:space="preserve">Should these </w:t>
      </w:r>
      <w:r w:rsidRPr="000327CF">
        <w:rPr>
          <w:rStyle w:val="StyleBoldUnderline"/>
        </w:rPr>
        <w:t xml:space="preserve">minor </w:t>
      </w:r>
      <w:r w:rsidRPr="00FB5885">
        <w:rPr>
          <w:rStyle w:val="StyleBoldUnderline"/>
          <w:highlight w:val="yellow"/>
        </w:rPr>
        <w:t xml:space="preserve">disputes </w:t>
      </w:r>
      <w:r w:rsidRPr="000327CF">
        <w:rPr>
          <w:rStyle w:val="StyleBoldUnderline"/>
        </w:rPr>
        <w:t xml:space="preserve">in the Pacific </w:t>
      </w:r>
      <w:r w:rsidRPr="00FB5885">
        <w:rPr>
          <w:rStyle w:val="StyleBoldUnderline"/>
          <w:highlight w:val="yellow"/>
        </w:rPr>
        <w:t>get out of hand</w:t>
      </w:r>
      <w:r w:rsidRPr="009F0191">
        <w:rPr>
          <w:sz w:val="16"/>
        </w:rPr>
        <w:t xml:space="preserve">, however, </w:t>
      </w:r>
      <w:r w:rsidRPr="00A126CB">
        <w:rPr>
          <w:rStyle w:val="StyleBoldUnderline"/>
        </w:rPr>
        <w:t xml:space="preserve">not just those directly involved but </w:t>
      </w:r>
      <w:r w:rsidRPr="00FB5885">
        <w:rPr>
          <w:rStyle w:val="Emphasis"/>
          <w:highlight w:val="yellow"/>
        </w:rPr>
        <w:t>the whole planet</w:t>
      </w:r>
      <w:r w:rsidRPr="00FB5885">
        <w:rPr>
          <w:rStyle w:val="StyleBoldUnderline"/>
          <w:highlight w:val="yellow"/>
        </w:rPr>
        <w:t xml:space="preserve"> will</w:t>
      </w:r>
      <w:r w:rsidRPr="00A126CB">
        <w:rPr>
          <w:rStyle w:val="StyleBoldUnderline"/>
        </w:rPr>
        <w:t xml:space="preserve"> look with sadness and horror on the </w:t>
      </w:r>
      <w:r w:rsidRPr="00FB5885">
        <w:rPr>
          <w:rStyle w:val="StyleBoldUnderline"/>
          <w:highlight w:val="yellow"/>
        </w:rPr>
        <w:t>fail</w:t>
      </w:r>
      <w:r w:rsidRPr="00B601F8">
        <w:rPr>
          <w:rStyle w:val="StyleBoldUnderline"/>
        </w:rPr>
        <w:t>ure</w:t>
      </w:r>
      <w:r w:rsidRPr="00A126CB">
        <w:rPr>
          <w:rStyle w:val="StyleBoldUnderline"/>
        </w:rPr>
        <w:t xml:space="preserve"> of everyone involved.</w:t>
      </w:r>
    </w:p>
    <w:p w:rsidR="00046EAF" w:rsidRDefault="00046EAF" w:rsidP="00046EAF"/>
    <w:p w:rsidR="00046EAF" w:rsidRPr="003F1B34" w:rsidRDefault="00046EAF" w:rsidP="00046EAF">
      <w:pPr>
        <w:pStyle w:val="Heading4"/>
      </w:pPr>
      <w:r w:rsidRPr="003F1B34">
        <w:t xml:space="preserve">Russian aggression causes </w:t>
      </w:r>
      <w:r w:rsidRPr="003F1B34">
        <w:rPr>
          <w:u w:val="single"/>
        </w:rPr>
        <w:t>nuclear war</w:t>
      </w:r>
    </w:p>
    <w:p w:rsidR="00046EAF" w:rsidRPr="003F1B34" w:rsidRDefault="00046EAF" w:rsidP="00046EAF">
      <w:pPr>
        <w:rPr>
          <w:sz w:val="18"/>
        </w:rPr>
      </w:pPr>
      <w:r w:rsidRPr="003F1B34">
        <w:rPr>
          <w:rStyle w:val="StyleStyleBold12pt"/>
        </w:rPr>
        <w:t>Blank 9</w:t>
      </w:r>
      <w:r w:rsidRPr="003F1B34">
        <w:t xml:space="preserve"> – Dr. Stephen Blank is a Research Professor of National Security Affairs at the Strategic Studies Institute of the U.S. Army War College, March 2009, “Russia And Arms Control: Are There Opportunities For The Obama Administration?” http://www.strategicstudiesinstitute.army.mil/pdffiles/pub908.pdf</w:t>
      </w:r>
    </w:p>
    <w:p w:rsidR="00046EAF" w:rsidRDefault="00046EAF" w:rsidP="00046EAF">
      <w:pPr>
        <w:pStyle w:val="card"/>
        <w:ind w:left="0"/>
        <w:rPr>
          <w:sz w:val="16"/>
          <w:szCs w:val="22"/>
        </w:rPr>
      </w:pPr>
      <w:r w:rsidRPr="003F1B34">
        <w:rPr>
          <w:sz w:val="16"/>
        </w:rPr>
        <w:t xml:space="preserve">Proliferators or nuclear states like China and Russia can then deter regional or intercontinental attacks either by denial or by threat of retaliation.168 </w:t>
      </w:r>
      <w:r w:rsidRPr="003F1B34">
        <w:rPr>
          <w:sz w:val="16"/>
          <w:szCs w:val="22"/>
        </w:rPr>
        <w:t xml:space="preserve">Given a multipolar world structure </w:t>
      </w:r>
      <w:r w:rsidRPr="003F1B34">
        <w:rPr>
          <w:rStyle w:val="boldunderline"/>
          <w:szCs w:val="22"/>
        </w:rPr>
        <w:t>with little ideological rivalry among major powers</w:t>
      </w:r>
      <w:r w:rsidRPr="003F1B34">
        <w:rPr>
          <w:sz w:val="16"/>
          <w:szCs w:val="22"/>
          <w:u w:val="single"/>
        </w:rPr>
        <w:t xml:space="preserve">, </w:t>
      </w:r>
      <w:r w:rsidRPr="003F1B34">
        <w:rPr>
          <w:rStyle w:val="boldunderline"/>
          <w:szCs w:val="22"/>
        </w:rPr>
        <w:t>it is unlikely that they will go to war with each other</w:t>
      </w:r>
      <w:r w:rsidRPr="003F1B34">
        <w:rPr>
          <w:sz w:val="16"/>
          <w:szCs w:val="22"/>
        </w:rPr>
        <w:t xml:space="preserve">. Rather, like </w:t>
      </w:r>
      <w:r w:rsidRPr="00FB5885">
        <w:rPr>
          <w:rStyle w:val="boldunderline"/>
          <w:szCs w:val="22"/>
          <w:highlight w:val="yellow"/>
        </w:rPr>
        <w:t>Russia</w:t>
      </w:r>
      <w:r w:rsidRPr="003F1B34">
        <w:rPr>
          <w:sz w:val="16"/>
          <w:szCs w:val="22"/>
        </w:rPr>
        <w:t xml:space="preserve">, they </w:t>
      </w:r>
      <w:r w:rsidRPr="00FB5885">
        <w:rPr>
          <w:rStyle w:val="boldunderline"/>
          <w:szCs w:val="22"/>
          <w:highlight w:val="yellow"/>
        </w:rPr>
        <w:t xml:space="preserve">will </w:t>
      </w:r>
      <w:r w:rsidRPr="00FB5885">
        <w:rPr>
          <w:rStyle w:val="Emphasis"/>
          <w:highlight w:val="yellow"/>
        </w:rPr>
        <w:t>strive for</w:t>
      </w:r>
      <w:r w:rsidRPr="003F1B34">
        <w:rPr>
          <w:rStyle w:val="boldunderline"/>
          <w:szCs w:val="22"/>
        </w:rPr>
        <w:t xml:space="preserve"> exclusive </w:t>
      </w:r>
      <w:r w:rsidRPr="00FB5885">
        <w:rPr>
          <w:rStyle w:val="Emphasis"/>
          <w:highlight w:val="yellow"/>
        </w:rPr>
        <w:t>hegemony</w:t>
      </w:r>
      <w:r w:rsidRPr="00FB5885">
        <w:rPr>
          <w:rStyle w:val="boldunderline"/>
          <w:szCs w:val="22"/>
          <w:highlight w:val="yellow"/>
        </w:rPr>
        <w:t xml:space="preserve"> in their</w:t>
      </w:r>
      <w:r w:rsidRPr="003F1B34">
        <w:rPr>
          <w:rStyle w:val="boldunderline"/>
          <w:szCs w:val="22"/>
        </w:rPr>
        <w:t xml:space="preserve"> own </w:t>
      </w:r>
      <w:r w:rsidRPr="00FB5885">
        <w:rPr>
          <w:rStyle w:val="boldunderline"/>
          <w:szCs w:val="22"/>
          <w:highlight w:val="yellow"/>
        </w:rPr>
        <w:t>“sphere of influence” and use nuclear instruments</w:t>
      </w:r>
      <w:r w:rsidRPr="003F1B34">
        <w:rPr>
          <w:rStyle w:val="boldunderline"/>
          <w:szCs w:val="22"/>
        </w:rPr>
        <w:t xml:space="preserve"> towards that end</w:t>
      </w:r>
      <w:r w:rsidRPr="003F1B34">
        <w:rPr>
          <w:sz w:val="16"/>
          <w:szCs w:val="22"/>
        </w:rPr>
        <w:t xml:space="preserve">. However, </w:t>
      </w:r>
      <w:r w:rsidRPr="00FB5885">
        <w:rPr>
          <w:rStyle w:val="boldunderline"/>
          <w:szCs w:val="22"/>
          <w:highlight w:val="yellow"/>
        </w:rPr>
        <w:t>wars may</w:t>
      </w:r>
      <w:r w:rsidRPr="003F1B34">
        <w:rPr>
          <w:rStyle w:val="boldunderline"/>
          <w:szCs w:val="22"/>
        </w:rPr>
        <w:t xml:space="preserve"> well </w:t>
      </w:r>
      <w:r w:rsidRPr="00FB5885">
        <w:rPr>
          <w:rStyle w:val="boldunderline"/>
          <w:szCs w:val="22"/>
          <w:highlight w:val="yellow"/>
        </w:rPr>
        <w:t>break out</w:t>
      </w:r>
      <w:r w:rsidRPr="00FB5885">
        <w:rPr>
          <w:sz w:val="16"/>
          <w:szCs w:val="22"/>
          <w:highlight w:val="yellow"/>
        </w:rPr>
        <w:t xml:space="preserve"> </w:t>
      </w:r>
      <w:r w:rsidRPr="00FB5885">
        <w:rPr>
          <w:rStyle w:val="StyleBoldUnderline"/>
          <w:rFonts w:eastAsiaTheme="majorEastAsia"/>
          <w:highlight w:val="yellow"/>
        </w:rPr>
        <w:t>between major powers and</w:t>
      </w:r>
      <w:r w:rsidRPr="003F1B34">
        <w:rPr>
          <w:rStyle w:val="underline"/>
          <w:rFonts w:eastAsiaTheme="majorEastAsia"/>
          <w:szCs w:val="22"/>
        </w:rPr>
        <w:t xml:space="preserve"> weaker </w:t>
      </w:r>
      <w:r w:rsidRPr="00FB5885">
        <w:rPr>
          <w:rStyle w:val="StyleBoldUnderline"/>
          <w:rFonts w:eastAsiaTheme="majorEastAsia"/>
          <w:highlight w:val="yellow"/>
        </w:rPr>
        <w:t>“peripheral” states</w:t>
      </w:r>
      <w:r w:rsidRPr="003F1B34">
        <w:rPr>
          <w:sz w:val="16"/>
          <w:szCs w:val="22"/>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3F1B34">
        <w:rPr>
          <w:sz w:val="12"/>
          <w:szCs w:val="22"/>
        </w:rPr>
        <w:t>¶</w:t>
      </w:r>
      <w:r w:rsidRPr="003F1B34">
        <w:rPr>
          <w:sz w:val="16"/>
          <w:szCs w:val="22"/>
        </w:rPr>
        <w:t xml:space="preserve"> The states of periphery and semiperiphery have far more opportunities for political maneuvering. </w:t>
      </w:r>
      <w:r w:rsidRPr="003F1B34">
        <w:rPr>
          <w:rStyle w:val="underline"/>
          <w:rFonts w:eastAsiaTheme="majorEastAsia"/>
          <w:szCs w:val="22"/>
        </w:rPr>
        <w:t>Since war remains a political option, these states may find it convenient to exercise their military power as a means for achieving political objectives</w:t>
      </w:r>
      <w:r w:rsidRPr="003F1B34">
        <w:rPr>
          <w:sz w:val="16"/>
          <w:szCs w:val="22"/>
        </w:rPr>
        <w:t xml:space="preserve">. Thus </w:t>
      </w:r>
      <w:r w:rsidRPr="00FB5885">
        <w:rPr>
          <w:rStyle w:val="boldunderline"/>
          <w:szCs w:val="22"/>
          <w:highlight w:val="yellow"/>
        </w:rPr>
        <w:t>international crises may increase in number</w:t>
      </w:r>
      <w:r w:rsidRPr="003F1B34">
        <w:rPr>
          <w:sz w:val="16"/>
          <w:szCs w:val="22"/>
          <w:u w:val="single"/>
        </w:rPr>
        <w:t xml:space="preserve">. </w:t>
      </w:r>
      <w:r w:rsidRPr="003F1B34">
        <w:rPr>
          <w:rStyle w:val="underline"/>
          <w:rFonts w:eastAsiaTheme="majorEastAsia"/>
          <w:szCs w:val="22"/>
        </w:rPr>
        <w:t>This has</w:t>
      </w:r>
      <w:r w:rsidRPr="003F1B34">
        <w:rPr>
          <w:sz w:val="16"/>
          <w:szCs w:val="22"/>
        </w:rPr>
        <w:t xml:space="preserve"> two </w:t>
      </w:r>
      <w:r w:rsidRPr="003F1B34">
        <w:rPr>
          <w:rStyle w:val="boldunderline"/>
          <w:szCs w:val="22"/>
        </w:rPr>
        <w:t xml:space="preserve">important implications for the use of </w:t>
      </w:r>
      <w:r w:rsidRPr="00FB5885">
        <w:rPr>
          <w:rStyle w:val="boldunderline"/>
          <w:szCs w:val="22"/>
          <w:highlight w:val="yellow"/>
        </w:rPr>
        <w:t>WMD</w:t>
      </w:r>
      <w:r w:rsidRPr="003F1B34">
        <w:rPr>
          <w:b/>
          <w:sz w:val="16"/>
          <w:szCs w:val="22"/>
        </w:rPr>
        <w:t>.</w:t>
      </w:r>
      <w:r w:rsidRPr="003F1B34">
        <w:rPr>
          <w:sz w:val="16"/>
          <w:szCs w:val="22"/>
        </w:rPr>
        <w:t xml:space="preserve"> First, </w:t>
      </w:r>
      <w:r w:rsidRPr="003F1B34">
        <w:rPr>
          <w:rStyle w:val="underline"/>
          <w:rFonts w:eastAsiaTheme="majorEastAsia"/>
          <w:szCs w:val="22"/>
        </w:rPr>
        <w:t xml:space="preserve">they </w:t>
      </w:r>
      <w:r w:rsidRPr="00FB5885">
        <w:rPr>
          <w:rStyle w:val="StyleBoldUnderline"/>
          <w:rFonts w:eastAsiaTheme="majorEastAsia"/>
          <w:highlight w:val="yellow"/>
        </w:rPr>
        <w:t>may be</w:t>
      </w:r>
      <w:r w:rsidRPr="00FB5885">
        <w:rPr>
          <w:sz w:val="16"/>
          <w:szCs w:val="22"/>
          <w:highlight w:val="yellow"/>
          <w:u w:val="single"/>
        </w:rPr>
        <w:t xml:space="preserve"> </w:t>
      </w:r>
      <w:r w:rsidRPr="00FB5885">
        <w:rPr>
          <w:rStyle w:val="boldunderline"/>
          <w:szCs w:val="22"/>
          <w:highlight w:val="yellow"/>
        </w:rPr>
        <w:t>used deliberately</w:t>
      </w:r>
      <w:r w:rsidRPr="00216FA0">
        <w:t xml:space="preserve"> to offer a decisive victory </w:t>
      </w:r>
      <w:r w:rsidRPr="00216FA0">
        <w:rPr>
          <w:rFonts w:eastAsiaTheme="majorEastAsia"/>
        </w:rPr>
        <w:t xml:space="preserve">(or </w:t>
      </w:r>
      <w:r w:rsidRPr="00FB5885">
        <w:rPr>
          <w:rStyle w:val="StyleBoldUnderline"/>
          <w:rFonts w:eastAsiaTheme="majorEastAsia"/>
          <w:highlight w:val="yellow"/>
        </w:rPr>
        <w:t>in</w:t>
      </w:r>
      <w:r w:rsidRPr="00FB5885">
        <w:rPr>
          <w:rStyle w:val="StyleBoldUnderline"/>
          <w:highlight w:val="yellow"/>
        </w:rPr>
        <w:t xml:space="preserve"> Russia’s case</w:t>
      </w:r>
      <w:r w:rsidRPr="00FB5885">
        <w:rPr>
          <w:rStyle w:val="StyleBoldUnderline"/>
          <w:rFonts w:eastAsiaTheme="majorEastAsia"/>
          <w:highlight w:val="yellow"/>
        </w:rPr>
        <w:t>, to achieve</w:t>
      </w:r>
      <w:r w:rsidRPr="00216FA0">
        <w:rPr>
          <w:rFonts w:eastAsiaTheme="majorEastAsia"/>
        </w:rPr>
        <w:t xml:space="preserve"> “intra-war </w:t>
      </w:r>
      <w:r w:rsidRPr="00FB5885">
        <w:rPr>
          <w:rStyle w:val="StyleBoldUnderline"/>
          <w:rFonts w:eastAsiaTheme="majorEastAsia"/>
          <w:highlight w:val="yellow"/>
        </w:rPr>
        <w:t>escalation control</w:t>
      </w:r>
      <w:r w:rsidRPr="003F1B34">
        <w:rPr>
          <w:sz w:val="16"/>
          <w:szCs w:val="22"/>
          <w:u w:val="single"/>
        </w:rPr>
        <w:t>”</w:t>
      </w:r>
      <w:r w:rsidRPr="003F1B34">
        <w:rPr>
          <w:sz w:val="16"/>
          <w:szCs w:val="22"/>
        </w:rPr>
        <w:t xml:space="preserve">—author170) to the striker, </w:t>
      </w:r>
      <w:r w:rsidRPr="003F1B34">
        <w:rPr>
          <w:rStyle w:val="underline"/>
          <w:rFonts w:eastAsiaTheme="majorEastAsia"/>
          <w:szCs w:val="22"/>
        </w:rPr>
        <w:t>or for defensive purposes when imbalances in military capabilities are significant</w:t>
      </w:r>
      <w:r w:rsidRPr="003F1B34">
        <w:rPr>
          <w:sz w:val="16"/>
          <w:szCs w:val="22"/>
        </w:rPr>
        <w:t xml:space="preserve">; and second, </w:t>
      </w:r>
      <w:r w:rsidRPr="00FB5885">
        <w:rPr>
          <w:rStyle w:val="boldunderline"/>
          <w:szCs w:val="22"/>
          <w:highlight w:val="yellow"/>
        </w:rPr>
        <w:t>crises increase</w:t>
      </w:r>
      <w:r w:rsidRPr="003F1B34">
        <w:rPr>
          <w:rStyle w:val="boldunderline"/>
          <w:szCs w:val="22"/>
        </w:rPr>
        <w:t xml:space="preserve"> the </w:t>
      </w:r>
      <w:r w:rsidRPr="00FB5885">
        <w:rPr>
          <w:rStyle w:val="boldunderline"/>
          <w:szCs w:val="22"/>
          <w:highlight w:val="yellow"/>
        </w:rPr>
        <w:t>possibilities of</w:t>
      </w:r>
      <w:r w:rsidRPr="003F1B34">
        <w:rPr>
          <w:rStyle w:val="boldunderline"/>
          <w:szCs w:val="22"/>
        </w:rPr>
        <w:t xml:space="preserve"> inadvertent or </w:t>
      </w:r>
      <w:r w:rsidRPr="00FB5885">
        <w:rPr>
          <w:rStyle w:val="Emphasis"/>
          <w:highlight w:val="yellow"/>
        </w:rPr>
        <w:t>accidental wars</w:t>
      </w:r>
      <w:r w:rsidRPr="00FB5885">
        <w:rPr>
          <w:rStyle w:val="boldunderline"/>
          <w:szCs w:val="22"/>
          <w:highlight w:val="yellow"/>
        </w:rPr>
        <w:t xml:space="preserve"> involving WMD</w:t>
      </w:r>
      <w:r w:rsidRPr="003F1B34">
        <w:rPr>
          <w:sz w:val="16"/>
          <w:szCs w:val="22"/>
        </w:rPr>
        <w:t>.171</w:t>
      </w:r>
      <w:r w:rsidRPr="003F1B34">
        <w:rPr>
          <w:sz w:val="12"/>
          <w:szCs w:val="22"/>
        </w:rPr>
        <w:t>¶</w:t>
      </w:r>
      <w:r w:rsidRPr="003F1B34">
        <w:rPr>
          <w:sz w:val="16"/>
          <w:szCs w:val="22"/>
        </w:rPr>
        <w:t xml:space="preserve"> Obviously nuclear proliferators or </w:t>
      </w:r>
      <w:r w:rsidRPr="003F1B34">
        <w:rPr>
          <w:rStyle w:val="underline"/>
          <w:rFonts w:eastAsiaTheme="majorEastAsia"/>
          <w:szCs w:val="22"/>
        </w:rPr>
        <w:t>states that are expanding their nuclear arsenals like Russia can exercise a great influence upon world politics if they chose to defy the prevailing consensus and use their weapons</w:t>
      </w:r>
      <w:r w:rsidRPr="003F1B34">
        <w:rPr>
          <w:sz w:val="16"/>
          <w:szCs w:val="22"/>
        </w:rPr>
        <w:t xml:space="preserve"> not as defensive weapons, as has been commonly thought, but </w:t>
      </w:r>
      <w:r w:rsidRPr="003F1B34">
        <w:rPr>
          <w:rStyle w:val="underline"/>
          <w:rFonts w:eastAsiaTheme="majorEastAsia"/>
          <w:szCs w:val="22"/>
        </w:rPr>
        <w:t>as offensive weapons to threaten other states</w:t>
      </w:r>
      <w:r w:rsidRPr="003F1B34">
        <w:rPr>
          <w:sz w:val="16"/>
          <w:szCs w:val="22"/>
        </w:rPr>
        <w:t xml:space="preserve"> and deter nuclear powers. Their decision to go either for cooperative security and strengthened international military-political norms of action, or for individual national “egotism” will critically affect world politics. For, as Roberts observes,</w:t>
      </w:r>
      <w:r w:rsidRPr="003F1B34">
        <w:rPr>
          <w:sz w:val="12"/>
          <w:szCs w:val="22"/>
        </w:rPr>
        <w:t>¶</w:t>
      </w:r>
      <w:r w:rsidRPr="003F1B34">
        <w:rPr>
          <w:sz w:val="16"/>
          <w:szCs w:val="22"/>
        </w:rPr>
        <w:t xml:space="preserve"> But if they drift away from those efforts [to bring about more cooperative security], </w:t>
      </w:r>
      <w:r w:rsidRPr="003F1B34">
        <w:rPr>
          <w:rStyle w:val="boldunderline"/>
          <w:szCs w:val="22"/>
        </w:rPr>
        <w:t>the consequences could be profound</w:t>
      </w:r>
      <w:r w:rsidRPr="003F1B34">
        <w:rPr>
          <w:sz w:val="16"/>
          <w:szCs w:val="22"/>
        </w:rPr>
        <w:t xml:space="preserve">. At the very least, </w:t>
      </w:r>
      <w:r w:rsidRPr="003F1B34">
        <w:rPr>
          <w:rStyle w:val="underline"/>
          <w:rFonts w:eastAsiaTheme="majorEastAsia"/>
          <w:szCs w:val="22"/>
        </w:rPr>
        <w:t xml:space="preserve">the </w:t>
      </w:r>
      <w:r w:rsidRPr="003F1B34">
        <w:rPr>
          <w:rStyle w:val="boldunderline"/>
          <w:szCs w:val="22"/>
        </w:rPr>
        <w:t>effective functioning of</w:t>
      </w:r>
      <w:r w:rsidRPr="003F1B34">
        <w:rPr>
          <w:rStyle w:val="underline"/>
          <w:rFonts w:eastAsiaTheme="majorEastAsia"/>
          <w:szCs w:val="22"/>
        </w:rPr>
        <w:t xml:space="preserve"> inherited </w:t>
      </w:r>
      <w:r w:rsidRPr="003F1B34">
        <w:rPr>
          <w:rStyle w:val="boldunderline"/>
          <w:szCs w:val="22"/>
        </w:rPr>
        <w:t>mechanisms of world order</w:t>
      </w:r>
      <w:r w:rsidRPr="003F1B34">
        <w:rPr>
          <w:rStyle w:val="StyleBoldUnderline"/>
          <w:szCs w:val="22"/>
        </w:rPr>
        <w:t>, such as</w:t>
      </w:r>
      <w:r w:rsidRPr="003F1B34">
        <w:rPr>
          <w:sz w:val="16"/>
          <w:szCs w:val="22"/>
        </w:rPr>
        <w:t xml:space="preserve"> the special </w:t>
      </w:r>
      <w:r w:rsidRPr="003F1B34">
        <w:rPr>
          <w:rStyle w:val="StyleBoldUnderline"/>
          <w:szCs w:val="22"/>
        </w:rPr>
        <w:t>responsibility of</w:t>
      </w:r>
      <w:r w:rsidRPr="003F1B34">
        <w:rPr>
          <w:sz w:val="16"/>
          <w:szCs w:val="22"/>
        </w:rPr>
        <w:t xml:space="preserve"> the “</w:t>
      </w:r>
      <w:r w:rsidRPr="003F1B34">
        <w:rPr>
          <w:rStyle w:val="StyleBoldUnderline"/>
          <w:szCs w:val="22"/>
        </w:rPr>
        <w:t>great powers” in the management of the interstate system</w:t>
      </w:r>
      <w:r w:rsidRPr="003F1B34">
        <w:rPr>
          <w:sz w:val="16"/>
          <w:szCs w:val="22"/>
        </w:rPr>
        <w:t xml:space="preserve">, especially problems of armed aggression, under the aegis of </w:t>
      </w:r>
      <w:r w:rsidRPr="00FB5885">
        <w:rPr>
          <w:rStyle w:val="StyleBoldUnderline"/>
          <w:szCs w:val="22"/>
          <w:highlight w:val="yellow"/>
        </w:rPr>
        <w:t>collective security,</w:t>
      </w:r>
      <w:r w:rsidRPr="00FB5885">
        <w:rPr>
          <w:sz w:val="16"/>
          <w:szCs w:val="22"/>
          <w:highlight w:val="yellow"/>
          <w:u w:val="single"/>
        </w:rPr>
        <w:t xml:space="preserve"> </w:t>
      </w:r>
      <w:r w:rsidRPr="00FB5885">
        <w:rPr>
          <w:rStyle w:val="boldunderline"/>
          <w:szCs w:val="22"/>
          <w:highlight w:val="yellow"/>
        </w:rPr>
        <w:t>could be significantly impaired</w:t>
      </w:r>
      <w:r w:rsidRPr="003F1B34">
        <w:rPr>
          <w:sz w:val="16"/>
          <w:szCs w:val="22"/>
        </w:rPr>
        <w:t xml:space="preserve">. Armed with the ability to defeat an intervention, or impose substantial costs in blood or money on an intervening force or the populaces of the nations marshaling that force, </w:t>
      </w:r>
      <w:r w:rsidRPr="00FB5885">
        <w:rPr>
          <w:rStyle w:val="underline"/>
          <w:rFonts w:eastAsiaTheme="majorEastAsia"/>
          <w:szCs w:val="22"/>
          <w:highlight w:val="yellow"/>
        </w:rPr>
        <w:t>the newly empowered tier could</w:t>
      </w:r>
      <w:r w:rsidRPr="003F1B34">
        <w:rPr>
          <w:sz w:val="16"/>
          <w:szCs w:val="22"/>
          <w:u w:val="single"/>
        </w:rPr>
        <w:t xml:space="preserve"> </w:t>
      </w:r>
      <w:r w:rsidRPr="003F1B34">
        <w:rPr>
          <w:rStyle w:val="boldunderline"/>
          <w:szCs w:val="22"/>
        </w:rPr>
        <w:t xml:space="preserve">bring an </w:t>
      </w:r>
      <w:r w:rsidRPr="00FB5885">
        <w:rPr>
          <w:rStyle w:val="boldunderline"/>
          <w:szCs w:val="22"/>
          <w:highlight w:val="yellow"/>
        </w:rPr>
        <w:t>end</w:t>
      </w:r>
      <w:r w:rsidRPr="003F1B34">
        <w:rPr>
          <w:rStyle w:val="boldunderline"/>
          <w:szCs w:val="22"/>
        </w:rPr>
        <w:t xml:space="preserve"> to </w:t>
      </w:r>
      <w:r w:rsidRPr="00FB5885">
        <w:rPr>
          <w:rStyle w:val="boldunderline"/>
          <w:szCs w:val="22"/>
          <w:highlight w:val="yellow"/>
        </w:rPr>
        <w:t>collective security operations</w:t>
      </w:r>
      <w:r w:rsidRPr="00FB5885">
        <w:rPr>
          <w:sz w:val="16"/>
          <w:szCs w:val="22"/>
          <w:highlight w:val="yellow"/>
          <w:u w:val="single"/>
        </w:rPr>
        <w:t xml:space="preserve">, </w:t>
      </w:r>
      <w:r w:rsidRPr="00FB5885">
        <w:rPr>
          <w:rStyle w:val="boldunderline"/>
          <w:szCs w:val="22"/>
          <w:highlight w:val="yellow"/>
        </w:rPr>
        <w:t>undermine the credibility of alliance commitments</w:t>
      </w:r>
      <w:r w:rsidRPr="003F1B34">
        <w:rPr>
          <w:rStyle w:val="boldunderline"/>
          <w:szCs w:val="22"/>
        </w:rPr>
        <w:t xml:space="preserve"> by the great powers</w:t>
      </w:r>
      <w:r w:rsidRPr="003F1B34">
        <w:rPr>
          <w:sz w:val="16"/>
          <w:szCs w:val="22"/>
        </w:rPr>
        <w:t xml:space="preserve">, [undermine guarantees of extended deterrence by them to threatened nations and states] </w:t>
      </w:r>
      <w:r w:rsidRPr="003F1B34">
        <w:rPr>
          <w:rStyle w:val="underline"/>
          <w:rFonts w:eastAsiaTheme="majorEastAsia"/>
          <w:szCs w:val="22"/>
        </w:rPr>
        <w:t>extend alliances of their own</w:t>
      </w:r>
      <w:r w:rsidRPr="003F1B34">
        <w:rPr>
          <w:sz w:val="16"/>
          <w:szCs w:val="22"/>
        </w:rPr>
        <w:t xml:space="preserve">, </w:t>
      </w:r>
      <w:r w:rsidRPr="00FB5885">
        <w:rPr>
          <w:rStyle w:val="underline"/>
          <w:rFonts w:eastAsiaTheme="majorEastAsia"/>
          <w:szCs w:val="22"/>
          <w:highlight w:val="yellow"/>
        </w:rPr>
        <w:t>and</w:t>
      </w:r>
      <w:r w:rsidRPr="003F1B34">
        <w:rPr>
          <w:sz w:val="16"/>
          <w:szCs w:val="22"/>
        </w:rPr>
        <w:t xml:space="preserve"> perhaps </w:t>
      </w:r>
      <w:r w:rsidRPr="00FB5885">
        <w:rPr>
          <w:rStyle w:val="boldunderline"/>
          <w:szCs w:val="22"/>
          <w:highlight w:val="yellow"/>
        </w:rPr>
        <w:t xml:space="preserve">make </w:t>
      </w:r>
      <w:r w:rsidRPr="00FB5885">
        <w:rPr>
          <w:rStyle w:val="Emphasis"/>
          <w:highlight w:val="yellow"/>
        </w:rPr>
        <w:t>wars of aggression</w:t>
      </w:r>
      <w:r w:rsidRPr="003F1B34">
        <w:rPr>
          <w:rStyle w:val="boldunderline"/>
          <w:szCs w:val="22"/>
        </w:rPr>
        <w:t xml:space="preserve"> on their neighbors or their own people</w:t>
      </w:r>
      <w:r w:rsidRPr="003F1B34">
        <w:rPr>
          <w:sz w:val="16"/>
          <w:szCs w:val="22"/>
        </w:rPr>
        <w:t>.172</w:t>
      </w:r>
    </w:p>
    <w:p w:rsidR="00046EAF" w:rsidRPr="0078721A" w:rsidRDefault="00046EAF" w:rsidP="00046EAF"/>
    <w:p w:rsidR="00046EAF" w:rsidRPr="0022075B" w:rsidRDefault="00046EAF" w:rsidP="00046EAF"/>
    <w:p w:rsidR="00046EAF" w:rsidRDefault="00046EAF" w:rsidP="00046EAF">
      <w:pPr>
        <w:pStyle w:val="Heading3"/>
      </w:pPr>
      <w:r>
        <w:t>UQ---AT: Syria Pounder</w:t>
      </w:r>
    </w:p>
    <w:p w:rsidR="00046EAF" w:rsidRDefault="00046EAF" w:rsidP="00046EAF">
      <w:pPr>
        <w:pStyle w:val="Heading4"/>
      </w:pPr>
      <w:r>
        <w:t xml:space="preserve">No Syria pounder --- wasn’t an abdication of </w:t>
      </w:r>
      <w:r>
        <w:rPr>
          <w:u w:val="single"/>
        </w:rPr>
        <w:t>any authority</w:t>
      </w:r>
      <w:r>
        <w:t xml:space="preserve"> and </w:t>
      </w:r>
      <w:r>
        <w:rPr>
          <w:u w:val="single"/>
        </w:rPr>
        <w:t>won’t set a precedent</w:t>
      </w:r>
      <w:r>
        <w:t xml:space="preserve"> --- prefer more qualified evidence</w:t>
      </w:r>
    </w:p>
    <w:p w:rsidR="00046EAF" w:rsidRDefault="00046EAF" w:rsidP="00046EAF">
      <w:r>
        <w:t xml:space="preserve">- Obama </w:t>
      </w:r>
      <w:r>
        <w:rPr>
          <w:i/>
        </w:rPr>
        <w:t>chose</w:t>
      </w:r>
      <w:r>
        <w:t xml:space="preserve"> to ask, he wasn’t forced</w:t>
      </w:r>
    </w:p>
    <w:p w:rsidR="00046EAF" w:rsidRDefault="00046EAF" w:rsidP="00046EAF">
      <w:r>
        <w:t xml:space="preserve">- Doesn’t set a precedent because each crisis is different </w:t>
      </w:r>
    </w:p>
    <w:p w:rsidR="00046EAF" w:rsidRDefault="00046EAF" w:rsidP="00046EAF">
      <w:r>
        <w:t>- Doesn’t apply to the DA because Syria wasn’t a direct threat to US security</w:t>
      </w:r>
    </w:p>
    <w:p w:rsidR="00046EAF" w:rsidRDefault="00046EAF" w:rsidP="00046EAF">
      <w:r>
        <w:t>- Future presidents will ignore</w:t>
      </w:r>
    </w:p>
    <w:p w:rsidR="00046EAF" w:rsidRDefault="00046EAF" w:rsidP="00046EAF">
      <w:r>
        <w:t>- The AUMF expands his authority</w:t>
      </w:r>
    </w:p>
    <w:p w:rsidR="00046EAF" w:rsidRPr="00D97FDD" w:rsidRDefault="00046EAF" w:rsidP="00046EAF">
      <w:r>
        <w:t xml:space="preserve">Jack M. </w:t>
      </w:r>
      <w:r w:rsidRPr="00D97FDD">
        <w:rPr>
          <w:rStyle w:val="StyleStyleBold12pt"/>
        </w:rPr>
        <w:t>Balkin 9/3</w:t>
      </w:r>
      <w:r>
        <w:t xml:space="preserve">/13, is </w:t>
      </w:r>
      <w:r w:rsidRPr="00BF7F80">
        <w:rPr>
          <w:rStyle w:val="StyleStyleBold12pt"/>
        </w:rPr>
        <w:t>Knight Professor of Constitutional Law</w:t>
      </w:r>
      <w:r>
        <w:t xml:space="preserve"> and the First Amendment </w:t>
      </w:r>
      <w:r>
        <w:rPr>
          <w:rStyle w:val="StyleStyleBold12pt"/>
        </w:rPr>
        <w:t>@</w:t>
      </w:r>
      <w:r w:rsidRPr="00BF7F80">
        <w:rPr>
          <w:rStyle w:val="StyleStyleBold12pt"/>
        </w:rPr>
        <w:t xml:space="preserve"> Yale Law School</w:t>
      </w:r>
      <w:r>
        <w:t>, and the founder and director of Yale's Information Society Project, an interdisciplinary center that studies law and new information technologies, “What Congressional Approval Won't Do: Trim Obama's Power or Make War Legal,” 2013, The Atlantic, http://www.theatlantic.com/politics/archive/2013/09/what-congressional-approval-wont-do-trim-obamas-power-or-make-war-legal/279298/</w:t>
      </w:r>
    </w:p>
    <w:p w:rsidR="00046EAF" w:rsidRPr="000B444C" w:rsidRDefault="00046EAF" w:rsidP="00046EAF">
      <w:pPr>
        <w:rPr>
          <w:rStyle w:val="StyleBoldUnderline"/>
        </w:rPr>
      </w:pPr>
      <w:r w:rsidRPr="000B444C">
        <w:rPr>
          <w:rStyle w:val="StyleBoldUnderline"/>
        </w:rPr>
        <w:t>One of the most misleading metaphors in</w:t>
      </w:r>
      <w:r w:rsidRPr="00DF4BA5">
        <w:rPr>
          <w:sz w:val="14"/>
        </w:rPr>
        <w:t xml:space="preserve"> the </w:t>
      </w:r>
      <w:r w:rsidRPr="000B444C">
        <w:rPr>
          <w:rStyle w:val="StyleBoldUnderline"/>
        </w:rPr>
        <w:t xml:space="preserve">discussion of </w:t>
      </w:r>
      <w:r w:rsidRPr="00DF4BA5">
        <w:rPr>
          <w:sz w:val="14"/>
        </w:rPr>
        <w:t xml:space="preserve">President </w:t>
      </w:r>
      <w:r w:rsidRPr="000B444C">
        <w:rPr>
          <w:rStyle w:val="StyleBoldUnderline"/>
        </w:rPr>
        <w:t>Obama’s Syria policy is that the president has “boxed himself in” or has “painted himself into a corner.”</w:t>
      </w:r>
      <w:r w:rsidRPr="00DF4BA5">
        <w:rPr>
          <w:sz w:val="14"/>
        </w:rPr>
        <w:t xml:space="preserve">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0B444C">
        <w:rPr>
          <w:rStyle w:val="Emphasis"/>
        </w:rPr>
        <w:t xml:space="preserve">The </w:t>
      </w:r>
      <w:r w:rsidRPr="00FB5885">
        <w:rPr>
          <w:rStyle w:val="Emphasis"/>
          <w:highlight w:val="yellow"/>
        </w:rPr>
        <w:t>Syria</w:t>
      </w:r>
      <w:r w:rsidRPr="000B444C">
        <w:rPr>
          <w:rStyle w:val="Emphasis"/>
        </w:rPr>
        <w:t xml:space="preserve"> crisis </w:t>
      </w:r>
      <w:r w:rsidRPr="00FB5885">
        <w:rPr>
          <w:rStyle w:val="Emphasis"/>
          <w:highlight w:val="yellow"/>
        </w:rPr>
        <w:t>has not created a</w:t>
      </w:r>
      <w:r w:rsidRPr="00E63F0C">
        <w:rPr>
          <w:rStyle w:val="Emphasis"/>
        </w:rPr>
        <w:t xml:space="preserve"> new </w:t>
      </w:r>
      <w:r w:rsidRPr="00FB5885">
        <w:rPr>
          <w:rStyle w:val="Emphasis"/>
          <w:highlight w:val="yellow"/>
        </w:rPr>
        <w:t>precedent for limiting presidential power</w:t>
      </w:r>
      <w:r w:rsidRPr="000B444C">
        <w:rPr>
          <w:rStyle w:val="Emphasis"/>
        </w:rPr>
        <w:t>. To the contrary</w:t>
      </w:r>
      <w:r w:rsidRPr="00E63F0C">
        <w:rPr>
          <w:rStyle w:val="Emphasis"/>
        </w:rPr>
        <w:t>, it has offered multiple opportunities for increasing it.</w:t>
      </w:r>
      <w:r w:rsidRPr="00E63F0C">
        <w:rPr>
          <w:sz w:val="12"/>
        </w:rPr>
        <w:t>¶</w:t>
      </w:r>
      <w:r w:rsidRPr="00E63F0C">
        <w:rPr>
          <w:sz w:val="14"/>
        </w:rPr>
        <w:t xml:space="preserve"> </w:t>
      </w:r>
      <w:r w:rsidRPr="00E63F0C">
        <w:rPr>
          <w:rStyle w:val="StyleBoldUnderline"/>
        </w:rPr>
        <w:t xml:space="preserve">If Congress says no </w:t>
      </w:r>
      <w:r w:rsidRPr="00E63F0C">
        <w:rPr>
          <w:sz w:val="14"/>
        </w:rPr>
        <w:t>to Obam</w:t>
      </w:r>
      <w:r w:rsidRPr="00DF4BA5">
        <w:rPr>
          <w:sz w:val="14"/>
        </w:rPr>
        <w:t xml:space="preserve">a, </w:t>
      </w:r>
      <w:r w:rsidRPr="00FB5885">
        <w:rPr>
          <w:rStyle w:val="StyleBoldUnderline"/>
          <w:highlight w:val="yellow"/>
        </w:rPr>
        <w:t>it will not</w:t>
      </w:r>
      <w:r w:rsidRPr="00E63F0C">
        <w:rPr>
          <w:rStyle w:val="StyleBoldUnderline"/>
        </w:rPr>
        <w:t xml:space="preserve"> significantly </w:t>
      </w:r>
      <w:r w:rsidRPr="00FB5885">
        <w:rPr>
          <w:rStyle w:val="StyleBoldUnderline"/>
          <w:highlight w:val="yellow"/>
        </w:rPr>
        <w:t>restrain future presidents</w:t>
      </w:r>
      <w:r w:rsidRPr="00DF4BA5">
        <w:rPr>
          <w:rStyle w:val="StyleBoldUnderline"/>
        </w:rPr>
        <w:t xml:space="preserve"> from using military force</w:t>
      </w:r>
      <w:r w:rsidRPr="000B444C">
        <w:rPr>
          <w:rStyle w:val="StyleBoldUnderline"/>
        </w:rPr>
        <w:t>.</w:t>
      </w:r>
      <w:r w:rsidRPr="00DF4BA5">
        <w:rPr>
          <w:sz w:val="14"/>
        </w:rPr>
        <w:t xml:space="preserve"> </w:t>
      </w:r>
      <w:r w:rsidRPr="000B444C">
        <w:rPr>
          <w:rStyle w:val="Emphasis"/>
        </w:rPr>
        <w:t>At best, it will preserve current understandings about presidential power</w:t>
      </w:r>
      <w:r w:rsidRPr="00BF7F80">
        <w:rPr>
          <w:sz w:val="14"/>
        </w:rPr>
        <w:t xml:space="preserve">. </w:t>
      </w:r>
      <w:r w:rsidRPr="00BF7F80">
        <w:rPr>
          <w:rStyle w:val="StyleBoldUnderline"/>
        </w:rPr>
        <w:t xml:space="preserve">If Congress says yes, it may </w:t>
      </w:r>
      <w:r w:rsidRPr="00BF7F80">
        <w:rPr>
          <w:rStyle w:val="Emphasis"/>
        </w:rPr>
        <w:t>bestow significant new powers on future presidents</w:t>
      </w:r>
      <w:r w:rsidRPr="00BF7F80">
        <w:rPr>
          <w:sz w:val="14"/>
        </w:rPr>
        <w:t xml:space="preserve"> -- and</w:t>
      </w:r>
      <w:r w:rsidRPr="00DF4BA5">
        <w:rPr>
          <w:sz w:val="14"/>
        </w:rPr>
        <w:t xml:space="preserve"> it will also commit the United States to violating international law. For Obama plans to violate the United Nations Charter, and he wants Congress to give him its blessing.</w:t>
      </w:r>
      <w:r w:rsidRPr="00DF4BA5">
        <w:rPr>
          <w:sz w:val="12"/>
        </w:rPr>
        <w:t>¶</w:t>
      </w:r>
      <w:r w:rsidRPr="00DF4BA5">
        <w:rPr>
          <w:sz w:val="14"/>
        </w:rPr>
        <w:t xml:space="preserve">  </w:t>
      </w:r>
      <w:r w:rsidRPr="00FB5885">
        <w:rPr>
          <w:rStyle w:val="StyleBoldUnderline"/>
          <w:highlight w:val="yellow"/>
        </w:rPr>
        <w:t>People</w:t>
      </w:r>
      <w:r w:rsidRPr="00BF7F80">
        <w:rPr>
          <w:rStyle w:val="StyleBoldUnderline"/>
        </w:rPr>
        <w:t xml:space="preserve"> who believe Obama has painted himself into a corner</w:t>
      </w:r>
      <w:r w:rsidRPr="00BF7F80">
        <w:rPr>
          <w:sz w:val="14"/>
        </w:rPr>
        <w:t xml:space="preserve"> or boxed himself</w:t>
      </w:r>
      <w:r w:rsidRPr="00DF4BA5">
        <w:rPr>
          <w:sz w:val="14"/>
        </w:rPr>
        <w:t xml:space="preserve"> in </w:t>
      </w:r>
      <w:r w:rsidRPr="00FB5885">
        <w:rPr>
          <w:rStyle w:val="StyleBoldUnderline"/>
          <w:highlight w:val="yellow"/>
        </w:rPr>
        <w:t>might not remember</w:t>
      </w:r>
      <w:r w:rsidRPr="000B444C">
        <w:rPr>
          <w:rStyle w:val="StyleBoldUnderline"/>
        </w:rPr>
        <w:t xml:space="preserve"> that </w:t>
      </w:r>
      <w:r w:rsidRPr="00FB5885">
        <w:rPr>
          <w:rStyle w:val="StyleBoldUnderline"/>
          <w:highlight w:val="yellow"/>
        </w:rPr>
        <w:t xml:space="preserve">the president always has the </w:t>
      </w:r>
      <w:r w:rsidRPr="00FB5885">
        <w:rPr>
          <w:rStyle w:val="Emphasis"/>
          <w:highlight w:val="yellow"/>
        </w:rPr>
        <w:t xml:space="preserve">option </w:t>
      </w:r>
      <w:r w:rsidRPr="00FB5885">
        <w:rPr>
          <w:rStyle w:val="StyleBoldUnderline"/>
          <w:highlight w:val="yellow"/>
        </w:rPr>
        <w:t>to ask Congress</w:t>
      </w:r>
      <w:r w:rsidRPr="000B444C">
        <w:rPr>
          <w:rStyle w:val="StyleBoldUnderline"/>
        </w:rPr>
        <w:t xml:space="preserve"> to authorize any military action he proposes</w:t>
      </w:r>
      <w:r w:rsidRPr="00DF4BA5">
        <w:rPr>
          <w:sz w:val="14"/>
        </w:rPr>
        <w:t xml:space="preserve">, thus sharing the responsibility for decision if the enterprise goes sour. If Congress refuses, Obama can easily back away from any threats he has made against Syria, pointing to the fact that Congress would not go along. </w:t>
      </w:r>
      <w:r w:rsidRPr="000B444C">
        <w:rPr>
          <w:rStyle w:val="Emphasis"/>
        </w:rPr>
        <w:t>There is no corner. There is no box.</w:t>
      </w:r>
      <w:r w:rsidRPr="00DF4BA5">
        <w:rPr>
          <w:sz w:val="12"/>
        </w:rPr>
        <w:t>¶</w:t>
      </w:r>
      <w:r w:rsidRPr="00DF4BA5">
        <w:rPr>
          <w:sz w:val="14"/>
        </w:rPr>
        <w:t xml:space="preserve"> </w:t>
      </w:r>
      <w:r w:rsidRPr="000B444C">
        <w:rPr>
          <w:rStyle w:val="StyleBoldUnderline"/>
        </w:rPr>
        <w:t>Wouldn’t congressional refusal make the United States look weak, as critics</w:t>
      </w:r>
      <w:r w:rsidRPr="00DF4BA5">
        <w:rPr>
          <w:sz w:val="14"/>
        </w:rPr>
        <w:t xml:space="preserve"> including Senator John McCain </w:t>
      </w:r>
      <w:r w:rsidRPr="000B444C">
        <w:rPr>
          <w:rStyle w:val="StyleBoldUnderline"/>
        </w:rPr>
        <w:t xml:space="preserve">warn loudly? </w:t>
      </w:r>
      <w:r w:rsidRPr="00BF7F80">
        <w:rPr>
          <w:rStyle w:val="Emphasis"/>
        </w:rPr>
        <w:t>Hardly</w:t>
      </w:r>
      <w:r w:rsidRPr="00BF7F80">
        <w:rPr>
          <w:rStyle w:val="StyleBoldUnderline"/>
        </w:rPr>
        <w:t>.</w:t>
      </w:r>
      <w:r w:rsidRPr="00BF7F80">
        <w:rPr>
          <w:sz w:val="14"/>
        </w:rPr>
        <w:t xml:space="preserve"> </w:t>
      </w:r>
      <w:r w:rsidRPr="00FB5885">
        <w:rPr>
          <w:rStyle w:val="StyleBoldUnderline"/>
          <w:highlight w:val="yellow"/>
        </w:rPr>
        <w:t>The next dictator</w:t>
      </w:r>
      <w:r w:rsidRPr="00BF7F80">
        <w:rPr>
          <w:rStyle w:val="StyleBoldUnderline"/>
        </w:rPr>
        <w:t xml:space="preserve"> who acts rashly </w:t>
      </w:r>
      <w:r w:rsidRPr="00FB5885">
        <w:rPr>
          <w:rStyle w:val="StyleBoldUnderline"/>
          <w:highlight w:val="yellow"/>
        </w:rPr>
        <w:t>will face a</w:t>
      </w:r>
      <w:r w:rsidRPr="00BF7F80">
        <w:rPr>
          <w:rStyle w:val="StyleBoldUnderline"/>
        </w:rPr>
        <w:t xml:space="preserve"> </w:t>
      </w:r>
      <w:r w:rsidRPr="00BF7F80">
        <w:rPr>
          <w:rStyle w:val="Emphasis"/>
        </w:rPr>
        <w:t>different situation</w:t>
      </w:r>
      <w:r w:rsidRPr="00BF7F80">
        <w:rPr>
          <w:rStyle w:val="StyleBoldUnderline"/>
        </w:rPr>
        <w:t xml:space="preserve"> and a </w:t>
      </w:r>
      <w:r w:rsidRPr="00FB5885">
        <w:rPr>
          <w:rStyle w:val="Emphasis"/>
          <w:highlight w:val="yellow"/>
        </w:rPr>
        <w:t>different calculus</w:t>
      </w:r>
      <w:r w:rsidRPr="000B444C">
        <w:rPr>
          <w:rStyle w:val="StyleBoldUnderline"/>
        </w:rPr>
        <w:t>.</w:t>
      </w:r>
      <w:r w:rsidRPr="00DF4BA5">
        <w:rPr>
          <w:sz w:val="14"/>
        </w:rPr>
        <w:t xml:space="preserve"> The UN Security Council or NATO may feel differently about the need to act. </w:t>
      </w:r>
      <w:r w:rsidRPr="000B444C">
        <w:rPr>
          <w:rStyle w:val="StyleBoldUnderline"/>
        </w:rPr>
        <w:t xml:space="preserve">There may be </w:t>
      </w:r>
      <w:r w:rsidRPr="00FB5885">
        <w:rPr>
          <w:rStyle w:val="StyleBoldUnderline"/>
          <w:highlight w:val="yellow"/>
        </w:rPr>
        <w:t>a new threat</w:t>
      </w:r>
      <w:r w:rsidRPr="000B444C">
        <w:rPr>
          <w:rStyle w:val="StyleBoldUnderline"/>
        </w:rPr>
        <w:t xml:space="preserve"> to American interests that </w:t>
      </w:r>
      <w:r w:rsidRPr="00FB5885">
        <w:rPr>
          <w:rStyle w:val="StyleBoldUnderline"/>
          <w:highlight w:val="yellow"/>
        </w:rPr>
        <w:t>lets</w:t>
      </w:r>
      <w:r w:rsidRPr="000B444C">
        <w:rPr>
          <w:rStyle w:val="StyleBoldUnderline"/>
        </w:rPr>
        <w:t xml:space="preserve"> Obama or </w:t>
      </w:r>
      <w:r w:rsidRPr="00FB5885">
        <w:rPr>
          <w:rStyle w:val="StyleBoldUnderline"/>
          <w:highlight w:val="yellow"/>
        </w:rPr>
        <w:t>the</w:t>
      </w:r>
      <w:r w:rsidRPr="00E63F0C">
        <w:rPr>
          <w:rStyle w:val="StyleBoldUnderline"/>
        </w:rPr>
        <w:t xml:space="preserve"> </w:t>
      </w:r>
      <w:r w:rsidRPr="00DF4BA5">
        <w:rPr>
          <w:rStyle w:val="StyleBoldUnderline"/>
        </w:rPr>
        <w:t>next</w:t>
      </w:r>
      <w:r w:rsidRPr="000B444C">
        <w:rPr>
          <w:rStyle w:val="StyleBoldUnderline"/>
        </w:rPr>
        <w:t xml:space="preserve"> </w:t>
      </w:r>
      <w:r w:rsidRPr="00FB5885">
        <w:rPr>
          <w:rStyle w:val="StyleBoldUnderline"/>
          <w:highlight w:val="yellow"/>
        </w:rPr>
        <w:t xml:space="preserve">president offer a </w:t>
      </w:r>
      <w:r w:rsidRPr="00FB5885">
        <w:rPr>
          <w:rStyle w:val="Emphasis"/>
          <w:highlight w:val="yellow"/>
        </w:rPr>
        <w:t>different justification for acting</w:t>
      </w:r>
      <w:r w:rsidRPr="00FB5885">
        <w:rPr>
          <w:rStyle w:val="StyleBoldUnderline"/>
          <w:highlight w:val="yellow"/>
        </w:rPr>
        <w:t>.</w:t>
      </w:r>
      <w:r w:rsidRPr="00E63F0C">
        <w:rPr>
          <w:rStyle w:val="StyleBoldUnderline"/>
        </w:rPr>
        <w:t xml:space="preserve"> </w:t>
      </w:r>
      <w:r w:rsidRPr="00E63F0C">
        <w:rPr>
          <w:sz w:val="14"/>
        </w:rPr>
        <w:t>It just won’t matter very much what Obama said about red lines in the past. World leaders say provocative things all the time and then ignore them. Their motto is: That was then, and this is now.</w:t>
      </w:r>
      <w:r w:rsidRPr="00E63F0C">
        <w:rPr>
          <w:sz w:val="12"/>
        </w:rPr>
        <w:t>¶</w:t>
      </w:r>
      <w:r w:rsidRPr="00E63F0C">
        <w:rPr>
          <w:sz w:val="14"/>
        </w:rPr>
        <w:t xml:space="preserve"> If Congress turns him down, won’t Obama be undermined at home, as other critics claim</w:t>
      </w:r>
      <w:r w:rsidRPr="00DF4BA5">
        <w:rPr>
          <w:sz w:val="14"/>
        </w:rPr>
        <w:t xml:space="preserve">? In what sense? It is hard to see how the Republicans could be less cooperative than they already are. And it’s not in the interest of Democrats to fault a president of </w:t>
      </w:r>
      <w:r w:rsidRPr="00E63F0C">
        <w:rPr>
          <w:sz w:val="14"/>
        </w:rPr>
        <w:t xml:space="preserve">their own party for acceding to what Congress wants instead of acting unilaterally. </w:t>
      </w:r>
      <w:r w:rsidRPr="00E63F0C">
        <w:rPr>
          <w:sz w:val="12"/>
        </w:rPr>
        <w:t>¶</w:t>
      </w:r>
      <w:r w:rsidRPr="00E63F0C">
        <w:rPr>
          <w:sz w:val="14"/>
        </w:rPr>
        <w:t xml:space="preserve"> </w:t>
      </w:r>
      <w:r w:rsidRPr="00E63F0C">
        <w:rPr>
          <w:rStyle w:val="StyleBoldUnderline"/>
        </w:rPr>
        <w:t>Some commentators</w:t>
      </w:r>
      <w:r w:rsidRPr="00E63F0C">
        <w:rPr>
          <w:sz w:val="14"/>
        </w:rPr>
        <w:t xml:space="preserve"> argue (or </w:t>
      </w:r>
      <w:r w:rsidRPr="00E63F0C">
        <w:rPr>
          <w:rStyle w:val="Emphasis"/>
        </w:rPr>
        <w:t>hope</w:t>
      </w:r>
      <w:r w:rsidRPr="00E63F0C">
        <w:rPr>
          <w:sz w:val="14"/>
        </w:rPr>
        <w:t xml:space="preserve">) </w:t>
      </w:r>
      <w:r w:rsidRPr="00E63F0C">
        <w:rPr>
          <w:rStyle w:val="StyleBoldUnderline"/>
        </w:rPr>
        <w:t>that</w:t>
      </w:r>
      <w:r w:rsidRPr="000B444C">
        <w:rPr>
          <w:rStyle w:val="StyleBoldUnderline"/>
        </w:rPr>
        <w:t xml:space="preserve"> whatever happens</w:t>
      </w:r>
      <w:r w:rsidRPr="00DF4BA5">
        <w:rPr>
          <w:sz w:val="14"/>
        </w:rPr>
        <w:t xml:space="preserve">, </w:t>
      </w:r>
      <w:r w:rsidRPr="00FB5885">
        <w:rPr>
          <w:rStyle w:val="StyleBoldUnderline"/>
          <w:highlight w:val="yellow"/>
        </w:rPr>
        <w:t>Obama’s request</w:t>
      </w:r>
      <w:r w:rsidRPr="000B444C">
        <w:rPr>
          <w:rStyle w:val="StyleBoldUnderline"/>
        </w:rPr>
        <w:t xml:space="preserve"> for military authorization </w:t>
      </w:r>
      <w:r w:rsidRPr="00FB5885">
        <w:rPr>
          <w:rStyle w:val="StyleBoldUnderline"/>
          <w:highlight w:val="yellow"/>
        </w:rPr>
        <w:t>will</w:t>
      </w:r>
      <w:r w:rsidRPr="00BF7F80">
        <w:rPr>
          <w:rStyle w:val="StyleBoldUnderline"/>
        </w:rPr>
        <w:t xml:space="preserve"> be an important precedent that will begin</w:t>
      </w:r>
      <w:r w:rsidRPr="000B444C">
        <w:rPr>
          <w:rStyle w:val="StyleBoldUnderline"/>
        </w:rPr>
        <w:t xml:space="preserve"> to </w:t>
      </w:r>
      <w:r w:rsidRPr="00FB5885">
        <w:rPr>
          <w:rStyle w:val="StyleBoldUnderline"/>
          <w:highlight w:val="yellow"/>
        </w:rPr>
        <w:t>restore</w:t>
      </w:r>
      <w:r w:rsidRPr="000B444C">
        <w:rPr>
          <w:rStyle w:val="StyleBoldUnderline"/>
        </w:rPr>
        <w:t xml:space="preserve"> the constitutional </w:t>
      </w:r>
      <w:r w:rsidRPr="00FB5885">
        <w:rPr>
          <w:rStyle w:val="StyleBoldUnderline"/>
          <w:highlight w:val="yellow"/>
        </w:rPr>
        <w:t>balance</w:t>
      </w:r>
      <w:r w:rsidRPr="00E63F0C">
        <w:rPr>
          <w:rStyle w:val="StyleBoldUnderline"/>
        </w:rPr>
        <w:t xml:space="preserve"> between the president and Congress</w:t>
      </w:r>
      <w:r w:rsidRPr="00DF4BA5">
        <w:rPr>
          <w:rStyle w:val="StyleBoldUnderline"/>
        </w:rPr>
        <w:t xml:space="preserve"> </w:t>
      </w:r>
      <w:r w:rsidRPr="00FB5885">
        <w:rPr>
          <w:rStyle w:val="StyleBoldUnderline"/>
          <w:highlight w:val="yellow"/>
        </w:rPr>
        <w:t>in</w:t>
      </w:r>
      <w:r w:rsidRPr="00DF4BA5">
        <w:rPr>
          <w:rStyle w:val="StyleBoldUnderline"/>
        </w:rPr>
        <w:t xml:space="preserve"> the area of </w:t>
      </w:r>
      <w:r w:rsidRPr="00FB5885">
        <w:rPr>
          <w:rStyle w:val="StyleBoldUnderline"/>
          <w:highlight w:val="yellow"/>
        </w:rPr>
        <w:t>war powers.</w:t>
      </w:r>
      <w:r w:rsidRPr="00FB5885">
        <w:rPr>
          <w:sz w:val="14"/>
          <w:highlight w:val="yellow"/>
        </w:rPr>
        <w:t xml:space="preserve"> </w:t>
      </w:r>
      <w:r w:rsidRPr="00FB5885">
        <w:rPr>
          <w:rStyle w:val="Emphasis"/>
          <w:highlight w:val="yellow"/>
        </w:rPr>
        <w:t>Don’t bet on it.</w:t>
      </w:r>
      <w:r w:rsidRPr="00DF4BA5">
        <w:rPr>
          <w:sz w:val="14"/>
        </w:rPr>
        <w:t xml:space="preserve"> By asking for congressional authorization in this case, </w:t>
      </w:r>
      <w:r w:rsidRPr="00FB5885">
        <w:rPr>
          <w:rStyle w:val="StyleBoldUnderline"/>
          <w:highlight w:val="yellow"/>
        </w:rPr>
        <w:t xml:space="preserve">Obama has not ceded </w:t>
      </w:r>
      <w:r w:rsidRPr="00FB5885">
        <w:rPr>
          <w:rStyle w:val="Emphasis"/>
          <w:highlight w:val="yellow"/>
        </w:rPr>
        <w:t>any authority</w:t>
      </w:r>
      <w:r w:rsidRPr="000B444C">
        <w:rPr>
          <w:rStyle w:val="StyleBoldUnderline"/>
        </w:rPr>
        <w:t xml:space="preserve"> that he ­or </w:t>
      </w:r>
      <w:r w:rsidRPr="00FB5885">
        <w:rPr>
          <w:rStyle w:val="Emphasis"/>
          <w:highlight w:val="yellow"/>
        </w:rPr>
        <w:t>any</w:t>
      </w:r>
      <w:r w:rsidRPr="000B444C">
        <w:rPr>
          <w:rStyle w:val="StyleBoldUnderline"/>
        </w:rPr>
        <w:t xml:space="preserve"> other </w:t>
      </w:r>
      <w:r w:rsidRPr="00FB5885">
        <w:rPr>
          <w:rStyle w:val="Emphasis"/>
          <w:highlight w:val="yellow"/>
        </w:rPr>
        <w:t>president ­ has previously asserted</w:t>
      </w:r>
      <w:r w:rsidRPr="000B444C">
        <w:rPr>
          <w:rStyle w:val="StyleBoldUnderline"/>
        </w:rPr>
        <w:t xml:space="preserve"> in war powers.</w:t>
      </w:r>
      <w:r>
        <w:rPr>
          <w:rStyle w:val="StyleBoldUnderline"/>
        </w:rPr>
        <w:t xml:space="preserve"> </w:t>
      </w:r>
      <w:r w:rsidRPr="00DF4BA5">
        <w:rPr>
          <w:sz w:val="12"/>
        </w:rPr>
        <w:t>¶</w:t>
      </w:r>
      <w:r w:rsidRPr="00DF4BA5">
        <w:rPr>
          <w:sz w:val="14"/>
        </w:rPr>
        <w:t xml:space="preserve"> </w:t>
      </w:r>
      <w:r w:rsidRPr="000B444C">
        <w:rPr>
          <w:rStyle w:val="StyleBoldUnderline"/>
        </w:rPr>
        <w:t>Syria presents a case in which</w:t>
      </w:r>
      <w:r w:rsidRPr="00DF4BA5">
        <w:rPr>
          <w:sz w:val="14"/>
        </w:rPr>
        <w:t xml:space="preserve"> </w:t>
      </w:r>
      <w:r w:rsidRPr="00FB5885">
        <w:rPr>
          <w:rStyle w:val="Emphasis"/>
          <w:highlight w:val="yellow"/>
        </w:rPr>
        <w:t>previous precedents did not apply</w:t>
      </w:r>
      <w:r w:rsidRPr="00FB5885">
        <w:rPr>
          <w:sz w:val="14"/>
          <w:highlight w:val="yellow"/>
        </w:rPr>
        <w:t>.</w:t>
      </w:r>
      <w:r w:rsidRPr="00DF4BA5">
        <w:rPr>
          <w:sz w:val="14"/>
        </w:rPr>
        <w:t xml:space="preserve"> </w:t>
      </w:r>
      <w:r w:rsidRPr="00FB5885">
        <w:rPr>
          <w:rStyle w:val="StyleBoldUnderline"/>
          <w:highlight w:val="yellow"/>
        </w:rPr>
        <w:t xml:space="preserve">There is </w:t>
      </w:r>
      <w:r w:rsidRPr="00FB5885">
        <w:rPr>
          <w:rStyle w:val="Emphasis"/>
          <w:highlight w:val="yellow"/>
        </w:rPr>
        <w:t>no direct threat to America</w:t>
      </w:r>
      <w:r w:rsidRPr="00BF7F80">
        <w:rPr>
          <w:rStyle w:val="Emphasis"/>
        </w:rPr>
        <w:t>n security</w:t>
      </w:r>
      <w:r w:rsidRPr="00BF7F80">
        <w:rPr>
          <w:sz w:val="14"/>
        </w:rPr>
        <w:t xml:space="preserve">, American personnel, or American interests. </w:t>
      </w:r>
      <w:r w:rsidRPr="00BF7F80">
        <w:rPr>
          <w:rStyle w:val="StyleBoldUnderline"/>
        </w:rPr>
        <w:t xml:space="preserve">There is no Security Council resolution to enforce. And there is no claim that America needs to shore up the credibility </w:t>
      </w:r>
      <w:r w:rsidRPr="00BF7F80">
        <w:rPr>
          <w:sz w:val="14"/>
        </w:rPr>
        <w:t>of NATO</w:t>
      </w:r>
      <w:r w:rsidRPr="00DF4BA5">
        <w:rPr>
          <w:sz w:val="14"/>
        </w:rPr>
        <w:t xml:space="preserve"> or another important security alliance. Nor does Obama have even the feeble justification that the Clinton Administration offered in Kosovo­: that congressional appropriations midway through the operation offered tacit and retroactive approval for the bombings. </w:t>
      </w:r>
      <w:r w:rsidRPr="00DF4BA5">
        <w:rPr>
          <w:sz w:val="12"/>
        </w:rPr>
        <w:t>¶</w:t>
      </w:r>
      <w:r w:rsidRPr="00DF4BA5">
        <w:rPr>
          <w:sz w:val="14"/>
        </w:rPr>
        <w:t xml:space="preserve"> </w:t>
      </w:r>
      <w:r w:rsidRPr="00FB5885">
        <w:rPr>
          <w:rStyle w:val="StyleBoldUnderline"/>
          <w:highlight w:val="yellow"/>
        </w:rPr>
        <w:t xml:space="preserve">It is </w:t>
      </w:r>
      <w:r w:rsidRPr="00FB5885">
        <w:rPr>
          <w:rStyle w:val="Emphasis"/>
          <w:highlight w:val="yellow"/>
        </w:rPr>
        <w:t>naive</w:t>
      </w:r>
      <w:r w:rsidRPr="00FB5885">
        <w:rPr>
          <w:rStyle w:val="StyleBoldUnderline"/>
          <w:highlight w:val="yellow"/>
        </w:rPr>
        <w:t xml:space="preserve"> to think</w:t>
      </w:r>
      <w:r w:rsidRPr="000B444C">
        <w:rPr>
          <w:rStyle w:val="StyleBoldUnderline"/>
        </w:rPr>
        <w:t xml:space="preserve"> that </w:t>
      </w:r>
      <w:r w:rsidRPr="00FB5885">
        <w:rPr>
          <w:rStyle w:val="StyleBoldUnderline"/>
          <w:highlight w:val="yellow"/>
        </w:rPr>
        <w:t>the next</w:t>
      </w:r>
      <w:r w:rsidRPr="00BF7F80">
        <w:rPr>
          <w:rStyle w:val="StyleBoldUnderline"/>
        </w:rPr>
        <w:t xml:space="preserve"> time a </w:t>
      </w:r>
      <w:r w:rsidRPr="00FB5885">
        <w:rPr>
          <w:rStyle w:val="StyleBoldUnderline"/>
          <w:highlight w:val="yellow"/>
        </w:rPr>
        <w:t xml:space="preserve">president </w:t>
      </w:r>
      <w:r w:rsidRPr="00BF7F80">
        <w:rPr>
          <w:rStyle w:val="StyleBoldUnderline"/>
        </w:rPr>
        <w:t xml:space="preserve">wants to send forces abroad without congressional approval, he or she </w:t>
      </w:r>
      <w:r w:rsidRPr="00FB5885">
        <w:rPr>
          <w:rStyle w:val="StyleBoldUnderline"/>
          <w:highlight w:val="yellow"/>
        </w:rPr>
        <w:t>will be deterred by the fact</w:t>
      </w:r>
      <w:r w:rsidRPr="000B444C">
        <w:rPr>
          <w:rStyle w:val="StyleBoldUnderline"/>
        </w:rPr>
        <w:t xml:space="preserve"> that Barack </w:t>
      </w:r>
      <w:r w:rsidRPr="00FB5885">
        <w:rPr>
          <w:rStyle w:val="StyleBoldUnderline"/>
          <w:highlight w:val="yellow"/>
        </w:rPr>
        <w:t>Obama</w:t>
      </w:r>
      <w:r w:rsidRPr="00E63F0C">
        <w:rPr>
          <w:rStyle w:val="StyleBoldUnderline"/>
        </w:rPr>
        <w:t xml:space="preserve"> once </w:t>
      </w:r>
      <w:r w:rsidRPr="00FB5885">
        <w:rPr>
          <w:rStyle w:val="StyleBoldUnderline"/>
          <w:highlight w:val="yellow"/>
        </w:rPr>
        <w:t>sought</w:t>
      </w:r>
      <w:r w:rsidRPr="000B444C">
        <w:rPr>
          <w:rStyle w:val="StyleBoldUnderline"/>
        </w:rPr>
        <w:t xml:space="preserve"> congressional </w:t>
      </w:r>
      <w:r w:rsidRPr="00FB5885">
        <w:rPr>
          <w:rStyle w:val="StyleBoldUnderline"/>
          <w:highlight w:val="yellow"/>
        </w:rPr>
        <w:t>permission</w:t>
      </w:r>
      <w:r w:rsidRPr="00BF7F80">
        <w:rPr>
          <w:rStyle w:val="StyleBoldUnderline"/>
        </w:rPr>
        <w:t xml:space="preserve"> to bomb Syria. If a president can plausibly assert that any of the previous justifications apply</w:t>
      </w:r>
      <w:r w:rsidRPr="00BF7F80">
        <w:rPr>
          <w:sz w:val="14"/>
        </w:rPr>
        <w:t xml:space="preserve"> -- ­including those offered in the Libya intervention -- </w:t>
      </w:r>
      <w:r w:rsidRPr="00BF7F80">
        <w:rPr>
          <w:rStyle w:val="StyleBoldUnderline"/>
        </w:rPr>
        <w:t xml:space="preserve">the case of </w:t>
      </w:r>
      <w:r w:rsidRPr="00FB5885">
        <w:rPr>
          <w:rStyle w:val="StyleBoldUnderline"/>
          <w:highlight w:val="yellow"/>
        </w:rPr>
        <w:t xml:space="preserve">Syria is </w:t>
      </w:r>
      <w:r w:rsidRPr="00FB5885">
        <w:rPr>
          <w:rStyle w:val="Emphasis"/>
          <w:highlight w:val="yellow"/>
        </w:rPr>
        <w:t>easily distinguishable</w:t>
      </w:r>
      <w:r w:rsidRPr="000B444C">
        <w:rPr>
          <w:rStyle w:val="StyleBoldUnderline"/>
        </w:rPr>
        <w:t>.</w:t>
      </w:r>
      <w:r w:rsidRPr="00DF4BA5">
        <w:rPr>
          <w:sz w:val="14"/>
        </w:rPr>
        <w:t xml:space="preserve"> </w:t>
      </w:r>
      <w:r w:rsidRPr="00DF4BA5">
        <w:rPr>
          <w:sz w:val="12"/>
        </w:rPr>
        <w:t>¶</w:t>
      </w:r>
      <w:r w:rsidRPr="00DF4BA5">
        <w:rPr>
          <w:sz w:val="14"/>
        </w:rPr>
        <w:t xml:space="preserve"> Perhaps more to the point, </w:t>
      </w:r>
      <w:r w:rsidRPr="00FB5885">
        <w:rPr>
          <w:rStyle w:val="StyleBoldUnderline"/>
          <w:highlight w:val="yellow"/>
        </w:rPr>
        <w:t>Congress still cannot go to</w:t>
      </w:r>
      <w:r w:rsidRPr="000B444C">
        <w:rPr>
          <w:rStyle w:val="StyleBoldUnderline"/>
        </w:rPr>
        <w:t xml:space="preserve"> the </w:t>
      </w:r>
      <w:r w:rsidRPr="00FB5885">
        <w:rPr>
          <w:rStyle w:val="StyleBoldUnderline"/>
          <w:highlight w:val="yellow"/>
        </w:rPr>
        <w:t>courts to stop the president, given</w:t>
      </w:r>
      <w:r w:rsidRPr="000B444C">
        <w:rPr>
          <w:rStyle w:val="StyleBoldUnderline"/>
        </w:rPr>
        <w:t xml:space="preserve"> existing </w:t>
      </w:r>
      <w:r w:rsidRPr="00FB5885">
        <w:rPr>
          <w:rStyle w:val="StyleBoldUnderline"/>
          <w:highlight w:val="yellow"/>
        </w:rPr>
        <w:t>legal precedents</w:t>
      </w:r>
      <w:r w:rsidRPr="00DF4BA5">
        <w:rPr>
          <w:sz w:val="14"/>
        </w:rPr>
        <w:t xml:space="preserve">. Congress may respond by refusing to appropriate funds, but that is a remedy that they have always had -- and have rarely had the political will to exercise. </w:t>
      </w:r>
      <w:r w:rsidRPr="00DF4BA5">
        <w:rPr>
          <w:sz w:val="12"/>
        </w:rPr>
        <w:t>¶</w:t>
      </w:r>
      <w:r w:rsidRPr="00DF4BA5">
        <w:rPr>
          <w:sz w:val="14"/>
        </w:rPr>
        <w:t xml:space="preserve"> The most important limit on presidential adventurism is political, not legal. It will turn less on the precedent of Syria than on whether the last adventure turned out </w:t>
      </w:r>
      <w:r w:rsidRPr="00BF7F80">
        <w:rPr>
          <w:sz w:val="14"/>
        </w:rPr>
        <w:t xml:space="preserve">well or badly. </w:t>
      </w:r>
      <w:r w:rsidRPr="00BF7F80">
        <w:rPr>
          <w:sz w:val="12"/>
        </w:rPr>
        <w:t>¶</w:t>
      </w:r>
      <w:r w:rsidRPr="00BF7F80">
        <w:rPr>
          <w:sz w:val="14"/>
        </w:rPr>
        <w:t xml:space="preserve"> </w:t>
      </w:r>
      <w:r w:rsidRPr="00BF7F80">
        <w:rPr>
          <w:rStyle w:val="StyleBoldUnderline"/>
        </w:rPr>
        <w:t xml:space="preserve">In fact, the </w:t>
      </w:r>
      <w:r w:rsidRPr="00FB5885">
        <w:rPr>
          <w:rStyle w:val="StyleBoldUnderline"/>
          <w:highlight w:val="yellow"/>
        </w:rPr>
        <w:t>Syria</w:t>
      </w:r>
      <w:r w:rsidRPr="00BF7F80">
        <w:rPr>
          <w:rStyle w:val="StyleBoldUnderline"/>
        </w:rPr>
        <w:t xml:space="preserve"> episode </w:t>
      </w:r>
      <w:r w:rsidRPr="00FB5885">
        <w:rPr>
          <w:rStyle w:val="StyleBoldUnderline"/>
          <w:highlight w:val="yellow"/>
        </w:rPr>
        <w:t>offers</w:t>
      </w:r>
      <w:r w:rsidRPr="00BF7F80">
        <w:rPr>
          <w:rStyle w:val="StyleBoldUnderline"/>
        </w:rPr>
        <w:t xml:space="preserve"> </w:t>
      </w:r>
      <w:r w:rsidRPr="00FB5885">
        <w:rPr>
          <w:rStyle w:val="StyleBoldUnderline"/>
          <w:highlight w:val="yellow"/>
        </w:rPr>
        <w:t>Obama</w:t>
      </w:r>
      <w:r w:rsidRPr="00BF7F80">
        <w:rPr>
          <w:rStyle w:val="StyleBoldUnderline"/>
        </w:rPr>
        <w:t xml:space="preserve">­ and future presidents­ </w:t>
      </w:r>
      <w:r w:rsidRPr="00FB5885">
        <w:rPr>
          <w:rStyle w:val="Emphasis"/>
          <w:highlight w:val="yellow"/>
        </w:rPr>
        <w:t>new</w:t>
      </w:r>
      <w:r w:rsidRPr="00BF7F80">
        <w:rPr>
          <w:rStyle w:val="StyleBoldUnderline"/>
        </w:rPr>
        <w:t xml:space="preserve"> opportunities for increasing </w:t>
      </w:r>
      <w:r w:rsidRPr="00FB5885">
        <w:rPr>
          <w:rStyle w:val="Emphasis"/>
          <w:highlight w:val="yellow"/>
        </w:rPr>
        <w:t>presidential power</w:t>
      </w:r>
      <w:r w:rsidRPr="00BF7F80">
        <w:rPr>
          <w:rStyle w:val="StyleBoldUnderline"/>
        </w:rPr>
        <w:t>. Obama has submitted a</w:t>
      </w:r>
      <w:r w:rsidRPr="00BF7F80">
        <w:rPr>
          <w:sz w:val="14"/>
        </w:rPr>
        <w:t xml:space="preserve"> fairly </w:t>
      </w:r>
      <w:r w:rsidRPr="00BF7F80">
        <w:rPr>
          <w:rStyle w:val="StyleBoldUnderline"/>
        </w:rPr>
        <w:t>broad</w:t>
      </w:r>
      <w:r w:rsidRPr="00BF7F80">
        <w:rPr>
          <w:sz w:val="14"/>
        </w:rPr>
        <w:t xml:space="preserve"> authorization for the use of military force (</w:t>
      </w:r>
      <w:r w:rsidRPr="00BF7F80">
        <w:rPr>
          <w:rStyle w:val="StyleBoldUnderline"/>
        </w:rPr>
        <w:t>AUMF</w:t>
      </w:r>
      <w:r w:rsidRPr="00BF7F80">
        <w:rPr>
          <w:sz w:val="14"/>
        </w:rPr>
        <w:t xml:space="preserve">) proposal to Congress. </w:t>
      </w:r>
      <w:r w:rsidRPr="00BF7F80">
        <w:rPr>
          <w:rStyle w:val="StyleBoldUnderline"/>
        </w:rPr>
        <w:t>It is not limited either temporally or geographically; it does not specifically exclude the use of ground troops; and it requires only that the president determine that there is a plausible connection between his use of force and the use of weapons of mass destruction in the Syrian civil war. If Congress adopts this proposal, President Obama ­and ever</w:t>
      </w:r>
      <w:r w:rsidRPr="00DF4BA5">
        <w:rPr>
          <w:rStyle w:val="StyleBoldUnderline"/>
        </w:rPr>
        <w:t xml:space="preserve">y future president ­can simply add it to the existing body of AUMFs and congressional authorizations. </w:t>
      </w:r>
      <w:r w:rsidRPr="00DF4BA5">
        <w:rPr>
          <w:sz w:val="12"/>
        </w:rPr>
        <w:t>¶</w:t>
      </w:r>
      <w:r w:rsidRPr="00DF4BA5">
        <w:rPr>
          <w:sz w:val="14"/>
        </w:rPr>
        <w:t xml:space="preserve"> In the American system, </w:t>
      </w:r>
      <w:r w:rsidRPr="00FB5885">
        <w:rPr>
          <w:rStyle w:val="StyleBoldUnderline"/>
          <w:highlight w:val="yellow"/>
        </w:rPr>
        <w:t>presidents</w:t>
      </w:r>
      <w:r w:rsidRPr="00DF4BA5">
        <w:rPr>
          <w:rStyle w:val="StyleBoldUnderline"/>
        </w:rPr>
        <w:t xml:space="preserve"> often </w:t>
      </w:r>
      <w:r w:rsidRPr="00FB5885">
        <w:rPr>
          <w:rStyle w:val="StyleBoldUnderline"/>
          <w:highlight w:val="yellow"/>
        </w:rPr>
        <w:t xml:space="preserve">gain </w:t>
      </w:r>
      <w:r w:rsidRPr="00E63F0C">
        <w:rPr>
          <w:rStyle w:val="StyleBoldUnderline"/>
        </w:rPr>
        <w:t xml:space="preserve">the most </w:t>
      </w:r>
      <w:r w:rsidRPr="00FB5885">
        <w:rPr>
          <w:rStyle w:val="StyleBoldUnderline"/>
          <w:highlight w:val="yellow"/>
        </w:rPr>
        <w:t>power</w:t>
      </w:r>
      <w:r w:rsidRPr="00DF4BA5">
        <w:rPr>
          <w:rStyle w:val="StyleBoldUnderline"/>
        </w:rPr>
        <w:t xml:space="preserve"> not by acting unilaterally</w:t>
      </w:r>
      <w:r w:rsidRPr="00DF4BA5">
        <w:rPr>
          <w:sz w:val="14"/>
        </w:rPr>
        <w:t xml:space="preserve"> or in defiance of congressional statutes </w:t>
      </w:r>
      <w:r w:rsidRPr="000B444C">
        <w:rPr>
          <w:rStyle w:val="StyleBoldUnderline"/>
        </w:rPr>
        <w:t xml:space="preserve">but </w:t>
      </w:r>
      <w:r w:rsidRPr="00FB5885">
        <w:rPr>
          <w:rStyle w:val="StyleBoldUnderline"/>
          <w:highlight w:val="yellow"/>
        </w:rPr>
        <w:t>by relying on</w:t>
      </w:r>
      <w:r w:rsidRPr="000B444C">
        <w:rPr>
          <w:rStyle w:val="StyleBoldUnderline"/>
        </w:rPr>
        <w:t xml:space="preserve"> previous </w:t>
      </w:r>
      <w:r w:rsidRPr="00FB5885">
        <w:rPr>
          <w:rStyle w:val="StyleBoldUnderline"/>
          <w:highlight w:val="yellow"/>
        </w:rPr>
        <w:t>congressional authorizations and interpreting</w:t>
      </w:r>
      <w:r w:rsidRPr="000B444C">
        <w:rPr>
          <w:rStyle w:val="StyleBoldUnderline"/>
        </w:rPr>
        <w:t xml:space="preserve"> them </w:t>
      </w:r>
      <w:r w:rsidRPr="00FB5885">
        <w:rPr>
          <w:rStyle w:val="Emphasis"/>
          <w:highlight w:val="yellow"/>
        </w:rPr>
        <w:t>generously to expand their authority</w:t>
      </w:r>
      <w:r w:rsidRPr="00DF4BA5">
        <w:rPr>
          <w:sz w:val="14"/>
        </w:rPr>
        <w:t xml:space="preserve">­ -- sometimes </w:t>
      </w:r>
      <w:r w:rsidRPr="000B444C">
        <w:rPr>
          <w:rStyle w:val="StyleBoldUnderline"/>
        </w:rPr>
        <w:t>in ways that Congress never dreamed of</w:t>
      </w:r>
      <w:r w:rsidRPr="00DF4BA5">
        <w:rPr>
          <w:sz w:val="14"/>
        </w:rPr>
        <w:t xml:space="preserve">. A case in point is the 2001 AUMF against al-Qaeda, which has no time limit. It has served as the justification for a wide range of executive actions by Presidents George W. Bush and Obama, and it will probably to continue to do so well into the future. That is a good reason to amend Obama’s proposal for a new AUMF to include a sunset clause, a geographical restriction, and a limit on what kinds of forces can be used. </w:t>
      </w:r>
    </w:p>
    <w:p w:rsidR="00046EAF" w:rsidRDefault="00046EAF" w:rsidP="00046EAF">
      <w:pPr>
        <w:pStyle w:val="Heading4"/>
        <w:rPr>
          <w:u w:val="single"/>
        </w:rPr>
      </w:pPr>
      <w:r>
        <w:t xml:space="preserve">Syria doesn’t set a precedent but the </w:t>
      </w:r>
      <w:r>
        <w:rPr>
          <w:u w:val="single"/>
        </w:rPr>
        <w:t>aff would</w:t>
      </w:r>
      <w:r>
        <w:t xml:space="preserve"> --- our evidence is </w:t>
      </w:r>
      <w:r>
        <w:rPr>
          <w:u w:val="single"/>
        </w:rPr>
        <w:t>comparative</w:t>
      </w:r>
    </w:p>
    <w:p w:rsidR="00046EAF" w:rsidRPr="00BD5C22" w:rsidRDefault="00046EAF" w:rsidP="00046EAF">
      <w:r>
        <w:t xml:space="preserve">Ross </w:t>
      </w:r>
      <w:r w:rsidRPr="00BD5C22">
        <w:rPr>
          <w:rStyle w:val="StyleStyleBold12pt"/>
        </w:rPr>
        <w:t>Douthat 9/</w:t>
      </w:r>
      <w:r>
        <w:rPr>
          <w:rStyle w:val="StyleStyleBold12pt"/>
        </w:rPr>
        <w:t>4</w:t>
      </w:r>
      <w:r>
        <w:t>/13, Op-ed columnist for the New York Times and former Senior Editor @ the Atlantic, “Syria and the Constitution,” http://douthat.blogs.nytimes.com/2013/09/04/syria-and-the-constitution/#more-19029</w:t>
      </w:r>
    </w:p>
    <w:p w:rsidR="00046EAF" w:rsidRDefault="00046EAF" w:rsidP="00046EAF">
      <w:pPr>
        <w:rPr>
          <w:sz w:val="14"/>
        </w:rPr>
      </w:pPr>
      <w:r w:rsidRPr="00BD5C22">
        <w:rPr>
          <w:rStyle w:val="StyleBoldUnderline"/>
        </w:rPr>
        <w:t>Somehow I doubt that it will work out this way.</w:t>
      </w:r>
      <w:r w:rsidRPr="00BF7F80">
        <w:rPr>
          <w:sz w:val="14"/>
        </w:rPr>
        <w:t xml:space="preserve"> It would be a good thing for the country if the older constitutional norms regained some force – if we declared war in cases where we now issue so-called authorizations for the use of military force, and issued authorizations in situations where presidents of both parties claim the power to act with no congressional blessing whatsoever. But </w:t>
      </w:r>
      <w:r w:rsidRPr="00BD5C22">
        <w:rPr>
          <w:rStyle w:val="StyleBoldUnderline"/>
        </w:rPr>
        <w:t xml:space="preserve">when a </w:t>
      </w:r>
      <w:r w:rsidRPr="00FB5885">
        <w:rPr>
          <w:rStyle w:val="StyleBoldUnderline"/>
          <w:highlight w:val="yellow"/>
        </w:rPr>
        <w:t>constitutional power</w:t>
      </w:r>
      <w:r w:rsidRPr="00BD5C22">
        <w:rPr>
          <w:rStyle w:val="StyleBoldUnderline"/>
        </w:rPr>
        <w:t xml:space="preserve"> atrophies, </w:t>
      </w:r>
      <w:r w:rsidRPr="00BF7F80">
        <w:rPr>
          <w:rStyle w:val="StyleBoldUnderline"/>
        </w:rPr>
        <w:t>it</w:t>
      </w:r>
      <w:r w:rsidRPr="00FB5885">
        <w:rPr>
          <w:rStyle w:val="StyleBoldUnderline"/>
          <w:highlight w:val="yellow"/>
        </w:rPr>
        <w:t>’s</w:t>
      </w:r>
      <w:r w:rsidRPr="00FB5885">
        <w:rPr>
          <w:rStyle w:val="Emphasis"/>
          <w:highlight w:val="yellow"/>
        </w:rPr>
        <w:t xml:space="preserve"> extremely unlikely to be restored through </w:t>
      </w:r>
      <w:r w:rsidRPr="00BF7F80">
        <w:rPr>
          <w:rStyle w:val="Emphasis"/>
        </w:rPr>
        <w:t xml:space="preserve">the </w:t>
      </w:r>
      <w:r w:rsidRPr="00BF7F80">
        <w:rPr>
          <w:sz w:val="14"/>
        </w:rPr>
        <w:t>kind of last-minute, poorly-thought-out, and self-undermining</w:t>
      </w:r>
      <w:r w:rsidRPr="00BF7F80">
        <w:rPr>
          <w:rStyle w:val="Emphasis"/>
        </w:rPr>
        <w:t xml:space="preserve"> approach that the White House has taken in</w:t>
      </w:r>
      <w:r w:rsidRPr="00BD5C22">
        <w:rPr>
          <w:rStyle w:val="Emphasis"/>
        </w:rPr>
        <w:t xml:space="preserve"> </w:t>
      </w:r>
      <w:r w:rsidRPr="00FB5885">
        <w:rPr>
          <w:rStyle w:val="Emphasis"/>
          <w:highlight w:val="yellow"/>
        </w:rPr>
        <w:t>this case.</w:t>
      </w:r>
      <w:r w:rsidRPr="00BF7F80">
        <w:rPr>
          <w:rStyle w:val="StyleBoldUnderline"/>
          <w:sz w:val="12"/>
          <w:u w:val="none"/>
        </w:rPr>
        <w:t>¶</w:t>
      </w:r>
      <w:r w:rsidRPr="00BF7F80">
        <w:rPr>
          <w:sz w:val="14"/>
        </w:rPr>
        <w:t xml:space="preserve"> </w:t>
      </w:r>
      <w:r w:rsidRPr="00FB5885">
        <w:rPr>
          <w:rStyle w:val="StyleBoldUnderline"/>
          <w:highlight w:val="yellow"/>
        </w:rPr>
        <w:t>If</w:t>
      </w:r>
      <w:r w:rsidRPr="00BF7F80">
        <w:rPr>
          <w:sz w:val="14"/>
        </w:rPr>
        <w:t xml:space="preserve"> President </w:t>
      </w:r>
      <w:r w:rsidRPr="00FB5885">
        <w:rPr>
          <w:rStyle w:val="StyleBoldUnderline"/>
          <w:highlight w:val="yellow"/>
        </w:rPr>
        <w:t>Obama had</w:t>
      </w:r>
      <w:r w:rsidRPr="00BD5C22">
        <w:rPr>
          <w:rStyle w:val="StyleBoldUnderline"/>
        </w:rPr>
        <w:t>, from the beginnin</w:t>
      </w:r>
      <w:r w:rsidRPr="00BF7F80">
        <w:rPr>
          <w:rStyle w:val="StyleBoldUnderline"/>
        </w:rPr>
        <w:t xml:space="preserve">g </w:t>
      </w:r>
      <w:r w:rsidRPr="00BF7F80">
        <w:rPr>
          <w:sz w:val="14"/>
        </w:rPr>
        <w:t xml:space="preserve">of this debate, </w:t>
      </w:r>
      <w:r w:rsidRPr="00FB5885">
        <w:rPr>
          <w:rStyle w:val="StyleBoldUnderline"/>
          <w:highlight w:val="yellow"/>
        </w:rPr>
        <w:t>framed</w:t>
      </w:r>
      <w:r w:rsidRPr="00BF7F80">
        <w:rPr>
          <w:rStyle w:val="StyleBoldUnderline"/>
        </w:rPr>
        <w:t xml:space="preserve"> the possibility of</w:t>
      </w:r>
      <w:r w:rsidRPr="00BD5C22">
        <w:rPr>
          <w:rStyle w:val="StyleBoldUnderline"/>
        </w:rPr>
        <w:t xml:space="preserve"> a </w:t>
      </w:r>
      <w:r w:rsidRPr="00FB5885">
        <w:rPr>
          <w:rStyle w:val="StyleBoldUnderline"/>
          <w:highlight w:val="yellow"/>
        </w:rPr>
        <w:t>Syria</w:t>
      </w:r>
      <w:r w:rsidRPr="00BD5C22">
        <w:rPr>
          <w:rStyle w:val="StyleBoldUnderline"/>
        </w:rPr>
        <w:t xml:space="preserve"> intervention </w:t>
      </w:r>
      <w:r w:rsidRPr="00FB5885">
        <w:rPr>
          <w:rStyle w:val="StyleBoldUnderline"/>
          <w:highlight w:val="yellow"/>
        </w:rPr>
        <w:t>as something that would</w:t>
      </w:r>
      <w:r w:rsidRPr="00BF7F80">
        <w:rPr>
          <w:rStyle w:val="StyleBoldUnderline"/>
        </w:rPr>
        <w:t xml:space="preserve"> of course </w:t>
      </w:r>
      <w:r w:rsidRPr="00FB5885">
        <w:rPr>
          <w:rStyle w:val="Emphasis"/>
          <w:highlight w:val="yellow"/>
        </w:rPr>
        <w:t>require</w:t>
      </w:r>
      <w:r w:rsidRPr="00BD5C22">
        <w:rPr>
          <w:rStyle w:val="StyleBoldUnderline"/>
        </w:rPr>
        <w:t xml:space="preserve"> congressional </w:t>
      </w:r>
      <w:r w:rsidRPr="00FB5885">
        <w:rPr>
          <w:rStyle w:val="Emphasis"/>
          <w:highlight w:val="yellow"/>
        </w:rPr>
        <w:t>approval</w:t>
      </w:r>
      <w:r w:rsidRPr="00BF7F80">
        <w:rPr>
          <w:sz w:val="14"/>
        </w:rPr>
        <w:t xml:space="preserve">, and spent the days immediately following Assad’s deployment of chemical weapons reaching out to key congressmen to make sure the votes were there, and only when he was certain gone ahead and publicly called for a resolution authorizing strikes … </w:t>
      </w:r>
      <w:r w:rsidRPr="00BD5C22">
        <w:rPr>
          <w:rStyle w:val="StyleBoldUnderline"/>
        </w:rPr>
        <w:t xml:space="preserve">well, </w:t>
      </w:r>
      <w:r w:rsidRPr="00FB5885">
        <w:rPr>
          <w:rStyle w:val="StyleBoldUnderline"/>
          <w:highlight w:val="yellow"/>
        </w:rPr>
        <w:t>then you would have</w:t>
      </w:r>
      <w:r w:rsidRPr="00BF7F80">
        <w:rPr>
          <w:rStyle w:val="StyleBoldUnderline"/>
        </w:rPr>
        <w:t xml:space="preserve"> had </w:t>
      </w:r>
      <w:r w:rsidRPr="00FB5885">
        <w:rPr>
          <w:rStyle w:val="StyleBoldUnderline"/>
          <w:highlight w:val="yellow"/>
        </w:rPr>
        <w:t>a precedent</w:t>
      </w:r>
      <w:r w:rsidRPr="00BF7F80">
        <w:rPr>
          <w:sz w:val="14"/>
        </w:rPr>
        <w:t xml:space="preserve"> </w:t>
      </w:r>
      <w:r w:rsidRPr="00BD5C22">
        <w:rPr>
          <w:rStyle w:val="StyleBoldUnderline"/>
        </w:rPr>
        <w:t xml:space="preserve">that future </w:t>
      </w:r>
      <w:r w:rsidRPr="00FB5885">
        <w:rPr>
          <w:rStyle w:val="StyleBoldUnderline"/>
          <w:highlight w:val="yellow"/>
        </w:rPr>
        <w:t xml:space="preserve">presidents </w:t>
      </w:r>
      <w:r w:rsidRPr="00FB5885">
        <w:rPr>
          <w:rStyle w:val="Emphasis"/>
          <w:highlight w:val="yellow"/>
        </w:rPr>
        <w:t>might</w:t>
      </w:r>
      <w:r w:rsidRPr="00BD5C22">
        <w:rPr>
          <w:rStyle w:val="Emphasis"/>
        </w:rPr>
        <w:t xml:space="preserve"> feel some pressure to </w:t>
      </w:r>
      <w:r w:rsidRPr="00FB5885">
        <w:rPr>
          <w:rStyle w:val="Emphasis"/>
          <w:highlight w:val="yellow"/>
        </w:rPr>
        <w:t>actually follow</w:t>
      </w:r>
      <w:r w:rsidRPr="00BD5C22">
        <w:rPr>
          <w:rStyle w:val="StyleBoldUnderline"/>
        </w:rPr>
        <w:t>, because it would provide</w:t>
      </w:r>
      <w:r w:rsidRPr="00BF7F80">
        <w:rPr>
          <w:sz w:val="14"/>
        </w:rPr>
        <w:t xml:space="preserve"> both a public civics lesson and </w:t>
      </w:r>
      <w:r w:rsidRPr="00BD5C22">
        <w:rPr>
          <w:rStyle w:val="StyleBoldUnderline"/>
        </w:rPr>
        <w:t>a blueprint for how to pursue the constitutional course</w:t>
      </w:r>
      <w:r w:rsidRPr="00BF7F80">
        <w:rPr>
          <w:sz w:val="14"/>
        </w:rPr>
        <w:t xml:space="preserve"> to a politically successful conclusion.</w:t>
      </w:r>
      <w:r w:rsidRPr="00BF7F80">
        <w:rPr>
          <w:sz w:val="12"/>
        </w:rPr>
        <w:t>¶</w:t>
      </w:r>
      <w:r w:rsidRPr="00BF7F80">
        <w:rPr>
          <w:sz w:val="14"/>
        </w:rPr>
        <w:t xml:space="preserve"> But </w:t>
      </w:r>
      <w:r w:rsidRPr="00BD5C22">
        <w:rPr>
          <w:rStyle w:val="StyleBoldUnderline"/>
        </w:rPr>
        <w:t xml:space="preserve">so far this White House is failing </w:t>
      </w:r>
      <w:r w:rsidRPr="00BF7F80">
        <w:rPr>
          <w:sz w:val="14"/>
        </w:rPr>
        <w:t xml:space="preserve">on both counts. </w:t>
      </w:r>
      <w:r w:rsidRPr="00FB5885">
        <w:rPr>
          <w:rStyle w:val="StyleBoldUnderline"/>
          <w:highlight w:val="yellow"/>
        </w:rPr>
        <w:t>The</w:t>
      </w:r>
      <w:r w:rsidRPr="00BF7F80">
        <w:rPr>
          <w:rStyle w:val="StyleBoldUnderline"/>
        </w:rPr>
        <w:t xml:space="preserve"> official </w:t>
      </w:r>
      <w:r w:rsidRPr="00FB5885">
        <w:rPr>
          <w:rStyle w:val="StyleBoldUnderline"/>
          <w:highlight w:val="yellow"/>
        </w:rPr>
        <w:t>“lesson”</w:t>
      </w:r>
      <w:r w:rsidRPr="00BD5C22">
        <w:rPr>
          <w:rStyle w:val="StyleBoldUnderline"/>
        </w:rPr>
        <w:t xml:space="preserve"> that </w:t>
      </w:r>
      <w:r w:rsidRPr="00FB5885">
        <w:rPr>
          <w:rStyle w:val="StyleBoldUnderline"/>
          <w:highlight w:val="yellow"/>
        </w:rPr>
        <w:t>the president’s</w:t>
      </w:r>
      <w:r w:rsidRPr="00BD5C22">
        <w:rPr>
          <w:rStyle w:val="StyleBoldUnderline"/>
        </w:rPr>
        <w:t xml:space="preserve"> words and </w:t>
      </w:r>
      <w:r w:rsidRPr="00FB5885">
        <w:rPr>
          <w:rStyle w:val="StyleBoldUnderline"/>
          <w:highlight w:val="yellow"/>
        </w:rPr>
        <w:t xml:space="preserve">choices are delivering is </w:t>
      </w:r>
      <w:r w:rsidRPr="00FB5885">
        <w:rPr>
          <w:rStyle w:val="Emphasis"/>
          <w:highlight w:val="yellow"/>
        </w:rPr>
        <w:t>not one that actually elevates Congress</w:t>
      </w:r>
      <w:r w:rsidRPr="00BF7F80">
        <w:rPr>
          <w:sz w:val="14"/>
        </w:rPr>
        <w:t xml:space="preserve"> back to its Article I level of authority. Rather, </w:t>
      </w:r>
      <w:r w:rsidRPr="00FB5885">
        <w:rPr>
          <w:rStyle w:val="StyleBoldUnderline"/>
          <w:highlight w:val="yellow"/>
        </w:rPr>
        <w:t>it’s one that treats Congress as a</w:t>
      </w:r>
      <w:r w:rsidRPr="00BD5C22">
        <w:rPr>
          <w:rStyle w:val="StyleBoldUnderline"/>
        </w:rPr>
        <w:t xml:space="preserve"> kind of </w:t>
      </w:r>
      <w:r w:rsidRPr="00FB5885">
        <w:rPr>
          <w:rStyle w:val="Emphasis"/>
          <w:highlight w:val="yellow"/>
        </w:rPr>
        <w:t>ally of last resort</w:t>
      </w:r>
      <w:r w:rsidRPr="00FB5885">
        <w:rPr>
          <w:rStyle w:val="StyleBoldUnderline"/>
          <w:highlight w:val="yellow"/>
        </w:rPr>
        <w:t>, whose backing remains</w:t>
      </w:r>
      <w:r w:rsidRPr="00BD5C22">
        <w:rPr>
          <w:rStyle w:val="StyleBoldUnderline"/>
        </w:rPr>
        <w:t xml:space="preserve"> legally </w:t>
      </w:r>
      <w:r w:rsidRPr="00FB5885">
        <w:rPr>
          <w:rStyle w:val="Emphasis"/>
          <w:highlight w:val="yellow"/>
        </w:rPr>
        <w:t>unnecessary</w:t>
      </w:r>
      <w:r w:rsidRPr="00FB5885">
        <w:rPr>
          <w:rStyle w:val="StyleBoldUnderline"/>
          <w:highlight w:val="yellow"/>
        </w:rPr>
        <w:t xml:space="preserve"> for warmaking</w:t>
      </w:r>
      <w:r w:rsidRPr="00BD5C22">
        <w:rPr>
          <w:rStyle w:val="StyleBoldUnderline"/>
        </w:rPr>
        <w:t xml:space="preserve"> </w:t>
      </w:r>
      <w:r w:rsidRPr="00BF7F80">
        <w:rPr>
          <w:sz w:val="14"/>
        </w:rPr>
        <w:t>(</w:t>
      </w:r>
      <w:r w:rsidRPr="00BD5C22">
        <w:rPr>
          <w:rStyle w:val="StyleBoldUnderline"/>
        </w:rPr>
        <w:t>as the White House keeps</w:t>
      </w:r>
      <w:r w:rsidRPr="00BF7F80">
        <w:rPr>
          <w:sz w:val="14"/>
        </w:rPr>
        <w:t xml:space="preserve"> strenuously </w:t>
      </w:r>
      <w:r w:rsidRPr="00BD5C22">
        <w:rPr>
          <w:rStyle w:val="StyleBoldUnderline"/>
        </w:rPr>
        <w:t>emphasizing</w:t>
      </w:r>
      <w:r w:rsidRPr="00BF7F80">
        <w:rPr>
          <w:sz w:val="14"/>
        </w:rPr>
        <w:t xml:space="preserve">, and as its conduct regarding Libya necessarily implies), </w:t>
      </w:r>
      <w:r w:rsidRPr="00BD5C22">
        <w:rPr>
          <w:rStyle w:val="StyleBoldUnderline"/>
        </w:rPr>
        <w:t xml:space="preserve">and whose support is only worth </w:t>
      </w:r>
      <w:r w:rsidRPr="00BF7F80">
        <w:rPr>
          <w:sz w:val="14"/>
        </w:rPr>
        <w:t xml:space="preserve">seeking for pragmatic and/or morale-boosting reasons </w:t>
      </w:r>
      <w:r w:rsidRPr="00BD5C22">
        <w:rPr>
          <w:rStyle w:val="StyleBoldUnderline"/>
        </w:rPr>
        <w:t>once other,</w:t>
      </w:r>
      <w:r w:rsidRPr="00BF7F80">
        <w:rPr>
          <w:sz w:val="14"/>
        </w:rPr>
        <w:t xml:space="preserve"> extra-constitutional </w:t>
      </w:r>
      <w:r w:rsidRPr="00BD5C22">
        <w:rPr>
          <w:rStyle w:val="StyleBoldUnderline"/>
        </w:rPr>
        <w:t>sources of legitimacy</w:t>
      </w:r>
      <w:r w:rsidRPr="00BF7F80">
        <w:rPr>
          <w:sz w:val="14"/>
        </w:rPr>
        <w:t xml:space="preserve"> (the U.N. Security Council, Britain, etc.) </w:t>
      </w:r>
      <w:r w:rsidRPr="00BD5C22">
        <w:rPr>
          <w:rStyle w:val="StyleBoldUnderline"/>
        </w:rPr>
        <w:t xml:space="preserve">have turned you down. </w:t>
      </w:r>
      <w:r w:rsidRPr="00FB5885">
        <w:rPr>
          <w:rStyle w:val="StyleBoldUnderline"/>
          <w:highlight w:val="yellow"/>
        </w:rPr>
        <w:t>The precedent being set</w:t>
      </w:r>
      <w:r w:rsidRPr="00BF7F80">
        <w:rPr>
          <w:sz w:val="14"/>
        </w:rPr>
        <w:t xml:space="preserve">, then, </w:t>
      </w:r>
      <w:r w:rsidRPr="00FB5885">
        <w:rPr>
          <w:rStyle w:val="StyleBoldUnderline"/>
          <w:highlight w:val="yellow"/>
        </w:rPr>
        <w:t>is</w:t>
      </w:r>
      <w:r w:rsidRPr="00BF7F80">
        <w:rPr>
          <w:sz w:val="14"/>
        </w:rPr>
        <w:t xml:space="preserve"> one of presidential weakness, not high-minded constitutionalism: </w:t>
      </w:r>
      <w:r w:rsidRPr="00FB5885">
        <w:rPr>
          <w:rStyle w:val="Emphasis"/>
          <w:highlight w:val="yellow"/>
        </w:rPr>
        <w:t>Going to Congress is entirely optional</w:t>
      </w:r>
      <w:r w:rsidRPr="00BF7F80">
        <w:rPr>
          <w:sz w:val="14"/>
        </w:rPr>
        <w:t xml:space="preserve">, and it’s what presidents do when they’re pitching wars that they themselves don’t fully believe in, and need to rebuild credibility squandered by their own fumbling and failed alliance management. </w:t>
      </w:r>
      <w:r w:rsidRPr="00BF7F80">
        <w:rPr>
          <w:rStyle w:val="Emphasis"/>
        </w:rPr>
        <w:t>What future White House would look at that example and see a path worth following?</w:t>
      </w:r>
      <w:r w:rsidRPr="00BF7F80">
        <w:rPr>
          <w:rStyle w:val="Emphasis"/>
          <w:b w:val="0"/>
          <w:sz w:val="12"/>
          <w:u w:val="none"/>
        </w:rPr>
        <w:t>¶</w:t>
      </w:r>
      <w:r w:rsidRPr="00BF7F80">
        <w:rPr>
          <w:sz w:val="14"/>
        </w:rPr>
        <w:t xml:space="preserve"> </w:t>
      </w:r>
      <w:r w:rsidRPr="00BF7F80">
        <w:rPr>
          <w:rStyle w:val="StyleBoldUnderline"/>
        </w:rPr>
        <w:t xml:space="preserve">Ah, you might say, but if Congress actually votes the Syria authorization down, then future presidents will feel constrained </w:t>
      </w:r>
      <w:r w:rsidRPr="00BF7F80">
        <w:rPr>
          <w:sz w:val="14"/>
        </w:rPr>
        <w:t xml:space="preserve">by the threat of a similar congressional veto whether they want to emulate Obama or not. </w:t>
      </w:r>
      <w:r w:rsidRPr="00BF7F80">
        <w:rPr>
          <w:rStyle w:val="StyleBoldUnderline"/>
        </w:rPr>
        <w:t xml:space="preserve">Except that it’s actually more likely that future </w:t>
      </w:r>
      <w:r w:rsidRPr="00FB5885">
        <w:rPr>
          <w:rStyle w:val="StyleBoldUnderline"/>
          <w:highlight w:val="yellow"/>
        </w:rPr>
        <w:t>presidents will look at a</w:t>
      </w:r>
      <w:r w:rsidRPr="00BD5C22">
        <w:rPr>
          <w:rStyle w:val="StyleBoldUnderline"/>
        </w:rPr>
        <w:t xml:space="preserve"> congressional </w:t>
      </w:r>
      <w:r w:rsidRPr="00FB5885">
        <w:rPr>
          <w:rStyle w:val="StyleBoldUnderline"/>
          <w:highlight w:val="yellow"/>
        </w:rPr>
        <w:t>rejection</w:t>
      </w:r>
      <w:r w:rsidRPr="00BF7F80">
        <w:rPr>
          <w:sz w:val="14"/>
        </w:rPr>
        <w:t xml:space="preserve"> in the case of Syria </w:t>
      </w:r>
      <w:r w:rsidRPr="00FB5885">
        <w:rPr>
          <w:rStyle w:val="Emphasis"/>
          <w:highlight w:val="yellow"/>
        </w:rPr>
        <w:t>and see a case for going to Congress even less frequently</w:t>
      </w:r>
      <w:r w:rsidRPr="00BD5C22">
        <w:rPr>
          <w:rStyle w:val="Emphasis"/>
        </w:rPr>
        <w:t xml:space="preserve"> than recent chief executives have done.</w:t>
      </w:r>
      <w:r w:rsidRPr="00BF7F80">
        <w:rPr>
          <w:sz w:val="14"/>
        </w:rPr>
        <w:t xml:space="preserve"> </w:t>
      </w:r>
      <w:r w:rsidRPr="00BD5C22">
        <w:rPr>
          <w:rStyle w:val="StyleBoldUnderline"/>
        </w:rPr>
        <w:t>The lesson will be clear enough</w:t>
      </w:r>
      <w:r w:rsidRPr="00BF7F80">
        <w:rPr>
          <w:rStyle w:val="StyleBoldUnderline"/>
        </w:rPr>
        <w:t>: Presidents who ignore Congress’s</w:t>
      </w:r>
      <w:r w:rsidRPr="00BF7F80">
        <w:rPr>
          <w:sz w:val="14"/>
        </w:rPr>
        <w:t xml:space="preserve"> Article I </w:t>
      </w:r>
      <w:r w:rsidRPr="00BF7F80">
        <w:rPr>
          <w:rStyle w:val="StyleBoldUnderline"/>
        </w:rPr>
        <w:t>powers</w:t>
      </w:r>
      <w:r w:rsidRPr="00BF7F80">
        <w:rPr>
          <w:sz w:val="14"/>
        </w:rPr>
        <w:t xml:space="preserve"> (Clinton in Kosovo, Obama in Libya) </w:t>
      </w:r>
      <w:r w:rsidRPr="00BF7F80">
        <w:rPr>
          <w:rStyle w:val="StyleBoldUnderline"/>
        </w:rPr>
        <w:t xml:space="preserve">get away with it, </w:t>
      </w:r>
      <w:r w:rsidRPr="00BF7F80">
        <w:rPr>
          <w:rStyle w:val="Emphasis"/>
        </w:rPr>
        <w:t xml:space="preserve">while </w:t>
      </w:r>
      <w:r w:rsidRPr="00FB5885">
        <w:rPr>
          <w:rStyle w:val="Emphasis"/>
          <w:highlight w:val="yellow"/>
        </w:rPr>
        <w:t>presidents who respect</w:t>
      </w:r>
      <w:r w:rsidRPr="00BF7F80">
        <w:rPr>
          <w:rStyle w:val="Emphasis"/>
        </w:rPr>
        <w:t xml:space="preserve"> those </w:t>
      </w:r>
      <w:r w:rsidRPr="00FB5885">
        <w:rPr>
          <w:rStyle w:val="Emphasis"/>
          <w:highlight w:val="yellow"/>
        </w:rPr>
        <w:t>powers set themselves up for</w:t>
      </w:r>
      <w:r w:rsidRPr="00BD5C22">
        <w:rPr>
          <w:rStyle w:val="Emphasis"/>
        </w:rPr>
        <w:t xml:space="preserve"> a </w:t>
      </w:r>
      <w:r w:rsidRPr="00FB5885">
        <w:rPr>
          <w:rStyle w:val="Emphasis"/>
          <w:highlight w:val="yellow"/>
        </w:rPr>
        <w:t>humiliation. It would be one thing if Congress were</w:t>
      </w:r>
      <w:r w:rsidRPr="00BD5C22">
        <w:rPr>
          <w:rStyle w:val="Emphasis"/>
        </w:rPr>
        <w:t xml:space="preserve"> clearly </w:t>
      </w:r>
      <w:r w:rsidRPr="00FB5885">
        <w:rPr>
          <w:rStyle w:val="Emphasis"/>
          <w:highlight w:val="yellow"/>
        </w:rPr>
        <w:t>the assertive party here</w:t>
      </w:r>
      <w:r w:rsidRPr="00BF7F80">
        <w:rPr>
          <w:sz w:val="14"/>
        </w:rPr>
        <w:t xml:space="preserve"> </w:t>
      </w:r>
      <w:r w:rsidRPr="00BD5C22">
        <w:rPr>
          <w:rStyle w:val="StyleBoldUnderline"/>
        </w:rPr>
        <w:t xml:space="preserve">— </w:t>
      </w:r>
      <w:r w:rsidRPr="00BF7F80">
        <w:rPr>
          <w:rStyle w:val="StyleBoldUnderline"/>
        </w:rPr>
        <w:t>if President Obama had gone to war without asking for authorization</w:t>
      </w:r>
      <w:r w:rsidRPr="00BF7F80">
        <w:rPr>
          <w:sz w:val="14"/>
        </w:rPr>
        <w:t xml:space="preserve">, for instance, </w:t>
      </w:r>
      <w:r w:rsidRPr="00BF7F80">
        <w:rPr>
          <w:rStyle w:val="Emphasis"/>
        </w:rPr>
        <w:t>and had then seen funding for the operation immediately cut off</w:t>
      </w:r>
      <w:r w:rsidRPr="00BF7F80">
        <w:rPr>
          <w:sz w:val="14"/>
        </w:rPr>
        <w:t xml:space="preserve"> and articles of impeachment issued. </w:t>
      </w:r>
      <w:r w:rsidRPr="00BD5C22">
        <w:rPr>
          <w:rStyle w:val="StyleBoldUnderline"/>
        </w:rPr>
        <w:t xml:space="preserve">But since nobody imagines that would have happened, </w:t>
      </w:r>
      <w:r w:rsidRPr="00FB5885">
        <w:rPr>
          <w:rStyle w:val="Emphasis"/>
          <w:highlight w:val="yellow"/>
        </w:rPr>
        <w:t>a defeat here will look</w:t>
      </w:r>
      <w:r w:rsidRPr="00BD5C22">
        <w:rPr>
          <w:rStyle w:val="Emphasis"/>
        </w:rPr>
        <w:t xml:space="preserve"> much </w:t>
      </w:r>
      <w:r w:rsidRPr="00FB5885">
        <w:rPr>
          <w:rStyle w:val="Emphasis"/>
          <w:highlight w:val="yellow"/>
        </w:rPr>
        <w:t>like an unforced exec</w:t>
      </w:r>
      <w:r w:rsidRPr="00BD5C22">
        <w:rPr>
          <w:rStyle w:val="Emphasis"/>
        </w:rPr>
        <w:t xml:space="preserve">utive branch </w:t>
      </w:r>
      <w:r w:rsidRPr="00FB5885">
        <w:rPr>
          <w:rStyle w:val="Emphasis"/>
          <w:highlight w:val="yellow"/>
        </w:rPr>
        <w:t>error</w:t>
      </w:r>
      <w:r w:rsidRPr="00BD5C22">
        <w:rPr>
          <w:rStyle w:val="StyleBoldUnderline"/>
        </w:rPr>
        <w:t xml:space="preserve">, </w:t>
      </w:r>
      <w:r w:rsidRPr="00FB5885">
        <w:rPr>
          <w:rStyle w:val="StyleBoldUnderline"/>
          <w:highlight w:val="yellow"/>
        </w:rPr>
        <w:t>rather than a case of Congress breaking decisively with its</w:t>
      </w:r>
      <w:r w:rsidRPr="00BD5C22">
        <w:rPr>
          <w:rStyle w:val="StyleBoldUnderline"/>
        </w:rPr>
        <w:t xml:space="preserve"> ongoing </w:t>
      </w:r>
      <w:r w:rsidRPr="00FB5885">
        <w:rPr>
          <w:rStyle w:val="StyleBoldUnderline"/>
          <w:highlight w:val="yellow"/>
        </w:rPr>
        <w:t>tendency to abdicate</w:t>
      </w:r>
      <w:r w:rsidRPr="00BD5C22">
        <w:rPr>
          <w:rStyle w:val="StyleBoldUnderline"/>
        </w:rPr>
        <w:t xml:space="preserve"> to the other branches. </w:t>
      </w:r>
      <w:r w:rsidRPr="00BD5C22">
        <w:rPr>
          <w:rStyle w:val="Emphasis"/>
        </w:rPr>
        <w:t>And future administrations will act accordingly</w:t>
      </w:r>
      <w:r w:rsidRPr="00BF7F80">
        <w:rPr>
          <w:sz w:val="14"/>
        </w:rPr>
        <w:t>.</w:t>
      </w:r>
    </w:p>
    <w:p w:rsidR="00046EAF" w:rsidRDefault="00046EAF" w:rsidP="00046EAF">
      <w:pPr>
        <w:rPr>
          <w:sz w:val="14"/>
        </w:rPr>
      </w:pPr>
    </w:p>
    <w:p w:rsidR="00046EAF" w:rsidRDefault="00046EAF" w:rsidP="00046EAF">
      <w:pPr>
        <w:pStyle w:val="Heading4"/>
      </w:pPr>
      <w:r>
        <w:t xml:space="preserve">Syria </w:t>
      </w:r>
      <w:r>
        <w:rPr>
          <w:u w:val="single"/>
        </w:rPr>
        <w:t>increases</w:t>
      </w:r>
      <w:r>
        <w:t xml:space="preserve"> war powers because it’s on Obama’s terms</w:t>
      </w:r>
    </w:p>
    <w:p w:rsidR="00046EAF" w:rsidRPr="00FB5885" w:rsidRDefault="00046EAF" w:rsidP="00046EAF">
      <w:r w:rsidRPr="00FB5885">
        <w:t xml:space="preserve">Eric </w:t>
      </w:r>
      <w:r w:rsidRPr="00FB5885">
        <w:rPr>
          <w:rStyle w:val="StyleStyleBold12pt"/>
        </w:rPr>
        <w:t>Posner 9/3</w:t>
      </w:r>
      <w:r w:rsidRPr="00FB5885">
        <w:t xml:space="preserve">/13, the Kirkland and Ellis Professor of Law @ U-Chicago, “Obama Is Only Making His War Powers Mightier,” Slate, </w:t>
      </w:r>
      <w:hyperlink r:id="rId28" w:history="1">
        <w:r w:rsidRPr="00FB5885">
          <w:rPr>
            <w:rStyle w:val="Hyperlink"/>
          </w:rPr>
          <w:t>www.slate.com/articles/news_and_politics/view_from_chicago/2013/09/obama_going_to_congress_on_syria_he_s_actually_strengthening_the_war_powers.html</w:t>
        </w:r>
      </w:hyperlink>
      <w:r w:rsidRPr="00FB5885">
        <w:t>)</w:t>
      </w:r>
    </w:p>
    <w:p w:rsidR="00046EAF" w:rsidRPr="004D73C5" w:rsidRDefault="00046EAF" w:rsidP="00046EAF">
      <w:pPr>
        <w:rPr>
          <w:b/>
          <w:bCs/>
          <w:u w:val="single"/>
        </w:rPr>
      </w:pPr>
      <w:r w:rsidRPr="008220CC">
        <w:rPr>
          <w:sz w:val="16"/>
        </w:rPr>
        <w:t xml:space="preserve">President </w:t>
      </w:r>
      <w:r w:rsidRPr="00FB5885">
        <w:rPr>
          <w:rStyle w:val="StyleBoldUnderline"/>
          <w:highlight w:val="yellow"/>
        </w:rPr>
        <w:t>Obama’s</w:t>
      </w:r>
      <w:r w:rsidRPr="008220CC">
        <w:rPr>
          <w:sz w:val="16"/>
        </w:rPr>
        <w:t xml:space="preserve"> surprise </w:t>
      </w:r>
      <w:r w:rsidRPr="00FB5885">
        <w:rPr>
          <w:rStyle w:val="StyleBoldUnderline"/>
          <w:highlight w:val="yellow"/>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FB5885">
        <w:rPr>
          <w:rStyle w:val="StyleBoldUnderline"/>
          <w:highlight w:val="yellow"/>
        </w:rPr>
        <w:t xml:space="preserve">has </w:t>
      </w:r>
      <w:r w:rsidRPr="00FB5885">
        <w:rPr>
          <w:rStyle w:val="Emphasis"/>
          <w:highlight w:val="yellow"/>
        </w:rPr>
        <w:t xml:space="preserve">reaffirmed the primacy of the executive in matters of war </w:t>
      </w:r>
      <w:r w:rsidRPr="00FB5885">
        <w:rPr>
          <w:rStyle w:val="Emphasis"/>
        </w:rPr>
        <w:t xml:space="preserve">and peace. The </w:t>
      </w:r>
      <w:r w:rsidRPr="00FB5885">
        <w:rPr>
          <w:rStyle w:val="Emphasis"/>
          <w:highlight w:val="yellow"/>
        </w:rPr>
        <w:t xml:space="preserve">war powers </w:t>
      </w:r>
      <w:r w:rsidRPr="00FB5885">
        <w:rPr>
          <w:rStyle w:val="Emphasis"/>
        </w:rPr>
        <w:t xml:space="preserve">of the presidency </w:t>
      </w:r>
      <w:r w:rsidRPr="00FB5885">
        <w:rPr>
          <w:rStyle w:val="Emphasis"/>
          <w:highlight w:val="yellow"/>
        </w:rPr>
        <w:t>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t>
      </w:r>
      <w:r w:rsidRPr="00FB5885">
        <w:rPr>
          <w:sz w:val="16"/>
        </w:rPr>
        <w:t xml:space="preserve">war. That would have been worthy of notice, a reversal of the ascendance of executive power over Congress. But </w:t>
      </w:r>
      <w:r w:rsidRPr="00FB5885">
        <w:rPr>
          <w:rStyle w:val="StyleBoldUnderline"/>
        </w:rPr>
        <w:t>the president said</w:t>
      </w:r>
      <w:r w:rsidRPr="00FB5885">
        <w:rPr>
          <w:sz w:val="16"/>
        </w:rPr>
        <w:t xml:space="preserve"> no such thing. He said: “I believe </w:t>
      </w:r>
      <w:r w:rsidRPr="00FB5885">
        <w:rPr>
          <w:rStyle w:val="StyleBoldUnderline"/>
        </w:rPr>
        <w:t>I have the authority to carry out this</w:t>
      </w:r>
      <w:r w:rsidRPr="00FB5885">
        <w:rPr>
          <w:sz w:val="16"/>
        </w:rPr>
        <w:t xml:space="preserve"> military </w:t>
      </w:r>
      <w:r w:rsidRPr="00FB5885">
        <w:rPr>
          <w:rStyle w:val="StyleBoldUnderline"/>
        </w:rPr>
        <w:t>action without</w:t>
      </w:r>
      <w:r w:rsidRPr="00FB5885">
        <w:rPr>
          <w:sz w:val="16"/>
        </w:rPr>
        <w:t xml:space="preserve"> specific </w:t>
      </w:r>
      <w:r w:rsidRPr="00FB5885">
        <w:rPr>
          <w:rStyle w:val="StyleBoldUnderline"/>
        </w:rPr>
        <w:t>congressional authorization.”</w:t>
      </w:r>
      <w:r w:rsidRPr="00FB5885">
        <w:rPr>
          <w:sz w:val="16"/>
        </w:rPr>
        <w:t xml:space="preserve"> Secretary of State John Kerry confirmed that the president “has the right to do that”—launch a military strike—“no matter what Congress does.” Thus, </w:t>
      </w:r>
      <w:r w:rsidRPr="00FB5885">
        <w:rPr>
          <w:rStyle w:val="StyleBoldUnderline"/>
        </w:rPr>
        <w:t xml:space="preserve">the president believes that </w:t>
      </w:r>
      <w:r w:rsidRPr="00FB5885">
        <w:rPr>
          <w:rStyle w:val="StyleBoldUnderline"/>
          <w:highlight w:val="yellow"/>
        </w:rPr>
        <w:t xml:space="preserve">the law </w:t>
      </w:r>
      <w:r w:rsidRPr="00FB5885">
        <w:rPr>
          <w:rStyle w:val="Emphasis"/>
          <w:highlight w:val="yellow"/>
        </w:rPr>
        <w:t>gives him the option</w:t>
      </w:r>
      <w:r w:rsidRPr="00FB5885">
        <w:rPr>
          <w:rStyle w:val="StyleBoldUnderline"/>
          <w:highlight w:val="yellow"/>
        </w:rPr>
        <w:t xml:space="preserve"> to seek a congressional yes </w:t>
      </w:r>
      <w:r w:rsidRPr="00FB5885">
        <w:rPr>
          <w:rStyle w:val="Emphasis"/>
          <w:highlight w:val="yellow"/>
        </w:rPr>
        <w:t>or to act on his own.</w:t>
      </w:r>
      <w:r w:rsidRPr="00FB5885">
        <w:rPr>
          <w:rStyle w:val="StyleBoldUnderline"/>
          <w:highlight w:val="yellow"/>
        </w:rPr>
        <w:t xml:space="preserve"> He does not believe that he is </w:t>
      </w:r>
      <w:r w:rsidRPr="00FB5885">
        <w:rPr>
          <w:rStyle w:val="Emphasis"/>
          <w:highlight w:val="yellow"/>
        </w:rPr>
        <w:t>bound</w:t>
      </w:r>
      <w:r w:rsidRPr="00FB5885">
        <w:rPr>
          <w:rStyle w:val="StyleBoldUnderline"/>
          <w:highlight w:val="yellow"/>
        </w:rPr>
        <w:t xml:space="preserve">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FB5885">
        <w:rPr>
          <w:rStyle w:val="StyleBoldUnderline"/>
        </w:rPr>
        <w:t xml:space="preserve">that </w:t>
      </w:r>
      <w:r w:rsidRPr="00FB5885">
        <w:rPr>
          <w:rStyle w:val="StyleBoldUnderline"/>
          <w:highlight w:val="yellow"/>
        </w:rPr>
        <w:t xml:space="preserve">his understanding of the law—that it gives him the </w:t>
      </w:r>
      <w:r w:rsidRPr="00FB5885">
        <w:rPr>
          <w:rStyle w:val="Emphasis"/>
          <w:highlight w:val="yellow"/>
        </w:rPr>
        <w:t>option</w:t>
      </w:r>
      <w:r w:rsidRPr="00FB5885">
        <w:rPr>
          <w:rStyle w:val="StyleBoldUnderline"/>
          <w:highlight w:val="yellow"/>
        </w:rPr>
        <w:t xml:space="preserve"> to go to Congress</w:t>
      </w:r>
      <w:r w:rsidRPr="00FB5885">
        <w:rPr>
          <w:sz w:val="16"/>
          <w:highlight w:val="yellow"/>
        </w:rPr>
        <w:t>—</w:t>
      </w:r>
      <w:r w:rsidRPr="00FB5885">
        <w:rPr>
          <w:rStyle w:val="Emphasis"/>
          <w:highlight w:val="yellow"/>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046EAF" w:rsidRPr="00BF7F80" w:rsidRDefault="00046EAF" w:rsidP="00046EAF">
      <w:pPr>
        <w:rPr>
          <w:sz w:val="14"/>
        </w:rPr>
      </w:pPr>
    </w:p>
    <w:p w:rsidR="00046EAF" w:rsidRDefault="00046EAF" w:rsidP="00046EAF">
      <w:pPr>
        <w:pStyle w:val="Heading4"/>
      </w:pPr>
      <w:r>
        <w:t xml:space="preserve">Syria only affects </w:t>
      </w:r>
      <w:r>
        <w:rPr>
          <w:u w:val="single"/>
        </w:rPr>
        <w:t>humanitarian intervention</w:t>
      </w:r>
      <w:r>
        <w:t xml:space="preserve">, not intervention against </w:t>
      </w:r>
      <w:r>
        <w:rPr>
          <w:u w:val="single"/>
        </w:rPr>
        <w:t>threats</w:t>
      </w:r>
    </w:p>
    <w:p w:rsidR="00046EAF" w:rsidRDefault="00046EAF" w:rsidP="00046EAF">
      <w:r>
        <w:t xml:space="preserve">Jack </w:t>
      </w:r>
      <w:r w:rsidRPr="00FA6EB1">
        <w:rPr>
          <w:rStyle w:val="StyleStyleBold12pt"/>
        </w:rPr>
        <w:t>Goldsmith 8/31</w:t>
      </w:r>
      <w:r>
        <w:t xml:space="preserve">/13, Jack Goldsmith is the </w:t>
      </w:r>
      <w:r>
        <w:rPr>
          <w:rStyle w:val="StyleStyleBold12pt"/>
        </w:rPr>
        <w:t>Henry L. Shattuck Professor @</w:t>
      </w:r>
      <w:r w:rsidRPr="00AC73FE">
        <w:rPr>
          <w:rStyle w:val="StyleStyleBold12pt"/>
        </w:rPr>
        <w:t xml:space="preserve"> Harvard Law School,</w:t>
      </w:r>
      <w:r>
        <w:t xml:space="preserve"> where he teaches and writes about national security law, presidential power, cybersecurity, international law, internet law, foreign relations law, and conflict of laws. Before coming to Harvard, Professor Goldsmith served as Assistant Attorney General, Office of Legal Counsel from 2003–2004, and Special Counsel to the Department of Defense from 2002–2003, “</w:t>
      </w:r>
      <w:r w:rsidRPr="00FB5885">
        <w:rPr>
          <w:rStyle w:val="Emphasis"/>
          <w:highlight w:val="yellow"/>
        </w:rPr>
        <w:t>Obama’s Request to Congress Will Not Hamstring Future Presidents</w:t>
      </w:r>
      <w:r>
        <w:t xml:space="preserve"> (Except for Some Humanitarian Interventions),” Lawfare Blog, http://www.lawfareblog.com/2013/08/obamas-request-to-congress-will-not-hamstring-future-presidents-except-for-some-humanitarian-interventions/</w:t>
      </w:r>
    </w:p>
    <w:p w:rsidR="00046EAF" w:rsidRDefault="00046EAF" w:rsidP="00046EAF">
      <w:pPr>
        <w:rPr>
          <w:rStyle w:val="StyleBoldUnderline"/>
        </w:rPr>
      </w:pPr>
      <w:r w:rsidRPr="00FA6EB1">
        <w:rPr>
          <w:sz w:val="12"/>
        </w:rPr>
        <w:t xml:space="preserve">Peter </w:t>
      </w:r>
      <w:r w:rsidRPr="00FA6EB1">
        <w:rPr>
          <w:rStyle w:val="StyleBoldUnderline"/>
        </w:rPr>
        <w:t>Spiro</w:t>
      </w:r>
      <w:r w:rsidRPr="00FA6EB1">
        <w:rPr>
          <w:sz w:val="12"/>
        </w:rPr>
        <w:t xml:space="preserve"> at OJ, </w:t>
      </w:r>
      <w:r w:rsidRPr="00FA6EB1">
        <w:rPr>
          <w:rStyle w:val="StyleBoldUnderline"/>
        </w:rPr>
        <w:t>and</w:t>
      </w:r>
      <w:r w:rsidRPr="00FA6EB1">
        <w:rPr>
          <w:sz w:val="12"/>
        </w:rPr>
        <w:t xml:space="preserve"> David </w:t>
      </w:r>
      <w:r w:rsidRPr="00FA6EB1">
        <w:rPr>
          <w:rStyle w:val="StyleBoldUnderline"/>
        </w:rPr>
        <w:t>Rothkopf</w:t>
      </w:r>
      <w:r w:rsidRPr="00FA6EB1">
        <w:rPr>
          <w:sz w:val="12"/>
        </w:rPr>
        <w:t xml:space="preserve"> of FP whom he cites, both </w:t>
      </w:r>
      <w:r w:rsidRPr="00FA6EB1">
        <w:rPr>
          <w:rStyle w:val="StyleBoldUnderline"/>
        </w:rPr>
        <w:t>say</w:t>
      </w:r>
      <w:r w:rsidRPr="00FA6EB1">
        <w:rPr>
          <w:sz w:val="12"/>
        </w:rPr>
        <w:t xml:space="preserve"> that President </w:t>
      </w:r>
      <w:r w:rsidRPr="00FA6EB1">
        <w:rPr>
          <w:rStyle w:val="StyleBoldUnderline"/>
        </w:rPr>
        <w:t>Obama’s request for congressional authorization for Syria will allow Congress to hamstring future Presidents</w:t>
      </w:r>
      <w:r w:rsidRPr="00FA6EB1">
        <w:rPr>
          <w:sz w:val="12"/>
        </w:rPr>
        <w:t xml:space="preserve"> from using military force. </w:t>
      </w:r>
      <w:r w:rsidRPr="00FB5885">
        <w:rPr>
          <w:rStyle w:val="StyleBoldUnderline"/>
          <w:highlight w:val="yellow"/>
        </w:rPr>
        <w:t xml:space="preserve">Rothkopf </w:t>
      </w:r>
      <w:r w:rsidRPr="00FA6EB1">
        <w:rPr>
          <w:rStyle w:val="StyleBoldUnderline"/>
        </w:rPr>
        <w:t>exaggerates when he</w:t>
      </w:r>
      <w:r w:rsidRPr="00FA6EB1">
        <w:rPr>
          <w:sz w:val="12"/>
        </w:rPr>
        <w:t xml:space="preserve"> </w:t>
      </w:r>
      <w:r w:rsidRPr="00FA6EB1">
        <w:rPr>
          <w:rStyle w:val="StyleBoldUnderline"/>
        </w:rPr>
        <w:t>says</w:t>
      </w:r>
      <w:r w:rsidRPr="00FA6EB1">
        <w:rPr>
          <w:sz w:val="12"/>
        </w:rPr>
        <w:t xml:space="preserve"> that President </w:t>
      </w:r>
      <w:r w:rsidRPr="00FA6EB1">
        <w:rPr>
          <w:rStyle w:val="StyleBoldUnderline"/>
        </w:rPr>
        <w:t xml:space="preserve">Obama reversed “decades of </w:t>
      </w:r>
      <w:r w:rsidRPr="00094762">
        <w:rPr>
          <w:rStyle w:val="StyleBoldUnderline"/>
        </w:rPr>
        <w:t>precedent regarding the nature of presidential war powers</w:t>
      </w:r>
      <w:r w:rsidRPr="00094762">
        <w:rPr>
          <w:sz w:val="12"/>
        </w:rPr>
        <w:t xml:space="preserve">” by going to Congress here, </w:t>
      </w:r>
      <w:r w:rsidRPr="00094762">
        <w:rPr>
          <w:rStyle w:val="StyleBoldUnderline"/>
        </w:rPr>
        <w:t xml:space="preserve">and Spiro </w:t>
      </w:r>
      <w:r w:rsidRPr="00FB5885">
        <w:rPr>
          <w:rStyle w:val="Emphasis"/>
          <w:highlight w:val="yellow"/>
        </w:rPr>
        <w:t>exaggerates</w:t>
      </w:r>
      <w:r w:rsidRPr="00FA6EB1">
        <w:rPr>
          <w:rStyle w:val="StyleBoldUnderline"/>
        </w:rPr>
        <w:t xml:space="preserve"> when he says that this is “a huge development with broad implications</w:t>
      </w:r>
      <w:r w:rsidRPr="00FA6EB1">
        <w:rPr>
          <w:sz w:val="12"/>
        </w:rPr>
        <w:t xml:space="preserve"> . . . for separation of powers.” What would have been unprecedented, and a huge development for separation of powers, is a unilateral strike in Syria. </w:t>
      </w:r>
      <w:r w:rsidRPr="00FB5885">
        <w:rPr>
          <w:rStyle w:val="StyleBoldUnderline"/>
          <w:highlight w:val="yellow"/>
        </w:rPr>
        <w:t>Seeking</w:t>
      </w:r>
      <w:r w:rsidRPr="00FA6EB1">
        <w:rPr>
          <w:rStyle w:val="StyleBoldUnderline"/>
        </w:rPr>
        <w:t xml:space="preserve"> congressional </w:t>
      </w:r>
      <w:r w:rsidRPr="00FB5885">
        <w:rPr>
          <w:rStyle w:val="StyleBoldUnderline"/>
          <w:highlight w:val="yellow"/>
        </w:rPr>
        <w:t xml:space="preserve">authorization </w:t>
      </w:r>
      <w:r w:rsidRPr="00AC73FE">
        <w:rPr>
          <w:rStyle w:val="StyleBoldUnderline"/>
        </w:rPr>
        <w:t xml:space="preserve">here </w:t>
      </w:r>
      <w:r w:rsidRPr="00FB5885">
        <w:rPr>
          <w:rStyle w:val="Emphasis"/>
          <w:highlight w:val="yellow"/>
        </w:rPr>
        <w:t>in no way sets a precedent against President using force in</w:t>
      </w:r>
      <w:r w:rsidRPr="00FA6EB1">
        <w:rPr>
          <w:rStyle w:val="StyleBoldUnderline"/>
        </w:rPr>
        <w:t xml:space="preserve"> national </w:t>
      </w:r>
      <w:r w:rsidRPr="00FB5885">
        <w:rPr>
          <w:rStyle w:val="Emphasis"/>
          <w:highlight w:val="yellow"/>
        </w:rPr>
        <w:t>self-defense</w:t>
      </w:r>
      <w:r w:rsidRPr="00FA6EB1">
        <w:rPr>
          <w:sz w:val="12"/>
        </w:rPr>
        <w:t xml:space="preserve">, or to protect U.S. persons or property, or even (as in Libya) to engage in </w:t>
      </w:r>
      <w:r w:rsidRPr="00A45D05">
        <w:rPr>
          <w:sz w:val="12"/>
        </w:rPr>
        <w:t xml:space="preserve">humanitarian interventions (like Libya) with Security Council support. Moreover, </w:t>
      </w:r>
      <w:r w:rsidRPr="00A45D05">
        <w:rPr>
          <w:rStyle w:val="StyleBoldUnderline"/>
        </w:rPr>
        <w:t>the President and</w:t>
      </w:r>
      <w:r w:rsidRPr="00A45D05">
        <w:rPr>
          <w:sz w:val="12"/>
        </w:rPr>
        <w:t xml:space="preserve"> his </w:t>
      </w:r>
      <w:r w:rsidRPr="00A45D05">
        <w:rPr>
          <w:rStyle w:val="StyleBoldUnderline"/>
        </w:rPr>
        <w:t>subordinates have been implying</w:t>
      </w:r>
      <w:r w:rsidRPr="00A45D05">
        <w:rPr>
          <w:sz w:val="12"/>
        </w:rPr>
        <w:t xml:space="preserve"> for a while now </w:t>
      </w:r>
      <w:r w:rsidRPr="00A45D05">
        <w:rPr>
          <w:rStyle w:val="StyleBoldUnderline"/>
        </w:rPr>
        <w:t>that they will rely on Article II</w:t>
      </w:r>
      <w:r w:rsidRPr="00A45D05">
        <w:rPr>
          <w:sz w:val="12"/>
        </w:rPr>
        <w:t xml:space="preserve"> </w:t>
      </w:r>
      <w:r w:rsidRPr="00A45D05">
        <w:rPr>
          <w:rStyle w:val="StyleBoldUnderline"/>
        </w:rPr>
        <w:t xml:space="preserve">to use force </w:t>
      </w:r>
      <w:r w:rsidRPr="00A45D05">
        <w:rPr>
          <w:rStyle w:val="Emphasis"/>
        </w:rPr>
        <w:t>without congressional authorization</w:t>
      </w:r>
      <w:r w:rsidRPr="00A45D05">
        <w:rPr>
          <w:rStyle w:val="StyleBoldUnderline"/>
        </w:rPr>
        <w:t xml:space="preserve"> against </w:t>
      </w:r>
      <w:r w:rsidRPr="00A45D05">
        <w:rPr>
          <w:rStyle w:val="Emphasis"/>
        </w:rPr>
        <w:t>extra-AUMF</w:t>
      </w:r>
      <w:r w:rsidRPr="00A45D05">
        <w:rPr>
          <w:sz w:val="12"/>
        </w:rPr>
        <w:t xml:space="preserve"> terrorist </w:t>
      </w:r>
      <w:r w:rsidRPr="00A45D05">
        <w:rPr>
          <w:rStyle w:val="Emphasis"/>
        </w:rPr>
        <w:t>threats</w:t>
      </w:r>
      <w:r w:rsidRPr="00A45D05">
        <w:rPr>
          <w:sz w:val="12"/>
        </w:rPr>
        <w:t xml:space="preserve"> (and for all we know they already are). There is no reason to think that unilateral presidential military powers for national self-defense are in any way affected by the President’s decision today. That is as it should be.¶ To the extent that Spiro is suggesting that </w:t>
      </w:r>
      <w:r w:rsidRPr="00A45D05">
        <w:rPr>
          <w:rStyle w:val="Emphasis"/>
        </w:rPr>
        <w:t>pure humanitarian interventions</w:t>
      </w:r>
      <w:r w:rsidRPr="00A45D05">
        <w:rPr>
          <w:sz w:val="12"/>
        </w:rPr>
        <w:t xml:space="preserve"> </w:t>
      </w:r>
      <w:r w:rsidRPr="00A45D05">
        <w:rPr>
          <w:rStyle w:val="StyleBoldUnderline"/>
        </w:rPr>
        <w:t>might be harder</w:t>
      </w:r>
      <w:r w:rsidRPr="00A45D05">
        <w:rPr>
          <w:sz w:val="12"/>
        </w:rPr>
        <w:t xml:space="preserve"> for</w:t>
      </w:r>
      <w:r w:rsidRPr="00FA6EB1">
        <w:rPr>
          <w:sz w:val="12"/>
        </w:rPr>
        <w:t xml:space="preserve"> presidents to do unilaterally after today (I think this is what he is suggesting, but I am not sure), I agree. Kosovo is the only other real precedent here, and the Clinton administration never explained why it was lawful as an </w:t>
      </w:r>
      <w:r w:rsidRPr="009F65C2">
        <w:rPr>
          <w:sz w:val="12"/>
        </w:rPr>
        <w:t xml:space="preserve">original matter. </w:t>
      </w:r>
      <w:r w:rsidRPr="009F65C2">
        <w:rPr>
          <w:rStyle w:val="StyleBoldUnderline"/>
        </w:rPr>
        <w:t xml:space="preserve">The constitutional problem with </w:t>
      </w:r>
      <w:r w:rsidRPr="009F65C2">
        <w:rPr>
          <w:rStyle w:val="Emphasis"/>
        </w:rPr>
        <w:t>pure</w:t>
      </w:r>
      <w:r w:rsidRPr="009F65C2">
        <w:rPr>
          <w:rStyle w:val="StyleBoldUnderline"/>
        </w:rPr>
        <w:t xml:space="preserve"> </w:t>
      </w:r>
      <w:r w:rsidRPr="00FB5885">
        <w:rPr>
          <w:rStyle w:val="StyleBoldUnderline"/>
          <w:highlight w:val="yellow"/>
        </w:rPr>
        <w:t>humanitarian interventions</w:t>
      </w:r>
      <w:r w:rsidRPr="00FA6EB1">
        <w:rPr>
          <w:sz w:val="12"/>
        </w:rPr>
        <w:t xml:space="preserve"> – and especially ones (like Kosovo and Syria) that lack Security Council cover, </w:t>
      </w:r>
      <w:r w:rsidRPr="00CA7ABB">
        <w:rPr>
          <w:rStyle w:val="StyleBoldUnderline"/>
        </w:rPr>
        <w:t xml:space="preserve">and thus </w:t>
      </w:r>
      <w:r w:rsidRPr="009F65C2">
        <w:rPr>
          <w:rStyle w:val="StyleBoldUnderline"/>
        </w:rPr>
        <w:t xml:space="preserve">that </w:t>
      </w:r>
      <w:r w:rsidRPr="00FB5885">
        <w:rPr>
          <w:rStyle w:val="Emphasis"/>
          <w:highlight w:val="yellow"/>
        </w:rPr>
        <w:t>do not implicate the supportive Korean War precedent</w:t>
      </w:r>
      <w:r w:rsidRPr="00FA6EB1">
        <w:rPr>
          <w:sz w:val="12"/>
        </w:rPr>
        <w:t xml:space="preserve"> – </w:t>
      </w:r>
      <w:r w:rsidRPr="009F65C2">
        <w:rPr>
          <w:rStyle w:val="StyleBoldUnderline"/>
        </w:rPr>
        <w:t>is that Presidents cannot</w:t>
      </w:r>
      <w:r w:rsidRPr="009F65C2">
        <w:rPr>
          <w:sz w:val="12"/>
        </w:rPr>
        <w:t xml:space="preserve"> easily </w:t>
      </w:r>
      <w:r w:rsidRPr="009F65C2">
        <w:rPr>
          <w:rStyle w:val="StyleBoldUnderline"/>
        </w:rPr>
        <w:t>articulate a national interest</w:t>
      </w:r>
      <w:r w:rsidRPr="009F65C2">
        <w:rPr>
          <w:sz w:val="12"/>
        </w:rPr>
        <w:t xml:space="preserve"> to trigger the Commander in Chief’s authority that is not at the same time boundless. President Obama, like President Clinton before him in Kosovo, had a hard time making that legal argument because it is in fact a hard argument to make</w:t>
      </w:r>
      <w:r w:rsidRPr="00FA6EB1">
        <w:rPr>
          <w:sz w:val="12"/>
        </w:rPr>
        <w:t xml:space="preserve">. That is one reason (among many others) why I think </w:t>
      </w:r>
      <w:r w:rsidRPr="00FB5885">
        <w:rPr>
          <w:rStyle w:val="StyleBoldUnderline"/>
          <w:highlight w:val="yellow"/>
        </w:rPr>
        <w:t>it was a good idea</w:t>
      </w:r>
      <w:r w:rsidRPr="00FA6EB1">
        <w:rPr>
          <w:rStyle w:val="StyleBoldUnderline"/>
        </w:rPr>
        <w:t>, from a domestic</w:t>
      </w:r>
      <w:r w:rsidRPr="00FA6EB1">
        <w:rPr>
          <w:sz w:val="12"/>
        </w:rPr>
        <w:t xml:space="preserve"> constitutional </w:t>
      </w:r>
      <w:r w:rsidRPr="00FA6EB1">
        <w:rPr>
          <w:rStyle w:val="StyleBoldUnderline"/>
        </w:rPr>
        <w:t xml:space="preserve">perspective, </w:t>
      </w:r>
      <w:r w:rsidRPr="009F65C2">
        <w:rPr>
          <w:rStyle w:val="StyleBoldUnderline"/>
        </w:rPr>
        <w:t xml:space="preserve">for the President </w:t>
      </w:r>
      <w:r w:rsidRPr="00FB5885">
        <w:rPr>
          <w:rStyle w:val="Emphasis"/>
          <w:highlight w:val="yellow"/>
        </w:rPr>
        <w:t>in this context</w:t>
      </w:r>
      <w:r w:rsidRPr="00FB5885">
        <w:rPr>
          <w:rStyle w:val="StyleBoldUnderline"/>
          <w:highlight w:val="yellow"/>
        </w:rPr>
        <w:t xml:space="preserve"> to seek</w:t>
      </w:r>
      <w:r w:rsidRPr="00FA6EB1">
        <w:rPr>
          <w:rStyle w:val="StyleBoldUnderline"/>
        </w:rPr>
        <w:t xml:space="preserve"> congressional </w:t>
      </w:r>
      <w:r w:rsidRPr="00FB5885">
        <w:rPr>
          <w:rStyle w:val="StyleBoldUnderline"/>
          <w:highlight w:val="yellow"/>
        </w:rPr>
        <w:t>approval</w:t>
      </w:r>
      <w:r w:rsidRPr="00FA6EB1">
        <w:rPr>
          <w:rStyle w:val="StyleBoldUnderline"/>
        </w:rPr>
        <w:t>.</w:t>
      </w:r>
    </w:p>
    <w:p w:rsidR="00046EAF" w:rsidRDefault="00046EAF" w:rsidP="00046EAF">
      <w:pPr>
        <w:pStyle w:val="Heading4"/>
      </w:pPr>
      <w:r>
        <w:t>The Syria precedent won’t be followed, not even by Obama</w:t>
      </w:r>
    </w:p>
    <w:p w:rsidR="00046EAF" w:rsidRPr="00E6123F" w:rsidRDefault="00046EAF" w:rsidP="00046EAF">
      <w:r>
        <w:t xml:space="preserve">George </w:t>
      </w:r>
      <w:r w:rsidRPr="00E6123F">
        <w:rPr>
          <w:rStyle w:val="StyleStyleBold12pt"/>
        </w:rPr>
        <w:t>Condon 9/5</w:t>
      </w:r>
      <w:r>
        <w:t>/13, National Journal, “What Obama's Gamble on Syria Means for Challenging Iran,” http://www.nationaljournal.com/magazine/what-obama-s-gamble-on-syria-means-for-challenging-iran-20130905</w:t>
      </w:r>
    </w:p>
    <w:p w:rsidR="00046EAF" w:rsidRPr="00E6123F" w:rsidRDefault="00046EAF" w:rsidP="00046EAF">
      <w:pPr>
        <w:rPr>
          <w:sz w:val="16"/>
        </w:rPr>
      </w:pPr>
      <w:r w:rsidRPr="00E6123F">
        <w:rPr>
          <w:rStyle w:val="StyleBoldUnderline"/>
        </w:rPr>
        <w:t xml:space="preserve">Anything a president does sets a precedent for the leaders who come after him. </w:t>
      </w:r>
      <w:r w:rsidRPr="00E6123F">
        <w:rPr>
          <w:rStyle w:val="Emphasis"/>
        </w:rPr>
        <w:t xml:space="preserve">Except when it doesn’t. </w:t>
      </w:r>
      <w:r w:rsidRPr="00E6123F">
        <w:rPr>
          <w:rStyle w:val="StyleBoldUnderline"/>
        </w:rPr>
        <w:t>That is one constitutional reality brought home by</w:t>
      </w:r>
      <w:r w:rsidRPr="00E6123F">
        <w:rPr>
          <w:sz w:val="16"/>
        </w:rPr>
        <w:t xml:space="preserve"> President </w:t>
      </w:r>
      <w:r w:rsidRPr="00E6123F">
        <w:rPr>
          <w:rStyle w:val="StyleBoldUnderline"/>
        </w:rPr>
        <w:t>Obama’s</w:t>
      </w:r>
      <w:r w:rsidRPr="00E6123F">
        <w:rPr>
          <w:sz w:val="16"/>
        </w:rPr>
        <w:t xml:space="preserve"> unexpected </w:t>
      </w:r>
      <w:r w:rsidRPr="00E6123F">
        <w:rPr>
          <w:rStyle w:val="StyleBoldUnderline"/>
        </w:rPr>
        <w:t>decision</w:t>
      </w:r>
      <w:r w:rsidRPr="00E6123F">
        <w:rPr>
          <w:sz w:val="16"/>
        </w:rPr>
        <w:t xml:space="preserve"> to delay military action against Syria until Congress gives him authorization. </w:t>
      </w:r>
      <w:r w:rsidRPr="00FB5885">
        <w:rPr>
          <w:rStyle w:val="StyleBoldUnderline"/>
          <w:highlight w:val="yellow"/>
        </w:rPr>
        <w:t>With more</w:t>
      </w:r>
      <w:r w:rsidRPr="00E6123F">
        <w:rPr>
          <w:rStyle w:val="StyleBoldUnderline"/>
        </w:rPr>
        <w:t xml:space="preserve"> than </w:t>
      </w:r>
      <w:r w:rsidRPr="00FB5885">
        <w:rPr>
          <w:rStyle w:val="Emphasis"/>
          <w:highlight w:val="yellow"/>
        </w:rPr>
        <w:t>200 examples</w:t>
      </w:r>
      <w:r w:rsidRPr="00FB5885">
        <w:rPr>
          <w:rStyle w:val="StyleBoldUnderline"/>
          <w:highlight w:val="yellow"/>
        </w:rPr>
        <w:t xml:space="preserve"> to choose from</w:t>
      </w:r>
      <w:r w:rsidRPr="00E6123F">
        <w:rPr>
          <w:sz w:val="16"/>
        </w:rPr>
        <w:t xml:space="preserve"> in the history of American military operations over the past two centuries, </w:t>
      </w:r>
      <w:r w:rsidRPr="00FB5885">
        <w:rPr>
          <w:rStyle w:val="Emphasis"/>
          <w:highlight w:val="yellow"/>
        </w:rPr>
        <w:t>a president can select</w:t>
      </w:r>
      <w:r w:rsidRPr="00E6123F">
        <w:rPr>
          <w:rStyle w:val="Emphasis"/>
        </w:rPr>
        <w:t xml:space="preserve"> just about </w:t>
      </w:r>
      <w:r w:rsidRPr="00FB5885">
        <w:rPr>
          <w:rStyle w:val="Emphasis"/>
          <w:highlight w:val="yellow"/>
        </w:rPr>
        <w:t>any option</w:t>
      </w:r>
      <w:r w:rsidRPr="00E6123F">
        <w:rPr>
          <w:rStyle w:val="Emphasis"/>
        </w:rPr>
        <w:t xml:space="preserve"> and still be following a path first trod by a predecessor.</w:t>
      </w:r>
      <w:r w:rsidRPr="00E6123F">
        <w:rPr>
          <w:rStyle w:val="Emphasis"/>
          <w:b w:val="0"/>
          <w:sz w:val="12"/>
          <w:u w:val="none"/>
        </w:rPr>
        <w:t>¶</w:t>
      </w:r>
      <w:r w:rsidRPr="00E6123F">
        <w:rPr>
          <w:rStyle w:val="Emphasis"/>
          <w:sz w:val="12"/>
        </w:rPr>
        <w:t xml:space="preserve"> </w:t>
      </w:r>
      <w:r w:rsidRPr="00E6123F">
        <w:rPr>
          <w:sz w:val="16"/>
        </w:rPr>
        <w:t xml:space="preserve">Future White Houses will study Obama’s actions. But what he has done may come back to haunt him first. The danger in Obama’s action is not in any precedent he sets for the presidents to come. It is in the precedent he is setting for himself, particularly regarding Iran. Tehran is less than 900 miles—a two-hour flight—from Damascus. But Iran is seen as a far greater potential threat both to Israel and to American interests than is Syria, despite the regional instability triggered by the civil war and by Syria’s support of terrorists. </w:t>
      </w:r>
      <w:r w:rsidRPr="00FB5885">
        <w:rPr>
          <w:rStyle w:val="StyleBoldUnderline"/>
          <w:highlight w:val="yellow"/>
        </w:rPr>
        <w:t>If Iran develops nuc</w:t>
      </w:r>
      <w:r w:rsidRPr="00E6123F">
        <w:rPr>
          <w:rStyle w:val="StyleBoldUnderline"/>
        </w:rPr>
        <w:t>lear-weapon</w:t>
      </w:r>
      <w:r w:rsidRPr="00FB5885">
        <w:rPr>
          <w:rStyle w:val="StyleBoldUnderline"/>
          <w:highlight w:val="yellow"/>
        </w:rPr>
        <w:t>s</w:t>
      </w:r>
      <w:r w:rsidRPr="00E6123F">
        <w:rPr>
          <w:rStyle w:val="StyleBoldUnderline"/>
        </w:rPr>
        <w:t xml:space="preserve"> capability, </w:t>
      </w:r>
      <w:r w:rsidRPr="00FB5885">
        <w:rPr>
          <w:rStyle w:val="StyleBoldUnderline"/>
          <w:highlight w:val="yellow"/>
        </w:rPr>
        <w:t>Obama</w:t>
      </w:r>
      <w:r w:rsidRPr="00E6123F">
        <w:rPr>
          <w:rStyle w:val="StyleBoldUnderline"/>
        </w:rPr>
        <w:t xml:space="preserve"> </w:t>
      </w:r>
      <w:r w:rsidRPr="00FB5885">
        <w:rPr>
          <w:rStyle w:val="StyleBoldUnderline"/>
          <w:highlight w:val="yellow"/>
        </w:rPr>
        <w:t>may want to strike quickly</w:t>
      </w:r>
      <w:r w:rsidRPr="00E6123F">
        <w:rPr>
          <w:rStyle w:val="StyleBoldUnderline"/>
        </w:rPr>
        <w:t xml:space="preserve"> </w:t>
      </w:r>
      <w:r w:rsidRPr="00E6123F">
        <w:rPr>
          <w:sz w:val="16"/>
        </w:rPr>
        <w:t>rather than following his own example with Syria and wait for a debate on Capitol Hill.</w:t>
      </w:r>
      <w:r w:rsidRPr="00E6123F">
        <w:rPr>
          <w:sz w:val="12"/>
        </w:rPr>
        <w:t>¶</w:t>
      </w:r>
      <w:r w:rsidRPr="00E6123F">
        <w:rPr>
          <w:sz w:val="16"/>
        </w:rPr>
        <w:t xml:space="preserve"> </w:t>
      </w:r>
      <w:r w:rsidRPr="00FB5885">
        <w:rPr>
          <w:rStyle w:val="StyleBoldUnderline"/>
          <w:highlight w:val="yellow"/>
        </w:rPr>
        <w:t>That is why</w:t>
      </w:r>
      <w:r w:rsidRPr="00E6123F">
        <w:rPr>
          <w:rStyle w:val="StyleBoldUnderline"/>
        </w:rPr>
        <w:t xml:space="preserve"> it was important that when he announced his request to Congress, </w:t>
      </w:r>
      <w:r w:rsidRPr="00FB5885">
        <w:rPr>
          <w:rStyle w:val="StyleBoldUnderline"/>
          <w:highlight w:val="yellow"/>
        </w:rPr>
        <w:t>Obama emphasized</w:t>
      </w:r>
      <w:r w:rsidRPr="00E6123F">
        <w:rPr>
          <w:rStyle w:val="StyleBoldUnderline"/>
        </w:rPr>
        <w:t xml:space="preserve">, </w:t>
      </w:r>
      <w:r w:rsidRPr="00FB5885">
        <w:rPr>
          <w:rStyle w:val="StyleBoldUnderline"/>
          <w:highlight w:val="yellow"/>
        </w:rPr>
        <w:t>“I believe I have the authority to carry out this</w:t>
      </w:r>
      <w:r w:rsidRPr="00E6123F">
        <w:rPr>
          <w:rStyle w:val="StyleBoldUnderline"/>
        </w:rPr>
        <w:t xml:space="preserve"> </w:t>
      </w:r>
      <w:r w:rsidRPr="00FB5885">
        <w:rPr>
          <w:rStyle w:val="StyleBoldUnderline"/>
          <w:highlight w:val="yellow"/>
        </w:rPr>
        <w:t>military action without</w:t>
      </w:r>
      <w:r w:rsidRPr="00E6123F">
        <w:rPr>
          <w:rStyle w:val="StyleBoldUnderline"/>
        </w:rPr>
        <w:t xml:space="preserve"> specific congressional </w:t>
      </w:r>
      <w:r w:rsidRPr="00FB5885">
        <w:rPr>
          <w:rStyle w:val="StyleBoldUnderline"/>
          <w:highlight w:val="yellow"/>
        </w:rPr>
        <w:t>authorization</w:t>
      </w:r>
      <w:r w:rsidRPr="00E6123F">
        <w:rPr>
          <w:rStyle w:val="StyleBoldUnderline"/>
        </w:rPr>
        <w:t xml:space="preserve">.” </w:t>
      </w:r>
      <w:r w:rsidRPr="00FB5885">
        <w:rPr>
          <w:rStyle w:val="Emphasis"/>
          <w:highlight w:val="yellow"/>
        </w:rPr>
        <w:t>History</w:t>
      </w:r>
      <w:r w:rsidRPr="00FB5885">
        <w:rPr>
          <w:rStyle w:val="StyleBoldUnderline"/>
          <w:highlight w:val="yellow"/>
        </w:rPr>
        <w:t xml:space="preserve"> and</w:t>
      </w:r>
      <w:r w:rsidRPr="00E6123F">
        <w:rPr>
          <w:rStyle w:val="StyleBoldUnderline"/>
        </w:rPr>
        <w:t xml:space="preserve"> the </w:t>
      </w:r>
      <w:r w:rsidRPr="00FB5885">
        <w:rPr>
          <w:rStyle w:val="Emphasis"/>
          <w:highlight w:val="yellow"/>
        </w:rPr>
        <w:t>preponderance of legal opinion</w:t>
      </w:r>
      <w:r w:rsidRPr="00E6123F">
        <w:rPr>
          <w:rStyle w:val="StyleBoldUnderline"/>
        </w:rPr>
        <w:t xml:space="preserve"> on the Constitution </w:t>
      </w:r>
      <w:r w:rsidRPr="00FB5885">
        <w:rPr>
          <w:rStyle w:val="StyleBoldUnderline"/>
          <w:highlight w:val="yellow"/>
        </w:rPr>
        <w:t>agree</w:t>
      </w:r>
      <w:r w:rsidRPr="00E6123F">
        <w:rPr>
          <w:rStyle w:val="StyleBoldUnderline"/>
        </w:rPr>
        <w:t>.</w:t>
      </w:r>
      <w:r w:rsidRPr="00E6123F">
        <w:rPr>
          <w:sz w:val="16"/>
        </w:rPr>
        <w:t xml:space="preserve"> Only five of those 200-plus instances of military operations followed Congress’s exercise of its constitutional right to declare war. Others followed congressional resolutions such as the 1964 Tonkin Gulf Resolution that supported President Johnson’s actions against North Vietnam and the 1991 vote that authorized President Bush to wage the first Persian Gulf War.</w:t>
      </w:r>
      <w:r w:rsidRPr="00E6123F">
        <w:rPr>
          <w:sz w:val="12"/>
        </w:rPr>
        <w:t>¶</w:t>
      </w:r>
      <w:r w:rsidRPr="00E6123F">
        <w:rPr>
          <w:sz w:val="16"/>
        </w:rPr>
        <w:t xml:space="preserve"> But </w:t>
      </w:r>
      <w:r w:rsidRPr="00E6123F">
        <w:rPr>
          <w:rStyle w:val="StyleBoldUnderline"/>
        </w:rPr>
        <w:t>most were strictly presidential actions, and no court has ever held they were unconstitutional.</w:t>
      </w:r>
      <w:r w:rsidRPr="00E6123F">
        <w:rPr>
          <w:sz w:val="16"/>
        </w:rPr>
        <w:t xml:space="preserve"> Even the 1973 War Powers Act that sought, post-Vietnam, to prevent such solo presidential action has done little to restrain later operations. And that law may itself be an unconstitutional infringement on the powers of a commander in chief—a ruling that neither wary chief executives nor unsure Congresses have sought.</w:t>
      </w:r>
      <w:r w:rsidRPr="00E6123F">
        <w:rPr>
          <w:sz w:val="12"/>
        </w:rPr>
        <w:t>¶</w:t>
      </w:r>
      <w:r w:rsidRPr="00E6123F">
        <w:rPr>
          <w:sz w:val="16"/>
        </w:rPr>
        <w:t xml:space="preserve"> “The fact is, </w:t>
      </w:r>
      <w:r w:rsidRPr="00E6123F">
        <w:rPr>
          <w:rStyle w:val="StyleBoldUnderline"/>
        </w:rPr>
        <w:t>the Constitution is ambiguous, and nothing that gets done can change that fact</w:t>
      </w:r>
      <w:r w:rsidRPr="00E6123F">
        <w:rPr>
          <w:sz w:val="16"/>
        </w:rPr>
        <w:t>,” says Anthony Cordesman, a widely respected former director of intelligence assessment at the Pentagon and a longtime defense expert at the Center for Strategic and International Studies. “</w:t>
      </w:r>
      <w:r w:rsidRPr="00FB5885">
        <w:rPr>
          <w:rStyle w:val="StyleBoldUnderline"/>
          <w:highlight w:val="yellow"/>
        </w:rPr>
        <w:t xml:space="preserve">Yes, this is a precedent. But is it binding? </w:t>
      </w:r>
      <w:r w:rsidRPr="00FB5885">
        <w:rPr>
          <w:rStyle w:val="Emphasis"/>
          <w:highlight w:val="yellow"/>
        </w:rPr>
        <w:t>No</w:t>
      </w:r>
      <w:r w:rsidRPr="00E6123F">
        <w:rPr>
          <w:rStyle w:val="Emphasis"/>
        </w:rPr>
        <w:t>, not continually. It can’t be</w:t>
      </w:r>
      <w:r w:rsidRPr="00E6123F">
        <w:rPr>
          <w:sz w:val="16"/>
        </w:rPr>
        <w:t>.”</w:t>
      </w:r>
    </w:p>
    <w:p w:rsidR="00046EAF" w:rsidRDefault="00046EAF" w:rsidP="00046EAF">
      <w:pPr>
        <w:pStyle w:val="Heading4"/>
      </w:pPr>
      <w:r>
        <w:t xml:space="preserve">Presidents will just </w:t>
      </w:r>
      <w:r>
        <w:rPr>
          <w:u w:val="single"/>
        </w:rPr>
        <w:t>distinguish</w:t>
      </w:r>
      <w:r>
        <w:t xml:space="preserve"> the circumstances of future crises to get around Syria</w:t>
      </w:r>
    </w:p>
    <w:p w:rsidR="00046EAF" w:rsidRPr="00E963DC" w:rsidRDefault="00046EAF" w:rsidP="00046EAF">
      <w:r>
        <w:t xml:space="preserve">Charlie </w:t>
      </w:r>
      <w:r w:rsidRPr="00E963DC">
        <w:rPr>
          <w:rStyle w:val="StyleStyleBold12pt"/>
        </w:rPr>
        <w:t>Savage 9/8</w:t>
      </w:r>
      <w:r>
        <w:t>/13, Washington correspondent for The New York Times, “Obama Tests Limits of Power in Syrian Conflict,” http://www.nytimes.com/2013/09/09/world/middleeast/obama-tests-limits-of-power-in-syrian-conflict.html?pagewanted=all</w:t>
      </w:r>
    </w:p>
    <w:p w:rsidR="00046EAF" w:rsidRPr="00E963DC" w:rsidRDefault="00046EAF" w:rsidP="00046EAF">
      <w:pPr>
        <w:rPr>
          <w:sz w:val="16"/>
        </w:rPr>
      </w:pPr>
      <w:r w:rsidRPr="00E963DC">
        <w:rPr>
          <w:sz w:val="16"/>
        </w:rPr>
        <w:t xml:space="preserve">In recent weeks, </w:t>
      </w:r>
      <w:r w:rsidRPr="00E963DC">
        <w:rPr>
          <w:rStyle w:val="StyleBoldUnderline"/>
        </w:rPr>
        <w:t>administration lawyers decided that it was within</w:t>
      </w:r>
      <w:r w:rsidRPr="00E963DC">
        <w:rPr>
          <w:sz w:val="16"/>
        </w:rPr>
        <w:t xml:space="preserve"> Mr. </w:t>
      </w:r>
      <w:r w:rsidRPr="00E963DC">
        <w:rPr>
          <w:rStyle w:val="StyleBoldUnderline"/>
        </w:rPr>
        <w:t>Obama’s constitutional authority to carry out a strike on Syria as well, even without permission</w:t>
      </w:r>
      <w:r w:rsidRPr="00E963DC">
        <w:rPr>
          <w:sz w:val="16"/>
        </w:rPr>
        <w:t xml:space="preserve"> from Congress or the Security Council, because of the “important national interests” of limiting regional instability and of enforcing the norm against using chemical weapons, Ms. Ruemmler said.</w:t>
      </w:r>
      <w:r w:rsidRPr="00E963DC">
        <w:rPr>
          <w:sz w:val="12"/>
        </w:rPr>
        <w:t>¶</w:t>
      </w:r>
      <w:r w:rsidRPr="00E963DC">
        <w:rPr>
          <w:sz w:val="16"/>
        </w:rPr>
        <w:t xml:space="preserve"> </w:t>
      </w:r>
      <w:r w:rsidRPr="00E963DC">
        <w:rPr>
          <w:rStyle w:val="StyleBoldUnderline"/>
        </w:rPr>
        <w:t>But even if he could act alone, that left the question of whether he should.</w:t>
      </w:r>
      <w:r w:rsidRPr="00E963DC">
        <w:rPr>
          <w:sz w:val="16"/>
        </w:rPr>
        <w:t xml:space="preserve"> The lack of a historical analogue and traditional factors that have justified such operations, she said, contributed to his decision to go to Congress.</w:t>
      </w:r>
      <w:r w:rsidRPr="00E963DC">
        <w:rPr>
          <w:sz w:val="12"/>
        </w:rPr>
        <w:t>¶</w:t>
      </w:r>
      <w:r w:rsidRPr="00E963DC">
        <w:rPr>
          <w:sz w:val="16"/>
        </w:rPr>
        <w:t xml:space="preserve"> “The president believed that it was important to enhance the legitimacy of any action that would be taken by the executive,” Ms. Ruemmler said, “to seek Congressional approval of that action and have it be seen, again as a matter of legitimacy both domestically and internationally, that there was a unified American response to the horrendous violation of the international norm against chemical weapons use.”</w:t>
      </w:r>
      <w:r w:rsidRPr="00E963DC">
        <w:rPr>
          <w:sz w:val="12"/>
        </w:rPr>
        <w:t>¶</w:t>
      </w:r>
      <w:r w:rsidRPr="00E963DC">
        <w:rPr>
          <w:sz w:val="16"/>
        </w:rPr>
        <w:t xml:space="preserve"> At a news conference last week, Mr. Obama argued that the United States should “get out of the habit” of having the president “stretch the boundaries of his authority as far as he can” while lawmakers “snipe” from the sidelines. But he also explained his decision in terms of very special circumstances: humanitarian interventions where there is no immediate pressure to act and the United Nations is blocked.</w:t>
      </w:r>
      <w:r w:rsidRPr="00E963DC">
        <w:rPr>
          <w:sz w:val="12"/>
        </w:rPr>
        <w:t>¶</w:t>
      </w:r>
      <w:r w:rsidRPr="00E963DC">
        <w:rPr>
          <w:sz w:val="16"/>
        </w:rPr>
        <w:t xml:space="preserve"> Jack </w:t>
      </w:r>
      <w:r w:rsidRPr="00E963DC">
        <w:rPr>
          <w:rStyle w:val="StyleBoldUnderline"/>
        </w:rPr>
        <w:t>Goldsmith</w:t>
      </w:r>
      <w:r w:rsidRPr="00E963DC">
        <w:rPr>
          <w:sz w:val="16"/>
        </w:rPr>
        <w:t xml:space="preserve">, a head of the Office of Legal Counsel in the Bush administration, </w:t>
      </w:r>
      <w:r w:rsidRPr="00E963DC">
        <w:rPr>
          <w:rStyle w:val="StyleBoldUnderline"/>
        </w:rPr>
        <w:t xml:space="preserve">said </w:t>
      </w:r>
      <w:r w:rsidRPr="00FB5885">
        <w:rPr>
          <w:rStyle w:val="StyleBoldUnderline"/>
          <w:highlight w:val="yellow"/>
        </w:rPr>
        <w:t xml:space="preserve">the </w:t>
      </w:r>
      <w:r w:rsidRPr="00FB5885">
        <w:rPr>
          <w:rStyle w:val="Emphasis"/>
          <w:highlight w:val="yellow"/>
        </w:rPr>
        <w:t>limited criteria</w:t>
      </w:r>
      <w:r w:rsidRPr="00FB5885">
        <w:rPr>
          <w:rStyle w:val="StyleBoldUnderline"/>
          <w:highlight w:val="yellow"/>
        </w:rPr>
        <w:t xml:space="preserve"> cited by</w:t>
      </w:r>
      <w:r w:rsidRPr="00E963DC">
        <w:rPr>
          <w:rStyle w:val="StyleBoldUnderline"/>
        </w:rPr>
        <w:t xml:space="preserve"> Mr. </w:t>
      </w:r>
      <w:r w:rsidRPr="00FB5885">
        <w:rPr>
          <w:rStyle w:val="StyleBoldUnderline"/>
          <w:highlight w:val="yellow"/>
        </w:rPr>
        <w:t>Obama mean his move might not apply to</w:t>
      </w:r>
      <w:r w:rsidRPr="00E963DC">
        <w:rPr>
          <w:rStyle w:val="StyleBoldUnderline"/>
        </w:rPr>
        <w:t xml:space="preserve"> more traditional </w:t>
      </w:r>
      <w:r w:rsidRPr="00FB5885">
        <w:rPr>
          <w:rStyle w:val="StyleBoldUnderline"/>
          <w:highlight w:val="yellow"/>
        </w:rPr>
        <w:t>future interventions</w:t>
      </w:r>
      <w:r w:rsidRPr="00E963DC">
        <w:rPr>
          <w:rStyle w:val="StyleBoldUnderline"/>
        </w:rPr>
        <w:t xml:space="preserve">. </w:t>
      </w:r>
      <w:r w:rsidRPr="00E963DC">
        <w:rPr>
          <w:sz w:val="16"/>
        </w:rPr>
        <w:t>The more important precedent, he said, may concern international law and what he portrayed as Mr. Obama’s dismissive attitude toward whether or not having permission from the Security Council should stop humanitarian interventions.</w:t>
      </w:r>
      <w:r w:rsidRPr="00E963DC">
        <w:rPr>
          <w:sz w:val="12"/>
        </w:rPr>
        <w:t>¶</w:t>
      </w:r>
      <w:r w:rsidRPr="00E963DC">
        <w:rPr>
          <w:sz w:val="16"/>
        </w:rPr>
        <w:t xml:space="preserve"> Mr. Obama has in recent days repeatedly portrayed the Security Council system as incapable of performing its function of “enforcing international norms and international law,” and as so paralyzed by the veto power wielded by Russia that it is instead acting as a “barrier” to that goal.</w:t>
      </w:r>
      <w:r w:rsidRPr="00E963DC">
        <w:rPr>
          <w:sz w:val="12"/>
        </w:rPr>
        <w:t>¶</w:t>
      </w:r>
      <w:r w:rsidRPr="00E963DC">
        <w:rPr>
          <w:sz w:val="16"/>
        </w:rPr>
        <w:t xml:space="preserve"> Mr. Goldsmith said that in the Kosovo campaign, the Clinton administration shied away from arguing that it was consistent with international law to carry out a military attack not authorized by the Security Council purely for humanitarian reasons. Its fear was that such a doctrine could be misused by other nations, loosening constraints on war.</w:t>
      </w:r>
      <w:r w:rsidRPr="00E963DC">
        <w:rPr>
          <w:sz w:val="12"/>
        </w:rPr>
        <w:t>¶</w:t>
      </w:r>
      <w:r w:rsidRPr="00E963DC">
        <w:rPr>
          <w:sz w:val="16"/>
        </w:rPr>
        <w:t xml:space="preserve"> In his 2009 Nobel Peace Prize acceptance speech, Mr. Obama said all nations “must adhere to standards that govern the use of force.” But he also argued that humanitarian grounds justified military force and cited “the Balkans,” leaving ambiguous whether he meant Bosnia, which had some Security Council approval; Kosovo, which did not; or both.</w:t>
      </w:r>
      <w:r w:rsidRPr="00E963DC">
        <w:rPr>
          <w:sz w:val="12"/>
        </w:rPr>
        <w:t>¶</w:t>
      </w:r>
      <w:r w:rsidRPr="00E963DC">
        <w:rPr>
          <w:sz w:val="16"/>
        </w:rPr>
        <w:t xml:space="preserve"> Ms. Ruemmler said that while an attack on Syria “may not fit under a traditionally recognized legal basis under international law,” the administration believed that given the novel factors and circumstances, such an action would nevertheless be “justified and legitimate under international law” and so not prohibited.</w:t>
      </w:r>
      <w:r w:rsidRPr="00E963DC">
        <w:rPr>
          <w:sz w:val="12"/>
        </w:rPr>
        <w:t>¶</w:t>
      </w:r>
      <w:r w:rsidRPr="00E963DC">
        <w:rPr>
          <w:sz w:val="16"/>
        </w:rPr>
        <w:t xml:space="preserve"> Still, she acknowledged that it was “more controversial for the president to act alone in these circumstances” than for him to do so with Congressional backing.</w:t>
      </w:r>
      <w:r w:rsidRPr="00E963DC">
        <w:rPr>
          <w:sz w:val="12"/>
        </w:rPr>
        <w:t>¶</w:t>
      </w:r>
      <w:r w:rsidRPr="00E963DC">
        <w:rPr>
          <w:sz w:val="16"/>
        </w:rPr>
        <w:t xml:space="preserve"> Steven G. </w:t>
      </w:r>
      <w:r w:rsidRPr="00FB5885">
        <w:rPr>
          <w:rStyle w:val="StyleBoldUnderline"/>
          <w:highlight w:val="yellow"/>
        </w:rPr>
        <w:t>Bradbury</w:t>
      </w:r>
      <w:r w:rsidRPr="00E963DC">
        <w:rPr>
          <w:sz w:val="16"/>
        </w:rPr>
        <w:t xml:space="preserve">, a head of the Office of Legal Counsel in the Bush administration, said it would be “politically difficult” to order strikes if Congress refused to approve them. But he </w:t>
      </w:r>
      <w:r w:rsidRPr="00FB5885">
        <w:rPr>
          <w:rStyle w:val="StyleBoldUnderline"/>
          <w:highlight w:val="yellow"/>
        </w:rPr>
        <w:t>predicted</w:t>
      </w:r>
      <w:r w:rsidRPr="00E963DC">
        <w:rPr>
          <w:rStyle w:val="StyleBoldUnderline"/>
        </w:rPr>
        <w:t xml:space="preserve"> </w:t>
      </w:r>
      <w:r w:rsidRPr="00FB5885">
        <w:rPr>
          <w:rStyle w:val="StyleBoldUnderline"/>
          <w:highlight w:val="yellow"/>
        </w:rPr>
        <w:t>future presidents would not feel legally constrained to echo</w:t>
      </w:r>
      <w:r w:rsidRPr="00E963DC">
        <w:rPr>
          <w:rStyle w:val="StyleBoldUnderline"/>
        </w:rPr>
        <w:t xml:space="preserve"> Mr. </w:t>
      </w:r>
      <w:r w:rsidRPr="00FB5885">
        <w:rPr>
          <w:rStyle w:val="StyleBoldUnderline"/>
          <w:highlight w:val="yellow"/>
        </w:rPr>
        <w:t>Obama’s</w:t>
      </w:r>
      <w:r w:rsidRPr="00E963DC">
        <w:rPr>
          <w:rStyle w:val="StyleBoldUnderline"/>
        </w:rPr>
        <w:t xml:space="preserve"> </w:t>
      </w:r>
      <w:r w:rsidRPr="00FB5885">
        <w:rPr>
          <w:rStyle w:val="StyleBoldUnderline"/>
          <w:highlight w:val="yellow"/>
        </w:rPr>
        <w:t>request. “Every overseas situation</w:t>
      </w:r>
      <w:r w:rsidRPr="00E963DC">
        <w:rPr>
          <w:rStyle w:val="StyleBoldUnderline"/>
        </w:rPr>
        <w:t xml:space="preserve">, every set of exigent circumstances, </w:t>
      </w:r>
      <w:r w:rsidRPr="00FB5885">
        <w:rPr>
          <w:rStyle w:val="StyleBoldUnderline"/>
          <w:highlight w:val="yellow"/>
        </w:rPr>
        <w:t>is</w:t>
      </w:r>
      <w:r w:rsidRPr="00E963DC">
        <w:rPr>
          <w:rStyle w:val="StyleBoldUnderline"/>
        </w:rPr>
        <w:t xml:space="preserve"> a little </w:t>
      </w:r>
      <w:r w:rsidRPr="00FB5885">
        <w:rPr>
          <w:rStyle w:val="StyleBoldUnderline"/>
          <w:highlight w:val="yellow"/>
        </w:rPr>
        <w:t xml:space="preserve">different, so </w:t>
      </w:r>
      <w:r w:rsidRPr="00FB5885">
        <w:rPr>
          <w:rStyle w:val="Emphasis"/>
          <w:highlight w:val="yellow"/>
        </w:rPr>
        <w:t>I don’t really buy that it’s going to tie future presidents’ hands</w:t>
      </w:r>
      <w:r w:rsidRPr="00E963DC">
        <w:rPr>
          <w:rStyle w:val="Emphasis"/>
        </w:rPr>
        <w:t xml:space="preserve"> very much</w:t>
      </w:r>
      <w:r w:rsidRPr="00E963DC">
        <w:rPr>
          <w:rStyle w:val="StyleBoldUnderline"/>
        </w:rPr>
        <w:t>,</w:t>
      </w:r>
      <w:r w:rsidRPr="00E963DC">
        <w:rPr>
          <w:sz w:val="16"/>
        </w:rPr>
        <w:t>” he said.</w:t>
      </w:r>
    </w:p>
    <w:p w:rsidR="00046EAF" w:rsidRPr="009F65C2" w:rsidRDefault="00046EAF" w:rsidP="00046EAF">
      <w:pPr>
        <w:pStyle w:val="Heading4"/>
        <w:rPr>
          <w:u w:val="single"/>
        </w:rPr>
      </w:pPr>
      <w:r>
        <w:t xml:space="preserve">The administration has </w:t>
      </w:r>
      <w:r>
        <w:rPr>
          <w:u w:val="single"/>
        </w:rPr>
        <w:t>explicitly clarified</w:t>
      </w:r>
      <w:r>
        <w:t xml:space="preserve"> that Congress’s decision is </w:t>
      </w:r>
      <w:r>
        <w:rPr>
          <w:u w:val="single"/>
        </w:rPr>
        <w:t>non-binding</w:t>
      </w:r>
    </w:p>
    <w:p w:rsidR="00046EAF" w:rsidRPr="007654C3" w:rsidRDefault="00046EAF" w:rsidP="00046EAF">
      <w:r>
        <w:t xml:space="preserve">Glenn </w:t>
      </w:r>
      <w:r w:rsidRPr="00AC73FE">
        <w:rPr>
          <w:rStyle w:val="StyleStyleBold12pt"/>
        </w:rPr>
        <w:t>Greenwald</w:t>
      </w:r>
      <w:r>
        <w:t xml:space="preserve"> </w:t>
      </w:r>
      <w:r w:rsidRPr="00D87427">
        <w:rPr>
          <w:rStyle w:val="StyleStyleBold12pt"/>
        </w:rPr>
        <w:t>9/1</w:t>
      </w:r>
      <w:r>
        <w:t>/13, American political commentator for The Guardian, “Obama, Congress and Syria,” The Guardian, http://www.theguardian.com/commentisfree/2013/sep/01/obama-congress-syria-authorization</w:t>
      </w:r>
    </w:p>
    <w:p w:rsidR="00046EAF" w:rsidRDefault="00046EAF" w:rsidP="00046EAF">
      <w:pPr>
        <w:rPr>
          <w:rStyle w:val="StyleBoldUnderline"/>
        </w:rPr>
      </w:pPr>
      <w:r w:rsidRPr="00D87427">
        <w:rPr>
          <w:sz w:val="14"/>
        </w:rPr>
        <w:t xml:space="preserve">But </w:t>
      </w:r>
      <w:r w:rsidRPr="00FB5885">
        <w:rPr>
          <w:rStyle w:val="StyleBoldUnderline"/>
          <w:highlight w:val="yellow"/>
        </w:rPr>
        <w:t>what makes</w:t>
      </w:r>
      <w:r w:rsidRPr="00D87427">
        <w:rPr>
          <w:rStyle w:val="StyleBoldUnderline"/>
        </w:rPr>
        <w:t xml:space="preserve"> the</w:t>
      </w:r>
      <w:r w:rsidRPr="00D87427">
        <w:rPr>
          <w:sz w:val="14"/>
        </w:rPr>
        <w:t xml:space="preserve"> celebratory </w:t>
      </w:r>
      <w:r w:rsidRPr="00FB5885">
        <w:rPr>
          <w:rStyle w:val="StyleBoldUnderline"/>
          <w:highlight w:val="yellow"/>
        </w:rPr>
        <w:t>reaction to yesterday's announcement</w:t>
      </w:r>
      <w:r w:rsidRPr="00D87427">
        <w:rPr>
          <w:rStyle w:val="StyleBoldUnderline"/>
        </w:rPr>
        <w:t xml:space="preserve"> particularly </w:t>
      </w:r>
      <w:r w:rsidRPr="00FB5885">
        <w:rPr>
          <w:rStyle w:val="StyleBoldUnderline"/>
          <w:highlight w:val="yellow"/>
        </w:rPr>
        <w:t>odd is that the Congressional vote</w:t>
      </w:r>
      <w:r w:rsidRPr="00D87427">
        <w:rPr>
          <w:rStyle w:val="StyleBoldUnderline"/>
        </w:rPr>
        <w:t xml:space="preserve"> which Obama said he would seek </w:t>
      </w:r>
      <w:r w:rsidRPr="00FB5885">
        <w:rPr>
          <w:rStyle w:val="StyleBoldUnderline"/>
          <w:highlight w:val="yellow"/>
        </w:rPr>
        <w:t>appears</w:t>
      </w:r>
      <w:r w:rsidRPr="00D87427">
        <w:rPr>
          <w:rStyle w:val="StyleBoldUnderline"/>
        </w:rPr>
        <w:t>, in his mind,</w:t>
      </w:r>
      <w:r w:rsidRPr="00D87427">
        <w:rPr>
          <w:sz w:val="14"/>
        </w:rPr>
        <w:t xml:space="preserve"> </w:t>
      </w:r>
      <w:r w:rsidRPr="00FB5885">
        <w:rPr>
          <w:rStyle w:val="Emphasis"/>
          <w:highlight w:val="yellow"/>
        </w:rPr>
        <w:t>to have no binding force at all.</w:t>
      </w:r>
      <w:r w:rsidRPr="00D87427">
        <w:rPr>
          <w:sz w:val="14"/>
        </w:rPr>
        <w:t xml:space="preserve"> </w:t>
      </w:r>
      <w:r w:rsidRPr="00D87427">
        <w:rPr>
          <w:rStyle w:val="StyleBoldUnderline"/>
        </w:rPr>
        <w:t>There is no reason to believe that a Congressional rejection of the war's authorization would constrain Obama in any</w:t>
      </w:r>
      <w:r w:rsidRPr="00D87427">
        <w:rPr>
          <w:sz w:val="14"/>
        </w:rPr>
        <w:t xml:space="preserve"> way, other than perhaps politically. To the contrary, </w:t>
      </w:r>
      <w:r w:rsidRPr="00FB5885">
        <w:rPr>
          <w:rStyle w:val="Emphasis"/>
          <w:highlight w:val="yellow"/>
        </w:rPr>
        <w:t>there is substantial evidence</w:t>
      </w:r>
      <w:r w:rsidRPr="00D87427">
        <w:rPr>
          <w:rStyle w:val="Emphasis"/>
        </w:rPr>
        <w:t xml:space="preserve"> for the proposition </w:t>
      </w:r>
      <w:r w:rsidRPr="00FB5885">
        <w:rPr>
          <w:rStyle w:val="Emphasis"/>
          <w:highlight w:val="yellow"/>
        </w:rPr>
        <w:t xml:space="preserve">that the White House sees the vote as </w:t>
      </w:r>
      <w:r w:rsidRPr="009F65C2">
        <w:rPr>
          <w:rStyle w:val="Emphasis"/>
        </w:rPr>
        <w:t>purely advisory</w:t>
      </w:r>
      <w:r w:rsidRPr="00D87427">
        <w:rPr>
          <w:rStyle w:val="Emphasis"/>
        </w:rPr>
        <w:t xml:space="preserve">, i.e., </w:t>
      </w:r>
      <w:r w:rsidRPr="00FB5885">
        <w:rPr>
          <w:rStyle w:val="Emphasis"/>
          <w:highlight w:val="yellow"/>
        </w:rPr>
        <w:t>meaningless</w:t>
      </w:r>
      <w:r w:rsidRPr="00D87427">
        <w:rPr>
          <w:rStyle w:val="Emphasis"/>
        </w:rPr>
        <w:t>.</w:t>
      </w:r>
      <w:r w:rsidRPr="00D87427">
        <w:rPr>
          <w:rStyle w:val="Emphasis"/>
          <w:b w:val="0"/>
          <w:sz w:val="12"/>
          <w:u w:val="none"/>
        </w:rPr>
        <w:t>¶</w:t>
      </w:r>
      <w:r w:rsidRPr="00D87427">
        <w:rPr>
          <w:rStyle w:val="StyleBoldUnderline"/>
        </w:rPr>
        <w:t>Recall how</w:t>
      </w:r>
      <w:r w:rsidRPr="00D87427">
        <w:rPr>
          <w:sz w:val="14"/>
        </w:rPr>
        <w:t xml:space="preserve"> - in one of most overlooked bad acts of the Obama administration - </w:t>
      </w:r>
      <w:r w:rsidRPr="00FB5885">
        <w:rPr>
          <w:rStyle w:val="StyleBoldUnderline"/>
          <w:highlight w:val="yellow"/>
        </w:rPr>
        <w:t>the House</w:t>
      </w:r>
      <w:r w:rsidRPr="00D87427">
        <w:rPr>
          <w:sz w:val="14"/>
        </w:rPr>
        <w:t xml:space="preserve"> of Representatives </w:t>
      </w:r>
      <w:r w:rsidRPr="00D87427">
        <w:rPr>
          <w:rStyle w:val="StyleBoldUnderline"/>
        </w:rPr>
        <w:t xml:space="preserve">actually </w:t>
      </w:r>
      <w:r w:rsidRPr="00FB5885">
        <w:rPr>
          <w:rStyle w:val="StyleBoldUnderline"/>
          <w:highlight w:val="yellow"/>
        </w:rPr>
        <w:t>voted</w:t>
      </w:r>
      <w:r w:rsidRPr="00D87427">
        <w:rPr>
          <w:rStyle w:val="StyleBoldUnderline"/>
        </w:rPr>
        <w:t xml:space="preserve">, overwhelmingly, </w:t>
      </w:r>
      <w:r w:rsidRPr="00FB5885">
        <w:rPr>
          <w:rStyle w:val="StyleBoldUnderline"/>
          <w:highlight w:val="yellow"/>
        </w:rPr>
        <w:t>against</w:t>
      </w:r>
      <w:r w:rsidRPr="00D87427">
        <w:rPr>
          <w:rStyle w:val="StyleBoldUnderline"/>
        </w:rPr>
        <w:t xml:space="preserve"> authorizing the US war in </w:t>
      </w:r>
      <w:r w:rsidRPr="00FB5885">
        <w:rPr>
          <w:rStyle w:val="StyleBoldUnderline"/>
          <w:highlight w:val="yellow"/>
        </w:rPr>
        <w:t>Libya, and</w:t>
      </w:r>
      <w:r w:rsidRPr="00D87427">
        <w:rPr>
          <w:rStyle w:val="StyleBoldUnderline"/>
        </w:rPr>
        <w:t xml:space="preserve"> yet </w:t>
      </w:r>
      <w:r w:rsidRPr="00FB5885">
        <w:rPr>
          <w:rStyle w:val="Emphasis"/>
          <w:highlight w:val="yellow"/>
        </w:rPr>
        <w:t>Obama</w:t>
      </w:r>
      <w:r w:rsidRPr="009F65C2">
        <w:rPr>
          <w:rStyle w:val="Emphasis"/>
        </w:rPr>
        <w:t xml:space="preserve"> simply ignored the vote</w:t>
      </w:r>
      <w:r w:rsidRPr="009F65C2">
        <w:rPr>
          <w:rStyle w:val="StyleBoldUnderline"/>
        </w:rPr>
        <w:t xml:space="preserve"> and </w:t>
      </w:r>
      <w:r w:rsidRPr="00FB5885">
        <w:rPr>
          <w:rStyle w:val="Emphasis"/>
          <w:highlight w:val="yellow"/>
        </w:rPr>
        <w:t>proceeded</w:t>
      </w:r>
      <w:r w:rsidRPr="009F65C2">
        <w:rPr>
          <w:rStyle w:val="Emphasis"/>
        </w:rPr>
        <w:t xml:space="preserve"> to prosecute the war </w:t>
      </w:r>
      <w:r w:rsidRPr="00FB5885">
        <w:rPr>
          <w:rStyle w:val="Emphasis"/>
          <w:highlight w:val="yellow"/>
        </w:rPr>
        <w:t>anyway</w:t>
      </w:r>
      <w:r w:rsidRPr="009F65C2">
        <w:rPr>
          <w:sz w:val="14"/>
        </w:rPr>
        <w:t xml:space="preserve"> (just as Clinton did</w:t>
      </w:r>
      <w:r w:rsidRPr="00D87427">
        <w:rPr>
          <w:sz w:val="14"/>
        </w:rPr>
        <w:t xml:space="preserve"> when the House rejected the authorization he wanted to bomb Kosovo, though, at least there, Congress later voted to allocate funds for the bombing campaign). Why would the White House view the President's power to wage war in Libya as unconstrainable by Congress, yet view his power to wage war in Syria as dependent upon Congressional authorization? </w:t>
      </w:r>
      <w:r w:rsidRPr="00D87427">
        <w:rPr>
          <w:sz w:val="12"/>
        </w:rPr>
        <w:t>¶</w:t>
      </w:r>
      <w:r w:rsidRPr="00D87427">
        <w:rPr>
          <w:sz w:val="14"/>
        </w:rPr>
        <w:t xml:space="preserve"> More to the point, </w:t>
      </w:r>
      <w:r w:rsidRPr="00FB5885">
        <w:rPr>
          <w:rStyle w:val="StyleBoldUnderline"/>
          <w:highlight w:val="yellow"/>
        </w:rPr>
        <w:t xml:space="preserve">his aides are </w:t>
      </w:r>
      <w:r w:rsidRPr="00FB5885">
        <w:rPr>
          <w:rStyle w:val="Emphasis"/>
          <w:highlight w:val="yellow"/>
        </w:rPr>
        <w:t>making clear that Obama does not view the vote as binding</w:t>
      </w:r>
      <w:r w:rsidRPr="00D87427">
        <w:rPr>
          <w:rStyle w:val="StyleBoldUnderline"/>
        </w:rPr>
        <w:t>,</w:t>
      </w:r>
      <w:r w:rsidRPr="00D87427">
        <w:rPr>
          <w:sz w:val="14"/>
        </w:rPr>
        <w:t xml:space="preserve"> as Time reports:</w:t>
      </w:r>
      <w:r w:rsidRPr="00D87427">
        <w:rPr>
          <w:sz w:val="12"/>
        </w:rPr>
        <w:t>¶</w:t>
      </w:r>
      <w:r w:rsidRPr="00D87427">
        <w:rPr>
          <w:sz w:val="14"/>
        </w:rPr>
        <w:t xml:space="preserve"> To make matters more complicated</w:t>
      </w:r>
      <w:r w:rsidRPr="00D87427">
        <w:rPr>
          <w:rStyle w:val="StyleBoldUnderline"/>
        </w:rPr>
        <w:t>, Obama's aides made clear that the President's search for affirmation from Congress would not be binding. He might still attack Syria even if Congress issues a rejection."</w:t>
      </w:r>
    </w:p>
    <w:p w:rsidR="00046EAF" w:rsidRPr="001D5DF9" w:rsidRDefault="00046EAF" w:rsidP="00046EAF">
      <w:pPr>
        <w:rPr>
          <w:sz w:val="12"/>
        </w:rPr>
      </w:pPr>
    </w:p>
    <w:p w:rsidR="00046EAF" w:rsidRDefault="00046EAF" w:rsidP="00046EAF"/>
    <w:p w:rsidR="00046EAF" w:rsidRDefault="00046EAF" w:rsidP="00046EAF"/>
    <w:p w:rsidR="00046EAF" w:rsidRDefault="00046EAF" w:rsidP="00046EAF">
      <w:pPr>
        <w:pStyle w:val="Heading3"/>
      </w:pPr>
      <w:r>
        <w:t>Impact---AT: Intervention Bad</w:t>
      </w:r>
    </w:p>
    <w:p w:rsidR="00046EAF" w:rsidRDefault="00046EAF" w:rsidP="00046EAF"/>
    <w:p w:rsidR="00046EAF" w:rsidRPr="00B42519" w:rsidRDefault="00046EAF" w:rsidP="00046EAF">
      <w:pPr>
        <w:pStyle w:val="Heading4"/>
        <w:rPr>
          <w:u w:val="single"/>
        </w:rPr>
      </w:pPr>
      <w:r>
        <w:t xml:space="preserve">No turns --- US intervention is inevitable --- it’s only a question of </w:t>
      </w:r>
      <w:r>
        <w:rPr>
          <w:u w:val="single"/>
        </w:rPr>
        <w:t>speed</w:t>
      </w:r>
      <w:r>
        <w:t xml:space="preserve"> and </w:t>
      </w:r>
      <w:r>
        <w:rPr>
          <w:u w:val="single"/>
        </w:rPr>
        <w:t>effectiveness</w:t>
      </w:r>
    </w:p>
    <w:p w:rsidR="00046EAF" w:rsidRDefault="00046EAF" w:rsidP="00046EAF">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046EAF" w:rsidRPr="008A5C71" w:rsidRDefault="00046EAF" w:rsidP="00046EAF">
      <w:pPr>
        <w:pStyle w:val="cardtext"/>
        <w:ind w:left="0"/>
        <w:rPr>
          <w:u w:val="single"/>
        </w:rPr>
      </w:pPr>
      <w:r w:rsidRPr="00FB5885">
        <w:rPr>
          <w:rStyle w:val="underline"/>
          <w:highlight w:val="yellow"/>
        </w:rPr>
        <w:t>In theory,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could refrain from intervening</w:t>
      </w:r>
      <w:r>
        <w:rPr>
          <w:rStyle w:val="underline"/>
        </w:rPr>
        <w:t xml:space="preserve"> abroad. </w:t>
      </w:r>
      <w:r w:rsidRPr="00FB5885">
        <w:rPr>
          <w:rStyle w:val="underline"/>
          <w:highlight w:val="yellow"/>
        </w:rPr>
        <w:t>But, in practice</w:t>
      </w:r>
      <w:r>
        <w:rPr>
          <w:rStyle w:val="underline"/>
        </w:rPr>
        <w:t>, will it? Many assume today that the American public has had it with interventions, and</w:t>
      </w:r>
      <w:r w:rsidRPr="00C076CF">
        <w:rPr>
          <w:sz w:val="12"/>
        </w:rPr>
        <w:t xml:space="preserve"> Alice </w:t>
      </w:r>
      <w:r>
        <w:rPr>
          <w:rStyle w:val="underline"/>
        </w:rPr>
        <w:t>Rivlin</w:t>
      </w:r>
      <w:r w:rsidRPr="00C076CF">
        <w:rPr>
          <w:sz w:val="12"/>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sidRPr="00C076CF">
        <w:rPr>
          <w:sz w:val="12"/>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w:t>
      </w:r>
      <w:r w:rsidRPr="00626E09">
        <w:rPr>
          <w:rStyle w:val="underline"/>
        </w:rPr>
        <w:t xml:space="preserve">reality has been that </w:t>
      </w:r>
      <w:r w:rsidRPr="00FB5885">
        <w:rPr>
          <w:rStyle w:val="underline"/>
          <w:highlight w:val="yellow"/>
        </w:rPr>
        <w:t>after each intervention</w:t>
      </w:r>
      <w:r w:rsidRPr="00626E09">
        <w:rPr>
          <w:rStyle w:val="underline"/>
        </w:rPr>
        <w:t xml:space="preserve">, the </w:t>
      </w:r>
      <w:r w:rsidRPr="00FB5885">
        <w:rPr>
          <w:rStyle w:val="underline"/>
          <w:highlight w:val="yellow"/>
        </w:rPr>
        <w:t xml:space="preserve">sentiment against </w:t>
      </w:r>
      <w:r w:rsidRPr="00052F4F">
        <w:rPr>
          <w:rStyle w:val="underline"/>
        </w:rPr>
        <w:t xml:space="preserve">foreign </w:t>
      </w:r>
      <w:r w:rsidRPr="00FB5885">
        <w:rPr>
          <w:rStyle w:val="underline"/>
          <w:highlight w:val="yellow"/>
        </w:rPr>
        <w:t>involvement has faded, and the U</w:t>
      </w:r>
      <w:r w:rsidRPr="00626E09">
        <w:rPr>
          <w:rStyle w:val="underline"/>
        </w:rPr>
        <w:t xml:space="preserve">nited </w:t>
      </w:r>
      <w:r w:rsidRPr="00FB5885">
        <w:rPr>
          <w:rStyle w:val="underline"/>
          <w:highlight w:val="yellow"/>
        </w:rPr>
        <w:t>S</w:t>
      </w:r>
      <w:r w:rsidRPr="00626E09">
        <w:rPr>
          <w:rStyle w:val="underline"/>
        </w:rPr>
        <w:t xml:space="preserve">tates </w:t>
      </w:r>
      <w:r w:rsidRPr="00052F4F">
        <w:rPr>
          <w:rStyle w:val="underline"/>
        </w:rPr>
        <w:t xml:space="preserve">has </w:t>
      </w:r>
      <w:r w:rsidRPr="00FB5885">
        <w:rPr>
          <w:rStyle w:val="underline"/>
          <w:highlight w:val="yellow"/>
        </w:rPr>
        <w:t>intervened again</w:t>
      </w:r>
      <w:r>
        <w:rPr>
          <w:rStyle w:val="underline"/>
        </w:rPr>
        <w:t xml:space="preserve">. </w:t>
      </w:r>
      <w:r w:rsidRPr="00C076CF">
        <w:rPr>
          <w:rStyle w:val="underline"/>
          <w:sz w:val="12"/>
          <w:u w:val="none"/>
        </w:rPr>
        <w:t>¶</w:t>
      </w:r>
      <w:r w:rsidRPr="00C076CF">
        <w:rPr>
          <w:rStyle w:val="underline"/>
          <w:sz w:val="12"/>
        </w:rPr>
        <w:t xml:space="preserve"> </w:t>
      </w:r>
      <w:r>
        <w:rPr>
          <w:rStyle w:val="underline"/>
        </w:rPr>
        <w:t>Depending on how one chooses to count</w:t>
      </w:r>
      <w:r w:rsidRPr="00052F4F">
        <w:rPr>
          <w:rStyle w:val="underline"/>
        </w:rPr>
        <w:t xml:space="preserve">, the United States has undertaken roughly 25 overseas interventions since 1898: </w:t>
      </w:r>
      <w:r w:rsidRPr="00C076CF">
        <w:rPr>
          <w:sz w:val="12"/>
        </w:rPr>
        <w:t xml:space="preserve">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 </w:t>
      </w:r>
      <w:r w:rsidRPr="00052F4F">
        <w:rPr>
          <w:rStyle w:val="underline"/>
        </w:rPr>
        <w:t>That is one intervention every 4.5 years on average. Overall</w:t>
      </w:r>
      <w:r>
        <w:rPr>
          <w:rStyle w:val="underline"/>
        </w:rPr>
        <w:t>, the United States has intervened or been engaged in combat somewhere in 52 out of the last 112 years</w:t>
      </w:r>
      <w:r w:rsidRPr="00C076CF">
        <w:rPr>
          <w:sz w:val="12"/>
        </w:rPr>
        <w:t xml:space="preserve">, or roughly 47 percent of the time. </w:t>
      </w:r>
      <w:r>
        <w:rPr>
          <w:rStyle w:val="underline"/>
        </w:rPr>
        <w:t xml:space="preserve">Since the end of the Cold War, it is true, the rate of U.S. interventions has increased, with an intervention roughly once every 2.5 years </w:t>
      </w:r>
      <w:r w:rsidRPr="00C076CF">
        <w:rPr>
          <w:sz w:val="12"/>
        </w:rPr>
        <w:t xml:space="preserve">and American troops intervening or engaged in combat in 16 out of 22 years, or over 70 percent of the time, since the fall of the Berlin Wall. ¶ </w:t>
      </w:r>
      <w:r>
        <w:rPr>
          <w:rStyle w:val="underline"/>
        </w:rPr>
        <w:t xml:space="preserve">The argument for returning to “normal” begs the question: </w:t>
      </w:r>
      <w:r w:rsidRPr="00FB5885">
        <w:rPr>
          <w:rStyle w:val="underline"/>
          <w:highlight w:val="yellow"/>
        </w:rPr>
        <w:t>What is normal for the U</w:t>
      </w:r>
      <w:r w:rsidRPr="00626E09">
        <w:rPr>
          <w:rStyle w:val="underline"/>
        </w:rPr>
        <w:t xml:space="preserve">nited </w:t>
      </w:r>
      <w:r w:rsidRPr="00FB5885">
        <w:rPr>
          <w:rStyle w:val="underline"/>
          <w:highlight w:val="yellow"/>
        </w:rPr>
        <w:t>S</w:t>
      </w:r>
      <w:r w:rsidRPr="00626E09">
        <w:rPr>
          <w:rStyle w:val="underline"/>
        </w:rPr>
        <w:t>tates</w:t>
      </w:r>
      <w:r w:rsidRPr="00FB5885">
        <w:rPr>
          <w:rStyle w:val="underline"/>
          <w:highlight w:val="yellow"/>
        </w:rPr>
        <w:t xml:space="preserve">? The </w:t>
      </w:r>
      <w:r w:rsidRPr="00FB5885">
        <w:rPr>
          <w:rStyle w:val="Box"/>
          <w:highlight w:val="yellow"/>
        </w:rPr>
        <w:t xml:space="preserve">historical record </w:t>
      </w:r>
      <w:r w:rsidRPr="00052F4F">
        <w:rPr>
          <w:rStyle w:val="Box"/>
        </w:rPr>
        <w:t>of the last century</w:t>
      </w:r>
      <w:r w:rsidRPr="00052F4F">
        <w:rPr>
          <w:rStyle w:val="underline"/>
        </w:rPr>
        <w:t xml:space="preserve"> </w:t>
      </w:r>
      <w:r w:rsidRPr="00FB5885">
        <w:rPr>
          <w:rStyle w:val="underline"/>
          <w:highlight w:val="yellow"/>
        </w:rPr>
        <w:t xml:space="preserve">suggests that it is </w:t>
      </w:r>
      <w:r w:rsidRPr="00FB5885">
        <w:rPr>
          <w:rStyle w:val="Box"/>
          <w:highlight w:val="yellow"/>
        </w:rPr>
        <w:t>not a policy of nonintervention</w:t>
      </w:r>
      <w:r w:rsidRPr="00FB5885">
        <w:rPr>
          <w:sz w:val="12"/>
          <w:highlight w:val="yellow"/>
        </w:rPr>
        <w:t>.</w:t>
      </w:r>
      <w:r w:rsidRPr="00C076CF">
        <w:rPr>
          <w:sz w:val="12"/>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sidRPr="00C076CF">
        <w:rPr>
          <w:sz w:val="12"/>
        </w:rPr>
        <w:t xml:space="preserve"> ¶ </w:t>
      </w:r>
      <w:r>
        <w:rPr>
          <w:rStyle w:val="underline"/>
        </w:rPr>
        <w:t>Many don’t want to admit it, and the only thing as consistent as this pattern of American behavior has been the claim by contemporary critics that it is abnormal and a departure from American traditions</w:t>
      </w:r>
      <w:r w:rsidRPr="00C076CF">
        <w:rPr>
          <w:sz w:val="12"/>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Pr>
          <w:rStyle w:val="underline"/>
        </w:rPr>
        <w:t xml:space="preserve">But </w:t>
      </w:r>
      <w:r w:rsidRPr="00FB5885">
        <w:rPr>
          <w:rStyle w:val="underline"/>
          <w:highlight w:val="yellow"/>
        </w:rPr>
        <w:t>whether one lauds or condemns</w:t>
      </w:r>
      <w:r>
        <w:rPr>
          <w:rStyle w:val="underline"/>
        </w:rPr>
        <w:t xml:space="preserve"> this past </w:t>
      </w:r>
      <w:r w:rsidRPr="00626E09">
        <w:rPr>
          <w:rStyle w:val="underline"/>
        </w:rPr>
        <w:t>century of American foreign policy—</w:t>
      </w:r>
      <w:r>
        <w:rPr>
          <w:rStyle w:val="underline"/>
        </w:rPr>
        <w:t>and one can find reasons to do both—</w:t>
      </w:r>
      <w:r w:rsidRPr="00FB5885">
        <w:rPr>
          <w:rStyle w:val="Box"/>
          <w:highlight w:val="yellow"/>
        </w:rPr>
        <w:t>the fact of this consistency remains</w:t>
      </w:r>
      <w:r>
        <w:rPr>
          <w:rStyle w:val="underline"/>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076CF">
        <w:rPr>
          <w:sz w:val="12"/>
        </w:rPr>
        <w:t>. ¶ 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076CF">
        <w:rPr>
          <w:sz w:val="12"/>
        </w:rPr>
        <w:t xml:space="preserve"> </w:t>
      </w:r>
      <w:r>
        <w:rPr>
          <w:rStyle w:val="underline"/>
        </w:rPr>
        <w:t>It may also be true that the effect of long military involvements in Iraq and Afghanistan may cause Americans and their leaders to shun further interventions at least for a few years</w:t>
      </w:r>
      <w:r w:rsidRPr="00C076CF">
        <w:rPr>
          <w:sz w:val="12"/>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 </w:t>
      </w:r>
      <w:r w:rsidRPr="00052F4F">
        <w:rPr>
          <w:rStyle w:val="underline"/>
        </w:rPr>
        <w:t>So are we back to the mentality of the 1930s? It wouldn’t appear so. There is no great wave of isolationism sweeping the country.</w:t>
      </w:r>
      <w:r w:rsidRPr="00C076CF">
        <w:rPr>
          <w:sz w:val="12"/>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 </w:t>
      </w:r>
      <w:r w:rsidRPr="00FB5885">
        <w:rPr>
          <w:rStyle w:val="Box"/>
          <w:highlight w:val="yellow"/>
        </w:rPr>
        <w:t>Even if we were to repeat the policies of the 1930s</w:t>
      </w:r>
      <w:r>
        <w:rPr>
          <w:rStyle w:val="underline"/>
        </w:rPr>
        <w:t xml:space="preserve">, however, it is worth recalling that </w:t>
      </w:r>
      <w:r w:rsidRPr="00FB5885">
        <w:rPr>
          <w:rStyle w:val="underline"/>
          <w:highlight w:val="yellow"/>
        </w:rPr>
        <w:t>the unusual restraint</w:t>
      </w:r>
      <w:r>
        <w:rPr>
          <w:rStyle w:val="underline"/>
        </w:rPr>
        <w:t xml:space="preserve"> of those years </w:t>
      </w:r>
      <w:r w:rsidRPr="00FB5885">
        <w:rPr>
          <w:rStyle w:val="Box"/>
          <w:highlight w:val="yellow"/>
        </w:rPr>
        <w:t>was not sufficient to keep the U</w:t>
      </w:r>
      <w:r w:rsidRPr="00626E09">
        <w:rPr>
          <w:rStyle w:val="Box"/>
        </w:rPr>
        <w:t xml:space="preserve">nited </w:t>
      </w:r>
      <w:r w:rsidRPr="00FB5885">
        <w:rPr>
          <w:rStyle w:val="Box"/>
          <w:highlight w:val="yellow"/>
        </w:rPr>
        <w:t>S</w:t>
      </w:r>
      <w:r w:rsidRPr="00626E09">
        <w:rPr>
          <w:rStyle w:val="Box"/>
        </w:rPr>
        <w:t>tates</w:t>
      </w:r>
      <w:r w:rsidRPr="00FB5885">
        <w:rPr>
          <w:rStyle w:val="Box"/>
          <w:highlight w:val="yellow"/>
        </w:rPr>
        <w:t xml:space="preserve"> out of war</w:t>
      </w:r>
      <w:r>
        <w:rPr>
          <w:rStyle w:val="underline"/>
        </w:rPr>
        <w:t>.</w:t>
      </w:r>
      <w:r w:rsidRPr="00C076CF">
        <w:rPr>
          <w:sz w:val="12"/>
        </w:rPr>
        <w:t xml:space="preserve"> On the contrary, the United States took actions which ultimately led to the greatest and most costly foreign intervention in its history. Even the most determined and in those years powerful isolationists could not prevent it. ¶ </w:t>
      </w:r>
      <w:r>
        <w:rPr>
          <w:rStyle w:val="underline"/>
        </w:rPr>
        <w:t xml:space="preserve">Today </w:t>
      </w:r>
      <w:r w:rsidRPr="00626E09">
        <w:rPr>
          <w:rStyle w:val="underline"/>
        </w:rPr>
        <w:t xml:space="preserve">there are </w:t>
      </w:r>
      <w:r w:rsidRPr="00FB5885">
        <w:rPr>
          <w:rStyle w:val="underline"/>
          <w:highlight w:val="yellow"/>
        </w:rPr>
        <w:t xml:space="preserve">a number of </w:t>
      </w:r>
      <w:r w:rsidRPr="00626E09">
        <w:rPr>
          <w:rStyle w:val="underline"/>
        </w:rPr>
        <w:t xml:space="preserve">obvious possible </w:t>
      </w:r>
      <w:r w:rsidRPr="00FB5885">
        <w:rPr>
          <w:rStyle w:val="underline"/>
          <w:highlight w:val="yellow"/>
        </w:rPr>
        <w:t xml:space="preserve">contingencies </w:t>
      </w:r>
      <w:r w:rsidRPr="00626E09">
        <w:rPr>
          <w:rStyle w:val="underline"/>
        </w:rPr>
        <w:t xml:space="preserve">that </w:t>
      </w:r>
      <w:r w:rsidRPr="00FB5885">
        <w:rPr>
          <w:rStyle w:val="underline"/>
          <w:highlight w:val="yellow"/>
        </w:rPr>
        <w:t>might lead the U</w:t>
      </w:r>
      <w:r w:rsidRPr="00626E09">
        <w:rPr>
          <w:rStyle w:val="underline"/>
        </w:rPr>
        <w:t xml:space="preserve">nited </w:t>
      </w:r>
      <w:r w:rsidRPr="00FB5885">
        <w:rPr>
          <w:rStyle w:val="underline"/>
          <w:highlight w:val="yellow"/>
        </w:rPr>
        <w:t>S</w:t>
      </w:r>
      <w:r w:rsidRPr="00626E09">
        <w:rPr>
          <w:rStyle w:val="underline"/>
        </w:rPr>
        <w:t xml:space="preserve">tates </w:t>
      </w:r>
      <w:r w:rsidRPr="00FB5885">
        <w:rPr>
          <w:rStyle w:val="underline"/>
          <w:highlight w:val="yellow"/>
        </w:rPr>
        <w:t>to</w:t>
      </w:r>
      <w:r>
        <w:rPr>
          <w:rStyle w:val="underline"/>
        </w:rPr>
        <w:t xml:space="preserve"> substantial </w:t>
      </w:r>
      <w:r w:rsidRPr="00FB5885">
        <w:rPr>
          <w:rStyle w:val="underline"/>
          <w:highlight w:val="yellow"/>
        </w:rPr>
        <w:t>interventions</w:t>
      </w:r>
      <w:r>
        <w:rPr>
          <w:rStyle w:val="underline"/>
        </w:rPr>
        <w:t xml:space="preserve"> overseas, notwithstanding the preference of the public and its political leaders to avoid them. Few Americans want a war with Iran, for instance. But it is not implausible that a president—indeed, </w:t>
      </w:r>
      <w:r w:rsidRPr="00FB5885">
        <w:rPr>
          <w:rStyle w:val="underline"/>
          <w:highlight w:val="yellow"/>
        </w:rPr>
        <w:t>this president</w:t>
      </w:r>
      <w:r>
        <w:rPr>
          <w:rStyle w:val="underline"/>
        </w:rPr>
        <w:t>—</w:t>
      </w:r>
      <w:r w:rsidRPr="00FB5885">
        <w:rPr>
          <w:rStyle w:val="underline"/>
          <w:highlight w:val="yellow"/>
        </w:rPr>
        <w:t>might find himself in a situation where</w:t>
      </w:r>
      <w:r>
        <w:rPr>
          <w:rStyle w:val="underline"/>
        </w:rPr>
        <w:t xml:space="preserve"> military </w:t>
      </w:r>
      <w:r w:rsidRPr="00FB5885">
        <w:rPr>
          <w:rStyle w:val="underline"/>
          <w:highlight w:val="yellow"/>
        </w:rPr>
        <w:t>conflict</w:t>
      </w:r>
      <w:r>
        <w:rPr>
          <w:rStyle w:val="underline"/>
        </w:rPr>
        <w:t xml:space="preserve"> at some level </w:t>
      </w:r>
      <w:r w:rsidRPr="00FB5885">
        <w:rPr>
          <w:rStyle w:val="underline"/>
          <w:highlight w:val="yellow"/>
        </w:rPr>
        <w:t>is hard to avoid</w:t>
      </w:r>
      <w:r w:rsidRPr="00C076CF">
        <w:rPr>
          <w:sz w:val="12"/>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626E09">
        <w:rPr>
          <w:rStyle w:val="underline"/>
        </w:rPr>
        <w:t>Then there is the possibility that a military exchange between Israel and Iran, initiated by Israel, could drag the United States into conflict</w:t>
      </w:r>
      <w:r w:rsidRPr="00052F4F">
        <w:rPr>
          <w:rStyle w:val="underline"/>
        </w:rPr>
        <w:t xml:space="preserve"> with Iran. Are such scenarios so farfetched that they can be ruled out by Pentagon planners? </w:t>
      </w:r>
      <w:r w:rsidRPr="00C076CF">
        <w:rPr>
          <w:rStyle w:val="underline"/>
          <w:sz w:val="12"/>
          <w:u w:val="none"/>
        </w:rPr>
        <w:t>¶</w:t>
      </w:r>
      <w:r w:rsidRPr="00C076CF">
        <w:rPr>
          <w:rStyle w:val="underline"/>
          <w:sz w:val="12"/>
        </w:rPr>
        <w:t xml:space="preserve"> </w:t>
      </w:r>
      <w:r w:rsidRPr="00052F4F">
        <w:rPr>
          <w:rStyle w:val="underline"/>
        </w:rPr>
        <w:t>Other possible contingencies include a war on the Korean Peninsula</w:t>
      </w:r>
      <w:r w:rsidRPr="00C076CF">
        <w:rPr>
          <w:sz w:val="12"/>
        </w:rPr>
        <w:t xml:space="preserve">, where the United States is bound by treaty to come to the aid of its South Korean ally; </w:t>
      </w:r>
      <w:r w:rsidRPr="00052F4F">
        <w:rPr>
          <w:rStyle w:val="underline"/>
        </w:rPr>
        <w:t>and possible interventions in Yemen or Somalia,</w:t>
      </w:r>
      <w:r w:rsidRPr="00C076CF">
        <w:rPr>
          <w:sz w:val="12"/>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626E09">
        <w:rPr>
          <w:rStyle w:val="underline"/>
        </w:rPr>
        <w:t>can anyone be confident that an American president will</w:t>
      </w:r>
      <w:r>
        <w:rPr>
          <w:rStyle w:val="underline"/>
        </w:rPr>
        <w:t xml:space="preserve"> not feel compelled to send an intervention force to help?</w:t>
      </w:r>
      <w:r w:rsidRPr="00C076CF">
        <w:rPr>
          <w:rStyle w:val="underline"/>
          <w:sz w:val="12"/>
          <w:u w:val="none"/>
        </w:rPr>
        <w:t>¶</w:t>
      </w:r>
      <w:r w:rsidRPr="00C076CF">
        <w:rPr>
          <w:rStyle w:val="underline"/>
          <w:sz w:val="12"/>
        </w:rPr>
        <w:t xml:space="preserve"> </w:t>
      </w:r>
      <w:r w:rsidRPr="00FB5885">
        <w:rPr>
          <w:rStyle w:val="underline"/>
          <w:highlight w:val="yellow"/>
        </w:rPr>
        <w:t>Some</w:t>
      </w:r>
      <w:r>
        <w:rPr>
          <w:rStyle w:val="underline"/>
        </w:rPr>
        <w:t xml:space="preserve"> may </w:t>
      </w:r>
      <w:r w:rsidRPr="00FB5885">
        <w:rPr>
          <w:rStyle w:val="underline"/>
          <w:highlight w:val="yellow"/>
        </w:rPr>
        <w:t>hop</w:t>
      </w:r>
      <w:r w:rsidRPr="00626E09">
        <w:rPr>
          <w:rStyle w:val="underline"/>
        </w:rPr>
        <w:t>e that a smaller U.S. military, compelled by the necessity</w:t>
      </w:r>
      <w:r>
        <w:rPr>
          <w:rStyle w:val="underline"/>
        </w:rPr>
        <w:t xml:space="preserve"> of budget </w:t>
      </w:r>
      <w:r w:rsidRPr="00FB5885">
        <w:rPr>
          <w:rStyle w:val="underline"/>
          <w:highlight w:val="yellow"/>
        </w:rPr>
        <w:t>constraints, would prevent</w:t>
      </w:r>
      <w:r>
        <w:rPr>
          <w:rStyle w:val="underline"/>
        </w:rPr>
        <w:t xml:space="preserve"> a president from </w:t>
      </w:r>
      <w:r w:rsidRPr="00FB5885">
        <w:rPr>
          <w:rStyle w:val="underline"/>
          <w:highlight w:val="yellow"/>
        </w:rPr>
        <w:t>intervening. More likely</w:t>
      </w:r>
      <w:r>
        <w:rPr>
          <w:rStyle w:val="underline"/>
        </w:rPr>
        <w:t xml:space="preserve">, however, </w:t>
      </w:r>
      <w:r w:rsidRPr="00FB5885">
        <w:rPr>
          <w:rStyle w:val="Emphasis"/>
          <w:highlight w:val="yellow"/>
        </w:rPr>
        <w:t xml:space="preserve">it would simply prevent </w:t>
      </w:r>
      <w:r w:rsidRPr="00626E09">
        <w:rPr>
          <w:rStyle w:val="Emphasis"/>
        </w:rPr>
        <w:t xml:space="preserve">a president from </w:t>
      </w:r>
      <w:r w:rsidRPr="00FB5885">
        <w:rPr>
          <w:rStyle w:val="Emphasis"/>
          <w:highlight w:val="yellow"/>
        </w:rPr>
        <w:t>intervening effectively</w:t>
      </w:r>
      <w:r w:rsidRPr="00626E09">
        <w:rPr>
          <w:rStyle w:val="underline"/>
        </w:rPr>
        <w:t>. This, after all, was the experience of the Bush administration in Iraq and Afghanistan</w:t>
      </w:r>
      <w:r w:rsidRPr="00C076CF">
        <w:rPr>
          <w:sz w:val="12"/>
        </w:rPr>
        <w:t xml:space="preserve">. Both because of constraints and as a conscious strategic choice, </w:t>
      </w:r>
      <w:r w:rsidRPr="00626E09">
        <w:rPr>
          <w:rStyle w:val="underline"/>
        </w:rPr>
        <w:t xml:space="preserve">the Bush administration sent too few troops to both countries. The results were </w:t>
      </w:r>
      <w:r w:rsidRPr="00626E09">
        <w:rPr>
          <w:rStyle w:val="Box"/>
        </w:rPr>
        <w:t>lengthy, unsuccessful conflicts</w:t>
      </w:r>
      <w:r w:rsidRPr="00626E09">
        <w:rPr>
          <w:rStyle w:val="underline"/>
        </w:rPr>
        <w:t>, burgeoning counterinsurgencies, and loss of confidence in American will and capacity</w:t>
      </w:r>
      <w:r w:rsidRPr="00C076CF">
        <w:rPr>
          <w:sz w:val="12"/>
        </w:rPr>
        <w:t xml:space="preserve">, as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FB5885">
        <w:rPr>
          <w:rStyle w:val="underline"/>
          <w:highlight w:val="yellow"/>
        </w:rPr>
        <w:t>it may prove cheaper in the long run to</w:t>
      </w:r>
      <w:r>
        <w:rPr>
          <w:rStyle w:val="underline"/>
        </w:rPr>
        <w:t xml:space="preserve"> have larger forces that can </w:t>
      </w:r>
      <w:r w:rsidRPr="00FB5885">
        <w:rPr>
          <w:rStyle w:val="Emphasis"/>
          <w:highlight w:val="yellow"/>
        </w:rPr>
        <w:t>fight wars quickly and conclusively</w:t>
      </w:r>
      <w:r w:rsidRPr="00C076CF">
        <w:rPr>
          <w:sz w:val="12"/>
        </w:rPr>
        <w:t xml:space="preserve">,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 </w:t>
      </w:r>
      <w:r>
        <w:rPr>
          <w:rStyle w:val="underline"/>
        </w:rPr>
        <w:t>The debates over whether and how the United States should respond to the world’s strategic challenges will and should continue. Armed interventions overseas should be weighed carefully, as always</w:t>
      </w:r>
      <w:r w:rsidRPr="00C076CF">
        <w:rPr>
          <w:sz w:val="12"/>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046EAF" w:rsidRDefault="00046EAF" w:rsidP="00046EAF"/>
    <w:p w:rsidR="00046EAF" w:rsidRDefault="00046EAF" w:rsidP="00046EAF">
      <w:pPr>
        <w:pStyle w:val="Heading3"/>
      </w:pPr>
      <w:r>
        <w:t>Constistution</w:t>
      </w:r>
    </w:p>
    <w:p w:rsidR="00046EAF" w:rsidRPr="00783B88" w:rsidRDefault="00046EAF" w:rsidP="00046EAF">
      <w:pPr>
        <w:pStyle w:val="Heading4"/>
      </w:pPr>
      <w:r w:rsidRPr="00783B88">
        <w:t xml:space="preserve">The aff </w:t>
      </w:r>
      <w:r w:rsidRPr="00783B88">
        <w:rPr>
          <w:u w:val="single"/>
        </w:rPr>
        <w:t>turns the tide</w:t>
      </w:r>
      <w:r w:rsidRPr="00783B88">
        <w:t xml:space="preserve"> in war powers authority --- </w:t>
      </w:r>
      <w:r>
        <w:t>prevents</w:t>
      </w:r>
      <w:r w:rsidRPr="00783B88">
        <w:t xml:space="preserve"> continued expansion of executive </w:t>
      </w:r>
      <w:r>
        <w:t>power</w:t>
      </w:r>
    </w:p>
    <w:p w:rsidR="00046EAF" w:rsidRPr="00783B88" w:rsidRDefault="00046EAF" w:rsidP="00046EAF">
      <w:r w:rsidRPr="00783B88">
        <w:rPr>
          <w:rStyle w:val="StyleStyleBold12pt"/>
        </w:rPr>
        <w:t>FCNL 8</w:t>
      </w:r>
      <w:r>
        <w:t>, Friends Committee on National Legislation, the 501(c)(4) lobbying organization of the Religion Society of Friends (Quakers), October, “Reclaiming the Balance of Power: An Agenda for the 111</w:t>
      </w:r>
      <w:r w:rsidRPr="00783B88">
        <w:rPr>
          <w:vertAlign w:val="superscript"/>
        </w:rPr>
        <w:t>th</w:t>
      </w:r>
      <w:r>
        <w:t xml:space="preserve"> Congress,” Washington Newsletter No. 731, http://fcnl.org/assets/pubs/newsletter/2008/October.pdf</w:t>
      </w:r>
    </w:p>
    <w:p w:rsidR="00046EAF" w:rsidRDefault="00046EAF" w:rsidP="00046EAF">
      <w:pPr>
        <w:rPr>
          <w:sz w:val="12"/>
        </w:rPr>
      </w:pPr>
      <w:r w:rsidRPr="00FB5885">
        <w:rPr>
          <w:rStyle w:val="Emphasis"/>
          <w:highlight w:val="yellow"/>
        </w:rPr>
        <w:t>Pendulums swing</w:t>
      </w:r>
      <w:r w:rsidRPr="00783B88">
        <w:rPr>
          <w:rStyle w:val="Emphasis"/>
        </w:rPr>
        <w:t xml:space="preserve"> by their nature</w:t>
      </w:r>
      <w:r w:rsidRPr="00783B88">
        <w:rPr>
          <w:sz w:val="12"/>
        </w:rPr>
        <w:t xml:space="preserve">, but sometimes they swing too far in one direction and need a push to return to balance. </w:t>
      </w:r>
      <w:r w:rsidRPr="00FB5885">
        <w:rPr>
          <w:rStyle w:val="StyleBoldUnderline"/>
          <w:highlight w:val="yellow"/>
        </w:rPr>
        <w:t>For</w:t>
      </w:r>
      <w:r w:rsidRPr="00783B88">
        <w:rPr>
          <w:rStyle w:val="StyleBoldUnderline"/>
        </w:rPr>
        <w:t xml:space="preserve"> several </w:t>
      </w:r>
      <w:r w:rsidRPr="00FB5885">
        <w:rPr>
          <w:rStyle w:val="StyleBoldUnderline"/>
          <w:highlight w:val="yellow"/>
        </w:rPr>
        <w:t>decades, the pendulum of power in the federal government has been swinging to</w:t>
      </w:r>
      <w:r w:rsidRPr="00783B88">
        <w:rPr>
          <w:rStyle w:val="StyleBoldUnderline"/>
        </w:rPr>
        <w:t>ward</w:t>
      </w:r>
      <w:r w:rsidRPr="00FB5885">
        <w:rPr>
          <w:rStyle w:val="StyleBoldUnderline"/>
          <w:highlight w:val="yellow"/>
        </w:rPr>
        <w:t xml:space="preserve"> the president</w:t>
      </w:r>
      <w:r w:rsidRPr="00783B88">
        <w:rPr>
          <w:sz w:val="12"/>
        </w:rPr>
        <w:t xml:space="preserve">; in the past eight years, </w:t>
      </w:r>
      <w:r w:rsidRPr="00783B88">
        <w:rPr>
          <w:rStyle w:val="Emphasis"/>
        </w:rPr>
        <w:t xml:space="preserve">the </w:t>
      </w:r>
      <w:r w:rsidRPr="00FB5885">
        <w:rPr>
          <w:rStyle w:val="Emphasis"/>
          <w:highlight w:val="yellow"/>
        </w:rPr>
        <w:t>president’s powers have reached</w:t>
      </w:r>
      <w:r w:rsidRPr="00783B88">
        <w:rPr>
          <w:rStyle w:val="Emphasis"/>
        </w:rPr>
        <w:t xml:space="preserve"> </w:t>
      </w:r>
      <w:r w:rsidRPr="00FB5885">
        <w:rPr>
          <w:rStyle w:val="Emphasis"/>
          <w:highlight w:val="yellow"/>
        </w:rPr>
        <w:t>unprecedented heights.</w:t>
      </w:r>
      <w:r w:rsidRPr="00783B88">
        <w:rPr>
          <w:sz w:val="12"/>
        </w:rPr>
        <w:t xml:space="preserve"> The last two presidents have taken more power for themselves, but </w:t>
      </w:r>
      <w:r w:rsidRPr="00783B88">
        <w:rPr>
          <w:rStyle w:val="StyleBoldUnderline"/>
        </w:rPr>
        <w:t>Congress has also ceded significant power to the executive branch.</w:t>
      </w:r>
      <w:r>
        <w:rPr>
          <w:rStyle w:val="StyleBoldUnderline"/>
        </w:rPr>
        <w:t xml:space="preserve"> </w:t>
      </w:r>
      <w:r w:rsidRPr="00783B88">
        <w:rPr>
          <w:sz w:val="12"/>
        </w:rPr>
        <w:t xml:space="preserve">The 111th </w:t>
      </w:r>
      <w:r w:rsidRPr="00FB5885">
        <w:rPr>
          <w:rStyle w:val="Emphasis"/>
          <w:highlight w:val="yellow"/>
        </w:rPr>
        <w:t>Congress has the opportunity to restore the balance.</w:t>
      </w:r>
      <w:r w:rsidRPr="00783B88">
        <w:rPr>
          <w:sz w:val="12"/>
        </w:rPr>
        <w:t xml:space="preserve"> When members take their seats in January, </w:t>
      </w:r>
      <w:r w:rsidRPr="00FB5885">
        <w:rPr>
          <w:rStyle w:val="StyleBoldUnderline"/>
          <w:highlight w:val="yellow"/>
        </w:rPr>
        <w:t>reclaiming</w:t>
      </w:r>
      <w:r w:rsidRPr="00783B88">
        <w:rPr>
          <w:sz w:val="12"/>
        </w:rPr>
        <w:t xml:space="preserve"> their constitutionally granted </w:t>
      </w:r>
      <w:r w:rsidRPr="00FB5885">
        <w:rPr>
          <w:rStyle w:val="StyleBoldUnderline"/>
          <w:highlight w:val="yellow"/>
        </w:rPr>
        <w:t>power to check the executive</w:t>
      </w:r>
      <w:r w:rsidRPr="00783B88">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sidRPr="00783B88">
        <w:rPr>
          <w:rStyle w:val="StyleBoldUnderline"/>
        </w:rPr>
        <w:t>The framers</w:t>
      </w:r>
      <w:r w:rsidRPr="00783B88">
        <w:rPr>
          <w:sz w:val="12"/>
        </w:rPr>
        <w:t xml:space="preserve"> also structured the U.S. government to catch and prevent these kinds of abuses. They gave independent powers to the three branches of government — executive, legislative, and judicial — but they </w:t>
      </w:r>
      <w:r w:rsidRPr="00783B88">
        <w:rPr>
          <w:rStyle w:val="StyleBoldUnderline"/>
        </w:rPr>
        <w:t>instituted mechanisms allowing</w:t>
      </w:r>
      <w:r w:rsidRPr="00783B88">
        <w:rPr>
          <w:sz w:val="12"/>
        </w:rPr>
        <w:t xml:space="preserve"> the </w:t>
      </w:r>
      <w:r w:rsidRPr="00783B88">
        <w:rPr>
          <w:rStyle w:val="StyleBoldUnderline"/>
        </w:rPr>
        <w:t>other branches to limit and balance</w:t>
      </w:r>
      <w:r w:rsidRPr="00783B88">
        <w:rPr>
          <w:sz w:val="12"/>
        </w:rPr>
        <w:t xml:space="preserve"> these </w:t>
      </w:r>
      <w:r w:rsidRPr="00783B88">
        <w:rPr>
          <w:rStyle w:val="StyleBoldUnderline"/>
        </w:rPr>
        <w:t>powers</w:t>
      </w:r>
      <w:r w:rsidRPr="00783B88">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sidRPr="00783B88">
        <w:rPr>
          <w:rStyle w:val="StyleBoldUnderline"/>
        </w:rPr>
        <w:t>Maintaining these divisions is not easy.</w:t>
      </w:r>
      <w:r w:rsidRPr="00783B88">
        <w:rPr>
          <w:sz w:val="12"/>
        </w:rPr>
        <w:t xml:space="preserve"> In the past 200 years, presidents have committed troops to military combat dozens of times without a formal declaration of war, and Congress has voted to cut off funding for war on only a few occasions. </w:t>
      </w:r>
      <w:r w:rsidRPr="00FB5885">
        <w:rPr>
          <w:rStyle w:val="StyleBoldUnderline"/>
          <w:highlight w:val="yellow"/>
        </w:rPr>
        <w:t>In the past eight years</w:t>
      </w:r>
      <w:r w:rsidRPr="00783B88">
        <w:rPr>
          <w:rStyle w:val="StyleBoldUnderline"/>
        </w:rPr>
        <w:t>, Congress has failed to exercise adequate oversight of executive actions and uphold the Constitution</w:t>
      </w:r>
      <w:r w:rsidRPr="00783B88">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sidRPr="00FB5885">
        <w:rPr>
          <w:rStyle w:val="StyleBoldUnderline"/>
          <w:highlight w:val="yellow"/>
        </w:rPr>
        <w:t>Congress has</w:t>
      </w:r>
      <w:r w:rsidRPr="00BE4FA2">
        <w:rPr>
          <w:rStyle w:val="StyleBoldUnderline"/>
        </w:rPr>
        <w:t xml:space="preserve"> turned a blind eye or </w:t>
      </w:r>
      <w:r w:rsidRPr="00FB5885">
        <w:rPr>
          <w:rStyle w:val="StyleBoldUnderline"/>
          <w:highlight w:val="yellow"/>
        </w:rPr>
        <w:t>acquiesced to the president’s</w:t>
      </w:r>
      <w:r w:rsidRPr="00BE4FA2">
        <w:rPr>
          <w:rStyle w:val="StyleBoldUnderline"/>
        </w:rPr>
        <w:t xml:space="preserve"> requests to legalize his administration’s </w:t>
      </w:r>
      <w:r w:rsidRPr="00FB5885">
        <w:rPr>
          <w:rStyle w:val="StyleBoldUnderline"/>
          <w:highlight w:val="yellow"/>
        </w:rPr>
        <w:t>actions</w:t>
      </w:r>
      <w:r w:rsidRPr="00BE4FA2">
        <w:rPr>
          <w:rStyle w:val="StyleBoldUnderline"/>
        </w:rPr>
        <w:t>.</w:t>
      </w:r>
      <w:r w:rsidRPr="00783B88">
        <w:rPr>
          <w:sz w:val="12"/>
        </w:rPr>
        <w:t xml:space="preserve"> The 111th </w:t>
      </w:r>
      <w:r w:rsidRPr="00FB5885">
        <w:rPr>
          <w:rStyle w:val="Emphasis"/>
          <w:highlight w:val="yellow"/>
        </w:rPr>
        <w:t>Congress should reclaim its power</w:t>
      </w:r>
      <w:r w:rsidRPr="00783B88">
        <w:rPr>
          <w:sz w:val="12"/>
        </w:rPr>
        <w:t xml:space="preserve"> on our behalf. In the mid-1970s, Congress passed laws to correct a pendulum of power that had swung too far toward the executive. The Congress that takes office in 2009 should do the same. </w:t>
      </w:r>
    </w:p>
    <w:p w:rsidR="00046EAF" w:rsidRDefault="00046EAF" w:rsidP="00046EAF">
      <w:pPr>
        <w:rPr>
          <w:sz w:val="12"/>
        </w:rPr>
      </w:pPr>
    </w:p>
    <w:p w:rsidR="00046EAF" w:rsidRPr="00BF2D5F" w:rsidRDefault="00046EAF" w:rsidP="00046EAF">
      <w:pPr>
        <w:pStyle w:val="Heading4"/>
      </w:pPr>
      <w:r w:rsidRPr="00BF2D5F">
        <w:t>Congressional action now prevents Obama’s consolidation of Executive authority</w:t>
      </w:r>
    </w:p>
    <w:p w:rsidR="00046EAF" w:rsidRPr="0089418B" w:rsidRDefault="00046EAF" w:rsidP="00046EAF">
      <w:r w:rsidRPr="0089418B">
        <w:t xml:space="preserve">Bruce </w:t>
      </w:r>
      <w:r w:rsidRPr="0089418B">
        <w:rPr>
          <w:rStyle w:val="StyleStyleBold12pt"/>
        </w:rPr>
        <w:t>Ackerman 11</w:t>
      </w:r>
      <w:r w:rsidRPr="0089418B">
        <w:t>, Professor of Law @ Yale, and Oona Hathaway, Professor of I-Law @ Yale, “Limited War and The Constitution: Iraq and the Crisis of Presidential Legality,” Michigan Law Review, 109:447, http://www.michiganlawreview.org/assets/pdfs/109/4/ackermanhathaway.pdf</w:t>
      </w:r>
    </w:p>
    <w:p w:rsidR="00046EAF" w:rsidRPr="00BF2D5F" w:rsidRDefault="00046EAF" w:rsidP="00046EAF">
      <w:pPr>
        <w:rPr>
          <w:sz w:val="16"/>
        </w:rPr>
      </w:pPr>
      <w:r w:rsidRPr="0089418B">
        <w:rPr>
          <w:rStyle w:val="StyleBoldUnderline"/>
        </w:rPr>
        <w:t>We live in an age of limited war. Yet</w:t>
      </w:r>
      <w:r w:rsidRPr="00BF2D5F">
        <w:rPr>
          <w:sz w:val="16"/>
        </w:rPr>
        <w:t xml:space="preserve"> the </w:t>
      </w:r>
      <w:r w:rsidRPr="00BF2D5F">
        <w:rPr>
          <w:rStyle w:val="StyleBoldUnderline"/>
        </w:rPr>
        <w:t>le</w:t>
      </w:r>
      <w:r w:rsidRPr="0089418B">
        <w:rPr>
          <w:rStyle w:val="StyleBoldUnderline"/>
        </w:rPr>
        <w:t>gal structure for authorizing and overseeing war has failed to address this modern reality.</w:t>
      </w:r>
      <w:r w:rsidRPr="00BF2D5F">
        <w:rPr>
          <w:sz w:val="16"/>
        </w:rPr>
        <w:t xml:space="preserve"> Nowhere is this failure more clear than in the recent U.S. conflict in Iraq. Congress self-consciously restricted the war’s aims to narrow purposes—expressly authorizing a limited war. But </w:t>
      </w:r>
      <w:r w:rsidRPr="00BF2D5F">
        <w:rPr>
          <w:rStyle w:val="StyleBoldUnderline"/>
        </w:rPr>
        <w:t xml:space="preserve">the </w:t>
      </w:r>
      <w:r w:rsidRPr="00FB5885">
        <w:rPr>
          <w:rStyle w:val="StyleBoldUnderline"/>
          <w:highlight w:val="yellow"/>
        </w:rPr>
        <w:t>Bush</w:t>
      </w:r>
      <w:r w:rsidRPr="00BF2D5F">
        <w:rPr>
          <w:rStyle w:val="StyleBoldUnderline"/>
        </w:rPr>
        <w:t xml:space="preserve"> Administration </w:t>
      </w:r>
      <w:r w:rsidRPr="00FB5885">
        <w:rPr>
          <w:rStyle w:val="StyleBoldUnderline"/>
          <w:highlight w:val="yellow"/>
        </w:rPr>
        <w:t>evaded</w:t>
      </w:r>
      <w:r w:rsidRPr="00BF2D5F">
        <w:rPr>
          <w:sz w:val="16"/>
        </w:rPr>
        <w:t xml:space="preserve"> these </w:t>
      </w:r>
      <w:r w:rsidRPr="00BF2D5F">
        <w:rPr>
          <w:rStyle w:val="StyleBoldUnderline"/>
        </w:rPr>
        <w:t xml:space="preserve">constitutional </w:t>
      </w:r>
      <w:r w:rsidRPr="00FB5885">
        <w:rPr>
          <w:rStyle w:val="StyleBoldUnderline"/>
          <w:highlight w:val="yellow"/>
        </w:rPr>
        <w:t>limits and transformed</w:t>
      </w:r>
      <w:r w:rsidRPr="00BF2D5F">
        <w:rPr>
          <w:sz w:val="16"/>
        </w:rPr>
        <w:t xml:space="preserve"> a well-defined and limited </w:t>
      </w:r>
      <w:r w:rsidRPr="00FB5885">
        <w:rPr>
          <w:rStyle w:val="StyleBoldUnderline"/>
          <w:highlight w:val="yellow"/>
        </w:rPr>
        <w:t>war into a</w:t>
      </w:r>
      <w:r w:rsidRPr="00BF2D5F">
        <w:rPr>
          <w:rStyle w:val="StyleBoldUnderline"/>
        </w:rPr>
        <w:t xml:space="preserve">n </w:t>
      </w:r>
      <w:r w:rsidRPr="00FB5885">
        <w:rPr>
          <w:rStyle w:val="StyleBoldUnderline"/>
          <w:highlight w:val="yellow"/>
        </w:rPr>
        <w:t>open-ended conflict</w:t>
      </w:r>
      <w:r w:rsidRPr="00FB5885">
        <w:rPr>
          <w:sz w:val="16"/>
          <w:highlight w:val="yellow"/>
        </w:rPr>
        <w:t xml:space="preserve"> </w:t>
      </w:r>
      <w:r w:rsidRPr="00FB5885">
        <w:rPr>
          <w:rStyle w:val="StyleBoldUnderline"/>
          <w:highlight w:val="yellow"/>
        </w:rPr>
        <w:t xml:space="preserve">operating </w:t>
      </w:r>
      <w:r w:rsidRPr="00FB5885">
        <w:rPr>
          <w:rStyle w:val="Emphasis"/>
          <w:highlight w:val="yellow"/>
        </w:rPr>
        <w:t>beyond constitutional boundaries.</w:t>
      </w:r>
      <w:r w:rsidRPr="00BF2D5F">
        <w:rPr>
          <w:sz w:val="16"/>
        </w:rPr>
        <w:t xml:space="preserve"> President </w:t>
      </w:r>
      <w:r w:rsidRPr="00FB5885">
        <w:rPr>
          <w:rStyle w:val="StyleBoldUnderline"/>
          <w:highlight w:val="yellow"/>
        </w:rPr>
        <w:t>Obama</w:t>
      </w:r>
      <w:r w:rsidRPr="00BF2D5F">
        <w:rPr>
          <w:rStyle w:val="StyleBoldUnderline"/>
        </w:rPr>
        <w:t xml:space="preserve"> </w:t>
      </w:r>
      <w:r w:rsidRPr="00FB5885">
        <w:rPr>
          <w:rStyle w:val="StyleBoldUnderline"/>
          <w:highlight w:val="yellow"/>
        </w:rPr>
        <w:t>has</w:t>
      </w:r>
      <w:r w:rsidRPr="00BF2D5F">
        <w:rPr>
          <w:rStyle w:val="StyleBoldUnderline"/>
        </w:rPr>
        <w:t xml:space="preserve"> thus far </w:t>
      </w:r>
      <w:r w:rsidRPr="00FB5885">
        <w:rPr>
          <w:rStyle w:val="StyleBoldUnderline"/>
          <w:highlight w:val="yellow"/>
        </w:rPr>
        <w:t>failed to repudiate</w:t>
      </w:r>
      <w:r w:rsidRPr="00BF2D5F">
        <w:rPr>
          <w:rStyle w:val="StyleBoldUnderline"/>
        </w:rPr>
        <w:t xml:space="preserve"> these acts of </w:t>
      </w:r>
      <w:r w:rsidRPr="00FB5885">
        <w:rPr>
          <w:rStyle w:val="StyleBoldUnderline"/>
          <w:highlight w:val="yellow"/>
        </w:rPr>
        <w:t>presidential unilateralism.</w:t>
      </w:r>
      <w:r w:rsidRPr="00FB5885">
        <w:rPr>
          <w:sz w:val="16"/>
          <w:highlight w:val="yellow"/>
        </w:rPr>
        <w:t xml:space="preserve"> </w:t>
      </w:r>
      <w:r w:rsidRPr="00FB5885">
        <w:rPr>
          <w:rStyle w:val="Emphasis"/>
          <w:highlight w:val="yellow"/>
        </w:rPr>
        <w:t>If he continues</w:t>
      </w:r>
      <w:r w:rsidRPr="00BF2D5F">
        <w:rPr>
          <w:rStyle w:val="Emphasis"/>
        </w:rPr>
        <w:t xml:space="preserve"> on this course, </w:t>
      </w:r>
      <w:r w:rsidRPr="00FB5885">
        <w:rPr>
          <w:rStyle w:val="Emphasis"/>
          <w:highlight w:val="yellow"/>
        </w:rPr>
        <w:t>he will consolidate the precedents set by his predecessor’s</w:t>
      </w:r>
      <w:r w:rsidRPr="00BF2D5F">
        <w:rPr>
          <w:rStyle w:val="Emphasis"/>
        </w:rPr>
        <w:t xml:space="preserve"> exercises in </w:t>
      </w:r>
      <w:r w:rsidRPr="00FB5885">
        <w:rPr>
          <w:rStyle w:val="Emphasis"/>
          <w:highlight w:val="yellow"/>
        </w:rPr>
        <w:t>institutional aggrandizement</w:t>
      </w:r>
      <w:r w:rsidRPr="00BF2D5F">
        <w:rPr>
          <w:rStyle w:val="Emphasis"/>
        </w:rPr>
        <w:t>.</w:t>
      </w:r>
      <w:r>
        <w:rPr>
          <w:rStyle w:val="Emphasis"/>
        </w:rPr>
        <w:t xml:space="preserve"> </w:t>
      </w:r>
      <w:r w:rsidRPr="00BF2D5F">
        <w:rPr>
          <w:sz w:val="16"/>
        </w:rPr>
        <w:t xml:space="preserve">The presidency is not solely responsible for this unconstitutional escalation. </w:t>
      </w:r>
      <w:r w:rsidRPr="00FB5885">
        <w:rPr>
          <w:rStyle w:val="Emphasis"/>
          <w:highlight w:val="yellow"/>
        </w:rPr>
        <w:t>Congress has failed to check this abuse</w:t>
      </w:r>
      <w:r w:rsidRPr="00BF2D5F">
        <w:rPr>
          <w:sz w:val="16"/>
        </w:rPr>
        <w:t xml:space="preserve"> because it has failed to adapt its central power over the use of military force—the power of the purse—to the distinctive problem of limited war. Our proposal restores Congress to its rightful role in our system of checks and balances. We suggest that the House and Senate adopt new “Rules for Limited War” that would create a presumption that any authorization of military force will expire after two years, unless Congress specifies a different deadline. The congressional time limit would be enforced by a prohibition on future war appro- priations after the deadline, except for money necessary to wind down the mission. </w:t>
      </w:r>
    </w:p>
    <w:p w:rsidR="00046EAF" w:rsidRDefault="00046EAF" w:rsidP="00046EAF">
      <w:pPr>
        <w:pStyle w:val="Heading4"/>
      </w:pPr>
      <w:r>
        <w:t>The aff sets a precedent against expansive war powers --- it’ll last for generations</w:t>
      </w:r>
    </w:p>
    <w:p w:rsidR="00046EAF" w:rsidRDefault="00046EAF" w:rsidP="00046EAF">
      <w:r>
        <w:t xml:space="preserve">Maya </w:t>
      </w:r>
      <w:r w:rsidRPr="007A0CAC">
        <w:rPr>
          <w:rStyle w:val="StyleStyleBold12pt"/>
        </w:rPr>
        <w:t>Schenwar 9</w:t>
      </w:r>
      <w:r>
        <w:t>, Executive Director @ Truthout, 1/14, “Congress Aims to Take Back Constitutional War Powers,” http://www.truth-out.org/archive/item/82004:congress-aims-to-take-back-constitutional-war-powers</w:t>
      </w:r>
    </w:p>
    <w:p w:rsidR="00046EAF" w:rsidRPr="007A0CAC" w:rsidRDefault="00046EAF" w:rsidP="00046EAF">
      <w:pPr>
        <w:rPr>
          <w:sz w:val="14"/>
        </w:rPr>
      </w:pPr>
      <w:r w:rsidRPr="00FB5885">
        <w:rPr>
          <w:rStyle w:val="StyleBoldUnderline"/>
          <w:highlight w:val="yellow"/>
        </w:rPr>
        <w:t>Congress took little initiative to rein in Bush's excesses</w:t>
      </w:r>
      <w:r w:rsidRPr="007A0CAC">
        <w:rPr>
          <w:sz w:val="14"/>
        </w:rPr>
        <w:t xml:space="preserve"> throughout his administration, </w:t>
      </w:r>
      <w:r w:rsidRPr="007A0CAC">
        <w:rPr>
          <w:rStyle w:val="StyleBoldUnderline"/>
        </w:rPr>
        <w:t>and now, some</w:t>
      </w:r>
      <w:r w:rsidRPr="007A0CAC">
        <w:rPr>
          <w:sz w:val="14"/>
        </w:rPr>
        <w:t xml:space="preserve"> members </w:t>
      </w:r>
      <w:r w:rsidRPr="007A0CAC">
        <w:rPr>
          <w:rStyle w:val="StyleBoldUnderline"/>
        </w:rPr>
        <w:t xml:space="preserve">worry that </w:t>
      </w:r>
      <w:r w:rsidRPr="00FB5885">
        <w:rPr>
          <w:rStyle w:val="StyleBoldUnderline"/>
          <w:highlight w:val="yellow"/>
        </w:rPr>
        <w:t>his</w:t>
      </w:r>
      <w:r w:rsidRPr="007A0CAC">
        <w:rPr>
          <w:rStyle w:val="StyleBoldUnderline"/>
        </w:rPr>
        <w:t xml:space="preserve"> vast </w:t>
      </w:r>
      <w:r w:rsidRPr="00FB5885">
        <w:rPr>
          <w:rStyle w:val="StyleBoldUnderline"/>
          <w:highlight w:val="yellow"/>
        </w:rPr>
        <w:t>expansion of executive powers could set a</w:t>
      </w:r>
      <w:r w:rsidRPr="007A0CAC">
        <w:rPr>
          <w:rStyle w:val="StyleBoldUnderline"/>
        </w:rPr>
        <w:t xml:space="preserve"> dangerous </w:t>
      </w:r>
      <w:r w:rsidRPr="00FB5885">
        <w:rPr>
          <w:rStyle w:val="Emphasis"/>
          <w:highlight w:val="yellow"/>
        </w:rPr>
        <w:t>precedent for generations to come.</w:t>
      </w:r>
      <w:r w:rsidRPr="00FB5885">
        <w:rPr>
          <w:rStyle w:val="StyleBoldUnderline"/>
          <w:highlight w:val="yellow"/>
        </w:rPr>
        <w:t xml:space="preserve"> Unless Congress</w:t>
      </w:r>
      <w:r w:rsidRPr="007A0CAC">
        <w:rPr>
          <w:rStyle w:val="StyleBoldUnderline"/>
        </w:rPr>
        <w:t xml:space="preserve"> </w:t>
      </w:r>
      <w:r w:rsidRPr="007A0CAC">
        <w:rPr>
          <w:sz w:val="14"/>
        </w:rPr>
        <w:t xml:space="preserve">formally </w:t>
      </w:r>
      <w:r w:rsidRPr="00FB5885">
        <w:rPr>
          <w:rStyle w:val="Emphasis"/>
          <w:highlight w:val="yellow"/>
        </w:rPr>
        <w:t>rejects</w:t>
      </w:r>
      <w:r w:rsidRPr="007A0CAC">
        <w:rPr>
          <w:sz w:val="14"/>
        </w:rPr>
        <w:t xml:space="preserve"> Bush's </w:t>
      </w:r>
      <w:r w:rsidRPr="00FB5885">
        <w:rPr>
          <w:rStyle w:val="StyleBoldUnderline"/>
          <w:highlight w:val="yellow"/>
        </w:rPr>
        <w:t>generous interpretation of the role of the president</w:t>
      </w:r>
      <w:r w:rsidRPr="007A0CAC">
        <w:rPr>
          <w:sz w:val="14"/>
        </w:rPr>
        <w:t xml:space="preserve">, they say, </w:t>
      </w:r>
      <w:r w:rsidRPr="007A0CAC">
        <w:rPr>
          <w:rStyle w:val="StyleBoldUnderline"/>
        </w:rPr>
        <w:t>the system of c</w:t>
      </w:r>
      <w:r w:rsidRPr="00FB5885">
        <w:rPr>
          <w:rStyle w:val="StyleBoldUnderline"/>
          <w:highlight w:val="yellow"/>
        </w:rPr>
        <w:t xml:space="preserve">hecks and balances could be </w:t>
      </w:r>
      <w:r w:rsidRPr="00FB5885">
        <w:rPr>
          <w:rStyle w:val="Emphasis"/>
          <w:highlight w:val="yellow"/>
        </w:rPr>
        <w:t>permanently disrupted</w:t>
      </w:r>
      <w:r w:rsidRPr="00FB5885">
        <w:rPr>
          <w:rStyle w:val="StyleBoldUnderline"/>
          <w:highlight w:val="yellow"/>
        </w:rPr>
        <w:t>.</w:t>
      </w:r>
      <w:r w:rsidRPr="007A0CAC">
        <w:rPr>
          <w:sz w:val="14"/>
        </w:rPr>
        <w:t xml:space="preserve"> Foremost on the list is one of Bush's most blatant unilateral actions: his recent signing, with Iraqi Prime Minister Nouri al Maliki, of the US-Iraq security pact without consulting Congress. The pact could keep US troops in Iraq until the end of 2011.</w:t>
      </w:r>
    </w:p>
    <w:p w:rsidR="00046EAF" w:rsidRPr="00F10B4A" w:rsidRDefault="00046EAF" w:rsidP="00046EAF">
      <w:pPr>
        <w:pStyle w:val="Heading4"/>
      </w:pPr>
      <w:r w:rsidRPr="00F10B4A">
        <w:t xml:space="preserve">Reasserting Congressional war </w:t>
      </w:r>
      <w:r>
        <w:t>powers</w:t>
      </w:r>
      <w:r w:rsidRPr="00F10B4A">
        <w:t xml:space="preserve"> </w:t>
      </w:r>
      <w:r>
        <w:t>reverses the precedent of unfettered Executive authority</w:t>
      </w:r>
    </w:p>
    <w:p w:rsidR="00046EAF" w:rsidRDefault="00046EAF" w:rsidP="00046EAF">
      <w:r w:rsidRPr="00945A4D">
        <w:t xml:space="preserve">Jim </w:t>
      </w:r>
      <w:r>
        <w:rPr>
          <w:rStyle w:val="StyleStyleBold12pt"/>
        </w:rPr>
        <w:t xml:space="preserve">Webb </w:t>
      </w:r>
      <w:r w:rsidRPr="00FA536E">
        <w:rPr>
          <w:rStyle w:val="StyleStyleBold12pt"/>
        </w:rPr>
        <w:t>13</w:t>
      </w:r>
      <w:r>
        <w:t>, former U.S. senator from Virginia and Secretary of the Navy in the Reagan administration, March 1, “Congressional Abdication,” The National Interest, http://nationalinterest.org/article/congressional-abdication-8138?page=4</w:t>
      </w:r>
    </w:p>
    <w:p w:rsidR="00046EAF" w:rsidRDefault="00046EAF" w:rsidP="00046EAF">
      <w:pPr>
        <w:rPr>
          <w:sz w:val="10"/>
        </w:rPr>
      </w:pPr>
    </w:p>
    <w:p w:rsidR="00046EAF" w:rsidRDefault="00046EAF" w:rsidP="00046EAF">
      <w:pPr>
        <w:rPr>
          <w:sz w:val="12"/>
        </w:rPr>
      </w:pPr>
      <w:r w:rsidRPr="00B671EF">
        <w:rPr>
          <w:sz w:val="12"/>
        </w:rPr>
        <w:t xml:space="preserve">The </w:t>
      </w:r>
      <w:r w:rsidRPr="00FB5885">
        <w:rPr>
          <w:rStyle w:val="StyleBoldUnderline"/>
          <w:highlight w:val="yellow"/>
        </w:rPr>
        <w:t>inaction</w:t>
      </w:r>
      <w:r w:rsidRPr="00B671EF">
        <w:rPr>
          <w:sz w:val="12"/>
        </w:rPr>
        <w:t xml:space="preserve"> (some of it deliberate) </w:t>
      </w:r>
      <w:r w:rsidRPr="00FB5885">
        <w:rPr>
          <w:rStyle w:val="StyleBoldUnderline"/>
          <w:highlight w:val="yellow"/>
        </w:rPr>
        <w:t>of</w:t>
      </w:r>
      <w:r w:rsidRPr="00B671EF">
        <w:rPr>
          <w:rStyle w:val="StyleBoldUnderline"/>
        </w:rPr>
        <w:t xml:space="preserve"> key </w:t>
      </w:r>
      <w:r w:rsidRPr="00FB5885">
        <w:rPr>
          <w:rStyle w:val="StyleBoldUnderline"/>
          <w:highlight w:val="yellow"/>
        </w:rPr>
        <w:t>congress</w:t>
      </w:r>
      <w:r w:rsidRPr="00B671EF">
        <w:rPr>
          <w:rStyle w:val="StyleBoldUnderline"/>
        </w:rPr>
        <w:t>ional leaders</w:t>
      </w:r>
      <w:r w:rsidRPr="00B671EF">
        <w:rPr>
          <w:sz w:val="12"/>
        </w:rPr>
        <w:t xml:space="preserve"> during this period </w:t>
      </w:r>
      <w:r w:rsidRPr="00FB5885">
        <w:rPr>
          <w:rStyle w:val="StyleBoldUnderline"/>
          <w:highlight w:val="yellow"/>
        </w:rPr>
        <w:t>has ensured</w:t>
      </w:r>
      <w:r w:rsidRPr="00B671EF">
        <w:rPr>
          <w:rStyle w:val="StyleBoldUnderline"/>
        </w:rPr>
        <w:t xml:space="preserve"> that </w:t>
      </w:r>
      <w:r w:rsidRPr="00FB5885">
        <w:rPr>
          <w:rStyle w:val="StyleBoldUnderline"/>
          <w:highlight w:val="yellow"/>
        </w:rPr>
        <w:t>the president’s actions now constitute a</w:t>
      </w:r>
      <w:r w:rsidRPr="00B671EF">
        <w:rPr>
          <w:rStyle w:val="StyleBoldUnderline"/>
        </w:rPr>
        <w:t xml:space="preserve"> </w:t>
      </w:r>
      <w:r w:rsidRPr="00B671EF">
        <w:rPr>
          <w:sz w:val="12"/>
        </w:rPr>
        <w:t>troubling</w:t>
      </w:r>
      <w:r w:rsidRPr="00B671EF">
        <w:rPr>
          <w:rStyle w:val="StyleBoldUnderline"/>
        </w:rPr>
        <w:t xml:space="preserve"> </w:t>
      </w:r>
      <w:r w:rsidRPr="00FB5885">
        <w:rPr>
          <w:rStyle w:val="StyleBoldUnderline"/>
          <w:highlight w:val="yellow"/>
        </w:rPr>
        <w:t>precedent</w:t>
      </w:r>
      <w:r w:rsidRPr="00B671EF">
        <w:rPr>
          <w:rStyle w:val="StyleBoldUnderline"/>
        </w:rPr>
        <w:t xml:space="preserve">. </w:t>
      </w:r>
      <w:r w:rsidRPr="00B671EF">
        <w:rPr>
          <w:sz w:val="12"/>
        </w:rPr>
        <w:t xml:space="preserve">Under the objectively undefinable rubric of “humanitarian intervention,” President </w:t>
      </w:r>
      <w:r w:rsidRPr="00FB5885">
        <w:rPr>
          <w:rStyle w:val="StyleBoldUnderline"/>
          <w:highlight w:val="yellow"/>
        </w:rPr>
        <w:t>Obama has</w:t>
      </w:r>
      <w:r w:rsidRPr="00B671EF">
        <w:rPr>
          <w:sz w:val="12"/>
        </w:rPr>
        <w:t xml:space="preserve"> arguably </w:t>
      </w:r>
      <w:r w:rsidRPr="00FB5885">
        <w:rPr>
          <w:rStyle w:val="StyleBoldUnderline"/>
          <w:highlight w:val="yellow"/>
        </w:rPr>
        <w:t>established</w:t>
      </w:r>
      <w:r w:rsidRPr="00B671EF">
        <w:rPr>
          <w:rStyle w:val="StyleBoldUnderline"/>
        </w:rPr>
        <w:t xml:space="preserve"> the </w:t>
      </w:r>
      <w:r w:rsidRPr="00FB5885">
        <w:rPr>
          <w:rStyle w:val="StyleBoldUnderline"/>
          <w:highlight w:val="yellow"/>
        </w:rPr>
        <w:t>authority</w:t>
      </w:r>
      <w:r w:rsidRPr="00B671EF">
        <w:rPr>
          <w:rStyle w:val="StyleBoldUnderline"/>
        </w:rPr>
        <w:t xml:space="preserve"> of the president </w:t>
      </w:r>
      <w:r w:rsidRPr="00FB5885">
        <w:rPr>
          <w:rStyle w:val="StyleBoldUnderline"/>
          <w:highlight w:val="yellow"/>
        </w:rPr>
        <w:t>to intervene</w:t>
      </w:r>
      <w:r w:rsidRPr="00B671EF">
        <w:rPr>
          <w:rStyle w:val="StyleBoldUnderline"/>
        </w:rPr>
        <w:t xml:space="preserve"> militarily virtually </w:t>
      </w:r>
      <w:r w:rsidRPr="00FB5885">
        <w:rPr>
          <w:rStyle w:val="StyleBoldUnderline"/>
          <w:highlight w:val="yellow"/>
        </w:rPr>
        <w:t xml:space="preserve">anywhere </w:t>
      </w:r>
      <w:r w:rsidRPr="00FB5885">
        <w:rPr>
          <w:rStyle w:val="Emphasis"/>
          <w:highlight w:val="yellow"/>
        </w:rPr>
        <w:t>without the consent</w:t>
      </w:r>
      <w:r w:rsidRPr="00B671EF">
        <w:rPr>
          <w:rStyle w:val="Emphasis"/>
        </w:rPr>
        <w:t xml:space="preserve"> or the approval </w:t>
      </w:r>
      <w:r w:rsidRPr="00FB5885">
        <w:rPr>
          <w:rStyle w:val="Emphasis"/>
          <w:highlight w:val="yellow"/>
        </w:rPr>
        <w:t>of Congress,</w:t>
      </w:r>
      <w:r w:rsidRPr="00B671EF">
        <w:t xml:space="preserve"> </w:t>
      </w:r>
      <w:r w:rsidRPr="00B671EF">
        <w:rPr>
          <w:sz w:val="12"/>
        </w:rPr>
        <w:t xml:space="preserve">at his own discretion and for as long as he wishes. It is not hyperbole to say that the president himself can now bomb a country with which we maintain diplomatic relations, in support of loosely aligned opposition groups that do not represent any coalition that we actually recognize as an alternative. We know he can do it because he already has done it. </w:t>
      </w:r>
      <w:r w:rsidRPr="00B671EF">
        <w:rPr>
          <w:rStyle w:val="StyleBoldUnderline"/>
        </w:rPr>
        <w:t>Few leaders in the legislative branch</w:t>
      </w:r>
      <w:r w:rsidRPr="00B671EF">
        <w:rPr>
          <w:sz w:val="12"/>
        </w:rPr>
        <w:t xml:space="preserve"> even </w:t>
      </w:r>
      <w:r w:rsidRPr="00B671EF">
        <w:rPr>
          <w:rStyle w:val="StyleBoldUnderline"/>
        </w:rPr>
        <w:t>asked for a formal debate over</w:t>
      </w:r>
      <w:r w:rsidRPr="00B671EF">
        <w:rPr>
          <w:sz w:val="12"/>
        </w:rPr>
        <w:t xml:space="preserve"> this </w:t>
      </w:r>
      <w:r w:rsidRPr="00B671EF">
        <w:rPr>
          <w:rStyle w:val="StyleBoldUnderline"/>
        </w:rPr>
        <w:t>exercise of unilateral presidential power,</w:t>
      </w:r>
      <w:r w:rsidRPr="00B671EF">
        <w:rPr>
          <w:sz w:val="12"/>
        </w:rPr>
        <w:t xml:space="preserve"> and in the Senate any legislation pertaining to the issue was prevented from reaching the floor. One can only wonder at what point these leaders or their successors might believe it is their constitutional duty to counter unchecked executive power exercised on behalf of overseas military action. AT BOTTOM, what we have witnessed in these instances, as with many others, is a breakdown of our constitutional process. Opinions will surely vary as to the merits of the actual solution that was reached in each case, but this sort of disagreement, which in and of itself forms the basis of our form of government, is the precise reason why each one of these cases, and others, should have been properly debated and voted on by Congress. In none of these situations was the consideration of time or emergency so great as to have precluded congressional deliberation. In each, we can be certain that Congress was deliberately ignored or successfully circumvented, while being viewed by some members of the executive branch as more of a nuisance than an equal constitutional partner. And there is no doubt that some key congressional leaders were reluctant, at best, to assert the authority that forms the basis of our governmental structure. When it comes to the long-term commitments that our country makes in the international arena, ours can be a complicated and sometimes frustrating process. But our Founding Fathers deliberately placed checks and counterchecks into our constitutional system for exactly that purpose. The congressional “nuisance factor” is supposed to act as a valuable tool to ensure that our leaders—and especially our commander in chief—do not succumb to the emotions of the moment or the persuasions of a very few. One hopes </w:t>
      </w:r>
      <w:r w:rsidRPr="00FB5885">
        <w:rPr>
          <w:rStyle w:val="StyleBoldUnderline"/>
          <w:highlight w:val="yellow"/>
        </w:rPr>
        <w:t>Congress</w:t>
      </w:r>
      <w:r w:rsidRPr="00B671EF">
        <w:rPr>
          <w:sz w:val="12"/>
        </w:rPr>
        <w:t>—both Republicans and Democrats—</w:t>
      </w:r>
      <w:r w:rsidRPr="00FB5885">
        <w:rPr>
          <w:rStyle w:val="StyleBoldUnderline"/>
          <w:highlight w:val="yellow"/>
        </w:rPr>
        <w:t>can</w:t>
      </w:r>
      <w:r w:rsidRPr="00B671EF">
        <w:rPr>
          <w:sz w:val="12"/>
        </w:rPr>
        <w:t xml:space="preserve"> regain the wisdom to </w:t>
      </w:r>
      <w:r w:rsidRPr="00FB5885">
        <w:rPr>
          <w:rStyle w:val="Emphasis"/>
          <w:highlight w:val="yellow"/>
        </w:rPr>
        <w:t>reassert</w:t>
      </w:r>
      <w:r w:rsidRPr="00B671EF">
        <w:rPr>
          <w:rStyle w:val="StyleBoldUnderline"/>
        </w:rPr>
        <w:t xml:space="preserve"> the </w:t>
      </w:r>
      <w:r w:rsidRPr="00FB5885">
        <w:rPr>
          <w:rStyle w:val="StyleBoldUnderline"/>
          <w:highlight w:val="yellow"/>
        </w:rPr>
        <w:t>authority that was</w:t>
      </w:r>
      <w:r w:rsidRPr="00B671EF">
        <w:rPr>
          <w:sz w:val="12"/>
        </w:rPr>
        <w:t xml:space="preserve"> so wisely </w:t>
      </w:r>
      <w:r w:rsidRPr="00FB5885">
        <w:rPr>
          <w:rStyle w:val="StyleBoldUnderline"/>
          <w:highlight w:val="yellow"/>
        </w:rPr>
        <w:t>given to it</w:t>
      </w:r>
      <w:r w:rsidRPr="00B671EF">
        <w:rPr>
          <w:sz w:val="12"/>
        </w:rPr>
        <w:t xml:space="preserve"> so many </w:t>
      </w:r>
      <w:r w:rsidRPr="00B671EF">
        <w:rPr>
          <w:rStyle w:val="StyleBoldUnderline"/>
        </w:rPr>
        <w:t>years ago</w:t>
      </w:r>
      <w:r w:rsidRPr="00B671EF">
        <w:rPr>
          <w:sz w:val="12"/>
        </w:rPr>
        <w:t>.</w:t>
      </w:r>
    </w:p>
    <w:p w:rsidR="00046EAF" w:rsidRPr="0078721A" w:rsidRDefault="00046EAF" w:rsidP="00046EAF"/>
    <w:p w:rsidR="00046EAF" w:rsidRPr="00D17C4E" w:rsidRDefault="00046EAF" w:rsidP="00046EAF"/>
    <w:p w:rsidR="00046EAF" w:rsidRPr="00046EAF" w:rsidRDefault="00046EAF" w:rsidP="00046EAF"/>
    <w:sectPr w:rsidR="00046EAF" w:rsidRPr="00046E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EAF" w:rsidRDefault="00046EAF" w:rsidP="005F5576">
      <w:r>
        <w:separator/>
      </w:r>
    </w:p>
  </w:endnote>
  <w:endnote w:type="continuationSeparator" w:id="0">
    <w:p w:rsidR="00046EAF" w:rsidRDefault="00046E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EAF" w:rsidRDefault="00046EAF" w:rsidP="005F5576">
      <w:r>
        <w:separator/>
      </w:r>
    </w:p>
  </w:footnote>
  <w:footnote w:type="continuationSeparator" w:id="0">
    <w:p w:rsidR="00046EAF" w:rsidRDefault="00046E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AF"/>
    <w:rsid w:val="000022F2"/>
    <w:rsid w:val="0000459F"/>
    <w:rsid w:val="00004EB4"/>
    <w:rsid w:val="0002196C"/>
    <w:rsid w:val="00021F29"/>
    <w:rsid w:val="00027EED"/>
    <w:rsid w:val="0003041D"/>
    <w:rsid w:val="00033028"/>
    <w:rsid w:val="000360A7"/>
    <w:rsid w:val="00046EAF"/>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B9383A5-1C75-4593-B3EA-0C3623A5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46EA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TAG,no read,No Spacing211,No Spacing12,No Spacing2111,No Spacing4,No Spacing11111,No Spacing5,No Spacing21,Card,Tags,tags,No Spacing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Style,Intense Emphasis11,Intense Emphasis111,Intense Emphasis3,Intense Emphasis4,HHeading 3 + 12 pt,Cards + Font: 12 pt Char,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046EAF"/>
    <w:pPr>
      <w:ind w:left="288" w:right="288"/>
    </w:pPr>
  </w:style>
  <w:style w:type="character" w:customStyle="1" w:styleId="cardtextChar">
    <w:name w:val="card text Char"/>
    <w:link w:val="cardtext"/>
    <w:rsid w:val="00046EAF"/>
    <w:rPr>
      <w:rFonts w:ascii="Georgia" w:hAnsi="Georgia" w:cs="Calibri"/>
    </w:rPr>
  </w:style>
  <w:style w:type="character" w:customStyle="1" w:styleId="DebateUnderline">
    <w:name w:val="Debate Underline"/>
    <w:qFormat/>
    <w:rsid w:val="00046EAF"/>
    <w:rPr>
      <w:rFonts w:ascii="Times New Roman" w:hAnsi="Times New Roman"/>
      <w:sz w:val="20"/>
      <w:u w:val="thick"/>
    </w:rPr>
  </w:style>
  <w:style w:type="paragraph" w:customStyle="1" w:styleId="Cards">
    <w:name w:val="Cards"/>
    <w:next w:val="Normal"/>
    <w:link w:val="CardsChar"/>
    <w:qFormat/>
    <w:rsid w:val="00046EA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046EAF"/>
    <w:rPr>
      <w:rFonts w:ascii="Times New Roman" w:eastAsia="Times New Roman" w:hAnsi="Times New Roman" w:cs="Times New Roman"/>
      <w:sz w:val="20"/>
      <w:szCs w:val="24"/>
    </w:rPr>
  </w:style>
  <w:style w:type="character" w:customStyle="1" w:styleId="nohighlighting">
    <w:name w:val="no highlighting"/>
    <w:rsid w:val="00046EAF"/>
    <w:rPr>
      <w:rFonts w:ascii="Times New Roman" w:hAnsi="Times New Roman"/>
      <w:color w:val="auto"/>
      <w:sz w:val="20"/>
      <w:u w:val="thick"/>
      <w:bdr w:val="none" w:sz="0" w:space="0" w:color="auto"/>
      <w:shd w:val="clear" w:color="auto" w:fill="auto"/>
    </w:rPr>
  </w:style>
  <w:style w:type="paragraph" w:customStyle="1" w:styleId="CardIndented">
    <w:name w:val="Card (Indented)"/>
    <w:basedOn w:val="Normal"/>
    <w:link w:val="CardIndentedChar"/>
    <w:qFormat/>
    <w:rsid w:val="00046EAF"/>
    <w:pPr>
      <w:ind w:left="288"/>
    </w:pPr>
  </w:style>
  <w:style w:type="character" w:customStyle="1" w:styleId="CardIndentedChar">
    <w:name w:val="Card (Indented) Char"/>
    <w:basedOn w:val="DefaultParagraphFont"/>
    <w:link w:val="CardIndented"/>
    <w:rsid w:val="00046EAF"/>
    <w:rPr>
      <w:rFonts w:ascii="Georgia" w:hAnsi="Georgia" w:cs="Calibri"/>
    </w:rPr>
  </w:style>
  <w:style w:type="character" w:customStyle="1" w:styleId="StyleUnderline">
    <w:name w:val="Style Underline"/>
    <w:basedOn w:val="DefaultParagraphFont"/>
    <w:rsid w:val="00046EAF"/>
    <w:rPr>
      <w:u w:val="thick"/>
    </w:rPr>
  </w:style>
  <w:style w:type="character" w:customStyle="1" w:styleId="Box">
    <w:name w:val="Box"/>
    <w:basedOn w:val="DefaultParagraphFont"/>
    <w:uiPriority w:val="1"/>
    <w:qFormat/>
    <w:rsid w:val="00046EAF"/>
    <w:rPr>
      <w:b/>
      <w:u w:val="single"/>
      <w:bdr w:val="single" w:sz="4" w:space="0" w:color="auto"/>
    </w:rPr>
  </w:style>
  <w:style w:type="character" w:customStyle="1" w:styleId="underline">
    <w:name w:val="underline"/>
    <w:basedOn w:val="DefaultParagraphFont"/>
    <w:link w:val="textbold"/>
    <w:qFormat/>
    <w:locked/>
    <w:rsid w:val="00046EAF"/>
    <w:rPr>
      <w:u w:val="single"/>
    </w:rPr>
  </w:style>
  <w:style w:type="paragraph" w:customStyle="1" w:styleId="textbold">
    <w:name w:val="text bold"/>
    <w:basedOn w:val="Normal"/>
    <w:link w:val="underline"/>
    <w:rsid w:val="00046EAF"/>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046EAF"/>
    <w:rPr>
      <w:rFonts w:ascii="Georgia" w:eastAsia="Times New Roman" w:hAnsi="Georgia" w:cs="Calibri"/>
      <w:kern w:val="32"/>
      <w:szCs w:val="20"/>
    </w:rPr>
  </w:style>
  <w:style w:type="paragraph" w:customStyle="1" w:styleId="card">
    <w:name w:val="card"/>
    <w:basedOn w:val="Normal"/>
    <w:link w:val="cardChar"/>
    <w:qFormat/>
    <w:rsid w:val="00046EAF"/>
    <w:pPr>
      <w:ind w:left="288" w:right="288"/>
    </w:pPr>
    <w:rPr>
      <w:rFonts w:eastAsia="Times New Roman"/>
      <w:kern w:val="32"/>
      <w:szCs w:val="20"/>
    </w:rPr>
  </w:style>
  <w:style w:type="character" w:customStyle="1" w:styleId="boldunderline">
    <w:name w:val="bold underline"/>
    <w:basedOn w:val="underline"/>
    <w:qFormat/>
    <w:rsid w:val="00046EAF"/>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monitor.com/pulse/originals/2013/01/fighter-syria-aleppo-turkey.html" TargetMode="External"/><Relationship Id="rId18" Type="http://schemas.openxmlformats.org/officeDocument/2006/relationships/hyperlink" Target="http://www.freedomhouse.org/report/freedom-world/2013/russia" TargetMode="External"/><Relationship Id="rId26" Type="http://schemas.openxmlformats.org/officeDocument/2006/relationships/hyperlink" Target="http://www.huffingtonpost.com/2011/02/21/jordan_n_825896.html" TargetMode="External"/><Relationship Id="rId3" Type="http://schemas.openxmlformats.org/officeDocument/2006/relationships/customXml" Target="../customXml/item3.xml"/><Relationship Id="rId21" Type="http://schemas.openxmlformats.org/officeDocument/2006/relationships/hyperlink" Target="http://www.washingtonmonthly.com/magazine/marchapril_2012/features/we_can_live_with_a_nuclear_ira035772.php?page=all" TargetMode="External"/><Relationship Id="rId7" Type="http://schemas.openxmlformats.org/officeDocument/2006/relationships/footnotes" Target="footnotes.xml"/><Relationship Id="rId12" Type="http://schemas.openxmlformats.org/officeDocument/2006/relationships/hyperlink" Target="http://www.reuters.com/article/2013/01/19/us-syria-chemical-newspaper-idUSBRE90I0JV20130119" TargetMode="External"/><Relationship Id="rId17" Type="http://schemas.openxmlformats.org/officeDocument/2006/relationships/hyperlink" Target="http://www.france24.com/en/20121027-russian-opposition-leaders-detained-protest-navalny-udaltsov-vladimir-putin" TargetMode="External"/><Relationship Id="rId25" Type="http://schemas.openxmlformats.org/officeDocument/2006/relationships/hyperlink" Target="http://www.rand.org/blog/2013/05/think-again-a-nuclear-iran.html" TargetMode="External"/><Relationship Id="rId2" Type="http://schemas.openxmlformats.org/officeDocument/2006/relationships/customXml" Target="../customXml/item2.xml"/><Relationship Id="rId16" Type="http://schemas.openxmlformats.org/officeDocument/2006/relationships/hyperlink" Target="http://edition.cnn.com/2013/01/18/opinion/ghitis-algeria-hostage-crisis/index.html?hpt=op_t1" TargetMode="External"/><Relationship Id="rId20" Type="http://schemas.openxmlformats.org/officeDocument/2006/relationships/hyperlink" Target="http://www.nytimes.com/2013/09/20/world/middleeast/through-diplomacy-obama-finds-a-pen-pal-in-iran.html?_r=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2/12/04/world/middleeast/nato-prepares-missile-defenses-for-turkey.html?_r=0" TargetMode="External"/><Relationship Id="rId24" Type="http://schemas.openxmlformats.org/officeDocument/2006/relationships/hyperlink" Target="http://www.guardian.co.uk/commentisfree/2012/aug/18/israeli-attack-iran" TargetMode="External"/><Relationship Id="rId5" Type="http://schemas.openxmlformats.org/officeDocument/2006/relationships/settings" Target="settings.xml"/><Relationship Id="rId15" Type="http://schemas.openxmlformats.org/officeDocument/2006/relationships/hyperlink" Target="http://news.yahoo.com/un-credible-evidence-iran-working-nuke-weapons-153544271.html" TargetMode="External"/><Relationship Id="rId23" Type="http://schemas.openxmlformats.org/officeDocument/2006/relationships/hyperlink" Target="http://www.nytimes.com/2013/03/19/world/middleeast/obama-in-israel-visit-to-seek-common-ground-with-netanyahu-on-iran.html?pagewanted=1&amp;nl=todaysheadlines&amp;emc=edit_th_20130319" TargetMode="External"/><Relationship Id="rId28" Type="http://schemas.openxmlformats.org/officeDocument/2006/relationships/hyperlink" Target="http://www.slate.com/articles/news_and_politics/view_from_chicago/2013/09/obama_going_to_congress_on_syria_he_s_actually_strengthening_the_war_powers.html" TargetMode="External"/><Relationship Id="rId10" Type="http://schemas.openxmlformats.org/officeDocument/2006/relationships/hyperlink" Target="http://www.cnn.com/2013/01/02/world/meast/syria-civil-war/index.html" TargetMode="External"/><Relationship Id="rId19" Type="http://schemas.openxmlformats.org/officeDocument/2006/relationships/hyperlink" Target="http://www.economist.com/news/asia/21569757-armed-clashes-over-trivial-specks-east-china-sea-loom-closer-drums-war" TargetMode="External"/><Relationship Id="rId4" Type="http://schemas.openxmlformats.org/officeDocument/2006/relationships/styles" Target="styles.xml"/><Relationship Id="rId9" Type="http://schemas.openxmlformats.org/officeDocument/2006/relationships/hyperlink" Target="http://www.stmaryslawjournal.org/pdfs/Hederreadytogo.pdf" TargetMode="External"/><Relationship Id="rId14" Type="http://schemas.openxmlformats.org/officeDocument/2006/relationships/hyperlink" Target="http://www.nytimes.com/2013/01/15/world/middleeast/egypts-leader-morsi-made-anti-jewish-slurs.html" TargetMode="External"/><Relationship Id="rId22" Type="http://schemas.openxmlformats.org/officeDocument/2006/relationships/hyperlink" Target="http://www.npr.org/2012/04/03/149906811/foreign-policy-dont-fear-a-nuclear-armed-iran" TargetMode="External"/><Relationship Id="rId27" Type="http://schemas.openxmlformats.org/officeDocument/2006/relationships/hyperlink" Target="http://csisdev.forumone.com/files/publication/TWQ_13Winter_Mousavian.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23</Pages>
  <Words>29437</Words>
  <Characters>167792</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2013-10-04T01:50:00Z</dcterms:created>
  <dcterms:modified xsi:type="dcterms:W3CDTF">2013-10-04T01:52:00Z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