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50" w:rsidRPr="00F22F50" w:rsidRDefault="00F22F50" w:rsidP="00F22F50"/>
    <w:p w:rsidR="00F22F50" w:rsidRPr="00F22F50" w:rsidRDefault="00F22F50" w:rsidP="00F22F50">
      <w:bookmarkStart w:id="0" w:name="_GoBack"/>
      <w:bookmarkEnd w:id="0"/>
      <w:r w:rsidRPr="00F22F50">
        <w:t xml:space="preserve">War is no longer declared; </w:t>
      </w:r>
      <w:proofErr w:type="spellStart"/>
      <w:r w:rsidRPr="00F22F50">
        <w:t>it~’s</w:t>
      </w:r>
      <w:proofErr w:type="spellEnd"/>
      <w:r w:rsidRPr="00F22F50">
        <w:t xml:space="preserve"> always, already present through a form of immunity-policing whereby any event is considered a threat to the virtual order.   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At this present stage of a networking of all functions of the body, of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power</w:t>
      </w:r>
      <w:proofErr w:type="gramEnd"/>
      <w:r w:rsidRPr="00F22F50">
        <w:t xml:space="preserve"> exerting it ends up exerting on itself under the banner of security.</w:t>
      </w:r>
    </w:p>
    <w:p w:rsidR="00F22F50" w:rsidRPr="00F22F50" w:rsidRDefault="00F22F50" w:rsidP="00F22F50"/>
    <w:p w:rsidR="00F22F50" w:rsidRPr="00F22F50" w:rsidRDefault="00F22F50" w:rsidP="00F22F50"/>
    <w:p w:rsidR="00F22F50" w:rsidRPr="00F22F50" w:rsidRDefault="00F22F50" w:rsidP="00F22F50">
      <w:r w:rsidRPr="00F22F50">
        <w:t>The domain of cyber war itself is just a simulation; taxonomies and linguistics of cyber war use fear and technocratic jargon as abstractions designed to control and manipulate the public. </w:t>
      </w:r>
    </w:p>
    <w:p w:rsidR="00F22F50" w:rsidRPr="00F22F50" w:rsidRDefault="00F22F50" w:rsidP="00F22F50">
      <w:r w:rsidRPr="00F22F50">
        <w:t>**</w:t>
      </w:r>
      <w:proofErr w:type="spellStart"/>
      <w:r w:rsidRPr="00F22F50">
        <w:t>Debrix</w:t>
      </w:r>
      <w:proofErr w:type="spellEnd"/>
      <w:r w:rsidRPr="00F22F50">
        <w:t xml:space="preserve"> 01** Assistant Professor of International Relations at Florida International University **2001** François "</w:t>
      </w:r>
      <w:proofErr w:type="spellStart"/>
      <w:r w:rsidRPr="00F22F50">
        <w:t>Cyberterror</w:t>
      </w:r>
      <w:proofErr w:type="spellEnd"/>
      <w:r w:rsidRPr="00F22F50">
        <w:t xml:space="preserve"> and Media-Induced Fears: The Production of Emergency Culture" Strategies 14.1 </w:t>
      </w:r>
      <w:proofErr w:type="spellStart"/>
      <w:r w:rsidRPr="00F22F50">
        <w:t>EBSCOhost</w:t>
      </w:r>
      <w:proofErr w:type="spellEnd"/>
    </w:p>
    <w:p w:rsidR="00F22F50" w:rsidRPr="00F22F50" w:rsidRDefault="00F22F50" w:rsidP="00F22F50"/>
    <w:p w:rsidR="00F22F50" w:rsidRPr="00F22F50" w:rsidRDefault="00F22F50" w:rsidP="00F22F50">
      <w:r w:rsidRPr="00F22F50">
        <w:t xml:space="preserve">A National Security Agency adviser recently stated that "we need to know what normal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inducing</w:t>
      </w:r>
      <w:proofErr w:type="gramEnd"/>
      <w:r w:rsidRPr="00F22F50">
        <w:t xml:space="preserve"> media have the information world and its digital bodies at their mercy.</w:t>
      </w:r>
    </w:p>
    <w:p w:rsidR="00F22F50" w:rsidRPr="00F22F50" w:rsidRDefault="00F22F50" w:rsidP="00F22F50"/>
    <w:p w:rsidR="00F22F50" w:rsidRPr="00F22F50" w:rsidRDefault="00F22F50" w:rsidP="00F22F50"/>
    <w:p w:rsidR="00F22F50" w:rsidRPr="00F22F50" w:rsidRDefault="00F22F50" w:rsidP="00F22F50">
      <w:r w:rsidRPr="00F22F50">
        <w:t>The inability to incorporate the natural world into this process of simulation creates virtual reality as the final solution; it necessitates the destruction of all natural life. (THIS CARD IS LIKE WE WANT TO FEEL OPPRESSED AND SAD ABOUT EXISTENCE SO WE DON</w:t>
      </w:r>
      <w:proofErr w:type="gramStart"/>
      <w:r w:rsidRPr="00F22F50">
        <w:t>~’T</w:t>
      </w:r>
      <w:proofErr w:type="gramEnd"/>
      <w:r w:rsidRPr="00F22F50">
        <w:t xml:space="preserve"> HAVE TO OWE </w:t>
      </w:r>
      <w:proofErr w:type="spellStart"/>
      <w:r w:rsidRPr="00F22F50">
        <w:t>ANYthING</w:t>
      </w:r>
      <w:proofErr w:type="spellEnd"/>
      <w:r w:rsidRPr="00F22F50">
        <w:t xml:space="preserve"> BACK TO IT) Kat metaphor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The first is the hypothesis of the radical illusoriness of the world - that is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the</w:t>
      </w:r>
      <w:proofErr w:type="gramEnd"/>
      <w:r w:rsidRPr="00F22F50">
        <w:t xml:space="preserve"> end, this irresistible technical undertaking or the violent reaction against it.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Discourse on cyber-terror is a symptom of a larger geopolitical drive to guarantee safety by eliminating populations because </w:t>
      </w:r>
      <w:proofErr w:type="spellStart"/>
      <w:r w:rsidRPr="00F22F50">
        <w:t>we~’re</w:t>
      </w:r>
      <w:proofErr w:type="spellEnd"/>
      <w:r w:rsidRPr="00F22F50">
        <w:t xml:space="preserve"> all already terrorists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There is a fierce irony here: the irony of an anti-terrorist world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all the political insignificance of this ~’international community~’ by comparison with American Realpolitik.</w:t>
      </w:r>
      <w:proofErr w:type="gramEnd"/>
      <w:r w:rsidRPr="00F22F50">
        <w:t xml:space="preserve"> 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This is indicative of a larger problem of modernity—it confuses evil, which is inherent, with misfortune, which is predictable, and thus eliminable.  This failure leads to violent </w:t>
      </w:r>
      <w:proofErr w:type="spellStart"/>
      <w:r w:rsidRPr="00F22F50">
        <w:t>lashout</w:t>
      </w:r>
      <w:proofErr w:type="spellEnd"/>
      <w:r w:rsidRPr="00F22F50">
        <w:t>. Cyber war is the categorization of the evil of war as misfortune, as modernity attempts to relegate violence to a place where it can be managed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It is the secret failing of politics that it is no longer able to think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lastRenderedPageBreak/>
        <w:t>should</w:t>
      </w:r>
      <w:proofErr w:type="gramEnd"/>
      <w:r w:rsidRPr="00F22F50">
        <w:t xml:space="preserve"> compete to take power, but that they should not want it. </w:t>
      </w:r>
    </w:p>
    <w:p w:rsidR="00F22F50" w:rsidRPr="00F22F50" w:rsidRDefault="00F22F50" w:rsidP="00F22F50"/>
    <w:p w:rsidR="00F22F50" w:rsidRPr="00F22F50" w:rsidRDefault="00F22F50" w:rsidP="00F22F50"/>
    <w:p w:rsidR="00F22F50" w:rsidRPr="00F22F50" w:rsidRDefault="00F22F50" w:rsidP="00F22F50">
      <w:r w:rsidRPr="00F22F50">
        <w:t xml:space="preserve">Thought-as-misfortune does not cure human suffering but it does posit the world as it ought-never-have-been, affirming </w:t>
      </w:r>
      <w:proofErr w:type="spellStart"/>
      <w:r w:rsidRPr="00F22F50">
        <w:t>ressentiment</w:t>
      </w:r>
      <w:proofErr w:type="spellEnd"/>
      <w:r w:rsidRPr="00F22F50">
        <w:t xml:space="preserve"> that labels the whole of humanity as criminals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Thinking based on evil is not pessimistic; it is the thinking based on misfortune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whole</w:t>
      </w:r>
      <w:proofErr w:type="gramEnd"/>
      <w:r w:rsidRPr="00F22F50">
        <w:t xml:space="preserve"> culture of misfortune, of recrimination, repentance, compassion and victimhood. 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The order that incorporates the cyber domain is at the same time real and abstraction; cyber war is </w:t>
      </w:r>
      <w:proofErr w:type="spellStart"/>
      <w:r w:rsidRPr="00F22F50">
        <w:t>hyperreal</w:t>
      </w:r>
      <w:proofErr w:type="spellEnd"/>
      <w:r w:rsidRPr="00F22F50">
        <w:t>—the simulated universe where everything is realer than real. The process of perpetual simulation has disintegrated the line between real and imaginary causing the implosion and short-circuiting of a functioning social</w:t>
      </w:r>
    </w:p>
    <w:p w:rsidR="00F22F50" w:rsidRPr="00F22F50" w:rsidRDefault="00F22F50" w:rsidP="00F22F50">
      <w:r w:rsidRPr="00F22F50">
        <w:t xml:space="preserve">Stevens 13 - </w:t>
      </w:r>
      <w:proofErr w:type="spellStart"/>
      <w:r w:rsidRPr="00F22F50">
        <w:t>king~’s</w:t>
      </w:r>
      <w:proofErr w:type="spellEnd"/>
      <w:r w:rsidRPr="00F22F50">
        <w:t xml:space="preserve"> college London </w:t>
      </w:r>
      <w:proofErr w:type="spellStart"/>
      <w:proofErr w:type="gramStart"/>
      <w:r w:rsidRPr="00F22F50">
        <w:t>tim</w:t>
      </w:r>
      <w:proofErr w:type="spellEnd"/>
      <w:proofErr w:type="gramEnd"/>
      <w:r w:rsidRPr="00F22F50">
        <w:t xml:space="preserve"> </w:t>
      </w:r>
      <w:proofErr w:type="spellStart"/>
      <w:r w:rsidRPr="00F22F50">
        <w:t>stevens</w:t>
      </w:r>
      <w:proofErr w:type="spellEnd"/>
      <w:r w:rsidRPr="00F22F50">
        <w:t xml:space="preserve"> - Department of War Studies, </w:t>
      </w:r>
      <w:proofErr w:type="spellStart"/>
      <w:r w:rsidRPr="00F22F50">
        <w:t>King~’s</w:t>
      </w:r>
      <w:proofErr w:type="spellEnd"/>
      <w:r w:rsidRPr="00F22F50">
        <w:t xml:space="preserve"> College London; Centre for Science %26 Security Studies; International Centre for the Study of </w:t>
      </w:r>
      <w:proofErr w:type="spellStart"/>
      <w:r w:rsidRPr="00F22F50">
        <w:t>Radicalisation</w:t>
      </w:r>
      <w:proofErr w:type="spellEnd"/>
    </w:p>
    <w:p w:rsidR="00F22F50" w:rsidRPr="00F22F50" w:rsidRDefault="00F22F50" w:rsidP="00F22F50">
      <w:r w:rsidRPr="00F22F50">
        <w:t xml:space="preserve">In a now notorious op-ed for The Washington Post, Mike McConnell,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ecstasy</w:t>
      </w:r>
      <w:proofErr w:type="gramEnd"/>
      <w:r w:rsidRPr="00F22F50">
        <w:t>~’ (</w:t>
      </w:r>
      <w:proofErr w:type="spellStart"/>
      <w:r w:rsidRPr="00F22F50">
        <w:t>Chernus</w:t>
      </w:r>
      <w:proofErr w:type="spellEnd"/>
      <w:r w:rsidRPr="00F22F50">
        <w:t>, 1982) in which all apocalyptic predictions are validated.</w:t>
      </w:r>
    </w:p>
    <w:p w:rsidR="00F22F50" w:rsidRPr="00F22F50" w:rsidRDefault="00F22F50" w:rsidP="00F22F50"/>
    <w:p w:rsidR="00F22F50" w:rsidRPr="00F22F50" w:rsidRDefault="00F22F50" w:rsidP="00F22F50"/>
    <w:p w:rsidR="00F22F50" w:rsidRPr="00F22F50" w:rsidRDefault="00F22F50" w:rsidP="00F22F50">
      <w:r w:rsidRPr="00F22F50">
        <w:t xml:space="preserve">Nate and I affirm the reversibility of cyber war.  Normative statements about what the government should do ignore the point of the resolution—to analyze the evil inside war powers.  Reversibility is not a hypothetical world, </w:t>
      </w:r>
      <w:proofErr w:type="spellStart"/>
      <w:r w:rsidRPr="00F22F50">
        <w:t>it~’s</w:t>
      </w:r>
      <w:proofErr w:type="spellEnd"/>
      <w:r w:rsidRPr="00F22F50">
        <w:t xml:space="preserve"> a revealing of paradox, an inversion of moral genealogy and a passing beyond of the real and the virtual.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However that may be, duality and evil are not the same as violence.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word</w:t>
      </w:r>
      <w:proofErr w:type="gramEnd"/>
      <w:r w:rsidRPr="00F22F50">
        <w:t xml:space="preserve"> in the story. And the Apocalypse itself is a facile solution. </w:t>
      </w:r>
    </w:p>
    <w:p w:rsidR="00F22F50" w:rsidRPr="00F22F50" w:rsidRDefault="00F22F50" w:rsidP="00F22F50"/>
    <w:p w:rsidR="00F22F50" w:rsidRPr="00F22F50" w:rsidRDefault="00F22F50" w:rsidP="00F22F50"/>
    <w:p w:rsidR="00F22F50" w:rsidRPr="00F22F50" w:rsidRDefault="00F22F50" w:rsidP="00F22F50">
      <w:r w:rsidRPr="00F22F50">
        <w:t>The task of philosophy is to unmask the illusion of objective reality.  Absent an epistemic reframing, knowledge will always fall prey to circularity</w:t>
      </w:r>
    </w:p>
    <w:p w:rsidR="00F22F50" w:rsidRPr="00F22F50" w:rsidRDefault="00F22F50" w:rsidP="00F22F50">
      <w:proofErr w:type="spellStart"/>
      <w:r w:rsidRPr="00F22F50">
        <w:t>Baudrillard</w:t>
      </w:r>
      <w:proofErr w:type="spellEnd"/>
      <w:r w:rsidRPr="00F22F50">
        <w:t xml:space="preserve"> 2005 (Jean, "The Intelligence of Evil,</w:t>
      </w:r>
      <w:proofErr w:type="gramStart"/>
      <w:r w:rsidRPr="00F22F50">
        <w:t>" )</w:t>
      </w:r>
      <w:proofErr w:type="gramEnd"/>
      <w:r w:rsidRPr="00F22F50">
        <w:t>NG</w:t>
      </w:r>
    </w:p>
    <w:p w:rsidR="00F22F50" w:rsidRPr="00F22F50" w:rsidRDefault="00F22F50" w:rsidP="00F22F50"/>
    <w:p w:rsidR="00F22F50" w:rsidRPr="00F22F50" w:rsidRDefault="00F22F50" w:rsidP="00F22F50">
      <w:r w:rsidRPr="00F22F50">
        <w:t xml:space="preserve">The invention of Reality, unknown to other cultures, is the work of modern </w:t>
      </w:r>
    </w:p>
    <w:p w:rsidR="00F22F50" w:rsidRPr="00F22F50" w:rsidRDefault="00F22F50" w:rsidP="00F22F50">
      <w:r w:rsidRPr="00F22F50">
        <w:t>AND</w:t>
      </w:r>
    </w:p>
    <w:p w:rsidR="00F22F50" w:rsidRPr="00F22F50" w:rsidRDefault="00F22F50" w:rsidP="00F22F50">
      <w:proofErr w:type="gramStart"/>
      <w:r w:rsidRPr="00F22F50">
        <w:t>nor</w:t>
      </w:r>
      <w:proofErr w:type="gramEnd"/>
      <w:r w:rsidRPr="00F22F50">
        <w:t xml:space="preserve"> any original identity - there is only an inextricable reciprocity~’ (Lichtenberg).</w:t>
      </w:r>
    </w:p>
    <w:p w:rsidR="00F22F50" w:rsidRPr="00F22F50" w:rsidRDefault="00F22F50" w:rsidP="00F22F50"/>
    <w:p w:rsidR="000022F2" w:rsidRPr="00F22F50" w:rsidRDefault="000022F2" w:rsidP="00F22F50"/>
    <w:sectPr w:rsidR="000022F2" w:rsidRPr="00F2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50" w:rsidRDefault="00F22F50" w:rsidP="005F5576">
      <w:r>
        <w:separator/>
      </w:r>
    </w:p>
  </w:endnote>
  <w:endnote w:type="continuationSeparator" w:id="0">
    <w:p w:rsidR="00F22F50" w:rsidRDefault="00F22F50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50" w:rsidRDefault="00F22F50" w:rsidP="005F5576">
      <w:r>
        <w:separator/>
      </w:r>
    </w:p>
  </w:footnote>
  <w:footnote w:type="continuationSeparator" w:id="0">
    <w:p w:rsidR="00F22F50" w:rsidRDefault="00F22F50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50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6B43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22F50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1,Underline Char,ci,Heading 3 Char1,Style,apple-style-span + 6 pt,Bold,Kern at 16 pt,cite,Heading 3 Char Char Char,Heading 3 Char Char Char1,Char Char2,Heading 3 Char1 Char,Citation Char,cites Char Char,c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1,Underline Char,ci,Heading 3 Char1,Style,apple-style-span + 6 pt,Bold,Kern at 16 pt,cite,Heading 3 Char Char Char,Heading 3 Char Char Char1,Char Char2,Heading 3 Char1 Char,Citation Char,cites Char Char,c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et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2</Pages>
  <Words>685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Nate</dc:creator>
  <cp:keywords>Verbatim</cp:keywords>
  <dc:description>Verbatim 4.6</dc:description>
  <cp:lastModifiedBy>Nate</cp:lastModifiedBy>
  <cp:revision>1</cp:revision>
  <dcterms:created xsi:type="dcterms:W3CDTF">2014-02-22T14:49:00Z</dcterms:created>
  <dcterms:modified xsi:type="dcterms:W3CDTF">2014-02-22T14:50:00Z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