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00B9C" w:rsidP="00F00B9C">
      <w:pPr>
        <w:pStyle w:val="Heading1"/>
      </w:pPr>
      <w:r>
        <w:t>Round 2—Aff vs Augustana RT</w:t>
      </w:r>
    </w:p>
    <w:p w:rsidR="00F00B9C" w:rsidRDefault="00F00B9C" w:rsidP="00F00B9C"/>
    <w:p w:rsidR="00F00B9C" w:rsidRDefault="00F00B9C" w:rsidP="00F00B9C">
      <w:pPr>
        <w:pStyle w:val="Heading2"/>
      </w:pPr>
      <w:r>
        <w:lastRenderedPageBreak/>
        <w:t>1AC</w:t>
      </w:r>
    </w:p>
    <w:p w:rsidR="00F00B9C" w:rsidRDefault="00F00B9C" w:rsidP="00F00B9C"/>
    <w:p w:rsidR="00F00B9C" w:rsidRDefault="00F00B9C" w:rsidP="00F00B9C">
      <w:pPr>
        <w:pStyle w:val="Heading3"/>
      </w:pPr>
      <w:r>
        <w:lastRenderedPageBreak/>
        <w:t>1ac</w:t>
      </w:r>
    </w:p>
    <w:p w:rsidR="00F00B9C" w:rsidRPr="00482B9E" w:rsidRDefault="00F00B9C" w:rsidP="00F00B9C">
      <w:pPr>
        <w:rPr>
          <w:rStyle w:val="StyleBoldUnderline"/>
          <w:highlight w:val="green"/>
        </w:rPr>
      </w:pPr>
      <w:r w:rsidRPr="00482B9E">
        <w:rPr>
          <w:rStyle w:val="StyleBoldUnderline"/>
          <w:highlight w:val="green"/>
        </w:rPr>
        <w:t>Honored members of the Academy!</w:t>
      </w:r>
    </w:p>
    <w:p w:rsidR="00F00B9C" w:rsidRDefault="00F00B9C" w:rsidP="00F00B9C">
      <w:pPr>
        <w:rPr>
          <w:rStyle w:val="StyleBoldUnderline"/>
        </w:rPr>
      </w:pPr>
      <w:r w:rsidRPr="00482B9E">
        <w:rPr>
          <w:rStyle w:val="StyleBoldUnderline"/>
          <w:highlight w:val="green"/>
        </w:rPr>
        <w:t>You have done me the honor of inviting me to give your Academy an account of the life I formerly led as an ape</w:t>
      </w:r>
      <w:r w:rsidRPr="00B41254">
        <w:rPr>
          <w:rStyle w:val="StyleBoldUnderline"/>
        </w:rPr>
        <w:t>.</w:t>
      </w:r>
    </w:p>
    <w:p w:rsidR="00F00B9C" w:rsidRPr="008E3D18" w:rsidRDefault="00F00B9C" w:rsidP="00F00B9C">
      <w:pPr>
        <w:rPr>
          <w:rStyle w:val="StyleBoldUnderline"/>
        </w:rPr>
      </w:pPr>
      <w:r>
        <w:t xml:space="preserve">I regret that I cannot comply with your request to the extent you desire. </w:t>
      </w:r>
      <w:r w:rsidRPr="00482B9E">
        <w:rPr>
          <w:rStyle w:val="StyleBoldUnderline"/>
          <w:highlight w:val="green"/>
        </w:rPr>
        <w:t>It is now nearly five years since I was an ape</w:t>
      </w:r>
      <w:r w:rsidRPr="00B41254">
        <w:rPr>
          <w:rStyle w:val="StyleBoldUnderline"/>
        </w:rPr>
        <w:t>,</w:t>
      </w:r>
      <w:r>
        <w:t xml:space="preserve"> a short space of time, perhaps, according to the calendar, but an infinitely long time to gallop through at full speed, as I have done, more or less accompanied by excellent mentors, good advice, applause, and orchestral music, and yet essentially alone, since all my escorters, to keep the image, kept well off the course</w:t>
      </w:r>
      <w:r w:rsidRPr="00F0721C">
        <w:rPr>
          <w:rStyle w:val="StyleBoldUnderline"/>
        </w:rPr>
        <w:t xml:space="preserve">. </w:t>
      </w:r>
      <w:r w:rsidRPr="00482B9E">
        <w:rPr>
          <w:rStyle w:val="StyleBoldUnderline"/>
          <w:highlight w:val="green"/>
        </w:rPr>
        <w:t>I could never have achieved what I have done had I been stubbornly set on clinging to my origins, to the remembrances of my youth. In fact, to give up being stubborn was the supreme commandment I laid upon myself; free ape as I was, I submitted myself to that yoke. In revenge, however, my memory of the past has closed the door against me more and more. I could have returned at first, had human beings allowed it, through an archway as wide as the span of heaven over the earth, but as I spurred myself on in my forced career, the opening narrowed and shrank behind me; I felt more comfortable in the world of men</w:t>
      </w:r>
      <w:r w:rsidRPr="00F0721C">
        <w:rPr>
          <w:rStyle w:val="StyleBoldUnderline"/>
        </w:rPr>
        <w:t xml:space="preserve"> and fitted it better; </w:t>
      </w:r>
      <w:r w:rsidRPr="00482B9E">
        <w:rPr>
          <w:rStyle w:val="StyleBoldUnderline"/>
          <w:highlight w:val="green"/>
        </w:rPr>
        <w:t>the strong wind that blew after me out of my past began to slacken; today it is only a gentle puff of air that plays around my heels; and the opening in the distance</w:t>
      </w:r>
      <w:r w:rsidRPr="00F0721C">
        <w:rPr>
          <w:rStyle w:val="StyleBoldUnderline"/>
        </w:rPr>
        <w:t xml:space="preserve">, through which it comes and </w:t>
      </w:r>
      <w:r w:rsidRPr="00482B9E">
        <w:rPr>
          <w:rStyle w:val="StyleBoldUnderline"/>
          <w:highlight w:val="green"/>
        </w:rPr>
        <w:t>through which I once came myself, has grown so small that, even if my strength and my willpower sufficed to get me back to it, I should have to scrape the very skin from my body to crawl through</w:t>
      </w:r>
      <w:r w:rsidRPr="00F0721C">
        <w:rPr>
          <w:rStyle w:val="StyleBoldUnderline"/>
        </w:rPr>
        <w:t xml:space="preserve">. </w:t>
      </w:r>
      <w:r>
        <w:t xml:space="preserve">To put it plainly, much as I like expressing myself in images, to put it plainly: your life as apes, gentlemen, insofar as something of that kind lies behind you, cannot be farther removed from you than mine is from me. </w:t>
      </w:r>
      <w:r w:rsidRPr="00482B9E">
        <w:rPr>
          <w:rStyle w:val="StyleBoldUnderline"/>
          <w:highlight w:val="green"/>
        </w:rPr>
        <w:t>Yet everyone on earth feels a tickling at the heels; the small chimpanzee and the great Achilles alike.</w:t>
      </w:r>
    </w:p>
    <w:p w:rsidR="00F00B9C" w:rsidRDefault="00F00B9C" w:rsidP="00F00B9C">
      <w:r w:rsidRPr="008E3D18">
        <w:rPr>
          <w:rStyle w:val="StyleBoldUnderline"/>
        </w:rPr>
        <w:t xml:space="preserve">But </w:t>
      </w:r>
      <w:r w:rsidRPr="00482B9E">
        <w:rPr>
          <w:rStyle w:val="StyleBoldUnderline"/>
          <w:highlight w:val="green"/>
        </w:rPr>
        <w:t>to a lesser extent I can perhaps meet your demand, and indeed I do so with the greatest pleasure. The first thing I learned was to give a handshake; a handshake betokens frankness; well, today now that I stand at the very peak of my career, I hope to add frankness in words to the frankness of that first handshake. What I have to tell the Academy will contribute nothing essentially new, and will fall far behind what you have asked of me and what with the best will in the world I cannot communicate—nonetheless, it should indicate the line an erstwhile ape has had to follow in</w:t>
      </w:r>
      <w:r w:rsidRPr="008E3D18">
        <w:rPr>
          <w:rStyle w:val="StyleBoldUnderline"/>
        </w:rPr>
        <w:t xml:space="preserve"> entering and </w:t>
      </w:r>
      <w:r w:rsidRPr="00482B9E">
        <w:rPr>
          <w:rStyle w:val="StyleBoldUnderline"/>
          <w:highlight w:val="green"/>
        </w:rPr>
        <w:t>establishing himself in the world of men</w:t>
      </w:r>
      <w:r w:rsidRPr="008E3D18">
        <w:rPr>
          <w:rStyle w:val="StyleBoldUnderline"/>
        </w:rPr>
        <w:t>.</w:t>
      </w:r>
      <w:r>
        <w:t xml:space="preserve"> Yet I could not risk putting into words even such insignificant information as I am going to give you if I were not quite sure of myself and if my position on all the great variety stages of the civilized world had not become quite unassailable.</w:t>
      </w:r>
    </w:p>
    <w:p w:rsidR="00F00B9C" w:rsidRDefault="00F00B9C" w:rsidP="00F00B9C">
      <w:r w:rsidRPr="00482B9E">
        <w:rPr>
          <w:rStyle w:val="StyleBoldUnderline"/>
          <w:highlight w:val="green"/>
        </w:rPr>
        <w:t>I belong to the Gold Coast</w:t>
      </w:r>
      <w:r w:rsidRPr="008855ED">
        <w:rPr>
          <w:rStyle w:val="StyleBoldUnderline"/>
        </w:rPr>
        <w:t>.</w:t>
      </w:r>
      <w:r>
        <w:t xml:space="preserve"> For the story of my capture I must depend on the evidence of others. </w:t>
      </w:r>
      <w:r w:rsidRPr="00482B9E">
        <w:rPr>
          <w:rStyle w:val="StyleBoldUnderline"/>
          <w:highlight w:val="green"/>
        </w:rPr>
        <w:t>A hunting expedition</w:t>
      </w:r>
      <w:r w:rsidRPr="008855ED">
        <w:rPr>
          <w:rStyle w:val="StyleBoldUnderline"/>
        </w:rPr>
        <w:t xml:space="preserve"> </w:t>
      </w:r>
      <w:r>
        <w:t>sent out by the firm of Hagenbeck—</w:t>
      </w:r>
      <w:r w:rsidRPr="00482B9E">
        <w:rPr>
          <w:rStyle w:val="StyleBoldUnderline"/>
          <w:highlight w:val="green"/>
        </w:rPr>
        <w:t>by the way, I have drunk many a bottle of good red wine since then with the leader of that expedition—had taken up its position in the bushes by the shore when I came down for a drink at evening among a troop of apes. They shot at us; I was the only one that was hit</w:t>
      </w:r>
      <w:r w:rsidRPr="008855ED">
        <w:rPr>
          <w:rStyle w:val="StyleBoldUnderline"/>
        </w:rPr>
        <w:t>;</w:t>
      </w:r>
      <w:r>
        <w:t xml:space="preserve"> I was hit in two places.</w:t>
      </w:r>
    </w:p>
    <w:p w:rsidR="00F00B9C" w:rsidRDefault="00F00B9C" w:rsidP="00F00B9C">
      <w:r>
        <w:t xml:space="preserve">Once in the cheek; a slight wound; but </w:t>
      </w:r>
      <w:r w:rsidRPr="00482B9E">
        <w:rPr>
          <w:rStyle w:val="StyleBoldUnderline"/>
          <w:highlight w:val="green"/>
        </w:rPr>
        <w:t>it left a large, naked, red scar which earned me the name of Red Peter, a horrible name, utterly inappropriate, which only some ape could have thought of, as if the only difference between me and the performing ape Peter, who died not so long ago</w:t>
      </w:r>
      <w:r w:rsidRPr="008855ED">
        <w:rPr>
          <w:rStyle w:val="StyleBoldUnderline"/>
        </w:rPr>
        <w:t xml:space="preserve"> and had some small local reputation, </w:t>
      </w:r>
      <w:r w:rsidRPr="00482B9E">
        <w:rPr>
          <w:rStyle w:val="StyleBoldUnderline"/>
          <w:highlight w:val="green"/>
        </w:rPr>
        <w:t>were the red mark on my cheek</w:t>
      </w:r>
      <w:r w:rsidRPr="008855ED">
        <w:rPr>
          <w:rStyle w:val="StyleBoldUnderline"/>
        </w:rPr>
        <w:t>.</w:t>
      </w:r>
      <w:r>
        <w:t xml:space="preserve"> This by the way.</w:t>
      </w:r>
    </w:p>
    <w:p w:rsidR="00F00B9C" w:rsidRDefault="00F00B9C" w:rsidP="00F00B9C">
      <w:r>
        <w:t xml:space="preserve">The second shot hit me below the hip. It was a severe wound, it is the cause of my limping a little to this day. </w:t>
      </w:r>
      <w:r w:rsidRPr="00482B9E">
        <w:rPr>
          <w:rStyle w:val="StyleBoldUnderline"/>
          <w:highlight w:val="green"/>
        </w:rPr>
        <w:t>I read an article</w:t>
      </w:r>
      <w:r w:rsidRPr="008855ED">
        <w:rPr>
          <w:rStyle w:val="StyleBoldUnderline"/>
        </w:rPr>
        <w:t xml:space="preserve"> recently</w:t>
      </w:r>
      <w:r>
        <w:t xml:space="preserve"> by one of the ten thousand windbags who vent themselves concerning me in </w:t>
      </w:r>
      <w:r w:rsidRPr="008855ED">
        <w:t>the newspapers,</w:t>
      </w:r>
      <w:r w:rsidRPr="008855ED">
        <w:rPr>
          <w:rStyle w:val="StyleBoldUnderline"/>
        </w:rPr>
        <w:t xml:space="preserve"> </w:t>
      </w:r>
      <w:r w:rsidRPr="00482B9E">
        <w:rPr>
          <w:rStyle w:val="StyleBoldUnderline"/>
          <w:highlight w:val="green"/>
        </w:rPr>
        <w:t>saying: my ape nature is not</w:t>
      </w:r>
      <w:r w:rsidRPr="008855ED">
        <w:rPr>
          <w:rStyle w:val="StyleBoldUnderline"/>
        </w:rPr>
        <w:t xml:space="preserve"> yet quite </w:t>
      </w:r>
      <w:r w:rsidRPr="00482B9E">
        <w:rPr>
          <w:rStyle w:val="StyleBoldUnderline"/>
          <w:highlight w:val="green"/>
        </w:rPr>
        <w:t>under control</w:t>
      </w:r>
      <w:r w:rsidRPr="008855ED">
        <w:rPr>
          <w:rStyle w:val="StyleBoldUnderline"/>
        </w:rPr>
        <w:t xml:space="preserve">; the proof being that </w:t>
      </w:r>
      <w:r w:rsidRPr="00482B9E">
        <w:rPr>
          <w:rStyle w:val="StyleBoldUnderline"/>
          <w:highlight w:val="green"/>
        </w:rPr>
        <w:t>when visitors come to see me, I have a predilection for taking down my trousers to show them where the shot went in</w:t>
      </w:r>
      <w:r w:rsidRPr="008855ED">
        <w:rPr>
          <w:rStyle w:val="StyleBoldUnderline"/>
        </w:rPr>
        <w:t xml:space="preserve">. </w:t>
      </w:r>
      <w:r>
        <w:t xml:space="preserve">The hand which wrote that should have its fingers shot away one by one. </w:t>
      </w:r>
      <w:r w:rsidRPr="008855ED">
        <w:rPr>
          <w:rStyle w:val="StyleBoldUnderline"/>
        </w:rPr>
        <w:t xml:space="preserve">As for me, </w:t>
      </w:r>
      <w:r w:rsidRPr="00482B9E">
        <w:rPr>
          <w:rStyle w:val="StyleBoldUnderline"/>
          <w:highlight w:val="green"/>
        </w:rPr>
        <w:t>I can take my trousers down before anyone if I like; you would find nothing but a well-groomed fur and the scar made</w:t>
      </w:r>
      <w:r>
        <w:t xml:space="preserve">—let me be particular in the choice of a word for this particular purpose, to avoid misunderstanding—the scar made by a wanton shot. </w:t>
      </w:r>
      <w:r>
        <w:lastRenderedPageBreak/>
        <w:t xml:space="preserve">Everything is open and aboveboard; </w:t>
      </w:r>
      <w:r w:rsidRPr="00482B9E">
        <w:rPr>
          <w:rStyle w:val="StyleBoldUnderline"/>
          <w:highlight w:val="green"/>
        </w:rPr>
        <w:t>there is nothing to conceal</w:t>
      </w:r>
      <w:r w:rsidRPr="00482B9E">
        <w:rPr>
          <w:rStyle w:val="StyleBoldUnderline"/>
        </w:rPr>
        <w:t>; when the plain truth is in question</w:t>
      </w:r>
      <w:r w:rsidRPr="008855ED">
        <w:rPr>
          <w:rStyle w:val="StyleBoldUnderline"/>
        </w:rPr>
        <w:t>,</w:t>
      </w:r>
      <w:r>
        <w:t xml:space="preserve"> great minds discard the niceties of refinement. </w:t>
      </w:r>
      <w:r w:rsidRPr="00482B9E">
        <w:rPr>
          <w:rStyle w:val="StyleBoldUnderline"/>
          <w:highlight w:val="green"/>
        </w:rPr>
        <w:t>But if the writer of the article were to take down his trousers before a visitor, that would be quite another story</w:t>
      </w:r>
      <w:r>
        <w:t>, and I will let it stand to his credit that he does not do it. In return, let him leave me alone with his delicacy!</w:t>
      </w:r>
    </w:p>
    <w:p w:rsidR="00F00B9C" w:rsidRPr="008855ED" w:rsidRDefault="00F00B9C" w:rsidP="00F00B9C">
      <w:pPr>
        <w:rPr>
          <w:rStyle w:val="StyleBoldUnderline"/>
        </w:rPr>
      </w:pPr>
      <w:r w:rsidRPr="00482B9E">
        <w:rPr>
          <w:rStyle w:val="StyleBoldUnderline"/>
          <w:highlight w:val="green"/>
        </w:rPr>
        <w:t>After these two shots I came to myself—and this is where my own memories gradually begin</w:t>
      </w:r>
      <w:r w:rsidRPr="008855ED">
        <w:rPr>
          <w:rStyle w:val="StyleBoldUnderline"/>
        </w:rPr>
        <w:t xml:space="preserve">—between decks </w:t>
      </w:r>
      <w:r w:rsidRPr="00482B9E">
        <w:rPr>
          <w:rStyle w:val="StyleBoldUnderline"/>
          <w:highlight w:val="green"/>
        </w:rPr>
        <w:t>in the</w:t>
      </w:r>
      <w:r>
        <w:t xml:space="preserve"> Hagenbeck </w:t>
      </w:r>
      <w:r w:rsidRPr="00482B9E">
        <w:rPr>
          <w:rStyle w:val="StyleBoldUnderline"/>
          <w:highlight w:val="green"/>
        </w:rPr>
        <w:t>steamer, inside a cage</w:t>
      </w:r>
      <w:r w:rsidRPr="008855ED">
        <w:rPr>
          <w:rStyle w:val="StyleBoldUnderline"/>
        </w:rPr>
        <w:t xml:space="preserve">. </w:t>
      </w:r>
      <w:r>
        <w:t xml:space="preserve">It was not a four-sided barred cage; </w:t>
      </w:r>
      <w:r w:rsidRPr="008855ED">
        <w:rPr>
          <w:rStyle w:val="StyleBoldUnderline"/>
        </w:rPr>
        <w:t>it was only a three-sided cage nailed to a locker;</w:t>
      </w:r>
      <w:r>
        <w:t xml:space="preserve"> the locker made the fourth side of it. The whole construction was </w:t>
      </w:r>
      <w:r w:rsidRPr="00482B9E">
        <w:rPr>
          <w:rStyle w:val="StyleBoldUnderline"/>
          <w:highlight w:val="green"/>
        </w:rPr>
        <w:t>too low for me to stand up in and too narrow to sit down</w:t>
      </w:r>
      <w:r>
        <w:t xml:space="preserve"> in. </w:t>
      </w:r>
      <w:r w:rsidRPr="00482B9E">
        <w:rPr>
          <w:rStyle w:val="StyleBoldUnderline"/>
          <w:highlight w:val="green"/>
        </w:rPr>
        <w:t xml:space="preserve">So I had to squat with my knees bent and trembling all the time, and also, since probably for a time I wished to see no one, and to stay in the dark, my face was turned toward the locker while the bars of the cage cut into my flesh behind. Such a method of confining wild beasts is supposed to have its advantages during the first days of captivity, and </w:t>
      </w:r>
      <w:r w:rsidRPr="00482B9E">
        <w:rPr>
          <w:rStyle w:val="StyleBoldUnderline"/>
        </w:rPr>
        <w:t xml:space="preserve">out of my own experiences </w:t>
      </w:r>
      <w:r w:rsidRPr="00482B9E">
        <w:rPr>
          <w:rStyle w:val="StyleBoldUnderline"/>
          <w:highlight w:val="green"/>
        </w:rPr>
        <w:t>I cannot deny that from the human point of view this is really the case.</w:t>
      </w:r>
    </w:p>
    <w:p w:rsidR="00F00B9C" w:rsidRDefault="00F00B9C" w:rsidP="00F00B9C">
      <w:r>
        <w:t xml:space="preserve">But that did not occur to me then. </w:t>
      </w:r>
      <w:r w:rsidRPr="00482B9E">
        <w:rPr>
          <w:rStyle w:val="StyleBoldUnderline"/>
          <w:highlight w:val="green"/>
        </w:rPr>
        <w:t>For the first time in my life I could see no way out</w:t>
      </w:r>
      <w:r w:rsidRPr="008855ED">
        <w:rPr>
          <w:rStyle w:val="StyleBoldUnderline"/>
        </w:rPr>
        <w:t xml:space="preserve">; at least no direct way out; </w:t>
      </w:r>
      <w:r>
        <w:t>directly in front of me was the locker, board fitted close to board. True, there was a gap running right through the boards which I greeted with the blissful howl of ignorance when I first discovered it, but the hole was not even wide enough to stick one's tail through and not all the strength of an ape could enlarge it.</w:t>
      </w:r>
    </w:p>
    <w:p w:rsidR="00F00B9C" w:rsidRPr="00482B9E" w:rsidRDefault="00F00B9C" w:rsidP="00F00B9C">
      <w:pPr>
        <w:rPr>
          <w:rStyle w:val="StyleBoldUnderline"/>
          <w:highlight w:val="green"/>
        </w:rPr>
      </w:pPr>
      <w:r>
        <w:t xml:space="preserve">I am supposed to have made uncommonly little noise, as I was later informed, from which the conclusion was drawn that I would either soon die or if I managed to survive the first critical period would be very amenable to training. </w:t>
      </w:r>
      <w:r w:rsidRPr="00482B9E">
        <w:rPr>
          <w:rStyle w:val="StyleBoldUnderline"/>
          <w:highlight w:val="green"/>
        </w:rPr>
        <w:t>I did survive this period. Hopelessly sobbing, painfully hunting for fleas, apathetically licking a coconut, beating my skull against the locker, sticking out my tongue at anyone who came near me—that was how I filled in time at first</w:t>
      </w:r>
      <w:r w:rsidRPr="008855ED">
        <w:rPr>
          <w:rStyle w:val="StyleBoldUnderline"/>
        </w:rPr>
        <w:t xml:space="preserve"> in my new life. </w:t>
      </w:r>
      <w:r w:rsidRPr="00482B9E">
        <w:rPr>
          <w:rStyle w:val="StyleBoldUnderline"/>
          <w:highlight w:val="green"/>
        </w:rPr>
        <w:t>But over and above it all only the one feeling: no way out. Of course what I felt then as an ape I can represent now only in human terms, and therefore I misrepresent it,</w:t>
      </w:r>
      <w:r>
        <w:t xml:space="preserve"> but although I cannot reach back to the truth of </w:t>
      </w:r>
      <w:r w:rsidRPr="00482B9E">
        <w:rPr>
          <w:rStyle w:val="StyleBoldUnderline"/>
          <w:highlight w:val="green"/>
        </w:rPr>
        <w:t>the old ape life,</w:t>
      </w:r>
      <w:r w:rsidRPr="008855ED">
        <w:rPr>
          <w:rStyle w:val="StyleBoldUnderline"/>
        </w:rPr>
        <w:t xml:space="preserve"> </w:t>
      </w:r>
      <w:r>
        <w:t xml:space="preserve">there is no doubt that it </w:t>
      </w:r>
      <w:r w:rsidRPr="00482B9E">
        <w:rPr>
          <w:rStyle w:val="StyleBoldUnderline"/>
          <w:highlight w:val="green"/>
        </w:rPr>
        <w:t>lies somewhere in the direction I have indicated.</w:t>
      </w:r>
    </w:p>
    <w:p w:rsidR="00F00B9C" w:rsidRDefault="00F00B9C" w:rsidP="00F00B9C">
      <w:r w:rsidRPr="00482B9E">
        <w:rPr>
          <w:rStyle w:val="StyleBoldUnderline"/>
          <w:highlight w:val="green"/>
        </w:rPr>
        <w:t>Until then I had had so many ways out of everything, and now I had none. I was pinned down. Had I been nailed down, my right to free movement would not have been lessened.</w:t>
      </w:r>
      <w:r>
        <w:t xml:space="preserve"> Why so? Scratch your flesh raw between your toes, but you won't find the answer. Press yourself against the bar behind you till it nearly cuts you in two, you won't find the answer. </w:t>
      </w:r>
      <w:r w:rsidRPr="00482B9E">
        <w:rPr>
          <w:rStyle w:val="StyleBoldUnderline"/>
          <w:highlight w:val="green"/>
        </w:rPr>
        <w:t>I had no way out but I had to devise one, for without it I could not live</w:t>
      </w:r>
      <w:r w:rsidRPr="008855ED">
        <w:rPr>
          <w:rStyle w:val="StyleBoldUnderline"/>
        </w:rPr>
        <w:t xml:space="preserve">. </w:t>
      </w:r>
      <w:r>
        <w:t>All the time facing that locker—</w:t>
      </w:r>
      <w:r w:rsidRPr="00482B9E">
        <w:rPr>
          <w:rStyle w:val="StyleBoldUnderline"/>
          <w:highlight w:val="green"/>
        </w:rPr>
        <w:t>I should certainly have perished</w:t>
      </w:r>
      <w:r w:rsidRPr="008855ED">
        <w:rPr>
          <w:rStyle w:val="StyleBoldUnderline"/>
        </w:rPr>
        <w:t>.</w:t>
      </w:r>
      <w:r>
        <w:t xml:space="preserve"> Yet as far as Hagenbeck was concerned, </w:t>
      </w:r>
      <w:r w:rsidRPr="00482B9E">
        <w:rPr>
          <w:rStyle w:val="StyleBoldUnderline"/>
          <w:highlight w:val="green"/>
        </w:rPr>
        <w:t>the place for apes was in front of a locker—well then, I had to stop being an ape. A fine, clear train of thought, which I must have constructed somehow with my belly</w:t>
      </w:r>
      <w:r w:rsidRPr="008855ED">
        <w:rPr>
          <w:rStyle w:val="StyleBoldUnderline"/>
        </w:rPr>
        <w:t>,</w:t>
      </w:r>
      <w:r>
        <w:t xml:space="preserve"> since apes think with their bellies.</w:t>
      </w:r>
    </w:p>
    <w:p w:rsidR="00F00B9C" w:rsidRPr="006D1BC4" w:rsidRDefault="00F00B9C" w:rsidP="00F00B9C">
      <w:pPr>
        <w:rPr>
          <w:rStyle w:val="StyleBoldUnderline"/>
          <w:highlight w:val="green"/>
        </w:rPr>
      </w:pPr>
      <w:r w:rsidRPr="00482B9E">
        <w:rPr>
          <w:rStyle w:val="StyleBoldUnderline"/>
          <w:highlight w:val="green"/>
        </w:rPr>
        <w:t>I fear that perhaps you do not quite understand what I mean by "way out</w:t>
      </w:r>
      <w:r w:rsidRPr="005D3938">
        <w:rPr>
          <w:rStyle w:val="StyleBoldUnderline"/>
        </w:rPr>
        <w:t>."</w:t>
      </w:r>
      <w:r>
        <w:t xml:space="preserve"> I use the expression in its fullest and most popular sense—</w:t>
      </w:r>
      <w:r w:rsidRPr="00482B9E">
        <w:rPr>
          <w:rStyle w:val="StyleBoldUnderline"/>
          <w:highlight w:val="green"/>
        </w:rPr>
        <w:t>I deliberately do not use the word "freedom."</w:t>
      </w:r>
      <w:r w:rsidRPr="005D3938">
        <w:rPr>
          <w:rStyle w:val="StyleBoldUnderline"/>
        </w:rPr>
        <w:t xml:space="preserve"> I do not mean the spacious feeling of freedom on all sides. </w:t>
      </w:r>
      <w:r>
        <w:t xml:space="preserve">As an ape, perhaps, I knew that, and </w:t>
      </w:r>
      <w:r w:rsidRPr="00482B9E">
        <w:rPr>
          <w:rStyle w:val="StyleBoldUnderline"/>
          <w:highlight w:val="green"/>
        </w:rPr>
        <w:t>I have met men who yearn for it</w:t>
      </w:r>
      <w:r w:rsidRPr="005D3938">
        <w:rPr>
          <w:rStyle w:val="StyleBoldUnderline"/>
        </w:rPr>
        <w:t xml:space="preserve">. </w:t>
      </w:r>
      <w:r>
        <w:t xml:space="preserve">But for my part </w:t>
      </w:r>
      <w:r w:rsidRPr="00482B9E">
        <w:rPr>
          <w:rStyle w:val="StyleBoldUnderline"/>
          <w:highlight w:val="green"/>
        </w:rPr>
        <w:t>I desired such freedom neither then nor now</w:t>
      </w:r>
      <w:r w:rsidRPr="005D3938">
        <w:rPr>
          <w:rStyle w:val="StyleBoldUnderline"/>
        </w:rPr>
        <w:t>.</w:t>
      </w:r>
      <w:r>
        <w:t xml:space="preserve"> In passing: may I say that </w:t>
      </w:r>
      <w:r w:rsidRPr="006D1BC4">
        <w:rPr>
          <w:rStyle w:val="StyleBoldUnderline"/>
          <w:highlight w:val="green"/>
        </w:rPr>
        <w:t>all too often men are betrayed by the word freedom. And as freedom is counted among the most sublime feelings, so the corresponding disillusionment can be also sublime. In</w:t>
      </w:r>
      <w:r>
        <w:t xml:space="preserve"> variety </w:t>
      </w:r>
      <w:r w:rsidRPr="006D1BC4">
        <w:rPr>
          <w:rStyle w:val="StyleBoldUnderline"/>
          <w:highlight w:val="green"/>
        </w:rPr>
        <w:t>theaters I have often watched</w:t>
      </w:r>
      <w:r w:rsidRPr="005D3938">
        <w:rPr>
          <w:rStyle w:val="StyleBoldUnderline"/>
        </w:rPr>
        <w:t>,</w:t>
      </w:r>
      <w:r>
        <w:t xml:space="preserve"> before my turn came on, a couple of </w:t>
      </w:r>
      <w:r w:rsidRPr="006D1BC4">
        <w:rPr>
          <w:rStyle w:val="StyleBoldUnderline"/>
          <w:highlight w:val="green"/>
        </w:rPr>
        <w:t>acrobats performing on trapezes high in the roof. They swung</w:t>
      </w:r>
      <w:r>
        <w:t xml:space="preserve"> themselves, </w:t>
      </w:r>
      <w:r w:rsidRPr="006D1BC4">
        <w:rPr>
          <w:rStyle w:val="StyleBoldUnderline"/>
          <w:highlight w:val="green"/>
        </w:rPr>
        <w:t>they rocked</w:t>
      </w:r>
      <w:r>
        <w:t xml:space="preserve"> to and fro, </w:t>
      </w:r>
      <w:r w:rsidRPr="006D1BC4">
        <w:rPr>
          <w:rStyle w:val="StyleBoldUnderline"/>
          <w:highlight w:val="green"/>
        </w:rPr>
        <w:t>they sprang</w:t>
      </w:r>
      <w:r>
        <w:t xml:space="preserve"> into the air, </w:t>
      </w:r>
      <w:r w:rsidRPr="006D1BC4">
        <w:rPr>
          <w:rStyle w:val="StyleBoldUnderline"/>
          <w:highlight w:val="green"/>
        </w:rPr>
        <w:t>they floated</w:t>
      </w:r>
      <w:r>
        <w:t xml:space="preserve"> into each other's arms, </w:t>
      </w:r>
      <w:r w:rsidRPr="006D1BC4">
        <w:rPr>
          <w:rStyle w:val="StyleBoldUnderline"/>
          <w:highlight w:val="green"/>
        </w:rPr>
        <w:t>one hung by the hair from the teeth of the other. "And that too is human freedom," I thought, "self-controlled movement." What a mockery of holy Mother Nature! Were the apes to see such a spectacle, no theater walls could stand the shock of their laughter.</w:t>
      </w:r>
    </w:p>
    <w:p w:rsidR="00F00B9C" w:rsidRDefault="00F00B9C" w:rsidP="00F00B9C">
      <w:pPr>
        <w:rPr>
          <w:rStyle w:val="StyleBoldUnderline"/>
        </w:rPr>
      </w:pPr>
      <w:r w:rsidRPr="006D1BC4">
        <w:rPr>
          <w:rStyle w:val="StyleBoldUnderline"/>
          <w:highlight w:val="green"/>
        </w:rPr>
        <w:t>No, freedom was not what I wanted. Only a way out</w:t>
      </w:r>
      <w:r w:rsidRPr="005D3938">
        <w:rPr>
          <w:rStyle w:val="StyleBoldUnderline"/>
        </w:rPr>
        <w:t xml:space="preserve">; right or left, or in any direction; </w:t>
      </w:r>
      <w:r w:rsidRPr="006D1BC4">
        <w:rPr>
          <w:rStyle w:val="StyleBoldUnderline"/>
          <w:highlight w:val="green"/>
        </w:rPr>
        <w:t>I made no other demand; even should the way out prove to be an illusion; the demand was a small one, the disappointment could be no bigger. To get out somewhere, to get out! Only not to stay motionless with raised arms, crushed against a wooden wall.</w:t>
      </w:r>
    </w:p>
    <w:p w:rsidR="00F00B9C" w:rsidRPr="00F830F0" w:rsidRDefault="00F00B9C" w:rsidP="00F00B9C">
      <w:pPr>
        <w:rPr>
          <w:rStyle w:val="StyleBoldUnderline"/>
          <w:highlight w:val="green"/>
        </w:rPr>
      </w:pPr>
      <w:r>
        <w:lastRenderedPageBreak/>
        <w:t xml:space="preserve">Today I can see it clearly; </w:t>
      </w:r>
      <w:r w:rsidRPr="00F830F0">
        <w:rPr>
          <w:rStyle w:val="StyleBoldUnderline"/>
          <w:highlight w:val="green"/>
        </w:rPr>
        <w:t>without the most profound</w:t>
      </w:r>
      <w:r w:rsidRPr="00DE5EF3">
        <w:rPr>
          <w:rStyle w:val="StyleBoldUnderline"/>
        </w:rPr>
        <w:t xml:space="preserve"> inward </w:t>
      </w:r>
      <w:r w:rsidRPr="00F830F0">
        <w:rPr>
          <w:rStyle w:val="StyleBoldUnderline"/>
          <w:highlight w:val="green"/>
        </w:rPr>
        <w:t>calm I could never have found my way ou</w:t>
      </w:r>
      <w:r w:rsidRPr="00DE5EF3">
        <w:rPr>
          <w:rStyle w:val="StyleBoldUnderline"/>
        </w:rPr>
        <w:t>t</w:t>
      </w:r>
      <w:r>
        <w:t xml:space="preserve">. And indeed perhaps I owe all that I have become to the calm that settled within me after my first few days in the ship. And again </w:t>
      </w:r>
      <w:r w:rsidRPr="00F830F0">
        <w:rPr>
          <w:rStyle w:val="StyleBoldUnderline"/>
          <w:highlight w:val="green"/>
        </w:rPr>
        <w:t>for that calmness it was the</w:t>
      </w:r>
      <w:r w:rsidRPr="00DE5EF3">
        <w:rPr>
          <w:rStyle w:val="StyleBoldUnderline"/>
        </w:rPr>
        <w:t xml:space="preserve"> ship's </w:t>
      </w:r>
      <w:r w:rsidRPr="00F830F0">
        <w:rPr>
          <w:rStyle w:val="StyleBoldUnderline"/>
          <w:highlight w:val="green"/>
        </w:rPr>
        <w:t>crew I had to thank.</w:t>
      </w:r>
    </w:p>
    <w:p w:rsidR="00F00B9C" w:rsidRDefault="00F00B9C" w:rsidP="00F00B9C">
      <w:pPr>
        <w:rPr>
          <w:rStyle w:val="StyleBoldUnderline"/>
        </w:rPr>
      </w:pPr>
      <w:r w:rsidRPr="00F830F0">
        <w:rPr>
          <w:rStyle w:val="StyleBoldUnderline"/>
          <w:highlight w:val="green"/>
        </w:rPr>
        <w:t>They were good creatures, in spite of everything</w:t>
      </w:r>
      <w:r w:rsidRPr="00DE5EF3">
        <w:rPr>
          <w:rStyle w:val="StyleBoldUnderline"/>
        </w:rPr>
        <w:t>.</w:t>
      </w:r>
      <w:r>
        <w:t xml:space="preserve"> I find it still pleasant to remember the sound of their heavy footfalls which used to echo through my half-dreaming head. </w:t>
      </w:r>
      <w:r w:rsidRPr="00DE5EF3">
        <w:rPr>
          <w:rStyle w:val="StyleBoldUnderline"/>
        </w:rPr>
        <w:t xml:space="preserve">They had a habit of doing everything as slowly as possible. </w:t>
      </w:r>
      <w:r>
        <w:t xml:space="preserve">If one of them wanted to rub his eyes, he lifted a hand as if it were a drooping weight. </w:t>
      </w:r>
      <w:r w:rsidRPr="00F830F0">
        <w:rPr>
          <w:rStyle w:val="StyleBoldUnderline"/>
          <w:highlight w:val="green"/>
        </w:rPr>
        <w:t>Their jests were coarse, but hearty. Their laughter</w:t>
      </w:r>
      <w:r w:rsidRPr="00DE5EF3">
        <w:rPr>
          <w:rStyle w:val="StyleBoldUnderline"/>
        </w:rPr>
        <w:t xml:space="preserve"> had always a gruff bark in it that </w:t>
      </w:r>
      <w:r w:rsidRPr="00F830F0">
        <w:rPr>
          <w:rStyle w:val="StyleBoldUnderline"/>
          <w:highlight w:val="green"/>
        </w:rPr>
        <w:t>sounded dangerous but meant nothing</w:t>
      </w:r>
      <w:r w:rsidRPr="00DE5EF3">
        <w:rPr>
          <w:rStyle w:val="StyleBoldUnderline"/>
        </w:rPr>
        <w:t xml:space="preserve">. They always had something in their mouths to spit out and did not care where they spat it. </w:t>
      </w:r>
      <w:r w:rsidRPr="00F830F0">
        <w:rPr>
          <w:rStyle w:val="StyleBoldUnderline"/>
          <w:highlight w:val="green"/>
        </w:rPr>
        <w:t>They always grumbled that they got fleas from me; yet they were not</w:t>
      </w:r>
      <w:r w:rsidRPr="00DE5EF3">
        <w:rPr>
          <w:rStyle w:val="StyleBoldUnderline"/>
        </w:rPr>
        <w:t xml:space="preserve"> seriously </w:t>
      </w:r>
      <w:r w:rsidRPr="00F830F0">
        <w:rPr>
          <w:rStyle w:val="StyleBoldUnderline"/>
          <w:highlight w:val="green"/>
        </w:rPr>
        <w:t>angry</w:t>
      </w:r>
      <w:r w:rsidRPr="00DE5EF3">
        <w:rPr>
          <w:rStyle w:val="StyleBoldUnderline"/>
        </w:rPr>
        <w:t xml:space="preserve"> about it, </w:t>
      </w:r>
      <w:r w:rsidRPr="00F830F0">
        <w:rPr>
          <w:rStyle w:val="StyleBoldUnderline"/>
          <w:highlight w:val="green"/>
        </w:rPr>
        <w:t>they knew that my fur fostered fleas, and that fleas jump</w:t>
      </w:r>
      <w:r w:rsidRPr="00DE5EF3">
        <w:rPr>
          <w:rStyle w:val="StyleBoldUnderline"/>
        </w:rPr>
        <w:t>; it was a simple matter of fact to them.</w:t>
      </w:r>
      <w:r>
        <w:t xml:space="preserve"> When they were off duty some of them often used to sit down in a semicircle around me; they hardly spoke but only grunted to each other; smoked their pipes, stretched out on lockers; smacked their knees as soon as I made one slightest movement; and </w:t>
      </w:r>
      <w:r w:rsidRPr="00F830F0">
        <w:rPr>
          <w:rStyle w:val="StyleBoldUnderline"/>
          <w:highlight w:val="green"/>
        </w:rPr>
        <w:t>now and then one</w:t>
      </w:r>
      <w:r w:rsidRPr="00DE5EF3">
        <w:rPr>
          <w:rStyle w:val="StyleBoldUnderline"/>
        </w:rPr>
        <w:t xml:space="preserve"> of them </w:t>
      </w:r>
      <w:r w:rsidRPr="00F830F0">
        <w:rPr>
          <w:rStyle w:val="StyleBoldUnderline"/>
          <w:highlight w:val="green"/>
        </w:rPr>
        <w:t>would take a stick and tickle me where I liked being tickled. If I were to be invited</w:t>
      </w:r>
      <w:r w:rsidRPr="00DE5EF3">
        <w:rPr>
          <w:rStyle w:val="StyleBoldUnderline"/>
        </w:rPr>
        <w:t xml:space="preserve"> today </w:t>
      </w:r>
      <w:r w:rsidRPr="00F830F0">
        <w:rPr>
          <w:rStyle w:val="StyleBoldUnderline"/>
          <w:highlight w:val="green"/>
        </w:rPr>
        <w:t>to</w:t>
      </w:r>
      <w:r w:rsidRPr="00DE5EF3">
        <w:rPr>
          <w:rStyle w:val="StyleBoldUnderline"/>
        </w:rPr>
        <w:t xml:space="preserve"> take a cruise on </w:t>
      </w:r>
      <w:r w:rsidRPr="00F830F0">
        <w:rPr>
          <w:rStyle w:val="StyleBoldUnderline"/>
          <w:highlight w:val="green"/>
        </w:rPr>
        <w:t>that ship I should certainly refuse the invitation, but</w:t>
      </w:r>
      <w:r w:rsidRPr="00DE5EF3">
        <w:rPr>
          <w:rStyle w:val="StyleBoldUnderline"/>
        </w:rPr>
        <w:t xml:space="preserve"> just as certainly </w:t>
      </w:r>
      <w:r w:rsidRPr="00F830F0">
        <w:rPr>
          <w:rStyle w:val="StyleBoldUnderline"/>
          <w:highlight w:val="green"/>
        </w:rPr>
        <w:t>the memories</w:t>
      </w:r>
      <w:r w:rsidRPr="00DE5EF3">
        <w:rPr>
          <w:rStyle w:val="StyleBoldUnderline"/>
        </w:rPr>
        <w:t xml:space="preserve"> I could recall between its decks </w:t>
      </w:r>
      <w:r w:rsidRPr="00F830F0">
        <w:rPr>
          <w:rStyle w:val="StyleBoldUnderline"/>
          <w:highlight w:val="green"/>
        </w:rPr>
        <w:t>would not all be hateful</w:t>
      </w:r>
      <w:r w:rsidRPr="00DE5EF3">
        <w:rPr>
          <w:rStyle w:val="StyleBoldUnderline"/>
        </w:rPr>
        <w:t>.</w:t>
      </w:r>
    </w:p>
    <w:p w:rsidR="00F00B9C" w:rsidRPr="00A03A77" w:rsidRDefault="00F00B9C" w:rsidP="00F00B9C">
      <w:pPr>
        <w:rPr>
          <w:rStyle w:val="StyleBoldUnderline"/>
        </w:rPr>
      </w:pPr>
      <w:r>
        <w:t xml:space="preserve">The </w:t>
      </w:r>
      <w:r w:rsidRPr="00DE5EF3">
        <w:rPr>
          <w:rStyle w:val="StyleBoldUnderline"/>
        </w:rPr>
        <w:t>calmness</w:t>
      </w:r>
      <w:r>
        <w:t xml:space="preserve"> I acquired among these people </w:t>
      </w:r>
      <w:r w:rsidRPr="00DE5EF3">
        <w:rPr>
          <w:rStyle w:val="StyleBoldUnderline"/>
        </w:rPr>
        <w:t>kept me</w:t>
      </w:r>
      <w:r>
        <w:t xml:space="preserve"> above all </w:t>
      </w:r>
      <w:r w:rsidRPr="00DE5EF3">
        <w:rPr>
          <w:rStyle w:val="StyleBoldUnderline"/>
        </w:rPr>
        <w:t>from trying to escape</w:t>
      </w:r>
      <w:r>
        <w:t xml:space="preserve">. As I look back now, it seems to me I must have had at least an inkling that </w:t>
      </w:r>
      <w:r w:rsidRPr="00DE5EF3">
        <w:rPr>
          <w:rStyle w:val="StyleBoldUnderline"/>
        </w:rPr>
        <w:t xml:space="preserve">I had to find a way out or die, but that </w:t>
      </w:r>
      <w:r w:rsidRPr="00F830F0">
        <w:rPr>
          <w:rStyle w:val="StyleBoldUnderline"/>
          <w:highlight w:val="green"/>
        </w:rPr>
        <w:t>my way out could not be reached through flight. I cannot tell now whether escape was possible, but</w:t>
      </w:r>
      <w:r w:rsidRPr="00A03A77">
        <w:rPr>
          <w:rStyle w:val="StyleBoldUnderline"/>
        </w:rPr>
        <w:t xml:space="preserve"> I believe it must have been; </w:t>
      </w:r>
      <w:r w:rsidRPr="00F830F0">
        <w:rPr>
          <w:rStyle w:val="StyleBoldUnderline"/>
          <w:highlight w:val="green"/>
        </w:rPr>
        <w:t>for an ape it must always be possible. With my teeth as they are today I have to be careful even in simply cracking nuts, but at that time I could certainly have managed</w:t>
      </w:r>
      <w:r w:rsidRPr="00A03A77">
        <w:rPr>
          <w:rStyle w:val="StyleBoldUnderline"/>
        </w:rPr>
        <w:t xml:space="preserve"> by degrees </w:t>
      </w:r>
      <w:r w:rsidRPr="00F830F0">
        <w:rPr>
          <w:rStyle w:val="StyleBoldUnderline"/>
          <w:highlight w:val="green"/>
        </w:rPr>
        <w:t>to bite through the lock of my cage</w:t>
      </w:r>
      <w:r w:rsidRPr="00A03A77">
        <w:rPr>
          <w:rStyle w:val="StyleBoldUnderline"/>
        </w:rPr>
        <w:t xml:space="preserve">. I did not do it. </w:t>
      </w:r>
      <w:r w:rsidRPr="00F830F0">
        <w:rPr>
          <w:rStyle w:val="StyleBoldUnderline"/>
          <w:highlight w:val="green"/>
        </w:rPr>
        <w:t xml:space="preserve">What good would it have done me? As soon as I had poked out my head I should have been caught again </w:t>
      </w:r>
      <w:r w:rsidRPr="00F830F0">
        <w:rPr>
          <w:rStyle w:val="StyleBoldUnderline"/>
        </w:rPr>
        <w:t>and put</w:t>
      </w:r>
      <w:r w:rsidRPr="00A03A77">
        <w:rPr>
          <w:rStyle w:val="StyleBoldUnderline"/>
        </w:rPr>
        <w:t xml:space="preserve"> in a worse cage; </w:t>
      </w:r>
      <w:r w:rsidRPr="00F830F0">
        <w:rPr>
          <w:rStyle w:val="StyleBoldUnderline"/>
          <w:highlight w:val="green"/>
        </w:rPr>
        <w:t>or I might have slipped among the other animals</w:t>
      </w:r>
      <w:r w:rsidRPr="00A03A77">
        <w:rPr>
          <w:rStyle w:val="StyleBoldUnderline"/>
        </w:rPr>
        <w:t xml:space="preserve"> without being noticed, </w:t>
      </w:r>
      <w:r w:rsidRPr="00F830F0">
        <w:rPr>
          <w:rStyle w:val="StyleBoldUnderline"/>
          <w:highlight w:val="green"/>
        </w:rPr>
        <w:t>among the pythons</w:t>
      </w:r>
      <w:r w:rsidRPr="00A03A77">
        <w:rPr>
          <w:rStyle w:val="StyleBoldUnderline"/>
        </w:rPr>
        <w:t xml:space="preserve">, say, </w:t>
      </w:r>
      <w:r w:rsidRPr="00F830F0">
        <w:rPr>
          <w:rStyle w:val="StyleBoldUnderline"/>
          <w:highlight w:val="green"/>
        </w:rPr>
        <w:t>who were opposite me, and so breathed out my life in their embrace; or supposing I had actually succeeded in sneaking out as far as the deck and leaping overboard I should have</w:t>
      </w:r>
      <w:r w:rsidRPr="00A03A77">
        <w:rPr>
          <w:rStyle w:val="StyleBoldUnderline"/>
        </w:rPr>
        <w:t xml:space="preserve"> rocked for a little on the deep sea and then </w:t>
      </w:r>
      <w:r w:rsidRPr="00F830F0">
        <w:rPr>
          <w:rStyle w:val="StyleBoldUnderline"/>
          <w:highlight w:val="green"/>
        </w:rPr>
        <w:t>been drowned</w:t>
      </w:r>
      <w:r w:rsidRPr="00A03A77">
        <w:rPr>
          <w:rStyle w:val="StyleBoldUnderline"/>
        </w:rPr>
        <w:t>. Desperate remedies. I did not think it out in this human way, but under the influence of my surroundings I acted as if I had thought it out.</w:t>
      </w:r>
    </w:p>
    <w:p w:rsidR="00F00B9C" w:rsidRDefault="00F00B9C" w:rsidP="00F00B9C">
      <w:r w:rsidRPr="00F830F0">
        <w:rPr>
          <w:rStyle w:val="StyleBoldUnderline"/>
          <w:highlight w:val="green"/>
        </w:rPr>
        <w:t>I did not think things out; but I observed everything quietly. I watched these men go to and fro, always the same faces</w:t>
      </w:r>
      <w:r w:rsidRPr="00BD2F5E">
        <w:rPr>
          <w:rStyle w:val="StyleBoldUnderline"/>
        </w:rPr>
        <w:t xml:space="preserve">, the same movements, </w:t>
      </w:r>
      <w:r w:rsidRPr="00F830F0">
        <w:rPr>
          <w:rStyle w:val="StyleBoldUnderline"/>
          <w:highlight w:val="green"/>
        </w:rPr>
        <w:t>often it seemed to me there was only the same man. So this man or these men walked about unimpeded</w:t>
      </w:r>
      <w:r w:rsidRPr="00BD2F5E">
        <w:rPr>
          <w:rStyle w:val="StyleBoldUnderline"/>
        </w:rPr>
        <w:t>.</w:t>
      </w:r>
      <w:r>
        <w:t xml:space="preserve"> A lofty goal faintly dawned before me. </w:t>
      </w:r>
      <w:r w:rsidRPr="002A75A7">
        <w:rPr>
          <w:rStyle w:val="StyleBoldUnderline"/>
          <w:highlight w:val="green"/>
        </w:rPr>
        <w:t>No one promised me that if I became like them the bars of my cage would be taken away. Such promises for</w:t>
      </w:r>
      <w:r w:rsidRPr="00BD2F5E">
        <w:rPr>
          <w:rStyle w:val="StyleBoldUnderline"/>
        </w:rPr>
        <w:t xml:space="preserve"> apparently </w:t>
      </w:r>
      <w:r w:rsidRPr="002A75A7">
        <w:rPr>
          <w:rStyle w:val="StyleBoldUnderline"/>
          <w:highlight w:val="green"/>
        </w:rPr>
        <w:t>impossible contingencies are not given. But if one achieves the impossible, the promises appear</w:t>
      </w:r>
      <w:r w:rsidRPr="00300DF1">
        <w:rPr>
          <w:rStyle w:val="StyleBoldUnderline"/>
        </w:rPr>
        <w:t xml:space="preserve"> later </w:t>
      </w:r>
      <w:r w:rsidRPr="002A75A7">
        <w:rPr>
          <w:rStyle w:val="StyleBoldUnderline"/>
          <w:highlight w:val="green"/>
        </w:rPr>
        <w:t>retrospectively</w:t>
      </w:r>
      <w:r w:rsidRPr="00300DF1">
        <w:rPr>
          <w:rStyle w:val="StyleBoldUnderline"/>
        </w:rPr>
        <w:t xml:space="preserve"> </w:t>
      </w:r>
      <w:r w:rsidRPr="002A75A7">
        <w:rPr>
          <w:rStyle w:val="StyleBoldUnderline"/>
          <w:highlight w:val="green"/>
        </w:rPr>
        <w:t>precisely where one had looked in vain for them before</w:t>
      </w:r>
      <w:r w:rsidRPr="00300DF1">
        <w:rPr>
          <w:rStyle w:val="StyleBoldUnderline"/>
        </w:rPr>
        <w:t>.</w:t>
      </w:r>
      <w:r>
        <w:t xml:space="preserve"> Now, these men in themselves had no great attraction for me. </w:t>
      </w:r>
      <w:r w:rsidRPr="002A75A7">
        <w:rPr>
          <w:rStyle w:val="StyleBoldUnderline"/>
          <w:highlight w:val="green"/>
        </w:rPr>
        <w:t>Had I been devoted to</w:t>
      </w:r>
      <w:r w:rsidRPr="00300DF1">
        <w:rPr>
          <w:rStyle w:val="StyleBoldUnderline"/>
        </w:rPr>
        <w:t xml:space="preserve"> the aforementioned idea of fre</w:t>
      </w:r>
      <w:r w:rsidRPr="002A75A7">
        <w:rPr>
          <w:rStyle w:val="StyleBoldUnderline"/>
          <w:highlight w:val="green"/>
        </w:rPr>
        <w:t>edom, I should</w:t>
      </w:r>
      <w:r w:rsidRPr="00300DF1">
        <w:rPr>
          <w:rStyle w:val="StyleBoldUnderline"/>
        </w:rPr>
        <w:t xml:space="preserve"> certainly </w:t>
      </w:r>
      <w:r w:rsidRPr="002A75A7">
        <w:rPr>
          <w:rStyle w:val="StyleBoldUnderline"/>
          <w:highlight w:val="green"/>
        </w:rPr>
        <w:t>have preferred the deep sea to the way out</w:t>
      </w:r>
      <w:r w:rsidRPr="00300DF1">
        <w:rPr>
          <w:rStyle w:val="StyleBoldUnderline"/>
        </w:rPr>
        <w:t xml:space="preserve"> that suggested itself </w:t>
      </w:r>
      <w:r w:rsidRPr="002A75A7">
        <w:rPr>
          <w:rStyle w:val="StyleBoldUnderline"/>
          <w:highlight w:val="green"/>
        </w:rPr>
        <w:t>in the</w:t>
      </w:r>
      <w:r w:rsidRPr="00300DF1">
        <w:rPr>
          <w:rStyle w:val="StyleBoldUnderline"/>
        </w:rPr>
        <w:t xml:space="preserve"> heavy </w:t>
      </w:r>
      <w:r w:rsidRPr="002A75A7">
        <w:rPr>
          <w:rStyle w:val="StyleBoldUnderline"/>
          <w:highlight w:val="green"/>
        </w:rPr>
        <w:t>faces of these men</w:t>
      </w:r>
      <w:r w:rsidRPr="00300DF1">
        <w:rPr>
          <w:rStyle w:val="StyleBoldUnderline"/>
        </w:rPr>
        <w:t>.</w:t>
      </w:r>
      <w:r>
        <w:t xml:space="preserve"> At any rate, I watched them for a long time before I even thought of such things, indeed, </w:t>
      </w:r>
      <w:r w:rsidRPr="00300DF1">
        <w:rPr>
          <w:rStyle w:val="StyleBoldUnderline"/>
        </w:rPr>
        <w:t>it was only the mass weight of my observations that impelled me in the right direction.</w:t>
      </w:r>
    </w:p>
    <w:p w:rsidR="00F00B9C" w:rsidRDefault="00F00B9C" w:rsidP="00F00B9C">
      <w:r w:rsidRPr="002A75A7">
        <w:rPr>
          <w:rStyle w:val="StyleBoldUnderline"/>
          <w:highlight w:val="green"/>
        </w:rPr>
        <w:t>It was so easy to imitate these people. I learned to spit in the very first days.</w:t>
      </w:r>
      <w:r w:rsidRPr="00300DF1">
        <w:rPr>
          <w:rStyle w:val="StyleBoldUnderline"/>
        </w:rPr>
        <w:t xml:space="preserve"> We used to spit in each other's faces; the only difference was that I licked my face clean afterwards and they did not.</w:t>
      </w:r>
      <w:r>
        <w:t xml:space="preserve"> I could soon smoke a pipe like an old hand; and if I also pressed my thumb into the bowl of the pipe, a roar of appreciation went up between decks; only it took me a very long time to understand the difference between a full pipe and an empty one.</w:t>
      </w:r>
    </w:p>
    <w:p w:rsidR="00F00B9C" w:rsidRDefault="00F00B9C" w:rsidP="00F00B9C">
      <w:r>
        <w:t>My worst trouble came from the schnapps bottle. The smell of it revolted me; I forced myself to it as best I could; but it took weeks for me to master my repulsion. This inward conflict, strangely enough, was taken more seriously by the crew than anything else about me</w:t>
      </w:r>
      <w:r w:rsidRPr="00EF282F">
        <w:rPr>
          <w:rStyle w:val="StyleBoldUnderline"/>
        </w:rPr>
        <w:t xml:space="preserve">. I cannot distinguish the men from each other in my recollection, but </w:t>
      </w:r>
      <w:r w:rsidRPr="002A75A7">
        <w:rPr>
          <w:rStyle w:val="StyleBoldUnderline"/>
          <w:highlight w:val="green"/>
        </w:rPr>
        <w:t xml:space="preserve">there was one of them who came </w:t>
      </w:r>
      <w:r w:rsidRPr="002A75A7">
        <w:rPr>
          <w:rStyle w:val="StyleBoldUnderline"/>
          <w:highlight w:val="green"/>
        </w:rPr>
        <w:lastRenderedPageBreak/>
        <w:t>again and again,</w:t>
      </w:r>
      <w:r w:rsidRPr="00EF282F">
        <w:rPr>
          <w:rStyle w:val="StyleBoldUnderline"/>
        </w:rPr>
        <w:t xml:space="preserve"> alone or with friends, by day, by night, </w:t>
      </w:r>
      <w:r w:rsidRPr="002A75A7">
        <w:rPr>
          <w:rStyle w:val="StyleBoldUnderline"/>
          <w:highlight w:val="green"/>
        </w:rPr>
        <w:t>at all kinds of hours;</w:t>
      </w:r>
      <w:r w:rsidRPr="00EF282F">
        <w:rPr>
          <w:rStyle w:val="StyleBoldUnderline"/>
        </w:rPr>
        <w:t xml:space="preserve"> he would post himself before me with the bottle and give me instructions. He could not understand me, he wanted to solve the enigma of my being.</w:t>
      </w:r>
      <w:r>
        <w:t xml:space="preserve"> He would slowly uncork the bottle and then look at me to see if I had followed him; </w:t>
      </w:r>
      <w:r w:rsidRPr="00EF282F">
        <w:rPr>
          <w:rStyle w:val="StyleBoldUnderline"/>
        </w:rPr>
        <w:t xml:space="preserve">I admit that </w:t>
      </w:r>
      <w:r w:rsidRPr="002A75A7">
        <w:rPr>
          <w:rStyle w:val="StyleBoldUnderline"/>
          <w:highlight w:val="green"/>
        </w:rPr>
        <w:t>I always watched him with wildly eager</w:t>
      </w:r>
      <w:r w:rsidRPr="00EF282F">
        <w:rPr>
          <w:rStyle w:val="StyleBoldUnderline"/>
        </w:rPr>
        <w:t xml:space="preserve">, too eager </w:t>
      </w:r>
      <w:r w:rsidRPr="002A75A7">
        <w:rPr>
          <w:rStyle w:val="StyleBoldUnderline"/>
          <w:highlight w:val="green"/>
        </w:rPr>
        <w:t>attention</w:t>
      </w:r>
      <w:r w:rsidRPr="00EF282F">
        <w:rPr>
          <w:rStyle w:val="StyleBoldUnderline"/>
        </w:rPr>
        <w:t>; such a student of humankind no human teacher ever found on earth.</w:t>
      </w:r>
      <w:r>
        <w:t xml:space="preserve"> After the bottle was uncorked he lifted it to his mouth; I followed it with my eyes right up to his jaws; he would nod, pleased with me, and set the bottle to his lips; I, enchanted with my gradual enlightenment, squealed and scratched myself comprehensively wherever scratching was called for; he rejoiced, tilted the bottle, and took a drink; I, impatient and desperate to emulate him, befouled myself in my cage, which again gave him great satisfaction; and then, holding the bottle at arm's length and bringing it up with a swing, he would empty it at one draught, leaning back at an exaggerated angle for my better instruction. I, exhausted by too much effort, could follow him no farther and hung limply to the bars, while he ended his theoretical exposition by rubbing his belly and grinning.</w:t>
      </w:r>
    </w:p>
    <w:p w:rsidR="00F00B9C" w:rsidRDefault="00F00B9C" w:rsidP="00F00B9C">
      <w:r w:rsidRPr="00EF282F">
        <w:rPr>
          <w:rStyle w:val="StyleBoldUnderline"/>
        </w:rPr>
        <w:t>After theory came practice. Was I not already quite exhausted by my theoretical instruction? Indeed I was; utterly exhausted. That was part of my destiny.</w:t>
      </w:r>
      <w:r>
        <w:t xml:space="preserve"> And yet I would take hold of the proffered bottle as well as I was able; uncork it, trembling; this successful action would gradually inspire me with new energy; I would lift the bottle, already following my original model almost exactly; put it to my lips and—and then throw it down in disgust, utter disgust, although it was empty and filled only with the smell of the spirit, throw it down on the floor in disgust. To the sorrow of my teacher, to the greater sorrow of myself; neither of us being really comforted by the fact that I did not forget, even though I had thrown away the bottle, to rub my belly most admirably and to grin.</w:t>
      </w:r>
    </w:p>
    <w:p w:rsidR="00F00B9C" w:rsidRDefault="00F00B9C" w:rsidP="00F00B9C">
      <w:r>
        <w:t xml:space="preserve">Far too often my lesson ended in that way. And to the credit of my teacher, he was not angry; sometimes indeed he would hold his burning pipe against my fur, until it began to smolder in some place I could not easily reach, but then he would himself extinguish it with his own kind, enormous hand; he was not angry with me, he perceived that </w:t>
      </w:r>
      <w:r w:rsidRPr="002A75A7">
        <w:rPr>
          <w:rStyle w:val="StyleBoldUnderline"/>
          <w:highlight w:val="green"/>
        </w:rPr>
        <w:t>we were both fighting on the same side against the nature of apes and that I had the more difficult task.</w:t>
      </w:r>
    </w:p>
    <w:p w:rsidR="00F00B9C" w:rsidRDefault="00F00B9C" w:rsidP="00F00B9C">
      <w:pPr>
        <w:rPr>
          <w:rStyle w:val="StyleBoldUnderline"/>
        </w:rPr>
      </w:pPr>
      <w:r w:rsidRPr="002A75A7">
        <w:rPr>
          <w:rStyle w:val="StyleBoldUnderline"/>
          <w:highlight w:val="green"/>
        </w:rPr>
        <w:t>What a triumph it was</w:t>
      </w:r>
      <w:r w:rsidRPr="00EF282F">
        <w:rPr>
          <w:rStyle w:val="StyleBoldUnderline"/>
        </w:rPr>
        <w:t xml:space="preserve"> then both for him and for me, when</w:t>
      </w:r>
      <w:r>
        <w:t xml:space="preserve"> one evening before a large circle of spectators—perhaps there was a celebration of some kind, a gramophone was playing, an officer was circulating among the crew—when on this evening, just as no one was looking, </w:t>
      </w:r>
      <w:r w:rsidRPr="002A75A7">
        <w:rPr>
          <w:rStyle w:val="StyleBoldUnderline"/>
          <w:highlight w:val="green"/>
        </w:rPr>
        <w:t>I took hold of a schnapps bottle that had been</w:t>
      </w:r>
      <w:r w:rsidRPr="00EF282F">
        <w:rPr>
          <w:rStyle w:val="StyleBoldUnderline"/>
        </w:rPr>
        <w:t xml:space="preserve"> carelessly </w:t>
      </w:r>
      <w:r w:rsidRPr="002A75A7">
        <w:rPr>
          <w:rStyle w:val="StyleBoldUnderline"/>
          <w:highlight w:val="green"/>
        </w:rPr>
        <w:t xml:space="preserve">left standing before my cage, uncorked it </w:t>
      </w:r>
      <w:r w:rsidRPr="002A75A7">
        <w:rPr>
          <w:rStyle w:val="StyleBoldUnderline"/>
        </w:rPr>
        <w:t>in</w:t>
      </w:r>
      <w:r w:rsidRPr="00EF282F">
        <w:rPr>
          <w:rStyle w:val="StyleBoldUnderline"/>
        </w:rPr>
        <w:t xml:space="preserve"> the best style, </w:t>
      </w:r>
      <w:r w:rsidRPr="002A75A7">
        <w:rPr>
          <w:rStyle w:val="StyleBoldUnderline"/>
          <w:highlight w:val="green"/>
        </w:rPr>
        <w:t>while the company began to watch me with mounting attention, set it to my lips without hesitation, with no grimace, like a professional drinker</w:t>
      </w:r>
      <w:r w:rsidRPr="00EF282F">
        <w:rPr>
          <w:rStyle w:val="StyleBoldUnderline"/>
        </w:rPr>
        <w:t xml:space="preserve">, with rolling eyes and full throat, actually and truly </w:t>
      </w:r>
      <w:r w:rsidRPr="002A75A7">
        <w:rPr>
          <w:rStyle w:val="StyleBoldUnderline"/>
          <w:highlight w:val="green"/>
        </w:rPr>
        <w:t>drank it empty; then threw the bottle away, not this time in despair but as an artistic performer; forgot</w:t>
      </w:r>
      <w:r w:rsidRPr="00EF282F">
        <w:rPr>
          <w:rStyle w:val="StyleBoldUnderline"/>
        </w:rPr>
        <w:t xml:space="preserve">, indeed, </w:t>
      </w:r>
      <w:r w:rsidRPr="002A75A7">
        <w:rPr>
          <w:rStyle w:val="StyleBoldUnderline"/>
          <w:highlight w:val="green"/>
        </w:rPr>
        <w:t>to rub my belly; but instead of that</w:t>
      </w:r>
      <w:r>
        <w:t xml:space="preserve">, because I could not help it, because my senses were reeling, </w:t>
      </w:r>
      <w:r w:rsidRPr="002A75A7">
        <w:rPr>
          <w:rStyle w:val="StyleBoldUnderline"/>
          <w:highlight w:val="green"/>
        </w:rPr>
        <w:t>called a brief and unmistakable "Hallo!" breaking into human speech, and with this outburst broke into the human community, and felt its echo: "Listen, he's talking!" like a caress over the whole of my sweat-drenched body.</w:t>
      </w:r>
    </w:p>
    <w:p w:rsidR="00F00B9C" w:rsidRPr="002C6F10" w:rsidRDefault="00F00B9C" w:rsidP="00F00B9C">
      <w:pPr>
        <w:rPr>
          <w:rStyle w:val="StyleBoldUnderline"/>
        </w:rPr>
      </w:pPr>
      <w:r w:rsidRPr="00E2593B">
        <w:rPr>
          <w:rStyle w:val="StyleBoldUnderline"/>
        </w:rPr>
        <w:t xml:space="preserve">I repeat: </w:t>
      </w:r>
      <w:r w:rsidRPr="002A75A7">
        <w:rPr>
          <w:rStyle w:val="StyleBoldUnderline"/>
          <w:highlight w:val="green"/>
        </w:rPr>
        <w:t>there was no attraction for me in imitating human beings; I imitated them because I needed a way out, and for no other reason</w:t>
      </w:r>
      <w:r w:rsidRPr="00E2593B">
        <w:rPr>
          <w:rStyle w:val="StyleBoldUnderline"/>
        </w:rPr>
        <w:t>.</w:t>
      </w:r>
      <w:r>
        <w:t xml:space="preserve"> And even that triumph of mine did not achieve much. I lost my human voice again at once; it did not come back for months; my aversion for the schnapps bottle returned again with even greater force. But </w:t>
      </w:r>
      <w:r w:rsidRPr="002C6F10">
        <w:rPr>
          <w:rStyle w:val="StyleBoldUnderline"/>
        </w:rPr>
        <w:t>the line I was to follow had in any case been decided, once for all.</w:t>
      </w:r>
    </w:p>
    <w:p w:rsidR="00F00B9C" w:rsidRDefault="00F00B9C" w:rsidP="00F00B9C">
      <w:r>
        <w:t>When I was handed over to my first trainer in Hamburg I soon realized that there were two alternatives before me: the Zoological Gardens or the variety stage. I did not hesitate. I said to myself: do your utmost to get onto the variety stage; the Zoological Gardens means only a new cage; once there, you are done for.</w:t>
      </w:r>
    </w:p>
    <w:p w:rsidR="00F00B9C" w:rsidRPr="002C6F10" w:rsidRDefault="00F00B9C" w:rsidP="00F00B9C">
      <w:pPr>
        <w:rPr>
          <w:rStyle w:val="StyleBoldUnderline"/>
        </w:rPr>
      </w:pPr>
      <w:r w:rsidRPr="002A75A7">
        <w:rPr>
          <w:rStyle w:val="StyleBoldUnderline"/>
          <w:highlight w:val="green"/>
        </w:rPr>
        <w:t>And so I learned things, gentlemen</w:t>
      </w:r>
      <w:r w:rsidRPr="002C6F10">
        <w:rPr>
          <w:rStyle w:val="StyleBoldUnderline"/>
        </w:rPr>
        <w:t xml:space="preserve">. Ah, one learns when one has to; </w:t>
      </w:r>
      <w:r w:rsidRPr="002A75A7">
        <w:rPr>
          <w:rStyle w:val="StyleBoldUnderline"/>
          <w:highlight w:val="green"/>
        </w:rPr>
        <w:t>one learns when one needs a way out; one learns at all costs. One stands over oneself with a whip</w:t>
      </w:r>
      <w:r w:rsidRPr="002C6F10">
        <w:rPr>
          <w:rStyle w:val="StyleBoldUnderline"/>
        </w:rPr>
        <w:t xml:space="preserve">; one flays oneself at the slightest opposition. </w:t>
      </w:r>
      <w:r w:rsidRPr="002A75A7">
        <w:rPr>
          <w:rStyle w:val="StyleBoldUnderline"/>
          <w:highlight w:val="green"/>
        </w:rPr>
        <w:t>My ape nature fled out of me,</w:t>
      </w:r>
      <w:r w:rsidRPr="002C6F10">
        <w:rPr>
          <w:rStyle w:val="StyleBoldUnderline"/>
        </w:rPr>
        <w:t xml:space="preserve"> head over heels and away, </w:t>
      </w:r>
      <w:r w:rsidRPr="002A75A7">
        <w:rPr>
          <w:rStyle w:val="StyleBoldUnderline"/>
          <w:highlight w:val="green"/>
        </w:rPr>
        <w:t xml:space="preserve">so that my first </w:t>
      </w:r>
      <w:r w:rsidRPr="002A75A7">
        <w:rPr>
          <w:rStyle w:val="StyleBoldUnderline"/>
          <w:highlight w:val="green"/>
        </w:rPr>
        <w:lastRenderedPageBreak/>
        <w:t>teacher was almost himself turned into an ape by it, had soon to give up teaching and was taken away to a mental hospital</w:t>
      </w:r>
      <w:r w:rsidRPr="002C6F10">
        <w:rPr>
          <w:rStyle w:val="StyleBoldUnderline"/>
        </w:rPr>
        <w:t>. Fortunately he was soon let out again.</w:t>
      </w:r>
    </w:p>
    <w:p w:rsidR="00F00B9C" w:rsidRDefault="00F00B9C" w:rsidP="00F00B9C">
      <w:r>
        <w:t>But I used up many teachers, indeed, several teachers at once. As I became more confident of my abilities, as the public took an interest in my progress and my future began to look bright, I engaged teachers for myself, established them in five communicating rooms, and took lessons from them all at once by dint of leaping from one room to the other.</w:t>
      </w:r>
    </w:p>
    <w:p w:rsidR="00F00B9C" w:rsidRDefault="00F00B9C" w:rsidP="00F00B9C">
      <w:r>
        <w:t xml:space="preserve">That progress of mine! </w:t>
      </w:r>
      <w:r w:rsidRPr="00190D51">
        <w:rPr>
          <w:rStyle w:val="StyleBoldUnderline"/>
          <w:highlight w:val="green"/>
        </w:rPr>
        <w:t>How the rays of knowledge penetrated from all sides into my awakening brain! I do not deny it: I found it exhilarating. But I must also confess: I did not overestimate it</w:t>
      </w:r>
      <w:r w:rsidRPr="00F73BA9">
        <w:rPr>
          <w:rStyle w:val="StyleBoldUnderline"/>
        </w:rPr>
        <w:t xml:space="preserve">, not even then, much less now. </w:t>
      </w:r>
      <w:r w:rsidRPr="00190D51">
        <w:rPr>
          <w:rStyle w:val="StyleBoldUnderline"/>
          <w:highlight w:val="green"/>
        </w:rPr>
        <w:t>With an effort which up till now has never been repeated I managed to reach the cultural level of an average European. In itself that might be nothing to speak of, but it is something insofar as it has helped me out of my cage and opened a special way out for me, the way of humanity</w:t>
      </w:r>
      <w:r w:rsidRPr="00F73BA9">
        <w:rPr>
          <w:rStyle w:val="StyleBoldUnderline"/>
        </w:rPr>
        <w:t xml:space="preserve">. There is an excellent idiom: to fight one's way through the thick of things; that is what I have done, </w:t>
      </w:r>
      <w:r w:rsidRPr="00190D51">
        <w:rPr>
          <w:rStyle w:val="StyleBoldUnderline"/>
          <w:highlight w:val="green"/>
        </w:rPr>
        <w:t>I have fought through the thick of things. There was nothing else for me to do, provided always that freedom was not to be my choice</w:t>
      </w:r>
      <w:r w:rsidRPr="00F73BA9">
        <w:rPr>
          <w:rStyle w:val="StyleBoldUnderline"/>
        </w:rPr>
        <w:t>.</w:t>
      </w:r>
    </w:p>
    <w:p w:rsidR="00F00B9C" w:rsidRPr="00F73BA9" w:rsidRDefault="00F00B9C" w:rsidP="00F00B9C">
      <w:pPr>
        <w:rPr>
          <w:rStyle w:val="StyleBoldUnderline"/>
        </w:rPr>
      </w:pPr>
      <w:r w:rsidRPr="00F73BA9">
        <w:rPr>
          <w:rStyle w:val="StyleBoldUnderline"/>
        </w:rPr>
        <w:t>As I look back</w:t>
      </w:r>
      <w:r>
        <w:t xml:space="preserve"> over my development and survey what I have achieved so far, </w:t>
      </w:r>
      <w:r w:rsidRPr="00190D51">
        <w:rPr>
          <w:rStyle w:val="StyleBoldUnderline"/>
          <w:highlight w:val="green"/>
        </w:rPr>
        <w:t>I do not complain, but I am not complacent either</w:t>
      </w:r>
      <w:r w:rsidRPr="00F73BA9">
        <w:rPr>
          <w:rStyle w:val="StyleBoldUnderline"/>
        </w:rPr>
        <w:t xml:space="preserve">. With my hands in my trouser pockets, my bottle of wine on the table, </w:t>
      </w:r>
      <w:r w:rsidRPr="00190D51">
        <w:rPr>
          <w:rStyle w:val="StyleBoldUnderline"/>
          <w:highlight w:val="green"/>
        </w:rPr>
        <w:t>I half lie and half sit in my rocking chair and gaze out of the window: if a visitor arrives, I receive him with propriety. My manager sits in the anteroom; when I ring, he comes and listens to what I have to say. Nearly every evening I give a performance, and I have a success that could hardly be increased.</w:t>
      </w:r>
      <w:r w:rsidRPr="00F73BA9">
        <w:rPr>
          <w:rStyle w:val="StyleBoldUnderline"/>
        </w:rPr>
        <w:t xml:space="preserve"> </w:t>
      </w:r>
      <w:r w:rsidRPr="00F73BA9">
        <w:t>W</w:t>
      </w:r>
      <w:r>
        <w:t xml:space="preserve">hen I come home late at night from banquets, from scientific receptions, from social gatherings, there sits waiting for me a half-trained little chimpanzee and I take comfort from her as apes do. By day I cannot bear to see her; for she has the insane look of the bewildered half-broken animal in her eye; no one else sees it, but I do, and I cannot bear it. </w:t>
      </w:r>
      <w:r w:rsidRPr="00F73BA9">
        <w:rPr>
          <w:rStyle w:val="StyleBoldUnderline"/>
        </w:rPr>
        <w:t xml:space="preserve">On the whole, at any rate, </w:t>
      </w:r>
      <w:r w:rsidRPr="00190D51">
        <w:rPr>
          <w:rStyle w:val="StyleBoldUnderline"/>
          <w:highlight w:val="green"/>
        </w:rPr>
        <w:t>I have achieved what I set out to achieve. But do not tell me that it was not worth the trouble. In any case, I am not appealing for any man's verdict, I am only imparting knowledge, I am only making a report. To you also, honored Members of the Academy, I have only made a report.</w:t>
      </w:r>
    </w:p>
    <w:p w:rsidR="00F00B9C" w:rsidRDefault="00F00B9C" w:rsidP="00F00B9C"/>
    <w:p w:rsidR="00F00B9C" w:rsidRPr="00232621" w:rsidRDefault="00F00B9C" w:rsidP="00F00B9C">
      <w:r>
        <w:t xml:space="preserve">(Franz Kafka, </w:t>
      </w:r>
      <w:r>
        <w:rPr>
          <w:i/>
        </w:rPr>
        <w:t>A Report to the Academy</w:t>
      </w:r>
      <w:r>
        <w:t>)</w:t>
      </w:r>
    </w:p>
    <w:p w:rsidR="00F00B9C" w:rsidRPr="00232621" w:rsidRDefault="00F00B9C" w:rsidP="00F00B9C"/>
    <w:p w:rsidR="00F00B9C" w:rsidRPr="004B2823" w:rsidRDefault="00F00B9C" w:rsidP="00F00B9C">
      <w:r w:rsidRPr="00F61607">
        <w:rPr>
          <w:b/>
        </w:rPr>
        <w:t xml:space="preserve">Deleuze </w:t>
      </w:r>
      <w:r>
        <w:rPr>
          <w:b/>
        </w:rPr>
        <w:t>and Guattari elaborate in 1980</w:t>
      </w:r>
    </w:p>
    <w:p w:rsidR="00F00B9C" w:rsidRPr="00E637AF" w:rsidRDefault="00F00B9C" w:rsidP="00F00B9C">
      <w:pPr>
        <w:rPr>
          <w:i/>
        </w:rPr>
      </w:pPr>
      <w:r w:rsidRPr="00F61607">
        <w:rPr>
          <w:b/>
        </w:rPr>
        <w:t>Deleuze and Guattari ’80.</w:t>
      </w:r>
      <w:r w:rsidRPr="00E637AF">
        <w:t xml:space="preserve"> Gilles Deleuze and Félix Gua</w:t>
      </w:r>
      <w:r>
        <w:t xml:space="preserve">ttari, A Thousand Plateaus, </w:t>
      </w:r>
      <w:r>
        <w:rPr>
          <w:i/>
        </w:rPr>
        <w:t>Introduction: Rhizome</w:t>
      </w:r>
    </w:p>
    <w:p w:rsidR="00F00B9C" w:rsidRDefault="00F00B9C" w:rsidP="00F00B9C"/>
    <w:p w:rsidR="00F00B9C" w:rsidRDefault="00F00B9C" w:rsidP="00F00B9C">
      <w:r w:rsidRPr="00456F17">
        <w:rPr>
          <w:rStyle w:val="StyleBoldUnderline"/>
        </w:rPr>
        <w:t>It was over. Only later on would all of this take on concrete meaning.</w:t>
      </w:r>
      <w:r>
        <w:t xml:space="preserve"> The double-articulated mask had come undone, and so had the gloves and the tunic, from which liquids escaped. As they streamed away they seemed to eat at the strata of the lecture hall, which was filled with fumes of olibanum and "hung with strangely figured arras." </w:t>
      </w:r>
      <w:r w:rsidRPr="00190D51">
        <w:rPr>
          <w:rStyle w:val="StyleBoldUnderline"/>
          <w:highlight w:val="green"/>
        </w:rPr>
        <w:t>Disarticulated, deterritorialized, Challenger muttered that he was taking the earth with him, that he was leaving for the mysterious world, his poison garden. He whispered some- thing else: it is by headlong flight that things progress and signs proliferate</w:t>
      </w:r>
      <w:r w:rsidRPr="00456F17">
        <w:rPr>
          <w:rStyle w:val="StyleBoldUnderline"/>
        </w:rPr>
        <w:t xml:space="preserve">. Panic is creation. </w:t>
      </w:r>
      <w:r w:rsidRPr="00190D51">
        <w:rPr>
          <w:rStyle w:val="StyleBoldUnderline"/>
          <w:highlight w:val="green"/>
        </w:rPr>
        <w:t>A young woman cried out, her face "convulsed with a wilder, deeper, and more hideous epilepsy of stark panic than they had seen on human countenance before.</w:t>
      </w:r>
      <w:r w:rsidRPr="00456F17">
        <w:rPr>
          <w:rStyle w:val="StyleBoldUnderline"/>
        </w:rPr>
        <w:t>"</w:t>
      </w:r>
      <w:r>
        <w:t xml:space="preserve"> No one had heard the summary, and no one tried to keep Challenger from leaving. </w:t>
      </w:r>
      <w:r w:rsidRPr="00190D51">
        <w:rPr>
          <w:rStyle w:val="StyleBoldUnderline"/>
          <w:highlight w:val="green"/>
        </w:rPr>
        <w:t>Challenger, or what remained of him, slowly hurried toward the plane of consistency, following a bizarre trajectory</w:t>
      </w:r>
      <w:r>
        <w:t xml:space="preserve"> with nothing relative left about it. He tried to slip into an assemblage serving as a drum-gate, the particle Clock with its intensive clicking and conjugated rhythms hammering out the absolute: "</w:t>
      </w:r>
      <w:r w:rsidRPr="00190D51">
        <w:rPr>
          <w:rStyle w:val="StyleBoldUnderline"/>
          <w:highlight w:val="green"/>
        </w:rPr>
        <w:t>The figure slumped</w:t>
      </w:r>
      <w:r w:rsidRPr="004B2823">
        <w:rPr>
          <w:rStyle w:val="StyleBoldUnderline"/>
        </w:rPr>
        <w:t xml:space="preserve"> oddly into a posture scarcely human, </w:t>
      </w:r>
      <w:r w:rsidRPr="00190D51">
        <w:rPr>
          <w:rStyle w:val="StyleBoldUnderline"/>
          <w:highlight w:val="green"/>
        </w:rPr>
        <w:t>and began a curious, fascinated sort of shuffle toward the coffin-shaped clock</w:t>
      </w:r>
      <w:r w:rsidRPr="004B2823">
        <w:rPr>
          <w:rStyle w:val="StyleBoldUnderline"/>
        </w:rPr>
        <w:t>.</w:t>
      </w:r>
      <w:r>
        <w:t xml:space="preserve"> The figure had now reached the abnormal clock, and the watchers saw through the dense fumes a blurred black claw fumbling with the tall, hieroglyphed door. The fumbling made a queer, clicking sound. </w:t>
      </w:r>
      <w:r w:rsidRPr="00190D51">
        <w:rPr>
          <w:rStyle w:val="StyleBoldUnderline"/>
          <w:highlight w:val="green"/>
        </w:rPr>
        <w:t xml:space="preserve">Then the figure entered the coffin-shaped case and pulled the door shut after </w:t>
      </w:r>
      <w:r w:rsidRPr="00190D51">
        <w:rPr>
          <w:rStyle w:val="StyleBoldUnderline"/>
          <w:highlight w:val="green"/>
        </w:rPr>
        <w:lastRenderedPageBreak/>
        <w:t>it.... The abnormal clicking went on, beating out the dark, cosmic rhythm which underlies all mystical gate-openings</w:t>
      </w:r>
      <w:r w:rsidRPr="00456F17">
        <w:rPr>
          <w:rStyle w:val="StyleBoldUnderline"/>
        </w:rPr>
        <w:t>"</w:t>
      </w:r>
      <w:r>
        <w:t>3</w:t>
      </w:r>
    </w:p>
    <w:p w:rsidR="00F00B9C" w:rsidRPr="00073BF5" w:rsidRDefault="00F00B9C" w:rsidP="00F00B9C">
      <w:r>
        <w:t>￼</w:t>
      </w:r>
    </w:p>
    <w:p w:rsidR="00F00B9C" w:rsidRPr="00026B3D" w:rsidRDefault="00F00B9C" w:rsidP="00F00B9C"/>
    <w:p w:rsidR="00F00B9C" w:rsidRPr="00190D51" w:rsidRDefault="00F00B9C" w:rsidP="00F00B9C"/>
    <w:p w:rsidR="00F00B9C" w:rsidRDefault="00F00B9C" w:rsidP="00F00B9C">
      <w:pPr>
        <w:pStyle w:val="Heading2"/>
      </w:pPr>
      <w:r>
        <w:lastRenderedPageBreak/>
        <w:t>2AC</w:t>
      </w:r>
    </w:p>
    <w:p w:rsidR="00F00B9C" w:rsidRDefault="00F00B9C" w:rsidP="00F00B9C"/>
    <w:p w:rsidR="00F00B9C" w:rsidRDefault="00F00B9C" w:rsidP="00F00B9C">
      <w:pPr>
        <w:pStyle w:val="Heading3"/>
      </w:pPr>
      <w:r>
        <w:lastRenderedPageBreak/>
        <w:t>give back the land</w:t>
      </w:r>
    </w:p>
    <w:p w:rsidR="00F00B9C" w:rsidRDefault="00F00B9C" w:rsidP="00F00B9C"/>
    <w:p w:rsidR="00F00B9C" w:rsidRDefault="00F00B9C" w:rsidP="00F00B9C">
      <w:pPr>
        <w:rPr>
          <w:b/>
        </w:rPr>
      </w:pPr>
      <w:r>
        <w:rPr>
          <w:b/>
        </w:rPr>
        <w:t>Nothing you’ve said links—we are a six or seven wolves in a pack on the edge of a desert—needless to say we are constantly in motion</w:t>
      </w:r>
    </w:p>
    <w:p w:rsidR="00F00B9C" w:rsidRPr="00E637AF" w:rsidRDefault="00F00B9C" w:rsidP="00F00B9C">
      <w:pPr>
        <w:rPr>
          <w:i/>
        </w:rPr>
      </w:pPr>
      <w:r w:rsidRPr="00F61607">
        <w:rPr>
          <w:b/>
        </w:rPr>
        <w:t>Deleuze and Guattari ’80.</w:t>
      </w:r>
      <w:r w:rsidRPr="00E637AF">
        <w:t xml:space="preserve"> Gilles Deleuze and Félix Gua</w:t>
      </w:r>
      <w:r>
        <w:t xml:space="preserve">ttari, A Thousand Plateaus, </w:t>
      </w:r>
      <w:r>
        <w:rPr>
          <w:i/>
        </w:rPr>
        <w:t>Introduction: Rhizome</w:t>
      </w:r>
    </w:p>
    <w:p w:rsidR="00F00B9C" w:rsidRDefault="00F00B9C" w:rsidP="00F00B9C"/>
    <w:p w:rsidR="00F00B9C" w:rsidRPr="00B17285" w:rsidRDefault="00F00B9C" w:rsidP="00F00B9C">
      <w:pPr>
        <w:rPr>
          <w:bCs/>
          <w:sz w:val="24"/>
          <w:u w:val="single"/>
        </w:rPr>
      </w:pPr>
      <w:r w:rsidRPr="00B17285">
        <w:rPr>
          <w:rStyle w:val="StyleBoldUnderline"/>
        </w:rPr>
        <w:t xml:space="preserve">Franny is listening to a program on wolves. I say to her, </w:t>
      </w:r>
      <w:r w:rsidRPr="00B94B49">
        <w:rPr>
          <w:rStyle w:val="StyleBoldUnderline"/>
          <w:highlight w:val="yellow"/>
        </w:rPr>
        <w:t>Would you like to be a wolf? She</w:t>
      </w:r>
      <w:r w:rsidRPr="00B17285">
        <w:rPr>
          <w:rStyle w:val="StyleBoldUnderline"/>
        </w:rPr>
        <w:t xml:space="preserve"> answers haughtily, </w:t>
      </w:r>
      <w:r w:rsidRPr="00B94B49">
        <w:rPr>
          <w:rStyle w:val="StyleBoldUnderline"/>
          <w:highlight w:val="yellow"/>
        </w:rPr>
        <w:t>How stupid, you can't be one wolf, you're always eight or nine, six or seven. Not six or seven wolves all by yourself all at once, but one wolf among others,</w:t>
      </w:r>
      <w:r w:rsidRPr="00A87429">
        <w:t xml:space="preserve"> with five or six others. In becoming-wolf, </w:t>
      </w:r>
      <w:r w:rsidRPr="00B94B49">
        <w:rPr>
          <w:rStyle w:val="StyleBoldUnderline"/>
          <w:highlight w:val="yellow"/>
        </w:rPr>
        <w:t>the important thing is the position of the mass</w:t>
      </w:r>
      <w:r w:rsidRPr="00B17285">
        <w:rPr>
          <w:rStyle w:val="StyleBoldUnderline"/>
        </w:rPr>
        <w:t>, and</w:t>
      </w:r>
      <w:r w:rsidRPr="00A87429">
        <w:t xml:space="preserve"> above all </w:t>
      </w:r>
      <w:r w:rsidRPr="00B17285">
        <w:rPr>
          <w:rStyle w:val="StyleBoldUnderline"/>
        </w:rPr>
        <w:t>the position of the subject</w:t>
      </w:r>
      <w:r w:rsidRPr="00A87429">
        <w:t xml:space="preserve"> itself </w:t>
      </w:r>
      <w:r w:rsidRPr="00B17285">
        <w:rPr>
          <w:rStyle w:val="StyleBoldUnderline"/>
        </w:rPr>
        <w:t xml:space="preserve">in relation to the pack </w:t>
      </w:r>
      <w:r w:rsidRPr="00A87429">
        <w:t>or wolf-multiplicity: how the subject joins or does not join the pack, how far away it stays, how it does or does not hold to the multiplicity. To soften the harshness of her response</w:t>
      </w:r>
      <w:r w:rsidRPr="00B17285">
        <w:rPr>
          <w:rStyle w:val="StyleBoldUnderline"/>
        </w:rPr>
        <w:t xml:space="preserve">, Franny </w:t>
      </w:r>
      <w:r w:rsidRPr="00B94B49">
        <w:rPr>
          <w:rStyle w:val="StyleBoldUnderline"/>
          <w:highlight w:val="yellow"/>
        </w:rPr>
        <w:t>recount</w:t>
      </w:r>
      <w:r w:rsidRPr="00B17285">
        <w:rPr>
          <w:rStyle w:val="StyleBoldUnderline"/>
        </w:rPr>
        <w:t xml:space="preserve">s </w:t>
      </w:r>
      <w:r w:rsidRPr="00B94B49">
        <w:rPr>
          <w:rStyle w:val="StyleBoldUnderline"/>
          <w:highlight w:val="yellow"/>
        </w:rPr>
        <w:t>a dream</w:t>
      </w:r>
      <w:r w:rsidRPr="00B17285">
        <w:rPr>
          <w:rStyle w:val="StyleBoldUnderline"/>
        </w:rPr>
        <w:t xml:space="preserve">: </w:t>
      </w:r>
      <w:r w:rsidRPr="00E4677D">
        <w:t>"There is a desert.</w:t>
      </w:r>
      <w:r w:rsidRPr="00B17285">
        <w:rPr>
          <w:rStyle w:val="StyleBoldUnderline"/>
        </w:rPr>
        <w:t xml:space="preserve"> </w:t>
      </w:r>
      <w:r w:rsidRPr="00A87429">
        <w:t xml:space="preserve">Again, it wouldn't make any sense to say that I am in the desert. </w:t>
      </w:r>
      <w:r w:rsidRPr="00B94B49">
        <w:rPr>
          <w:rStyle w:val="StyleBoldUnderline"/>
          <w:highlight w:val="yellow"/>
        </w:rPr>
        <w:t>It's a panoramic vision of the desert</w:t>
      </w:r>
      <w:r w:rsidRPr="00B94B49">
        <w:rPr>
          <w:highlight w:val="yellow"/>
        </w:rPr>
        <w:t>,</w:t>
      </w:r>
      <w:r w:rsidRPr="00A87429">
        <w:t xml:space="preserve"> and it's not a tragic or uninhabited desert. It's only a desert because of its ocher color and its blazing, shadowless sun. </w:t>
      </w:r>
      <w:r w:rsidRPr="00B94B49">
        <w:rPr>
          <w:rStyle w:val="StyleBoldUnderline"/>
          <w:highlight w:val="yellow"/>
        </w:rPr>
        <w:t>There is a teeming crowd in it, a swarm of bees, a rumble of soccer players</w:t>
      </w:r>
      <w:r w:rsidRPr="00B17285">
        <w:rPr>
          <w:rStyle w:val="StyleBoldUnderline"/>
        </w:rPr>
        <w:t>,</w:t>
      </w:r>
      <w:r w:rsidRPr="00A87429">
        <w:t xml:space="preserve"> or</w:t>
      </w:r>
      <w:r>
        <w:t xml:space="preserve"> </w:t>
      </w:r>
      <w:r w:rsidRPr="00A87429">
        <w:t>a</w:t>
      </w:r>
      <w:r>
        <w:t xml:space="preserve"> group of Tuareg. </w:t>
      </w:r>
      <w:r w:rsidRPr="00B94B49">
        <w:rPr>
          <w:rStyle w:val="StyleBoldUnderline"/>
          <w:highlight w:val="yellow"/>
        </w:rPr>
        <w:t>I am on the edge of the crowd</w:t>
      </w:r>
      <w:r w:rsidRPr="00A87429">
        <w:t xml:space="preserve">, at the periphery; </w:t>
      </w:r>
      <w:r w:rsidRPr="00B94B49">
        <w:rPr>
          <w:rStyle w:val="StyleBoldUnderline"/>
          <w:highlight w:val="yellow"/>
        </w:rPr>
        <w:t>but I belong to it</w:t>
      </w:r>
      <w:r w:rsidRPr="00B17285">
        <w:rPr>
          <w:rStyle w:val="StyleBoldUnderline"/>
        </w:rPr>
        <w:t>,</w:t>
      </w:r>
      <w:r w:rsidRPr="00A87429">
        <w:t xml:space="preserve"> I am </w:t>
      </w:r>
      <w:r w:rsidRPr="00B17285">
        <w:rPr>
          <w:rStyle w:val="StyleBoldUnderline"/>
        </w:rPr>
        <w:t>attached</w:t>
      </w:r>
      <w:r w:rsidRPr="00A87429">
        <w:t xml:space="preserve"> to it by one of my extremities, a hand or foot. I know that </w:t>
      </w:r>
      <w:r w:rsidRPr="00B17285">
        <w:rPr>
          <w:rStyle w:val="StyleBoldUnderline"/>
        </w:rPr>
        <w:t>the periphery is the only place I can be</w:t>
      </w:r>
      <w:r w:rsidRPr="00A87429">
        <w:t>, that I would die if I let myself be drawn into the center of the fray, but just as certainly if I let go of the crowd</w:t>
      </w:r>
      <w:r w:rsidRPr="00B17285">
        <w:rPr>
          <w:rStyle w:val="StyleBoldUnderline"/>
        </w:rPr>
        <w:t>. This is not an easy position to stay in,</w:t>
      </w:r>
      <w:r w:rsidRPr="00A87429">
        <w:t xml:space="preserve"> it is even very difficult to hold, </w:t>
      </w:r>
      <w:r w:rsidRPr="00B17285">
        <w:rPr>
          <w:rStyle w:val="StyleBoldUnderline"/>
        </w:rPr>
        <w:t xml:space="preserve">for </w:t>
      </w:r>
      <w:r w:rsidRPr="00B94B49">
        <w:rPr>
          <w:rStyle w:val="StyleBoldUnderline"/>
          <w:highlight w:val="yellow"/>
        </w:rPr>
        <w:t>these beings are in constant motion and their movements are unpredictable</w:t>
      </w:r>
      <w:r w:rsidRPr="00B17285">
        <w:rPr>
          <w:rStyle w:val="StyleBoldUnderline"/>
        </w:rPr>
        <w:t xml:space="preserve"> and follow no rhythm. </w:t>
      </w:r>
      <w:r w:rsidRPr="00B94B49">
        <w:rPr>
          <w:rStyle w:val="StyleBoldUnderline"/>
          <w:highlight w:val="yellow"/>
        </w:rPr>
        <w:t>They</w:t>
      </w:r>
      <w:r w:rsidRPr="00B17285">
        <w:rPr>
          <w:rStyle w:val="StyleBoldUnderline"/>
        </w:rPr>
        <w:t xml:space="preserve"> </w:t>
      </w:r>
      <w:r w:rsidRPr="00B94B49">
        <w:rPr>
          <w:rStyle w:val="StyleBoldUnderline"/>
          <w:highlight w:val="yellow"/>
        </w:rPr>
        <w:t>swirl, go north, then suddenly east; none of the individuals in the crowd remains in the same place in relation to the others. So I too am in perpetual motion;</w:t>
      </w:r>
      <w:r w:rsidRPr="00B17285">
        <w:rPr>
          <w:rStyle w:val="StyleBoldUnderline"/>
        </w:rPr>
        <w:t xml:space="preserve"> all this demands a high level of tension, but it gives me a feeling of violent, almost vertiginous, happiness."</w:t>
      </w:r>
      <w:r w:rsidRPr="00A87429">
        <w:t xml:space="preserve"> A very good schizo dream. To be fully a part of the crowd and at the same time completely outside it</w:t>
      </w:r>
      <w:r w:rsidRPr="00B17285">
        <w:rPr>
          <w:rStyle w:val="StyleBoldUnderline"/>
        </w:rPr>
        <w:t>, removed from it: to be on the edge, to take a walk</w:t>
      </w:r>
      <w:r w:rsidRPr="00A87429">
        <w:t xml:space="preserve"> like Virginia Woolf (</w:t>
      </w:r>
      <w:r w:rsidRPr="00B94B49">
        <w:rPr>
          <w:rStyle w:val="StyleBoldUnderline"/>
          <w:highlight w:val="yellow"/>
        </w:rPr>
        <w:t>never again will I say, "I am this, I am that</w:t>
      </w:r>
      <w:r w:rsidRPr="00B17285">
        <w:rPr>
          <w:rStyle w:val="StyleBoldUnderline"/>
        </w:rPr>
        <w:t>"</w:t>
      </w:r>
      <w:r w:rsidRPr="00A87429">
        <w:t>).1</w:t>
      </w:r>
    </w:p>
    <w:p w:rsidR="00F00B9C" w:rsidRDefault="00F00B9C" w:rsidP="00F00B9C"/>
    <w:p w:rsidR="00F00B9C" w:rsidRPr="004654DB" w:rsidRDefault="00F00B9C" w:rsidP="00F00B9C">
      <w:pPr>
        <w:rPr>
          <w:b/>
        </w:rPr>
      </w:pPr>
      <w:r>
        <w:rPr>
          <w:b/>
        </w:rPr>
        <w:t xml:space="preserve">The affirmative is a line of flight—like runoff from a pipe we are seeping through the cracks, like George Jackson we are searching for a weapon as we go. The first question of the debate is how does your cartography machine function? </w:t>
      </w:r>
    </w:p>
    <w:p w:rsidR="00F00B9C" w:rsidRDefault="00F00B9C" w:rsidP="00F00B9C">
      <w:r w:rsidRPr="00F61607">
        <w:rPr>
          <w:b/>
        </w:rPr>
        <w:t>Deleuze and Guattari ’80.</w:t>
      </w:r>
      <w:r w:rsidRPr="00E637AF">
        <w:t xml:space="preserve"> Gilles Deleuze and Félix Gua</w:t>
      </w:r>
      <w:r>
        <w:t xml:space="preserve">ttari, A Thousand Plateaus, </w:t>
      </w:r>
      <w:r w:rsidRPr="00AF7B52">
        <w:t>1874: THREE NOVELLAS, OR “WHAT HAPPENED?”</w:t>
      </w:r>
      <w:r>
        <w:t xml:space="preserve"> p. 204</w:t>
      </w:r>
    </w:p>
    <w:p w:rsidR="00F00B9C" w:rsidRPr="000756E2" w:rsidRDefault="00F00B9C" w:rsidP="00F00B9C"/>
    <w:p w:rsidR="00F00B9C" w:rsidRDefault="00F00B9C" w:rsidP="00F00B9C">
      <w:r>
        <w:t xml:space="preserve">As Deligny says, it should be borne in mind that </w:t>
      </w:r>
      <w:r w:rsidRPr="00B94B49">
        <w:t xml:space="preserve">these </w:t>
      </w:r>
      <w:r w:rsidRPr="00B94B49">
        <w:rPr>
          <w:rStyle w:val="StyleBoldUnderline"/>
          <w:highlight w:val="yellow"/>
        </w:rPr>
        <w:t>lines</w:t>
      </w:r>
      <w:r w:rsidRPr="00B94B49">
        <w:t xml:space="preserve"> mean noth- ing.</w:t>
      </w:r>
      <w:r w:rsidRPr="000756E2">
        <w:rPr>
          <w:rStyle w:val="StyleBoldUnderline"/>
        </w:rPr>
        <w:t xml:space="preserve"> </w:t>
      </w:r>
      <w:r w:rsidRPr="00B94B49">
        <w:rPr>
          <w:rStyle w:val="StyleBoldUnderline"/>
          <w:highlight w:val="yellow"/>
        </w:rPr>
        <w:t>It is an affair of cartography. They compose us, as they compose our map.</w:t>
      </w:r>
      <w:r w:rsidRPr="000756E2">
        <w:rPr>
          <w:rStyle w:val="StyleBoldUnderline"/>
        </w:rPr>
        <w:t xml:space="preserve"> They transform themselves and may even cross over into one another. Rhizome. It is certain that they have nothing to do with language; it is, on the contrary, </w:t>
      </w:r>
      <w:r w:rsidRPr="00B94B49">
        <w:rPr>
          <w:rStyle w:val="StyleBoldUnderline"/>
          <w:highlight w:val="yellow"/>
        </w:rPr>
        <w:t>language that must follow them</w:t>
      </w:r>
      <w:r w:rsidRPr="000756E2">
        <w:rPr>
          <w:rStyle w:val="StyleBoldUnderline"/>
        </w:rPr>
        <w:t>,</w:t>
      </w:r>
      <w:r>
        <w:t xml:space="preserve"> it is writing that must take sustenance from them, between its own lines. It is certain that they have nothing to do with a signifier, the determination of a subject by the signifier; </w:t>
      </w:r>
      <w:r w:rsidRPr="000756E2">
        <w:rPr>
          <w:rStyle w:val="StyleBoldUnderline"/>
        </w:rPr>
        <w:t xml:space="preserve">instead, </w:t>
      </w:r>
      <w:r w:rsidRPr="0093334A">
        <w:rPr>
          <w:rStyle w:val="StyleBoldUnderline"/>
          <w:highlight w:val="yellow"/>
        </w:rPr>
        <w:t xml:space="preserve">the signifier arises at the most rigidified level of one of the lines, </w:t>
      </w:r>
      <w:r w:rsidRPr="0093334A">
        <w:rPr>
          <w:rStyle w:val="StyleBoldUnderline"/>
        </w:rPr>
        <w:t>and the subject is spawned at the lowest level</w:t>
      </w:r>
      <w:r w:rsidRPr="0093334A">
        <w:t>. It is</w:t>
      </w:r>
      <w:r>
        <w:t xml:space="preserve"> certain that </w:t>
      </w:r>
      <w:r w:rsidRPr="000756E2">
        <w:rPr>
          <w:rStyle w:val="StyleBoldUnderline"/>
        </w:rPr>
        <w:t xml:space="preserve">they have nothing to do with </w:t>
      </w:r>
      <w:r w:rsidRPr="0093334A">
        <w:rPr>
          <w:rStyle w:val="StyleBoldUnderline"/>
          <w:highlight w:val="yellow"/>
        </w:rPr>
        <w:t>a structure</w:t>
      </w:r>
      <w:r w:rsidRPr="000756E2">
        <w:rPr>
          <w:rStyle w:val="StyleBoldUnderline"/>
        </w:rPr>
        <w:t>, which i</w:t>
      </w:r>
      <w:r w:rsidRPr="0093334A">
        <w:rPr>
          <w:rStyle w:val="StyleBoldUnderline"/>
          <w:highlight w:val="yellow"/>
        </w:rPr>
        <w:t>s never occupied by any- thing more than points and positions, by arborescences, and which always forms a closed system, precisely in order to prevent escape.</w:t>
      </w:r>
      <w:r>
        <w:t xml:space="preserve"> Deligny invokes </w:t>
      </w:r>
      <w:r w:rsidRPr="000756E2">
        <w:rPr>
          <w:rStyle w:val="StyleBoldUnderline"/>
        </w:rPr>
        <w:t xml:space="preserve">a common Body upon which </w:t>
      </w:r>
      <w:r w:rsidRPr="0093334A">
        <w:rPr>
          <w:rStyle w:val="StyleBoldUnderline"/>
          <w:highlight w:val="yellow"/>
        </w:rPr>
        <w:t>these lines are inscribed as so many segments,</w:t>
      </w:r>
      <w:r w:rsidRPr="000756E2">
        <w:rPr>
          <w:rStyle w:val="StyleBoldUnderline"/>
        </w:rPr>
        <w:t xml:space="preserve"> thresholds, or quanta, territorialities, </w:t>
      </w:r>
      <w:r w:rsidRPr="0093334A">
        <w:rPr>
          <w:rStyle w:val="StyleBoldUnderline"/>
          <w:highlight w:val="yellow"/>
        </w:rPr>
        <w:t>deterritorializations, or reterritorializations. The lines are inscribed on a Body without Organs</w:t>
      </w:r>
      <w:r w:rsidRPr="0093334A">
        <w:rPr>
          <w:highlight w:val="yellow"/>
        </w:rPr>
        <w:t>,</w:t>
      </w:r>
      <w:r>
        <w:t xml:space="preserve"> upon which everything is drawn and flees, which is itself an abstract line with neither imaginary figures nor symbolic functions: the real of the BwO. </w:t>
      </w:r>
      <w:r w:rsidRPr="000756E2">
        <w:rPr>
          <w:rStyle w:val="StyleBoldUnderline"/>
        </w:rPr>
        <w:t xml:space="preserve">This body is the only practical object of schizoanalysis: </w:t>
      </w:r>
      <w:r w:rsidRPr="0093334A">
        <w:rPr>
          <w:rStyle w:val="StyleBoldUnderline"/>
          <w:highlight w:val="yellow"/>
        </w:rPr>
        <w:t xml:space="preserve">What is your body without organs? What are your lines? What map are you in the process of making or </w:t>
      </w:r>
      <w:r w:rsidRPr="0093334A">
        <w:rPr>
          <w:rStyle w:val="StyleBoldUnderline"/>
          <w:highlight w:val="yellow"/>
        </w:rPr>
        <w:lastRenderedPageBreak/>
        <w:t>rearranging? What abstract line will you draw, and at what price, for yourself and for others? What is your line of flight</w:t>
      </w:r>
      <w:r w:rsidRPr="000756E2">
        <w:rPr>
          <w:rStyle w:val="StyleBoldUnderline"/>
        </w:rPr>
        <w:t>?</w:t>
      </w:r>
      <w:r>
        <w:t xml:space="preserve"> What is your BwO, merged with that line? Are you cracking up? Are you going to crack up? Are you deterritorializing? Which lines are you severing, and which are you extending or resuming? Schizoanalysis does not pertain to elements or aggregates, nor to subjects, relations, or structures. It pertains only to linea- ments running through groups as well as individuals. </w:t>
      </w:r>
      <w:r w:rsidRPr="0093334A">
        <w:rPr>
          <w:rStyle w:val="StyleBoldUnderline"/>
          <w:highlight w:val="yellow"/>
        </w:rPr>
        <w:t>Schizoanalysis, as the analysis of desire, is immediately practical and political, whether it is a question of an individual, group, or society. For politics precedes being. Practice does not come after the emplacement of the terms and their rela- tions, but actively participates in the drawing of the lines;</w:t>
      </w:r>
      <w:r w:rsidRPr="000756E2">
        <w:rPr>
          <w:rStyle w:val="StyleBoldUnderline"/>
        </w:rPr>
        <w:t xml:space="preserve"> it confronts the same dangers and the same variations as the emplacement does. Schizoanalysis is like the art of the new</w:t>
      </w:r>
      <w:r>
        <w:t>. Or rather, there is no problem of application: the lines it brings out could equally be the lines of a life, a work of literature or art, or a society, depending on which system of coordinates is chosen.</w:t>
      </w:r>
    </w:p>
    <w:p w:rsidR="00F00B9C" w:rsidRPr="00D170C2" w:rsidRDefault="00F00B9C" w:rsidP="00F00B9C">
      <w:r w:rsidRPr="00952AF3">
        <w:rPr>
          <w:rStyle w:val="StyleBoldUnderline"/>
        </w:rPr>
        <w:t>Line of</w:t>
      </w:r>
      <w:r>
        <w:t xml:space="preserve"> molar or </w:t>
      </w:r>
      <w:r w:rsidRPr="00952AF3">
        <w:rPr>
          <w:rStyle w:val="StyleBoldUnderline"/>
        </w:rPr>
        <w:t xml:space="preserve">rigid segmentarity, line of molecular </w:t>
      </w:r>
      <w:r>
        <w:t xml:space="preserve">or supple </w:t>
      </w:r>
      <w:r w:rsidRPr="00952AF3">
        <w:rPr>
          <w:rStyle w:val="StyleBoldUnderline"/>
        </w:rPr>
        <w:t>seg- mentation, line of flight</w:t>
      </w:r>
      <w:r>
        <w:t xml:space="preserve">—many problems arise. The first concerns the particular character of each line. It might be thought that </w:t>
      </w:r>
      <w:r w:rsidRPr="00302E95">
        <w:rPr>
          <w:rStyle w:val="StyleBoldUnderline"/>
          <w:highlight w:val="yellow"/>
        </w:rPr>
        <w:t>rigid segments are socially determined, predetermined, overcoded by the State</w:t>
      </w:r>
      <w:r w:rsidRPr="00302E95">
        <w:rPr>
          <w:highlight w:val="yellow"/>
        </w:rPr>
        <w:t>;</w:t>
      </w:r>
      <w:r>
        <w:t xml:space="preserve"> there may be a tendency to construe supple segmentarity as an interior activity, something imaginary or phantasmic. </w:t>
      </w:r>
      <w:r w:rsidRPr="00952AF3">
        <w:rPr>
          <w:rStyle w:val="StyleBoldUnderline"/>
        </w:rPr>
        <w:t>As for the line of flight, would it not be entirely personal,</w:t>
      </w:r>
      <w:r>
        <w:t xml:space="preserve"> the way in which an individual escapes on his or her own account, escapes "responsibilities," escapes the world, takes refuge in the desert, or else in art... ? </w:t>
      </w:r>
      <w:r w:rsidRPr="00952AF3">
        <w:rPr>
          <w:rStyle w:val="StyleBoldUnderline"/>
        </w:rPr>
        <w:t>False impression</w:t>
      </w:r>
      <w:r>
        <w:t xml:space="preserve">. Supple segmentarity has nothing to do with the imaginary, and micropolitics is no less extensive or real than macropolitics. </w:t>
      </w:r>
      <w:r w:rsidRPr="00952AF3">
        <w:rPr>
          <w:rStyle w:val="StyleBoldUnderline"/>
        </w:rPr>
        <w:t>Politics on the grand scale can never administer its molar segments without also dealing with the micro- injections or infiltrations that work in its favor or present an obstacle to it;</w:t>
      </w:r>
      <w:r>
        <w:t xml:space="preserve"> indeed, the larger the molar aggregates, the greater the molecularization of the agencies they put into play. </w:t>
      </w:r>
      <w:r w:rsidRPr="00302E95">
        <w:rPr>
          <w:rStyle w:val="StyleBoldUnderline"/>
          <w:highlight w:val="yellow"/>
        </w:rPr>
        <w:t>Lines of flight, for their part, never con- sist in running away from the world but rather in causing runoffs, as when you drill a hole in a pipe; there is no social system that does not leak from all directions, even if it makes its segments increasingly rigid in order to seal the lines of flight. There is nothing imaginary,</w:t>
      </w:r>
      <w:r w:rsidRPr="00E71850">
        <w:rPr>
          <w:rStyle w:val="StyleBoldUnderline"/>
        </w:rPr>
        <w:t xml:space="preserve"> nothing symbolic, </w:t>
      </w:r>
      <w:r w:rsidRPr="00302E95">
        <w:rPr>
          <w:rStyle w:val="StyleBoldUnderline"/>
          <w:highlight w:val="yellow"/>
        </w:rPr>
        <w:t>about a line of flight</w:t>
      </w:r>
      <w:r w:rsidRPr="00302E95">
        <w:rPr>
          <w:highlight w:val="yellow"/>
        </w:rPr>
        <w:t>.</w:t>
      </w:r>
      <w:r>
        <w:t xml:space="preserve"> </w:t>
      </w:r>
      <w:r w:rsidRPr="00302E95">
        <w:rPr>
          <w:rStyle w:val="StyleBoldUnderline"/>
          <w:highlight w:val="yellow"/>
        </w:rPr>
        <w:t>There is nothing more active</w:t>
      </w:r>
      <w:r w:rsidRPr="00E71850">
        <w:rPr>
          <w:rStyle w:val="StyleBoldUnderline"/>
        </w:rPr>
        <w:t xml:space="preserve"> than a line of flight, </w:t>
      </w:r>
      <w:r w:rsidRPr="00302E95">
        <w:rPr>
          <w:rStyle w:val="StyleBoldUnderline"/>
          <w:highlight w:val="yellow"/>
        </w:rPr>
        <w:t>among animals or humans</w:t>
      </w:r>
      <w:r w:rsidRPr="00E71850">
        <w:rPr>
          <w:rStyle w:val="StyleBoldUnderline"/>
        </w:rPr>
        <w:t xml:space="preserve">.13 Even History is forced to take that route rather than proceeding by "signifying breaks." </w:t>
      </w:r>
      <w:r>
        <w:t xml:space="preserve">What is escaping in a soci- ety at a given moment? </w:t>
      </w:r>
      <w:r w:rsidRPr="00302E95">
        <w:rPr>
          <w:rStyle w:val="StyleBoldUnderline"/>
          <w:highlight w:val="yellow"/>
        </w:rPr>
        <w:t>It is on lines of flight that new weapons are invented, to be turned against the heavy arms of the State. "I may be run- ning, but I'm looking for a gun as I go" (George Jackson). It was along lines of flight that the nomads swept away everything in their path and found new weapons, leaving the Pharaoh thunderstruck.</w:t>
      </w:r>
      <w:r>
        <w:t xml:space="preserve"> It is possible for a sin- gle group, or a single individual even, to exhibit all the lines we have been discussing simultaneously. But it is most frequently the case that a single group or individual functions as a line of flight; that </w:t>
      </w:r>
      <w:r w:rsidRPr="00AF7B52">
        <w:rPr>
          <w:rStyle w:val="StyleBoldUnderline"/>
        </w:rPr>
        <w:t>group or individual creates the line rather than following it, is itself the living weapon it forges rather than stealing one. Lines of flight are realities; they are very danger- ous for societies</w:t>
      </w:r>
      <w:r>
        <w:t>, although they can get by without them, and sometimes manage to keep them to a minimum.</w:t>
      </w:r>
    </w:p>
    <w:p w:rsidR="00F00B9C" w:rsidRPr="00B17285" w:rsidRDefault="00F00B9C" w:rsidP="00F00B9C"/>
    <w:p w:rsidR="00F00B9C" w:rsidRDefault="00F00B9C" w:rsidP="00F00B9C"/>
    <w:p w:rsidR="00F00B9C" w:rsidRDefault="00F00B9C" w:rsidP="00F00B9C"/>
    <w:p w:rsidR="00F00B9C" w:rsidRDefault="00F00B9C" w:rsidP="00F00B9C">
      <w:pPr>
        <w:rPr>
          <w:b/>
        </w:rPr>
      </w:pPr>
      <w:r>
        <w:rPr>
          <w:b/>
        </w:rPr>
        <w:t>We are opposed to being. We are practice, a program. We are a great river and we will sweep you away.</w:t>
      </w:r>
    </w:p>
    <w:p w:rsidR="00F00B9C" w:rsidRDefault="00F00B9C" w:rsidP="00F00B9C">
      <w:r w:rsidRPr="00F61607">
        <w:rPr>
          <w:b/>
        </w:rPr>
        <w:t>Deleuze and Guattari ’80.</w:t>
      </w:r>
      <w:r w:rsidRPr="00E637AF">
        <w:t xml:space="preserve"> Gilles Deleuze and Félix Gua</w:t>
      </w:r>
      <w:r>
        <w:t xml:space="preserve">ttari, A Thousand Plateaus. INTRODUCTION: RHIZOME </w:t>
      </w:r>
      <w:r>
        <w:rPr>
          <w:rFonts w:ascii="Times New Roman" w:hAnsi="Times New Roman"/>
        </w:rPr>
        <w:t>□</w:t>
      </w:r>
      <w:r>
        <w:t xml:space="preserve"> 25</w:t>
      </w:r>
    </w:p>
    <w:p w:rsidR="00F00B9C" w:rsidRDefault="00F00B9C" w:rsidP="00F00B9C"/>
    <w:p w:rsidR="00F00B9C" w:rsidRPr="001448A4" w:rsidRDefault="00F00B9C" w:rsidP="00F00B9C">
      <w:pPr>
        <w:rPr>
          <w:bCs/>
          <w:sz w:val="24"/>
          <w:u w:val="single"/>
        </w:rPr>
      </w:pPr>
      <w:r w:rsidRPr="00F74286">
        <w:rPr>
          <w:rStyle w:val="StyleBoldUnderline"/>
        </w:rPr>
        <w:t xml:space="preserve">Write to the nth power, the n - 1 power, </w:t>
      </w:r>
      <w:r w:rsidRPr="008F615E">
        <w:rPr>
          <w:rStyle w:val="StyleBoldUnderline"/>
          <w:highlight w:val="green"/>
        </w:rPr>
        <w:t>write with slogans: Make rhi- zomes, not roots, never plant!</w:t>
      </w:r>
      <w:r w:rsidRPr="00EA2B61">
        <w:rPr>
          <w:rStyle w:val="StyleBoldUnderline"/>
        </w:rPr>
        <w:t xml:space="preserve"> Don't sow, grow offshoots! </w:t>
      </w:r>
      <w:r w:rsidRPr="008F615E">
        <w:rPr>
          <w:rStyle w:val="StyleBoldUnderline"/>
          <w:highlight w:val="green"/>
        </w:rPr>
        <w:t>Don't be one or multiple, be multiplicities!</w:t>
      </w:r>
      <w:r w:rsidRPr="00EA2B61">
        <w:rPr>
          <w:rStyle w:val="StyleBoldUnderline"/>
        </w:rPr>
        <w:t xml:space="preserve"> Run lines, never plot a point! </w:t>
      </w:r>
      <w:r w:rsidRPr="008F615E">
        <w:rPr>
          <w:rStyle w:val="StyleBoldUnderline"/>
          <w:highlight w:val="green"/>
        </w:rPr>
        <w:t>Speed turns the point into a line!</w:t>
      </w:r>
      <w:r w:rsidRPr="00EA2B61">
        <w:rPr>
          <w:rStyle w:val="StyleBoldUnderline"/>
        </w:rPr>
        <w:t xml:space="preserve">24 </w:t>
      </w:r>
      <w:r w:rsidRPr="008F615E">
        <w:rPr>
          <w:rStyle w:val="StyleBoldUnderline"/>
          <w:highlight w:val="green"/>
        </w:rPr>
        <w:t>Be quick, even when standing still!</w:t>
      </w:r>
      <w:r w:rsidRPr="00EA2B61">
        <w:rPr>
          <w:rStyle w:val="StyleBoldUnderline"/>
        </w:rPr>
        <w:t xml:space="preserve"> </w:t>
      </w:r>
      <w:r w:rsidRPr="001448A4">
        <w:t>Line of chance, line</w:t>
      </w:r>
      <w:r>
        <w:rPr>
          <w:rStyle w:val="StyleBoldUnderline"/>
        </w:rPr>
        <w:t xml:space="preserve"> </w:t>
      </w:r>
      <w:r>
        <w:t xml:space="preserve">of hips, line of flight. Don't bring out the General in you! Don't have just ideas, just have an idea (Godard). </w:t>
      </w:r>
      <w:r w:rsidRPr="008F615E">
        <w:rPr>
          <w:rStyle w:val="StyleBoldUnderline"/>
          <w:highlight w:val="green"/>
        </w:rPr>
        <w:t>Have short-term ideas. Make maps, not photos or drawings</w:t>
      </w:r>
      <w:r w:rsidRPr="00045B56">
        <w:rPr>
          <w:rStyle w:val="StyleBoldUnderline"/>
        </w:rPr>
        <w:t>.</w:t>
      </w:r>
      <w:r>
        <w:t xml:space="preserve"> Be the Pink </w:t>
      </w:r>
      <w:r>
        <w:lastRenderedPageBreak/>
        <w:t>Panther and your loves will be like the wasp and the orchid, the cat and the baboon. As they say about old man river:</w:t>
      </w:r>
    </w:p>
    <w:p w:rsidR="00F00B9C" w:rsidRDefault="00F00B9C" w:rsidP="00F00B9C">
      <w:r>
        <w:t>He don't plant 'tatos Don't plant cotton</w:t>
      </w:r>
    </w:p>
    <w:p w:rsidR="00F00B9C" w:rsidRDefault="00F00B9C" w:rsidP="00F00B9C">
      <w:r>
        <w:t>Them that plants them is soon forgotten But old man river he just keeps rollin' along</w:t>
      </w:r>
    </w:p>
    <w:p w:rsidR="00F00B9C" w:rsidRPr="008A77FC" w:rsidRDefault="00F00B9C" w:rsidP="00F00B9C">
      <w:r w:rsidRPr="008F615E">
        <w:rPr>
          <w:rStyle w:val="StyleBoldUnderline"/>
          <w:highlight w:val="green"/>
        </w:rPr>
        <w:t>A rhizome has no beginning or end; it is always in the middle</w:t>
      </w:r>
      <w:r w:rsidRPr="000B7CFA">
        <w:rPr>
          <w:rStyle w:val="StyleBoldUnderline"/>
        </w:rPr>
        <w:t>, between things, interbeing</w:t>
      </w:r>
      <w:r>
        <w:t xml:space="preserve">, intermezzo. The tree is filiation, but </w:t>
      </w:r>
      <w:r w:rsidRPr="00531C1A">
        <w:rPr>
          <w:rStyle w:val="StyleBoldUnderline"/>
        </w:rPr>
        <w:t>the rhizome is alli- ance, uniquely alliance</w:t>
      </w:r>
      <w:r>
        <w:t xml:space="preserve">. The </w:t>
      </w:r>
      <w:r w:rsidRPr="008F615E">
        <w:rPr>
          <w:rStyle w:val="Emphasis"/>
          <w:highlight w:val="green"/>
        </w:rPr>
        <w:t>tree imposes the verb "to be," but the fabric of the rhizome is the conjunction, "and. . . and.. . and. . ."</w:t>
      </w:r>
      <w:r w:rsidRPr="008F615E">
        <w:rPr>
          <w:highlight w:val="green"/>
        </w:rPr>
        <w:t xml:space="preserve"> </w:t>
      </w:r>
      <w:r w:rsidRPr="008F615E">
        <w:t>This conjunction</w:t>
      </w:r>
      <w:r>
        <w:t xml:space="preserve"> carries enough force to shake and uproot the verb "to be." </w:t>
      </w:r>
      <w:r w:rsidRPr="008F615E">
        <w:rPr>
          <w:rStyle w:val="Emphasis"/>
          <w:highlight w:val="green"/>
        </w:rPr>
        <w:t xml:space="preserve">Where are you going? Where are you coming from? What are you heading for? These are </w:t>
      </w:r>
      <w:r w:rsidRPr="008F615E">
        <w:rPr>
          <w:rStyle w:val="StyleBoldUnderline"/>
          <w:highlight w:val="green"/>
        </w:rPr>
        <w:t>totally useless questions</w:t>
      </w:r>
      <w:r w:rsidRPr="00986D82">
        <w:rPr>
          <w:rStyle w:val="StyleBoldUnderline"/>
        </w:rPr>
        <w:t>. Making a clean slate, starting or beginning again from ground zero, seeking a beginning or a foundation—all imply a false conception of voyage and movement</w:t>
      </w:r>
      <w:r>
        <w:t xml:space="preserve"> (a conception that is methodical, ped- agogical, initiatory, symbolic...). But Kleist, Lenz, and Biichner have another way of traveling and moving: proceeding from the middle, through the middle, coming and going rather than starting and finishing.25 Ameri- can literature, and already English literature, manifest this rhizomatic direction to an even greater extent; they know how to move between things, </w:t>
      </w:r>
      <w:r w:rsidRPr="00C72719">
        <w:rPr>
          <w:rStyle w:val="StyleBoldUnderline"/>
          <w:highlight w:val="green"/>
        </w:rPr>
        <w:t>establish a logic of the AND, overthrow ontology, do away with foundations, nullify endings and beginnings.</w:t>
      </w:r>
      <w:r>
        <w:t xml:space="preserve"> They know how to practice pragmatics. The middle is by no means an average; on the contrary, it is where things pick up speed. </w:t>
      </w:r>
      <w:r w:rsidRPr="00C72719">
        <w:rPr>
          <w:rStyle w:val="Emphasis"/>
          <w:highlight w:val="green"/>
        </w:rPr>
        <w:t>Between things does not designate a localizable relation</w:t>
      </w:r>
      <w:r w:rsidRPr="00C72719">
        <w:rPr>
          <w:rStyle w:val="Emphasis"/>
        </w:rPr>
        <w:t xml:space="preserve"> going from one thing to the other and back again, </w:t>
      </w:r>
      <w:r w:rsidRPr="00C72719">
        <w:rPr>
          <w:rStyle w:val="Emphasis"/>
          <w:highlight w:val="green"/>
        </w:rPr>
        <w:t>but a perpendicular direction, a transversal movement that sweeps one and the other away, a stream without beginning or end that undermines its banks and picks up speed in the middle.</w:t>
      </w:r>
    </w:p>
    <w:p w:rsidR="00F00B9C" w:rsidRDefault="00F00B9C" w:rsidP="00F00B9C"/>
    <w:p w:rsidR="00F00B9C" w:rsidRDefault="00F00B9C" w:rsidP="00F00B9C">
      <w:pPr>
        <w:rPr>
          <w:b/>
        </w:rPr>
      </w:pPr>
      <w:r>
        <w:rPr>
          <w:b/>
        </w:rPr>
        <w:t>We have already metamorphed since your disagreement with the 1ac. We are interested in all manner of becomings including becomings-1nc</w:t>
      </w:r>
    </w:p>
    <w:p w:rsidR="00F00B9C" w:rsidRDefault="00F00B9C" w:rsidP="00F00B9C">
      <w:r w:rsidRPr="00F61607">
        <w:rPr>
          <w:b/>
        </w:rPr>
        <w:t>Deleuze and Guattari ’80.</w:t>
      </w:r>
      <w:r w:rsidRPr="00E637AF">
        <w:t xml:space="preserve"> Gilles Deleuze and Félix Gua</w:t>
      </w:r>
      <w:r>
        <w:t>ttari, A Thousand Plateaus</w:t>
      </w:r>
    </w:p>
    <w:p w:rsidR="00F00B9C" w:rsidRDefault="00F00B9C" w:rsidP="00F00B9C"/>
    <w:p w:rsidR="00F00B9C" w:rsidRPr="00347FD9" w:rsidRDefault="00F00B9C" w:rsidP="00F00B9C">
      <w:pPr>
        <w:rPr>
          <w:rStyle w:val="StyleBoldUnderline"/>
        </w:rPr>
      </w:pPr>
      <w:r w:rsidRPr="007C2788">
        <w:t xml:space="preserve">Let us summarize the principal characteristics of a rhizome: unlike trees or their roots, </w:t>
      </w:r>
      <w:r w:rsidRPr="00B3177F">
        <w:rPr>
          <w:rStyle w:val="StyleBoldUnderline"/>
          <w:highlight w:val="green"/>
        </w:rPr>
        <w:t>the rhizome connects any point to any other point</w:t>
      </w:r>
      <w:r w:rsidRPr="008F4697">
        <w:rPr>
          <w:rStyle w:val="StyleBoldUnderline"/>
        </w:rPr>
        <w:t xml:space="preserve">, and its traits are not necessarily linked to traits of the same nature; </w:t>
      </w:r>
      <w:r w:rsidRPr="00B3177F">
        <w:rPr>
          <w:rStyle w:val="StyleBoldUnderline"/>
          <w:highlight w:val="green"/>
        </w:rPr>
        <w:t>it brings into play very different regimes of signs, and even nonsign states. The rhizome is reducible neither to the One nor the multiple</w:t>
      </w:r>
      <w:r w:rsidRPr="00411737">
        <w:rPr>
          <w:rStyle w:val="StyleBoldUnderline"/>
        </w:rPr>
        <w:t xml:space="preserve">. It is not the One that becomes Two or even directly three, four, five, etc. It is not a multiple derived from the One, or to which One is added (n + 1). </w:t>
      </w:r>
      <w:r w:rsidRPr="00B3177F">
        <w:rPr>
          <w:rStyle w:val="StyleBoldUnderline"/>
          <w:highlight w:val="green"/>
        </w:rPr>
        <w:t>It is composed not of units but of dimensions</w:t>
      </w:r>
      <w:r w:rsidRPr="007C2788">
        <w:t xml:space="preserve">, or rather </w:t>
      </w:r>
      <w:r w:rsidRPr="00B3177F">
        <w:rPr>
          <w:rStyle w:val="StyleBoldUnderline"/>
          <w:highlight w:val="green"/>
        </w:rPr>
        <w:t>directions in motion. It has neither beginning nor end, but always a middle</w:t>
      </w:r>
      <w:r w:rsidRPr="007C2788">
        <w:t xml:space="preserve"> (milieu) </w:t>
      </w:r>
      <w:r w:rsidRPr="00B3177F">
        <w:rPr>
          <w:rStyle w:val="StyleBoldUnderline"/>
          <w:highlight w:val="green"/>
        </w:rPr>
        <w:t>from which it grows and</w:t>
      </w:r>
      <w:r w:rsidRPr="00411737">
        <w:rPr>
          <w:rStyle w:val="StyleBoldUnderline"/>
        </w:rPr>
        <w:t xml:space="preserve"> which it </w:t>
      </w:r>
      <w:r w:rsidRPr="00B3177F">
        <w:rPr>
          <w:rStyle w:val="StyleBoldUnderline"/>
          <w:highlight w:val="green"/>
        </w:rPr>
        <w:t>overspills</w:t>
      </w:r>
      <w:r w:rsidRPr="00411737">
        <w:rPr>
          <w:rStyle w:val="StyleBoldUnderline"/>
        </w:rPr>
        <w:t>. It constitutes linear multiplicities with n dimensions having neither subject nor object,</w:t>
      </w:r>
      <w:r w:rsidRPr="007C2788">
        <w:t xml:space="preserve"> which can be laid out on a plane of con- sistency, and </w:t>
      </w:r>
      <w:r w:rsidRPr="00411737">
        <w:rPr>
          <w:rStyle w:val="StyleBoldUnderline"/>
        </w:rPr>
        <w:t xml:space="preserve">from which the One is always subtracted (n - 1). </w:t>
      </w:r>
      <w:r w:rsidRPr="00C574E1">
        <w:rPr>
          <w:rStyle w:val="StyleBoldUnderline"/>
          <w:highlight w:val="green"/>
        </w:rPr>
        <w:t>When a mul- tiplicity of this kind changes dimension, it necessarily changes in nature as well</w:t>
      </w:r>
      <w:r w:rsidRPr="00411737">
        <w:rPr>
          <w:rStyle w:val="StyleBoldUnderline"/>
        </w:rPr>
        <w:t xml:space="preserve">, undergoes a </w:t>
      </w:r>
      <w:r w:rsidRPr="00B0586F">
        <w:rPr>
          <w:rStyle w:val="StyleBoldUnderline"/>
        </w:rPr>
        <w:t>metamorphosis. Unlike a structure, which is defined by a set of points and positions</w:t>
      </w:r>
      <w:r w:rsidRPr="007C2788">
        <w:t xml:space="preserve">, with binary relations between the points and biunivocal relationships between the positions, </w:t>
      </w:r>
      <w:r w:rsidRPr="00B0586F">
        <w:rPr>
          <w:rStyle w:val="StyleBoldUnderline"/>
        </w:rPr>
        <w:t>the rhizome is made only of lines:</w:t>
      </w:r>
      <w:r w:rsidRPr="007C2788">
        <w:t xml:space="preserve"> lines of segmentarity and stratification as its dimensions, and the line of flight or deterritorialization as the maximum dimension after which the multiplicity undergoes metamorphosis, changes in nature. These lines, or lineaments, should not be confused with lineages of the arborescent type, which are merely localizable linkages between points and positions. Unlike the tree, the rhizome is not the object of reproduction: neither external reproduction as image-tree nor internal reproduction as tree-structure. </w:t>
      </w:r>
      <w:r w:rsidRPr="00C574E1">
        <w:rPr>
          <w:rStyle w:val="StyleBoldUnderline"/>
          <w:highlight w:val="green"/>
        </w:rPr>
        <w:t>The rhizome is</w:t>
      </w:r>
      <w:r w:rsidRPr="007C2788">
        <w:t xml:space="preserve"> an antigenealogy. </w:t>
      </w:r>
      <w:r w:rsidRPr="008361FB">
        <w:t>It</w:t>
      </w:r>
      <w:r w:rsidRPr="008361FB">
        <w:rPr>
          <w:rStyle w:val="StyleBoldUnderline"/>
        </w:rPr>
        <w:t xml:space="preserve"> is </w:t>
      </w:r>
      <w:r w:rsidRPr="00C574E1">
        <w:rPr>
          <w:rStyle w:val="StyleBoldUnderline"/>
          <w:highlight w:val="green"/>
        </w:rPr>
        <w:t>a short-term memory</w:t>
      </w:r>
      <w:r w:rsidRPr="008361FB">
        <w:rPr>
          <w:rStyle w:val="StyleBoldUnderline"/>
        </w:rPr>
        <w:t>, or antimemory</w:t>
      </w:r>
      <w:r w:rsidRPr="007C2788">
        <w:t xml:space="preserve">. The rhizome operates by variation, expansion, conquest, capture, offshoots. Unlike the graphic arts, drawing, or photography, unlike tracings, </w:t>
      </w:r>
      <w:r w:rsidRPr="00C574E1">
        <w:rPr>
          <w:rStyle w:val="StyleBoldUnderline"/>
          <w:highlight w:val="green"/>
        </w:rPr>
        <w:t>the rhizome pertains to a map</w:t>
      </w:r>
      <w:r w:rsidRPr="008361FB">
        <w:rPr>
          <w:rStyle w:val="StyleBoldUnderline"/>
        </w:rPr>
        <w:t xml:space="preserve"> that must be produced, con- structed, a map </w:t>
      </w:r>
      <w:r w:rsidRPr="00C574E1">
        <w:rPr>
          <w:rStyle w:val="StyleBoldUnderline"/>
          <w:highlight w:val="green"/>
        </w:rPr>
        <w:t>that is always</w:t>
      </w:r>
      <w:r w:rsidRPr="008361FB">
        <w:rPr>
          <w:rStyle w:val="StyleBoldUnderline"/>
        </w:rPr>
        <w:t xml:space="preserve"> detachable, connectable, reversible, </w:t>
      </w:r>
      <w:r w:rsidRPr="00C574E1">
        <w:rPr>
          <w:rStyle w:val="StyleBoldUnderline"/>
          <w:highlight w:val="green"/>
        </w:rPr>
        <w:t>modifiable, and has multiple entryways and exits</w:t>
      </w:r>
      <w:r w:rsidRPr="008361FB">
        <w:rPr>
          <w:rStyle w:val="StyleBoldUnderline"/>
        </w:rPr>
        <w:t xml:space="preserve"> and its own lines of flight. </w:t>
      </w:r>
      <w:r w:rsidRPr="00C574E1">
        <w:rPr>
          <w:rStyle w:val="StyleBoldUnderline"/>
          <w:highlight w:val="green"/>
        </w:rPr>
        <w:t xml:space="preserve">It is tracings that must be put on the </w:t>
      </w:r>
      <w:r w:rsidRPr="00C574E1">
        <w:rPr>
          <w:rStyle w:val="StyleBoldUnderline"/>
          <w:highlight w:val="green"/>
        </w:rPr>
        <w:lastRenderedPageBreak/>
        <w:t>map, not the opposite.</w:t>
      </w:r>
      <w:r w:rsidRPr="007C2788">
        <w:t xml:space="preserve"> In con- trast to centered (even polycentric) systems with hierarchical modes of communication and preestablished paths</w:t>
      </w:r>
      <w:r w:rsidRPr="008361FB">
        <w:rPr>
          <w:rStyle w:val="StyleBoldUnderline"/>
        </w:rPr>
        <w:t xml:space="preserve">, </w:t>
      </w:r>
      <w:r w:rsidRPr="00C574E1">
        <w:rPr>
          <w:rStyle w:val="StyleBoldUnderline"/>
          <w:highlight w:val="green"/>
        </w:rPr>
        <w:t>the rhizome is an acentered, nonhierarchical, nonsignifying system without a General and without an organizing memory or central automaton</w:t>
      </w:r>
      <w:r w:rsidRPr="008361FB">
        <w:rPr>
          <w:rStyle w:val="StyleBoldUnderline"/>
        </w:rPr>
        <w:t>, defined solely by a circulation of states.</w:t>
      </w:r>
      <w:r w:rsidRPr="007C2788">
        <w:t xml:space="preserve"> What is at question </w:t>
      </w:r>
      <w:r w:rsidRPr="00347FD9">
        <w:rPr>
          <w:rStyle w:val="StyleBoldUnderline"/>
        </w:rPr>
        <w:t>in the rhizome is a relation to sexuality—but also to the animal, the vegetal, the world, politics, the book, things natural and artificial—that is totally different from the arborescent relation: all manner of "becomings."</w:t>
      </w:r>
    </w:p>
    <w:p w:rsidR="00F00B9C" w:rsidRDefault="00F00B9C" w:rsidP="00F00B9C"/>
    <w:p w:rsidR="00F00B9C" w:rsidRPr="00DA7599" w:rsidRDefault="00F00B9C" w:rsidP="00F00B9C">
      <w:pPr>
        <w:rPr>
          <w:b/>
        </w:rPr>
      </w:pPr>
      <w:r>
        <w:rPr>
          <w:b/>
        </w:rPr>
        <w:t xml:space="preserve">We are speaking of a new regime of control, one that relies on rendering all politics open and comprehensible based on a segmented Cartesian subject: you will be subjectified </w:t>
      </w:r>
      <w:r>
        <w:rPr>
          <w:b/>
          <w:i/>
        </w:rPr>
        <w:t>or else.</w:t>
      </w:r>
      <w:r>
        <w:rPr>
          <w:b/>
        </w:rPr>
        <w:t xml:space="preserve"> We propose a model of thinking judging that is de-personalized, de-subjectified…an asubjective affect. Voting aff is an experiment with subjectivity: Know neither where you start nor where you end.</w:t>
      </w:r>
    </w:p>
    <w:p w:rsidR="00F00B9C" w:rsidRDefault="00F00B9C" w:rsidP="00F00B9C">
      <w:r w:rsidRPr="00F61607">
        <w:rPr>
          <w:b/>
        </w:rPr>
        <w:t>Deleuze and Guattari ’80.</w:t>
      </w:r>
      <w:r w:rsidRPr="00E637AF">
        <w:t xml:space="preserve"> Gilles Deleuze and Félix Gua</w:t>
      </w:r>
      <w:r>
        <w:t>ttari, A Thousand Plateaus,</w:t>
      </w:r>
      <w:r w:rsidRPr="00A36039">
        <w:t xml:space="preserve"> </w:t>
      </w:r>
      <w:r>
        <w:t>587 B.C.-A.D. 70: ON SEVERAL REGIMES OF SIGNS</w:t>
      </w:r>
    </w:p>
    <w:p w:rsidR="00F00B9C" w:rsidRPr="00D52E64" w:rsidRDefault="00F00B9C" w:rsidP="00F00B9C"/>
    <w:p w:rsidR="00F00B9C" w:rsidRPr="005551D7" w:rsidRDefault="00F00B9C" w:rsidP="00F00B9C">
      <w:pPr>
        <w:rPr>
          <w:rStyle w:val="Emphasis"/>
        </w:rPr>
      </w:pPr>
      <w:r w:rsidRPr="009D4248">
        <w:t xml:space="preserve">Things are even more complicated than we have let on. </w:t>
      </w:r>
      <w:r w:rsidRPr="00D57EAA">
        <w:rPr>
          <w:rStyle w:val="Emphasis"/>
          <w:highlight w:val="green"/>
        </w:rPr>
        <w:t>Subjectification</w:t>
      </w:r>
      <w:r w:rsidRPr="00756422">
        <w:rPr>
          <w:rStyle w:val="Emphasis"/>
        </w:rPr>
        <w:t xml:space="preserve"> assigns the line of flight a positive sign, it </w:t>
      </w:r>
      <w:r w:rsidRPr="00D57EAA">
        <w:rPr>
          <w:rStyle w:val="Emphasis"/>
          <w:highlight w:val="green"/>
        </w:rPr>
        <w:t>carries deterritorialization to the absolute</w:t>
      </w:r>
      <w:r w:rsidRPr="00756422">
        <w:rPr>
          <w:rStyle w:val="Emphasis"/>
        </w:rPr>
        <w:t xml:space="preserve">, intensity to the highest degree, redundancy to a reflexive form, etc. </w:t>
      </w:r>
      <w:r w:rsidRPr="00D57EAA">
        <w:rPr>
          <w:rStyle w:val="Emphasis"/>
          <w:highlight w:val="green"/>
        </w:rPr>
        <w:t>But it has its own way of repudiating the positivity it frees</w:t>
      </w:r>
      <w:r w:rsidRPr="00756422">
        <w:rPr>
          <w:rStyle w:val="Emphasis"/>
        </w:rPr>
        <w:t>, or of relativizing the absoluteness it attains, without, however, falling back to the preceding regime.</w:t>
      </w:r>
      <w:r w:rsidRPr="009D4248">
        <w:t xml:space="preserve"> </w:t>
      </w:r>
      <w:r w:rsidRPr="004D3276">
        <w:rPr>
          <w:rStyle w:val="StyleBoldUnderline"/>
        </w:rPr>
        <w:t xml:space="preserve">In this redundancy of resonance, the absolute of con- sciousness is the absolute of impotence and the intensity of passion, the heat of the void. </w:t>
      </w:r>
      <w:r w:rsidRPr="009D4248">
        <w:t xml:space="preserve">This is because </w:t>
      </w:r>
      <w:r w:rsidRPr="00C413F9">
        <w:rPr>
          <w:rStyle w:val="Emphasis"/>
          <w:highlight w:val="green"/>
        </w:rPr>
        <w:t>subjectification</w:t>
      </w:r>
      <w:r w:rsidRPr="004D3276">
        <w:rPr>
          <w:rStyle w:val="Emphasis"/>
        </w:rPr>
        <w:t xml:space="preserve"> essentially </w:t>
      </w:r>
      <w:r w:rsidRPr="00C413F9">
        <w:rPr>
          <w:rStyle w:val="Emphasis"/>
          <w:highlight w:val="green"/>
        </w:rPr>
        <w:t>constitutes finite linear proceedings, one of which ends before the next begins</w:t>
      </w:r>
      <w:r w:rsidRPr="004D3276">
        <w:rPr>
          <w:rStyle w:val="Emphasis"/>
        </w:rPr>
        <w:t>: thus the cogito is always recommenced, a passion or grievance is always recapitu- lated.</w:t>
      </w:r>
      <w:r w:rsidRPr="009D4248">
        <w:t xml:space="preserve"> </w:t>
      </w:r>
      <w:r w:rsidRPr="00C413F9">
        <w:rPr>
          <w:rStyle w:val="Emphasis"/>
          <w:highlight w:val="green"/>
        </w:rPr>
        <w:t>Every consciousness pursues its own death, every love-passion its own end, attracted by a black hole, and all the black holes resonate together</w:t>
      </w:r>
      <w:r w:rsidRPr="005551D7">
        <w:rPr>
          <w:rStyle w:val="Emphasis"/>
        </w:rPr>
        <w:t>.</w:t>
      </w:r>
    </w:p>
    <w:p w:rsidR="00F00B9C" w:rsidRPr="001A3A1C" w:rsidRDefault="00F00B9C" w:rsidP="00F00B9C">
      <w:pPr>
        <w:rPr>
          <w:rStyle w:val="Emphasis"/>
        </w:rPr>
      </w:pPr>
      <w:r w:rsidRPr="00EE5A9C">
        <w:rPr>
          <w:rStyle w:val="Emphasis"/>
        </w:rPr>
        <w:t xml:space="preserve">Thus </w:t>
      </w:r>
      <w:r w:rsidRPr="00C413F9">
        <w:rPr>
          <w:rStyle w:val="Emphasis"/>
          <w:highlight w:val="green"/>
        </w:rPr>
        <w:t>subjectification imposes</w:t>
      </w:r>
      <w:r w:rsidRPr="00EE5A9C">
        <w:rPr>
          <w:rStyle w:val="Emphasis"/>
        </w:rPr>
        <w:t xml:space="preserve"> on the line of flight a segmentarity that is forever repudiating that line, and </w:t>
      </w:r>
      <w:r w:rsidRPr="00C413F9">
        <w:rPr>
          <w:rStyle w:val="Emphasis"/>
          <w:highlight w:val="green"/>
        </w:rPr>
        <w:t>upon absolute deterritorialization a point of abolition that is forever blocking that deterritorialization</w:t>
      </w:r>
      <w:r w:rsidRPr="00EE5A9C">
        <w:rPr>
          <w:rStyle w:val="Emphasis"/>
        </w:rPr>
        <w:t xml:space="preserve"> or diverting it.</w:t>
      </w:r>
      <w:r>
        <w:t xml:space="preserve"> The reason for this is simple: </w:t>
      </w:r>
      <w:r w:rsidRPr="00C413F9">
        <w:rPr>
          <w:rStyle w:val="Emphasis"/>
          <w:highlight w:val="green"/>
        </w:rPr>
        <w:t>forms of expression</w:t>
      </w:r>
      <w:r w:rsidRPr="001A3A1C">
        <w:rPr>
          <w:rStyle w:val="Emphasis"/>
        </w:rPr>
        <w:t xml:space="preserve"> and regimes of signs </w:t>
      </w:r>
      <w:r w:rsidRPr="00C413F9">
        <w:rPr>
          <w:rStyle w:val="Emphasis"/>
          <w:highlight w:val="green"/>
        </w:rPr>
        <w:t>are still strata</w:t>
      </w:r>
      <w:r>
        <w:t xml:space="preserve"> (even considered in themselves, after abstracting forms of content); </w:t>
      </w:r>
      <w:r w:rsidRPr="001A3A1C">
        <w:rPr>
          <w:rStyle w:val="Emphasis"/>
        </w:rPr>
        <w:t>subjectification is no less a stratum than signifiance.</w:t>
      </w:r>
    </w:p>
    <w:p w:rsidR="00F00B9C" w:rsidRDefault="00F00B9C" w:rsidP="00F00B9C">
      <w:r w:rsidRPr="00864416">
        <w:rPr>
          <w:rStyle w:val="StyleBoldUnderline"/>
        </w:rPr>
        <w:t xml:space="preserve">The principal strata binding human beings are the organism, signifiance and interpretation, and subjectification and subjection. </w:t>
      </w:r>
      <w:r>
        <w:t xml:space="preserve">These </w:t>
      </w:r>
      <w:r w:rsidRPr="00C133F7">
        <w:rPr>
          <w:rStyle w:val="StyleBoldUnderline"/>
        </w:rPr>
        <w:t>strata</w:t>
      </w:r>
      <w:r>
        <w:t xml:space="preserve"> to- gether are what </w:t>
      </w:r>
      <w:r w:rsidRPr="00C133F7">
        <w:rPr>
          <w:rStyle w:val="StyleBoldUnderline"/>
        </w:rPr>
        <w:t>separates us from the plane of consistency</w:t>
      </w:r>
      <w:r>
        <w:t xml:space="preserve"> and the abstract machine, where there is no longer any regime of signs, where the line of flight effectuates its own potential positivity and deterritorialization its absolute power. The problem, from this standpoint, is to tip the most favor- able assemblage from its side facing the strata to its side facing the plane of consistency or the body without organs. </w:t>
      </w:r>
      <w:r w:rsidRPr="00C413F9">
        <w:rPr>
          <w:rStyle w:val="Emphasis"/>
          <w:highlight w:val="green"/>
        </w:rPr>
        <w:t>Subjectification carries desire to such a point of excess and unloosening that it must either annihilate itself in a black hole or change planes</w:t>
      </w:r>
      <w:r w:rsidRPr="00C133F7">
        <w:rPr>
          <w:rStyle w:val="Emphasis"/>
        </w:rPr>
        <w:t>.</w:t>
      </w:r>
      <w:r>
        <w:t xml:space="preserve"> Destratify, open up to a new function, a diagrammatic function. Let consciousness cease to be its own double, and passion the double of one person for another. </w:t>
      </w:r>
      <w:r w:rsidRPr="00C413F9">
        <w:rPr>
          <w:rStyle w:val="Emphasis"/>
          <w:highlight w:val="green"/>
        </w:rPr>
        <w:t>Make consciousness an experimentation in lif</w:t>
      </w:r>
      <w:r w:rsidRPr="00C133F7">
        <w:rPr>
          <w:rStyle w:val="Emphasis"/>
        </w:rPr>
        <w:t xml:space="preserve">e, and passion a field of continuous intensities, an emission of particles-signs. </w:t>
      </w:r>
      <w:r w:rsidRPr="00C413F9">
        <w:rPr>
          <w:rStyle w:val="Emphasis"/>
          <w:highlight w:val="green"/>
        </w:rPr>
        <w:t>Make the body without organs of conscious- ness and love. Use love and consciousness to abolish subjectification: "To become the great lover, the magnetizer and catalyzer ... one has to first experience the profound wisdom of being an utter fool</w:t>
      </w:r>
      <w:r w:rsidRPr="00C133F7">
        <w:rPr>
          <w:rStyle w:val="Emphasis"/>
        </w:rPr>
        <w:t>."</w:t>
      </w:r>
      <w:r>
        <w:t>31 Use the / think for a becoming-animal, and love for a becoming-</w:t>
      </w:r>
      <w:r>
        <w:lastRenderedPageBreak/>
        <w:t xml:space="preserve">woman of man. </w:t>
      </w:r>
      <w:r w:rsidRPr="00C133F7">
        <w:rPr>
          <w:rStyle w:val="Emphasis"/>
        </w:rPr>
        <w:t>Desub-jectify consciousness and passion</w:t>
      </w:r>
      <w:r>
        <w:t xml:space="preserve">. Are there not diagrammatic redundancies distinct from both signifying redundancies and subjective redundancies? Redundancies that would no longer be knots of arborescence but resumptions and upsurges in a rhizome? </w:t>
      </w:r>
      <w:r w:rsidRPr="00C413F9">
        <w:rPr>
          <w:rStyle w:val="StyleBoldUnderline"/>
          <w:highlight w:val="green"/>
        </w:rPr>
        <w:t>Stammer language, be a foreigner in one's own tongue</w:t>
      </w:r>
      <w:r w:rsidRPr="00C133F7">
        <w:rPr>
          <w:rStyle w:val="StyleBoldUnderline"/>
        </w:rPr>
        <w:t>:</w:t>
      </w:r>
    </w:p>
    <w:p w:rsidR="00F00B9C" w:rsidRDefault="00F00B9C" w:rsidP="00F00B9C">
      <w:r>
        <w:t>do domi not passi do not dominate</w:t>
      </w:r>
    </w:p>
    <w:p w:rsidR="00F00B9C" w:rsidRDefault="00F00B9C" w:rsidP="00F00B9C">
      <w:r>
        <w:t>do not dominate your passive passions not</w:t>
      </w:r>
    </w:p>
    <w:p w:rsidR="00F00B9C" w:rsidRDefault="00F00B9C" w:rsidP="00F00B9C">
      <w:r>
        <w:t>do devouring not not dominate</w:t>
      </w:r>
    </w:p>
    <w:p w:rsidR="00F00B9C" w:rsidRDefault="00F00B9C" w:rsidP="00F00B9C">
      <w:r w:rsidRPr="00C413F9">
        <w:rPr>
          <w:rStyle w:val="StyleBoldUnderline"/>
          <w:highlight w:val="green"/>
        </w:rPr>
        <w:t>your rats your rations your rats rations not not</w:t>
      </w:r>
      <w:r>
        <w:t>. . .32</w:t>
      </w:r>
    </w:p>
    <w:p w:rsidR="00F00B9C" w:rsidRDefault="00F00B9C" w:rsidP="00F00B9C"/>
    <w:p w:rsidR="00F00B9C" w:rsidRDefault="00F00B9C" w:rsidP="00F00B9C">
      <w:pPr>
        <w:pStyle w:val="Heading2"/>
      </w:pPr>
      <w:r>
        <w:lastRenderedPageBreak/>
        <w:t>1AR</w:t>
      </w:r>
    </w:p>
    <w:p w:rsidR="00F00B9C" w:rsidRDefault="00F00B9C" w:rsidP="00F00B9C"/>
    <w:p w:rsidR="00F00B9C" w:rsidRDefault="00F00B9C" w:rsidP="00F00B9C">
      <w:pPr>
        <w:pStyle w:val="Heading3"/>
      </w:pPr>
      <w:r>
        <w:lastRenderedPageBreak/>
        <w:t>case</w:t>
      </w:r>
    </w:p>
    <w:p w:rsidR="00F00B9C" w:rsidRDefault="00F00B9C" w:rsidP="00F00B9C"/>
    <w:p w:rsidR="00F00B9C" w:rsidRDefault="00F00B9C" w:rsidP="00F00B9C">
      <w:pPr>
        <w:pStyle w:val="Heading4"/>
      </w:pPr>
      <w:r>
        <w:t>Mimic the strata!</w:t>
      </w:r>
    </w:p>
    <w:p w:rsidR="00F00B9C" w:rsidRDefault="00F00B9C" w:rsidP="00F00B9C">
      <w:r w:rsidRPr="00F61607">
        <w:rPr>
          <w:b/>
        </w:rPr>
        <w:t>Deleuze and Guattari ’80.</w:t>
      </w:r>
      <w:r w:rsidRPr="00E637AF">
        <w:t xml:space="preserve"> Gilles Deleuze and Félix Gua</w:t>
      </w:r>
      <w:r>
        <w:t>ttari, A Thousand Plateaus, NOV 28, 1947: HOW DO YOU MAKE YOURSELF A BWO p. 160-1</w:t>
      </w:r>
    </w:p>
    <w:p w:rsidR="00F00B9C" w:rsidRPr="005D1F4E" w:rsidRDefault="00F00B9C" w:rsidP="00F00B9C"/>
    <w:p w:rsidR="00F00B9C" w:rsidRPr="00F07462" w:rsidRDefault="00F00B9C" w:rsidP="00F00B9C">
      <w:r w:rsidRPr="00A3061D">
        <w:rPr>
          <w:rStyle w:val="StyleBoldUnderline"/>
          <w:highlight w:val="green"/>
        </w:rPr>
        <w:t>You have to keep enough of the organism for it to reform each dawn</w:t>
      </w:r>
      <w:r w:rsidRPr="007F01BC">
        <w:rPr>
          <w:rStyle w:val="StyleBoldUnderline"/>
        </w:rPr>
        <w:t>; and you have to keep small supplies of signifiance and subjectification, if only to turn them against their own systems when the circumstances demand it, when things, persons, even situations, force you to; and you have to keep small rations of subjectivity in sufficient quantity to enable you to respond to the dominant reality</w:t>
      </w:r>
      <w:r>
        <w:t xml:space="preserve">. </w:t>
      </w:r>
      <w:r w:rsidRPr="00A3061D">
        <w:rPr>
          <w:rStyle w:val="Emphasis"/>
          <w:rFonts w:eastAsiaTheme="majorEastAsia"/>
          <w:highlight w:val="green"/>
        </w:rPr>
        <w:t>Mimic the strata.</w:t>
      </w:r>
      <w:r w:rsidRPr="00A3061D">
        <w:rPr>
          <w:highlight w:val="green"/>
        </w:rPr>
        <w:t xml:space="preserve"> </w:t>
      </w:r>
      <w:r w:rsidRPr="00A3061D">
        <w:rPr>
          <w:rStyle w:val="StyleBoldUnderline"/>
          <w:highlight w:val="green"/>
        </w:rPr>
        <w:t>You don't reach the BwO, and its plane of consistency, by wildly destratifying</w:t>
      </w:r>
      <w:r w:rsidRPr="00E516B8">
        <w:rPr>
          <w:rStyle w:val="StyleBoldUnderline"/>
        </w:rPr>
        <w:t>.</w:t>
      </w:r>
      <w:r>
        <w:t xml:space="preserve"> That is why we encountered the paradox of those emptied and dreary bodies at the very beginning: they had emptied themselves of their organs instead of looking for the point at which they could </w:t>
      </w:r>
      <w:r w:rsidRPr="00255412">
        <w:rPr>
          <w:rStyle w:val="StyleBoldUnderline"/>
        </w:rPr>
        <w:t>patiently and momentarily dismantle the organization of the organs we call the organism.</w:t>
      </w:r>
      <w:r>
        <w:t xml:space="preserve"> </w:t>
      </w:r>
      <w:r w:rsidRPr="00A3061D">
        <w:rPr>
          <w:rStyle w:val="StyleBoldUnderline"/>
          <w:highlight w:val="green"/>
        </w:rPr>
        <w:t>There are</w:t>
      </w:r>
      <w:r>
        <w:t xml:space="preserve">, in fact, </w:t>
      </w:r>
      <w:r w:rsidRPr="00255412">
        <w:rPr>
          <w:rStyle w:val="StyleBoldUnderline"/>
        </w:rPr>
        <w:t xml:space="preserve">several </w:t>
      </w:r>
      <w:r w:rsidRPr="00A3061D">
        <w:rPr>
          <w:rStyle w:val="StyleBoldUnderline"/>
          <w:highlight w:val="green"/>
        </w:rPr>
        <w:t>ways of botching the BwO:</w:t>
      </w:r>
      <w:r w:rsidRPr="00255412">
        <w:rPr>
          <w:rStyle w:val="StyleBoldUnderline"/>
        </w:rPr>
        <w:t xml:space="preserve"> either one fails to produce it, or one produces it more or less,</w:t>
      </w:r>
      <w:r>
        <w:t xml:space="preserve"> but nothing is produced on it, intensities do not pass or are blocked. This is because </w:t>
      </w:r>
      <w:r w:rsidRPr="00255412">
        <w:rPr>
          <w:rStyle w:val="StyleBoldUnderline"/>
        </w:rPr>
        <w:t>the BwO is always swinging between the surfaces that stratify it and the plane that sets it free.</w:t>
      </w:r>
      <w:r>
        <w:t xml:space="preserve"> </w:t>
      </w:r>
      <w:r w:rsidRPr="00A3061D">
        <w:rPr>
          <w:rStyle w:val="Emphasis"/>
          <w:rFonts w:eastAsiaTheme="majorEastAsia"/>
          <w:highlight w:val="green"/>
        </w:rPr>
        <w:t>If you free it with too violent an action, if you blow apart the strata without taking precautions, then instead of drawing the plane you will be killed, plunged into a black hole, or even dragged toward catastrophe.</w:t>
      </w:r>
      <w:r w:rsidRPr="00A3061D">
        <w:rPr>
          <w:highlight w:val="green"/>
        </w:rPr>
        <w:t xml:space="preserve"> </w:t>
      </w:r>
      <w:r w:rsidRPr="00A3061D">
        <w:rPr>
          <w:rStyle w:val="StyleBoldUnderline"/>
          <w:highlight w:val="green"/>
        </w:rPr>
        <w:t>Staying stratified</w:t>
      </w:r>
      <w:r w:rsidRPr="00255412">
        <w:rPr>
          <w:rStyle w:val="StyleBoldUnderline"/>
        </w:rPr>
        <w:t xml:space="preserve">—organized, signified, subjected— </w:t>
      </w:r>
      <w:r w:rsidRPr="00A3061D">
        <w:rPr>
          <w:rStyle w:val="StyleBoldUnderline"/>
          <w:highlight w:val="green"/>
        </w:rPr>
        <w:t>is not the worst that can happen; the worst that can happen is if you throw the strata into demented or suicidal collapse, which brings them back down on us heavier than ever</w:t>
      </w:r>
      <w:r>
        <w:t xml:space="preserve">. </w:t>
      </w:r>
      <w:r w:rsidRPr="00255412">
        <w:rPr>
          <w:rStyle w:val="Emphasis"/>
          <w:rFonts w:eastAsiaTheme="majorEastAsia"/>
        </w:rPr>
        <w:t xml:space="preserve">This is how it should be done: </w:t>
      </w:r>
      <w:r w:rsidRPr="00A3061D">
        <w:rPr>
          <w:rStyle w:val="Emphasis"/>
          <w:rFonts w:eastAsiaTheme="majorEastAsia"/>
          <w:highlight w:val="green"/>
        </w:rPr>
        <w:t>Lodge yourself on a stratum, experiment with the opportunities it offers, find an advantageous place on it, find potential movements of deterritorialization, possible lines of flight, experience them, produce flow conjunctions here and there, try out continuums of intensities segment by segment</w:t>
      </w:r>
      <w:r w:rsidRPr="00255412">
        <w:rPr>
          <w:rStyle w:val="Emphasis"/>
          <w:rFonts w:eastAsiaTheme="majorEastAsia"/>
        </w:rPr>
        <w:t>, have a small plot of new land at all times.</w:t>
      </w:r>
      <w:r>
        <w:t xml:space="preserve"> </w:t>
      </w:r>
      <w:r w:rsidRPr="00A3061D">
        <w:rPr>
          <w:rStyle w:val="Emphasis"/>
          <w:rFonts w:eastAsiaTheme="majorEastAsia"/>
          <w:highlight w:val="green"/>
        </w:rPr>
        <w:t>It is through a meticulous relation with the strata that one succeeds in freeing lines of flight, causing conjugated flows to pass and escape and bringing forth continuous intensities for a BwO</w:t>
      </w:r>
      <w:r w:rsidRPr="00255412">
        <w:rPr>
          <w:rStyle w:val="Emphasis"/>
          <w:rFonts w:eastAsiaTheme="majorEastAsia"/>
        </w:rPr>
        <w:t xml:space="preserve">. </w:t>
      </w:r>
      <w:r>
        <w:t xml:space="preserve">Connect, con- jugate, continue: a whole "diagram," as opposed to still signifying and sub- jective programs. </w:t>
      </w:r>
      <w:r w:rsidRPr="00672962">
        <w:rPr>
          <w:rStyle w:val="Emphasis"/>
          <w:rFonts w:eastAsiaTheme="majorEastAsia"/>
        </w:rPr>
        <w:t xml:space="preserve">We are in a social formation; first </w:t>
      </w:r>
      <w:r w:rsidRPr="00A3061D">
        <w:rPr>
          <w:rStyle w:val="Emphasis"/>
          <w:rFonts w:eastAsiaTheme="majorEastAsia"/>
          <w:highlight w:val="green"/>
        </w:rPr>
        <w:t>see how it is stratified for us and in us and at the place where we are; then descend from the strata to the deeper assemblage within which we are held; gently tip the assem- blage</w:t>
      </w:r>
      <w:r w:rsidRPr="00672962">
        <w:rPr>
          <w:rStyle w:val="Emphasis"/>
          <w:rFonts w:eastAsiaTheme="majorEastAsia"/>
        </w:rPr>
        <w:t>, making it pass over to the side of the plane of consistency.</w:t>
      </w:r>
      <w:r>
        <w:t xml:space="preserve"> It is only there that the BwO reveals itself for what it is: connection of desires, con- junction of flows, continuum of intensities. </w:t>
      </w:r>
      <w:r w:rsidRPr="00672962">
        <w:rPr>
          <w:rStyle w:val="StyleBoldUnderline"/>
        </w:rPr>
        <w:t xml:space="preserve">You have constructed your own little machine, ready when needed to be plugged into other collective machines. </w:t>
      </w:r>
      <w:r w:rsidRPr="00672962">
        <w:t>Castaneda</w:t>
      </w:r>
      <w:r>
        <w:t xml:space="preserve"> describes a long process of experimentation (it makes little difference whether it is with peyote or other things): let us recall for the moment how the Indian forces him first to find a "place," already a difficult operation, then to find "allies," and then gradually to give up interpretation, to construct flow by flow and segment by segment lines of experimentation, becoming-animal, becoming-molecular, etc. For the BwO is all of that: necessarily a Place, necessarily a Plane, necessarily a Collectivity (assembling elements, things, plants, animals, tools, people, powers, and fragments of all of these; for it is not "my" body without organs, instead the "me" (moi) is on it, or what remains of me, unalterable and changing in form, crossing thresholds).</w:t>
      </w:r>
    </w:p>
    <w:p w:rsidR="00F00B9C" w:rsidRDefault="00F00B9C" w:rsidP="00F00B9C"/>
    <w:p w:rsidR="00F00B9C" w:rsidRDefault="00F00B9C" w:rsidP="00F00B9C">
      <w:pPr>
        <w:pStyle w:val="Heading3"/>
      </w:pPr>
      <w:bookmarkStart w:id="0" w:name="_GoBack"/>
      <w:bookmarkEnd w:id="0"/>
      <w:r>
        <w:lastRenderedPageBreak/>
        <w:t>k</w:t>
      </w:r>
    </w:p>
    <w:p w:rsidR="00F00B9C" w:rsidRDefault="00F00B9C" w:rsidP="00F00B9C"/>
    <w:p w:rsidR="00F00B9C" w:rsidRDefault="00F00B9C" w:rsidP="00F00B9C">
      <w:pPr>
        <w:rPr>
          <w:b/>
        </w:rPr>
      </w:pPr>
      <w:r>
        <w:rPr>
          <w:b/>
        </w:rPr>
        <w:t>Last arg of 2ac is conceded, your role as judge is to read with love—our speeches aren’t boxes that contain signification you can seek out. They are machines—we invite you to plug in to our speech act machines and ask “do they work? how do they work? do they work for me?”</w:t>
      </w:r>
    </w:p>
    <w:p w:rsidR="00F00B9C" w:rsidRPr="00D9486F" w:rsidRDefault="00F00B9C" w:rsidP="00F00B9C">
      <w:pPr>
        <w:rPr>
          <w:rFonts w:ascii="Times" w:hAnsi="Times"/>
        </w:rPr>
      </w:pPr>
      <w:r>
        <w:rPr>
          <w:b/>
        </w:rPr>
        <w:t xml:space="preserve">Deleuze, 95. </w:t>
      </w:r>
      <w:r w:rsidRPr="00D9486F">
        <w:rPr>
          <w:color w:val="222222"/>
          <w:shd w:val="clear" w:color="auto" w:fill="FFFFFF"/>
        </w:rPr>
        <w:t> (</w:t>
      </w:r>
      <w:r w:rsidRPr="00D9486F">
        <w:rPr>
          <w:i/>
          <w:iCs/>
          <w:color w:val="222222"/>
          <w:shd w:val="clear" w:color="auto" w:fill="FFFFFF"/>
        </w:rPr>
        <w:t>Negotiations</w:t>
      </w:r>
      <w:r w:rsidRPr="00D9486F">
        <w:rPr>
          <w:color w:val="222222"/>
          <w:shd w:val="clear" w:color="auto" w:fill="FFFFFF"/>
        </w:rPr>
        <w:t>, pp. 8-9)</w:t>
      </w:r>
      <w:r>
        <w:rPr>
          <w:rFonts w:ascii="Times" w:hAnsi="Times"/>
        </w:rPr>
        <w:t xml:space="preserve"> </w:t>
      </w:r>
      <w:r>
        <w:rPr>
          <w:shd w:val="clear" w:color="auto" w:fill="FFFFFF"/>
        </w:rPr>
        <w:t xml:space="preserve">Columbia University Press. </w:t>
      </w:r>
      <w:r w:rsidRPr="00E637AF">
        <w:t>Gilles Deleuze</w:t>
      </w:r>
      <w:r>
        <w:t>.</w:t>
      </w:r>
    </w:p>
    <w:p w:rsidR="00F00B9C" w:rsidRPr="007A445E" w:rsidRDefault="00F00B9C" w:rsidP="00F00B9C"/>
    <w:p w:rsidR="00F00B9C" w:rsidRDefault="00F00B9C" w:rsidP="00F00B9C">
      <w:r w:rsidRPr="003D16D7">
        <w:rPr>
          <w:rStyle w:val="StyleBoldUnderline"/>
        </w:rPr>
        <w:t>"</w:t>
      </w:r>
      <w:r w:rsidRPr="0017531C">
        <w:rPr>
          <w:rStyle w:val="StyleBoldUnderline"/>
          <w:highlight w:val="green"/>
        </w:rPr>
        <w:t>There are</w:t>
      </w:r>
      <w:r w:rsidRPr="003D16D7">
        <w:rPr>
          <w:rStyle w:val="StyleBoldUnderline"/>
        </w:rPr>
        <w:t xml:space="preserve">, you see, </w:t>
      </w:r>
      <w:r w:rsidRPr="0017531C">
        <w:rPr>
          <w:rStyle w:val="StyleBoldUnderline"/>
          <w:highlight w:val="green"/>
        </w:rPr>
        <w:t>two ways of reading</w:t>
      </w:r>
      <w:r w:rsidRPr="003D16D7">
        <w:rPr>
          <w:rStyle w:val="StyleBoldUnderline"/>
        </w:rPr>
        <w:t xml:space="preserve"> </w:t>
      </w:r>
      <w:r>
        <w:t xml:space="preserve">a book: you </w:t>
      </w:r>
      <w:r w:rsidRPr="0017531C">
        <w:rPr>
          <w:rStyle w:val="StyleBoldUnderline"/>
          <w:highlight w:val="green"/>
        </w:rPr>
        <w:t>either</w:t>
      </w:r>
      <w:r w:rsidRPr="003D16D7">
        <w:rPr>
          <w:rStyle w:val="StyleBoldUnderline"/>
        </w:rPr>
        <w:t xml:space="preserve"> see it as </w:t>
      </w:r>
      <w:r w:rsidRPr="0017531C">
        <w:rPr>
          <w:rStyle w:val="StyleBoldUnderline"/>
          <w:highlight w:val="green"/>
        </w:rPr>
        <w:t>a box with something inside and start looking for what it signifies, and then</w:t>
      </w:r>
      <w:r>
        <w:t xml:space="preserve"> if you're even more perverse or depraved </w:t>
      </w:r>
      <w:r w:rsidRPr="0017531C">
        <w:rPr>
          <w:rStyle w:val="StyleBoldUnderline"/>
          <w:highlight w:val="green"/>
        </w:rPr>
        <w:t>you set off after signifiers.  And you treat the book like a box contained the first or containing it.  And you annotate</w:t>
      </w:r>
      <w:r w:rsidRPr="003D16D7">
        <w:rPr>
          <w:rStyle w:val="StyleBoldUnderline"/>
        </w:rPr>
        <w:t xml:space="preserve"> and interpret </w:t>
      </w:r>
      <w:r w:rsidRPr="0017531C">
        <w:rPr>
          <w:rStyle w:val="StyleBoldUnderline"/>
          <w:highlight w:val="green"/>
        </w:rPr>
        <w:t>and question</w:t>
      </w:r>
      <w:r w:rsidRPr="003D16D7">
        <w:rPr>
          <w:rStyle w:val="StyleBoldUnderline"/>
        </w:rPr>
        <w:t>, and write a book about the book, and so on and on.</w:t>
      </w:r>
      <w:r>
        <w:t xml:space="preserve">  </w:t>
      </w:r>
    </w:p>
    <w:p w:rsidR="00F00B9C" w:rsidRDefault="00F00B9C" w:rsidP="00F00B9C">
      <w:r w:rsidRPr="0017531C">
        <w:rPr>
          <w:rStyle w:val="StyleBoldUnderline"/>
          <w:highlight w:val="green"/>
        </w:rPr>
        <w:t>Or</w:t>
      </w:r>
      <w:r w:rsidRPr="003D16D7">
        <w:rPr>
          <w:rStyle w:val="StyleBoldUnderline"/>
        </w:rPr>
        <w:t xml:space="preserve"> there's the other way:  </w:t>
      </w:r>
      <w:r w:rsidRPr="0017531C">
        <w:rPr>
          <w:rStyle w:val="StyleBoldUnderline"/>
          <w:highlight w:val="green"/>
        </w:rPr>
        <w:t>you see the book as a little non-signifying machine, and the only question is</w:t>
      </w:r>
      <w:r w:rsidRPr="0017531C">
        <w:rPr>
          <w:highlight w:val="green"/>
        </w:rPr>
        <w:t xml:space="preserve"> </w:t>
      </w:r>
      <w:r w:rsidRPr="0017531C">
        <w:rPr>
          <w:rStyle w:val="Emphasis"/>
          <w:rFonts w:eastAsiaTheme="majorEastAsia"/>
          <w:highlight w:val="green"/>
        </w:rPr>
        <w:t>'Does it work, and how does it work?" How does it work for you? If it doesn't work, if nothing comes through, you</w:t>
      </w:r>
      <w:r w:rsidRPr="003D16D7">
        <w:rPr>
          <w:rStyle w:val="Emphasis"/>
          <w:rFonts w:eastAsiaTheme="majorEastAsia"/>
        </w:rPr>
        <w:t xml:space="preserve"> try another book.  </w:t>
      </w:r>
      <w:r w:rsidRPr="0017531C">
        <w:rPr>
          <w:rStyle w:val="Emphasis"/>
          <w:rFonts w:eastAsiaTheme="majorEastAsia"/>
          <w:highlight w:val="green"/>
        </w:rPr>
        <w:t>This second way of reading's intensive</w:t>
      </w:r>
      <w:r w:rsidRPr="003D16D7">
        <w:rPr>
          <w:rStyle w:val="Emphasis"/>
          <w:rFonts w:eastAsiaTheme="majorEastAsia"/>
        </w:rPr>
        <w:t xml:space="preserve">: something comes through or it doesn't.  </w:t>
      </w:r>
      <w:r w:rsidRPr="0017531C">
        <w:rPr>
          <w:rStyle w:val="Emphasis"/>
          <w:rFonts w:eastAsiaTheme="majorEastAsia"/>
          <w:highlight w:val="green"/>
        </w:rPr>
        <w:t>There's nothing to explain, nothing to understand, nothing to interpret.  It's like plugging into an electric circuit.</w:t>
      </w:r>
      <w:r w:rsidRPr="003D16D7">
        <w:rPr>
          <w:rStyle w:val="Emphasis"/>
          <w:rFonts w:eastAsiaTheme="majorEastAsia"/>
        </w:rPr>
        <w:t xml:space="preserve"> </w:t>
      </w:r>
      <w:r>
        <w:t xml:space="preserve"> I know people who've read nothing who immediately saw what bodies without organs were, given their own 'habits,' their own way of being one.  This second way of reading's quite different from the first, because it relates a book directly to what's Outside.  </w:t>
      </w:r>
      <w:r w:rsidRPr="0017531C">
        <w:rPr>
          <w:rStyle w:val="Emphasis"/>
          <w:rFonts w:eastAsiaTheme="majorEastAsia"/>
          <w:highlight w:val="green"/>
        </w:rPr>
        <w:t>A book is a little cog in much more complicated external machinery</w:t>
      </w:r>
      <w:r w:rsidRPr="008E7E24">
        <w:rPr>
          <w:rStyle w:val="Emphasis"/>
          <w:rFonts w:eastAsiaTheme="majorEastAsia"/>
        </w:rPr>
        <w:t>.  Writing is one flow among others, with no special place in relation to the others, that comes into relations of current, countercurrent, and eddy with other flows</w:t>
      </w:r>
      <w:r>
        <w:t xml:space="preserve">--flows of shit, sperm, words, action, eroticism, money, politics, and so on.  [. . .] </w:t>
      </w:r>
      <w:r w:rsidRPr="0017531C">
        <w:rPr>
          <w:rStyle w:val="Emphasis"/>
          <w:rFonts w:eastAsiaTheme="majorEastAsia"/>
          <w:highlight w:val="green"/>
        </w:rPr>
        <w:t>This intensive way of reading, in contact with what's outside the book as a flow meeting other flows, one machine among others, as a series of experiments for each reader</w:t>
      </w:r>
      <w:r w:rsidRPr="008E7E24">
        <w:rPr>
          <w:rStyle w:val="Emphasis"/>
          <w:rFonts w:eastAsiaTheme="majorEastAsia"/>
        </w:rPr>
        <w:t xml:space="preserve"> in the midst of events that have nothing to do with books, as tearing the book into pieces, </w:t>
      </w:r>
      <w:r w:rsidRPr="0017531C">
        <w:rPr>
          <w:rStyle w:val="Emphasis"/>
          <w:rFonts w:eastAsiaTheme="majorEastAsia"/>
          <w:highlight w:val="green"/>
        </w:rPr>
        <w:t>getting it to interact with other things, absolutely anything...is reading with love."</w:t>
      </w:r>
      <w:r>
        <w:t xml:space="preserve"> </w:t>
      </w:r>
    </w:p>
    <w:p w:rsidR="00F00B9C" w:rsidRDefault="00F00B9C" w:rsidP="00F00B9C"/>
    <w:p w:rsidR="00F00B9C" w:rsidRDefault="00F00B9C" w:rsidP="00F00B9C">
      <w:pPr>
        <w:pStyle w:val="Heading4"/>
      </w:pPr>
      <w:r>
        <w:t>The 1AC’s pedagogy over-focuses on the damages of colonialism and the oppressed status of the indigenous – this shuts off any resistant value that their project may have – voting negative to reject their damage-narratives endorses a pedagogy of desire that is more liberatory</w:t>
      </w:r>
    </w:p>
    <w:p w:rsidR="00F00B9C" w:rsidRDefault="00F00B9C" w:rsidP="00F00B9C">
      <w:r>
        <w:rPr>
          <w:b/>
        </w:rPr>
        <w:t xml:space="preserve">Tuck 9 </w:t>
      </w:r>
      <w:r>
        <w:t>– State University of New York</w:t>
      </w:r>
    </w:p>
    <w:p w:rsidR="00F00B9C" w:rsidRPr="0078058C" w:rsidRDefault="00F00B9C" w:rsidP="00F00B9C">
      <w:pPr>
        <w:rPr>
          <w:sz w:val="16"/>
          <w:szCs w:val="16"/>
        </w:rPr>
      </w:pPr>
      <w:r w:rsidRPr="0078058C">
        <w:rPr>
          <w:sz w:val="16"/>
          <w:szCs w:val="16"/>
        </w:rPr>
        <w:t>(Eve, “Suspending Damage: A Letter to Communities”, Harvard Educational Review Vol. 79 No. 3 Fall 2009, dml)</w:t>
      </w:r>
    </w:p>
    <w:p w:rsidR="00F00B9C" w:rsidRDefault="00F00B9C" w:rsidP="00F00B9C"/>
    <w:p w:rsidR="00F00B9C" w:rsidRPr="000F2C83" w:rsidRDefault="00F00B9C" w:rsidP="00F00B9C">
      <w:pPr>
        <w:rPr>
          <w:sz w:val="14"/>
        </w:rPr>
      </w:pPr>
      <w:r w:rsidRPr="002D081E">
        <w:rPr>
          <w:rStyle w:val="StyleBoldUnderline"/>
          <w:highlight w:val="green"/>
        </w:rPr>
        <w:t>Some scholars have built their careers around producing damage narratives of tribalized</w:t>
      </w:r>
      <w:r w:rsidRPr="002D081E">
        <w:rPr>
          <w:sz w:val="14"/>
          <w:highlight w:val="green"/>
        </w:rPr>
        <w:t xml:space="preserve"> </w:t>
      </w:r>
      <w:r w:rsidRPr="002D081E">
        <w:rPr>
          <w:rStyle w:val="StyleBoldUnderline"/>
          <w:highlight w:val="green"/>
        </w:rPr>
        <w:t>and detribalized peoples</w:t>
      </w:r>
      <w:r w:rsidRPr="000F2C83">
        <w:rPr>
          <w:sz w:val="14"/>
        </w:rPr>
        <w:t xml:space="preserve">. Though it is no longer in fashion to frame research as “the problem with (insert tribe or urban community here)” as it was in past generations, the legacy of this approach is alive and well. (See also Harvey [1999] on “civilized oppression.”) </w:t>
      </w:r>
      <w:r w:rsidRPr="002D081E">
        <w:rPr>
          <w:rStyle w:val="StyleBoldUnderline"/>
          <w:highlight w:val="green"/>
        </w:rPr>
        <w:t>Native communities</w:t>
      </w:r>
      <w:r w:rsidRPr="000F2C83">
        <w:rPr>
          <w:rStyle w:val="StyleBoldUnderline"/>
        </w:rPr>
        <w:t xml:space="preserve">, poor communities, communities of color, and disenfranchised communities </w:t>
      </w:r>
      <w:r w:rsidRPr="002D081E">
        <w:rPr>
          <w:rStyle w:val="StyleBoldUnderline"/>
          <w:highlight w:val="green"/>
        </w:rPr>
        <w:t>tolerate this</w:t>
      </w:r>
      <w:r w:rsidRPr="000F2C83">
        <w:rPr>
          <w:rStyle w:val="StyleBoldUnderline"/>
        </w:rPr>
        <w:t xml:space="preserve"> kind of data gathering </w:t>
      </w:r>
      <w:r w:rsidRPr="002D081E">
        <w:rPr>
          <w:rStyle w:val="StyleBoldUnderline"/>
          <w:highlight w:val="green"/>
        </w:rPr>
        <w:t>because there is an</w:t>
      </w:r>
      <w:r w:rsidRPr="002D081E">
        <w:rPr>
          <w:sz w:val="14"/>
          <w:highlight w:val="green"/>
        </w:rPr>
        <w:t xml:space="preserve"> </w:t>
      </w:r>
      <w:r w:rsidRPr="002D081E">
        <w:rPr>
          <w:sz w:val="14"/>
        </w:rPr>
        <w:t>implicit</w:t>
      </w:r>
      <w:r w:rsidRPr="000F2C83">
        <w:rPr>
          <w:sz w:val="14"/>
        </w:rPr>
        <w:t xml:space="preserve"> and sometimes explicit </w:t>
      </w:r>
      <w:r w:rsidRPr="002D081E">
        <w:rPr>
          <w:rStyle w:val="StyleBoldUnderline"/>
          <w:highlight w:val="green"/>
        </w:rPr>
        <w:t>assurance that stories of damage pay off in</w:t>
      </w:r>
      <w:r w:rsidRPr="002D081E">
        <w:rPr>
          <w:b/>
          <w:sz w:val="14"/>
          <w:highlight w:val="green"/>
        </w:rPr>
        <w:t xml:space="preserve"> </w:t>
      </w:r>
      <w:r w:rsidRPr="002D081E">
        <w:rPr>
          <w:rStyle w:val="Emphasis"/>
          <w:highlight w:val="green"/>
        </w:rPr>
        <w:t>material</w:t>
      </w:r>
      <w:r w:rsidRPr="002D081E">
        <w:rPr>
          <w:rStyle w:val="StyleBoldUnderline"/>
          <w:highlight w:val="green"/>
        </w:rPr>
        <w:t xml:space="preserve">, </w:t>
      </w:r>
      <w:r w:rsidRPr="002D081E">
        <w:rPr>
          <w:rStyle w:val="Emphasis"/>
          <w:highlight w:val="green"/>
        </w:rPr>
        <w:t>sovereign</w:t>
      </w:r>
      <w:r w:rsidRPr="002D081E">
        <w:rPr>
          <w:rStyle w:val="StyleBoldUnderline"/>
          <w:highlight w:val="green"/>
        </w:rPr>
        <w:t xml:space="preserve">, and </w:t>
      </w:r>
      <w:r w:rsidRPr="002D081E">
        <w:rPr>
          <w:rStyle w:val="Emphasis"/>
          <w:highlight w:val="green"/>
        </w:rPr>
        <w:t>political</w:t>
      </w:r>
      <w:r w:rsidRPr="002D081E">
        <w:rPr>
          <w:rStyle w:val="StyleBoldUnderline"/>
          <w:highlight w:val="green"/>
        </w:rPr>
        <w:t xml:space="preserve"> wins</w:t>
      </w:r>
      <w:r w:rsidRPr="002D081E">
        <w:rPr>
          <w:sz w:val="14"/>
          <w:highlight w:val="green"/>
        </w:rPr>
        <w:t xml:space="preserve">. </w:t>
      </w:r>
      <w:r w:rsidRPr="002D081E">
        <w:rPr>
          <w:rStyle w:val="StyleBoldUnderline"/>
          <w:highlight w:val="green"/>
        </w:rPr>
        <w:t>Many communities</w:t>
      </w:r>
      <w:r w:rsidRPr="000F2C83">
        <w:rPr>
          <w:sz w:val="14"/>
        </w:rPr>
        <w:t xml:space="preserve"> engage, allow, and </w:t>
      </w:r>
      <w:r w:rsidRPr="002D081E">
        <w:rPr>
          <w:rStyle w:val="StyleBoldUnderline"/>
          <w:highlight w:val="green"/>
        </w:rPr>
        <w:t>participate in</w:t>
      </w:r>
      <w:r w:rsidRPr="000F2C83">
        <w:rPr>
          <w:rStyle w:val="StyleBoldUnderline"/>
        </w:rPr>
        <w:t xml:space="preserve"> damage-centered research and in </w:t>
      </w:r>
      <w:r w:rsidRPr="002D081E">
        <w:rPr>
          <w:rStyle w:val="StyleBoldUnderline"/>
          <w:highlight w:val="green"/>
        </w:rPr>
        <w:t>the construction of damage narratives as a strategy for correcting oppression</w:t>
      </w:r>
      <w:r w:rsidRPr="000F2C83">
        <w:rPr>
          <w:sz w:val="14"/>
        </w:rPr>
        <w:t xml:space="preserve">. However, I worry that </w:t>
      </w:r>
      <w:r w:rsidRPr="000F2C83">
        <w:rPr>
          <w:rStyle w:val="StyleBoldUnderline"/>
        </w:rPr>
        <w:t xml:space="preserve">the theory of change itself </w:t>
      </w:r>
      <w:r w:rsidRPr="001F4995">
        <w:rPr>
          <w:rStyle w:val="StyleBoldUnderline"/>
        </w:rPr>
        <w:t>may be unreliable</w:t>
      </w:r>
      <w:r w:rsidRPr="000F2C83">
        <w:rPr>
          <w:sz w:val="14"/>
        </w:rPr>
        <w:t xml:space="preserve"> and ineffective. </w:t>
      </w:r>
      <w:r w:rsidRPr="000F2C83">
        <w:rPr>
          <w:rStyle w:val="StyleBoldUnderline"/>
        </w:rPr>
        <w:t xml:space="preserve">It is a powerful idea to </w:t>
      </w:r>
      <w:r w:rsidRPr="001F4995">
        <w:rPr>
          <w:rStyle w:val="StyleBoldUnderline"/>
        </w:rPr>
        <w:t>think of all of us as litigators</w:t>
      </w:r>
      <w:r w:rsidRPr="000F2C83">
        <w:rPr>
          <w:rStyle w:val="StyleBoldUnderline"/>
        </w:rPr>
        <w:t xml:space="preserve">, putting the world on trial, </w:t>
      </w:r>
      <w:r w:rsidRPr="001F4995">
        <w:rPr>
          <w:rStyle w:val="StyleBoldUnderline"/>
        </w:rPr>
        <w:t>but does it actually work?</w:t>
      </w:r>
      <w:r w:rsidRPr="000F2C83">
        <w:rPr>
          <w:rStyle w:val="StyleBoldUnderline"/>
        </w:rPr>
        <w:t xml:space="preserve"> Do the</w:t>
      </w:r>
      <w:r w:rsidRPr="000F2C83">
        <w:rPr>
          <w:sz w:val="14"/>
        </w:rPr>
        <w:t xml:space="preserve"> material and political </w:t>
      </w:r>
      <w:r w:rsidRPr="000F2C83">
        <w:rPr>
          <w:rStyle w:val="StyleBoldUnderline"/>
        </w:rPr>
        <w:t>wins come through? And</w:t>
      </w:r>
      <w:r w:rsidRPr="000F2C83">
        <w:rPr>
          <w:sz w:val="14"/>
        </w:rPr>
        <w:t xml:space="preserve">, most importantly, </w:t>
      </w:r>
      <w:r w:rsidRPr="002D081E">
        <w:rPr>
          <w:rStyle w:val="StyleBoldUnderline"/>
          <w:highlight w:val="green"/>
        </w:rPr>
        <w:t xml:space="preserve">are the wins worth the </w:t>
      </w:r>
      <w:r w:rsidRPr="002D081E">
        <w:rPr>
          <w:rStyle w:val="Emphasis"/>
          <w:highlight w:val="green"/>
        </w:rPr>
        <w:t>longterm costs</w:t>
      </w:r>
      <w:r w:rsidRPr="002D081E">
        <w:rPr>
          <w:rStyle w:val="StyleBoldUnderline"/>
          <w:highlight w:val="green"/>
        </w:rPr>
        <w:t xml:space="preserve"> of thinking of ourselves as damaged?</w:t>
      </w:r>
      <w:r w:rsidRPr="000F2C83">
        <w:rPr>
          <w:sz w:val="12"/>
        </w:rPr>
        <w:t>¶</w:t>
      </w:r>
      <w:r w:rsidRPr="000F2C83">
        <w:rPr>
          <w:sz w:val="14"/>
        </w:rPr>
        <w:t xml:space="preserve"> To offer a counterstory, my friend and Indigenous scholar Sandy </w:t>
      </w:r>
      <w:r w:rsidRPr="002D081E">
        <w:rPr>
          <w:rStyle w:val="Emphasis"/>
          <w:highlight w:val="green"/>
        </w:rPr>
        <w:t>Grande</w:t>
      </w:r>
      <w:r w:rsidRPr="000F2C83">
        <w:rPr>
          <w:sz w:val="14"/>
        </w:rPr>
        <w:t xml:space="preserve"> (personal communication, April 2008) </w:t>
      </w:r>
      <w:r w:rsidRPr="002D081E">
        <w:rPr>
          <w:rStyle w:val="StyleBoldUnderline"/>
          <w:highlight w:val="green"/>
        </w:rPr>
        <w:t>shared</w:t>
      </w:r>
      <w:r w:rsidRPr="000F2C83">
        <w:rPr>
          <w:sz w:val="14"/>
        </w:rPr>
        <w:t xml:space="preserve"> with me that </w:t>
      </w:r>
      <w:r w:rsidRPr="002D081E">
        <w:rPr>
          <w:rStyle w:val="StyleBoldUnderline"/>
          <w:highlight w:val="green"/>
        </w:rPr>
        <w:t xml:space="preserve">some of the narratives I would </w:t>
      </w:r>
      <w:r w:rsidRPr="002D081E">
        <w:rPr>
          <w:rStyle w:val="StyleBoldUnderline"/>
          <w:highlight w:val="green"/>
        </w:rPr>
        <w:lastRenderedPageBreak/>
        <w:t>categorize as damage centered</w:t>
      </w:r>
      <w:r w:rsidRPr="000F2C83">
        <w:rPr>
          <w:sz w:val="14"/>
        </w:rPr>
        <w:t xml:space="preserve">, she would categorize as stories of colonization; </w:t>
      </w:r>
      <w:r w:rsidRPr="000F2C83">
        <w:rPr>
          <w:rStyle w:val="StyleBoldUnderline"/>
        </w:rPr>
        <w:t>the after-effects and the colonizing are inextricably linked</w:t>
      </w:r>
      <w:r w:rsidRPr="000F2C83">
        <w:rPr>
          <w:sz w:val="14"/>
        </w:rPr>
        <w:t>. Earlier, Grande (2004) wrote:</w:t>
      </w:r>
      <w:r w:rsidRPr="000F2C83">
        <w:rPr>
          <w:sz w:val="12"/>
        </w:rPr>
        <w:t>¶</w:t>
      </w:r>
      <w:r w:rsidRPr="000F2C83">
        <w:rPr>
          <w:sz w:val="14"/>
        </w:rPr>
        <w:t xml:space="preserve"> </w:t>
      </w:r>
      <w:r w:rsidRPr="000F2C83">
        <w:rPr>
          <w:sz w:val="14"/>
          <w:szCs w:val="16"/>
        </w:rPr>
        <w:t>The “Indian Problem” is not a problem of children and families but rather, ﬁrst and foremost, a problem that has been consciously and historically produced by and through the systems of colonization: a multidimensional force underwritten by Western Christianity, deﬁned by White supremacy, and fueled by global capitalism. (p. 19)</w:t>
      </w:r>
      <w:r w:rsidRPr="000F2C83">
        <w:rPr>
          <w:sz w:val="12"/>
          <w:szCs w:val="16"/>
        </w:rPr>
        <w:t>¶</w:t>
      </w:r>
      <w:r w:rsidRPr="000F2C83">
        <w:rPr>
          <w:sz w:val="14"/>
          <w:szCs w:val="16"/>
        </w:rPr>
        <w:t xml:space="preserve"> </w:t>
      </w:r>
      <w:r w:rsidRPr="000F2C83">
        <w:rPr>
          <w:rStyle w:val="StyleBoldUnderline"/>
        </w:rPr>
        <w:t>Contemporary damage-centered narratives</w:t>
      </w:r>
      <w:r w:rsidRPr="000F2C83">
        <w:rPr>
          <w:sz w:val="14"/>
        </w:rPr>
        <w:t xml:space="preserve"> (of abuse, addiction, poverty, illness) </w:t>
      </w:r>
      <w:r w:rsidRPr="000F2C83">
        <w:rPr>
          <w:rStyle w:val="StyleBoldUnderline"/>
        </w:rPr>
        <w:t>in the United States can be directly tied to</w:t>
      </w:r>
      <w:r w:rsidRPr="000F2C83">
        <w:rPr>
          <w:sz w:val="14"/>
        </w:rPr>
        <w:t xml:space="preserve"> 400-plus years of </w:t>
      </w:r>
      <w:r w:rsidRPr="000F2C83">
        <w:rPr>
          <w:rStyle w:val="StyleBoldUnderline"/>
        </w:rPr>
        <w:t>occupation of Native lands</w:t>
      </w:r>
      <w:r w:rsidRPr="000F2C83">
        <w:rPr>
          <w:sz w:val="14"/>
        </w:rPr>
        <w:t xml:space="preserve">, genocide, and colonization. Like Sandy, I can’t help but hear these stories within the context of this history, but I suspect that for many people, Native and non-Native, this context has been made invisible and natural. As in African American communities that have been coarsely expected to have “gotten over slavery by now,” Native American and First Alaskan communities are expected to have gotten over the past, which is reduced to the unfortunate birth pangs of a new nation, thus dismissing the very real and ongoing colonization of these communities to the corners of our imaginations (Tuck &amp; Fine, 2007). </w:t>
      </w:r>
      <w:r w:rsidRPr="000F2C83">
        <w:rPr>
          <w:sz w:val="12"/>
        </w:rPr>
        <w:t>¶</w:t>
      </w:r>
      <w:r w:rsidRPr="000F2C83">
        <w:rPr>
          <w:sz w:val="14"/>
        </w:rPr>
        <w:t xml:space="preserve"> </w:t>
      </w:r>
      <w:r w:rsidRPr="000F2C83">
        <w:rPr>
          <w:rStyle w:val="StyleBoldUnderline"/>
        </w:rPr>
        <w:t>Although</w:t>
      </w:r>
      <w:r w:rsidRPr="000F2C83">
        <w:rPr>
          <w:sz w:val="14"/>
        </w:rPr>
        <w:t xml:space="preserve">, as I have noted, </w:t>
      </w:r>
      <w:r w:rsidRPr="000F2C83">
        <w:rPr>
          <w:rStyle w:val="StyleBoldUnderline"/>
        </w:rPr>
        <w:t>damage-centered research involves social and historical contexts at the outset, the signiﬁcance</w:t>
      </w:r>
      <w:r w:rsidRPr="000F2C83">
        <w:rPr>
          <w:sz w:val="14"/>
        </w:rPr>
        <w:t xml:space="preserve"> of these contexts </w:t>
      </w:r>
      <w:r w:rsidRPr="000F2C83">
        <w:rPr>
          <w:rStyle w:val="StyleBoldUnderline"/>
        </w:rPr>
        <w:t>is</w:t>
      </w:r>
      <w:r w:rsidRPr="000F2C83">
        <w:rPr>
          <w:sz w:val="14"/>
        </w:rPr>
        <w:t xml:space="preserve"> regularly </w:t>
      </w:r>
      <w:r w:rsidRPr="000F2C83">
        <w:rPr>
          <w:rStyle w:val="StyleBoldUnderline"/>
        </w:rPr>
        <w:t>submerged</w:t>
      </w:r>
      <w:r w:rsidRPr="000F2C83">
        <w:rPr>
          <w:sz w:val="14"/>
        </w:rPr>
        <w:t xml:space="preserve">. Without the context of racism and colonization, </w:t>
      </w:r>
      <w:r w:rsidRPr="002D081E">
        <w:rPr>
          <w:rStyle w:val="Emphasis"/>
          <w:highlight w:val="green"/>
        </w:rPr>
        <w:t>all we’re left with is the damage</w:t>
      </w:r>
      <w:r w:rsidRPr="002D081E">
        <w:rPr>
          <w:rStyle w:val="StyleBoldUnderline"/>
          <w:highlight w:val="green"/>
        </w:rPr>
        <w:t>, and this makes our stories vulnerable to pathologizing analyses</w:t>
      </w:r>
      <w:r w:rsidRPr="000F2C83">
        <w:rPr>
          <w:sz w:val="14"/>
        </w:rPr>
        <w:t xml:space="preserve"> (Kelley, 1997). Our evidence of ongoing colonization by research—absent a context in which we acknowledge that colonization—is relegated to our own bodies, our own families, our own social networks, our own leadership. </w:t>
      </w:r>
      <w:r w:rsidRPr="000F2C83">
        <w:rPr>
          <w:rStyle w:val="StyleBoldUnderline"/>
        </w:rPr>
        <w:t>After the research team leaves, after the town meeting, after the news cameras have gone away, all we are left with is the damage</w:t>
      </w:r>
      <w:r w:rsidRPr="000F2C83">
        <w:rPr>
          <w:sz w:val="14"/>
        </w:rPr>
        <w:t xml:space="preserve">. </w:t>
      </w:r>
      <w:r w:rsidRPr="000F2C83">
        <w:rPr>
          <w:sz w:val="12"/>
        </w:rPr>
        <w:t>¶</w:t>
      </w:r>
      <w:r w:rsidRPr="000F2C83">
        <w:rPr>
          <w:sz w:val="14"/>
        </w:rPr>
        <w:t xml:space="preserve"> I want to recognize that, </w:t>
      </w:r>
      <w:r w:rsidRPr="000F2C83">
        <w:rPr>
          <w:rStyle w:val="StyleBoldUnderline"/>
        </w:rPr>
        <w:t>particularly in Native communities, there was a need for research that exposed the uninhabitable, inhumane conditions in which people lived and continue to live</w:t>
      </w:r>
      <w:r w:rsidRPr="000F2C83">
        <w:rPr>
          <w:sz w:val="14"/>
        </w:rPr>
        <w:t xml:space="preserve">. My ability to articulate this critique is due to the lessons and accomplishments that have been made on the backs of prior generations of communities and researchers. </w:t>
      </w:r>
      <w:r w:rsidRPr="000F2C83">
        <w:rPr>
          <w:rStyle w:val="StyleBoldUnderline"/>
        </w:rPr>
        <w:t>I have boundless respect for the elders who paved the way for respectful</w:t>
      </w:r>
      <w:r w:rsidRPr="000F2C83">
        <w:rPr>
          <w:sz w:val="14"/>
        </w:rPr>
        <w:t xml:space="preserve">, mutually beneﬁcial </w:t>
      </w:r>
      <w:r w:rsidRPr="000F2C83">
        <w:rPr>
          <w:rStyle w:val="StyleBoldUnderline"/>
        </w:rPr>
        <w:t>research in Indigenous communities</w:t>
      </w:r>
      <w:r w:rsidRPr="000F2C83">
        <w:rPr>
          <w:sz w:val="14"/>
        </w:rPr>
        <w:t xml:space="preserve">. I appreciate that, </w:t>
      </w:r>
      <w:r w:rsidRPr="000F2C83">
        <w:rPr>
          <w:rStyle w:val="StyleBoldUnderline"/>
        </w:rPr>
        <w:t xml:space="preserve">in many ways, </w:t>
      </w:r>
      <w:r w:rsidRPr="002D081E">
        <w:rPr>
          <w:rStyle w:val="StyleBoldUnderline"/>
          <w:highlight w:val="green"/>
        </w:rPr>
        <w:t xml:space="preserve">there </w:t>
      </w:r>
      <w:r w:rsidRPr="002D081E">
        <w:rPr>
          <w:rStyle w:val="Emphasis"/>
          <w:highlight w:val="green"/>
        </w:rPr>
        <w:t>was</w:t>
      </w:r>
      <w:r w:rsidRPr="002D081E">
        <w:rPr>
          <w:rStyle w:val="StyleBoldUnderline"/>
          <w:highlight w:val="green"/>
        </w:rPr>
        <w:t xml:space="preserve"> a time and place for damage-centered research. However</w:t>
      </w:r>
      <w:r w:rsidRPr="000F2C83">
        <w:rPr>
          <w:sz w:val="14"/>
        </w:rPr>
        <w:t xml:space="preserve">, in talking with some of these </w:t>
      </w:r>
      <w:r w:rsidRPr="002D081E">
        <w:rPr>
          <w:rStyle w:val="StyleBoldUnderline"/>
          <w:highlight w:val="green"/>
        </w:rPr>
        <w:t>elders</w:t>
      </w:r>
      <w:r w:rsidRPr="000F2C83">
        <w:rPr>
          <w:sz w:val="14"/>
        </w:rPr>
        <w:t xml:space="preserve">, they </w:t>
      </w:r>
      <w:r w:rsidRPr="002D081E">
        <w:rPr>
          <w:rStyle w:val="StyleBoldUnderline"/>
          <w:highlight w:val="green"/>
        </w:rPr>
        <w:t xml:space="preserve">agree that a time for a shift has come, that damage-centered narratives are </w:t>
      </w:r>
      <w:r w:rsidRPr="002D081E">
        <w:rPr>
          <w:rStyle w:val="Emphasis"/>
          <w:highlight w:val="green"/>
        </w:rPr>
        <w:t>no longer sufﬁcient</w:t>
      </w:r>
      <w:r w:rsidRPr="000F2C83">
        <w:rPr>
          <w:rStyle w:val="StyleBoldUnderline"/>
        </w:rPr>
        <w:t>. We are in a new historical moment</w:t>
      </w:r>
      <w:r w:rsidRPr="000F2C83">
        <w:rPr>
          <w:sz w:val="14"/>
        </w:rPr>
        <w:t>—so much so that even Margaret Mead probably would not do research like Margaret Mead these days. 1</w:t>
      </w:r>
      <w:r w:rsidRPr="000F2C83">
        <w:rPr>
          <w:sz w:val="12"/>
        </w:rPr>
        <w:t>¶</w:t>
      </w:r>
      <w:r w:rsidRPr="000F2C83">
        <w:rPr>
          <w:sz w:val="14"/>
        </w:rPr>
        <w:t xml:space="preserve"> Researching for Desire</w:t>
      </w:r>
      <w:r w:rsidRPr="000F2C83">
        <w:rPr>
          <w:sz w:val="12"/>
        </w:rPr>
        <w:t>¶</w:t>
      </w:r>
      <w:r w:rsidRPr="000F2C83">
        <w:rPr>
          <w:sz w:val="14"/>
        </w:rPr>
        <w:t xml:space="preserve"> </w:t>
      </w:r>
      <w:r w:rsidRPr="000F2C83">
        <w:rPr>
          <w:rStyle w:val="StyleBoldUnderline"/>
        </w:rPr>
        <w:t>In my own autobiographical performance projects,</w:t>
      </w:r>
      <w:r w:rsidRPr="000F2C83">
        <w:rPr>
          <w:sz w:val="14"/>
        </w:rPr>
        <w:t xml:space="preserve"> I identify this chiasmatic shift in the possibility that </w:t>
      </w:r>
      <w:r w:rsidRPr="002D081E">
        <w:rPr>
          <w:rStyle w:val="StyleBoldUnderline"/>
          <w:highlight w:val="green"/>
        </w:rPr>
        <w:t>all those performances</w:t>
      </w:r>
      <w:r w:rsidRPr="000F2C83">
        <w:rPr>
          <w:sz w:val="14"/>
        </w:rPr>
        <w:t xml:space="preserve"> </w:t>
      </w:r>
      <w:r w:rsidRPr="000F2C83">
        <w:rPr>
          <w:rStyle w:val="StyleBoldUnderline"/>
        </w:rPr>
        <w:t>I did about getting bashed</w:t>
      </w:r>
      <w:r w:rsidRPr="000F2C83">
        <w:rPr>
          <w:sz w:val="14"/>
        </w:rPr>
        <w:t xml:space="preserve"> </w:t>
      </w:r>
      <w:r w:rsidRPr="002D081E">
        <w:rPr>
          <w:rStyle w:val="StyleBoldUnderline"/>
          <w:highlight w:val="green"/>
        </w:rPr>
        <w:t>only provided knowledge of subjugation, serving</w:t>
      </w:r>
      <w:r w:rsidRPr="000F2C83">
        <w:rPr>
          <w:sz w:val="14"/>
        </w:rPr>
        <w:t xml:space="preserve"> almost </w:t>
      </w:r>
      <w:r w:rsidRPr="002D081E">
        <w:rPr>
          <w:rStyle w:val="StyleBoldUnderline"/>
          <w:highlight w:val="green"/>
        </w:rPr>
        <w:t>as an advertisement for power</w:t>
      </w:r>
      <w:r w:rsidRPr="000F2C83">
        <w:rPr>
          <w:rStyle w:val="StyleBoldUnderline"/>
        </w:rPr>
        <w:t>: “Don’t let this happen to you. Stay in the closet.</w:t>
      </w:r>
      <w:r w:rsidRPr="000F2C83">
        <w:rPr>
          <w:sz w:val="14"/>
        </w:rPr>
        <w:t xml:space="preserve">” . . </w:t>
      </w:r>
      <w:r w:rsidRPr="000F2C83">
        <w:rPr>
          <w:rStyle w:val="StyleBoldUnderline"/>
        </w:rPr>
        <w:t>. I decided to write more about the gratiﬁcations of same-sex relationships</w:t>
      </w:r>
      <w:r w:rsidRPr="000F2C83">
        <w:rPr>
          <w:sz w:val="14"/>
        </w:rPr>
        <w:t>, to depict intimacy and desire, the kinds of subjugated knowledges we don’t get to see on the afterschool specials and movies of the week that parade queer bruises and broken bones but shy away from the queer kiss.</w:t>
      </w:r>
      <w:r w:rsidRPr="000F2C83">
        <w:rPr>
          <w:sz w:val="12"/>
        </w:rPr>
        <w:t>¶</w:t>
      </w:r>
      <w:r w:rsidRPr="000F2C83">
        <w:rPr>
          <w:sz w:val="14"/>
        </w:rPr>
        <w:t xml:space="preserve"> Craig </w:t>
      </w:r>
      <w:r w:rsidRPr="000F2C83">
        <w:rPr>
          <w:rStyle w:val="StyleBoldUnderline"/>
        </w:rPr>
        <w:t>Gingrich-Philbrook</w:t>
      </w:r>
      <w:r w:rsidRPr="000F2C83">
        <w:rPr>
          <w:sz w:val="14"/>
        </w:rPr>
        <w:t>, “Auto-ethnography’s Family Values” (2005)</w:t>
      </w:r>
      <w:r w:rsidRPr="000F2C83">
        <w:rPr>
          <w:sz w:val="12"/>
        </w:rPr>
        <w:t>¶</w:t>
      </w:r>
      <w:r w:rsidRPr="000F2C83">
        <w:rPr>
          <w:sz w:val="14"/>
        </w:rPr>
        <w:t xml:space="preserve"> </w:t>
      </w:r>
      <w:r w:rsidRPr="002D081E">
        <w:rPr>
          <w:rStyle w:val="StyleBoldUnderline"/>
          <w:highlight w:val="green"/>
        </w:rPr>
        <w:t>One alternative</w:t>
      </w:r>
      <w:r w:rsidRPr="000F2C83">
        <w:rPr>
          <w:rStyle w:val="StyleBoldUnderline"/>
        </w:rPr>
        <w:t xml:space="preserve"> to damage-centered research </w:t>
      </w:r>
      <w:r w:rsidRPr="002D081E">
        <w:rPr>
          <w:rStyle w:val="StyleBoldUnderline"/>
          <w:highlight w:val="green"/>
        </w:rPr>
        <w:t>is to craft our research to capture desire instead of damage</w:t>
      </w:r>
      <w:r w:rsidRPr="000F2C83">
        <w:rPr>
          <w:sz w:val="14"/>
        </w:rPr>
        <w:t xml:space="preserve">. I submit </w:t>
      </w:r>
      <w:r w:rsidRPr="000F2C83">
        <w:rPr>
          <w:rStyle w:val="StyleBoldUnderline"/>
        </w:rPr>
        <w:t>that a desire-based framework is an antidote to damage-centered research</w:t>
      </w:r>
      <w:r w:rsidRPr="000F2C83">
        <w:rPr>
          <w:sz w:val="14"/>
        </w:rPr>
        <w:t xml:space="preserve">. An antidote stops and counteracts the effects of a poison, and </w:t>
      </w:r>
      <w:r w:rsidRPr="002D081E">
        <w:rPr>
          <w:rStyle w:val="StyleBoldUnderline"/>
          <w:highlight w:val="green"/>
        </w:rPr>
        <w:t>the poison</w:t>
      </w:r>
      <w:r w:rsidRPr="000F2C83">
        <w:rPr>
          <w:sz w:val="14"/>
        </w:rPr>
        <w:t xml:space="preserve"> I am referring to here </w:t>
      </w:r>
      <w:r w:rsidRPr="002D081E">
        <w:rPr>
          <w:rStyle w:val="StyleBoldUnderline"/>
          <w:highlight w:val="green"/>
        </w:rPr>
        <w:t>is not the</w:t>
      </w:r>
      <w:r w:rsidRPr="000F2C83">
        <w:rPr>
          <w:sz w:val="14"/>
        </w:rPr>
        <w:t xml:space="preserve"> supposed </w:t>
      </w:r>
      <w:r w:rsidRPr="002D081E">
        <w:rPr>
          <w:rStyle w:val="StyleBoldUnderline"/>
          <w:highlight w:val="green"/>
        </w:rPr>
        <w:t>damage</w:t>
      </w:r>
      <w:r w:rsidRPr="000F2C83">
        <w:rPr>
          <w:sz w:val="14"/>
        </w:rPr>
        <w:t xml:space="preserve"> of Native communities, urban communities, or other disenfranchised communities </w:t>
      </w:r>
      <w:r w:rsidRPr="002D081E">
        <w:rPr>
          <w:rStyle w:val="StyleBoldUnderline"/>
          <w:highlight w:val="green"/>
        </w:rPr>
        <w:t xml:space="preserve">but </w:t>
      </w:r>
      <w:r w:rsidRPr="002D081E">
        <w:rPr>
          <w:rStyle w:val="Emphasis"/>
          <w:highlight w:val="green"/>
        </w:rPr>
        <w:t>the frameworks</w:t>
      </w:r>
      <w:r w:rsidRPr="002D081E">
        <w:rPr>
          <w:rStyle w:val="StyleBoldUnderline"/>
          <w:highlight w:val="green"/>
        </w:rPr>
        <w:t xml:space="preserve"> that position these communities as damaged</w:t>
      </w:r>
      <w:r w:rsidRPr="000F2C83">
        <w:rPr>
          <w:rStyle w:val="StyleBoldUnderline"/>
        </w:rPr>
        <w:t xml:space="preserve">. </w:t>
      </w:r>
      <w:r w:rsidRPr="000F2C83">
        <w:rPr>
          <w:rStyle w:val="StyleBoldUnderline"/>
          <w:sz w:val="12"/>
          <w:u w:val="none"/>
        </w:rPr>
        <w:t>¶</w:t>
      </w:r>
      <w:r w:rsidRPr="000F2C83">
        <w:rPr>
          <w:rStyle w:val="StyleBoldUnderline"/>
          <w:sz w:val="12"/>
        </w:rPr>
        <w:t xml:space="preserve"> </w:t>
      </w:r>
      <w:r w:rsidRPr="000F2C83">
        <w:rPr>
          <w:sz w:val="14"/>
        </w:rPr>
        <w:t xml:space="preserve">As I will explore, </w:t>
      </w:r>
      <w:r w:rsidRPr="000F2C83">
        <w:rPr>
          <w:rStyle w:val="StyleBoldUnderline"/>
        </w:rPr>
        <w:t>desire-based research frameworks are concerned with understanding complexity, contradiction, and the self-determination of lived lives</w:t>
      </w:r>
      <w:r w:rsidRPr="000F2C83">
        <w:rPr>
          <w:sz w:val="14"/>
        </w:rPr>
        <w:t xml:space="preserve">. Considering the excerpt from Craig Gingrich-Philbrook (2005), </w:t>
      </w:r>
      <w:r w:rsidRPr="002D081E">
        <w:rPr>
          <w:rStyle w:val="StyleBoldUnderline"/>
          <w:highlight w:val="green"/>
        </w:rPr>
        <w:t xml:space="preserve">desirebased frameworks defy the lure to serve as “advertisements for power” </w:t>
      </w:r>
      <w:r w:rsidRPr="002D081E">
        <w:rPr>
          <w:rStyle w:val="StyleBoldUnderline"/>
        </w:rPr>
        <w:t>by documenting not only the painful elements of social realities but also the wisdom and hope</w:t>
      </w:r>
      <w:r w:rsidRPr="002D081E">
        <w:rPr>
          <w:sz w:val="14"/>
        </w:rPr>
        <w:t xml:space="preserve">. </w:t>
      </w:r>
      <w:r w:rsidRPr="002D081E">
        <w:rPr>
          <w:rStyle w:val="StyleBoldUnderline"/>
          <w:highlight w:val="green"/>
        </w:rPr>
        <w:t>Such an axiology is intent on depathologizing the experiences of dispossessed</w:t>
      </w:r>
      <w:r w:rsidRPr="000F2C83">
        <w:rPr>
          <w:rStyle w:val="StyleBoldUnderline"/>
        </w:rPr>
        <w:t xml:space="preserve"> and disenfranchised communities </w:t>
      </w:r>
      <w:r w:rsidRPr="002D081E">
        <w:rPr>
          <w:rStyle w:val="StyleBoldUnderline"/>
          <w:highlight w:val="green"/>
        </w:rPr>
        <w:t xml:space="preserve">so that people are seen as </w:t>
      </w:r>
      <w:r w:rsidRPr="002D081E">
        <w:rPr>
          <w:rStyle w:val="Emphasis"/>
          <w:highlight w:val="green"/>
        </w:rPr>
        <w:t>more</w:t>
      </w:r>
      <w:r w:rsidRPr="002D081E">
        <w:rPr>
          <w:rStyle w:val="StyleBoldUnderline"/>
          <w:highlight w:val="green"/>
        </w:rPr>
        <w:t xml:space="preserve"> than broken and conquered</w:t>
      </w:r>
      <w:r w:rsidRPr="000F2C83">
        <w:rPr>
          <w:sz w:val="14"/>
        </w:rPr>
        <w:t xml:space="preserve">. This is to say that </w:t>
      </w:r>
      <w:r w:rsidRPr="002D081E">
        <w:rPr>
          <w:rStyle w:val="StyleBoldUnderline"/>
          <w:highlight w:val="green"/>
        </w:rPr>
        <w:t xml:space="preserve">even when communities are broken and conquered, they are </w:t>
      </w:r>
      <w:r w:rsidRPr="002D081E">
        <w:rPr>
          <w:rStyle w:val="Emphasis"/>
          <w:highlight w:val="green"/>
        </w:rPr>
        <w:t>so much more</w:t>
      </w:r>
      <w:r w:rsidRPr="002D081E">
        <w:rPr>
          <w:rStyle w:val="StyleBoldUnderline"/>
          <w:highlight w:val="green"/>
        </w:rPr>
        <w:t xml:space="preserve"> than that—so much more that this incomplete story </w:t>
      </w:r>
      <w:r w:rsidRPr="002D081E">
        <w:rPr>
          <w:rStyle w:val="Emphasis"/>
          <w:sz w:val="28"/>
          <w:szCs w:val="28"/>
          <w:highlight w:val="green"/>
        </w:rPr>
        <w:t>is an act of aggression</w:t>
      </w:r>
      <w:r w:rsidRPr="000F2C83">
        <w:rPr>
          <w:rStyle w:val="StyleBoldUnderline"/>
        </w:rPr>
        <w:t xml:space="preserve">. </w:t>
      </w:r>
      <w:r w:rsidRPr="000F2C83">
        <w:rPr>
          <w:rStyle w:val="StyleBoldUnderline"/>
          <w:sz w:val="12"/>
          <w:u w:val="none"/>
        </w:rPr>
        <w:t>¶</w:t>
      </w:r>
      <w:r w:rsidRPr="000F2C83">
        <w:rPr>
          <w:rStyle w:val="StyleBoldUnderline"/>
          <w:sz w:val="12"/>
        </w:rPr>
        <w:t xml:space="preserve"> </w:t>
      </w:r>
      <w:r w:rsidRPr="000F2C83">
        <w:rPr>
          <w:sz w:val="14"/>
        </w:rPr>
        <w:t xml:space="preserve">Several </w:t>
      </w:r>
      <w:r w:rsidRPr="000F2C83">
        <w:rPr>
          <w:rStyle w:val="StyleBoldUnderline"/>
        </w:rPr>
        <w:t>solid examples of such depathologizing work come to mind.</w:t>
      </w:r>
      <w:r w:rsidRPr="000F2C83">
        <w:rPr>
          <w:sz w:val="14"/>
        </w:rPr>
        <w:t xml:space="preserve"> 2 In these examples, </w:t>
      </w:r>
      <w:r w:rsidRPr="000F2C83">
        <w:rPr>
          <w:rStyle w:val="StyleBoldUnderline"/>
        </w:rPr>
        <w:t>typical scripts of blame are ﬂipped, and latent assumptions about responsibility are provoked</w:t>
      </w:r>
      <w:r w:rsidRPr="000F2C83">
        <w:rPr>
          <w:sz w:val="14"/>
        </w:rPr>
        <w:t xml:space="preserve">. For instance, in her study of the relationships between privatization of the public sphere and constructed public perceptions of women who are responsible for the death of their children, Sarah Carney (2006) argues: </w:t>
      </w:r>
      <w:r w:rsidRPr="000F2C83">
        <w:rPr>
          <w:sz w:val="12"/>
        </w:rPr>
        <w:t>¶</w:t>
      </w:r>
      <w:r w:rsidRPr="000F2C83">
        <w:rPr>
          <w:sz w:val="14"/>
        </w:rPr>
        <w:t xml:space="preserve"> Race, class and gender work in combination within a current (U.S.) social and political moment that favors privatization and the withdrawal of public support to frame and construct various images of “natural” women, of “good” and “bad” mothers, and of female responsibility; and these now-familiar images work to support/bolster state policies regarding shrinking social assistance, and allow the state to place the burden for caring back on the backs of women, particularly women who are poor and of color. (p. 11) </w:t>
      </w:r>
    </w:p>
    <w:p w:rsidR="00F00B9C" w:rsidRPr="00D17C4E" w:rsidRDefault="00F00B9C" w:rsidP="00F00B9C"/>
    <w:p w:rsidR="00F00B9C" w:rsidRPr="00F00B9C" w:rsidRDefault="00F00B9C" w:rsidP="00F00B9C"/>
    <w:sectPr w:rsidR="00F00B9C" w:rsidRPr="00F00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2FC" w:rsidRDefault="00A632FC" w:rsidP="005F5576">
      <w:r>
        <w:separator/>
      </w:r>
    </w:p>
  </w:endnote>
  <w:endnote w:type="continuationSeparator" w:id="0">
    <w:p w:rsidR="00A632FC" w:rsidRDefault="00A632F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2FC" w:rsidRDefault="00A632FC" w:rsidP="005F5576">
      <w:r>
        <w:separator/>
      </w:r>
    </w:p>
  </w:footnote>
  <w:footnote w:type="continuationSeparator" w:id="0">
    <w:p w:rsidR="00A632FC" w:rsidRDefault="00A632F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9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639"/>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4765"/>
    <w:rsid w:val="00450882"/>
    <w:rsid w:val="00451C20"/>
    <w:rsid w:val="00452001"/>
    <w:rsid w:val="0045442E"/>
    <w:rsid w:val="004564E2"/>
    <w:rsid w:val="00462418"/>
    <w:rsid w:val="00471A70"/>
    <w:rsid w:val="00473A79"/>
    <w:rsid w:val="00475E03"/>
    <w:rsid w:val="00476723"/>
    <w:rsid w:val="0047798D"/>
    <w:rsid w:val="00481463"/>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A75"/>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7CC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126C"/>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32FC"/>
    <w:rsid w:val="00A73245"/>
    <w:rsid w:val="00A77145"/>
    <w:rsid w:val="00A82989"/>
    <w:rsid w:val="00A904FE"/>
    <w:rsid w:val="00A9262C"/>
    <w:rsid w:val="00AB3B76"/>
    <w:rsid w:val="00AB61DD"/>
    <w:rsid w:val="00AC222F"/>
    <w:rsid w:val="00AC2CC7"/>
    <w:rsid w:val="00AC509E"/>
    <w:rsid w:val="00AC7B3B"/>
    <w:rsid w:val="00AD3CE6"/>
    <w:rsid w:val="00AE1307"/>
    <w:rsid w:val="00AE7586"/>
    <w:rsid w:val="00AF1851"/>
    <w:rsid w:val="00AF7A65"/>
    <w:rsid w:val="00B06710"/>
    <w:rsid w:val="00B07EBF"/>
    <w:rsid w:val="00B166CB"/>
    <w:rsid w:val="00B235E1"/>
    <w:rsid w:val="00B272CF"/>
    <w:rsid w:val="00B3145D"/>
    <w:rsid w:val="00B357BA"/>
    <w:rsid w:val="00B37DD4"/>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1DF7"/>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0B9C"/>
    <w:rsid w:val="00F0134E"/>
    <w:rsid w:val="00F057C6"/>
    <w:rsid w:val="00F17D96"/>
    <w:rsid w:val="00F22565"/>
    <w:rsid w:val="00F3380E"/>
    <w:rsid w:val="00F34E2C"/>
    <w:rsid w:val="00F40837"/>
    <w:rsid w:val="00F42F79"/>
    <w:rsid w:val="00F47773"/>
    <w:rsid w:val="00F5019D"/>
    <w:rsid w:val="00F56308"/>
    <w:rsid w:val="00F60074"/>
    <w:rsid w:val="00F634D6"/>
    <w:rsid w:val="00F64385"/>
    <w:rsid w:val="00F6473F"/>
    <w:rsid w:val="00F741DC"/>
    <w:rsid w:val="00F76366"/>
    <w:rsid w:val="00F805C0"/>
    <w:rsid w:val="00FB4261"/>
    <w:rsid w:val="00FB43B1"/>
    <w:rsid w:val="00FC0608"/>
    <w:rsid w:val="00FC2155"/>
    <w:rsid w:val="00FC41A7"/>
    <w:rsid w:val="00FD4919"/>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257805F-AC55-47A6-A587-15CF517E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F1851"/>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Normal Tag,small text,body,heading 2,no read,TAG,No Spacing211,No Spacing12,No Spacing2111,Heading 2 Char2 Char,Heading 2 Char1 Char Char, Ch,Ch,No Spacing111111,No Spacing4,No Spacing11111,No Spacing5"/>
    <w:basedOn w:val="Normal"/>
    <w:next w:val="Normal"/>
    <w:link w:val="Heading4Char"/>
    <w:uiPriority w:val="4"/>
    <w:qFormat/>
    <w:rsid w:val="00481463"/>
    <w:pPr>
      <w:keepNext/>
      <w:keepLines/>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BF1DF7"/>
    <w:rPr>
      <w:rFonts w:ascii="Georgia" w:hAnsi="Georgia" w:cs="Calibri"/>
      <w:b/>
      <w:i w:val="0"/>
      <w:iCs/>
      <w:sz w:val="22"/>
      <w:u w:val="single"/>
      <w:bdr w:val="single" w:sz="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F1851"/>
    <w:rPr>
      <w:rFonts w:ascii="Georgia" w:eastAsiaTheme="majorEastAsia" w:hAnsi="Georgia" w:cstheme="majorBidi"/>
      <w:b/>
      <w:bCs/>
      <w:caps/>
      <w:sz w:val="32"/>
      <w:u w:val="single"/>
    </w:rPr>
  </w:style>
  <w:style w:type="character" w:customStyle="1" w:styleId="StyleBoldUnderline">
    <w:name w:val="Style Bold Underline"/>
    <w:aliases w:val="Underline,Intense Emphasis1,Style,apple-style-span + 6 pt,Bold,Kern at 16 pt,Intense Emphasis11,Body text + 8.5 pt,Body text + 10 pt,Body text + 9.5 pt,Body text + Microsoft Sans Serif,9.5 pt,Intense Emphasis2,HHeading 3 + 12 pt,c,ci"/>
    <w:basedOn w:val="DefaultParagraphFont"/>
    <w:uiPriority w:val="6"/>
    <w:qFormat/>
    <w:rsid w:val="00D176BE"/>
    <w:rPr>
      <w:b w:val="0"/>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no read Char,TAG Char,No Spacing211 Char,No Spacing12 Char,No Spacing2111 Char,Heading 2 Char2 Char Char,Heading 2 Char1 Char Char Char, Ch Char,Ch Char"/>
    <w:basedOn w:val="DefaultParagraphFont"/>
    <w:link w:val="Heading4"/>
    <w:uiPriority w:val="4"/>
    <w:rsid w:val="00481463"/>
    <w:rPr>
      <w:rFonts w:ascii="Georgia" w:eastAsiaTheme="majorEastAsia" w:hAnsi="Georgia"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18</Pages>
  <Words>7798</Words>
  <Characters>44450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52144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Dustin</dc:creator>
  <cp:keywords>Verbatim</cp:keywords>
  <dc:description>Verbatim 4.6</dc:description>
  <cp:lastModifiedBy>Dustin Meyers-Levy</cp:lastModifiedBy>
  <cp:revision>1</cp:revision>
  <dcterms:created xsi:type="dcterms:W3CDTF">2014-03-21T16:54:00Z</dcterms:created>
  <dcterms:modified xsi:type="dcterms:W3CDTF">2014-03-21T17:06:00Z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