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F7E24" w14:textId="77777777" w:rsidR="0063644C" w:rsidRDefault="000E6180" w:rsidP="0063644C">
      <w:pPr>
        <w:pStyle w:val="Heading3"/>
      </w:pPr>
      <w:r>
        <w:t>Rush 1AC v1.2</w:t>
      </w:r>
    </w:p>
    <w:p w14:paraId="0727260A" w14:textId="77777777" w:rsidR="0063644C" w:rsidRDefault="0063644C" w:rsidP="0063644C">
      <w:pPr>
        <w:pStyle w:val="Heading4"/>
      </w:pPr>
      <w:r>
        <w:t>We would like to begin with a question, but not just any question, one from Rush Limbaugh himself</w:t>
      </w:r>
    </w:p>
    <w:p w14:paraId="03EB03E3" w14:textId="77777777" w:rsidR="0063644C" w:rsidRDefault="0063644C" w:rsidP="0063644C">
      <w:r w:rsidRPr="00B63C41">
        <w:rPr>
          <w:rStyle w:val="StyleStyleBold12pt"/>
        </w:rPr>
        <w:t>Limbaugh 13</w:t>
      </w:r>
      <w:r>
        <w:t xml:space="preserve"> (</w:t>
      </w:r>
      <w:r w:rsidRPr="00B63C41">
        <w:t>Rush; American Jesus, political commentator; “</w:t>
      </w:r>
      <w:r>
        <w:t>Revisitng Jose Rodriguez and Lesley Stahl”;</w:t>
      </w:r>
      <w:r w:rsidRPr="0049083F">
        <w:t xml:space="preserve"> </w:t>
      </w:r>
      <w:r w:rsidRPr="00065745">
        <w:t>http://www.rushlimbaugh.com/daily/2012/04/30/revisiting_jose_rodriguez_and_lesley_stahl</w:t>
      </w:r>
      <w:r>
        <w:t>)</w:t>
      </w:r>
    </w:p>
    <w:p w14:paraId="6A00BC0E" w14:textId="77777777" w:rsidR="0063644C" w:rsidRPr="005C7794" w:rsidRDefault="0063644C" w:rsidP="0063644C">
      <w:r w:rsidRPr="005C7794">
        <w:t>TAHL: The drones!</w:t>
      </w:r>
      <w:r w:rsidRPr="005C7794">
        <w:rPr>
          <w:sz w:val="12"/>
        </w:rPr>
        <w:t xml:space="preserve">¶ </w:t>
      </w:r>
      <w:r w:rsidRPr="005C7794">
        <w:t xml:space="preserve">RODRIGUEZ: The drones. </w:t>
      </w:r>
      <w:r w:rsidRPr="00065745">
        <w:t>How can it be more ethical to kill people rather than capture them</w:t>
      </w:r>
      <w:r w:rsidRPr="005C7794">
        <w:t>? I've never understood that one.</w:t>
      </w:r>
      <w:r w:rsidRPr="005C7794">
        <w:rPr>
          <w:sz w:val="12"/>
        </w:rPr>
        <w:t xml:space="preserve">¶ </w:t>
      </w:r>
      <w:r w:rsidRPr="005C7794">
        <w:t>STAHL: President Obama has said that what we did was torture.</w:t>
      </w:r>
      <w:r w:rsidRPr="005C7794">
        <w:rPr>
          <w:sz w:val="12"/>
        </w:rPr>
        <w:t xml:space="preserve">¶ </w:t>
      </w:r>
      <w:r w:rsidRPr="005C7794">
        <w:t>RODRIGUEZ: Well, President Obama is entitled to his opinion. When President Obama condemns the covert action activities of a previous government, he is breaking the covenant that exists between intelligence officers who are at the pointy end of the spear hanging way out there, and the government that authorized them and directed them to go there.</w:t>
      </w:r>
      <w:r w:rsidRPr="005C7794">
        <w:rPr>
          <w:sz w:val="12"/>
        </w:rPr>
        <w:t xml:space="preserve">¶ </w:t>
      </w:r>
      <w:r w:rsidRPr="005C7794">
        <w:t xml:space="preserve">RUSH: Hear, hear! That is exactly right. These guys were given orders to produce information. They did it, and now Obama and Eric Holder want to bring them up on charges. He is exactly right. This is obviously a great man here, Jose Rodriguez. </w:t>
      </w:r>
      <w:r w:rsidRPr="005E69D5">
        <w:rPr>
          <w:rStyle w:val="StyleBoldUnderline"/>
          <w:highlight w:val="yellow"/>
        </w:rPr>
        <w:t>Now</w:t>
      </w:r>
      <w:r w:rsidRPr="005C7794">
        <w:t xml:space="preserve">, Lesley Stahl, </w:t>
      </w:r>
      <w:r w:rsidRPr="005E69D5">
        <w:rPr>
          <w:rStyle w:val="StyleBoldUnderline"/>
          <w:highlight w:val="yellow"/>
        </w:rPr>
        <w:t>I have a question for you</w:t>
      </w:r>
      <w:r w:rsidRPr="005C7794">
        <w:t>: "</w:t>
      </w:r>
      <w:r w:rsidRPr="005C7794">
        <w:rPr>
          <w:rStyle w:val="StyleBoldUnderline"/>
        </w:rPr>
        <w:t>What would you prefer, to be blown up by a drone or have to drink Ensure</w:t>
      </w:r>
      <w:r w:rsidRPr="005C7794">
        <w:t xml:space="preserve">?" I </w:t>
      </w:r>
      <w:r w:rsidRPr="005C7794">
        <w:rPr>
          <w:rStyle w:val="StyleBoldUnderline"/>
        </w:rPr>
        <w:t xml:space="preserve">ask the question 'cause she said, "Well, Obama said what you did was torture." Of course that makes it "torture," if Obama said it was torture. </w:t>
      </w:r>
      <w:r w:rsidRPr="005C7794">
        <w:t xml:space="preserve">But I'll ask you, not just Lesley Stahl: </w:t>
      </w:r>
      <w:r w:rsidRPr="005C7794">
        <w:rPr>
          <w:rStyle w:val="StyleBoldUnderline"/>
        </w:rPr>
        <w:t>"</w:t>
      </w:r>
      <w:r w:rsidRPr="005E69D5">
        <w:rPr>
          <w:rStyle w:val="StyleBoldUnderline"/>
          <w:highlight w:val="yellow"/>
        </w:rPr>
        <w:t>Would you rather be blown up by a drone or volunteer drink Ensure and listen to Barney?" (singing) "I love you, you love me, we're a happy family. The great big hug and kiss from me to you. Won't you say you love me, too?"</w:t>
      </w:r>
      <w:r w:rsidRPr="005E69D5">
        <w:rPr>
          <w:highlight w:val="yellow"/>
        </w:rPr>
        <w:t xml:space="preserve"> A</w:t>
      </w:r>
      <w:r w:rsidRPr="005E69D5">
        <w:rPr>
          <w:rStyle w:val="StyleBoldUnderline"/>
          <w:highlight w:val="yellow"/>
        </w:rPr>
        <w:t xml:space="preserve">nd they play is that over and over and over, and it drove 'em nuts. </w:t>
      </w:r>
      <w:r w:rsidRPr="005E69D5">
        <w:rPr>
          <w:rStyle w:val="StyleBoldUnderline"/>
        </w:rPr>
        <w:t>They played that song over and over</w:t>
      </w:r>
      <w:r w:rsidRPr="005C7794">
        <w:rPr>
          <w:rStyle w:val="StyleBoldUnderline"/>
        </w:rPr>
        <w:t>.</w:t>
      </w:r>
      <w:r w:rsidRPr="005C7794">
        <w:t xml:space="preserve"> It drove those guys absolutely batty. Verse two: "I love you; you love me. We're best friends like friends should be, with a great big hug and a kiss from me to you! Won't you say you love me, too?" And just loop it. </w:t>
      </w:r>
      <w:r w:rsidRPr="005E69D5">
        <w:rPr>
          <w:rStyle w:val="StyleBoldUnderline"/>
          <w:highlight w:val="yellow"/>
        </w:rPr>
        <w:t>And during refrains, bring in a bottle of Ensure, and they were driven nuts</w:t>
      </w:r>
      <w:r w:rsidRPr="005C7794">
        <w:rPr>
          <w:rStyle w:val="StyleBoldUnderline"/>
        </w:rPr>
        <w:t>.</w:t>
      </w:r>
    </w:p>
    <w:p w14:paraId="393B65D0" w14:textId="77777777" w:rsidR="0063644C" w:rsidRDefault="0063644C" w:rsidP="0063644C"/>
    <w:p w14:paraId="36BDB8A6" w14:textId="1761E930" w:rsidR="0063644C" w:rsidRDefault="0063644C" w:rsidP="0063644C">
      <w:pPr>
        <w:pStyle w:val="Heading4"/>
      </w:pPr>
      <w:r>
        <w:t xml:space="preserve">It is both because Ensure tastes awful and drone strikes kill people that we welcome you to the relative safety of the University of Texas at </w:t>
      </w:r>
      <w:r w:rsidR="00EC1B27">
        <w:t>Austin</w:t>
      </w:r>
      <w:r>
        <w:t xml:space="preserve">. I say this only because we are under attack. A war high above us rages on with continuing ambiguity. Are the drones here? How long will it take for </w:t>
      </w:r>
      <w:r w:rsidR="00842F37">
        <w:t>Amazon</w:t>
      </w:r>
      <w:bookmarkStart w:id="0" w:name="_GoBack"/>
      <w:bookmarkEnd w:id="0"/>
      <w:r w:rsidR="00842F37">
        <w:t>.com’s</w:t>
      </w:r>
      <w:r>
        <w:t xml:space="preserve"> drones to kill Eric’s cousins in West Virginia? I don’t know, but I think Rush Limbaugh may have something to say.</w:t>
      </w:r>
    </w:p>
    <w:p w14:paraId="27619B36" w14:textId="77777777" w:rsidR="0063644C" w:rsidRDefault="0063644C" w:rsidP="0063644C"/>
    <w:p w14:paraId="668C3776" w14:textId="77777777" w:rsidR="0063644C" w:rsidRDefault="0063644C" w:rsidP="0063644C">
      <w:pPr>
        <w:pStyle w:val="Heading4"/>
      </w:pPr>
      <w:r>
        <w:t>Plan Text</w:t>
      </w:r>
    </w:p>
    <w:p w14:paraId="2C38A9B2" w14:textId="77777777" w:rsidR="0063644C" w:rsidRDefault="0063644C" w:rsidP="0063644C">
      <w:pPr>
        <w:pStyle w:val="Heading4"/>
      </w:pPr>
      <w:r>
        <w:t xml:space="preserve">Thus the plan – The United States federal government should substantially restrict the president of the United States’ war powers authority on </w:t>
      </w:r>
      <w:r w:rsidR="00C953A6">
        <w:t>targeted killing</w:t>
      </w:r>
      <w:r>
        <w:t xml:space="preserve">. </w:t>
      </w:r>
    </w:p>
    <w:p w14:paraId="14D2E6DC" w14:textId="77777777" w:rsidR="0063644C" w:rsidRDefault="0063644C" w:rsidP="0063644C"/>
    <w:p w14:paraId="79EF4D8D" w14:textId="77777777" w:rsidR="0063644C" w:rsidRPr="0063644C" w:rsidRDefault="0063644C" w:rsidP="0063644C">
      <w:pPr>
        <w:rPr>
          <w:b/>
        </w:rPr>
      </w:pPr>
      <w:r w:rsidRPr="0063644C">
        <w:rPr>
          <w:b/>
        </w:rPr>
        <w:t xml:space="preserve">This brings us to </w:t>
      </w:r>
    </w:p>
    <w:p w14:paraId="6C7F0CEF" w14:textId="77777777" w:rsidR="0063644C" w:rsidRDefault="0063644C" w:rsidP="0063644C">
      <w:pPr>
        <w:pStyle w:val="Heading3"/>
      </w:pPr>
      <w:r>
        <w:lastRenderedPageBreak/>
        <w:t>Advantage 1 – Modernity in America</w:t>
      </w:r>
    </w:p>
    <w:p w14:paraId="6120309F" w14:textId="77777777" w:rsidR="0063644C" w:rsidRPr="008E178A" w:rsidRDefault="0063644C" w:rsidP="0063644C">
      <w:pPr>
        <w:pStyle w:val="Heading4"/>
      </w:pPr>
      <w:r>
        <w:t xml:space="preserve"> or as I like to call it, Advantage 1 – Modernity in America</w:t>
      </w:r>
    </w:p>
    <w:p w14:paraId="2AF63115" w14:textId="77777777" w:rsidR="0063644C" w:rsidRDefault="0063644C" w:rsidP="0063644C"/>
    <w:p w14:paraId="41C5CCFE" w14:textId="77777777" w:rsidR="0063644C" w:rsidRDefault="0063644C" w:rsidP="0063644C">
      <w:pPr>
        <w:pStyle w:val="Heading4"/>
      </w:pPr>
      <w:r w:rsidRPr="00401B6D">
        <w:t>The Barack Hussein Obama regime wants to fly drones over the US with the intention of killing people. You could be next!</w:t>
      </w:r>
    </w:p>
    <w:p w14:paraId="5C56085C" w14:textId="77777777" w:rsidR="0063644C" w:rsidRPr="00401B6D" w:rsidRDefault="0063644C" w:rsidP="0063644C">
      <w:r w:rsidRPr="00B63C41">
        <w:rPr>
          <w:rStyle w:val="StyleStyleBold12pt"/>
        </w:rPr>
        <w:t>Limbaugh 13</w:t>
      </w:r>
      <w:r>
        <w:t xml:space="preserve"> (</w:t>
      </w:r>
      <w:r w:rsidRPr="00B63C41">
        <w:t>Rush; American Jesus, political commentator; “</w:t>
      </w:r>
      <w:r>
        <w:t>Rand Paul filibusters Brennan</w:t>
      </w:r>
      <w:r w:rsidRPr="00B63C41">
        <w:t xml:space="preserve">”; </w:t>
      </w:r>
      <w:hyperlink r:id="rId6" w:history="1">
        <w:r w:rsidRPr="00401B6D">
          <w:rPr>
            <w:color w:val="0000FF"/>
            <w:u w:val="single"/>
          </w:rPr>
          <w:t>http://www.rushlimbaugh.com/daily/2013/03/06/rand_paul_filibusters_brennan</w:t>
        </w:r>
      </w:hyperlink>
      <w:r>
        <w:t>)</w:t>
      </w:r>
    </w:p>
    <w:p w14:paraId="6B8B9453" w14:textId="77777777" w:rsidR="0063644C" w:rsidRPr="00F66256" w:rsidRDefault="0063644C" w:rsidP="0063644C">
      <w:r w:rsidRPr="005E69D5">
        <w:rPr>
          <w:rStyle w:val="StyleBoldUnderline"/>
          <w:highlight w:val="yellow"/>
        </w:rPr>
        <w:t>Obama and</w:t>
      </w:r>
      <w:r w:rsidRPr="00401B6D">
        <w:rPr>
          <w:rStyle w:val="StyleBoldUnderline"/>
        </w:rPr>
        <w:t xml:space="preserve"> Eric </w:t>
      </w:r>
      <w:r w:rsidRPr="005E69D5">
        <w:rPr>
          <w:rStyle w:val="StyleBoldUnderline"/>
          <w:highlight w:val="yellow"/>
        </w:rPr>
        <w:t>Holder say</w:t>
      </w:r>
      <w:r w:rsidRPr="00401B6D">
        <w:rPr>
          <w:rStyle w:val="StyleBoldUnderline"/>
        </w:rPr>
        <w:t>, "</w:t>
      </w:r>
      <w:r w:rsidRPr="005E69D5">
        <w:rPr>
          <w:rStyle w:val="StyleBoldUnderline"/>
          <w:highlight w:val="yellow"/>
        </w:rPr>
        <w:t>Yeah, we're perfectly content with a program of having drones in the air domestically</w:t>
      </w:r>
      <w:r w:rsidRPr="00401B6D">
        <w:rPr>
          <w:rStyle w:val="StyleBoldUnderline"/>
        </w:rPr>
        <w:t>.</w:t>
      </w:r>
      <w:r w:rsidRPr="00F66256">
        <w:t xml:space="preserve">" Eric Holder, </w:t>
      </w:r>
      <w:r w:rsidRPr="005E69D5">
        <w:rPr>
          <w:rStyle w:val="StyleBoldUnderline"/>
          <w:highlight w:val="yellow"/>
        </w:rPr>
        <w:t>the attorney general, refused to say that Americans cannot be killed on American soil by a drone</w:t>
      </w:r>
      <w:r w:rsidRPr="005E69D5">
        <w:rPr>
          <w:highlight w:val="yellow"/>
        </w:rPr>
        <w:t xml:space="preserve">. </w:t>
      </w:r>
      <w:r w:rsidRPr="005E69D5">
        <w:rPr>
          <w:rStyle w:val="Emphasis"/>
          <w:highlight w:val="yellow"/>
        </w:rPr>
        <w:t>Obama runs the kill list</w:t>
      </w:r>
      <w:r w:rsidRPr="00F66256">
        <w:t>. They've really hyped this. You know, the media made a big deal out of Obama personally choosing targets on the drone kill list. They did that because, as a liberal, Obama's considered to be a pantywaist when it comes to the military and foreign policy.</w:t>
      </w:r>
    </w:p>
    <w:p w14:paraId="64C62B5D" w14:textId="77777777" w:rsidR="0063644C" w:rsidRDefault="0063644C" w:rsidP="0063644C">
      <w:r w:rsidRPr="00F66256">
        <w:t>All liberals are, not just Obama.</w:t>
      </w:r>
      <w:r>
        <w:t xml:space="preserve"> </w:t>
      </w:r>
      <w:r w:rsidRPr="00F66256">
        <w:t xml:space="preserve">So they want to make him look like a big, tough guy, John Wayne. "He's got the kill list. He's not afraid!" </w:t>
      </w:r>
      <w:r w:rsidRPr="005E69D5">
        <w:rPr>
          <w:rStyle w:val="StyleBoldUnderline"/>
          <w:highlight w:val="yellow"/>
        </w:rPr>
        <w:t>Well, now it's been learned that</w:t>
      </w:r>
      <w:r w:rsidRPr="00401B6D">
        <w:rPr>
          <w:rStyle w:val="StyleBoldUnderline"/>
        </w:rPr>
        <w:t xml:space="preserve"> </w:t>
      </w:r>
      <w:r w:rsidRPr="00F66256">
        <w:t xml:space="preserve">this Brennan guy at </w:t>
      </w:r>
      <w:r w:rsidRPr="005E69D5">
        <w:rPr>
          <w:rStyle w:val="StyleBoldUnderline"/>
          <w:highlight w:val="yellow"/>
        </w:rPr>
        <w:t>the CIA and others</w:t>
      </w:r>
      <w:r w:rsidRPr="00F66256">
        <w:t xml:space="preserve"> in the regime </w:t>
      </w:r>
      <w:r w:rsidRPr="005E69D5">
        <w:rPr>
          <w:rStyle w:val="StyleBoldUnderline"/>
          <w:highlight w:val="yellow"/>
        </w:rPr>
        <w:t>want to fly drones over the United States for the purposes of killing people</w:t>
      </w:r>
      <w:r w:rsidRPr="005E69D5">
        <w:rPr>
          <w:highlight w:val="yellow"/>
        </w:rPr>
        <w:t>.</w:t>
      </w:r>
      <w:r w:rsidRPr="00F66256">
        <w:t xml:space="preserve"> Rand Paul has actually taken to the floor of the Senate right now, as we speak, and he's vowing to stay there at length in order to filibuster Brennan. I hope he means it and I hope they bring in a Po</w:t>
      </w:r>
      <w:r>
        <w:t>rt-A-Potty, which has happened.</w:t>
      </w:r>
    </w:p>
    <w:p w14:paraId="217A6854" w14:textId="77777777" w:rsidR="0063644C" w:rsidRDefault="0063644C" w:rsidP="0063644C">
      <w:pPr>
        <w:pStyle w:val="Heading4"/>
      </w:pPr>
      <w:r>
        <w:t>It also doesn’t help that Obama wants to get rid of all of our guns – this eliminates resistance in a drone attack.</w:t>
      </w:r>
    </w:p>
    <w:p w14:paraId="70011450" w14:textId="77777777" w:rsidR="0063644C" w:rsidRPr="0049083F" w:rsidRDefault="0063644C" w:rsidP="0063644C">
      <w:r w:rsidRPr="00B63C41">
        <w:rPr>
          <w:rStyle w:val="StyleStyleBold12pt"/>
        </w:rPr>
        <w:t>Limbaugh 13</w:t>
      </w:r>
      <w:r>
        <w:t xml:space="preserve"> (</w:t>
      </w:r>
      <w:r w:rsidRPr="00B63C41">
        <w:t>Rush; American Jesus, political commentator; “</w:t>
      </w:r>
      <w:r>
        <w:t>Fearless Cruz breaks down Holder”;</w:t>
      </w:r>
      <w:r w:rsidRPr="0049083F">
        <w:t xml:space="preserve"> </w:t>
      </w:r>
      <w:hyperlink r:id="rId7" w:history="1">
        <w:r w:rsidRPr="0049083F">
          <w:rPr>
            <w:color w:val="0000FF"/>
            <w:u w:val="single"/>
          </w:rPr>
          <w:t>http://www.rushlimbaugh.com/daily/2013/03/06/fearless_cruz_breaks_down_holder</w:t>
        </w:r>
      </w:hyperlink>
      <w:r>
        <w:t>)</w:t>
      </w:r>
    </w:p>
    <w:p w14:paraId="74752AEF" w14:textId="77777777" w:rsidR="0063644C" w:rsidRPr="0049083F" w:rsidRDefault="0063644C" w:rsidP="0063644C">
      <w:pPr>
        <w:rPr>
          <w:rStyle w:val="StyleBoldUnderline"/>
        </w:rPr>
      </w:pPr>
      <w:r w:rsidRPr="00401B6D">
        <w:t xml:space="preserve">So this would be back in the early 2000s. </w:t>
      </w:r>
      <w:r w:rsidRPr="00401B6D">
        <w:rPr>
          <w:rStyle w:val="StyleBoldUnderline"/>
        </w:rPr>
        <w:t>"</w:t>
      </w:r>
      <w:r w:rsidRPr="00842F37">
        <w:rPr>
          <w:rStyle w:val="StyleBoldUnderline"/>
          <w:highlight w:val="green"/>
        </w:rPr>
        <w:t>I don't believe people should be able to own guns</w:t>
      </w:r>
      <w:r w:rsidRPr="005E69D5">
        <w:rPr>
          <w:rStyle w:val="StyleBoldUnderline"/>
          <w:highlight w:val="yellow"/>
        </w:rPr>
        <w:t>," Obama told Lott.</w:t>
      </w:r>
      <w:r w:rsidRPr="00401B6D">
        <w:t xml:space="preserve">  Lott explains that he first met Obama shortly after completing his research on concealed handgun laws and crime.  </w:t>
      </w:r>
      <w:r w:rsidRPr="00401B6D">
        <w:rPr>
          <w:rStyle w:val="StyleBoldUnderline"/>
        </w:rPr>
        <w:t>'He did not come across as a moderate who wanted to bring people together,</w:t>
      </w:r>
      <w:r w:rsidRPr="00401B6D">
        <w:t xml:space="preserve">' Lott writes."  Well, it makes sense.  </w:t>
      </w:r>
      <w:r w:rsidRPr="00401B6D">
        <w:rPr>
          <w:rStyle w:val="StyleBoldUnderline"/>
        </w:rPr>
        <w:t>He's not that</w:t>
      </w:r>
      <w:r w:rsidRPr="00401B6D">
        <w:t xml:space="preserve">.  </w:t>
      </w:r>
      <w:r w:rsidRPr="00401B6D">
        <w:rPr>
          <w:rStyle w:val="StyleBoldUnderline"/>
        </w:rPr>
        <w:t>He doesn't want to bring people togethe</w:t>
      </w:r>
      <w:r w:rsidRPr="00401B6D">
        <w:t>r!  I gotta tone it down.  I'm trying to reinvent myself here just a bit to be less threatening to 24-year-old women.  I realize I raise my voice and say, "He doesn't want to bring people together!"  (imitating 24-year-old women) "That scares me. I don't want to hear that, please." Okay. </w:t>
      </w:r>
      <w:r w:rsidRPr="005E69D5">
        <w:rPr>
          <w:rStyle w:val="StyleBoldUnderline"/>
          <w:highlight w:val="yellow"/>
        </w:rPr>
        <w:t>The evidence is clear. We've looked at this now, we're into our fifth year, the country is more divided than ever</w:t>
      </w:r>
      <w:r w:rsidRPr="00401B6D">
        <w:t xml:space="preserve">, no bipartisan. The president said that he wanted to get rid of the old politics, bring in this new era. </w:t>
      </w:r>
      <w:r w:rsidRPr="005E69D5">
        <w:rPr>
          <w:rStyle w:val="StyleBoldUnderline"/>
          <w:highlight w:val="yellow"/>
        </w:rPr>
        <w:t>It's only gotten worse</w:t>
      </w:r>
      <w:r w:rsidRPr="00401B6D">
        <w:t>.  He's not interested in bringing people together and he's got this quote from Obama and we've got all kinds of Obama interviews from back then where he's told his union buddies how he's gonna get single-payer health care. How he's gonna worm this and worm that, if he ever became president, how he would do it, and he's doing it, doing everything that we've heard him say at earlier periods in his life</w:t>
      </w:r>
      <w:r w:rsidRPr="0049083F">
        <w:rPr>
          <w:rStyle w:val="StyleBoldUnderline"/>
        </w:rPr>
        <w:t xml:space="preserve">.  </w:t>
      </w:r>
      <w:r w:rsidRPr="005E69D5">
        <w:rPr>
          <w:rStyle w:val="StyleBoldUnderline"/>
          <w:highlight w:val="yellow"/>
        </w:rPr>
        <w:t>And now John Lott quotes him in a new book, "</w:t>
      </w:r>
      <w:r w:rsidRPr="00842F37">
        <w:rPr>
          <w:rStyle w:val="StyleBoldUnderline"/>
          <w:highlight w:val="green"/>
        </w:rPr>
        <w:t>I don't believe people should be able to own guns</w:t>
      </w:r>
      <w:r w:rsidRPr="005E69D5">
        <w:rPr>
          <w:rStyle w:val="StyleBoldUnderline"/>
          <w:highlight w:val="yellow"/>
        </w:rPr>
        <w:t>."</w:t>
      </w:r>
      <w:r w:rsidRPr="0049083F">
        <w:rPr>
          <w:rStyle w:val="StyleBoldUnderline"/>
        </w:rPr>
        <w:t> </w:t>
      </w:r>
    </w:p>
    <w:p w14:paraId="4DFD05FD" w14:textId="77777777" w:rsidR="0063644C" w:rsidRDefault="0063644C" w:rsidP="0063644C">
      <w:pPr>
        <w:pStyle w:val="Heading4"/>
      </w:pPr>
      <w:r>
        <w:t>But it is probably just a plot that will kill the rich with drones in order to appropriately redistribute the wealth - Also external impact of shredding the constitution.</w:t>
      </w:r>
    </w:p>
    <w:p w14:paraId="7EDB9BCA" w14:textId="77777777" w:rsidR="0063644C" w:rsidRPr="00401B6D" w:rsidRDefault="0063644C" w:rsidP="0063644C">
      <w:r w:rsidRPr="00B63C41">
        <w:rPr>
          <w:rStyle w:val="StyleStyleBold12pt"/>
        </w:rPr>
        <w:t>Limbaugh 13</w:t>
      </w:r>
      <w:r>
        <w:t xml:space="preserve"> (</w:t>
      </w:r>
      <w:r w:rsidRPr="00B63C41">
        <w:t>Rush; American Jesus, political commentator; “</w:t>
      </w:r>
      <w:r>
        <w:t>Rand Paul filibusters Brennan</w:t>
      </w:r>
      <w:r w:rsidRPr="00B63C41">
        <w:t xml:space="preserve">”; </w:t>
      </w:r>
      <w:hyperlink r:id="rId8" w:history="1">
        <w:r w:rsidRPr="00401B6D">
          <w:rPr>
            <w:color w:val="0000FF"/>
            <w:u w:val="single"/>
          </w:rPr>
          <w:t>http://www.rushlimbaugh.com/daily/2013/03/06/rand_paul_filibusters_brennan</w:t>
        </w:r>
      </w:hyperlink>
      <w:r>
        <w:t>)</w:t>
      </w:r>
    </w:p>
    <w:p w14:paraId="49F48F44" w14:textId="77777777" w:rsidR="0063644C" w:rsidRPr="002834D6" w:rsidRDefault="0063644C" w:rsidP="0063644C">
      <w:pPr>
        <w:rPr>
          <w:b/>
          <w:u w:val="single"/>
        </w:rPr>
      </w:pPr>
      <w:r w:rsidRPr="00401B6D">
        <w:t>PAUL: I'm not standing down there as a Republican who will never vote for a Democrat. I voted for the first two -- I voted for the first three nominees by the president. This is not about partisanship. I have allowed the president to pick his political appointees but</w:t>
      </w:r>
      <w:r w:rsidRPr="00401B6D">
        <w:rPr>
          <w:rStyle w:val="StyleBoldUnderline"/>
        </w:rPr>
        <w:t xml:space="preserve"> </w:t>
      </w:r>
      <w:r w:rsidRPr="009020D3">
        <w:rPr>
          <w:rStyle w:val="StyleBoldUnderline"/>
          <w:highlight w:val="yellow"/>
        </w:rPr>
        <w:t>I will not sit quietly and let him shred the Constitution.</w:t>
      </w:r>
      <w:r w:rsidRPr="00401B6D">
        <w:rPr>
          <w:rStyle w:val="StyleBoldUnderline"/>
        </w:rPr>
        <w:t xml:space="preserve"> </w:t>
      </w:r>
      <w:r w:rsidRPr="009020D3">
        <w:rPr>
          <w:rStyle w:val="StyleBoldUnderline"/>
          <w:highlight w:val="yellow"/>
        </w:rPr>
        <w:t>I cannot</w:t>
      </w:r>
      <w:r w:rsidRPr="00401B6D">
        <w:rPr>
          <w:rStyle w:val="StyleBoldUnderline"/>
        </w:rPr>
        <w:t xml:space="preserve"> sit at my desk quietly and </w:t>
      </w:r>
      <w:r w:rsidRPr="009020D3">
        <w:rPr>
          <w:rStyle w:val="StyleBoldUnderline"/>
          <w:highlight w:val="yellow"/>
        </w:rPr>
        <w:t>let the president say that he will kill Americans on American soil who aren't actively attacking our country</w:t>
      </w:r>
      <w:r w:rsidRPr="00401B6D">
        <w:t>. The answer should be so easy. I can't imagine that he will not expressly come forward and say, "No, I will not kill Americans on American soil."</w:t>
      </w:r>
      <w:r w:rsidRPr="009020D3">
        <w:rPr>
          <w:sz w:val="12"/>
        </w:rPr>
        <w:t xml:space="preserve">¶ </w:t>
      </w:r>
      <w:r w:rsidRPr="00401B6D">
        <w:t xml:space="preserve">RUSH: But up to this point, nobody in the regime will come forth and say that. Was </w:t>
      </w:r>
      <w:r w:rsidRPr="009020D3">
        <w:rPr>
          <w:rStyle w:val="StyleBoldUnderline"/>
          <w:highlight w:val="yellow"/>
        </w:rPr>
        <w:t>Holder</w:t>
      </w:r>
      <w:r w:rsidRPr="00401B6D">
        <w:t xml:space="preserve"> asked about it specifically? (interruption) He was specifically asked. He </w:t>
      </w:r>
      <w:r w:rsidRPr="00401B6D">
        <w:rPr>
          <w:rStyle w:val="StyleBoldUnderline"/>
        </w:rPr>
        <w:t xml:space="preserve">was specifically asked about the possibility using drones to kill Americans, and he </w:t>
      </w:r>
      <w:r w:rsidRPr="009020D3">
        <w:rPr>
          <w:rStyle w:val="StyleBoldUnderline"/>
          <w:highlight w:val="yellow"/>
        </w:rPr>
        <w:t>didn't rule it out</w:t>
      </w:r>
      <w:r w:rsidRPr="00401B6D">
        <w:t>. It's an unlikely hypothetical, but he won't rule it out. They are going to reserve that power for themselves</w:t>
      </w:r>
      <w:r w:rsidRPr="00401B6D">
        <w:rPr>
          <w:rStyle w:val="StyleBoldUnderline"/>
        </w:rPr>
        <w:t xml:space="preserve">. </w:t>
      </w:r>
      <w:r w:rsidRPr="009020D3">
        <w:rPr>
          <w:rStyle w:val="StyleBoldUnderline"/>
          <w:highlight w:val="yellow"/>
        </w:rPr>
        <w:t>Of course, they're doing this for the poor</w:t>
      </w:r>
      <w:r w:rsidRPr="009020D3">
        <w:rPr>
          <w:highlight w:val="yellow"/>
        </w:rPr>
        <w:t>.</w:t>
      </w:r>
      <w:r w:rsidRPr="009020D3">
        <w:rPr>
          <w:sz w:val="12"/>
        </w:rPr>
        <w:t xml:space="preserve">¶ </w:t>
      </w:r>
      <w:r w:rsidRPr="009020D3">
        <w:rPr>
          <w:rStyle w:val="StyleBoldUnderline"/>
          <w:highlight w:val="yellow"/>
        </w:rPr>
        <w:t xml:space="preserve">You have to fly drones over the </w:t>
      </w:r>
      <w:r w:rsidRPr="009020D3">
        <w:rPr>
          <w:rStyle w:val="StyleBoldUnderline"/>
          <w:highlight w:val="yellow"/>
        </w:rPr>
        <w:lastRenderedPageBreak/>
        <w:t xml:space="preserve">country and kill people for the poor. It's all about redistributing wealth. If you can't raise taxes on the rich, </w:t>
      </w:r>
      <w:r w:rsidRPr="009020D3">
        <w:rPr>
          <w:rStyle w:val="Emphasis"/>
          <w:highlight w:val="yellow"/>
        </w:rPr>
        <w:t>you drone 'em</w:t>
      </w:r>
      <w:r w:rsidRPr="00401B6D">
        <w:t xml:space="preserve">. (interruption) What? Well, as far as the low-information voters understand these things, why would we be flying drones? Obviously it's to get people like Romney! I mean, we're doing it for the poor. We're doing it to the people have more than they need. </w:t>
      </w:r>
      <w:r w:rsidRPr="009020D3">
        <w:rPr>
          <w:rStyle w:val="Emphasis"/>
          <w:highlight w:val="yellow"/>
        </w:rPr>
        <w:t>It's all part of a fair and balanced approach, kind of like Fox News</w:t>
      </w:r>
      <w:r w:rsidRPr="00401B6D">
        <w:t>.</w:t>
      </w:r>
      <w:r>
        <w:t xml:space="preserve"> </w:t>
      </w:r>
      <w:r w:rsidRPr="00401B6D">
        <w:t>That's why we have to do it.</w:t>
      </w:r>
      <w:r>
        <w:t xml:space="preserve"> </w:t>
      </w:r>
      <w:r w:rsidRPr="00401B6D">
        <w:rPr>
          <w:rStyle w:val="StyleBoldUnderline"/>
        </w:rPr>
        <w:t xml:space="preserve">Eric </w:t>
      </w:r>
      <w:r w:rsidRPr="009020D3">
        <w:rPr>
          <w:rStyle w:val="StyleBoldUnderline"/>
          <w:highlight w:val="yellow"/>
        </w:rPr>
        <w:t>Holder said that a drone strike on American soil</w:t>
      </w:r>
      <w:r w:rsidRPr="00401B6D">
        <w:rPr>
          <w:rStyle w:val="StyleBoldUnderline"/>
        </w:rPr>
        <w:t xml:space="preserve">, on an American, in the United States, </w:t>
      </w:r>
      <w:r w:rsidRPr="009020D3">
        <w:rPr>
          <w:rStyle w:val="StyleBoldUnderline"/>
          <w:highlight w:val="yellow"/>
        </w:rPr>
        <w:t xml:space="preserve">could be, </w:t>
      </w:r>
      <w:r w:rsidRPr="009020D3">
        <w:rPr>
          <w:rStyle w:val="StyleBoldUnderline"/>
        </w:rPr>
        <w:t>quote</w:t>
      </w:r>
      <w:r w:rsidRPr="009020D3">
        <w:rPr>
          <w:rStyle w:val="StyleBoldUnderline"/>
          <w:highlight w:val="yellow"/>
        </w:rPr>
        <w:t>, "</w:t>
      </w:r>
      <w:r w:rsidRPr="009020D3">
        <w:rPr>
          <w:rStyle w:val="Emphasis"/>
          <w:highlight w:val="yellow"/>
        </w:rPr>
        <w:t>necessary and appropriate under the Constitution,"</w:t>
      </w:r>
      <w:r w:rsidRPr="00401B6D">
        <w:rPr>
          <w:rStyle w:val="StyleBoldUnderline"/>
        </w:rPr>
        <w:t xml:space="preserve"> close quote</w:t>
      </w:r>
      <w:r w:rsidRPr="00401B6D">
        <w:t>. That's why Rand Paul is filibustering. Did you ever think you'd see the day? I know some of you say, "</w:t>
      </w:r>
      <w:r w:rsidRPr="00842F37">
        <w:rPr>
          <w:rStyle w:val="StyleBoldUnderline"/>
          <w:highlight w:val="yellow"/>
        </w:rPr>
        <w:t>Well, what's the difference in that</w:t>
      </w:r>
      <w:r w:rsidRPr="00401B6D">
        <w:rPr>
          <w:rStyle w:val="StyleBoldUnderline"/>
        </w:rPr>
        <w:t xml:space="preserve"> </w:t>
      </w:r>
      <w:r w:rsidRPr="00842F37">
        <w:rPr>
          <w:rStyle w:val="StyleBoldUnderline"/>
          <w:highlight w:val="yellow"/>
        </w:rPr>
        <w:t>and</w:t>
      </w:r>
      <w:r w:rsidRPr="00401B6D">
        <w:rPr>
          <w:rStyle w:val="StyleBoldUnderline"/>
        </w:rPr>
        <w:t xml:space="preserve"> Sheriff Arpaio </w:t>
      </w:r>
      <w:r w:rsidRPr="00842F37">
        <w:rPr>
          <w:rStyle w:val="StyleBoldUnderline"/>
          <w:highlight w:val="yellow"/>
        </w:rPr>
        <w:t>rounding up prisoners with a gun and making 'em wear pink underwear? Well, what's the difference? So we're gonna use a drone to kill bad guys instead of a shotgun. So what?" People who support Obama will say that. Don't be surprised. They'll come up with all kinds of stuff.</w:t>
      </w:r>
    </w:p>
    <w:p w14:paraId="4628F959" w14:textId="77777777" w:rsidR="0063644C" w:rsidRDefault="0063644C" w:rsidP="0063644C">
      <w:pPr>
        <w:pStyle w:val="Heading4"/>
      </w:pPr>
      <w:r>
        <w:t>The Constitution being shredded destroys the fabric of America – this evaporates your future grandchildren’s VTL.</w:t>
      </w:r>
    </w:p>
    <w:p w14:paraId="2CF29669" w14:textId="77777777" w:rsidR="0063644C" w:rsidRPr="002834D6" w:rsidRDefault="0063644C" w:rsidP="0063644C">
      <w:r w:rsidRPr="00B63C41">
        <w:rPr>
          <w:rStyle w:val="StyleStyleBold12pt"/>
        </w:rPr>
        <w:t>Limbaugh 13</w:t>
      </w:r>
      <w:r>
        <w:t xml:space="preserve"> (</w:t>
      </w:r>
      <w:r w:rsidRPr="00B63C41">
        <w:t>Rush; American Jesus, political commentator; “</w:t>
      </w:r>
      <w:r>
        <w:t>How the consultant class views the tea party</w:t>
      </w:r>
      <w:r w:rsidRPr="00B63C41">
        <w:t xml:space="preserve">”; </w:t>
      </w:r>
      <w:r w:rsidRPr="002834D6">
        <w:t>http://www.rushlimbaugh.com/daily/2013/12/17/how_the_consultant_class_views_the_tea_party</w:t>
      </w:r>
      <w:r>
        <w:t>)</w:t>
      </w:r>
    </w:p>
    <w:p w14:paraId="71811421" w14:textId="77777777" w:rsidR="0063644C" w:rsidRDefault="0063644C" w:rsidP="0063644C">
      <w:r w:rsidRPr="002834D6">
        <w:t xml:space="preserve">It's the Republican Party base.  These are people who've always been out there.  I am stunned.  I literally am stunned on one hand.  On the other hand, I'm not; I understand it all.  But </w:t>
      </w:r>
      <w:r w:rsidRPr="004809D3">
        <w:rPr>
          <w:rStyle w:val="StyleBoldUnderline"/>
          <w:highlight w:val="yellow"/>
        </w:rPr>
        <w:t>people who've been voting Republican all their lives, just simply outraged at what Obama is doing, cannot believe it. They're watching the Constitution be obliterated. They're watching debt pile up. They're watching their kids' and grandkids' future evaporate</w:t>
      </w:r>
      <w:r w:rsidRPr="004809D3">
        <w:rPr>
          <w:highlight w:val="yellow"/>
        </w:rPr>
        <w:t>.</w:t>
      </w:r>
      <w:r w:rsidRPr="002834D6">
        <w:t>  They think that their party sees the same thing and is as appalled as they are.  They get involved in things in politics besides voting, for the first time in their lives start going to town hall meetings, and in 2010 they deliver, in a midterm election, the biggest landslide defeat nationwide down the ballot the Democrat Party has had in our lifetimes, outside of maybe 1994, when they lost the House. </w:t>
      </w:r>
    </w:p>
    <w:p w14:paraId="7FEE3BF5" w14:textId="77777777" w:rsidR="0063644C" w:rsidRDefault="0063644C" w:rsidP="0063644C"/>
    <w:p w14:paraId="717F1D83" w14:textId="77777777" w:rsidR="004E2FFF" w:rsidRDefault="004E2FFF" w:rsidP="0063644C">
      <w:pPr>
        <w:pStyle w:val="Heading4"/>
      </w:pPr>
    </w:p>
    <w:p w14:paraId="349C2001" w14:textId="77777777" w:rsidR="004E2FFF" w:rsidRDefault="004E2FFF" w:rsidP="0063644C">
      <w:pPr>
        <w:pStyle w:val="Heading4"/>
      </w:pPr>
    </w:p>
    <w:p w14:paraId="6484921D" w14:textId="77777777" w:rsidR="004E2FFF" w:rsidRDefault="004E2FFF" w:rsidP="0063644C">
      <w:pPr>
        <w:pStyle w:val="Heading4"/>
      </w:pPr>
    </w:p>
    <w:p w14:paraId="4CE654E0" w14:textId="77777777" w:rsidR="004E2FFF" w:rsidRDefault="004E2FFF" w:rsidP="0063644C">
      <w:pPr>
        <w:pStyle w:val="Heading4"/>
      </w:pPr>
    </w:p>
    <w:p w14:paraId="3B52F642" w14:textId="77777777" w:rsidR="004E2FFF" w:rsidRDefault="004E2FFF" w:rsidP="0063644C">
      <w:pPr>
        <w:pStyle w:val="Heading4"/>
      </w:pPr>
    </w:p>
    <w:p w14:paraId="78BE167E" w14:textId="77777777" w:rsidR="006D1541" w:rsidRDefault="006D1541" w:rsidP="006D1541"/>
    <w:p w14:paraId="2F71DBC8" w14:textId="77777777" w:rsidR="006D1541" w:rsidRDefault="006D1541" w:rsidP="006D1541"/>
    <w:p w14:paraId="3E0952CF" w14:textId="77777777" w:rsidR="006D1541" w:rsidRDefault="006D1541" w:rsidP="006D1541"/>
    <w:p w14:paraId="06BAB029" w14:textId="77777777" w:rsidR="006D1541" w:rsidRDefault="006D1541" w:rsidP="006D1541"/>
    <w:p w14:paraId="4304CA05" w14:textId="77777777" w:rsidR="006D1541" w:rsidRDefault="006D1541" w:rsidP="006D1541"/>
    <w:p w14:paraId="29C6F357" w14:textId="77777777" w:rsidR="006D1541" w:rsidRDefault="006D1541" w:rsidP="006D1541"/>
    <w:p w14:paraId="50721C0F" w14:textId="77777777" w:rsidR="006D1541" w:rsidRDefault="006D1541" w:rsidP="006D1541"/>
    <w:p w14:paraId="44AB41EB" w14:textId="77777777" w:rsidR="006D1541" w:rsidRDefault="006D1541" w:rsidP="006D1541"/>
    <w:p w14:paraId="790C9F5F" w14:textId="77777777" w:rsidR="006D1541" w:rsidRDefault="006D1541" w:rsidP="006D1541"/>
    <w:p w14:paraId="744AF8E5" w14:textId="77777777" w:rsidR="006D1541" w:rsidRDefault="006D1541" w:rsidP="006D1541"/>
    <w:p w14:paraId="7B3B4CEB" w14:textId="77777777" w:rsidR="006D1541" w:rsidRDefault="006D1541" w:rsidP="006D1541"/>
    <w:p w14:paraId="2D02CA95" w14:textId="77777777" w:rsidR="006D1541" w:rsidRDefault="006D1541" w:rsidP="006D1541"/>
    <w:p w14:paraId="5F228FAB" w14:textId="77777777" w:rsidR="006D1541" w:rsidRDefault="006D1541" w:rsidP="006D1541"/>
    <w:p w14:paraId="4BEE6F48" w14:textId="77777777" w:rsidR="006D1541" w:rsidRDefault="006D1541" w:rsidP="006D1541"/>
    <w:p w14:paraId="15300708" w14:textId="77777777" w:rsidR="006D1541" w:rsidRPr="006D1541" w:rsidRDefault="006D1541" w:rsidP="006D1541"/>
    <w:p w14:paraId="6E8A8AA1" w14:textId="77777777" w:rsidR="004E2FFF" w:rsidRDefault="004E2FFF" w:rsidP="0063644C">
      <w:pPr>
        <w:pStyle w:val="Heading4"/>
      </w:pPr>
    </w:p>
    <w:p w14:paraId="53F542B1" w14:textId="77777777" w:rsidR="0063644C" w:rsidRDefault="0063644C" w:rsidP="0063644C">
      <w:pPr>
        <w:pStyle w:val="Heading4"/>
      </w:pPr>
      <w:r>
        <w:t>Also killing the rich collapses the economy – they pay 86% of all of our income tax</w:t>
      </w:r>
    </w:p>
    <w:p w14:paraId="030C520D" w14:textId="77777777" w:rsidR="0063644C" w:rsidRPr="002834D6" w:rsidRDefault="0063644C" w:rsidP="0063644C">
      <w:r w:rsidRPr="00B63C41">
        <w:rPr>
          <w:rStyle w:val="StyleStyleBold12pt"/>
        </w:rPr>
        <w:t>Limbaugh 13</w:t>
      </w:r>
      <w:r>
        <w:t xml:space="preserve"> (</w:t>
      </w:r>
      <w:r w:rsidRPr="00B63C41">
        <w:t>Rush; American Jesus, political commentator; “</w:t>
      </w:r>
      <w:r>
        <w:t>How the consultant class views the tea party</w:t>
      </w:r>
      <w:r w:rsidRPr="00B63C41">
        <w:t xml:space="preserve">”; </w:t>
      </w:r>
      <w:r w:rsidRPr="002834D6">
        <w:t>http://www.rushlimbaugh.com/daily/2013/12/17/how_the_consultant_class_views_the_tea_party</w:t>
      </w:r>
      <w:r>
        <w:t>)</w:t>
      </w:r>
    </w:p>
    <w:p w14:paraId="0AB476B9" w14:textId="77777777" w:rsidR="0063644C" w:rsidRDefault="0063644C" w:rsidP="0063644C">
      <w:r>
        <w:rPr>
          <w:noProof/>
        </w:rPr>
        <w:drawing>
          <wp:anchor distT="0" distB="0" distL="114300" distR="114300" simplePos="0" relativeHeight="251659264" behindDoc="0" locked="0" layoutInCell="1" allowOverlap="1" wp14:anchorId="145524D9" wp14:editId="217347AA">
            <wp:simplePos x="0" y="0"/>
            <wp:positionH relativeFrom="column">
              <wp:posOffset>-85725</wp:posOffset>
            </wp:positionH>
            <wp:positionV relativeFrom="paragraph">
              <wp:posOffset>215265</wp:posOffset>
            </wp:positionV>
            <wp:extent cx="5486400" cy="4953000"/>
            <wp:effectExtent l="0" t="0" r="0" b="0"/>
            <wp:wrapTopAndBottom/>
            <wp:docPr id="1" name="Picture 1" descr="Macbook HD:Users:shabbro:Desktop:Screen Shot 2013-12-23 at 4.05.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book HD:Users:shabbro:Desktop:Screen Shot 2013-12-23 at 4.05.20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95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B3AF3" w14:textId="77777777" w:rsidR="0063644C" w:rsidRDefault="0063644C" w:rsidP="0063644C">
      <w:pPr>
        <w:pStyle w:val="Heading4"/>
      </w:pPr>
      <w:r>
        <w:t>Economic collapse leads to nuclear war</w:t>
      </w:r>
    </w:p>
    <w:p w14:paraId="23515F66" w14:textId="77777777" w:rsidR="0063644C" w:rsidRPr="0063644C" w:rsidRDefault="0063644C" w:rsidP="0063644C">
      <w:r w:rsidRPr="0063644C">
        <w:t xml:space="preserve">Walter Russell </w:t>
      </w:r>
      <w:r w:rsidRPr="0063644C">
        <w:rPr>
          <w:highlight w:val="yellow"/>
        </w:rPr>
        <w:t>Mead</w:t>
      </w:r>
      <w:r w:rsidRPr="0063644C">
        <w:t>, Henry A. Kissinger Senior Fellow in U.S. Foreign Policy at the Council on Foreign Relations, 1/22/</w:t>
      </w:r>
      <w:r w:rsidRPr="0063644C">
        <w:rPr>
          <w:highlight w:val="yellow"/>
        </w:rPr>
        <w:t>2009</w:t>
      </w:r>
      <w:r w:rsidRPr="0063644C">
        <w:t>, The New Republic, http://www.freerepublic.com/focus/news/2169866/posts</w:t>
      </w:r>
    </w:p>
    <w:p w14:paraId="03C5A287" w14:textId="77777777" w:rsidR="0063644C" w:rsidRPr="006068BA" w:rsidRDefault="0063644C" w:rsidP="0063644C">
      <w:pPr>
        <w:pStyle w:val="Nothing"/>
      </w:pPr>
    </w:p>
    <w:p w14:paraId="4FF8B9AF" w14:textId="77777777" w:rsidR="0063644C" w:rsidRPr="00FF39CF" w:rsidRDefault="0063644C" w:rsidP="0063644C">
      <w:pPr>
        <w:pStyle w:val="Cards"/>
        <w:ind w:left="0"/>
      </w:pPr>
      <w:r w:rsidRPr="00FF39CF">
        <w:t xml:space="preserve">None of which means that we can just sit back and enjoy the recession. History may suggest that financial crises actually help capitalist great powers maintain their leads--but it has other, less reassuring messages as well. </w:t>
      </w:r>
      <w:r w:rsidRPr="00FF39CF">
        <w:rPr>
          <w:rStyle w:val="DebateUnderline"/>
        </w:rPr>
        <w:t>If financial crises have been a normal part of life</w:t>
      </w:r>
      <w:r w:rsidRPr="00FF39CF">
        <w:t xml:space="preserve"> during the 300-year rise of the liberal capitalist system under the Anglophone powers, </w:t>
      </w:r>
      <w:r w:rsidRPr="00FF39CF">
        <w:rPr>
          <w:rStyle w:val="DebateUnderline"/>
        </w:rPr>
        <w:t>so has war</w:t>
      </w:r>
      <w:r w:rsidRPr="00FF39CF">
        <w:t xml:space="preserve">. The wars of the League of Augsburg and the Spanish Succession; the Seven Years War; the American Revolution; the Napoleonic Wars; the two World Wars; the cold war: The list of wars is almost as long as the list of financial crises.  </w:t>
      </w:r>
      <w:r w:rsidRPr="00236A77">
        <w:rPr>
          <w:rStyle w:val="DebateUnderline"/>
          <w:highlight w:val="yellow"/>
        </w:rPr>
        <w:t>Bad economic times can breed wars</w:t>
      </w:r>
      <w:r w:rsidRPr="00FF39CF">
        <w:t>. Europe was a pretty peaceful place in 1928, but t</w:t>
      </w:r>
      <w:r w:rsidRPr="00FF39CF">
        <w:rPr>
          <w:rStyle w:val="DebateUnderline"/>
        </w:rPr>
        <w:t>he Depression poisoned German public opinion and helped bring Adolf Hitler to power</w:t>
      </w:r>
      <w:r w:rsidRPr="00FF39CF">
        <w:t xml:space="preserve">. </w:t>
      </w:r>
      <w:r w:rsidRPr="00236A77">
        <w:rPr>
          <w:rStyle w:val="DebateUnderline"/>
          <w:highlight w:val="yellow"/>
        </w:rPr>
        <w:t>If the current crisis turns into a depression</w:t>
      </w:r>
      <w:r w:rsidRPr="00FF39CF">
        <w:rPr>
          <w:rStyle w:val="DebateUnderline"/>
        </w:rPr>
        <w:t>, what rough beasts might start slouching toward Moscow, Karachi, Beijing, or New Delhi to be born</w:t>
      </w:r>
      <w:r w:rsidRPr="00FF39CF">
        <w:t xml:space="preserve">?  </w:t>
      </w:r>
      <w:r w:rsidRPr="00236A77">
        <w:rPr>
          <w:rStyle w:val="DebateUnderline"/>
          <w:highlight w:val="yellow"/>
        </w:rPr>
        <w:t>The U</w:t>
      </w:r>
      <w:r w:rsidRPr="00FF39CF">
        <w:t xml:space="preserve">nited </w:t>
      </w:r>
      <w:r w:rsidRPr="00236A77">
        <w:rPr>
          <w:rStyle w:val="DebateUnderline"/>
          <w:highlight w:val="yellow"/>
        </w:rPr>
        <w:t>S</w:t>
      </w:r>
      <w:r w:rsidRPr="00FF39CF">
        <w:t xml:space="preserve">tates </w:t>
      </w:r>
      <w:r w:rsidRPr="00236A77">
        <w:rPr>
          <w:rStyle w:val="DebateUnderline"/>
          <w:highlight w:val="yellow"/>
        </w:rPr>
        <w:t>may not, yet, decline, but, if we can't get the world economy back on track, we may still have to fight</w:t>
      </w:r>
      <w:r w:rsidRPr="00236A77">
        <w:rPr>
          <w:highlight w:val="yellow"/>
        </w:rPr>
        <w:t>.</w:t>
      </w:r>
      <w:r w:rsidRPr="00FF39CF">
        <w:t xml:space="preserve"> </w:t>
      </w:r>
    </w:p>
    <w:p w14:paraId="13F84199" w14:textId="77777777" w:rsidR="0063644C" w:rsidRDefault="0063644C" w:rsidP="0063644C"/>
    <w:p w14:paraId="35F947F3" w14:textId="77777777" w:rsidR="0063644C" w:rsidRDefault="0063644C" w:rsidP="0063644C"/>
    <w:p w14:paraId="374A060D" w14:textId="77777777" w:rsidR="0063644C" w:rsidRPr="00090765" w:rsidRDefault="0063644C" w:rsidP="0063644C">
      <w:pPr>
        <w:pStyle w:val="Heading3"/>
      </w:pPr>
      <w:r>
        <w:lastRenderedPageBreak/>
        <w:t>Advantage 2 Is Conservatism</w:t>
      </w:r>
    </w:p>
    <w:p w14:paraId="2DD6F338" w14:textId="77777777" w:rsidR="0063644C" w:rsidRDefault="0063644C" w:rsidP="0063644C">
      <w:pPr>
        <w:pStyle w:val="Heading4"/>
      </w:pPr>
      <w:r w:rsidRPr="00B63C41">
        <w:t>The world around us is changing. Big liberal government like Barack Hussein (did anyone else notice this??) Obama’s spy on your every move and can even kill you in an instant with one of its Drones.</w:t>
      </w:r>
    </w:p>
    <w:p w14:paraId="2A3D84A9" w14:textId="77777777" w:rsidR="0063644C" w:rsidRPr="00B63C41" w:rsidRDefault="0063644C" w:rsidP="0063644C">
      <w:r w:rsidRPr="00B43B38">
        <w:rPr>
          <w:rStyle w:val="StyleStyleBold12pt"/>
        </w:rPr>
        <w:t>Limbaugh 13</w:t>
      </w:r>
      <w:r>
        <w:t xml:space="preserve"> (Rush; American Jesus, political commentator; “It’s not just the NSA and IRS folks”; 12/19/2013; </w:t>
      </w:r>
      <w:hyperlink r:id="rId10" w:history="1">
        <w:r w:rsidRPr="00B63C41">
          <w:rPr>
            <w:color w:val="0000FF"/>
            <w:u w:val="single"/>
          </w:rPr>
          <w:t>http://www.rushlimbaugh.com/daily/2013/06/06/it_s_not_just_the_nsa_and_irs_folks</w:t>
        </w:r>
      </w:hyperlink>
      <w:r>
        <w:t>)</w:t>
      </w:r>
    </w:p>
    <w:p w14:paraId="15170EA7" w14:textId="77777777" w:rsidR="0063644C" w:rsidRPr="00326561" w:rsidRDefault="0063644C" w:rsidP="0063644C">
      <w:r w:rsidRPr="00326561">
        <w:t>RUSH:</w:t>
      </w:r>
      <w:r>
        <w:t xml:space="preserve"> </w:t>
      </w:r>
      <w:r w:rsidRPr="00005F05">
        <w:rPr>
          <w:rStyle w:val="StyleBoldUnderline"/>
          <w:highlight w:val="yellow"/>
        </w:rPr>
        <w:t>It's not just the NSA</w:t>
      </w:r>
      <w:r w:rsidRPr="00B63C41">
        <w:rPr>
          <w:rStyle w:val="StyleBoldUnderline"/>
        </w:rPr>
        <w:t>, and it's not just the IRS.</w:t>
      </w:r>
      <w:r>
        <w:t xml:space="preserve"> </w:t>
      </w:r>
      <w:r w:rsidRPr="00326561">
        <w:t xml:space="preserve">It's the EPA and </w:t>
      </w:r>
      <w:r w:rsidRPr="00005F05">
        <w:rPr>
          <w:rStyle w:val="StyleBoldUnderline"/>
          <w:highlight w:val="yellow"/>
        </w:rPr>
        <w:t>any number of organizations</w:t>
      </w:r>
      <w:r w:rsidRPr="00326561">
        <w:t xml:space="preserve"> the government collecting data, </w:t>
      </w:r>
      <w:r w:rsidRPr="00005F05">
        <w:rPr>
          <w:rStyle w:val="StyleBoldUnderline"/>
          <w:highlight w:val="yellow"/>
        </w:rPr>
        <w:t>spying</w:t>
      </w:r>
      <w:r w:rsidRPr="00326561">
        <w:t>, what have you.</w:t>
      </w:r>
      <w:r>
        <w:t xml:space="preserve"> </w:t>
      </w:r>
      <w:r w:rsidRPr="00326561">
        <w:t>BREAK TRANSCRIPT</w:t>
      </w:r>
      <w:r>
        <w:t xml:space="preserve"> </w:t>
      </w:r>
      <w:r w:rsidRPr="00326561">
        <w:t>RUSH:</w:t>
      </w:r>
      <w:r>
        <w:t xml:space="preserve"> </w:t>
      </w:r>
      <w:r w:rsidRPr="00326561">
        <w:t>So the IRS has our tax records; they are going to soon have our medical records, and guess what else?</w:t>
      </w:r>
      <w:r>
        <w:t xml:space="preserve"> </w:t>
      </w:r>
      <w:r w:rsidRPr="00005F05">
        <w:rPr>
          <w:rStyle w:val="StyleBoldUnderline"/>
          <w:highlight w:val="yellow"/>
        </w:rPr>
        <w:t>The police can now take our DNA after an arrest</w:t>
      </w:r>
      <w:r w:rsidRPr="00326561">
        <w:t>. It was a Supreme Court decision.</w:t>
      </w:r>
      <w:r>
        <w:t xml:space="preserve"> </w:t>
      </w:r>
      <w:r w:rsidRPr="00326561">
        <w:t xml:space="preserve">"It's no different than fingerprints!" </w:t>
      </w:r>
      <w:r w:rsidRPr="00B63C41">
        <w:rPr>
          <w:rStyle w:val="StyleBoldUnderline"/>
        </w:rPr>
        <w:t>After a standard, ordinary traffic stop, the police can now take your DNA.</w:t>
      </w:r>
      <w:r w:rsidRPr="00B63C41">
        <w:t xml:space="preserve"> NSA has your phone records. And, by the way, they're not targeted. This is just scattershot</w:t>
      </w:r>
      <w:r w:rsidRPr="00326561">
        <w:t>. They're just taking everything.</w:t>
      </w:r>
      <w:r>
        <w:t xml:space="preserve">  </w:t>
      </w:r>
      <w:r w:rsidRPr="00326561">
        <w:t>I'm now hearing, "Hey, look, Limbaugh! Come on, this started seven years ago. Bush started this." This is not the same. When this all started seven years ago, it was targeted. They were looking for specific identifiers, foreign telephone calls to be matched against numbers that they knew involved terrorism.</w:t>
      </w:r>
      <w:r>
        <w:t xml:space="preserve"> </w:t>
      </w:r>
      <w:r w:rsidRPr="00326561">
        <w:t>This is just a sweep, pure and simple.</w:t>
      </w:r>
      <w:r>
        <w:t xml:space="preserve"> </w:t>
      </w:r>
      <w:r w:rsidRPr="00005F05">
        <w:rPr>
          <w:rStyle w:val="StyleBoldUnderline"/>
          <w:highlight w:val="yellow"/>
        </w:rPr>
        <w:t>Obama knows what political organization you belong to</w:t>
      </w:r>
      <w:r w:rsidRPr="00B63C41">
        <w:rPr>
          <w:rStyle w:val="StyleBoldUnderline"/>
        </w:rPr>
        <w:t xml:space="preserve">.  </w:t>
      </w:r>
      <w:r w:rsidRPr="00005F05">
        <w:rPr>
          <w:rStyle w:val="StyleBoldUnderline"/>
          <w:highlight w:val="yellow"/>
        </w:rPr>
        <w:t>He wants to have veto rights regarding that</w:t>
      </w:r>
      <w:r w:rsidRPr="00005F05">
        <w:rPr>
          <w:highlight w:val="yellow"/>
        </w:rPr>
        <w:t>.</w:t>
      </w:r>
      <w:r>
        <w:t xml:space="preserve"> </w:t>
      </w:r>
      <w:r w:rsidRPr="00326561">
        <w:t>The EPA wants to regulate carbon dioxide.</w:t>
      </w:r>
      <w:r>
        <w:t xml:space="preserve"> </w:t>
      </w:r>
      <w:r w:rsidRPr="00005F05">
        <w:rPr>
          <w:rStyle w:val="StyleBoldUnderline"/>
          <w:highlight w:val="yellow"/>
        </w:rPr>
        <w:t>Michelle Obama's demanding the right to tell us what we can eat.</w:t>
      </w:r>
      <w:r w:rsidRPr="00005F05">
        <w:rPr>
          <w:highlight w:val="yellow"/>
        </w:rPr>
        <w:t xml:space="preserve"> </w:t>
      </w:r>
      <w:r w:rsidRPr="00005F05">
        <w:rPr>
          <w:rStyle w:val="StyleBoldUnderline"/>
          <w:highlight w:val="yellow"/>
        </w:rPr>
        <w:t>Democrats are demanding a national gun registry</w:t>
      </w:r>
      <w:r w:rsidRPr="00326561">
        <w:t xml:space="preserve">. Universities have speech codes. </w:t>
      </w:r>
      <w:r w:rsidRPr="00005F05">
        <w:rPr>
          <w:rStyle w:val="StyleBoldUnderline"/>
          <w:highlight w:val="yellow"/>
        </w:rPr>
        <w:t>Obama drones can see where you are in your home and can shoot you</w:t>
      </w:r>
      <w:r w:rsidRPr="00B63C41">
        <w:rPr>
          <w:rStyle w:val="StyleBoldUnderline"/>
        </w:rPr>
        <w:t>.</w:t>
      </w:r>
      <w:r>
        <w:t xml:space="preserve"> </w:t>
      </w:r>
      <w:r w:rsidRPr="00326561">
        <w:t>About the only people that have any privacy left are women who are gonna have abortions, thanks to Roe v. Wade.</w:t>
      </w:r>
      <w:r>
        <w:t xml:space="preserve"> </w:t>
      </w:r>
    </w:p>
    <w:p w14:paraId="3099EC8B" w14:textId="77777777" w:rsidR="0063644C" w:rsidRDefault="0063644C" w:rsidP="0063644C"/>
    <w:p w14:paraId="1C145C1A" w14:textId="77777777" w:rsidR="0063644C" w:rsidRDefault="0063644C" w:rsidP="0063644C">
      <w:pPr>
        <w:pStyle w:val="Heading4"/>
      </w:pPr>
      <w:r>
        <w:t>Scenario 1) KGB Spy King</w:t>
      </w:r>
    </w:p>
    <w:p w14:paraId="541E0F7C" w14:textId="77777777" w:rsidR="0063644C" w:rsidRDefault="0063644C" w:rsidP="0063644C">
      <w:pPr>
        <w:pStyle w:val="Heading4"/>
      </w:pPr>
      <w:r>
        <w:t xml:space="preserve"> Putin is jealous of Obama’s spy tech – And if the former head of the KGB likes it - it will be modeled globally – multiplies our impacts by 1000</w:t>
      </w:r>
    </w:p>
    <w:p w14:paraId="2044F12C" w14:textId="77777777" w:rsidR="0063644C" w:rsidRPr="00326561" w:rsidRDefault="0063644C" w:rsidP="0063644C">
      <w:r w:rsidRPr="00B43B38">
        <w:rPr>
          <w:rStyle w:val="StyleStyleBold12pt"/>
        </w:rPr>
        <w:t>Limbaugh 13</w:t>
      </w:r>
      <w:r>
        <w:t xml:space="preserve"> (Rush; American Jesus, political commentator; “The Hilarious Vladimir Putin – I envy Obama because he spies and can get away with it”; 12/19/2013; </w:t>
      </w:r>
      <w:hyperlink r:id="rId11" w:history="1">
        <w:r w:rsidRPr="00B63C41">
          <w:rPr>
            <w:color w:val="0000FF"/>
            <w:u w:val="single"/>
          </w:rPr>
          <w:t>http://www.rushlimbaugh.com/daily/2013/12/19/the_hilarious_vladimir_putin_i_envy_obama_because_he_spies_and_gets_away_with_it</w:t>
        </w:r>
      </w:hyperlink>
      <w:r>
        <w:t>)</w:t>
      </w:r>
    </w:p>
    <w:p w14:paraId="0FE4F8C2" w14:textId="77777777" w:rsidR="0063644C" w:rsidRPr="00326561" w:rsidRDefault="0063644C" w:rsidP="0063644C">
      <w:r w:rsidRPr="00326561">
        <w:t>RUSH: Let's just get this out of the way 'cause I think it's funny as it can be.</w:t>
      </w:r>
      <w:r>
        <w:t xml:space="preserve"> </w:t>
      </w:r>
      <w:r w:rsidRPr="00005F05">
        <w:rPr>
          <w:rStyle w:val="StyleBoldUnderline"/>
          <w:highlight w:val="yellow"/>
        </w:rPr>
        <w:t>Vladimir Putin is jealous of Obama because he can spy on anybody and get away with it</w:t>
      </w:r>
      <w:r w:rsidRPr="00326561">
        <w:t>.</w:t>
      </w:r>
      <w:r>
        <w:t xml:space="preserve"> </w:t>
      </w:r>
      <w:r w:rsidRPr="00326561">
        <w:t>I just absolutely love this.</w:t>
      </w:r>
      <w:r>
        <w:t xml:space="preserve"> </w:t>
      </w:r>
      <w:r w:rsidRPr="00326561">
        <w:t xml:space="preserve">This is this morning in Moscow, </w:t>
      </w:r>
      <w:r w:rsidRPr="00005F05">
        <w:rPr>
          <w:rStyle w:val="StyleBoldUnderline"/>
          <w:highlight w:val="yellow"/>
        </w:rPr>
        <w:t>Putin held a press conference</w:t>
      </w:r>
      <w:r w:rsidRPr="00326561">
        <w:t xml:space="preserve">, and during the Q&amp;A, </w:t>
      </w:r>
      <w:r w:rsidRPr="00005F05">
        <w:rPr>
          <w:rStyle w:val="StyleBoldUnderline"/>
          <w:highlight w:val="yellow"/>
        </w:rPr>
        <w:t>he was asked about the NSA spyin</w:t>
      </w:r>
      <w:r w:rsidRPr="00326561">
        <w:rPr>
          <w:rStyle w:val="StyleBoldUnderline"/>
        </w:rPr>
        <w:t>g and all that.</w:t>
      </w:r>
      <w:r>
        <w:t xml:space="preserve"> </w:t>
      </w:r>
      <w:r w:rsidRPr="00326561">
        <w:rPr>
          <w:rStyle w:val="StyleBoldUnderline"/>
        </w:rPr>
        <w:t xml:space="preserve">This is what </w:t>
      </w:r>
      <w:r w:rsidRPr="00005F05">
        <w:rPr>
          <w:rStyle w:val="StyleBoldUnderline"/>
          <w:highlight w:val="yellow"/>
        </w:rPr>
        <w:t>he said</w:t>
      </w:r>
      <w:r w:rsidRPr="00326561">
        <w:t>. PUTIN:</w:t>
      </w:r>
      <w:r>
        <w:t xml:space="preserve"> </w:t>
      </w:r>
      <w:r w:rsidRPr="00326561">
        <w:rPr>
          <w:rStyle w:val="StyleBoldUnderline"/>
        </w:rPr>
        <w:t>My relations to Obama</w:t>
      </w:r>
      <w:r w:rsidRPr="00326561">
        <w:t xml:space="preserve"> following Snowden.</w:t>
      </w:r>
      <w:r>
        <w:t xml:space="preserve"> </w:t>
      </w:r>
      <w:r w:rsidRPr="00842F37">
        <w:rPr>
          <w:rStyle w:val="StyleBoldUnderline"/>
          <w:highlight w:val="green"/>
        </w:rPr>
        <w:t>I envy him</w:t>
      </w:r>
      <w:r w:rsidRPr="00842F37">
        <w:rPr>
          <w:highlight w:val="green"/>
        </w:rPr>
        <w:t xml:space="preserve">, </w:t>
      </w:r>
      <w:r w:rsidRPr="00842F37">
        <w:rPr>
          <w:rStyle w:val="StyleBoldUnderline"/>
          <w:highlight w:val="green"/>
        </w:rPr>
        <w:t>because he can do this and there will be nothing for him because of this</w:t>
      </w:r>
      <w:r w:rsidRPr="00842F37">
        <w:rPr>
          <w:highlight w:val="green"/>
        </w:rPr>
        <w:t>.</w:t>
      </w:r>
      <w:r>
        <w:t xml:space="preserve"> </w:t>
      </w:r>
      <w:r w:rsidRPr="00326561">
        <w:t>But there's nothing specific to be pleased about or to be upset about.</w:t>
      </w:r>
      <w:r>
        <w:t xml:space="preserve"> </w:t>
      </w:r>
      <w:r w:rsidRPr="00326561">
        <w:t>Everything has always been like this, first of all.</w:t>
      </w:r>
      <w:r>
        <w:t xml:space="preserve"> </w:t>
      </w:r>
      <w:r w:rsidRPr="00326561">
        <w:t>Spying has always gone on since ancient times.</w:t>
      </w:r>
      <w:r>
        <w:t xml:space="preserve"> </w:t>
      </w:r>
      <w:r w:rsidRPr="00326561">
        <w:t>RUSH:</w:t>
      </w:r>
      <w:r>
        <w:t xml:space="preserve"> </w:t>
      </w:r>
      <w:r w:rsidRPr="00326561">
        <w:t>Yeah.</w:t>
      </w:r>
      <w:r>
        <w:t xml:space="preserve"> </w:t>
      </w:r>
      <w:r w:rsidRPr="00326561">
        <w:t>Yeah.</w:t>
      </w:r>
      <w:r>
        <w:t xml:space="preserve"> </w:t>
      </w:r>
      <w:r w:rsidRPr="00326561">
        <w:t>Of course it has.</w:t>
      </w:r>
      <w:r>
        <w:t xml:space="preserve"> </w:t>
      </w:r>
      <w:r w:rsidRPr="00326561">
        <w:t xml:space="preserve">But </w:t>
      </w:r>
      <w:r w:rsidRPr="00326561">
        <w:rPr>
          <w:rStyle w:val="StyleBoldUnderline"/>
        </w:rPr>
        <w:t xml:space="preserve">Obama's getting away with this. I mean, </w:t>
      </w:r>
      <w:r w:rsidRPr="00005F05">
        <w:rPr>
          <w:rStyle w:val="StyleBoldUnderline"/>
          <w:highlight w:val="yellow"/>
        </w:rPr>
        <w:t>we never dreamed of doing this even when we were leading the communists of the worl</w:t>
      </w:r>
      <w:r w:rsidRPr="00005F05">
        <w:rPr>
          <w:highlight w:val="yellow"/>
        </w:rPr>
        <w:t>d</w:t>
      </w:r>
      <w:r w:rsidRPr="00326561">
        <w:t>. We never dreamed of this kind of spying, and he's getting away with it.</w:t>
      </w:r>
      <w:r>
        <w:t xml:space="preserve"> </w:t>
      </w:r>
      <w:r w:rsidRPr="00005F05">
        <w:rPr>
          <w:rStyle w:val="StyleBoldUnderline"/>
          <w:highlight w:val="yellow"/>
        </w:rPr>
        <w:t>Here's the former head honcho of the KGB complaining he couldn't get away with what Obama's getting away with</w:t>
      </w:r>
      <w:r w:rsidRPr="00326561">
        <w:t>.</w:t>
      </w:r>
      <w:r>
        <w:t xml:space="preserve"> </w:t>
      </w:r>
      <w:r w:rsidRPr="00326561">
        <w:t>I don't know.</w:t>
      </w:r>
      <w:r>
        <w:t xml:space="preserve"> </w:t>
      </w:r>
      <w:r w:rsidRPr="00326561">
        <w:t>For some reason I found it amusing.</w:t>
      </w:r>
      <w:r>
        <w:t xml:space="preserve"> </w:t>
      </w:r>
    </w:p>
    <w:p w14:paraId="5E27E0CC" w14:textId="77777777" w:rsidR="0063644C" w:rsidRDefault="0063644C" w:rsidP="0063644C"/>
    <w:p w14:paraId="3AE7E666" w14:textId="77777777" w:rsidR="0063644C" w:rsidRDefault="0063644C" w:rsidP="0063644C">
      <w:pPr>
        <w:pStyle w:val="Heading4"/>
      </w:pPr>
      <w:r>
        <w:t>Secnario 2) Healthcare and Freedom</w:t>
      </w:r>
    </w:p>
    <w:p w14:paraId="6D7EAD4B" w14:textId="77777777" w:rsidR="0063644C" w:rsidRDefault="0063644C" w:rsidP="0063644C">
      <w:pPr>
        <w:pStyle w:val="Heading4"/>
      </w:pPr>
      <w:r w:rsidRPr="00F66256">
        <w:t>Drones also trade off with healthcare and freedom</w:t>
      </w:r>
    </w:p>
    <w:p w14:paraId="2FCB1912" w14:textId="77777777" w:rsidR="0063644C" w:rsidRDefault="0063644C" w:rsidP="0063644C">
      <w:r w:rsidRPr="00B43B38">
        <w:rPr>
          <w:rStyle w:val="StyleStyleBold12pt"/>
        </w:rPr>
        <w:t>Limbaugh 13</w:t>
      </w:r>
      <w:r>
        <w:t xml:space="preserve"> (Rush; American Jesus, political commentator</w:t>
      </w:r>
      <w:r w:rsidRPr="00F66256">
        <w:t xml:space="preserve">; “El Rushbo reemerges from media blackout”; 12/03/2013; </w:t>
      </w:r>
      <w:hyperlink r:id="rId12" w:history="1">
        <w:r w:rsidRPr="00F66256">
          <w:rPr>
            <w:rStyle w:val="Hyperlink"/>
          </w:rPr>
          <w:t>http://www.rushlimbaugh.com/daily/2013/12/03/el_rushbo_reemerges_from_media_blackout</w:t>
        </w:r>
      </w:hyperlink>
    </w:p>
    <w:p w14:paraId="1D8DA713" w14:textId="77777777" w:rsidR="0063644C" w:rsidRDefault="0063644C" w:rsidP="0063644C">
      <w:r w:rsidRPr="00F66256">
        <w:t>Amazon is not killing the book publishing industry or whatever.</w:t>
      </w:r>
      <w:r>
        <w:t xml:space="preserve"> </w:t>
      </w:r>
      <w:r w:rsidRPr="00F66256">
        <w:t>The future is changing it.</w:t>
      </w:r>
      <w:r>
        <w:t xml:space="preserve"> </w:t>
      </w:r>
      <w:r w:rsidRPr="00F66256">
        <w:t xml:space="preserve">"Don't blame us," and then he talked about these </w:t>
      </w:r>
      <w:r w:rsidRPr="00005F05">
        <w:rPr>
          <w:rStyle w:val="StyleBoldUnderline"/>
          <w:highlight w:val="yellow"/>
        </w:rPr>
        <w:t>drones</w:t>
      </w:r>
      <w:r w:rsidRPr="00F66256">
        <w:t xml:space="preserve"> that in four or five years </w:t>
      </w:r>
      <w:r w:rsidRPr="00005F05">
        <w:rPr>
          <w:rStyle w:val="StyleBoldUnderline"/>
          <w:highlight w:val="yellow"/>
        </w:rPr>
        <w:t>are gonna be just popping over to your house. Can you imagine</w:t>
      </w:r>
      <w:r w:rsidRPr="00F66256">
        <w:t>?</w:t>
      </w:r>
      <w:r>
        <w:t xml:space="preserve"> </w:t>
      </w:r>
      <w:r w:rsidRPr="00F66256">
        <w:t xml:space="preserve">I tell you, can you imagine here in Low-Informationville, </w:t>
      </w:r>
      <w:r w:rsidRPr="00005F05">
        <w:rPr>
          <w:rStyle w:val="StyleBoldUnderline"/>
          <w:highlight w:val="yellow"/>
        </w:rPr>
        <w:t>your average trailer park</w:t>
      </w:r>
      <w:r w:rsidRPr="00F66256">
        <w:t xml:space="preserve">, and they </w:t>
      </w:r>
      <w:r w:rsidRPr="00005F05">
        <w:rPr>
          <w:rStyle w:val="StyleBoldUnderline"/>
          <w:highlight w:val="yellow"/>
        </w:rPr>
        <w:t>order a six-pack of condoms from Amazon and a drone is gonna deliver 'em</w:t>
      </w:r>
      <w:r w:rsidRPr="00F66256">
        <w:t xml:space="preserve"> and they see these things flying over?</w:t>
      </w:r>
      <w:r>
        <w:t xml:space="preserve"> </w:t>
      </w:r>
      <w:r w:rsidRPr="00F66256">
        <w:t xml:space="preserve">And </w:t>
      </w:r>
      <w:r w:rsidRPr="00005F05">
        <w:rPr>
          <w:rStyle w:val="StyleBoldUnderline"/>
          <w:highlight w:val="yellow"/>
        </w:rPr>
        <w:t xml:space="preserve">the guy inside the </w:t>
      </w:r>
      <w:r w:rsidRPr="00005F05">
        <w:rPr>
          <w:rStyle w:val="StyleBoldUnderline"/>
          <w:highlight w:val="yellow"/>
        </w:rPr>
        <w:lastRenderedPageBreak/>
        <w:t>trailer goes and grabs his shotgun, starts taking target practic</w:t>
      </w:r>
      <w:r w:rsidRPr="00F66256">
        <w:rPr>
          <w:rStyle w:val="StyleBoldUnderline"/>
        </w:rPr>
        <w:t>e</w:t>
      </w:r>
      <w:r w:rsidRPr="00F66256">
        <w:t>, shooting drones down?</w:t>
      </w:r>
      <w:r>
        <w:t xml:space="preserve"> </w:t>
      </w:r>
      <w:r w:rsidRPr="00F66256">
        <w:t>I'm fascinated by high-tech, as you well know, but this, oh, it was amazing.</w:t>
      </w:r>
      <w:r>
        <w:t xml:space="preserve"> </w:t>
      </w:r>
      <w:r w:rsidRPr="00F66256">
        <w:t>Wait 'til you hear Bezos. I mean, Charlie Rose doesn't know what hit him.</w:t>
      </w:r>
      <w:r>
        <w:t xml:space="preserve"> </w:t>
      </w:r>
      <w:r w:rsidRPr="00F66256">
        <w:t>He's got a guy talking about capitalism, and he's assumed to be this vast leftist, but he is talking about unfettered capitalism like Charlie Rose has never heard it.</w:t>
      </w:r>
      <w:r>
        <w:t xml:space="preserve"> </w:t>
      </w:r>
      <w:r w:rsidRPr="00F66256">
        <w:t>I think it's kind of... It's a bit perverse.</w:t>
      </w:r>
      <w:r>
        <w:t xml:space="preserve">  </w:t>
      </w:r>
      <w:r w:rsidRPr="00005F05">
        <w:rPr>
          <w:rStyle w:val="StyleBoldUnderline"/>
          <w:highlight w:val="yellow"/>
        </w:rPr>
        <w:t>We may soon live in a world where we can choose from a million products to be dropped at our front doors on a miniature drone, but we're not gonna be able to choose the doctor we want to see.</w:t>
      </w:r>
      <w:r w:rsidRPr="00F66256">
        <w:rPr>
          <w:rStyle w:val="StyleBoldUnderline"/>
        </w:rPr>
        <w:t xml:space="preserve"> We're not gonna be able to choose the health policies that suit our needs or our wants.</w:t>
      </w:r>
      <w:r>
        <w:t xml:space="preserve"> </w:t>
      </w:r>
      <w:r w:rsidRPr="00F66256">
        <w:t>But we're gonna be inundated. Whatever else we want, a drone is gonna deliver.</w:t>
      </w:r>
      <w:r>
        <w:t xml:space="preserve"> </w:t>
      </w:r>
      <w:r w:rsidRPr="00F66256">
        <w:t>The private sector is gonna do it. These miniature drones will be dropping whatever we want right at our front doors.</w:t>
      </w:r>
      <w:r>
        <w:t xml:space="preserve"> </w:t>
      </w:r>
      <w:r w:rsidRPr="00F66256">
        <w:t>Anyway, I have Andy McCarthy's piece up now, a couple of excerpts.</w:t>
      </w:r>
      <w:r>
        <w:t xml:space="preserve"> </w:t>
      </w:r>
      <w:r w:rsidRPr="00F66256">
        <w:t>I'm gonna share it with you 'cause it's really good. I'll take a break here.</w:t>
      </w:r>
      <w:r>
        <w:t xml:space="preserve"> </w:t>
      </w:r>
      <w:r w:rsidRPr="00F66256">
        <w:t>By the way, all these sound bites about me and the pope and health care and so forth, we're loaded today, folks. That's the bottom line.</w:t>
      </w:r>
      <w:r>
        <w:t xml:space="preserve"> </w:t>
      </w:r>
      <w:r w:rsidRPr="00F66256">
        <w:t>My challenge here is gonna be sounding organized and cogent 'cause I could be hop-scotching all over the place.</w:t>
      </w:r>
    </w:p>
    <w:p w14:paraId="5E4F4E14" w14:textId="77777777" w:rsidR="0063644C" w:rsidRPr="0094049C" w:rsidRDefault="0063644C" w:rsidP="0063644C">
      <w:pPr>
        <w:pStyle w:val="Heading4"/>
      </w:pPr>
      <w:r w:rsidRPr="0094049C">
        <w:t>Freedom is necessary to sustain all life – o/w everything</w:t>
      </w:r>
    </w:p>
    <w:p w14:paraId="23734EBA" w14:textId="77777777" w:rsidR="0063644C" w:rsidRPr="00070ED6" w:rsidRDefault="0063644C" w:rsidP="0063644C">
      <w:pPr>
        <w:rPr>
          <w:b/>
          <w:bCs/>
        </w:rPr>
      </w:pPr>
      <w:r w:rsidRPr="00070ED6">
        <w:rPr>
          <w:b/>
          <w:bCs/>
        </w:rPr>
        <w:t xml:space="preserve">Peron, </w:t>
      </w:r>
      <w:r>
        <w:rPr>
          <w:b/>
          <w:bCs/>
        </w:rPr>
        <w:t>’</w:t>
      </w:r>
      <w:r w:rsidRPr="00070ED6">
        <w:rPr>
          <w:b/>
          <w:bCs/>
        </w:rPr>
        <w:t>12</w:t>
      </w:r>
      <w:r>
        <w:rPr>
          <w:b/>
          <w:bCs/>
        </w:rPr>
        <w:t xml:space="preserve"> </w:t>
      </w:r>
      <w:r w:rsidRPr="00070ED6">
        <w:rPr>
          <w:sz w:val="16"/>
          <w:szCs w:val="16"/>
        </w:rPr>
        <w:t xml:space="preserve">[Jim, </w:t>
      </w:r>
      <w:r>
        <w:rPr>
          <w:sz w:val="16"/>
          <w:szCs w:val="16"/>
        </w:rPr>
        <w:t>“</w:t>
      </w:r>
      <w:r w:rsidRPr="00070ED6">
        <w:rPr>
          <w:bCs/>
          <w:sz w:val="16"/>
          <w:szCs w:val="16"/>
        </w:rPr>
        <w:t xml:space="preserve">The Liberal Tide: From Tyranny to Liberty,” 5-15, </w:t>
      </w:r>
      <w:hyperlink r:id="rId13" w:history="1">
        <w:r w:rsidRPr="00070ED6">
          <w:rPr>
            <w:sz w:val="16"/>
            <w:szCs w:val="16"/>
          </w:rPr>
          <w:t>http://www.freemarketfoundation.com/ShowArticle.asp?ArticleType=Issue&amp;ArticleId=3325</w:t>
        </w:r>
      </w:hyperlink>
      <w:r>
        <w:rPr>
          <w:sz w:val="16"/>
          <w:szCs w:val="16"/>
        </w:rPr>
        <w:t>]</w:t>
      </w:r>
    </w:p>
    <w:p w14:paraId="199FF9E8" w14:textId="77777777" w:rsidR="0063644C" w:rsidRPr="00070ED6" w:rsidRDefault="0063644C" w:rsidP="0063644C"/>
    <w:p w14:paraId="294305EF" w14:textId="77777777" w:rsidR="004E2FFF" w:rsidRPr="004E2FFF" w:rsidRDefault="0063644C" w:rsidP="004E2FFF">
      <w:pPr>
        <w:rPr>
          <w:sz w:val="16"/>
        </w:rPr>
      </w:pPr>
      <w:r w:rsidRPr="00070ED6">
        <w:rPr>
          <w:sz w:val="16"/>
        </w:rPr>
        <w:t>The French liberal Frederic Bastiat explained liberal principles in his classic work </w:t>
      </w:r>
      <w:r w:rsidRPr="00070ED6">
        <w:rPr>
          <w:i/>
          <w:iCs/>
          <w:sz w:val="16"/>
        </w:rPr>
        <w:t>The Law</w:t>
      </w:r>
      <w:r w:rsidRPr="00070ED6">
        <w:rPr>
          <w:sz w:val="16"/>
        </w:rPr>
        <w:t xml:space="preserve">. Bastiat starts with the fact that all people are given the gift of life. But he says that </w:t>
      </w:r>
      <w:r w:rsidRPr="00005F05">
        <w:rPr>
          <w:rStyle w:val="StyleBoldUnderline"/>
          <w:highlight w:val="yellow"/>
        </w:rPr>
        <w:t>life “cannot maintain itself alone</w:t>
      </w:r>
      <w:r w:rsidRPr="0094049C">
        <w:rPr>
          <w:rStyle w:val="StyleBoldUnderline"/>
        </w:rPr>
        <w:t xml:space="preserve">”. </w:t>
      </w:r>
      <w:r w:rsidRPr="00005F05">
        <w:rPr>
          <w:rStyle w:val="StyleBoldUnderline"/>
          <w:highlight w:val="yellow"/>
        </w:rPr>
        <w:t>Humans have “marvelous faculties” to produce that which is required for lif</w:t>
      </w:r>
      <w:r w:rsidRPr="0094049C">
        <w:rPr>
          <w:rStyle w:val="StyleBoldUnderline"/>
        </w:rPr>
        <w:t>e and man sits amidst “a variety of natural resources”. “</w:t>
      </w:r>
      <w:r w:rsidRPr="00005F05">
        <w:rPr>
          <w:rStyle w:val="StyleBoldUnderline"/>
          <w:highlight w:val="yellow"/>
        </w:rPr>
        <w:t>By the application of our faculties to these natural resources we convert them into products and use them</w:t>
      </w:r>
      <w:r w:rsidRPr="0094049C">
        <w:rPr>
          <w:rStyle w:val="StyleBoldUnderline"/>
        </w:rPr>
        <w:t xml:space="preserve">. </w:t>
      </w:r>
      <w:r w:rsidRPr="00005F05">
        <w:rPr>
          <w:rStyle w:val="StyleBoldUnderline"/>
          <w:highlight w:val="yellow"/>
        </w:rPr>
        <w:t>This process is necessary in order that life may run its appointed course.” To survive man must apply his rational mind to natural resources. Life requires freedom and if man is to survive he must keep the product of his labor or, in other words, he must have rights to propert</w:t>
      </w:r>
      <w:r w:rsidRPr="0094049C">
        <w:rPr>
          <w:rStyle w:val="StyleBoldUnderline"/>
        </w:rPr>
        <w:t xml:space="preserve">y. </w:t>
      </w:r>
      <w:r w:rsidRPr="00070ED6">
        <w:rPr>
          <w:sz w:val="16"/>
        </w:rPr>
        <w:t xml:space="preserve">Liberals have argued that </w:t>
      </w:r>
      <w:r w:rsidRPr="00005F05">
        <w:rPr>
          <w:rStyle w:val="StyleBoldUnderline"/>
          <w:highlight w:val="yellow"/>
        </w:rPr>
        <w:t>it is for this reason that legitimate governments are created</w:t>
      </w:r>
      <w:r w:rsidRPr="00070ED6">
        <w:rPr>
          <w:sz w:val="16"/>
        </w:rPr>
        <w:t>. Jefferson said the purpose of government was to secure rights already held by the individual.</w:t>
      </w:r>
    </w:p>
    <w:p w14:paraId="0B4774B3" w14:textId="77777777" w:rsidR="0063644C" w:rsidRDefault="0063644C" w:rsidP="0063644C">
      <w:pPr>
        <w:pStyle w:val="Heading4"/>
      </w:pPr>
      <w:r>
        <w:t>Scenario 3) Rudeness</w:t>
      </w:r>
    </w:p>
    <w:p w14:paraId="4F54A675" w14:textId="77777777" w:rsidR="0063644C" w:rsidRDefault="0063644C" w:rsidP="0063644C">
      <w:pPr>
        <w:pStyle w:val="Heading4"/>
      </w:pPr>
      <w:r>
        <w:t xml:space="preserve"> </w:t>
      </w:r>
      <w:r w:rsidRPr="00B63C41">
        <w:t>Killing people with drones is rude</w:t>
      </w:r>
      <w:r>
        <w:t>. S</w:t>
      </w:r>
      <w:r w:rsidRPr="00B63C41">
        <w:t>o is indefinite detention.</w:t>
      </w:r>
    </w:p>
    <w:p w14:paraId="7D82AF84" w14:textId="77777777" w:rsidR="0063644C" w:rsidRPr="00B63C41" w:rsidRDefault="0063644C" w:rsidP="0063644C">
      <w:r w:rsidRPr="00B63C41">
        <w:rPr>
          <w:rStyle w:val="StyleStyleBold12pt"/>
        </w:rPr>
        <w:t>Limbaugh 13</w:t>
      </w:r>
      <w:r>
        <w:t xml:space="preserve"> (</w:t>
      </w:r>
      <w:r w:rsidRPr="00B63C41">
        <w:t xml:space="preserve">Rush; American Jesus, political commentator; “You cant convince me the code pink heckler wasn’t a setup”; </w:t>
      </w:r>
      <w:hyperlink r:id="rId14" w:history="1">
        <w:r w:rsidRPr="00B63C41">
          <w:rPr>
            <w:rStyle w:val="Hyperlink"/>
          </w:rPr>
          <w:t>http://www.rushlimbaugh.com/daily/2013/05/24/you_can_t_convince_me_the_code_pink_heckler_wasn_t_a_setup</w:t>
        </w:r>
      </w:hyperlink>
      <w:r w:rsidRPr="00B63C41">
        <w:t>)</w:t>
      </w:r>
    </w:p>
    <w:p w14:paraId="19945311" w14:textId="77777777" w:rsidR="0063644C" w:rsidRPr="00B63C41" w:rsidRDefault="0063644C" w:rsidP="0063644C">
      <w:r w:rsidRPr="00B63C41">
        <w:t>COSTELLO:  A lot of people said that you were hurting your own cause because, one, you appeared rude to the president of the United States. And, two, you just seemed a little crazy.</w:t>
      </w:r>
    </w:p>
    <w:p w14:paraId="6A436D3E" w14:textId="77777777" w:rsidR="0063644C" w:rsidRDefault="0063644C" w:rsidP="0063644C">
      <w:pPr>
        <w:rPr>
          <w:rStyle w:val="StyleBoldUnderline"/>
        </w:rPr>
      </w:pPr>
      <w:r w:rsidRPr="00B63C41">
        <w:t xml:space="preserve">BENJAMIN:  Well, I've gotten a fabulous response, and </w:t>
      </w:r>
      <w:r w:rsidRPr="00B63C41">
        <w:rPr>
          <w:rStyle w:val="StyleBoldUnderline"/>
        </w:rPr>
        <w:t xml:space="preserve">I </w:t>
      </w:r>
      <w:r w:rsidRPr="00005F05">
        <w:rPr>
          <w:rStyle w:val="StyleBoldUnderline"/>
          <w:highlight w:val="yellow"/>
        </w:rPr>
        <w:t>think killing innocent people with drones is rude. I think keeping people who are innocent in indefinite detention for 11 years is rude. I think not respecting the lives of Muslim people is rude</w:t>
      </w:r>
      <w:r w:rsidRPr="00B63C41">
        <w:rPr>
          <w:rStyle w:val="StyleBoldUnderline"/>
        </w:rPr>
        <w:t>.</w:t>
      </w:r>
    </w:p>
    <w:p w14:paraId="37C2DAF6" w14:textId="77777777" w:rsidR="0063644C" w:rsidRDefault="0063644C" w:rsidP="0063644C">
      <w:pPr>
        <w:rPr>
          <w:rStyle w:val="StyleBoldUnderline"/>
        </w:rPr>
      </w:pPr>
    </w:p>
    <w:p w14:paraId="4956D75F" w14:textId="77777777" w:rsidR="0063644C" w:rsidRDefault="0063644C" w:rsidP="0063644C">
      <w:pPr>
        <w:pStyle w:val="Heading4"/>
      </w:pPr>
      <w:r w:rsidRPr="00C617B3">
        <w:t>Being rude can get you killed – impact is extinction</w:t>
      </w:r>
    </w:p>
    <w:p w14:paraId="239146B5" w14:textId="77777777" w:rsidR="0063644C" w:rsidRPr="00C617B3" w:rsidRDefault="0063644C" w:rsidP="0063644C">
      <w:r w:rsidRPr="00C617B3">
        <w:rPr>
          <w:rStyle w:val="StyleStyleBold12pt"/>
        </w:rPr>
        <w:t>Prodigy 2k8</w:t>
      </w:r>
      <w:r>
        <w:t xml:space="preserve"> (Poet, Rapper, and Killing Machine; “Young Veterans”; </w:t>
      </w:r>
      <w:r w:rsidRPr="00C617B3">
        <w:t>http://rapgenius.com/Prodigy-young-veterans-lyrics#lyric</w:t>
      </w:r>
      <w:r>
        <w:t>)</w:t>
      </w:r>
    </w:p>
    <w:p w14:paraId="17525683" w14:textId="77777777" w:rsidR="0063644C" w:rsidRPr="00C617B3" w:rsidRDefault="0063644C" w:rsidP="0063644C">
      <w:r w:rsidRPr="00C617B3">
        <w:t>Prodigy</w:t>
      </w:r>
      <w:r w:rsidRPr="00C617B3">
        <w:rPr>
          <w:rStyle w:val="StyleBoldUnderline"/>
        </w:rPr>
        <w:t>] </w:t>
      </w:r>
      <w:r w:rsidRPr="00005F05">
        <w:rPr>
          <w:rStyle w:val="StyleBoldUnderline"/>
          <w:highlight w:val="yellow"/>
        </w:rPr>
        <w:t>Yeah Don't try that with P, nah give ya'self a break</w:t>
      </w:r>
      <w:r w:rsidRPr="00C617B3">
        <w:t> You're f'ing with the wrong nigga, do ya'self a favor </w:t>
      </w:r>
      <w:r w:rsidRPr="00005F05">
        <w:rPr>
          <w:rStyle w:val="StyleBoldUnderline"/>
          <w:highlight w:val="yellow"/>
        </w:rPr>
        <w:t>Back up offa me</w:t>
      </w:r>
      <w:r w:rsidRPr="00C617B3">
        <w:t xml:space="preserve"> lil nigga real fast </w:t>
      </w:r>
      <w:r w:rsidRPr="00005F05">
        <w:rPr>
          <w:rStyle w:val="StyleBoldUnderline"/>
          <w:highlight w:val="yellow"/>
        </w:rPr>
        <w:t>Or just like that you'll be pushing up grass You're a plant fool</w:t>
      </w:r>
      <w:r w:rsidRPr="00005F05">
        <w:rPr>
          <w:highlight w:val="yellow"/>
        </w:rPr>
        <w:t xml:space="preserve">; </w:t>
      </w:r>
      <w:r w:rsidRPr="00005F05">
        <w:rPr>
          <w:rStyle w:val="StyleBoldUnderline"/>
          <w:highlight w:val="yellow"/>
        </w:rPr>
        <w:t>I'll put your flesh in the dirt I tried to be polite, but you wanna be a jerk Tried to prove a point</w:t>
      </w:r>
      <w:r w:rsidRPr="00005F05">
        <w:rPr>
          <w:highlight w:val="yellow"/>
        </w:rPr>
        <w:t xml:space="preserve">; </w:t>
      </w:r>
      <w:r w:rsidRPr="00005F05">
        <w:rPr>
          <w:rStyle w:val="StyleBoldUnderline"/>
          <w:highlight w:val="yellow"/>
        </w:rPr>
        <w:t>the only thing that you proved Is</w:t>
      </w:r>
      <w:r w:rsidRPr="00005F05">
        <w:rPr>
          <w:rStyle w:val="Emphasis"/>
          <w:highlight w:val="yellow"/>
        </w:rPr>
        <w:t xml:space="preserve"> people get killed simply for being rude</w:t>
      </w:r>
      <w:r w:rsidRPr="00005F05">
        <w:rPr>
          <w:highlight w:val="yellow"/>
        </w:rPr>
        <w:t> </w:t>
      </w:r>
      <w:r w:rsidRPr="00005F05">
        <w:rPr>
          <w:rStyle w:val="StyleBoldUnderline"/>
          <w:highlight w:val="yellow"/>
        </w:rPr>
        <w:t>You thought you was the man, turned out to be a chump</w:t>
      </w:r>
      <w:r w:rsidRPr="00C617B3">
        <w:t xml:space="preserve"> You thought something sweet, believe Jay[Z] if you want Ga'head believe Nas or whoever you choose You come on over here and you gon' see the truth It's nothing out the ordinary, this is what we do My team's so strong, </w:t>
      </w:r>
      <w:r w:rsidRPr="00C617B3">
        <w:rPr>
          <w:rStyle w:val="StyleBoldUnderline"/>
        </w:rPr>
        <w:t>I feel sorry for you</w:t>
      </w:r>
      <w:r w:rsidRPr="00C617B3">
        <w:t xml:space="preserve"> These rappers is pissed off, they're not being felt They get record deals but their albums get shelved While I'm...  (Chorus) Prodigy X2 Heavy on the dimers and heavy on the smoke Pockets full of hundreds, doing hundreds </w:t>
      </w:r>
      <w:hyperlink r:id="rId15" w:history="1">
        <w:r w:rsidRPr="00C617B3">
          <w:t>in the post</w:t>
        </w:r>
      </w:hyperlink>
      <w:r w:rsidRPr="00C617B3">
        <w:t> GT Carrera nigga daring nigga front Fucking with these young veterans you'll get done </w:t>
      </w:r>
    </w:p>
    <w:p w14:paraId="4CCDA160" w14:textId="77777777" w:rsidR="0063644C" w:rsidRDefault="0063644C" w:rsidP="0063644C"/>
    <w:p w14:paraId="07B4CC26" w14:textId="77777777" w:rsidR="0063644C" w:rsidRDefault="0063644C" w:rsidP="0063644C">
      <w:pPr>
        <w:pStyle w:val="Heading3"/>
      </w:pPr>
      <w:r>
        <w:lastRenderedPageBreak/>
        <w:t>Adv</w:t>
      </w:r>
      <w:r w:rsidR="00E64F1B">
        <w:t>antage</w:t>
      </w:r>
      <w:r>
        <w:t xml:space="preserve"> 3 – Domestic Strikes</w:t>
      </w:r>
    </w:p>
    <w:p w14:paraId="3E089357" w14:textId="77777777" w:rsidR="0063644C" w:rsidRDefault="0063644C" w:rsidP="0063644C">
      <w:pPr>
        <w:pStyle w:val="Heading4"/>
      </w:pPr>
      <w:r>
        <w:t>Even though Holder eventually agreed striking people would be unconstitutional, the government will still do it – Included is a list of people you need to look out for – It Includes Rush! We must stop this!</w:t>
      </w:r>
    </w:p>
    <w:p w14:paraId="6A0939A9" w14:textId="77777777" w:rsidR="0063644C" w:rsidRPr="0049083F" w:rsidRDefault="0063644C" w:rsidP="0063644C">
      <w:r w:rsidRPr="00B63C41">
        <w:rPr>
          <w:rStyle w:val="StyleStyleBold12pt"/>
        </w:rPr>
        <w:t>Limbaugh 13</w:t>
      </w:r>
      <w:r>
        <w:t xml:space="preserve"> (</w:t>
      </w:r>
      <w:r w:rsidRPr="00B63C41">
        <w:t>Rush; American Jesus, political commentator; “</w:t>
      </w:r>
      <w:r>
        <w:t>Senator Rand Paul calls the show”;</w:t>
      </w:r>
      <w:r w:rsidRPr="0049083F">
        <w:t xml:space="preserve"> </w:t>
      </w:r>
      <w:hyperlink r:id="rId16" w:history="1">
        <w:r w:rsidRPr="0049083F">
          <w:rPr>
            <w:color w:val="0000FF"/>
            <w:u w:val="single"/>
          </w:rPr>
          <w:t>http://www.rushlimbaugh.com/daily/2013/03/07/senator_rand_paul_calls_the_show</w:t>
        </w:r>
      </w:hyperlink>
      <w:r>
        <w:t>)</w:t>
      </w:r>
    </w:p>
    <w:p w14:paraId="7EF5E60D" w14:textId="77777777" w:rsidR="0063644C" w:rsidRDefault="0063644C" w:rsidP="0063644C">
      <w:r w:rsidRPr="0049083F">
        <w:t xml:space="preserve">PAUL: Well, we got that news a couple hours into it. I talked to Senator Cruz. But it's hard to have conversations 'cause I had to keep talking the whole time. But we did get a transcript of it and we read through it, and I described it later on in a debate as a "withering cross-examination by Senator Cruz." That's basically what it was. </w:t>
      </w:r>
      <w:r w:rsidRPr="00716067">
        <w:rPr>
          <w:rStyle w:val="StyleBoldUnderline"/>
          <w:highlight w:val="yellow"/>
        </w:rPr>
        <w:t>He did not want to answer the question, and</w:t>
      </w:r>
      <w:r w:rsidRPr="0049083F">
        <w:rPr>
          <w:rStyle w:val="StyleBoldUnderline"/>
        </w:rPr>
        <w:t xml:space="preserve"> I think it was under duress and </w:t>
      </w:r>
      <w:r w:rsidRPr="00716067">
        <w:rPr>
          <w:rStyle w:val="StyleBoldUnderline"/>
          <w:highlight w:val="yellow"/>
        </w:rPr>
        <w:t>the word "constitutional" never occurs in any of his answers</w:t>
      </w:r>
      <w:r w:rsidRPr="0049083F">
        <w:rPr>
          <w:rStyle w:val="StyleBoldUnderline"/>
        </w:rPr>
        <w:t xml:space="preserve">. </w:t>
      </w:r>
      <w:r w:rsidRPr="0049083F">
        <w:t>So all we want is a short paragraph.</w:t>
      </w:r>
      <w:r>
        <w:t xml:space="preserve"> </w:t>
      </w:r>
      <w:r w:rsidRPr="0049083F">
        <w:t xml:space="preserve">I think they're coming towards us. </w:t>
      </w:r>
      <w:r w:rsidRPr="00716067">
        <w:rPr>
          <w:rStyle w:val="StyleBoldUnderline"/>
          <w:highlight w:val="yellow"/>
        </w:rPr>
        <w:t>We want them to answer</w:t>
      </w:r>
      <w:r w:rsidRPr="0049083F">
        <w:rPr>
          <w:rStyle w:val="StyleBoldUnderline"/>
        </w:rPr>
        <w:t xml:space="preserve"> something that every American believes: </w:t>
      </w:r>
      <w:r w:rsidRPr="00716067">
        <w:rPr>
          <w:rStyle w:val="StyleBoldUnderline"/>
          <w:highlight w:val="yellow"/>
        </w:rPr>
        <w:t>That you cannot target an American, on American soil, and kill them without first charging, arresting, or convicting them</w:t>
      </w:r>
      <w:r w:rsidRPr="0049083F">
        <w:rPr>
          <w:rStyle w:val="StyleBoldUnderline"/>
        </w:rPr>
        <w:t xml:space="preserve"> in a court of law. I</w:t>
      </w:r>
      <w:r w:rsidRPr="0049083F">
        <w:t xml:space="preserve"> think every American believes that, left and right. But some who are so fearful say, "Oh, America's the battlefield and this is law of war over here." But "law of war" means you don't get due process, and I'm not against that. In the middle of a war when you're shooting at someone, you don't get a lawyer. You don't get due process.</w:t>
      </w:r>
      <w:r>
        <w:t xml:space="preserve"> </w:t>
      </w:r>
      <w:r w:rsidRPr="0049083F">
        <w:t xml:space="preserve">But </w:t>
      </w:r>
      <w:r w:rsidRPr="0049083F">
        <w:rPr>
          <w:rStyle w:val="StyleBoldUnderline"/>
        </w:rPr>
        <w:t>in America, eating at a restaurant, you get arrested and you get due process</w:t>
      </w:r>
      <w:r w:rsidRPr="0049083F">
        <w:t>.</w:t>
      </w:r>
      <w:r>
        <w:t xml:space="preserve"> </w:t>
      </w:r>
      <w:r w:rsidRPr="0049083F">
        <w:t>RUSH: Well, I --</w:t>
      </w:r>
      <w:r>
        <w:t xml:space="preserve"> </w:t>
      </w:r>
      <w:r w:rsidRPr="0049083F">
        <w:t xml:space="preserve">PAUL: And that is a really important distinction, and </w:t>
      </w:r>
      <w:r w:rsidRPr="0049083F">
        <w:rPr>
          <w:rStyle w:val="StyleBoldUnderline"/>
        </w:rPr>
        <w:t xml:space="preserve">we need to have that debate because there are some up here arguing -- in fact, </w:t>
      </w:r>
      <w:r w:rsidRPr="00716067">
        <w:rPr>
          <w:rStyle w:val="StyleBoldUnderline"/>
          <w:highlight w:val="yellow"/>
        </w:rPr>
        <w:t>the Wall Street Journal today argues -- that if you're declared an enemy combatant, you can be killed. The problem is, who gets to decide when you're an enemy combatant and when you're not</w:t>
      </w:r>
      <w:r w:rsidRPr="0049083F">
        <w:rPr>
          <w:rStyle w:val="StyleBoldUnderline"/>
        </w:rPr>
        <w:t>?</w:t>
      </w:r>
      <w:r>
        <w:rPr>
          <w:rStyle w:val="StyleBoldUnderline"/>
        </w:rPr>
        <w:t xml:space="preserve"> </w:t>
      </w:r>
      <w:r w:rsidRPr="0049083F">
        <w:rPr>
          <w:rStyle w:val="StyleBoldUnderline"/>
        </w:rPr>
        <w:t xml:space="preserve">RUSH: </w:t>
      </w:r>
      <w:r w:rsidRPr="00716067">
        <w:rPr>
          <w:rStyle w:val="StyleBoldUnderline"/>
          <w:highlight w:val="yellow"/>
        </w:rPr>
        <w:t>The president does. He's got the kill list</w:t>
      </w:r>
      <w:r w:rsidRPr="0049083F">
        <w:rPr>
          <w:rStyle w:val="StyleBoldUnderline"/>
        </w:rPr>
        <w:t>.</w:t>
      </w:r>
      <w:r>
        <w:rPr>
          <w:rStyle w:val="StyleBoldUnderline"/>
        </w:rPr>
        <w:t xml:space="preserve"> </w:t>
      </w:r>
      <w:r w:rsidRPr="0049083F">
        <w:t xml:space="preserve">PAUL: </w:t>
      </w:r>
      <w:r w:rsidRPr="0049083F">
        <w:rPr>
          <w:rStyle w:val="StyleBoldUnderline"/>
        </w:rPr>
        <w:t>That's a real problem for me.</w:t>
      </w:r>
      <w:r>
        <w:rPr>
          <w:rStyle w:val="StyleBoldUnderline"/>
        </w:rPr>
        <w:t xml:space="preserve"> </w:t>
      </w:r>
      <w:r w:rsidRPr="0049083F">
        <w:t xml:space="preserve">RUSH: </w:t>
      </w:r>
      <w:r w:rsidRPr="0049083F">
        <w:rPr>
          <w:rStyle w:val="StyleBoldUnderline"/>
        </w:rPr>
        <w:t>He's bragging about it,</w:t>
      </w:r>
      <w:r w:rsidRPr="0049083F">
        <w:t xml:space="preserve"> Senator. He's bragging. They're trying to build up his tough, pro-military credentials by saying, "</w:t>
      </w:r>
      <w:r w:rsidRPr="0049083F">
        <w:rPr>
          <w:rStyle w:val="StyleBoldUnderline"/>
        </w:rPr>
        <w:t xml:space="preserve">He's got the kill list. </w:t>
      </w:r>
      <w:r w:rsidRPr="00716067">
        <w:rPr>
          <w:rStyle w:val="StyleBoldUnderline"/>
          <w:highlight w:val="yellow"/>
        </w:rPr>
        <w:t>He picks the names</w:t>
      </w:r>
      <w:r w:rsidRPr="0049083F">
        <w:t>."</w:t>
      </w:r>
      <w:r>
        <w:t xml:space="preserve"> </w:t>
      </w:r>
      <w:r w:rsidRPr="0049083F">
        <w:t xml:space="preserve">PAUL: </w:t>
      </w:r>
      <w:r w:rsidRPr="00716067">
        <w:rPr>
          <w:rStyle w:val="StyleBoldUnderline"/>
          <w:highlight w:val="yellow"/>
        </w:rPr>
        <w:t>Well, the Bureau of Justice has come forward with some cri</w:t>
      </w:r>
      <w:r w:rsidRPr="00716067">
        <w:rPr>
          <w:rStyle w:val="Emphasis"/>
          <w:highlight w:val="yellow"/>
        </w:rPr>
        <w:t>terion for people you need to report</w:t>
      </w:r>
      <w:r w:rsidRPr="0049083F">
        <w:rPr>
          <w:rStyle w:val="StyleBoldUnderline"/>
        </w:rPr>
        <w:t xml:space="preserve"> on if you know these people. These are </w:t>
      </w:r>
      <w:r w:rsidRPr="00716067">
        <w:rPr>
          <w:rStyle w:val="StyleBoldUnderline"/>
          <w:highlight w:val="yellow"/>
        </w:rPr>
        <w:t xml:space="preserve">people with </w:t>
      </w:r>
      <w:r w:rsidRPr="00716067">
        <w:rPr>
          <w:rStyle w:val="Emphasis"/>
          <w:highlight w:val="yellow"/>
        </w:rPr>
        <w:t>missing fingers</w:t>
      </w:r>
      <w:r w:rsidRPr="00716067">
        <w:rPr>
          <w:rStyle w:val="StyleBoldUnderline"/>
          <w:highlight w:val="yellow"/>
        </w:rPr>
        <w:t xml:space="preserve">, </w:t>
      </w:r>
      <w:r w:rsidRPr="00716067">
        <w:rPr>
          <w:rStyle w:val="Emphasis"/>
          <w:highlight w:val="yellow"/>
        </w:rPr>
        <w:t>stains on their clothes</w:t>
      </w:r>
      <w:r w:rsidRPr="00716067">
        <w:rPr>
          <w:rStyle w:val="StyleBoldUnderline"/>
          <w:highlight w:val="yellow"/>
        </w:rPr>
        <w:t xml:space="preserve">, </w:t>
      </w:r>
      <w:r w:rsidRPr="00716067">
        <w:rPr>
          <w:rStyle w:val="Emphasis"/>
          <w:highlight w:val="yellow"/>
        </w:rPr>
        <w:t>people who like to pay in cash</w:t>
      </w:r>
      <w:r w:rsidRPr="00716067">
        <w:rPr>
          <w:rStyle w:val="StyleBoldUnderline"/>
          <w:highlight w:val="yellow"/>
        </w:rPr>
        <w:t xml:space="preserve">, people who have </w:t>
      </w:r>
      <w:r w:rsidRPr="00716067">
        <w:rPr>
          <w:rStyle w:val="Emphasis"/>
          <w:highlight w:val="yellow"/>
        </w:rPr>
        <w:t>weatherized ammunition</w:t>
      </w:r>
      <w:r w:rsidRPr="00716067">
        <w:rPr>
          <w:rStyle w:val="StyleBoldUnderline"/>
          <w:highlight w:val="yellow"/>
        </w:rPr>
        <w:t xml:space="preserve">, and </w:t>
      </w:r>
      <w:r w:rsidRPr="00716067">
        <w:rPr>
          <w:rStyle w:val="Emphasis"/>
          <w:highlight w:val="yellow"/>
        </w:rPr>
        <w:t>more than seven days of food</w:t>
      </w:r>
      <w:r w:rsidRPr="00716067">
        <w:rPr>
          <w:rStyle w:val="StyleBoldUnderline"/>
          <w:highlight w:val="yellow"/>
        </w:rPr>
        <w:t xml:space="preserve">. These are people who are </w:t>
      </w:r>
      <w:r w:rsidRPr="00716067">
        <w:rPr>
          <w:rStyle w:val="Emphasis"/>
          <w:highlight w:val="yellow"/>
        </w:rPr>
        <w:t>potential terrorists</w:t>
      </w:r>
      <w:r w:rsidRPr="00716067">
        <w:rPr>
          <w:rStyle w:val="StyleBoldUnderline"/>
          <w:highlight w:val="yellow"/>
        </w:rPr>
        <w:t>.</w:t>
      </w:r>
      <w:r w:rsidRPr="0049083F">
        <w:rPr>
          <w:rStyle w:val="StyleBoldUnderline"/>
        </w:rPr>
        <w:t xml:space="preserve"> And if that's the list, I know a lot of people on that list. I'm a little concerned that they ought to get a trial before they get a drone strike ordered.</w:t>
      </w:r>
      <w:r>
        <w:rPr>
          <w:rStyle w:val="StyleBoldUnderline"/>
        </w:rPr>
        <w:t xml:space="preserve"> </w:t>
      </w:r>
      <w:r w:rsidRPr="0049083F">
        <w:t xml:space="preserve">RUSH: </w:t>
      </w:r>
      <w:r w:rsidRPr="00716067">
        <w:rPr>
          <w:rStyle w:val="Emphasis"/>
          <w:highlight w:val="yellow"/>
        </w:rPr>
        <w:t>I'm on that list</w:t>
      </w:r>
      <w:r w:rsidRPr="0049083F">
        <w:rPr>
          <w:rStyle w:val="Emphasis"/>
        </w:rPr>
        <w:t>!</w:t>
      </w:r>
      <w:r>
        <w:rPr>
          <w:rStyle w:val="Emphasis"/>
        </w:rPr>
        <w:t xml:space="preserve"> </w:t>
      </w:r>
      <w:r w:rsidRPr="0049083F">
        <w:t>PAUL: (laughing)</w:t>
      </w:r>
      <w:r>
        <w:t xml:space="preserve"> </w:t>
      </w:r>
      <w:r w:rsidRPr="0049083F">
        <w:t xml:space="preserve">RUSH: I am! You raise an interesting point. </w:t>
      </w:r>
      <w:r w:rsidRPr="0049083F">
        <w:rPr>
          <w:rStyle w:val="StyleBoldUnderline"/>
        </w:rPr>
        <w:t>It's 2013. There are a lot of people today who can't believe -- literally can't believe -- that the highest law enforcement officials in the country will not, with ease, assure the American people that they will not be randomly targeted by a drone while they're minding their own business and not threatening anybody</w:t>
      </w:r>
      <w:r w:rsidRPr="0049083F">
        <w:t>. This doesn't even seem, to most people, to be something that should take five seconds to answer.</w:t>
      </w:r>
      <w:r>
        <w:t xml:space="preserve"> </w:t>
      </w:r>
      <w:r w:rsidRPr="0049083F">
        <w:t xml:space="preserve">PAUL: And the real debate is bigger than President Obama or any president. It's bigger than Republican or Democrat. It's about what Madison said in the Federalist Papers. He said basically that you can't... </w:t>
      </w:r>
      <w:r w:rsidRPr="00716067">
        <w:rPr>
          <w:rStyle w:val="StyleBoldUnderline"/>
          <w:highlight w:val="yellow"/>
        </w:rPr>
        <w:t>You know, if you had a government of angels, we wouldn't have to worry about having rules. But we don't always have a government of angels, and that's why we have the rule of law to prevent the time when a democracy can make a mistake and elect a bad person, an evil person to office</w:t>
      </w:r>
      <w:r w:rsidRPr="0049083F">
        <w:t>. So this is not always about the here and now. It's about protecting people in the future from bad government.</w:t>
      </w:r>
      <w:r>
        <w:t xml:space="preserve"> </w:t>
      </w:r>
      <w:r w:rsidRPr="0049083F">
        <w:t>RUSH:</w:t>
      </w:r>
      <w:r>
        <w:t xml:space="preserve"> </w:t>
      </w:r>
      <w:r w:rsidRPr="0049083F">
        <w:t>Exactly.</w:t>
      </w:r>
      <w:r>
        <w:t xml:space="preserve"> </w:t>
      </w:r>
      <w:r w:rsidRPr="0049083F">
        <w:t>By the way, a point of clarification</w:t>
      </w:r>
    </w:p>
    <w:p w14:paraId="3A8782E0" w14:textId="77777777" w:rsidR="0063644C" w:rsidRDefault="0063644C" w:rsidP="0063644C"/>
    <w:p w14:paraId="7BB4927B" w14:textId="77777777" w:rsidR="0063644C" w:rsidRDefault="0063644C" w:rsidP="0063644C">
      <w:pPr>
        <w:pStyle w:val="Heading4"/>
      </w:pPr>
      <w:r>
        <w:t>Obama has the legal authority to kill American citizens. All you have to do is hate America. Being in debate doesn’t help – if Obama saw my search history I would be toast.</w:t>
      </w:r>
    </w:p>
    <w:p w14:paraId="596460FC" w14:textId="77777777" w:rsidR="0063644C" w:rsidRDefault="0063644C" w:rsidP="0063644C">
      <w:r w:rsidRPr="00B63C41">
        <w:rPr>
          <w:rStyle w:val="StyleStyleBold12pt"/>
        </w:rPr>
        <w:t>Limbaugh 13</w:t>
      </w:r>
      <w:r>
        <w:t xml:space="preserve"> (</w:t>
      </w:r>
      <w:r w:rsidRPr="00B63C41">
        <w:t>Rush; American Jesus, political commentator; “</w:t>
      </w:r>
      <w:r>
        <w:t>The President decides he can kill US citizens without making a cast to a judge”;</w:t>
      </w:r>
      <w:r w:rsidRPr="0049083F">
        <w:t xml:space="preserve"> </w:t>
      </w:r>
      <w:r w:rsidRPr="00AC64C4">
        <w:t>http://www.rushlimbaugh.com/daily/2013/02/05/the_president_decides_he_can_kill_us_citizens_without_making_a_case_to_a_judge</w:t>
      </w:r>
      <w:r>
        <w:t>)</w:t>
      </w:r>
    </w:p>
    <w:p w14:paraId="7AE97763" w14:textId="77777777" w:rsidR="0063644C" w:rsidRPr="004E2FFF" w:rsidRDefault="0063644C" w:rsidP="0063644C">
      <w:pPr>
        <w:rPr>
          <w:sz w:val="16"/>
        </w:rPr>
      </w:pPr>
      <w:r w:rsidRPr="00AC64C4">
        <w:rPr>
          <w:sz w:val="16"/>
        </w:rPr>
        <w:t>This is from NBC News: "</w:t>
      </w:r>
      <w:r w:rsidRPr="00716067">
        <w:rPr>
          <w:rStyle w:val="StyleBoldUnderline"/>
          <w:highlight w:val="yellow"/>
        </w:rPr>
        <w:t>A confidential Justice Department memo concludes that the US government can order the killing of American citizens if they are believed to be 'senior operational leaders' of al-Qaida or 'an associated force'</w:t>
      </w:r>
      <w:r w:rsidRPr="00AC64C4">
        <w:rPr>
          <w:rStyle w:val="StyleBoldUnderline"/>
        </w:rPr>
        <w:t xml:space="preserve"> -- </w:t>
      </w:r>
      <w:r w:rsidRPr="00716067">
        <w:rPr>
          <w:rStyle w:val="Emphasis"/>
          <w:highlight w:val="yellow"/>
        </w:rPr>
        <w:t>even if there is no intelligence indicating they are engaged in an active plot to attack the US</w:t>
      </w:r>
      <w:r w:rsidRPr="00AC64C4">
        <w:rPr>
          <w:sz w:val="16"/>
        </w:rPr>
        <w:t>."</w:t>
      </w:r>
      <w:r w:rsidRPr="00AC64C4">
        <w:rPr>
          <w:sz w:val="12"/>
        </w:rPr>
        <w:t>¶</w:t>
      </w:r>
      <w:r w:rsidRPr="00AC64C4">
        <w:rPr>
          <w:sz w:val="16"/>
        </w:rPr>
        <w:t xml:space="preserve"> It is kind of open-ended. So American citizens can be killed simply based upon suspicions, a belief not even based on intelligence. That's what I just read here. I'll read it again. "A confidential Justice Department memo concludes that the US government," i.e., Obama, "can order the killing of American citizens if they are believed to be 'senior operational </w:t>
      </w:r>
      <w:r w:rsidRPr="00AC64C4">
        <w:rPr>
          <w:sz w:val="16"/>
        </w:rPr>
        <w:lastRenderedPageBreak/>
        <w:t xml:space="preserve">leaders' of al-Qaida or 'an associated force' -- even if there is no intelligence indicating they are engaged in an active plot to attack the US." Well, that's not just open-ended. </w:t>
      </w:r>
      <w:r w:rsidRPr="00AC64C4">
        <w:rPr>
          <w:rStyle w:val="StyleBoldUnderline"/>
        </w:rPr>
        <w:t>That's a pretty big net</w:t>
      </w:r>
      <w:r w:rsidRPr="00AC64C4">
        <w:rPr>
          <w:sz w:val="16"/>
        </w:rPr>
        <w:t xml:space="preserve">. That is casting a really wide net because </w:t>
      </w:r>
      <w:r w:rsidRPr="00716067">
        <w:rPr>
          <w:rStyle w:val="StyleBoldUnderline"/>
          <w:highlight w:val="yellow"/>
        </w:rPr>
        <w:t>it almost sounds like you don't even have to be a senior operational leader of Al-Qaeda or an associated force</w:t>
      </w:r>
      <w:r w:rsidRPr="00AC64C4">
        <w:rPr>
          <w:rStyle w:val="StyleBoldUnderline"/>
        </w:rPr>
        <w:t xml:space="preserve">. </w:t>
      </w:r>
      <w:r w:rsidRPr="00AC64C4">
        <w:rPr>
          <w:sz w:val="16"/>
        </w:rPr>
        <w:t xml:space="preserve">Well, actually, an associated force is interesting. If this provision had been in place back in the seventies, does this mean that Nixon could have assassinated the Weathermen? </w:t>
      </w:r>
      <w:r w:rsidRPr="00AC64C4">
        <w:rPr>
          <w:rStyle w:val="StyleBoldUnderline"/>
        </w:rPr>
        <w:t>Does this mean that Nixon coulda taken out Bill Ayers</w:t>
      </w:r>
      <w:r w:rsidRPr="00AC64C4">
        <w:rPr>
          <w:sz w:val="16"/>
        </w:rPr>
        <w:t xml:space="preserve">? Does this mean that Richard Nixon could have taken out </w:t>
      </w:r>
      <w:r w:rsidRPr="00AC64C4">
        <w:rPr>
          <w:rStyle w:val="StyleBoldUnderline"/>
        </w:rPr>
        <w:t>the New Black Panther Party</w:t>
      </w:r>
      <w:r w:rsidRPr="00AC64C4">
        <w:rPr>
          <w:sz w:val="16"/>
        </w:rPr>
        <w:t>? It doesn't mean that? Well, "...'senior operational leaders' of al-Qaida or 'an associated force' -- even if there is no intelligence indicating they are engaged in an active plot to attack the US.</w:t>
      </w:r>
      <w:r w:rsidRPr="00AC64C4">
        <w:rPr>
          <w:sz w:val="12"/>
        </w:rPr>
        <w:t>¶</w:t>
      </w:r>
      <w:r w:rsidRPr="00AC64C4">
        <w:rPr>
          <w:sz w:val="16"/>
        </w:rPr>
        <w:t xml:space="preserve"> "</w:t>
      </w:r>
      <w:r w:rsidRPr="00716067">
        <w:rPr>
          <w:rStyle w:val="StyleBoldUnderline"/>
          <w:highlight w:val="yellow"/>
        </w:rPr>
        <w:t>The 16-page memo</w:t>
      </w:r>
      <w:r w:rsidRPr="00AC64C4">
        <w:rPr>
          <w:sz w:val="16"/>
        </w:rPr>
        <w:t>, a copy of which was obtained by NBC News," which means the administration gave it to 'em, "</w:t>
      </w:r>
      <w:r w:rsidRPr="00AC64C4">
        <w:rPr>
          <w:rStyle w:val="StyleBoldUnderline"/>
        </w:rPr>
        <w:t>p</w:t>
      </w:r>
      <w:r w:rsidRPr="00716067">
        <w:rPr>
          <w:rStyle w:val="StyleBoldUnderline"/>
          <w:highlight w:val="yellow"/>
        </w:rPr>
        <w:t>rovides new details about the legal reasoning behind</w:t>
      </w:r>
      <w:r w:rsidRPr="00AC64C4">
        <w:rPr>
          <w:rStyle w:val="StyleBoldUnderline"/>
        </w:rPr>
        <w:t xml:space="preserve"> one of the Obama administration’s most secretive and controversial polices: </w:t>
      </w:r>
      <w:r w:rsidRPr="00716067">
        <w:rPr>
          <w:rStyle w:val="StyleBoldUnderline"/>
          <w:highlight w:val="yellow"/>
        </w:rPr>
        <w:t>its dramatically increased use of drone strikes against al-Qaida suspects abroad, including those aimed at American citizens</w:t>
      </w:r>
      <w:r w:rsidRPr="00AC64C4">
        <w:rPr>
          <w:sz w:val="16"/>
        </w:rPr>
        <w:t>."</w:t>
      </w:r>
      <w:r w:rsidRPr="00AC64C4">
        <w:rPr>
          <w:sz w:val="12"/>
        </w:rPr>
        <w:t>¶</w:t>
      </w:r>
      <w:r w:rsidRPr="00AC64C4">
        <w:rPr>
          <w:sz w:val="16"/>
        </w:rPr>
        <w:t xml:space="preserve"> Remember all the grief that George Bush got for warrantless wiretaps on phone calls? Do you remember that? I remember when Bush was president, the American left was literally having conniption fits.</w:t>
      </w:r>
      <w:r w:rsidRPr="00AC64C4">
        <w:rPr>
          <w:sz w:val="12"/>
        </w:rPr>
        <w:t>¶</w:t>
      </w:r>
      <w:r w:rsidRPr="00AC64C4">
        <w:rPr>
          <w:sz w:val="16"/>
        </w:rPr>
        <w:t xml:space="preserve"> </w:t>
      </w:r>
      <w:r w:rsidRPr="00716067">
        <w:rPr>
          <w:rStyle w:val="StyleBoldUnderline"/>
          <w:highlight w:val="yellow"/>
        </w:rPr>
        <w:t>Does that mean Nixon coulda killed Bill Ayers? It does mean that</w:t>
      </w:r>
      <w:r w:rsidRPr="00716067">
        <w:rPr>
          <w:sz w:val="16"/>
          <w:highlight w:val="yellow"/>
        </w:rPr>
        <w:t>.</w:t>
      </w:r>
      <w:r w:rsidRPr="00AC64C4">
        <w:rPr>
          <w:sz w:val="16"/>
        </w:rPr>
        <w:t xml:space="preserve"> Bill Ayers or the Weathermen. He had an active plot against the US, bombed the Pentagon. </w:t>
      </w:r>
      <w:r w:rsidRPr="00AC64C4">
        <w:rPr>
          <w:rStyle w:val="StyleBoldUnderline"/>
        </w:rPr>
        <w:t>If Nixon had assumed the kind of power that Obama's assuming, he could have sent a commando team out to wipe out Bill Ayers</w:t>
      </w:r>
      <w:r w:rsidRPr="00AC64C4">
        <w:rPr>
          <w:sz w:val="16"/>
        </w:rPr>
        <w:t xml:space="preserve">. You can't kill rogue leaders. No, you cannot. By law, we cannot assassinate foreign leaders. </w:t>
      </w:r>
      <w:r w:rsidRPr="00716067">
        <w:rPr>
          <w:rStyle w:val="StyleBoldUnderline"/>
          <w:highlight w:val="yellow"/>
        </w:rPr>
        <w:t>We can now kill Americans, as long as we say they are related to Al-Qaeda somehow. And that link isn't too tough</w:t>
      </w:r>
      <w:r w:rsidRPr="00716067">
        <w:rPr>
          <w:sz w:val="16"/>
          <w:highlight w:val="yellow"/>
        </w:rPr>
        <w:t>.</w:t>
      </w:r>
      <w:r w:rsidRPr="00AC64C4">
        <w:rPr>
          <w:sz w:val="16"/>
        </w:rPr>
        <w:t xml:space="preserve"> Al-Qaeda hates America. </w:t>
      </w:r>
      <w:r w:rsidRPr="00716067">
        <w:rPr>
          <w:rStyle w:val="StyleBoldUnderline"/>
          <w:highlight w:val="yellow"/>
        </w:rPr>
        <w:t>All you have to do is hate America and it could be said that you are an associated force</w:t>
      </w:r>
      <w:r w:rsidRPr="00716067">
        <w:rPr>
          <w:sz w:val="16"/>
          <w:highlight w:val="yellow"/>
        </w:rPr>
        <w:t>.</w:t>
      </w:r>
      <w:r w:rsidRPr="00AC64C4">
        <w:rPr>
          <w:sz w:val="16"/>
        </w:rPr>
        <w:t xml:space="preserve"> </w:t>
      </w:r>
      <w:r w:rsidRPr="00AC64C4">
        <w:rPr>
          <w:sz w:val="12"/>
        </w:rPr>
        <w:t>¶</w:t>
      </w:r>
      <w:r w:rsidRPr="00AC64C4">
        <w:rPr>
          <w:sz w:val="16"/>
        </w:rPr>
        <w:t xml:space="preserve"> Remember all of the anger that the left had over waterboarding. And look at this now. I think I have this right. </w:t>
      </w:r>
      <w:r w:rsidRPr="00AC64C4">
        <w:rPr>
          <w:rStyle w:val="StyleBoldUnderline"/>
        </w:rPr>
        <w:t>Constitutional scholar Barack Obama is demanding the right to kill American citizens without making his case to a judge</w:t>
      </w:r>
      <w:r w:rsidRPr="00AC64C4">
        <w:rPr>
          <w:sz w:val="16"/>
        </w:rPr>
        <w:t xml:space="preserve">, as long as he thinks the American in question is in an upper tier of operations of Al-Qaeda or a related group. But he can't waterboard the guy. You can kill him, but we can't waterboard him. We can kill the son of a..., but we can't torture him. Have I got this right? I think I do. I thought you should know. </w:t>
      </w:r>
    </w:p>
    <w:p w14:paraId="69961AFB" w14:textId="77777777" w:rsidR="0063644C" w:rsidRDefault="0063644C" w:rsidP="0063644C">
      <w:pPr>
        <w:pStyle w:val="Heading4"/>
      </w:pPr>
      <w:r w:rsidRPr="00AC64C4">
        <w:t>You just have to say something Obama doesn’t like – that’s all it takes then you get drone’d.</w:t>
      </w:r>
    </w:p>
    <w:p w14:paraId="3E95FF80" w14:textId="77777777" w:rsidR="0063644C" w:rsidRPr="00AC64C4" w:rsidRDefault="0063644C" w:rsidP="0063644C">
      <w:r w:rsidRPr="00B63C41">
        <w:rPr>
          <w:rStyle w:val="StyleStyleBold12pt"/>
        </w:rPr>
        <w:t>Limbaugh 13</w:t>
      </w:r>
      <w:r>
        <w:t xml:space="preserve"> (</w:t>
      </w:r>
      <w:r w:rsidRPr="00B63C41">
        <w:t>Rush; American Jesus, political commentator; “</w:t>
      </w:r>
      <w:r>
        <w:t>The President decides he can kill US citizens without making a cast to a judge”;</w:t>
      </w:r>
      <w:r w:rsidRPr="0049083F">
        <w:t xml:space="preserve"> </w:t>
      </w:r>
      <w:r w:rsidRPr="00AC64C4">
        <w:t>http://www.rushlimbaugh.com/daily/2013/02/05/the_president_decides_he_can_kill_us_citizens_without_making_a_case_to_a_judge</w:t>
      </w:r>
      <w:r>
        <w:t>)</w:t>
      </w:r>
    </w:p>
    <w:p w14:paraId="1B77B60E" w14:textId="77777777" w:rsidR="0063644C" w:rsidRPr="00AC64C4" w:rsidRDefault="0063644C" w:rsidP="0063644C">
      <w:pPr>
        <w:rPr>
          <w:rStyle w:val="StyleBoldUnderline"/>
        </w:rPr>
      </w:pPr>
      <w:r w:rsidRPr="00AC64C4">
        <w:rPr>
          <w:sz w:val="16"/>
        </w:rPr>
        <w:t xml:space="preserve">CALLER: Well, I was listening 'cause I joined this TeaParty.org, and a little thing was on there, and she was playing what </w:t>
      </w:r>
      <w:r w:rsidRPr="00716067">
        <w:rPr>
          <w:rStyle w:val="StyleBoldUnderline"/>
          <w:highlight w:val="yellow"/>
        </w:rPr>
        <w:t>Obama</w:t>
      </w:r>
      <w:r w:rsidRPr="00AC64C4">
        <w:rPr>
          <w:rStyle w:val="StyleBoldUnderline"/>
        </w:rPr>
        <w:t xml:space="preserve"> </w:t>
      </w:r>
      <w:r w:rsidRPr="00716067">
        <w:rPr>
          <w:rStyle w:val="StyleBoldUnderline"/>
          <w:highlight w:val="yellow"/>
        </w:rPr>
        <w:t>said</w:t>
      </w:r>
      <w:r w:rsidRPr="00AC64C4">
        <w:rPr>
          <w:sz w:val="16"/>
        </w:rPr>
        <w:t xml:space="preserve"> from his own mouth, and she said, </w:t>
      </w:r>
      <w:r w:rsidRPr="00716067">
        <w:rPr>
          <w:rStyle w:val="StyleBoldUnderline"/>
          <w:highlight w:val="yellow"/>
        </w:rPr>
        <w:t>he's gonna create a panel,</w:t>
      </w:r>
      <w:r w:rsidRPr="00716067">
        <w:rPr>
          <w:sz w:val="16"/>
          <w:highlight w:val="yellow"/>
        </w:rPr>
        <w:t xml:space="preserve"> </w:t>
      </w:r>
      <w:r w:rsidRPr="00716067">
        <w:rPr>
          <w:rStyle w:val="StyleBoldUnderline"/>
          <w:highlight w:val="yellow"/>
        </w:rPr>
        <w:t>and this panel will have the authority to, let's say</w:t>
      </w:r>
      <w:r w:rsidRPr="00AC64C4">
        <w:rPr>
          <w:sz w:val="16"/>
        </w:rPr>
        <w:t xml:space="preserve"> me, </w:t>
      </w:r>
      <w:r w:rsidRPr="00716067">
        <w:rPr>
          <w:rStyle w:val="StyleBoldUnderline"/>
          <w:highlight w:val="yellow"/>
        </w:rPr>
        <w:t>they</w:t>
      </w:r>
      <w:r w:rsidRPr="00AC64C4">
        <w:rPr>
          <w:rStyle w:val="StyleBoldUnderline"/>
        </w:rPr>
        <w:t xml:space="preserve"> </w:t>
      </w:r>
      <w:r w:rsidRPr="00716067">
        <w:rPr>
          <w:rStyle w:val="StyleBoldUnderline"/>
          <w:highlight w:val="yellow"/>
        </w:rPr>
        <w:t>didn't like what I'm saying and I pose a danger to the government, even if that danger is ten years from now, if they think ten years from now I pose a danger, they can come and get me for an indefinite period of time</w:t>
      </w:r>
      <w:r w:rsidRPr="00716067">
        <w:rPr>
          <w:sz w:val="16"/>
          <w:highlight w:val="yellow"/>
        </w:rPr>
        <w:t>.</w:t>
      </w:r>
      <w:r w:rsidRPr="00AC64C4">
        <w:rPr>
          <w:sz w:val="16"/>
        </w:rPr>
        <w:t xml:space="preserve"> And she was going out of her head, and she's on the left. She couldn't believe what he was saying, and if you ever get an opportunity you ought to check that out 'cause that's some curious things he's saying.</w:t>
      </w:r>
      <w:r w:rsidRPr="00AC64C4">
        <w:rPr>
          <w:sz w:val="12"/>
        </w:rPr>
        <w:t>¶</w:t>
      </w:r>
      <w:r w:rsidRPr="00AC64C4">
        <w:rPr>
          <w:sz w:val="16"/>
        </w:rPr>
        <w:t xml:space="preserve"> RUSH: I haven't heard this. </w:t>
      </w:r>
      <w:r w:rsidRPr="00716067">
        <w:rPr>
          <w:rStyle w:val="Emphasis"/>
          <w:highlight w:val="yellow"/>
        </w:rPr>
        <w:t>You mean if you just say something that Obama doesn't like, he can come get you</w:t>
      </w:r>
      <w:r w:rsidRPr="00AC64C4">
        <w:rPr>
          <w:sz w:val="16"/>
        </w:rPr>
        <w:t xml:space="preserve">? CALLER: </w:t>
      </w:r>
      <w:r w:rsidRPr="00842F37">
        <w:rPr>
          <w:rStyle w:val="Emphasis"/>
          <w:highlight w:val="yellow"/>
        </w:rPr>
        <w:t>Basically</w:t>
      </w:r>
      <w:r w:rsidRPr="00AC64C4">
        <w:rPr>
          <w:rStyle w:val="StyleBoldUnderline"/>
        </w:rPr>
        <w:t xml:space="preserve"> </w:t>
      </w:r>
      <w:r w:rsidRPr="00AC64C4">
        <w:rPr>
          <w:sz w:val="16"/>
        </w:rPr>
        <w:t>he was saying, if that panel, he said no one man should have the right, but we know if he created the panel --</w:t>
      </w:r>
      <w:r w:rsidRPr="00AC64C4">
        <w:rPr>
          <w:sz w:val="12"/>
        </w:rPr>
        <w:t>¶</w:t>
      </w:r>
      <w:r w:rsidRPr="00AC64C4">
        <w:rPr>
          <w:sz w:val="16"/>
        </w:rPr>
        <w:t xml:space="preserve"> RUSH: Wait a minute. Hold it, hold it. What panel?</w:t>
      </w:r>
      <w:r w:rsidRPr="00AC64C4">
        <w:rPr>
          <w:sz w:val="12"/>
        </w:rPr>
        <w:t>¶</w:t>
      </w:r>
      <w:r w:rsidRPr="00AC64C4">
        <w:rPr>
          <w:sz w:val="16"/>
        </w:rPr>
        <w:t xml:space="preserve"> CALLER: He wants to create a panel of people, and this panel will have the right to say this individual could be a danger or threat to the government in ten years, so they can go pick him up and keep him for an indefinite period of time. </w:t>
      </w:r>
      <w:r w:rsidRPr="00716067">
        <w:rPr>
          <w:rStyle w:val="StyleBoldUnderline"/>
          <w:highlight w:val="yellow"/>
        </w:rPr>
        <w:t>That's out of his own mouth</w:t>
      </w:r>
      <w:r w:rsidRPr="00AC64C4">
        <w:rPr>
          <w:rStyle w:val="StyleBoldUnderline"/>
        </w:rPr>
        <w:t>.</w:t>
      </w:r>
      <w:r w:rsidRPr="00AC64C4">
        <w:rPr>
          <w:sz w:val="16"/>
        </w:rPr>
        <w:t xml:space="preserve"> And she was just like in shock. She said (paraphrasing), "</w:t>
      </w:r>
      <w:r w:rsidRPr="00716067">
        <w:rPr>
          <w:rStyle w:val="StyleBoldUnderline"/>
          <w:highlight w:val="yellow"/>
        </w:rPr>
        <w:t>It's the worst thing I've heard in the history of doing this for a living</w:t>
      </w:r>
      <w:r w:rsidRPr="00AC64C4">
        <w:rPr>
          <w:rStyle w:val="StyleBoldUnderline"/>
        </w:rPr>
        <w:t>."</w:t>
      </w:r>
    </w:p>
    <w:p w14:paraId="5A9007C8" w14:textId="77777777" w:rsidR="0063644C" w:rsidRDefault="0063644C" w:rsidP="0063644C"/>
    <w:p w14:paraId="6287758C" w14:textId="77777777" w:rsidR="0063644C" w:rsidRDefault="0063644C" w:rsidP="0063644C"/>
    <w:p w14:paraId="01B5594D" w14:textId="77777777" w:rsidR="0063644C" w:rsidRDefault="0063644C" w:rsidP="0063644C">
      <w:pPr>
        <w:pStyle w:val="Heading3"/>
      </w:pPr>
      <w:r>
        <w:lastRenderedPageBreak/>
        <w:t>Solvency</w:t>
      </w:r>
    </w:p>
    <w:p w14:paraId="252F7F7E" w14:textId="77777777" w:rsidR="0063644C" w:rsidRDefault="0063644C" w:rsidP="0063644C">
      <w:pPr>
        <w:pStyle w:val="Heading4"/>
      </w:pPr>
      <w:r>
        <w:t>Just believe us – We documented as being right 99.7% of the time.</w:t>
      </w:r>
    </w:p>
    <w:p w14:paraId="2A3AD82C" w14:textId="77777777" w:rsidR="0063644C" w:rsidRPr="0063644C" w:rsidRDefault="0063644C" w:rsidP="0063644C">
      <w:pPr>
        <w:rPr>
          <w:rStyle w:val="StyleStyleBold12pt"/>
        </w:rPr>
      </w:pPr>
      <w:r w:rsidRPr="0063644C">
        <w:rPr>
          <w:rStyle w:val="StyleStyleBold12pt"/>
        </w:rPr>
        <w:t>Limbaugh 13</w:t>
      </w:r>
    </w:p>
    <w:p w14:paraId="2E83E0D5" w14:textId="77777777" w:rsidR="00BF5A50" w:rsidRDefault="0063644C">
      <w:r>
        <w:rPr>
          <w:noProof/>
        </w:rPr>
        <w:drawing>
          <wp:inline distT="0" distB="0" distL="0" distR="0" wp14:anchorId="5E910C63" wp14:editId="7D9524AD">
            <wp:extent cx="5486400" cy="2344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sh997.jpg"/>
                    <pic:cNvPicPr/>
                  </pic:nvPicPr>
                  <pic:blipFill>
                    <a:blip r:embed="rId17">
                      <a:extLst>
                        <a:ext uri="{28A0092B-C50C-407E-A947-70E740481C1C}">
                          <a14:useLocalDpi xmlns:a14="http://schemas.microsoft.com/office/drawing/2010/main" val="0"/>
                        </a:ext>
                      </a:extLst>
                    </a:blip>
                    <a:stretch>
                      <a:fillRect/>
                    </a:stretch>
                  </pic:blipFill>
                  <pic:spPr>
                    <a:xfrm>
                      <a:off x="0" y="0"/>
                      <a:ext cx="5486400" cy="2344420"/>
                    </a:xfrm>
                    <a:prstGeom prst="rect">
                      <a:avLst/>
                    </a:prstGeom>
                  </pic:spPr>
                </pic:pic>
              </a:graphicData>
            </a:graphic>
          </wp:inline>
        </w:drawing>
      </w:r>
    </w:p>
    <w:sectPr w:rsidR="00BF5A50" w:rsidSect="004E2FFF">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BBFF0" w14:textId="77777777" w:rsidR="00430885" w:rsidRDefault="00430885" w:rsidP="004E2FFF">
      <w:r>
        <w:separator/>
      </w:r>
    </w:p>
  </w:endnote>
  <w:endnote w:type="continuationSeparator" w:id="0">
    <w:p w14:paraId="03C1BC33" w14:textId="77777777" w:rsidR="00430885" w:rsidRDefault="00430885" w:rsidP="004E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025588"/>
      <w:docPartObj>
        <w:docPartGallery w:val="Page Numbers (Bottom of Page)"/>
        <w:docPartUnique/>
      </w:docPartObj>
    </w:sdtPr>
    <w:sdtContent>
      <w:p w14:paraId="3E6C31AA" w14:textId="4F929C55" w:rsidR="00E07410" w:rsidRDefault="00E07410">
        <w:pPr>
          <w:pStyle w:val="Footer"/>
        </w:pPr>
        <w:r>
          <w:rPr>
            <w:noProof/>
          </w:rPr>
          <mc:AlternateContent>
            <mc:Choice Requires="wps">
              <w:drawing>
                <wp:anchor distT="0" distB="0" distL="114300" distR="114300" simplePos="0" relativeHeight="251659264" behindDoc="0" locked="0" layoutInCell="1" allowOverlap="1" wp14:anchorId="0CD67E74" wp14:editId="0B1305FD">
                  <wp:simplePos x="0" y="0"/>
                  <wp:positionH relativeFrom="rightMargin">
                    <wp:align>center</wp:align>
                  </wp:positionH>
                  <wp:positionV relativeFrom="bottomMargin">
                    <wp:align>center</wp:align>
                  </wp:positionV>
                  <wp:extent cx="565785" cy="1917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BBDD793" w14:textId="77777777" w:rsidR="00E07410" w:rsidRDefault="00E07410">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Pr="00E07410">
                                <w:rPr>
                                  <w:noProof/>
                                  <w:color w:val="ED7D31" w:themeColor="accent2"/>
                                </w:rPr>
                                <w:t>9</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CD67E74" id="Rectangle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kla9x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1BBDD793" w14:textId="77777777" w:rsidR="00E07410" w:rsidRDefault="00E07410">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sidRPr="00E07410">
                          <w:rPr>
                            <w:noProof/>
                            <w:color w:val="ED7D31" w:themeColor="accent2"/>
                          </w:rPr>
                          <w:t>9</w:t>
                        </w:r>
                        <w:r>
                          <w:rPr>
                            <w:noProof/>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82F77" w14:textId="77777777" w:rsidR="00430885" w:rsidRDefault="00430885" w:rsidP="004E2FFF">
      <w:r>
        <w:separator/>
      </w:r>
    </w:p>
  </w:footnote>
  <w:footnote w:type="continuationSeparator" w:id="0">
    <w:p w14:paraId="6876097A" w14:textId="77777777" w:rsidR="00430885" w:rsidRDefault="00430885" w:rsidP="004E2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3AFC3" w14:textId="77777777" w:rsidR="004E2FFF" w:rsidRPr="004E2FFF" w:rsidRDefault="004E2FFF">
    <w:pPr>
      <w:pStyle w:val="Header"/>
      <w:rPr>
        <w:b/>
      </w:rPr>
    </w:pPr>
    <w:r w:rsidRPr="004E2FFF">
      <w:rPr>
        <w:b/>
      </w:rPr>
      <w:t>Rush 1AC</w:t>
    </w:r>
    <w:r w:rsidRPr="004E2FFF">
      <w:rPr>
        <w:b/>
      </w:rPr>
      <w:tab/>
    </w:r>
    <w:r w:rsidRPr="004E2FFF">
      <w:rPr>
        <w:b/>
      </w:rPr>
      <w:tab/>
      <w:t>Houston Debate</w:t>
    </w:r>
  </w:p>
  <w:p w14:paraId="012A999F" w14:textId="77777777" w:rsidR="004E2FFF" w:rsidRPr="004E2FFF" w:rsidRDefault="004E2FFF">
    <w:pPr>
      <w:pStyle w:val="Header"/>
      <w:rPr>
        <w:b/>
      </w:rPr>
    </w:pPr>
    <w:r w:rsidRPr="004E2FFF">
      <w:rPr>
        <w:b/>
      </w:rPr>
      <w:t>[V1.2]</w:t>
    </w:r>
    <w:r w:rsidRPr="004E2FFF">
      <w:rPr>
        <w:b/>
      </w:rPr>
      <w:tab/>
    </w:r>
    <w:r w:rsidRPr="004E2FFF">
      <w:rPr>
        <w:b/>
      </w:rPr>
      <w:tab/>
      <w:t>Beane</w:t>
    </w:r>
    <w:r>
      <w:rPr>
        <w:b/>
      </w:rPr>
      <w:t xml:space="preserve"> </w:t>
    </w:r>
    <w:r w:rsidRPr="004E2FFF">
      <w:rPr>
        <w:b/>
      </w:rPr>
      <w:t>|</w:t>
    </w:r>
    <w:r>
      <w:rPr>
        <w:b/>
      </w:rPr>
      <w:t xml:space="preserve"> </w:t>
    </w:r>
    <w:r w:rsidRPr="004E2FFF">
      <w:rPr>
        <w:b/>
      </w:rPr>
      <w:t>Alexander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44C"/>
    <w:rsid w:val="000E6180"/>
    <w:rsid w:val="00430885"/>
    <w:rsid w:val="004E2FFF"/>
    <w:rsid w:val="0063644C"/>
    <w:rsid w:val="006D1541"/>
    <w:rsid w:val="00842F37"/>
    <w:rsid w:val="009B6A41"/>
    <w:rsid w:val="00BF5A50"/>
    <w:rsid w:val="00C953A6"/>
    <w:rsid w:val="00E07410"/>
    <w:rsid w:val="00E64F1B"/>
    <w:rsid w:val="00EC1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1EED8E"/>
  <w15:docId w15:val="{804FC96B-F39C-4450-AE01-A87E7093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42F37"/>
    <w:pPr>
      <w:spacing w:after="0" w:line="240" w:lineRule="auto"/>
    </w:pPr>
    <w:rPr>
      <w:rFonts w:ascii="Calibi" w:hAnsi="Calibi" w:cs="Calibri"/>
    </w:rPr>
  </w:style>
  <w:style w:type="paragraph" w:styleId="Heading1">
    <w:name w:val="heading 1"/>
    <w:aliases w:val="Pocket"/>
    <w:basedOn w:val="Normal"/>
    <w:next w:val="Normal"/>
    <w:link w:val="Heading1Char"/>
    <w:uiPriority w:val="1"/>
    <w:qFormat/>
    <w:rsid w:val="00842F3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42F3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42F3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42F37"/>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rsid w:val="0063644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rsid w:val="00842F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2F37"/>
  </w:style>
  <w:style w:type="character" w:customStyle="1" w:styleId="Heading3Char">
    <w:name w:val="Heading 3 Char"/>
    <w:aliases w:val="Block Char"/>
    <w:basedOn w:val="DefaultParagraphFont"/>
    <w:link w:val="Heading3"/>
    <w:uiPriority w:val="3"/>
    <w:rsid w:val="00842F37"/>
    <w:rPr>
      <w:rFonts w:ascii="Calibi" w:eastAsiaTheme="majorEastAsia" w:hAnsi="Calibi" w:cstheme="majorBidi"/>
      <w:b/>
      <w:bCs/>
      <w:sz w:val="32"/>
      <w:u w:val="single"/>
    </w:rPr>
  </w:style>
  <w:style w:type="character" w:customStyle="1" w:styleId="Heading4Char">
    <w:name w:val="Heading 4 Char"/>
    <w:aliases w:val="Tag Char"/>
    <w:basedOn w:val="DefaultParagraphFont"/>
    <w:link w:val="Heading4"/>
    <w:uiPriority w:val="4"/>
    <w:rsid w:val="00842F37"/>
    <w:rPr>
      <w:rFonts w:ascii="Calibi" w:eastAsiaTheme="majorEastAsia" w:hAnsi="Calibi" w:cstheme="majorBidi"/>
      <w:b/>
      <w:bCs/>
      <w:iCs/>
      <w:sz w:val="26"/>
    </w:rPr>
  </w:style>
  <w:style w:type="character" w:customStyle="1" w:styleId="Heading5Char">
    <w:name w:val="Heading 5 Char"/>
    <w:basedOn w:val="DefaultParagraphFont"/>
    <w:link w:val="Heading5"/>
    <w:uiPriority w:val="9"/>
    <w:rsid w:val="0063644C"/>
    <w:rPr>
      <w:rFonts w:asciiTheme="majorHAnsi" w:eastAsiaTheme="majorEastAsia" w:hAnsiTheme="majorHAnsi" w:cstheme="majorBidi"/>
      <w:color w:val="2E74B5" w:themeColor="accent1" w:themeShade="BF"/>
    </w:rPr>
  </w:style>
  <w:style w:type="character" w:styleId="Emphasis">
    <w:name w:val="Emphasis"/>
    <w:basedOn w:val="DefaultParagraphFont"/>
    <w:uiPriority w:val="7"/>
    <w:qFormat/>
    <w:rsid w:val="00842F37"/>
    <w:rPr>
      <w:rFonts w:ascii="Calibi" w:hAnsi="Calibi" w:cs="Calibri"/>
      <w:b/>
      <w:i w:val="0"/>
      <w:iCs/>
      <w:sz w:val="22"/>
      <w:u w:val="single"/>
      <w:bdr w:val="single" w:sz="18" w:space="0" w:color="auto"/>
    </w:rPr>
  </w:style>
  <w:style w:type="character" w:customStyle="1" w:styleId="StyleStyleBold12pt">
    <w:name w:val="Style Style Bold + 12 pt"/>
    <w:aliases w:val="Cite"/>
    <w:basedOn w:val="StyleBold"/>
    <w:uiPriority w:val="5"/>
    <w:qFormat/>
    <w:rsid w:val="00842F37"/>
    <w:rPr>
      <w:b/>
      <w:bCs/>
      <w:sz w:val="26"/>
      <w:u w:val="none"/>
    </w:rPr>
  </w:style>
  <w:style w:type="character" w:customStyle="1" w:styleId="StyleBoldUnderline">
    <w:name w:val="Style Bold Underline"/>
    <w:aliases w:val="Underline"/>
    <w:basedOn w:val="DefaultParagraphFont"/>
    <w:uiPriority w:val="6"/>
    <w:qFormat/>
    <w:rsid w:val="00842F37"/>
    <w:rPr>
      <w:b/>
      <w:bCs/>
      <w:sz w:val="22"/>
      <w:u w:val="single"/>
    </w:rPr>
  </w:style>
  <w:style w:type="character" w:styleId="Hyperlink">
    <w:name w:val="Hyperlink"/>
    <w:basedOn w:val="DefaultParagraphFont"/>
    <w:uiPriority w:val="99"/>
    <w:rsid w:val="00842F37"/>
    <w:rPr>
      <w:color w:val="auto"/>
      <w:u w:val="none"/>
    </w:rPr>
  </w:style>
  <w:style w:type="paragraph" w:customStyle="1" w:styleId="Cards">
    <w:name w:val="Cards"/>
    <w:next w:val="Normal"/>
    <w:link w:val="CardsChar"/>
    <w:rsid w:val="0063644C"/>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rsid w:val="0063644C"/>
    <w:rPr>
      <w:rFonts w:ascii="Times New Roman" w:hAnsi="Times New Roman"/>
      <w:sz w:val="24"/>
      <w:u w:val="thick"/>
    </w:rPr>
  </w:style>
  <w:style w:type="paragraph" w:customStyle="1" w:styleId="Cites">
    <w:name w:val="Cites"/>
    <w:next w:val="Cards"/>
    <w:link w:val="CitesChar"/>
    <w:rsid w:val="0063644C"/>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rsid w:val="0063644C"/>
    <w:rPr>
      <w:b/>
      <w:sz w:val="24"/>
    </w:rPr>
  </w:style>
  <w:style w:type="character" w:customStyle="1" w:styleId="CitesChar">
    <w:name w:val="Cites Char"/>
    <w:basedOn w:val="DefaultParagraphFont"/>
    <w:link w:val="Cites"/>
    <w:rsid w:val="0063644C"/>
    <w:rPr>
      <w:rFonts w:ascii="Times New Roman" w:eastAsia="Times New Roman" w:hAnsi="Times New Roman" w:cs="Times New Roman"/>
      <w:sz w:val="20"/>
      <w:szCs w:val="24"/>
    </w:rPr>
  </w:style>
  <w:style w:type="character" w:customStyle="1" w:styleId="CardsChar">
    <w:name w:val="Cards Char"/>
    <w:basedOn w:val="DefaultParagraphFont"/>
    <w:link w:val="Cards"/>
    <w:rsid w:val="0063644C"/>
    <w:rPr>
      <w:rFonts w:ascii="Times New Roman" w:eastAsia="Times New Roman" w:hAnsi="Times New Roman" w:cs="Times New Roman"/>
      <w:sz w:val="20"/>
      <w:szCs w:val="24"/>
    </w:rPr>
  </w:style>
  <w:style w:type="paragraph" w:customStyle="1" w:styleId="Nothing">
    <w:name w:val="Nothing"/>
    <w:link w:val="NothingChar1"/>
    <w:rsid w:val="0063644C"/>
    <w:pPr>
      <w:spacing w:after="0" w:line="240" w:lineRule="auto"/>
      <w:jc w:val="both"/>
    </w:pPr>
    <w:rPr>
      <w:rFonts w:ascii="Times New Roman" w:eastAsia="Times New Roman" w:hAnsi="Times New Roman" w:cs="Times New Roman"/>
      <w:sz w:val="20"/>
      <w:szCs w:val="24"/>
    </w:rPr>
  </w:style>
  <w:style w:type="character" w:customStyle="1" w:styleId="NothingChar1">
    <w:name w:val="Nothing Char1"/>
    <w:link w:val="Nothing"/>
    <w:rsid w:val="0063644C"/>
    <w:rPr>
      <w:rFonts w:ascii="Times New Roman" w:eastAsia="Times New Roman" w:hAnsi="Times New Roman" w:cs="Times New Roman"/>
      <w:sz w:val="20"/>
      <w:szCs w:val="24"/>
    </w:rPr>
  </w:style>
  <w:style w:type="character" w:customStyle="1" w:styleId="Heading1Char">
    <w:name w:val="Heading 1 Char"/>
    <w:aliases w:val="Pocket Char"/>
    <w:basedOn w:val="DefaultParagraphFont"/>
    <w:link w:val="Heading1"/>
    <w:uiPriority w:val="1"/>
    <w:rsid w:val="00842F37"/>
    <w:rPr>
      <w:rFonts w:ascii="Calibi" w:eastAsiaTheme="majorEastAsia" w:hAnsi="Calibi" w:cstheme="majorBidi"/>
      <w:b/>
      <w:bCs/>
      <w:sz w:val="52"/>
      <w:szCs w:val="28"/>
    </w:rPr>
  </w:style>
  <w:style w:type="character" w:customStyle="1" w:styleId="Heading2Char">
    <w:name w:val="Heading 2 Char"/>
    <w:aliases w:val="Hat Char"/>
    <w:basedOn w:val="DefaultParagraphFont"/>
    <w:link w:val="Heading2"/>
    <w:uiPriority w:val="2"/>
    <w:rsid w:val="00842F37"/>
    <w:rPr>
      <w:rFonts w:ascii="Calibi" w:eastAsiaTheme="majorEastAsia" w:hAnsi="Calibi" w:cstheme="majorBidi"/>
      <w:b/>
      <w:bCs/>
      <w:sz w:val="44"/>
      <w:szCs w:val="26"/>
      <w:u w:val="double"/>
    </w:rPr>
  </w:style>
  <w:style w:type="character" w:customStyle="1" w:styleId="StyleBold">
    <w:name w:val="Style Bold"/>
    <w:basedOn w:val="DefaultParagraphFont"/>
    <w:uiPriority w:val="9"/>
    <w:semiHidden/>
    <w:rsid w:val="00842F37"/>
    <w:rPr>
      <w:b/>
      <w:bCs/>
    </w:rPr>
  </w:style>
  <w:style w:type="paragraph" w:styleId="Header">
    <w:name w:val="header"/>
    <w:basedOn w:val="Normal"/>
    <w:link w:val="HeaderChar"/>
    <w:uiPriority w:val="99"/>
    <w:semiHidden/>
    <w:rsid w:val="00842F37"/>
    <w:pPr>
      <w:tabs>
        <w:tab w:val="center" w:pos="4680"/>
        <w:tab w:val="right" w:pos="9360"/>
      </w:tabs>
    </w:pPr>
  </w:style>
  <w:style w:type="character" w:customStyle="1" w:styleId="HeaderChar">
    <w:name w:val="Header Char"/>
    <w:basedOn w:val="DefaultParagraphFont"/>
    <w:link w:val="Header"/>
    <w:uiPriority w:val="99"/>
    <w:semiHidden/>
    <w:rsid w:val="00842F37"/>
    <w:rPr>
      <w:rFonts w:ascii="Calibi" w:hAnsi="Calibi" w:cs="Calibri"/>
    </w:rPr>
  </w:style>
  <w:style w:type="paragraph" w:styleId="Footer">
    <w:name w:val="footer"/>
    <w:basedOn w:val="Normal"/>
    <w:link w:val="FooterChar"/>
    <w:uiPriority w:val="99"/>
    <w:semiHidden/>
    <w:rsid w:val="00842F37"/>
    <w:pPr>
      <w:tabs>
        <w:tab w:val="center" w:pos="4680"/>
        <w:tab w:val="right" w:pos="9360"/>
      </w:tabs>
    </w:pPr>
  </w:style>
  <w:style w:type="character" w:customStyle="1" w:styleId="FooterChar">
    <w:name w:val="Footer Char"/>
    <w:basedOn w:val="DefaultParagraphFont"/>
    <w:link w:val="Footer"/>
    <w:uiPriority w:val="99"/>
    <w:semiHidden/>
    <w:rsid w:val="00842F37"/>
    <w:rPr>
      <w:rFonts w:ascii="Calibi" w:hAnsi="Calibi" w:cs="Calibri"/>
    </w:rPr>
  </w:style>
  <w:style w:type="character" w:styleId="FollowedHyperlink">
    <w:name w:val="FollowedHyperlink"/>
    <w:basedOn w:val="DefaultParagraphFont"/>
    <w:uiPriority w:val="99"/>
    <w:semiHidden/>
    <w:rsid w:val="00842F37"/>
    <w:rPr>
      <w:color w:val="auto"/>
      <w:u w:val="none"/>
    </w:rPr>
  </w:style>
  <w:style w:type="paragraph" w:styleId="BalloonText">
    <w:name w:val="Balloon Text"/>
    <w:basedOn w:val="Normal"/>
    <w:link w:val="BalloonTextChar"/>
    <w:uiPriority w:val="99"/>
    <w:semiHidden/>
    <w:unhideWhenUsed/>
    <w:rsid w:val="00EC1B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B27"/>
    <w:rPr>
      <w:rFonts w:ascii="Segoe UI" w:hAnsi="Segoe UI" w:cs="Segoe UI"/>
      <w:sz w:val="18"/>
      <w:szCs w:val="18"/>
    </w:rPr>
  </w:style>
  <w:style w:type="paragraph" w:styleId="DocumentMap">
    <w:name w:val="Document Map"/>
    <w:basedOn w:val="Normal"/>
    <w:link w:val="DocumentMapChar"/>
    <w:uiPriority w:val="99"/>
    <w:semiHidden/>
    <w:unhideWhenUsed/>
    <w:rsid w:val="00C953A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C953A6"/>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hlimbaugh.com/daily/2013/03/06/rand_paul_filibusters_brennan" TargetMode="External"/><Relationship Id="rId13" Type="http://schemas.openxmlformats.org/officeDocument/2006/relationships/hyperlink" Target="http://www.freemarketfoundation.com/ShowArticle.asp?ArticleType=Issue&amp;ArticleId=3325" TargetMode="External"/><Relationship Id="rId18" Type="http://schemas.openxmlformats.org/officeDocument/2006/relationships/header" Target="header1.xml"/><Relationship Id="rId26" Type="http://schemas.openxmlformats.org/officeDocument/2006/relationships/customXml" Target="../customXml/item5.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rushlimbaugh.com/daily/2013/03/06/fearless_cruz_breaks_down_holder" TargetMode="External"/><Relationship Id="rId12" Type="http://schemas.openxmlformats.org/officeDocument/2006/relationships/hyperlink" Target="http://www.rushlimbaugh.com/daily/2013/12/03/el_rushbo_reemerges_from_media_blackout" TargetMode="External"/><Relationship Id="rId17" Type="http://schemas.openxmlformats.org/officeDocument/2006/relationships/image" Target="media/image2.jpg"/><Relationship Id="rId25"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hyperlink" Target="http://www.rushlimbaugh.com/daily/2013/03/07/senator_rand_paul_calls_the_show"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ushlimbaugh.com/daily/2013/03/06/rand_paul_filibusters_brennan" TargetMode="External"/><Relationship Id="rId11" Type="http://schemas.openxmlformats.org/officeDocument/2006/relationships/hyperlink" Target="http://www.rushlimbaugh.com/daily/2013/12/19/the_hilarious_vladimir_putin_i_envy_obama_because_he_spies_and_gets_away_with_it" TargetMode="External"/><Relationship Id="rId24"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hyperlink" Target="http://rapgenius.com/341839/Prodigy-young-veterans/In-the-post" TargetMode="External"/><Relationship Id="rId23" Type="http://schemas.openxmlformats.org/officeDocument/2006/relationships/customXml" Target="../customXml/item2.xml"/><Relationship Id="rId10" Type="http://schemas.openxmlformats.org/officeDocument/2006/relationships/hyperlink" Target="http://www.rushlimbaugh.com/daily/2013/06/06/it_s_not_just_the_nsa_and_irs_folk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rushlimbaugh.com/daily/2013/05/24/you_can_t_convince_me_the_code_pink_heckler_wasn_t_a_setup" TargetMode="External"/><Relationship Id="rId22"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Audit" staticId="0x0101|-1292173298" UniqueId="f7d1c3fd-809b-468a-873b-ac87fe2f4788">
      <p:Name>Auditing</p:Name>
      <p:Description>Audits user actions on documents and list items to the Audit Log.</p:Description>
      <p:CustomData>
        <Audit>
          <MoveCopy/>
        </Audit>
      </p:CustomData>
    </p:PolicyItem>
    <p:PolicyItem featureId="Microsoft.Office.RecordsManagement.PolicyFeatures.Expiration" staticId="0x0101" UniqueId="dd3d8c00-505c-445c-ac26-97dfd0090193">
      <p:Name>Retention</p:Name>
      <p:Description>Automatic scheduling of content for processing, and performing a retention action on content that has reached its due date.</p:Description>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13782F18F4D54FAFAC1F6CF9E7A91A" ma:contentTypeVersion="9" ma:contentTypeDescription="Create a new document." ma:contentTypeScope="" ma:versionID="e59af321c8bdbca52e67724aee3cd4a6">
  <xsd:schema xmlns:xsd="http://www.w3.org/2001/XMLSchema" xmlns:xs="http://www.w3.org/2001/XMLSchema" xmlns:p="http://schemas.microsoft.com/office/2006/metadata/properties" xmlns:ns1="http://schemas.microsoft.com/sharepoint/v3" xmlns:ns2="322812d8-ed59-41bf-8923-864e199bfb98" targetNamespace="http://schemas.microsoft.com/office/2006/metadata/properties" ma:root="true" ma:fieldsID="1854d930b34b478c2c9e29ec72ceba99" ns1:_="" ns2:_="">
    <xsd:import namespace="http://schemas.microsoft.com/sharepoint/v3"/>
    <xsd:import namespace="322812d8-ed59-41bf-8923-864e199bfb98"/>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2812d8-ed59-41bf-8923-864e199bf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22812d8-ed59-41bf-8923-864e199bfb98">WVX5C6XUJR6Q-46-319</_dlc_DocId>
    <_dlc_DocIdUrl xmlns="322812d8-ed59-41bf-8923-864e199bfb98">
      <Url>https://uhdebate.sharepoint.com/hydra/_layouts/15/DocIdRedir.aspx?ID=WVX5C6XUJR6Q-46-319</Url>
      <Description>WVX5C6XUJR6Q-46-319</Description>
    </_dlc_DocIdUrl>
  </documentManagement>
</p:properties>
</file>

<file path=customXml/itemProps1.xml><?xml version="1.0" encoding="utf-8"?>
<ds:datastoreItem xmlns:ds="http://schemas.openxmlformats.org/officeDocument/2006/customXml" ds:itemID="{AD53EB6D-22A9-4C03-B88A-5C4809AFCDDC}"/>
</file>

<file path=customXml/itemProps2.xml><?xml version="1.0" encoding="utf-8"?>
<ds:datastoreItem xmlns:ds="http://schemas.openxmlformats.org/officeDocument/2006/customXml" ds:itemID="{3743E2DE-1644-4873-8F81-27A3D87D00A3}"/>
</file>

<file path=customXml/itemProps3.xml><?xml version="1.0" encoding="utf-8"?>
<ds:datastoreItem xmlns:ds="http://schemas.openxmlformats.org/officeDocument/2006/customXml" ds:itemID="{6EE88F37-4A93-4ABC-9251-876B7E6149F5}"/>
</file>

<file path=customXml/itemProps4.xml><?xml version="1.0" encoding="utf-8"?>
<ds:datastoreItem xmlns:ds="http://schemas.openxmlformats.org/officeDocument/2006/customXml" ds:itemID="{1F16FE00-C4D3-4860-8BED-484BDE9AB293}"/>
</file>

<file path=customXml/itemProps5.xml><?xml version="1.0" encoding="utf-8"?>
<ds:datastoreItem xmlns:ds="http://schemas.openxmlformats.org/officeDocument/2006/customXml" ds:itemID="{B9B68191-2B6D-4188-B4B3-DFB1E6BD72B2}"/>
</file>

<file path=docProps/app.xml><?xml version="1.0" encoding="utf-8"?>
<Properties xmlns="http://schemas.openxmlformats.org/officeDocument/2006/extended-properties" xmlns:vt="http://schemas.openxmlformats.org/officeDocument/2006/docPropsVTypes">
  <Template>Debate</Template>
  <TotalTime>26</TotalTime>
  <Pages>9</Pages>
  <Words>4471</Words>
  <Characters>25485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Beane</dc:creator>
  <cp:keywords/>
  <dc:description/>
  <cp:lastModifiedBy>Eric Beane</cp:lastModifiedBy>
  <cp:revision>9</cp:revision>
  <cp:lastPrinted>2014-01-30T05:57:00Z</cp:lastPrinted>
  <dcterms:created xsi:type="dcterms:W3CDTF">2014-01-21T06:11:00Z</dcterms:created>
  <dcterms:modified xsi:type="dcterms:W3CDTF">2014-01-30T05:57:00Z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0x010100DF13782F18F4D54FAFAC1F6CF9E7A91A</vt:lpwstr>
  </property>
  <property fmtid="{D5CDD505-2E9C-101B-9397-08002B2CF9AE}" pid="3" name="ItemRetentionFormula">
    <vt:lpwstr/>
  </property>
  <property fmtid="{D5CDD505-2E9C-101B-9397-08002B2CF9AE}" pid="4" name="_dlc_policyId">
    <vt:lpwstr>0x0101</vt:lpwstr>
  </property>
  <property fmtid="{D5CDD505-2E9C-101B-9397-08002B2CF9AE}" pid="5" name="_dlc_DocIdItemGuid">
    <vt:lpwstr>950d946c-bdb5-4a37-a3e2-e6e965f1d725</vt:lpwstr>
  </property>
</Properties>
</file>