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A1" w:rsidRDefault="00C04FA1" w:rsidP="00C04FA1">
      <w:pPr>
        <w:pStyle w:val="Heading1"/>
      </w:pPr>
      <w:r>
        <w:t>1NC</w:t>
      </w:r>
    </w:p>
    <w:p w:rsidR="00C04FA1" w:rsidRDefault="00C04FA1" w:rsidP="00C04FA1">
      <w:pPr>
        <w:pStyle w:val="Heading2"/>
      </w:pPr>
      <w:r>
        <w:lastRenderedPageBreak/>
        <w:t>DA 1</w:t>
      </w:r>
    </w:p>
    <w:p w:rsidR="00C04FA1" w:rsidRDefault="00C04FA1" w:rsidP="00C04FA1">
      <w:pPr>
        <w:pStyle w:val="Tag2"/>
      </w:pPr>
      <w:r>
        <w:t>Sanctions push has run aground, but GOP is strategizing to revive the push</w:t>
      </w:r>
    </w:p>
    <w:p w:rsidR="00C04FA1" w:rsidRDefault="00C04FA1" w:rsidP="00C04FA1">
      <w:r w:rsidRPr="00D701BF">
        <w:t xml:space="preserve">Greg </w:t>
      </w:r>
      <w:r w:rsidRPr="00D701BF">
        <w:rPr>
          <w:rStyle w:val="StyleStyleBold12pt"/>
        </w:rPr>
        <w:t>Sargent</w:t>
      </w:r>
      <w:r w:rsidRPr="00D701BF">
        <w:t xml:space="preserve">, WaPo, </w:t>
      </w:r>
      <w:r w:rsidRPr="00D701BF">
        <w:rPr>
          <w:rStyle w:val="StyleStyleBold12pt"/>
        </w:rPr>
        <w:t>2/3</w:t>
      </w:r>
      <w:r>
        <w:t xml:space="preserve">/14, </w:t>
      </w:r>
      <w:r w:rsidRPr="00D701BF">
        <w:t>Another big blow to the Iran sanctions bill, www.washingtonpost.com/blogs/plum-line/wp/2014/02/03/another-big-blow-to-the-iran-sanctions-bill/</w:t>
      </w:r>
    </w:p>
    <w:p w:rsidR="00C04FA1" w:rsidRDefault="00C04FA1" w:rsidP="00C04FA1"/>
    <w:p w:rsidR="00C04FA1" w:rsidRDefault="00C04FA1" w:rsidP="00C04FA1">
      <w:pPr>
        <w:rPr>
          <w:sz w:val="16"/>
        </w:rPr>
      </w:pPr>
      <w:r w:rsidRPr="00D701BF">
        <w:rPr>
          <w:rStyle w:val="StyleBoldUnderline"/>
          <w:b/>
        </w:rPr>
        <w:t xml:space="preserve">The push for </w:t>
      </w:r>
      <w:r w:rsidRPr="001826AC">
        <w:rPr>
          <w:rStyle w:val="StyleBoldUnderline"/>
          <w:b/>
          <w:highlight w:val="cyan"/>
        </w:rPr>
        <w:t>a new</w:t>
      </w:r>
      <w:r w:rsidRPr="00D701BF">
        <w:rPr>
          <w:rStyle w:val="StyleBoldUnderline"/>
          <w:b/>
        </w:rPr>
        <w:t xml:space="preserve"> Iran </w:t>
      </w:r>
      <w:r w:rsidRPr="001826AC">
        <w:rPr>
          <w:rStyle w:val="StyleBoldUnderline"/>
          <w:b/>
          <w:highlight w:val="cyan"/>
        </w:rPr>
        <w:t>sanctions bill</w:t>
      </w:r>
      <w:r w:rsidRPr="00D701BF">
        <w:rPr>
          <w:rStyle w:val="StyleBoldUnderline"/>
          <w:b/>
        </w:rPr>
        <w:t xml:space="preserve"> may have stalled in the Senate, but it’</w:t>
      </w:r>
      <w:r w:rsidRPr="001826AC">
        <w:rPr>
          <w:rStyle w:val="StyleBoldUnderline"/>
          <w:b/>
          <w:highlight w:val="cyan"/>
        </w:rPr>
        <w:t>s</w:t>
      </w:r>
      <w:r w:rsidRPr="00D701BF">
        <w:rPr>
          <w:rStyle w:val="StyleBoldUnderline"/>
          <w:b/>
        </w:rPr>
        <w:t xml:space="preserve"> </w:t>
      </w:r>
      <w:r w:rsidRPr="001826AC">
        <w:rPr>
          <w:rStyle w:val="StyleBoldUnderline"/>
          <w:b/>
          <w:highlight w:val="cyan"/>
        </w:rPr>
        <w:t>still alive and kicking</w:t>
      </w:r>
      <w:r w:rsidRPr="002A7097">
        <w:rPr>
          <w:sz w:val="16"/>
        </w:rPr>
        <w:t xml:space="preserve"> in the House, where </w:t>
      </w:r>
      <w:r w:rsidRPr="001826AC">
        <w:rPr>
          <w:rStyle w:val="StyleBoldUnderline"/>
          <w:b/>
          <w:highlight w:val="cyan"/>
        </w:rPr>
        <w:t>leaders are telling members such a measure could still be considered</w:t>
      </w:r>
      <w:r w:rsidRPr="002A7097">
        <w:rPr>
          <w:sz w:val="16"/>
        </w:rPr>
        <w:t xml:space="preserve"> this year. Indeed, proponents of more sanctions appear to be clinging to the hope that </w:t>
      </w:r>
      <w:r w:rsidRPr="00D701BF">
        <w:rPr>
          <w:rStyle w:val="StyleBoldUnderline"/>
        </w:rPr>
        <w:t>if something passes the House</w:t>
      </w:r>
      <w:r w:rsidRPr="002A7097">
        <w:rPr>
          <w:sz w:val="16"/>
        </w:rPr>
        <w:t xml:space="preserve"> with broad bipartisan support, </w:t>
      </w:r>
      <w:r w:rsidRPr="00D701BF">
        <w:rPr>
          <w:rStyle w:val="StyleBoldUnderline"/>
        </w:rPr>
        <w:t>it could pressure the Senate to act</w:t>
      </w:r>
      <w:r w:rsidRPr="002A7097">
        <w:rPr>
          <w:sz w:val="16"/>
        </w:rPr>
        <w:t xml:space="preserve">. But </w:t>
      </w:r>
      <w:r w:rsidRPr="002A7097">
        <w:rPr>
          <w:rStyle w:val="StyleBoldUnderline"/>
        </w:rPr>
        <w:t>here’s something that could help block that from happening</w:t>
      </w:r>
      <w:r w:rsidRPr="002A7097">
        <w:rPr>
          <w:sz w:val="16"/>
        </w:rPr>
        <w:t xml:space="preserve"> — </w:t>
      </w:r>
      <w:r w:rsidRPr="002A7097">
        <w:rPr>
          <w:rStyle w:val="StyleBoldUnderline"/>
        </w:rPr>
        <w:t>in the process delivering</w:t>
      </w:r>
      <w:r w:rsidRPr="002A7097">
        <w:rPr>
          <w:sz w:val="16"/>
        </w:rPr>
        <w:t xml:space="preserve"> yet </w:t>
      </w:r>
      <w:r w:rsidRPr="002A7097">
        <w:rPr>
          <w:rStyle w:val="StyleBoldUnderline"/>
        </w:rPr>
        <w:t>another big blow to the prospects of a new Iran sanctions measure</w:t>
      </w:r>
      <w:r w:rsidRPr="002A7097">
        <w:rPr>
          <w:sz w:val="16"/>
        </w:rPr>
        <w:t xml:space="preserve">. I’m told more than </w:t>
      </w:r>
      <w:r w:rsidRPr="001826AC">
        <w:rPr>
          <w:rStyle w:val="StyleBoldUnderline"/>
          <w:highlight w:val="cyan"/>
        </w:rPr>
        <w:t>70 House Dems</w:t>
      </w:r>
      <w:r w:rsidRPr="002A7097">
        <w:rPr>
          <w:rStyle w:val="StyleBoldUnderline"/>
        </w:rPr>
        <w:t xml:space="preserve"> — from a diverse ideological background — have</w:t>
      </w:r>
      <w:r w:rsidRPr="002A7097">
        <w:rPr>
          <w:sz w:val="16"/>
        </w:rPr>
        <w:t xml:space="preserve"> now </w:t>
      </w:r>
      <w:r w:rsidRPr="001826AC">
        <w:rPr>
          <w:rStyle w:val="StyleBoldUnderline"/>
          <w:highlight w:val="cyan"/>
        </w:rPr>
        <w:t>signed a</w:t>
      </w:r>
      <w:r w:rsidRPr="002A7097">
        <w:rPr>
          <w:rStyle w:val="StyleBoldUnderline"/>
        </w:rPr>
        <w:t xml:space="preserve"> new </w:t>
      </w:r>
      <w:r w:rsidRPr="001826AC">
        <w:rPr>
          <w:rStyle w:val="StyleBoldUnderline"/>
          <w:highlight w:val="cyan"/>
        </w:rPr>
        <w:t>letter coming out against</w:t>
      </w:r>
      <w:r w:rsidRPr="002A7097">
        <w:rPr>
          <w:rStyle w:val="StyleBoldUnderline"/>
        </w:rPr>
        <w:t xml:space="preserve"> any </w:t>
      </w:r>
      <w:r w:rsidRPr="001826AC">
        <w:rPr>
          <w:rStyle w:val="StyleBoldUnderline"/>
          <w:highlight w:val="cyan"/>
        </w:rPr>
        <w:t>new sanctions</w:t>
      </w:r>
      <w:r w:rsidRPr="002A7097">
        <w:rPr>
          <w:rStyle w:val="StyleBoldUnderline"/>
        </w:rPr>
        <w:t xml:space="preserve"> measure and calling for diplomacy</w:t>
      </w:r>
      <w:r w:rsidRPr="002A7097">
        <w:rPr>
          <w:sz w:val="16"/>
        </w:rPr>
        <w:t xml:space="preserve"> to be given a chance. </w:t>
      </w:r>
      <w:r w:rsidRPr="002A7097">
        <w:rPr>
          <w:rStyle w:val="StyleBoldUnderline"/>
        </w:rPr>
        <w:t>This represents the first public statement from House Dems</w:t>
      </w:r>
      <w:r w:rsidRPr="002A7097">
        <w:rPr>
          <w:rStyle w:val="StyleBoldUnderline"/>
          <w:b/>
        </w:rPr>
        <w:t xml:space="preserve"> en masse</w:t>
      </w:r>
      <w:r w:rsidRPr="002A7097">
        <w:rPr>
          <w:rStyle w:val="StyleBoldUnderline"/>
        </w:rPr>
        <w:t xml:space="preserve"> against the measure</w:t>
      </w:r>
      <w:r w:rsidRPr="002A7097">
        <w:rPr>
          <w:sz w:val="16"/>
        </w:rPr>
        <w:t xml:space="preserve"> and for diplomacy, matching what we’ve been seeing in the Senate. Here’s the text, which hasn’t yet been released but was sent over by a source: Dear Mr. President: As Members of Congress — and as Americans — we are united in our unequivocal commitment to prevent Iran from obtaining a nuclear weapon. The proliferation of nuclear weapons in the Middle East would threaten the security of the United States and our allies in the region, particularly Israel. The ongoing implementation of the Joint Plan of Action agreed to by Iran and the “P5+1 nations last November increases the possibility of a comprehensive and verifiable international agreement. We understand that there is no assurance of success and that, if talks break down or Iran reneges on pledges it made in the interim agreement, Congress may be compelled to act as it has in the past by enacting additional sanctions legislation. At present, however, we believe that Congress must give diplomacy a chance. A bill or resolution that risks fracturing our international coalition or, worse yet, undermining our credibility in future negotiations and jeopardizing hard-won progress toward a verifiable final agreement, must be avoided. We remain wary of the Iranian regime. But we believe that robust diplomacy remains our best possible strategic option, and we commend you and your designees for the developments in Geneva. Should negotiations fail or falter, nothing precludes a change in strategy. But we must not imperil the possibility of a diplomatic success before we even have a chance to pursue it. Dem Rep. Lloyd Doggett — a senior member of the House Ways and Means Committee who spearheaded this letter along with Dem Rep. David Price – tells me in a statement: “Iranian hard liners may ultimately obstruct a meaningful permanent agreement, but Congress should not give them a pretext for doing so. The support for this letter from a broad and growing coalition of more than 70 Members sends a strong signal that Democrats stand for peace and diplomacy.” Aides who have seen the letter tell me </w:t>
      </w:r>
      <w:r w:rsidRPr="002A7097">
        <w:rPr>
          <w:rStyle w:val="StyleBoldUnderline"/>
        </w:rPr>
        <w:t>it’s been signed by</w:t>
      </w:r>
      <w:r w:rsidRPr="002A7097">
        <w:rPr>
          <w:sz w:val="16"/>
        </w:rPr>
        <w:t xml:space="preserve"> some </w:t>
      </w:r>
      <w:r w:rsidRPr="002A7097">
        <w:rPr>
          <w:rStyle w:val="StyleBoldUnderline"/>
        </w:rPr>
        <w:t>prominent Jewish Democrats</w:t>
      </w:r>
      <w:r w:rsidRPr="002A7097">
        <w:rPr>
          <w:sz w:val="16"/>
        </w:rPr>
        <w:t xml:space="preserve"> </w:t>
      </w:r>
      <w:r w:rsidRPr="002A7097">
        <w:rPr>
          <w:rStyle w:val="StyleBoldUnderline"/>
        </w:rPr>
        <w:t>and</w:t>
      </w:r>
      <w:r w:rsidRPr="002A7097">
        <w:rPr>
          <w:sz w:val="16"/>
        </w:rPr>
        <w:t xml:space="preserve"> at least one member of </w:t>
      </w:r>
      <w:r w:rsidRPr="002A7097">
        <w:rPr>
          <w:rStyle w:val="StyleBoldUnderline"/>
        </w:rPr>
        <w:t>the Dem leadership</w:t>
      </w:r>
      <w:r w:rsidRPr="002A7097">
        <w:rPr>
          <w:sz w:val="16"/>
        </w:rPr>
        <w:t xml:space="preserve"> (James Clyburn). </w:t>
      </w:r>
      <w:r w:rsidRPr="002A7097">
        <w:rPr>
          <w:rStyle w:val="StyleBoldUnderline"/>
        </w:rPr>
        <w:t xml:space="preserve">This comes </w:t>
      </w:r>
      <w:r w:rsidRPr="001826AC">
        <w:rPr>
          <w:rStyle w:val="StyleBoldUnderline"/>
          <w:highlight w:val="cyan"/>
        </w:rPr>
        <w:t>after</w:t>
      </w:r>
      <w:r w:rsidRPr="002A7097">
        <w:rPr>
          <w:sz w:val="16"/>
        </w:rPr>
        <w:t xml:space="preserve"> former Secretary of State Hillary </w:t>
      </w:r>
      <w:r w:rsidRPr="001826AC">
        <w:rPr>
          <w:rStyle w:val="StyleBoldUnderline"/>
          <w:highlight w:val="cyan"/>
        </w:rPr>
        <w:t>Clinton</w:t>
      </w:r>
      <w:r w:rsidRPr="002A7097">
        <w:rPr>
          <w:rStyle w:val="StyleBoldUnderline"/>
        </w:rPr>
        <w:t xml:space="preserve"> (belatedly) </w:t>
      </w:r>
      <w:r w:rsidRPr="001826AC">
        <w:rPr>
          <w:rStyle w:val="StyleBoldUnderline"/>
          <w:highlight w:val="cyan"/>
        </w:rPr>
        <w:t>weighed in against the</w:t>
      </w:r>
      <w:r w:rsidRPr="002A7097">
        <w:rPr>
          <w:rStyle w:val="StyleBoldUnderline"/>
        </w:rPr>
        <w:t xml:space="preserve"> sanctions </w:t>
      </w:r>
      <w:r w:rsidRPr="001826AC">
        <w:rPr>
          <w:rStyle w:val="StyleBoldUnderline"/>
          <w:highlight w:val="cyan"/>
        </w:rPr>
        <w:t>bill</w:t>
      </w:r>
      <w:r w:rsidRPr="002A7097">
        <w:rPr>
          <w:rStyle w:val="StyleBoldUnderline"/>
        </w:rPr>
        <w:t>, another blow to its prospects</w:t>
      </w:r>
      <w:r w:rsidRPr="002A7097">
        <w:rPr>
          <w:sz w:val="16"/>
        </w:rPr>
        <w:t xml:space="preserve">. While it does appear that </w:t>
      </w:r>
      <w:r w:rsidRPr="002A7097">
        <w:rPr>
          <w:rStyle w:val="Emphasis"/>
        </w:rPr>
        <w:t>the push for a sanctions vote has run aground</w:t>
      </w:r>
      <w:r w:rsidRPr="002A7097">
        <w:rPr>
          <w:sz w:val="16"/>
        </w:rPr>
        <w:t xml:space="preserve">, </w:t>
      </w:r>
      <w:r w:rsidRPr="001826AC">
        <w:rPr>
          <w:rStyle w:val="StyleBoldUnderline"/>
          <w:b/>
          <w:highlight w:val="cyan"/>
        </w:rPr>
        <w:t>it’s worth reiterating</w:t>
      </w:r>
      <w:r w:rsidRPr="002A7097">
        <w:rPr>
          <w:rStyle w:val="StyleBoldUnderline"/>
          <w:b/>
        </w:rPr>
        <w:t xml:space="preserve"> </w:t>
      </w:r>
      <w:r w:rsidRPr="002A7097">
        <w:rPr>
          <w:sz w:val="16"/>
        </w:rPr>
        <w:t xml:space="preserve">that if something goes wrong in the talks, those who want a vote — including </w:t>
      </w:r>
      <w:r w:rsidRPr="001826AC">
        <w:rPr>
          <w:rStyle w:val="StyleBoldUnderline"/>
          <w:b/>
          <w:highlight w:val="cyan"/>
        </w:rPr>
        <w:t>Republicans</w:t>
      </w:r>
      <w:r w:rsidRPr="002A7097">
        <w:rPr>
          <w:rStyle w:val="StyleBoldUnderline"/>
          <w:b/>
        </w:rPr>
        <w:t xml:space="preserve"> </w:t>
      </w:r>
      <w:r w:rsidRPr="002A7097">
        <w:rPr>
          <w:sz w:val="16"/>
        </w:rPr>
        <w:t xml:space="preserve">who </w:t>
      </w:r>
      <w:r w:rsidRPr="001826AC">
        <w:rPr>
          <w:rStyle w:val="StyleBoldUnderline"/>
          <w:b/>
          <w:highlight w:val="cyan"/>
        </w:rPr>
        <w:t>appear to be using this as a way to divide Dems</w:t>
      </w:r>
      <w:r w:rsidRPr="001826AC">
        <w:rPr>
          <w:sz w:val="16"/>
          <w:highlight w:val="cyan"/>
        </w:rPr>
        <w:t xml:space="preserve">, </w:t>
      </w:r>
      <w:r w:rsidRPr="001826AC">
        <w:rPr>
          <w:rStyle w:val="StyleBoldUnderline"/>
          <w:b/>
          <w:highlight w:val="cyan"/>
        </w:rPr>
        <w:t>and</w:t>
      </w:r>
      <w:r w:rsidRPr="002A7097">
        <w:rPr>
          <w:rStyle w:val="StyleBoldUnderline"/>
          <w:b/>
        </w:rPr>
        <w:t xml:space="preserve"> </w:t>
      </w:r>
      <w:r w:rsidRPr="002A7097">
        <w:rPr>
          <w:sz w:val="16"/>
        </w:rPr>
        <w:t xml:space="preserve">Democrats who refuse to be swayed by the administration’s insistence that a vote could derail diplomacy — </w:t>
      </w:r>
      <w:r w:rsidRPr="001826AC">
        <w:rPr>
          <w:rStyle w:val="StyleBoldUnderline"/>
          <w:b/>
          <w:highlight w:val="cyan"/>
        </w:rPr>
        <w:t xml:space="preserve">could have a hook to </w:t>
      </w:r>
      <w:r w:rsidRPr="001826AC">
        <w:rPr>
          <w:rStyle w:val="Emphasis"/>
          <w:highlight w:val="cyan"/>
        </w:rPr>
        <w:t>revive their push</w:t>
      </w:r>
      <w:r w:rsidRPr="002A7097">
        <w:rPr>
          <w:sz w:val="16"/>
        </w:rPr>
        <w:t xml:space="preserve">. Eric </w:t>
      </w:r>
      <w:r w:rsidRPr="001826AC">
        <w:rPr>
          <w:rStyle w:val="StyleBoldUnderline"/>
          <w:highlight w:val="cyan"/>
        </w:rPr>
        <w:t xml:space="preserve">Cantor is </w:t>
      </w:r>
      <w:r w:rsidRPr="001826AC">
        <w:rPr>
          <w:rStyle w:val="StyleBoldUnderline"/>
        </w:rPr>
        <w:t>still</w:t>
      </w:r>
      <w:r w:rsidRPr="002A7097">
        <w:rPr>
          <w:rStyle w:val="StyleBoldUnderline"/>
        </w:rPr>
        <w:t xml:space="preserve"> </w:t>
      </w:r>
      <w:r w:rsidRPr="001826AC">
        <w:rPr>
          <w:rStyle w:val="StyleBoldUnderline"/>
          <w:highlight w:val="cyan"/>
        </w:rPr>
        <w:t>said to want</w:t>
      </w:r>
      <w:r w:rsidRPr="002A7097">
        <w:rPr>
          <w:rStyle w:val="StyleBoldUnderline"/>
        </w:rPr>
        <w:t xml:space="preserve"> to move </w:t>
      </w:r>
      <w:r w:rsidRPr="001826AC">
        <w:rPr>
          <w:rStyle w:val="StyleBoldUnderline"/>
          <w:highlight w:val="cyan"/>
        </w:rPr>
        <w:t>a</w:t>
      </w:r>
      <w:r w:rsidRPr="002A7097">
        <w:rPr>
          <w:rStyle w:val="StyleBoldUnderline"/>
        </w:rPr>
        <w:t xml:space="preserve">n Iran sanctions </w:t>
      </w:r>
      <w:r w:rsidRPr="001826AC">
        <w:rPr>
          <w:rStyle w:val="StyleBoldUnderline"/>
          <w:highlight w:val="cyan"/>
        </w:rPr>
        <w:t>bill</w:t>
      </w:r>
      <w:r w:rsidRPr="001826AC">
        <w:rPr>
          <w:sz w:val="16"/>
          <w:highlight w:val="cyan"/>
        </w:rPr>
        <w:t xml:space="preserve">, </w:t>
      </w:r>
      <w:r w:rsidRPr="001826AC">
        <w:rPr>
          <w:rStyle w:val="StyleBoldUnderline"/>
          <w:highlight w:val="cyan"/>
        </w:rPr>
        <w:t>and</w:t>
      </w:r>
      <w:r w:rsidRPr="002A7097">
        <w:rPr>
          <w:rStyle w:val="StyleBoldUnderline"/>
        </w:rPr>
        <w:t xml:space="preserve"> Dems have been wary</w:t>
      </w:r>
      <w:r w:rsidRPr="002A7097">
        <w:rPr>
          <w:sz w:val="16"/>
        </w:rPr>
        <w:t xml:space="preserve"> of the possibility that Steny Hoyer — </w:t>
      </w:r>
      <w:r w:rsidRPr="001826AC">
        <w:rPr>
          <w:rStyle w:val="StyleBoldUnderline"/>
          <w:highlight w:val="cyan"/>
        </w:rPr>
        <w:t>the number two Dem in the House</w:t>
      </w:r>
      <w:r w:rsidRPr="001826AC">
        <w:rPr>
          <w:sz w:val="16"/>
          <w:highlight w:val="cyan"/>
        </w:rPr>
        <w:t xml:space="preserve"> </w:t>
      </w:r>
      <w:r w:rsidRPr="001826AC">
        <w:rPr>
          <w:rStyle w:val="StyleBoldUnderline"/>
          <w:highlight w:val="cyan"/>
        </w:rPr>
        <w:t>— could join Cantor’</w:t>
      </w:r>
      <w:r w:rsidRPr="002A7097">
        <w:rPr>
          <w:rStyle w:val="StyleBoldUnderline"/>
        </w:rPr>
        <w:t>s effort,</w:t>
      </w:r>
      <w:r w:rsidRPr="002A7097">
        <w:rPr>
          <w:sz w:val="16"/>
        </w:rPr>
        <w:t xml:space="preserve"> thus </w:t>
      </w:r>
      <w:r w:rsidRPr="001826AC">
        <w:rPr>
          <w:rStyle w:val="StyleBoldUnderline"/>
          <w:highlight w:val="cyan"/>
        </w:rPr>
        <w:t>giving it bipartisan legitimacy and</w:t>
      </w:r>
      <w:r w:rsidRPr="002A7097">
        <w:rPr>
          <w:sz w:val="16"/>
        </w:rPr>
        <w:t xml:space="preserve"> perhaps </w:t>
      </w:r>
      <w:r w:rsidRPr="001826AC">
        <w:rPr>
          <w:rStyle w:val="StyleBoldUnderline"/>
          <w:highlight w:val="cyan"/>
        </w:rPr>
        <w:t>leading more Dems to support it</w:t>
      </w:r>
      <w:r w:rsidRPr="002A7097">
        <w:rPr>
          <w:rStyle w:val="StyleBoldUnderline"/>
        </w:rPr>
        <w:t>.</w:t>
      </w:r>
      <w:r w:rsidRPr="002A7097">
        <w:rPr>
          <w:sz w:val="16"/>
        </w:rPr>
        <w:t xml:space="preserve"> </w:t>
      </w:r>
      <w:r w:rsidRPr="002A7097">
        <w:rPr>
          <w:rStyle w:val="StyleBoldUnderline"/>
        </w:rPr>
        <w:t>The new letter</w:t>
      </w:r>
      <w:r w:rsidRPr="002A7097">
        <w:rPr>
          <w:sz w:val="16"/>
        </w:rPr>
        <w:t xml:space="preserve"> from around six dozen House Dems </w:t>
      </w:r>
      <w:r w:rsidRPr="002A7097">
        <w:rPr>
          <w:rStyle w:val="StyleBoldUnderline"/>
        </w:rPr>
        <w:t>opposing such a move could make that outcome</w:t>
      </w:r>
      <w:r w:rsidRPr="002A7097">
        <w:rPr>
          <w:sz w:val="16"/>
        </w:rPr>
        <w:t xml:space="preserve"> that much </w:t>
      </w:r>
      <w:r w:rsidRPr="002A7097">
        <w:rPr>
          <w:rStyle w:val="StyleBoldUnderline"/>
        </w:rPr>
        <w:t>less likely</w:t>
      </w:r>
      <w:r w:rsidRPr="002A7097">
        <w:rPr>
          <w:sz w:val="16"/>
        </w:rPr>
        <w:t xml:space="preserve"> — particularly if it continues to pick up more signatures.</w:t>
      </w:r>
    </w:p>
    <w:p w:rsidR="00C04FA1" w:rsidRDefault="00C04FA1" w:rsidP="00C04FA1"/>
    <w:p w:rsidR="00C04FA1" w:rsidRDefault="00C04FA1" w:rsidP="00C04FA1">
      <w:pPr>
        <w:pStyle w:val="Tag2"/>
      </w:pPr>
      <w:r>
        <w:t xml:space="preserve">The plan’s </w:t>
      </w:r>
      <w:r w:rsidRPr="00D055E0">
        <w:rPr>
          <w:u w:val="single"/>
        </w:rPr>
        <w:t>authority</w:t>
      </w:r>
      <w:r>
        <w:t xml:space="preserve"> restriction is a loss for Obama—causes defections</w:t>
      </w:r>
    </w:p>
    <w:p w:rsidR="00C04FA1" w:rsidRPr="006B1A68" w:rsidRDefault="00C04FA1" w:rsidP="00C04FA1">
      <w:pPr>
        <w:rPr>
          <w:sz w:val="16"/>
        </w:rPr>
      </w:pPr>
      <w:r w:rsidRPr="006B1A68">
        <w:rPr>
          <w:sz w:val="16"/>
        </w:rPr>
        <w:t xml:space="preserve">Dr. Andrew J. </w:t>
      </w:r>
      <w:r w:rsidRPr="00D055E0">
        <w:rPr>
          <w:rStyle w:val="StyleStyleBold12pt"/>
        </w:rPr>
        <w:t>Loomis</w:t>
      </w:r>
      <w:r w:rsidRPr="006B1A68">
        <w:rPr>
          <w:sz w:val="16"/>
        </w:rPr>
        <w:t>, Visiting Fellow at the Center for a New American Security, and Department of Government at Georgetown University, 3/2/200</w:t>
      </w:r>
      <w:r w:rsidRPr="00D055E0">
        <w:rPr>
          <w:rStyle w:val="StyleStyleBold12pt"/>
        </w:rPr>
        <w:t>7</w:t>
      </w:r>
      <w:r w:rsidRPr="006B1A68">
        <w:rPr>
          <w:sz w:val="16"/>
        </w:rPr>
        <w:t>, Leveraging legitimacy in the crafting of U.S. foreign policy, http://citation.allacademic.com//meta/p_mla_apa_research_citation/1/7/9/4/8/pages179487/p179487-36.php</w:t>
      </w:r>
    </w:p>
    <w:p w:rsidR="00C04FA1" w:rsidRPr="006B1A68" w:rsidRDefault="00C04FA1" w:rsidP="00C04FA1">
      <w:pPr>
        <w:rPr>
          <w:sz w:val="16"/>
        </w:rPr>
      </w:pPr>
    </w:p>
    <w:p w:rsidR="00C04FA1" w:rsidRPr="006B1A68" w:rsidRDefault="00C04FA1" w:rsidP="00C04FA1">
      <w:pPr>
        <w:rPr>
          <w:sz w:val="16"/>
        </w:rPr>
      </w:pPr>
      <w:r w:rsidRPr="006B1A68">
        <w:rPr>
          <w:sz w:val="16"/>
        </w:rPr>
        <w:t>Declining political authority encourages defection. American political analyst Norman Ornstein writes of the domestic context</w:t>
      </w:r>
      <w:r w:rsidRPr="000254FC">
        <w:rPr>
          <w:rStyle w:val="StyleBoldUnderline"/>
        </w:rPr>
        <w:t xml:space="preserve">, In a system </w:t>
      </w:r>
      <w:r w:rsidRPr="000D68B2">
        <w:rPr>
          <w:rStyle w:val="StyleBoldUnderline"/>
          <w:highlight w:val="cyan"/>
        </w:rPr>
        <w:t>where a</w:t>
      </w:r>
      <w:r w:rsidRPr="000D68B2">
        <w:rPr>
          <w:rStyle w:val="StyleBoldUnderline"/>
          <w:sz w:val="12"/>
          <w:highlight w:val="cyan"/>
        </w:rPr>
        <w:t xml:space="preserve"> </w:t>
      </w:r>
      <w:r w:rsidRPr="000D68B2">
        <w:rPr>
          <w:rStyle w:val="StyleBoldUnderline"/>
          <w:highlight w:val="cyan"/>
        </w:rPr>
        <w:t>President has limited formal power, perception matters</w:t>
      </w:r>
      <w:r w:rsidRPr="006B1A68">
        <w:rPr>
          <w:sz w:val="16"/>
          <w:highlight w:val="cyan"/>
        </w:rPr>
        <w:t>.</w:t>
      </w:r>
      <w:r w:rsidRPr="006B1A68">
        <w:rPr>
          <w:sz w:val="16"/>
        </w:rPr>
        <w:t xml:space="preserve"> The reputation for </w:t>
      </w:r>
      <w:r w:rsidRPr="000D68B2">
        <w:rPr>
          <w:rStyle w:val="StyleBoldUnderline"/>
          <w:highlight w:val="cyan"/>
        </w:rPr>
        <w:t>success</w:t>
      </w:r>
      <w:r w:rsidRPr="006B1A68">
        <w:rPr>
          <w:sz w:val="16"/>
        </w:rPr>
        <w:t>—the belief by other political actors that even when he looks down, a president will find a way to pull out a victory—</w:t>
      </w:r>
      <w:r w:rsidRPr="000D68B2">
        <w:rPr>
          <w:rStyle w:val="StyleBoldUnderline"/>
          <w:highlight w:val="cyan"/>
        </w:rPr>
        <w:t>is the most valuable resource a chief executive can have</w:t>
      </w:r>
      <w:r w:rsidRPr="006B1A68">
        <w:rPr>
          <w:sz w:val="16"/>
        </w:rPr>
        <w:t xml:space="preserve">. Conversely, the widespread </w:t>
      </w:r>
      <w:r w:rsidRPr="000D68B2">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0D68B2">
        <w:rPr>
          <w:rStyle w:val="StyleBoldUnderline"/>
          <w:highlight w:val="cyan"/>
        </w:rPr>
        <w:t xml:space="preserve">is </w:t>
      </w:r>
      <w:r w:rsidRPr="000254FC">
        <w:rPr>
          <w:rStyle w:val="StyleBoldUnderline"/>
        </w:rPr>
        <w:t>on the defensive, on the wane</w:t>
      </w:r>
      <w:r w:rsidRPr="006B1A68">
        <w:rPr>
          <w:sz w:val="16"/>
        </w:rPr>
        <w:t xml:space="preserve"> </w:t>
      </w:r>
      <w:r w:rsidRPr="000254FC">
        <w:rPr>
          <w:rStyle w:val="StyleBoldUnderline"/>
        </w:rPr>
        <w:t xml:space="preserve">or </w:t>
      </w:r>
      <w:r w:rsidRPr="000D68B2">
        <w:rPr>
          <w:rStyle w:val="StyleBoldUnderline"/>
          <w:highlight w:val="cyan"/>
        </w:rPr>
        <w:t>without the ability to win under adversity can</w:t>
      </w:r>
      <w:r w:rsidRPr="000D68B2">
        <w:rPr>
          <w:rStyle w:val="StyleBoldUnderline"/>
          <w:sz w:val="12"/>
          <w:highlight w:val="cyan"/>
        </w:rPr>
        <w:t xml:space="preserve"> </w:t>
      </w:r>
      <w:r w:rsidRPr="000D68B2">
        <w:rPr>
          <w:rStyle w:val="StyleBoldUnderline"/>
          <w:highlight w:val="cyan"/>
        </w:rPr>
        <w:t>lead to disaster</w:t>
      </w:r>
      <w:r w:rsidRPr="006B1A68">
        <w:rPr>
          <w:sz w:val="16"/>
          <w:highlight w:val="cyan"/>
        </w:rPr>
        <w:t xml:space="preserve">, </w:t>
      </w:r>
      <w:r w:rsidRPr="000D68B2">
        <w:rPr>
          <w:rStyle w:val="StyleBoldUnderline"/>
          <w:highlight w:val="cyan"/>
        </w:rPr>
        <w:t>as individual lawmakers calculate who will be on the winning side and</w:t>
      </w:r>
      <w:r w:rsidRPr="000D68B2">
        <w:rPr>
          <w:rStyle w:val="StyleBoldUnderline"/>
          <w:sz w:val="12"/>
          <w:highlight w:val="cyan"/>
        </w:rPr>
        <w:t xml:space="preserve"> </w:t>
      </w:r>
      <w:r w:rsidRPr="000D68B2">
        <w:rPr>
          <w:rStyle w:val="StyleBoldUnderline"/>
          <w:highlight w:val="cyan"/>
        </w:rPr>
        <w:t>negotiate accordingly</w:t>
      </w:r>
      <w:r w:rsidRPr="000254FC">
        <w:rPr>
          <w:rStyle w:val="StyleBoldUnderline"/>
        </w:rPr>
        <w:t xml:space="preserve">. </w:t>
      </w:r>
      <w:r w:rsidRPr="006B1A68">
        <w:rPr>
          <w:sz w:val="16"/>
        </w:rPr>
        <w:t xml:space="preserve">In simple terms, winners win and </w:t>
      </w:r>
      <w:r w:rsidRPr="000D68B2">
        <w:rPr>
          <w:rStyle w:val="StyleBoldUnderline"/>
          <w:highlight w:val="cyan"/>
        </w:rPr>
        <w:t>losers lose</w:t>
      </w:r>
      <w:r w:rsidRPr="000254FC">
        <w:rPr>
          <w:rStyle w:val="StyleBoldUnderline"/>
        </w:rPr>
        <w:t xml:space="preserve"> more often than not</w:t>
      </w:r>
      <w:r w:rsidRPr="006B1A68">
        <w:rPr>
          <w:sz w:val="16"/>
        </w:rPr>
        <w:t xml:space="preserve">. </w:t>
      </w:r>
      <w:r w:rsidRPr="000D68B2">
        <w:rPr>
          <w:rStyle w:val="StyleBoldUnderline"/>
          <w:highlight w:val="cyan"/>
        </w:rPr>
        <w:t>Failure</w:t>
      </w:r>
      <w:r w:rsidRPr="000D68B2">
        <w:rPr>
          <w:rStyle w:val="StyleBoldUnderline"/>
          <w:sz w:val="12"/>
          <w:highlight w:val="cyan"/>
        </w:rPr>
        <w:t xml:space="preserve"> </w:t>
      </w:r>
      <w:r w:rsidRPr="000D68B2">
        <w:rPr>
          <w:rStyle w:val="StyleBoldUnderline"/>
          <w:highlight w:val="cyan"/>
        </w:rPr>
        <w:t>begets failure</w:t>
      </w:r>
      <w:r w:rsidRPr="006B1A68">
        <w:rPr>
          <w:sz w:val="16"/>
        </w:rPr>
        <w:t>. In short</w:t>
      </w:r>
      <w:r w:rsidRPr="000254FC">
        <w:rPr>
          <w:rStyle w:val="StyleBoldUnderline"/>
        </w:rPr>
        <w:t xml:space="preserve">, </w:t>
      </w:r>
      <w:r w:rsidRPr="000D68B2">
        <w:rPr>
          <w:rStyle w:val="StyleBoldUnderline"/>
          <w:highlight w:val="cyan"/>
        </w:rPr>
        <w:t>a president experiencing declining</w:t>
      </w:r>
      <w:r w:rsidRPr="000254FC">
        <w:rPr>
          <w:rStyle w:val="StyleBoldUnderline"/>
        </w:rPr>
        <w:t xml:space="preserve"> amounts of </w:t>
      </w:r>
      <w:r w:rsidRPr="000D68B2">
        <w:rPr>
          <w:rStyle w:val="StyleBoldUnderline"/>
          <w:highlight w:val="cyan"/>
        </w:rPr>
        <w:t>political capital has</w:t>
      </w:r>
      <w:r w:rsidRPr="000D68B2">
        <w:rPr>
          <w:rStyle w:val="StyleBoldUnderline"/>
          <w:sz w:val="12"/>
          <w:highlight w:val="cyan"/>
        </w:rPr>
        <w:t xml:space="preserve"> </w:t>
      </w:r>
      <w:r w:rsidRPr="000D68B2">
        <w:rPr>
          <w:rStyle w:val="StyleBoldUnderline"/>
          <w:highlight w:val="cyan"/>
        </w:rPr>
        <w:t>diminished capacity to advance his goals</w:t>
      </w:r>
      <w:r w:rsidRPr="006B1A68">
        <w:rPr>
          <w:sz w:val="16"/>
          <w:highlight w:val="cyan"/>
        </w:rPr>
        <w:t>.</w:t>
      </w:r>
      <w:r w:rsidRPr="006B1A68">
        <w:rPr>
          <w:sz w:val="16"/>
        </w:rPr>
        <w:t xml:space="preserve"> As a result</w:t>
      </w:r>
      <w:r w:rsidRPr="000254FC">
        <w:rPr>
          <w:rStyle w:val="StyleBoldUnderline"/>
        </w:rPr>
        <w:t xml:space="preserve">, </w:t>
      </w:r>
      <w:r w:rsidRPr="000D68B2">
        <w:rPr>
          <w:rStyle w:val="Emphasis"/>
          <w:highlight w:val="cyan"/>
        </w:rPr>
        <w:t>political allies perceive a decreasing benefit</w:t>
      </w:r>
      <w:r w:rsidRPr="000254FC">
        <w:rPr>
          <w:rStyle w:val="StyleBoldUnderline"/>
        </w:rPr>
        <w:t xml:space="preserve"> </w:t>
      </w:r>
      <w:r w:rsidRPr="000D68B2">
        <w:rPr>
          <w:rStyle w:val="StyleBoldUnderline"/>
          <w:highlight w:val="cyan"/>
        </w:rPr>
        <w:t>in publicly tying themselves to the president</w:t>
      </w:r>
      <w:r w:rsidRPr="000254FC">
        <w:rPr>
          <w:rStyle w:val="StyleBoldUnderline"/>
        </w:rPr>
        <w:t xml:space="preserve">, and an increasing benefit in allying with </w:t>
      </w:r>
      <w:r w:rsidRPr="000254FC">
        <w:rPr>
          <w:rStyle w:val="StyleBoldUnderline"/>
        </w:rPr>
        <w:lastRenderedPageBreak/>
        <w:t>rising</w:t>
      </w:r>
      <w:r w:rsidRPr="000254FC">
        <w:rPr>
          <w:rStyle w:val="StyleBoldUnderline"/>
          <w:sz w:val="12"/>
        </w:rPr>
        <w:t xml:space="preserve"> </w:t>
      </w:r>
      <w:r w:rsidRPr="000254FC">
        <w:rPr>
          <w:rStyle w:val="StyleBoldUnderline"/>
        </w:rPr>
        <w:t>centers of authority</w:t>
      </w:r>
      <w:r w:rsidRPr="006B1A68">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0D68B2">
        <w:rPr>
          <w:rStyle w:val="StyleBoldUnderline"/>
          <w:highlight w:val="cyan"/>
        </w:rPr>
        <w:t>Incapacity leads to political failure, which reinforces perceptions of incapacity. This feedback loop accelerates</w:t>
      </w:r>
      <w:r w:rsidRPr="000254FC">
        <w:rPr>
          <w:rStyle w:val="StyleBoldUnderline"/>
        </w:rPr>
        <w:t xml:space="preserve"> decay both in leadership capacity and </w:t>
      </w:r>
      <w:r w:rsidRPr="000D68B2">
        <w:rPr>
          <w:rStyle w:val="Emphasis"/>
          <w:highlight w:val="cyan"/>
        </w:rPr>
        <w:t>defection by key allies</w:t>
      </w:r>
      <w:r w:rsidRPr="006B1A68">
        <w:rPr>
          <w:sz w:val="16"/>
        </w:rPr>
        <w:t xml:space="preserve">. The central point of this review of the presidential literature is that the sources of </w:t>
      </w:r>
      <w:r w:rsidRPr="000254FC">
        <w:rPr>
          <w:rStyle w:val="StyleBoldUnderline"/>
        </w:rPr>
        <w:t>presidential influence</w:t>
      </w:r>
      <w:r w:rsidRPr="006B1A68">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6B1A68">
        <w:rPr>
          <w:sz w:val="16"/>
        </w:rPr>
        <w:t xml:space="preserve">. </w:t>
      </w:r>
    </w:p>
    <w:p w:rsidR="00C04FA1" w:rsidRPr="006E2E39" w:rsidRDefault="00C04FA1" w:rsidP="00C04FA1"/>
    <w:p w:rsidR="00C04FA1" w:rsidRDefault="00C04FA1" w:rsidP="00C04FA1">
      <w:pPr>
        <w:pStyle w:val="Tag2"/>
      </w:pPr>
      <w:r>
        <w:t>The GOP will exploit this to flip Democratic votes on Iran—causes sanctions</w:t>
      </w:r>
    </w:p>
    <w:p w:rsidR="00C04FA1" w:rsidRDefault="00C04FA1" w:rsidP="00C04FA1">
      <w:r w:rsidRPr="00757B31">
        <w:t xml:space="preserve">Josh </w:t>
      </w:r>
      <w:r w:rsidRPr="00757B31">
        <w:rPr>
          <w:rStyle w:val="StyleStyleBold12pt"/>
        </w:rPr>
        <w:t>Rogin</w:t>
      </w:r>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C04FA1" w:rsidRDefault="00C04FA1" w:rsidP="00C04FA1"/>
    <w:p w:rsidR="00C04FA1" w:rsidRDefault="00C04FA1" w:rsidP="00C04FA1">
      <w:r w:rsidRPr="00757B31">
        <w:rPr>
          <w:rStyle w:val="StyleBoldUnderline"/>
        </w:rPr>
        <w:t xml:space="preserve">Dozens of </w:t>
      </w:r>
      <w:r w:rsidRPr="001826AC">
        <w:rPr>
          <w:rStyle w:val="StyleBoldUnderline"/>
          <w:highlight w:val="cyan"/>
        </w:rPr>
        <w:t>Republican senators joined</w:t>
      </w:r>
      <w:r>
        <w:t xml:space="preserve"> Wednesday </w:t>
      </w:r>
      <w:r w:rsidRPr="001826AC">
        <w:rPr>
          <w:rStyle w:val="StyleBoldUnderline"/>
          <w:highlight w:val="cyan"/>
        </w:rPr>
        <w:t>to demand</w:t>
      </w:r>
      <w:r>
        <w:t xml:space="preserve"> that Harry </w:t>
      </w:r>
      <w:r w:rsidRPr="001826AC">
        <w:rPr>
          <w:rStyle w:val="StyleBoldUnderline"/>
          <w:highlight w:val="cyan"/>
        </w:rPr>
        <w:t>Reid allow a floor vote on a new</w:t>
      </w:r>
      <w:r w:rsidRPr="00757B31">
        <w:rPr>
          <w:rStyle w:val="StyleBoldUnderline"/>
        </w:rPr>
        <w:t xml:space="preserve"> Iran </w:t>
      </w:r>
      <w:r w:rsidRPr="001826AC">
        <w:rPr>
          <w:rStyle w:val="StyleBoldUnderline"/>
          <w:highlight w:val="cyan"/>
        </w:rPr>
        <w:t>sanctions bill</w:t>
      </w:r>
      <w:r>
        <w:t xml:space="preserve">. </w:t>
      </w:r>
      <w:r w:rsidRPr="00757B31">
        <w:rPr>
          <w:rStyle w:val="StyleBoldUnderline"/>
        </w:rPr>
        <w:t>If he doesn’t, they are planning to make his life miserable</w:t>
      </w:r>
      <w:r>
        <w:t>.</w:t>
      </w:r>
    </w:p>
    <w:p w:rsidR="00C04FA1" w:rsidRPr="00AA53A9" w:rsidRDefault="00C04FA1" w:rsidP="00C04FA1">
      <w:pPr>
        <w:rPr>
          <w:sz w:val="16"/>
        </w:rPr>
      </w:pPr>
      <w:r w:rsidRPr="001826AC">
        <w:rPr>
          <w:rStyle w:val="StyleBoldUnderline"/>
          <w:highlight w:val="cyan"/>
        </w:rPr>
        <w:t>The Republican</w:t>
      </w:r>
      <w:r w:rsidRPr="00757B31">
        <w:rPr>
          <w:rStyle w:val="StyleBoldUnderline"/>
        </w:rPr>
        <w:t xml:space="preserve"> Senate </w:t>
      </w:r>
      <w:r w:rsidRPr="001826AC">
        <w:rPr>
          <w:rStyle w:val="StyleBoldUnderline"/>
          <w:highlight w:val="cyan"/>
        </w:rPr>
        <w:t>caucus is planning to use every</w:t>
      </w:r>
      <w:r w:rsidRPr="00757B31">
        <w:rPr>
          <w:rStyle w:val="StyleBoldUnderline"/>
        </w:rPr>
        <w:t xml:space="preserve"> parliamentary </w:t>
      </w:r>
      <w:r w:rsidRPr="001826AC">
        <w:rPr>
          <w:rStyle w:val="StyleBoldUnderline"/>
          <w:highlight w:val="cyan"/>
        </w:rPr>
        <w:t>trick</w:t>
      </w:r>
      <w:r w:rsidRPr="00757B31">
        <w:rPr>
          <w:rStyle w:val="StyleBoldUnderline"/>
        </w:rPr>
        <w:t xml:space="preserve"> in the book </w:t>
      </w:r>
      <w:r w:rsidRPr="001826AC">
        <w:rPr>
          <w:rStyle w:val="StyleBoldUnderline"/>
          <w:highlight w:val="cyan"/>
        </w:rPr>
        <w:t>to push</w:t>
      </w:r>
      <w:r w:rsidRPr="00AA53A9">
        <w:rPr>
          <w:sz w:val="16"/>
        </w:rPr>
        <w:t xml:space="preserve"> Senate Majority Leader Harry </w:t>
      </w:r>
      <w:r w:rsidRPr="001826AC">
        <w:rPr>
          <w:rStyle w:val="StyleBoldUnderline"/>
          <w:highlight w:val="cyan"/>
        </w:rPr>
        <w:t>Reid</w:t>
      </w:r>
      <w:r w:rsidRPr="00757B31">
        <w:rPr>
          <w:rStyle w:val="StyleBoldUnderline"/>
        </w:rPr>
        <w:t xml:space="preserve"> to allow a floor vote on a new Iran sanctions bill that</w:t>
      </w:r>
      <w:r w:rsidRPr="00AA53A9">
        <w:rPr>
          <w:sz w:val="16"/>
        </w:rPr>
        <w:t xml:space="preserve"> the </w:t>
      </w:r>
      <w:r w:rsidRPr="00757B31">
        <w:rPr>
          <w:rStyle w:val="StyleBoldUnderline"/>
        </w:rPr>
        <w:t>Obama</w:t>
      </w:r>
      <w:r w:rsidRPr="00AA53A9">
        <w:rPr>
          <w:sz w:val="16"/>
        </w:rPr>
        <w:t xml:space="preserve"> administration strenuously </w:t>
      </w:r>
      <w:r w:rsidRPr="00757B31">
        <w:rPr>
          <w:rStyle w:val="StyleBoldUnderline"/>
        </w:rPr>
        <w:t>opposes</w:t>
      </w:r>
      <w:r w:rsidRPr="00AA53A9">
        <w:rPr>
          <w:sz w:val="16"/>
        </w:rPr>
        <w:t xml:space="preserve">. The </w:t>
      </w:r>
      <w:r w:rsidRPr="00757B31">
        <w:rPr>
          <w:rStyle w:val="StyleBoldUnderline"/>
        </w:rPr>
        <w:t xml:space="preserve">Obama </w:t>
      </w:r>
      <w:r w:rsidRPr="00AA53A9">
        <w:rPr>
          <w:sz w:val="16"/>
        </w:rPr>
        <w:t xml:space="preserve">White House </w:t>
      </w:r>
      <w:r w:rsidRPr="00757B31">
        <w:rPr>
          <w:rStyle w:val="StyleBoldUnderline"/>
        </w:rPr>
        <w:t>has succeeded in keeping most Democrats in line against supporting quick passage</w:t>
      </w:r>
      <w:r w:rsidRPr="00AA53A9">
        <w:rPr>
          <w:sz w:val="16"/>
        </w:rPr>
        <w:t xml:space="preserve"> of the “Nuclear Weapon Free Iran Act,” </w:t>
      </w:r>
      <w:r w:rsidRPr="00757B31">
        <w:rPr>
          <w:rStyle w:val="StyleBoldUnderline"/>
        </w:rPr>
        <w:t>which currently has 59 co-sponsors, including 13 Democrats</w:t>
      </w:r>
      <w:r w:rsidRPr="00AA53A9">
        <w:rPr>
          <w:sz w:val="16"/>
        </w:rPr>
        <w:t xml:space="preserve">. </w:t>
      </w:r>
      <w:r w:rsidRPr="001826AC">
        <w:rPr>
          <w:rStyle w:val="StyleBoldUnderline"/>
          <w:highlight w:val="cyan"/>
        </w:rPr>
        <w:t>Reid has faithfully shelved the bill</w:t>
      </w:r>
      <w:r w:rsidRPr="00AA53A9">
        <w:rPr>
          <w:sz w:val="16"/>
        </w:rPr>
        <w:t xml:space="preserve">, pending the outcome of negotiations between Iran and the world’s major powers—the so-called “P5+1.” But tomorrow, </w:t>
      </w:r>
      <w:r w:rsidRPr="001826AC">
        <w:rPr>
          <w:rStyle w:val="StyleBoldUnderline"/>
          <w:highlight w:val="cyan"/>
        </w:rPr>
        <w:t>Republicans plan to</w:t>
      </w:r>
      <w:r w:rsidRPr="00757B31">
        <w:rPr>
          <w:rStyle w:val="StyleBoldUnderline"/>
        </w:rPr>
        <w:t xml:space="preserve"> respond by</w:t>
      </w:r>
      <w:r w:rsidRPr="00AA53A9">
        <w:rPr>
          <w:sz w:val="16"/>
        </w:rPr>
        <w:t xml:space="preserve"> using an array of floor tactics—including bringing up the bill and forcing Reid to publicly oppose it—as a means of </w:t>
      </w:r>
      <w:r w:rsidRPr="001826AC">
        <w:rPr>
          <w:rStyle w:val="Emphasis"/>
          <w:highlight w:val="cyan"/>
        </w:rPr>
        <w:t>put</w:t>
      </w:r>
      <w:r w:rsidRPr="00757B31">
        <w:rPr>
          <w:rStyle w:val="Emphasis"/>
        </w:rPr>
        <w:t>ting</w:t>
      </w:r>
      <w:r w:rsidRPr="00AA53A9">
        <w:rPr>
          <w:sz w:val="16"/>
        </w:rPr>
        <w:t xml:space="preserve"> public </w:t>
      </w:r>
      <w:r w:rsidRPr="001826AC">
        <w:rPr>
          <w:rStyle w:val="Emphasis"/>
          <w:highlight w:val="cyan"/>
        </w:rPr>
        <w:t>pressure on</w:t>
      </w:r>
      <w:r w:rsidRPr="00757B31">
        <w:rPr>
          <w:rStyle w:val="Emphasis"/>
        </w:rPr>
        <w:t xml:space="preserve"> Reid and </w:t>
      </w:r>
      <w:r w:rsidRPr="001826AC">
        <w:rPr>
          <w:rStyle w:val="Emphasis"/>
          <w:highlight w:val="cyan"/>
        </w:rPr>
        <w:t>Democrats who may be on the fence</w:t>
      </w:r>
      <w:r w:rsidRPr="00AA53A9">
        <w:rPr>
          <w:sz w:val="16"/>
        </w:rPr>
        <w:t xml:space="preserve">. “Now </w:t>
      </w:r>
      <w:r w:rsidRPr="006D72DE">
        <w:rPr>
          <w:rStyle w:val="StyleBoldUnderline"/>
        </w:rPr>
        <w:t>we have come to a crossroads</w:t>
      </w:r>
      <w:r w:rsidRPr="00AA53A9">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1826AC">
        <w:rPr>
          <w:rStyle w:val="StyleBoldUnderline"/>
          <w:b/>
          <w:highlight w:val="cyan"/>
        </w:rPr>
        <w:t>GOP senators are planning to</w:t>
      </w:r>
      <w:r w:rsidRPr="00AA53A9">
        <w:rPr>
          <w:sz w:val="16"/>
        </w:rPr>
        <w:t xml:space="preserve"> use a number of procedural tools at their disposal to </w:t>
      </w:r>
      <w:r w:rsidRPr="001826AC">
        <w:rPr>
          <w:rStyle w:val="StyleBoldUnderline"/>
          <w:b/>
          <w:highlight w:val="cyan"/>
        </w:rPr>
        <w:t xml:space="preserve">keep this issue </w:t>
      </w:r>
      <w:r w:rsidRPr="001826AC">
        <w:rPr>
          <w:rStyle w:val="Emphasis"/>
          <w:highlight w:val="cyan"/>
        </w:rPr>
        <w:t>front and center</w:t>
      </w:r>
      <w:r w:rsidRPr="001826AC">
        <w:rPr>
          <w:rStyle w:val="StyleBoldUnderline"/>
          <w:b/>
          <w:highlight w:val="cyan"/>
        </w:rPr>
        <w:t xml:space="preserve"> for Democrats</w:t>
      </w:r>
      <w:r w:rsidRPr="00AA53A9">
        <w:rPr>
          <w:sz w:val="16"/>
        </w:rPr>
        <w:t xml:space="preserve">. </w:t>
      </w:r>
      <w:r w:rsidRPr="00757B31">
        <w:rPr>
          <w:rStyle w:val="StyleBoldUnderline"/>
        </w:rPr>
        <w:t>Since the legislation is already on the Senate’s legislative calendar, any senator can bring up the bill for a vote at any time and force Democrats to publicly object</w:t>
      </w:r>
      <w:r w:rsidRPr="00AA53A9">
        <w:rPr>
          <w:sz w:val="16"/>
        </w:rPr>
        <w:t xml:space="preserve">. Senators can also try attaching the bill as an amendment to future bills under consideration. Senate Minority Leader Mitch McConnell has been a harsh critic of Reid’s shelving of the bill, so he could demand a vote on it as a condition of moving any other legislation. If those amendments are blocked by Reid, </w:t>
      </w:r>
      <w:r w:rsidRPr="00757B31">
        <w:rPr>
          <w:rStyle w:val="StyleBoldUnderline"/>
        </w:rPr>
        <w:t>Senators can</w:t>
      </w:r>
      <w:r w:rsidRPr="00AA53A9">
        <w:rPr>
          <w:sz w:val="16"/>
        </w:rPr>
        <w:t xml:space="preserve"> then go to the floor and </w:t>
      </w:r>
      <w:r w:rsidRPr="00757B31">
        <w:rPr>
          <w:rStyle w:val="StyleBoldUnderline"/>
        </w:rPr>
        <w:t>make speech after speech calling out Reid for ignoring a bill supported by 59 senators</w:t>
      </w:r>
      <w:r w:rsidRPr="00AA53A9">
        <w:rPr>
          <w:sz w:val="16"/>
        </w:rPr>
        <w:t xml:space="preserve">—and </w:t>
      </w:r>
      <w:r w:rsidRPr="001826AC">
        <w:rPr>
          <w:rStyle w:val="Emphasis"/>
          <w:highlight w:val="cyan"/>
        </w:rPr>
        <w:t>calling on fence-sitting Democrats</w:t>
      </w:r>
      <w:r w:rsidRPr="00AA53A9">
        <w:rPr>
          <w:sz w:val="16"/>
        </w:rPr>
        <w:t xml:space="preserve"> to declare their position on the bill. “This letter is a final warning to Harry Reid that if Democrats want to block this bipartisan legislation, they will own the results of this foreign policy disaster,” one senior GOP senate aide said. The </w:t>
      </w:r>
      <w:r w:rsidRPr="00757B31">
        <w:rPr>
          <w:rStyle w:val="StyleBoldUnderline"/>
        </w:rPr>
        <w:t>Republican senators believe</w:t>
      </w:r>
      <w:r w:rsidRPr="00AA53A9">
        <w:rPr>
          <w:sz w:val="16"/>
        </w:rPr>
        <w:t xml:space="preserve">, based on recent polls, that the majority of Americans support moving forward with the Iran sanctions bill now. They also believe that if Reid did allow a vote, </w:t>
      </w:r>
      <w:r w:rsidRPr="001826AC">
        <w:rPr>
          <w:rStyle w:val="StyleBoldUnderline"/>
        </w:rPr>
        <w:t xml:space="preserve">the bill </w:t>
      </w:r>
      <w:r w:rsidRPr="001826AC">
        <w:rPr>
          <w:rStyle w:val="StyleBoldUnderline"/>
          <w:highlight w:val="cyan"/>
        </w:rPr>
        <w:t>would garner more than</w:t>
      </w:r>
      <w:r w:rsidRPr="00757B31">
        <w:rPr>
          <w:rStyle w:val="StyleBoldUnderline"/>
        </w:rPr>
        <w:t xml:space="preserve"> the </w:t>
      </w:r>
      <w:r w:rsidRPr="001826AC">
        <w:rPr>
          <w:rStyle w:val="StyleBoldUnderline"/>
          <w:highlight w:val="cyan"/>
        </w:rPr>
        <w:t>59 votes of its</w:t>
      </w:r>
      <w:r w:rsidRPr="00757B31">
        <w:rPr>
          <w:rStyle w:val="StyleBoldUnderline"/>
        </w:rPr>
        <w:t xml:space="preserve"> co-</w:t>
      </w:r>
      <w:r w:rsidRPr="001826AC">
        <w:rPr>
          <w:rStyle w:val="StyleBoldUnderline"/>
          <w:highlight w:val="cyan"/>
        </w:rPr>
        <w:t>sponsors and</w:t>
      </w:r>
      <w:r w:rsidRPr="00757B31">
        <w:rPr>
          <w:rStyle w:val="StyleBoldUnderline"/>
        </w:rPr>
        <w:t xml:space="preserve"> that </w:t>
      </w:r>
      <w:r w:rsidRPr="001826AC">
        <w:rPr>
          <w:rStyle w:val="StyleBoldUnderline"/>
          <w:highlight w:val="cyan"/>
        </w:rPr>
        <w:t>Democrats vulnerable</w:t>
      </w:r>
      <w:r w:rsidRPr="00AA53A9">
        <w:rPr>
          <w:sz w:val="16"/>
        </w:rPr>
        <w:t xml:space="preserve"> in 2014 races </w:t>
      </w:r>
      <w:r w:rsidRPr="001826AC">
        <w:rPr>
          <w:rStyle w:val="StyleBoldUnderline"/>
          <w:highlight w:val="cyan"/>
        </w:rPr>
        <w:t xml:space="preserve">would support it, </w:t>
      </w:r>
      <w:r w:rsidRPr="001826AC">
        <w:rPr>
          <w:rStyle w:val="StyleBoldUnderline"/>
          <w:b/>
          <w:highlight w:val="cyan"/>
        </w:rPr>
        <w:t>pushing the vote total past a veto-proof two-thirds supermajority</w:t>
      </w:r>
      <w:r w:rsidRPr="001826AC">
        <w:rPr>
          <w:sz w:val="16"/>
          <w:highlight w:val="cyan"/>
        </w:rPr>
        <w:t>.</w:t>
      </w:r>
    </w:p>
    <w:p w:rsidR="00C04FA1" w:rsidRDefault="00C04FA1" w:rsidP="00C04FA1"/>
    <w:p w:rsidR="00C04FA1" w:rsidRDefault="00C04FA1" w:rsidP="00C04FA1">
      <w:pPr>
        <w:pStyle w:val="Tag2"/>
      </w:pPr>
      <w:r>
        <w:t>New sanctions cause negotiation collapse and Middle East War</w:t>
      </w:r>
    </w:p>
    <w:p w:rsidR="00C04FA1" w:rsidRDefault="00C04FA1" w:rsidP="00C04FA1">
      <w:r w:rsidRPr="00874737">
        <w:t xml:space="preserve">Rachel </w:t>
      </w:r>
      <w:r w:rsidRPr="00874737">
        <w:rPr>
          <w:rStyle w:val="StyleStyleBold12pt"/>
        </w:rPr>
        <w:t>Kleinfeld</w:t>
      </w:r>
      <w:r w:rsidRPr="00874737">
        <w:t xml:space="preserve">, Carnegie Endowment For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rsidR="00C04FA1" w:rsidRDefault="00C04FA1" w:rsidP="00C04FA1"/>
    <w:p w:rsidR="00C04FA1" w:rsidRPr="00E97BB7" w:rsidRDefault="00C04FA1" w:rsidP="00C04FA1">
      <w:pPr>
        <w:rPr>
          <w:rStyle w:val="StyleBoldUnderline"/>
        </w:rPr>
      </w:pPr>
      <w:r w:rsidRPr="00E97BB7">
        <w:rPr>
          <w:rStyle w:val="StyleBoldUnderline"/>
        </w:rPr>
        <w:t xml:space="preserve">Facing skyrocketing inflation, a collapsing currency and a sudden loss of imported goods, Iranians voted </w:t>
      </w:r>
      <w:r>
        <w:t xml:space="preserve">last year </w:t>
      </w:r>
      <w:r w:rsidRPr="00E97BB7">
        <w:rPr>
          <w:rStyle w:val="StyleBoldUnderline"/>
        </w:rPr>
        <w:t xml:space="preserve">to kick out </w:t>
      </w:r>
      <w:r>
        <w:t xml:space="preserve">Mahmoud </w:t>
      </w:r>
      <w:r w:rsidRPr="00D479C5">
        <w:rPr>
          <w:rStyle w:val="StyleBoldUnderline"/>
        </w:rPr>
        <w:t>Ahmadinejad</w:t>
      </w:r>
      <w:r w:rsidRPr="00E97BB7">
        <w:rPr>
          <w:rStyle w:val="StyleBoldUnderline"/>
        </w:rPr>
        <w:t xml:space="preserve"> and elected a government they thought might jump-start their economy.</w:t>
      </w:r>
    </w:p>
    <w:p w:rsidR="00C04FA1" w:rsidRDefault="00C04FA1" w:rsidP="00C04FA1">
      <w:r>
        <w:t xml:space="preserve">The new government of President Hassan </w:t>
      </w:r>
      <w:r w:rsidRPr="001826AC">
        <w:rPr>
          <w:rStyle w:val="StyleBoldUnderline"/>
          <w:highlight w:val="cyan"/>
        </w:rPr>
        <w:t>Rouhani is</w:t>
      </w:r>
      <w:r w:rsidRPr="00E97BB7">
        <w:rPr>
          <w:rStyle w:val="StyleBoldUnderline"/>
        </w:rPr>
        <w:t xml:space="preserve"> not "moderate" - but it is </w:t>
      </w:r>
      <w:r w:rsidRPr="001826AC">
        <w:rPr>
          <w:rStyle w:val="StyleBoldUnderline"/>
          <w:highlight w:val="cyan"/>
        </w:rPr>
        <w:t>practical</w:t>
      </w:r>
      <w:r w:rsidRPr="001826AC">
        <w:rPr>
          <w:rStyle w:val="StyleBoldUnderline"/>
          <w:b/>
          <w:highlight w:val="cyan"/>
        </w:rPr>
        <w:t>. It would like a nuclear weapon, but it wants economic relief more</w:t>
      </w:r>
      <w:r w:rsidRPr="001826AC">
        <w:rPr>
          <w:highlight w:val="cyan"/>
        </w:rPr>
        <w:t>.</w:t>
      </w:r>
      <w:r>
        <w:t xml:space="preserve"> </w:t>
      </w:r>
      <w:r w:rsidRPr="00E97BB7">
        <w:rPr>
          <w:rStyle w:val="StyleBoldUnderline"/>
        </w:rPr>
        <w:t>Rouhani knows his only bargaining chip to end sanctions is to stop the nuclear weapons program</w:t>
      </w:r>
      <w:r>
        <w:t>.</w:t>
      </w:r>
    </w:p>
    <w:p w:rsidR="00C04FA1" w:rsidRDefault="00C04FA1" w:rsidP="00C04FA1">
      <w:r w:rsidRPr="001826AC">
        <w:rPr>
          <w:rStyle w:val="Emphasis"/>
          <w:highlight w:val="cyan"/>
        </w:rPr>
        <w:t>But the</w:t>
      </w:r>
      <w:r w:rsidRPr="00E97BB7">
        <w:rPr>
          <w:rStyle w:val="Emphasis"/>
        </w:rPr>
        <w:t xml:space="preserve"> Rouhani </w:t>
      </w:r>
      <w:r w:rsidRPr="001826AC">
        <w:rPr>
          <w:rStyle w:val="Emphasis"/>
          <w:highlight w:val="cyan"/>
        </w:rPr>
        <w:t>government is on a short leash</w:t>
      </w:r>
      <w:r>
        <w:t xml:space="preserve">. </w:t>
      </w:r>
      <w:r w:rsidRPr="00E97BB7">
        <w:rPr>
          <w:rStyle w:val="StyleBoldUnderline"/>
        </w:rPr>
        <w:t>Iran's supreme leader</w:t>
      </w:r>
      <w:r>
        <w:t xml:space="preserve">, Ali </w:t>
      </w:r>
      <w:r w:rsidRPr="001826AC">
        <w:rPr>
          <w:rStyle w:val="StyleBoldUnderline"/>
          <w:highlight w:val="cyan"/>
        </w:rPr>
        <w:t>Khamenei</w:t>
      </w:r>
      <w:r w:rsidRPr="00E97BB7">
        <w:rPr>
          <w:rStyle w:val="StyleBoldUnderline"/>
        </w:rPr>
        <w:t xml:space="preserve">, holds the ultimate power - and he </w:t>
      </w:r>
      <w:r w:rsidRPr="001826AC">
        <w:rPr>
          <w:rStyle w:val="StyleBoldUnderline"/>
          <w:highlight w:val="cyan"/>
        </w:rPr>
        <w:t>is skeptical that a deal can be struck</w:t>
      </w:r>
      <w:r>
        <w:t xml:space="preserve">. </w:t>
      </w:r>
      <w:r w:rsidRPr="00E97BB7">
        <w:rPr>
          <w:rStyle w:val="StyleBoldUnderline"/>
        </w:rPr>
        <w:t xml:space="preserve">Hardliners in Iran who benefit from </w:t>
      </w:r>
      <w:r w:rsidRPr="00E97BB7">
        <w:rPr>
          <w:rStyle w:val="StyleBoldUnderline"/>
        </w:rPr>
        <w:lastRenderedPageBreak/>
        <w:t>sanctions are against it</w:t>
      </w:r>
      <w:r>
        <w:t xml:space="preserve">, as are many in the U.S. Congress. </w:t>
      </w:r>
      <w:r w:rsidRPr="00E97BB7">
        <w:rPr>
          <w:rStyle w:val="StyleBoldUnderline"/>
        </w:rPr>
        <w:t xml:space="preserve">Khamenei needs to walk a careful line: </w:t>
      </w:r>
      <w:r w:rsidRPr="00495B18">
        <w:rPr>
          <w:rStyle w:val="StyleBoldUnderline"/>
          <w:highlight w:val="cyan"/>
        </w:rPr>
        <w:t>If he looks like he's capitulating too much,</w:t>
      </w:r>
      <w:r w:rsidRPr="00E97BB7">
        <w:rPr>
          <w:rStyle w:val="StyleBoldUnderline"/>
        </w:rPr>
        <w:t xml:space="preserve"> then </w:t>
      </w:r>
      <w:r w:rsidRPr="00495B18">
        <w:rPr>
          <w:rStyle w:val="StyleBoldUnderline"/>
          <w:highlight w:val="cyan"/>
        </w:rPr>
        <w:t>he'll face domestic</w:t>
      </w:r>
      <w:r w:rsidRPr="00E97BB7">
        <w:rPr>
          <w:rStyle w:val="StyleBoldUnderline"/>
        </w:rPr>
        <w:t xml:space="preserve"> </w:t>
      </w:r>
      <w:r w:rsidRPr="00495B18">
        <w:rPr>
          <w:rStyle w:val="StyleBoldUnderline"/>
          <w:highlight w:val="cyan"/>
        </w:rPr>
        <w:t>backlash</w:t>
      </w:r>
      <w:r w:rsidRPr="00E97BB7">
        <w:rPr>
          <w:rStyle w:val="StyleBoldUnderline"/>
        </w:rPr>
        <w:t>. He knows he has only a few months to delive</w:t>
      </w:r>
      <w:r>
        <w:t>r.</w:t>
      </w:r>
    </w:p>
    <w:p w:rsidR="00C04FA1" w:rsidRPr="00874737" w:rsidRDefault="00C04FA1" w:rsidP="00C04FA1">
      <w:pPr>
        <w:rPr>
          <w:u w:val="single"/>
        </w:rPr>
      </w:pPr>
      <w:r w:rsidRPr="00E97BB7">
        <w:rPr>
          <w:rStyle w:val="StyleBoldUnderline"/>
        </w:rPr>
        <w:t xml:space="preserve">That is why </w:t>
      </w:r>
      <w:r w:rsidRPr="00495B18">
        <w:rPr>
          <w:rStyle w:val="StyleBoldUnderline"/>
        </w:rPr>
        <w:t>the congressional threat of more sanctions - even if they take effect only if the deal fails - is so dire</w:t>
      </w:r>
      <w:r w:rsidRPr="00495B18">
        <w:t xml:space="preserve">. </w:t>
      </w:r>
      <w:r w:rsidRPr="00495B18">
        <w:rPr>
          <w:rStyle w:val="StyleBoldUnderline"/>
        </w:rPr>
        <w:t>Hardliners and Khamenei will take such legislation as proof that the United States wants regime change</w:t>
      </w:r>
      <w:r w:rsidRPr="00E97BB7">
        <w:rPr>
          <w:rStyle w:val="StyleBoldUnderline"/>
        </w:rPr>
        <w:t>, not an end to Iran's nuclear program</w:t>
      </w:r>
      <w:r>
        <w:t xml:space="preserve">. </w:t>
      </w:r>
      <w:r w:rsidRPr="00495B18">
        <w:rPr>
          <w:rStyle w:val="StyleBoldUnderline"/>
          <w:highlight w:val="cyan"/>
        </w:rPr>
        <w:t>Rouhani</w:t>
      </w:r>
      <w:r w:rsidRPr="00E97BB7">
        <w:rPr>
          <w:rStyle w:val="StyleBoldUnderline"/>
        </w:rPr>
        <w:t xml:space="preserve"> himself has </w:t>
      </w:r>
      <w:r w:rsidRPr="00495B18">
        <w:rPr>
          <w:rStyle w:val="StyleBoldUnderline"/>
          <w:highlight w:val="cyan"/>
        </w:rPr>
        <w:t>said that if sanctions</w:t>
      </w:r>
      <w:r w:rsidRPr="00E97BB7">
        <w:rPr>
          <w:rStyle w:val="StyleBoldUnderline"/>
        </w:rPr>
        <w:t xml:space="preserve"> legislation passes</w:t>
      </w:r>
      <w:r w:rsidRPr="00495B18">
        <w:rPr>
          <w:rStyle w:val="StyleBoldUnderline"/>
          <w:highlight w:val="cyan"/>
        </w:rPr>
        <w:t>, negotiations are off.</w:t>
      </w:r>
    </w:p>
    <w:p w:rsidR="00C04FA1" w:rsidRDefault="00C04FA1" w:rsidP="00C04FA1">
      <w:r>
        <w:t>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w:t>
      </w:r>
    </w:p>
    <w:p w:rsidR="00C04FA1" w:rsidRDefault="00C04FA1" w:rsidP="00C04FA1">
      <w:r>
        <w:t xml:space="preserve">Others think that sanctions got Iran to the negotiating table, so more sanctions will push them even harder. This is a miscalculation. Negotiations have begun. Iran has allowed nuclear inspectors to seal up their nuclear plants. </w:t>
      </w:r>
      <w:r w:rsidRPr="00495B18">
        <w:rPr>
          <w:rStyle w:val="StyleBoldUnderline"/>
          <w:highlight w:val="cyan"/>
        </w:rPr>
        <w:t>More sanctions</w:t>
      </w:r>
      <w:r w:rsidRPr="00874737">
        <w:rPr>
          <w:rStyle w:val="StyleBoldUnderline"/>
        </w:rPr>
        <w:t xml:space="preserve"> will simply seem like bad faith on our part. They</w:t>
      </w:r>
      <w:r>
        <w:t xml:space="preserve"> also </w:t>
      </w:r>
      <w:r w:rsidRPr="00874737">
        <w:rPr>
          <w:rStyle w:val="StyleBoldUnderline"/>
        </w:rPr>
        <w:t xml:space="preserve">could </w:t>
      </w:r>
      <w:r w:rsidRPr="00495B18">
        <w:rPr>
          <w:rStyle w:val="StyleBoldUnderline"/>
          <w:highlight w:val="cyan"/>
        </w:rPr>
        <w:t>provide the excuse other countries are looking for to break with the sanctions regime</w:t>
      </w:r>
      <w:r w:rsidRPr="00874737">
        <w:rPr>
          <w:rStyle w:val="StyleBoldUnderline"/>
        </w:rPr>
        <w:t>. Bans on oil imports are causing real economic hardship to allies</w:t>
      </w:r>
      <w:r>
        <w:t xml:space="preserve"> such as Japan who depended on Iran for much of their energy, and export bans are hurting European companies desperate to restart growth. </w:t>
      </w:r>
      <w:r w:rsidRPr="00874737">
        <w:rPr>
          <w:rStyle w:val="StyleBoldUnderline"/>
        </w:rPr>
        <w:t>If the United States looks like the bad guy, these governments are likely to give in to domestic pressure and reduce their sanctions against Iran.</w:t>
      </w:r>
    </w:p>
    <w:p w:rsidR="00C04FA1" w:rsidRDefault="00C04FA1" w:rsidP="00C04FA1">
      <w:r>
        <w:t>Finally,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w:t>
      </w:r>
    </w:p>
    <w:p w:rsidR="00C04FA1" w:rsidRDefault="00C04FA1" w:rsidP="00C04FA1">
      <w:r w:rsidRPr="00495B18">
        <w:rPr>
          <w:rStyle w:val="StyleBoldUnderline"/>
          <w:b/>
          <w:highlight w:val="cyan"/>
        </w:rPr>
        <w:t>If we cannot end Iran's</w:t>
      </w:r>
      <w:r w:rsidRPr="00874737">
        <w:rPr>
          <w:rStyle w:val="StyleBoldUnderline"/>
          <w:b/>
        </w:rPr>
        <w:t xml:space="preserve"> nuclear </w:t>
      </w:r>
      <w:r w:rsidRPr="00495B18">
        <w:rPr>
          <w:rStyle w:val="StyleBoldUnderline"/>
          <w:b/>
          <w:highlight w:val="cyan"/>
        </w:rPr>
        <w:t>program with diplomacy, we will end it through war</w:t>
      </w:r>
      <w:r w:rsidRPr="00495B18">
        <w:rPr>
          <w:highlight w:val="cyan"/>
        </w:rPr>
        <w:t>.</w:t>
      </w:r>
      <w:r>
        <w:t xml:space="preserve"> Two years ago, the national security organization I founded worked with </w:t>
      </w:r>
      <w:r w:rsidRPr="00874737">
        <w:rPr>
          <w:rStyle w:val="StyleBoldUnderline"/>
        </w:rPr>
        <w:t>Pentagon planners</w:t>
      </w:r>
      <w:r>
        <w:t xml:space="preserve"> on a simulation game to </w:t>
      </w:r>
      <w:r w:rsidRPr="00874737">
        <w:rPr>
          <w:rStyle w:val="StyleBoldUnderline"/>
        </w:rPr>
        <w:t>look at what would happen after</w:t>
      </w:r>
      <w:r>
        <w:t xml:space="preserve"> the United States bombed Iran. In all the possible scenarios, </w:t>
      </w:r>
      <w:r w:rsidRPr="00495B18">
        <w:rPr>
          <w:rStyle w:val="StyleBoldUnderline"/>
          <w:highlight w:val="cyan"/>
        </w:rPr>
        <w:t>Iran was likely to</w:t>
      </w:r>
      <w:r w:rsidRPr="00874737">
        <w:rPr>
          <w:rStyle w:val="StyleBoldUnderline"/>
        </w:rPr>
        <w:t xml:space="preserve"> do one thing: </w:t>
      </w:r>
      <w:r w:rsidRPr="00495B18">
        <w:rPr>
          <w:rStyle w:val="Emphasis"/>
          <w:highlight w:val="cyan"/>
        </w:rPr>
        <w:t>attack Israel to open up a two-front war and</w:t>
      </w:r>
      <w:r w:rsidRPr="006D72DE">
        <w:rPr>
          <w:rStyle w:val="Emphasis"/>
        </w:rPr>
        <w:t xml:space="preserve"> further </w:t>
      </w:r>
      <w:r w:rsidRPr="00495B18">
        <w:rPr>
          <w:rStyle w:val="Emphasis"/>
          <w:highlight w:val="cyan"/>
        </w:rPr>
        <w:t>drag America into conflict in the Middle East</w:t>
      </w:r>
      <w:r w:rsidRPr="00495B18">
        <w:rPr>
          <w:rStyle w:val="StyleBoldUnderline"/>
          <w:highlight w:val="cyan"/>
        </w:rPr>
        <w:t>. A vote for sanctions</w:t>
      </w:r>
      <w:r w:rsidRPr="00874737">
        <w:rPr>
          <w:rStyle w:val="StyleBoldUnderline"/>
        </w:rPr>
        <w:t xml:space="preserve"> at this point </w:t>
      </w:r>
      <w:r w:rsidRPr="00495B18">
        <w:rPr>
          <w:rStyle w:val="StyleBoldUnderline"/>
          <w:highlight w:val="cyan"/>
        </w:rPr>
        <w:t>is</w:t>
      </w:r>
      <w:r w:rsidRPr="00874737">
        <w:rPr>
          <w:rStyle w:val="StyleBoldUnderline"/>
        </w:rPr>
        <w:t xml:space="preserve"> a vote </w:t>
      </w:r>
      <w:r w:rsidRPr="00495B18">
        <w:rPr>
          <w:rStyle w:val="StyleBoldUnderline"/>
          <w:highlight w:val="cyan"/>
        </w:rPr>
        <w:t>for war - and</w:t>
      </w:r>
      <w:r w:rsidRPr="00874737">
        <w:rPr>
          <w:rStyle w:val="StyleBoldUnderline"/>
        </w:rPr>
        <w:t xml:space="preserve"> for </w:t>
      </w:r>
      <w:r w:rsidRPr="00495B18">
        <w:rPr>
          <w:rStyle w:val="StyleBoldUnderline"/>
          <w:highlight w:val="cyan"/>
        </w:rPr>
        <w:t>Iranian</w:t>
      </w:r>
      <w:r w:rsidRPr="00874737">
        <w:rPr>
          <w:rStyle w:val="StyleBoldUnderline"/>
        </w:rPr>
        <w:t xml:space="preserve"> missile </w:t>
      </w:r>
      <w:r w:rsidRPr="00495B18">
        <w:rPr>
          <w:rStyle w:val="StyleBoldUnderline"/>
          <w:highlight w:val="cyan"/>
        </w:rPr>
        <w:t>attacks on Israel.</w:t>
      </w:r>
    </w:p>
    <w:p w:rsidR="00C04FA1" w:rsidRPr="006B1A68" w:rsidRDefault="00C04FA1" w:rsidP="00C04FA1">
      <w:pPr>
        <w:rPr>
          <w:sz w:val="16"/>
        </w:rPr>
      </w:pPr>
    </w:p>
    <w:p w:rsidR="00C04FA1" w:rsidRPr="00A33558" w:rsidRDefault="00C04FA1" w:rsidP="00C04FA1">
      <w:pPr>
        <w:pStyle w:val="Tag2"/>
      </w:pPr>
      <w:r w:rsidRPr="00A33558">
        <w:t>Nuclear war</w:t>
      </w:r>
    </w:p>
    <w:p w:rsidR="00C04FA1" w:rsidRDefault="00C04FA1" w:rsidP="00C04FA1">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Heading2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C04FA1" w:rsidRDefault="00C04FA1" w:rsidP="00C04FA1"/>
    <w:p w:rsidR="00C04FA1" w:rsidRPr="00D33520" w:rsidRDefault="00C04FA1" w:rsidP="00C04FA1">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C04FA1" w:rsidRPr="009013D7" w:rsidRDefault="00C04FA1" w:rsidP="00C04FA1"/>
    <w:p w:rsidR="00C04FA1" w:rsidRDefault="00C04FA1" w:rsidP="00C04FA1">
      <w:pPr>
        <w:pStyle w:val="Heading2"/>
      </w:pPr>
      <w:r>
        <w:lastRenderedPageBreak/>
        <w:t>T</w:t>
      </w:r>
    </w:p>
    <w:p w:rsidR="00C04FA1" w:rsidRDefault="00C04FA1" w:rsidP="00C04FA1"/>
    <w:p w:rsidR="00C04FA1" w:rsidRPr="000F4F92" w:rsidRDefault="00C04FA1" w:rsidP="00C04FA1">
      <w:pPr>
        <w:pStyle w:val="Tag2"/>
      </w:pPr>
      <w:r>
        <w:t>The aff must specify statutory or judicial restrictions—</w:t>
      </w:r>
    </w:p>
    <w:p w:rsidR="00C04FA1" w:rsidRDefault="00C04FA1" w:rsidP="00C04FA1">
      <w:pPr>
        <w:pStyle w:val="Tag2"/>
      </w:pPr>
    </w:p>
    <w:p w:rsidR="00C04FA1" w:rsidRPr="00685DA9" w:rsidRDefault="00C04FA1" w:rsidP="00C04FA1">
      <w:pPr>
        <w:pStyle w:val="Tag2"/>
      </w:pPr>
      <w:r>
        <w:t xml:space="preserve">“And/or” means </w:t>
      </w:r>
      <w:r w:rsidRPr="00685DA9">
        <w:rPr>
          <w:u w:val="single"/>
        </w:rPr>
        <w:t>one</w:t>
      </w:r>
      <w:r>
        <w:t xml:space="preserve"> or </w:t>
      </w:r>
      <w:r w:rsidRPr="00685DA9">
        <w:rPr>
          <w:u w:val="single"/>
        </w:rPr>
        <w:t>the other</w:t>
      </w:r>
      <w:r>
        <w:t xml:space="preserve"> or </w:t>
      </w:r>
      <w:r w:rsidRPr="00685DA9">
        <w:rPr>
          <w:u w:val="single"/>
        </w:rPr>
        <w:t>both</w:t>
      </w:r>
    </w:p>
    <w:p w:rsidR="00C04FA1" w:rsidRPr="00685DA9" w:rsidRDefault="00C04FA1" w:rsidP="00C04FA1">
      <w:pPr>
        <w:rPr>
          <w:rStyle w:val="StyleStyleBold12pt"/>
        </w:rPr>
      </w:pPr>
      <w:r>
        <w:rPr>
          <w:rStyle w:val="StyleStyleBold12pt"/>
        </w:rPr>
        <w:t>CED ‘9</w:t>
      </w:r>
    </w:p>
    <w:p w:rsidR="00C04FA1" w:rsidRDefault="00C04FA1" w:rsidP="00C04FA1">
      <w:r>
        <w:t>(</w:t>
      </w:r>
      <w:r w:rsidRPr="00685DA9">
        <w:t>http://dictionary.reference.com/browse/and%2For</w:t>
      </w:r>
      <w:r>
        <w:t>)</w:t>
      </w:r>
    </w:p>
    <w:p w:rsidR="00C04FA1" w:rsidRPr="00685DA9" w:rsidRDefault="00C04FA1" w:rsidP="00C04FA1">
      <w:pPr>
        <w:rPr>
          <w:u w:val="single"/>
        </w:rPr>
      </w:pPr>
      <w:r w:rsidRPr="0073799D">
        <w:rPr>
          <w:highlight w:val="yellow"/>
          <w:u w:val="single"/>
        </w:rPr>
        <w:t>and/or</w:t>
      </w:r>
    </w:p>
    <w:p w:rsidR="00C04FA1" w:rsidRDefault="00C04FA1" w:rsidP="00C04FA1">
      <w:r>
        <w:t>— conj</w:t>
      </w:r>
    </w:p>
    <w:p w:rsidR="00C04FA1" w:rsidRDefault="00C04FA1" w:rsidP="00C04FA1">
      <w:r>
        <w:t xml:space="preserve">( coordinating ) </w:t>
      </w:r>
      <w:r w:rsidRPr="00685DA9">
        <w:rPr>
          <w:u w:val="single"/>
        </w:rPr>
        <w:t xml:space="preserve">used to join terms when </w:t>
      </w:r>
      <w:r w:rsidRPr="0073799D">
        <w:rPr>
          <w:b/>
          <w:highlight w:val="yellow"/>
          <w:u w:val="single"/>
        </w:rPr>
        <w:t xml:space="preserve">either one </w:t>
      </w:r>
      <w:r w:rsidRPr="0073799D">
        <w:rPr>
          <w:b/>
          <w:highlight w:val="yellow"/>
          <w:u w:val="single"/>
          <w:bdr w:val="single" w:sz="4" w:space="0" w:color="auto"/>
        </w:rPr>
        <w:t>or</w:t>
      </w:r>
      <w:r w:rsidRPr="0073799D">
        <w:rPr>
          <w:b/>
          <w:highlight w:val="yellow"/>
          <w:u w:val="single"/>
        </w:rPr>
        <w:t xml:space="preserve"> the other </w:t>
      </w:r>
      <w:r w:rsidRPr="0073799D">
        <w:rPr>
          <w:b/>
          <w:highlight w:val="yellow"/>
          <w:u w:val="single"/>
          <w:bdr w:val="single" w:sz="4" w:space="0" w:color="auto"/>
        </w:rPr>
        <w:t>or</w:t>
      </w:r>
      <w:r w:rsidRPr="0073799D">
        <w:rPr>
          <w:b/>
          <w:highlight w:val="yellow"/>
          <w:u w:val="single"/>
        </w:rPr>
        <w:t xml:space="preserve"> both</w:t>
      </w:r>
      <w:r w:rsidRPr="00685DA9">
        <w:rPr>
          <w:u w:val="single"/>
        </w:rPr>
        <w:t xml:space="preserve"> is indicated</w:t>
      </w:r>
      <w:r>
        <w:t>: passports and/or other means of identification</w:t>
      </w:r>
    </w:p>
    <w:p w:rsidR="00C04FA1" w:rsidRDefault="00C04FA1" w:rsidP="00C04FA1"/>
    <w:p w:rsidR="00C04FA1" w:rsidRDefault="00C04FA1" w:rsidP="00C04FA1">
      <w:pPr>
        <w:pStyle w:val="Tag2"/>
      </w:pPr>
      <w:r>
        <w:t>Vote neg—plan text clarity key to specific negative ground and tests the core question of the resolution—where the authority is located—</w:t>
      </w:r>
    </w:p>
    <w:p w:rsidR="00C04FA1" w:rsidRDefault="00C04FA1" w:rsidP="00C04FA1"/>
    <w:p w:rsidR="00C04FA1" w:rsidRDefault="00C04FA1" w:rsidP="00C04FA1">
      <w:pPr>
        <w:pStyle w:val="Tag2"/>
      </w:pPr>
      <w:r>
        <w:t>Presumption</w:t>
      </w:r>
    </w:p>
    <w:p w:rsidR="00C04FA1" w:rsidRPr="006E5E72" w:rsidRDefault="00C04FA1" w:rsidP="00C04FA1">
      <w:pPr>
        <w:rPr>
          <w:rStyle w:val="StyleStyleBold12pt"/>
        </w:rPr>
      </w:pPr>
      <w:r w:rsidRPr="006E5E72">
        <w:rPr>
          <w:rStyle w:val="StyleStyleBold12pt"/>
        </w:rPr>
        <w:t>CMS ‘3</w:t>
      </w:r>
    </w:p>
    <w:p w:rsidR="00C04FA1" w:rsidRDefault="00C04FA1" w:rsidP="00C04FA1">
      <w:r>
        <w:t>(</w:t>
      </w:r>
      <w:r w:rsidRPr="003E357C">
        <w:t>http://www.chicagomanualofstyle.org/CMS_FAQ/CapitalizationTitles/CapitalizationTitles32.html</w:t>
      </w:r>
      <w:r>
        <w:t xml:space="preserve">, accessed 10/16/07, re-accessed at </w:t>
      </w:r>
      <w:r w:rsidRPr="009013D7">
        <w:rPr>
          <w:color w:val="000000"/>
        </w:rPr>
        <w:t>http://www.chicagomanualofstyle.org/qanda/data/faq/topics/CapitalizationTitles/faq0015.html</w:t>
      </w:r>
      <w:r>
        <w:t>, 8/19/2013)</w:t>
      </w:r>
    </w:p>
    <w:p w:rsidR="00C04FA1" w:rsidRPr="00021829" w:rsidRDefault="00C04FA1" w:rsidP="00C04FA1"/>
    <w:p w:rsidR="00C04FA1" w:rsidRPr="00A142CC" w:rsidRDefault="00C04FA1" w:rsidP="00C04FA1">
      <w:pPr>
        <w:rPr>
          <w:u w:val="single"/>
        </w:rPr>
      </w:pPr>
      <w:r w:rsidRPr="00A142CC">
        <w:rPr>
          <w:sz w:val="16"/>
        </w:rPr>
        <w:t xml:space="preserve">Q. When I refer to the government of the United States in text, should it be US Federal Government or US federal government? A. </w:t>
      </w:r>
      <w:r w:rsidRPr="00802DA3">
        <w:rPr>
          <w:b/>
          <w:highlight w:val="yellow"/>
          <w:u w:val="single"/>
        </w:rPr>
        <w:t xml:space="preserve">The government of the </w:t>
      </w:r>
      <w:r w:rsidRPr="00802DA3">
        <w:rPr>
          <w:rStyle w:val="Emphasis"/>
          <w:b w:val="0"/>
          <w:highlight w:val="yellow"/>
        </w:rPr>
        <w:t>U</w:t>
      </w:r>
      <w:r w:rsidRPr="00A142CC">
        <w:rPr>
          <w:sz w:val="16"/>
        </w:rPr>
        <w:t xml:space="preserve">nited </w:t>
      </w:r>
      <w:r w:rsidRPr="00802DA3">
        <w:rPr>
          <w:rStyle w:val="Emphasis"/>
          <w:b w:val="0"/>
          <w:highlight w:val="yellow"/>
        </w:rPr>
        <w:t>S</w:t>
      </w:r>
      <w:r w:rsidRPr="00A142CC">
        <w:rPr>
          <w:sz w:val="16"/>
        </w:rPr>
        <w:t xml:space="preserve">tates </w:t>
      </w:r>
      <w:r w:rsidRPr="00802DA3">
        <w:rPr>
          <w:b/>
          <w:highlight w:val="yellow"/>
          <w:u w:val="single"/>
        </w:rPr>
        <w:t>is not a single</w:t>
      </w:r>
      <w:r w:rsidRPr="00A142CC">
        <w:rPr>
          <w:b/>
          <w:u w:val="single"/>
        </w:rPr>
        <w:t xml:space="preserve"> official </w:t>
      </w:r>
      <w:r w:rsidRPr="00802DA3">
        <w:rPr>
          <w:b/>
          <w:highlight w:val="yellow"/>
          <w:u w:val="single"/>
        </w:rPr>
        <w:t>entity</w:t>
      </w:r>
      <w:r w:rsidRPr="00A142CC">
        <w:rPr>
          <w:sz w:val="16"/>
        </w:rPr>
        <w:t>. Nor is it</w:t>
      </w:r>
      <w:r w:rsidRPr="00A142CC">
        <w:rPr>
          <w:u w:val="single"/>
        </w:rPr>
        <w:t xml:space="preserve"> when</w:t>
      </w:r>
      <w:r w:rsidRPr="00A142CC">
        <w:rPr>
          <w:sz w:val="16"/>
        </w:rPr>
        <w:t xml:space="preserve"> it is </w:t>
      </w:r>
      <w:r w:rsidRPr="00A142CC">
        <w:rPr>
          <w:u w:val="single"/>
        </w:rPr>
        <w:t>referred to as the federal government</w:t>
      </w:r>
      <w:r w:rsidRPr="00A142CC">
        <w:rPr>
          <w:sz w:val="16"/>
        </w:rPr>
        <w:t xml:space="preserve"> or the U.S. government or the U.S. federal government. </w:t>
      </w:r>
      <w:r w:rsidRPr="00802DA3">
        <w:rPr>
          <w:highlight w:val="yellow"/>
          <w:u w:val="single"/>
        </w:rPr>
        <w:t>It</w:t>
      </w:r>
      <w:r w:rsidRPr="00802DA3">
        <w:rPr>
          <w:sz w:val="16"/>
          <w:highlight w:val="yellow"/>
        </w:rPr>
        <w:t>’s</w:t>
      </w:r>
      <w:r w:rsidRPr="00A142CC">
        <w:rPr>
          <w:sz w:val="16"/>
        </w:rPr>
        <w:t xml:space="preserve"> </w:t>
      </w:r>
      <w:r w:rsidRPr="00A142CC">
        <w:rPr>
          <w:u w:val="single"/>
        </w:rPr>
        <w:t>just</w:t>
      </w:r>
      <w:r w:rsidRPr="00A142CC">
        <w:rPr>
          <w:sz w:val="16"/>
        </w:rPr>
        <w:t xml:space="preserve"> a government, which, like those in all countries, </w:t>
      </w:r>
      <w:r w:rsidRPr="00802DA3">
        <w:rPr>
          <w:highlight w:val="yellow"/>
          <w:u w:val="single"/>
        </w:rPr>
        <w:t>has</w:t>
      </w:r>
      <w:r w:rsidRPr="00A142CC">
        <w:rPr>
          <w:sz w:val="16"/>
        </w:rPr>
        <w:t xml:space="preserve"> some official </w:t>
      </w:r>
      <w:r w:rsidRPr="00802DA3">
        <w:rPr>
          <w:highlight w:val="yellow"/>
          <w:u w:val="single"/>
        </w:rPr>
        <w:t>bodies that act</w:t>
      </w:r>
      <w:r w:rsidRPr="00A142CC">
        <w:rPr>
          <w:sz w:val="16"/>
        </w:rPr>
        <w:t xml:space="preserve"> and operate </w:t>
      </w:r>
      <w:r w:rsidRPr="00802DA3">
        <w:rPr>
          <w:highlight w:val="yellow"/>
          <w:u w:val="single"/>
        </w:rPr>
        <w:t>in</w:t>
      </w:r>
      <w:r w:rsidRPr="00A142CC">
        <w:rPr>
          <w:u w:val="single"/>
        </w:rPr>
        <w:t xml:space="preserve"> </w:t>
      </w:r>
      <w:r w:rsidRPr="00802DA3">
        <w:rPr>
          <w:highlight w:val="yellow"/>
          <w:u w:val="single"/>
        </w:rPr>
        <w:t>the name of</w:t>
      </w:r>
      <w:r w:rsidRPr="00A142CC">
        <w:rPr>
          <w:u w:val="single"/>
        </w:rPr>
        <w:t xml:space="preserve"> </w:t>
      </w:r>
      <w:r w:rsidRPr="00802DA3">
        <w:rPr>
          <w:highlight w:val="yellow"/>
          <w:u w:val="single"/>
        </w:rPr>
        <w:t>government</w:t>
      </w:r>
      <w:r w:rsidRPr="00A142CC">
        <w:rPr>
          <w:sz w:val="16"/>
        </w:rPr>
        <w:t xml:space="preserve">: </w:t>
      </w:r>
      <w:r w:rsidRPr="00A142CC">
        <w:rPr>
          <w:u w:val="single"/>
        </w:rPr>
        <w:t>the Congress</w:t>
      </w:r>
      <w:r w:rsidRPr="00A142CC">
        <w:rPr>
          <w:sz w:val="16"/>
        </w:rPr>
        <w:t xml:space="preserve">, the Senate, </w:t>
      </w:r>
      <w:r w:rsidRPr="00A142CC">
        <w:rPr>
          <w:u w:val="single"/>
        </w:rPr>
        <w:t>the Department of State</w:t>
      </w:r>
      <w:r w:rsidRPr="00A142CC">
        <w:rPr>
          <w:sz w:val="16"/>
        </w:rPr>
        <w:t xml:space="preserve">, </w:t>
      </w:r>
      <w:r w:rsidRPr="00A142CC">
        <w:rPr>
          <w:u w:val="single"/>
        </w:rPr>
        <w:t>etc</w:t>
      </w:r>
      <w:r w:rsidRPr="00A142CC">
        <w:rPr>
          <w:sz w:val="16"/>
        </w:rPr>
        <w:t>.</w:t>
      </w:r>
    </w:p>
    <w:p w:rsidR="00C04FA1" w:rsidRDefault="00C04FA1" w:rsidP="00C04FA1"/>
    <w:p w:rsidR="00C04FA1" w:rsidRDefault="00C04FA1" w:rsidP="00C04FA1">
      <w:pPr>
        <w:pStyle w:val="Tag2"/>
      </w:pPr>
      <w:r>
        <w:t>Aff conditionality – violates “Resolved”</w:t>
      </w:r>
    </w:p>
    <w:p w:rsidR="00C04FA1" w:rsidRDefault="00C04FA1" w:rsidP="00C04FA1">
      <w:r w:rsidRPr="000F4F92">
        <w:rPr>
          <w:rStyle w:val="StyleStyleBold12pt"/>
        </w:rPr>
        <w:t>Random House</w:t>
      </w:r>
      <w:r>
        <w:t xml:space="preserve"> Unabridged Dictionary, </w:t>
      </w:r>
      <w:r w:rsidRPr="000F4F92">
        <w:rPr>
          <w:rStyle w:val="StyleStyleBold12pt"/>
        </w:rPr>
        <w:t>1997</w:t>
      </w:r>
    </w:p>
    <w:p w:rsidR="00C04FA1" w:rsidRDefault="00C04FA1" w:rsidP="00C04FA1">
      <w:r>
        <w:t>(http://www.infoplease.com/dictionary/resolved)</w:t>
      </w:r>
    </w:p>
    <w:p w:rsidR="00C04FA1" w:rsidRDefault="00C04FA1" w:rsidP="00C04FA1">
      <w:r w:rsidRPr="00A142CC">
        <w:rPr>
          <w:highlight w:val="yellow"/>
          <w:u w:val="single"/>
        </w:rPr>
        <w:t>firm in</w:t>
      </w:r>
      <w:r w:rsidRPr="000F4F92">
        <w:rPr>
          <w:u w:val="single"/>
        </w:rPr>
        <w:t xml:space="preserve"> purpose or </w:t>
      </w:r>
      <w:r w:rsidRPr="00A142CC">
        <w:rPr>
          <w:highlight w:val="yellow"/>
          <w:u w:val="single"/>
        </w:rPr>
        <w:t>intent</w:t>
      </w:r>
      <w:r>
        <w:t>; determined</w:t>
      </w:r>
    </w:p>
    <w:p w:rsidR="00C04FA1" w:rsidRDefault="00C04FA1" w:rsidP="00C04FA1">
      <w:pPr>
        <w:pStyle w:val="Heading2"/>
      </w:pPr>
      <w:r>
        <w:lastRenderedPageBreak/>
        <w:t>DA 2</w:t>
      </w:r>
    </w:p>
    <w:p w:rsidR="00C04FA1" w:rsidRDefault="00C04FA1" w:rsidP="00C04FA1">
      <w:pPr>
        <w:pStyle w:val="TagText"/>
      </w:pPr>
      <w:r>
        <w:t>Drone court wrecks ops and creates perverse incentives for bad decisions</w:t>
      </w:r>
    </w:p>
    <w:p w:rsidR="00C04FA1" w:rsidRDefault="00C04FA1" w:rsidP="00C04FA1">
      <w:r>
        <w:t xml:space="preserve">James </w:t>
      </w:r>
      <w:r w:rsidRPr="00B208F7">
        <w:rPr>
          <w:rStyle w:val="StyleStyleBold12pt"/>
        </w:rPr>
        <w:t>Oliphant</w:t>
      </w:r>
      <w:r>
        <w:t xml:space="preserve">, </w:t>
      </w:r>
      <w:r w:rsidRPr="00B208F7">
        <w:t>deputy editor for National Journa</w:t>
      </w:r>
      <w:r>
        <w:t xml:space="preserve">l, </w:t>
      </w:r>
      <w:r w:rsidRPr="00B208F7">
        <w:rPr>
          <w:rStyle w:val="StyleStyleBold12pt"/>
        </w:rPr>
        <w:t>13</w:t>
      </w:r>
      <w:r>
        <w:t xml:space="preserve"> [“</w:t>
      </w:r>
      <w:r w:rsidRPr="00B208F7">
        <w:t>Vetting the Kill List</w:t>
      </w:r>
      <w:r>
        <w:t xml:space="preserve">,” April 4, </w:t>
      </w:r>
      <w:r w:rsidRPr="00B208F7">
        <w:t>http://www.nationaljournal.com/magazine/vetting-the-kill-list-20130404</w:t>
      </w:r>
      <w:r>
        <w:t>]</w:t>
      </w:r>
    </w:p>
    <w:p w:rsidR="00C04FA1" w:rsidRDefault="00C04FA1" w:rsidP="00C04FA1"/>
    <w:p w:rsidR="00C04FA1" w:rsidRDefault="00C04FA1" w:rsidP="00C04FA1">
      <w:r w:rsidRPr="006B79E2">
        <w:rPr>
          <w:rStyle w:val="StyleBoldUnderline"/>
        </w:rPr>
        <w:t>To many following President Obama’s targeted-killing program, the idea of some formal oversight over the use of drones, some legal authority checking the administration’s conduct, seems prudent</w:t>
      </w:r>
      <w:r>
        <w:t xml:space="preserve">, even desirable. Americans are fundamentally suspicious people. </w:t>
      </w:r>
      <w:r w:rsidRPr="006B79E2">
        <w:rPr>
          <w:rStyle w:val="StyleBoldUnderline"/>
        </w:rPr>
        <w:t>Power unrestrained makes us edgy.</w:t>
      </w:r>
      <w:r>
        <w:t xml:space="preserve"> It’s why we vote for divided government and gridlock, even though we like to complain about it. It’s why we don’t let police officers search our homes without a warrant.</w:t>
      </w:r>
      <w:r w:rsidRPr="007B3595">
        <w:rPr>
          <w:sz w:val="12"/>
        </w:rPr>
        <w:t xml:space="preserve">¶ </w:t>
      </w:r>
      <w:r>
        <w:t>To that mix, add some old-fashioned hysteria, courtesy of senators such as Rand Paul and Ted Cruz—who, in a matter of days last month, seemed to have convinced half the nation that Skynet was real, that malevolent drones were about to start cutting down U.S. citizens in line at Panera Bread—</w:t>
      </w:r>
      <w:r w:rsidRPr="006B79E2">
        <w:rPr>
          <w:rStyle w:val="StyleBoldUnderline"/>
        </w:rPr>
        <w:t xml:space="preserve">and </w:t>
      </w:r>
      <w:r w:rsidRPr="00003E4C">
        <w:rPr>
          <w:rStyle w:val="StyleBoldUnderline"/>
        </w:rPr>
        <w:t xml:space="preserve">it’s easy to see why </w:t>
      </w:r>
      <w:r w:rsidRPr="005F23EF">
        <w:rPr>
          <w:rStyle w:val="StyleBoldUnderline"/>
        </w:rPr>
        <w:t>some sort of outside monitor</w:t>
      </w:r>
      <w:r w:rsidRPr="005F23EF">
        <w:rPr>
          <w:rStyle w:val="StyleBoldUnderline"/>
          <w:highlight w:val="cyan"/>
        </w:rPr>
        <w:t xml:space="preserve">, </w:t>
      </w:r>
      <w:r w:rsidRPr="00003E4C">
        <w:rPr>
          <w:rStyle w:val="StyleBoldUnderline"/>
        </w:rPr>
        <w:t>a “drone court</w:t>
      </w:r>
      <w:r w:rsidRPr="006B79E2">
        <w:rPr>
          <w:rStyle w:val="StyleBoldUnderline"/>
        </w:rPr>
        <w:t xml:space="preserve">” if you will, </w:t>
      </w:r>
      <w:r w:rsidRPr="00003E4C">
        <w:rPr>
          <w:rStyle w:val="StyleBoldUnderline"/>
        </w:rPr>
        <w:t>might make sense.</w:t>
      </w:r>
      <w:r w:rsidRPr="00003E4C">
        <w:rPr>
          <w:sz w:val="12"/>
        </w:rPr>
        <w:t>¶</w:t>
      </w:r>
      <w:r w:rsidRPr="007B3595">
        <w:rPr>
          <w:sz w:val="12"/>
        </w:rPr>
        <w:t xml:space="preserve"> </w:t>
      </w:r>
      <w:r w:rsidRPr="005F23EF">
        <w:rPr>
          <w:rStyle w:val="StyleBoldUnderline"/>
          <w:highlight w:val="cyan"/>
        </w:rPr>
        <w:t>The administration has</w:t>
      </w:r>
      <w:r w:rsidRPr="006B79E2">
        <w:rPr>
          <w:rStyle w:val="StyleBoldUnderline"/>
        </w:rPr>
        <w:t xml:space="preserve"> inadvertently </w:t>
      </w:r>
      <w:r w:rsidRPr="005F23EF">
        <w:rPr>
          <w:rStyle w:val="StyleBoldUnderline"/>
          <w:highlight w:val="cyan"/>
        </w:rPr>
        <w:t>helped</w:t>
      </w:r>
      <w:r w:rsidRPr="006B79E2">
        <w:rPr>
          <w:rStyle w:val="StyleBoldUnderline"/>
        </w:rPr>
        <w:t xml:space="preserve"> that argument </w:t>
      </w:r>
      <w:r w:rsidRPr="005F23EF">
        <w:rPr>
          <w:rStyle w:val="StyleBoldUnderline"/>
          <w:highlight w:val="cyan"/>
        </w:rPr>
        <w:t xml:space="preserve">by its </w:t>
      </w:r>
      <w:r w:rsidRPr="005F23EF">
        <w:rPr>
          <w:rStyle w:val="StyleBoldUnderline"/>
          <w:b/>
          <w:highlight w:val="cyan"/>
        </w:rPr>
        <w:t>stubborn refusal to reveal even the smallest, most benign details of the</w:t>
      </w:r>
      <w:r w:rsidRPr="006B79E2">
        <w:rPr>
          <w:rStyle w:val="StyleBoldUnderline"/>
          <w:b/>
        </w:rPr>
        <w:t xml:space="preserve"> counterterrorism </w:t>
      </w:r>
      <w:r w:rsidRPr="005F23EF">
        <w:rPr>
          <w:rStyle w:val="StyleBoldUnderline"/>
          <w:b/>
          <w:highlight w:val="cyan"/>
        </w:rPr>
        <w:t>program</w:t>
      </w:r>
      <w:r>
        <w:t xml:space="preserve">. </w:t>
      </w:r>
      <w:r w:rsidRPr="005F23EF">
        <w:rPr>
          <w:rStyle w:val="StyleBoldUnderline"/>
        </w:rPr>
        <w:t>The stonewalling has fueled speculation</w:t>
      </w:r>
      <w:r w:rsidRPr="006B79E2">
        <w:rPr>
          <w:rStyle w:val="StyleBoldUnderline"/>
        </w:rPr>
        <w:t xml:space="preserve"> that the process by which authorities select and kill targets is suspect, that the whole endeavor has an ad hoc quality about it.</w:t>
      </w:r>
      <w:r>
        <w:t xml:space="preserve"> And even as administration officials have refuted this suspicion—reporters such as Newsweek’s Daniel Klaidman have pulled back the curtain on careful White House deliberations—</w:t>
      </w:r>
      <w:r w:rsidRPr="006B79E2">
        <w:rPr>
          <w:rStyle w:val="StyleBoldUnderline"/>
        </w:rPr>
        <w:t>a gnawing sense of unease lingers</w:t>
      </w:r>
      <w:r>
        <w:t>.</w:t>
      </w:r>
      <w:r w:rsidRPr="007B3595">
        <w:rPr>
          <w:sz w:val="12"/>
        </w:rPr>
        <w:t xml:space="preserve">¶ </w:t>
      </w:r>
      <w:r>
        <w:t>Civil libertarians and even hawks such as former Rep. Jane Harman of California, who served on the House Intelligence Committee, have suggested creating a court modeled on the one that signs off on federal wiretaps of suspected foreign agents. The Foreign Intelligence Surveillance Court in Washington operates in secret and requires the government to make a case before approving a tap. Harman and other proponents say such a body could review names on the “kill list” and weigh in on whether they merit inclusion based on the White House’s criteria for targeting potential threats. Robert Gates, the former Defense secretary, also favors such an approach.</w:t>
      </w:r>
      <w:r w:rsidRPr="007B3595">
        <w:rPr>
          <w:sz w:val="12"/>
        </w:rPr>
        <w:t xml:space="preserve">¶ </w:t>
      </w:r>
      <w:r w:rsidRPr="005F23EF">
        <w:rPr>
          <w:rStyle w:val="StyleBoldUnderline"/>
          <w:highlight w:val="cyan"/>
        </w:rPr>
        <w:t>But</w:t>
      </w:r>
      <w:r w:rsidRPr="006B79E2">
        <w:rPr>
          <w:rStyle w:val="StyleBoldUnderline"/>
        </w:rPr>
        <w:t xml:space="preserve"> even among supporters, </w:t>
      </w:r>
      <w:r w:rsidRPr="005F23EF">
        <w:rPr>
          <w:rStyle w:val="StyleBoldUnderline"/>
          <w:highlight w:val="cyan"/>
        </w:rPr>
        <w:t>no consensus exists on what questions a drone court would actually review</w:t>
      </w:r>
      <w:r w:rsidRPr="006B79E2">
        <w:rPr>
          <w:rStyle w:val="StyleBoldUnderline"/>
        </w:rPr>
        <w:t xml:space="preserve"> or even whether its scrutiny would come before or after a strike</w:t>
      </w:r>
      <w:r>
        <w:t xml:space="preserve">. The most problematic scenario involves any sort of preoperational clearance. </w:t>
      </w:r>
      <w:r w:rsidRPr="006B79E2">
        <w:rPr>
          <w:rStyle w:val="StyleBoldUnderline"/>
        </w:rPr>
        <w:t xml:space="preserve">Possible </w:t>
      </w:r>
      <w:r w:rsidRPr="005F23EF">
        <w:rPr>
          <w:rStyle w:val="StyleBoldUnderline"/>
          <w:highlight w:val="cyan"/>
        </w:rPr>
        <w:t>windows for action open and shut in</w:t>
      </w:r>
      <w:r w:rsidRPr="006B79E2">
        <w:rPr>
          <w:rStyle w:val="StyleBoldUnderline"/>
        </w:rPr>
        <w:t xml:space="preserve"> a matter of </w:t>
      </w:r>
      <w:r w:rsidRPr="005F23EF">
        <w:rPr>
          <w:rStyle w:val="StyleBoldUnderline"/>
          <w:highlight w:val="cyan"/>
        </w:rPr>
        <w:t>hours</w:t>
      </w:r>
      <w:r w:rsidRPr="006B79E2">
        <w:rPr>
          <w:rStyle w:val="StyleBoldUnderline"/>
        </w:rPr>
        <w:t>. The kill lists are constantly being revised and updated</w:t>
      </w:r>
      <w:r>
        <w:t xml:space="preserve">. </w:t>
      </w:r>
      <w:r w:rsidRPr="00E85FF6">
        <w:rPr>
          <w:rStyle w:val="Emphasis"/>
          <w:highlight w:val="cyan"/>
        </w:rPr>
        <w:t xml:space="preserve">Even many </w:t>
      </w:r>
      <w:r w:rsidRPr="00E85FF6">
        <w:rPr>
          <w:rStyle w:val="Emphasis"/>
        </w:rPr>
        <w:t xml:space="preserve">of those </w:t>
      </w:r>
      <w:r w:rsidRPr="00E85FF6">
        <w:rPr>
          <w:rStyle w:val="Emphasis"/>
          <w:highlight w:val="cyan"/>
        </w:rPr>
        <w:t>who argue for some sort of oversight mechanism</w:t>
      </w:r>
      <w:r>
        <w:t xml:space="preserve">, </w:t>
      </w:r>
      <w:r w:rsidRPr="00E85FF6">
        <w:rPr>
          <w:rStyle w:val="StyleBoldUnderline"/>
        </w:rPr>
        <w:t>such as</w:t>
      </w:r>
      <w:r>
        <w:t xml:space="preserve"> University of Texas law professor Robert </w:t>
      </w:r>
      <w:r w:rsidRPr="00E85FF6">
        <w:rPr>
          <w:rStyle w:val="StyleBoldUnderline"/>
        </w:rPr>
        <w:t>Chesney</w:t>
      </w:r>
      <w:r>
        <w:t>,</w:t>
      </w:r>
      <w:r w:rsidRPr="00E85FF6">
        <w:rPr>
          <w:rStyle w:val="StyleBoldUnderline"/>
        </w:rPr>
        <w:t xml:space="preserve"> </w:t>
      </w:r>
      <w:r w:rsidRPr="00E85FF6">
        <w:rPr>
          <w:rStyle w:val="StyleBoldUnderline"/>
          <w:b/>
          <w:highlight w:val="cyan"/>
        </w:rPr>
        <w:t>don’t believe a judge should be involved when it comes to “pulling the trigger</w:t>
      </w:r>
      <w:r w:rsidRPr="00E85FF6">
        <w:rPr>
          <w:rStyle w:val="StyleBoldUnderline"/>
        </w:rPr>
        <w:t>.</w:t>
      </w:r>
      <w:r>
        <w:t>”</w:t>
      </w:r>
      <w:r w:rsidRPr="007B3595">
        <w:rPr>
          <w:sz w:val="12"/>
        </w:rPr>
        <w:t xml:space="preserve">¶ </w:t>
      </w:r>
      <w:r>
        <w:t>Still, Chesney says such a court could still vet the names on the list in advance to ensure the administration is following its own guidelines for a strike: the target is connected to al-Qaida; he poses some threat of “imminent” harm; and the government is operating within its legal authority. “Whether and when to fire is a totally separate question,” Chesney says. (He notes that there’s a range of disagreement over how the administration classifies an “imminent” threat and whether a judge would be qualified to make that determination.)</w:t>
      </w:r>
      <w:r w:rsidRPr="007B3595">
        <w:rPr>
          <w:sz w:val="12"/>
        </w:rPr>
        <w:t xml:space="preserve">¶ </w:t>
      </w:r>
      <w:r w:rsidRPr="00003E4C">
        <w:rPr>
          <w:rStyle w:val="StyleBoldUnderline"/>
        </w:rPr>
        <w:t xml:space="preserve">But </w:t>
      </w:r>
      <w:r w:rsidRPr="005F23EF">
        <w:rPr>
          <w:rStyle w:val="Emphasis"/>
          <w:highlight w:val="cyan"/>
        </w:rPr>
        <w:t>even that small degree of oversight</w:t>
      </w:r>
      <w:r w:rsidRPr="006B79E2">
        <w:rPr>
          <w:rStyle w:val="StyleBoldUnderline"/>
        </w:rPr>
        <w:t xml:space="preserve">, warns Gregory McNeal, a counterterrorism expert at Pepperdine University, </w:t>
      </w:r>
      <w:r w:rsidRPr="005F23EF">
        <w:rPr>
          <w:rStyle w:val="Emphasis"/>
          <w:highlight w:val="cyan"/>
        </w:rPr>
        <w:t>risks throwing sand in the gears by extending the timeline of an op</w:t>
      </w:r>
      <w:r w:rsidRPr="006B79E2">
        <w:rPr>
          <w:rStyle w:val="StyleBoldUnderline"/>
        </w:rPr>
        <w:t>.</w:t>
      </w:r>
      <w:r>
        <w:t xml:space="preserve"> And to McNeal, </w:t>
      </w:r>
      <w:r w:rsidRPr="006B79E2">
        <w:rPr>
          <w:rStyle w:val="StyleBoldUnderline"/>
        </w:rPr>
        <w:t>this point leads directly to the larger issue of accountability</w:t>
      </w:r>
      <w:r>
        <w:t xml:space="preserve">—or, to use the Washington synonym, blame. </w:t>
      </w:r>
      <w:r w:rsidRPr="005F23EF">
        <w:rPr>
          <w:rStyle w:val="StyleBoldUnderline"/>
          <w:b/>
          <w:highlight w:val="cyan"/>
        </w:rPr>
        <w:t>Judges</w:t>
      </w:r>
      <w:r w:rsidRPr="006B79E2">
        <w:rPr>
          <w:rStyle w:val="StyleBoldUnderline"/>
          <w:b/>
        </w:rPr>
        <w:t>,</w:t>
      </w:r>
      <w:r w:rsidRPr="006B79E2">
        <w:rPr>
          <w:rStyle w:val="StyleBoldUnderline"/>
        </w:rPr>
        <w:t xml:space="preserve"> he says, </w:t>
      </w:r>
      <w:r w:rsidRPr="006B79E2">
        <w:rPr>
          <w:rStyle w:val="StyleBoldUnderline"/>
          <w:b/>
        </w:rPr>
        <w:t xml:space="preserve">simply </w:t>
      </w:r>
      <w:r w:rsidRPr="005F23EF">
        <w:rPr>
          <w:rStyle w:val="StyleBoldUnderline"/>
          <w:b/>
          <w:highlight w:val="cyan"/>
        </w:rPr>
        <w:t>aren’t ever going to be equipped to identify and navigate the variables involved in a drone strike</w:t>
      </w:r>
      <w:r w:rsidRPr="005F23EF">
        <w:rPr>
          <w:rStyle w:val="StyleBoldUnderline"/>
          <w:highlight w:val="cyan"/>
        </w:rPr>
        <w:t>.</w:t>
      </w:r>
      <w:r w:rsidRPr="005F23EF">
        <w:rPr>
          <w:rStyle w:val="StyleBoldUnderline"/>
          <w:sz w:val="12"/>
          <w:highlight w:val="cyan"/>
        </w:rPr>
        <w:t>¶</w:t>
      </w:r>
      <w:r w:rsidRPr="007B3595">
        <w:rPr>
          <w:sz w:val="12"/>
        </w:rPr>
        <w:t xml:space="preserve"> </w:t>
      </w:r>
      <w:r>
        <w:t xml:space="preserve">Jeh Johnson, formerly the Obama administration’s top lawyer at the Pentagon, expressed his discomfort with court-based oversight in a speech last month at Fordham University. </w:t>
      </w:r>
      <w:r w:rsidRPr="005F23EF">
        <w:rPr>
          <w:rStyle w:val="StyleBoldUnderline"/>
          <w:highlight w:val="cyan"/>
        </w:rPr>
        <w:t>Questions of feasibility and imminence</w:t>
      </w:r>
      <w:r w:rsidRPr="006B79E2">
        <w:rPr>
          <w:rStyle w:val="StyleBoldUnderline"/>
        </w:rPr>
        <w:t>,</w:t>
      </w:r>
      <w:r>
        <w:t xml:space="preserve"> he said, “</w:t>
      </w:r>
      <w:r w:rsidRPr="005F23EF">
        <w:rPr>
          <w:rStyle w:val="StyleBoldUnderline"/>
          <w:highlight w:val="cyan"/>
        </w:rPr>
        <w:t>are</w:t>
      </w:r>
      <w:r w:rsidRPr="006B79E2">
        <w:rPr>
          <w:rStyle w:val="StyleBoldUnderline"/>
        </w:rPr>
        <w:t xml:space="preserve"> up-to-the-minute, </w:t>
      </w:r>
      <w:r w:rsidRPr="005F23EF">
        <w:rPr>
          <w:rStyle w:val="StyleBoldUnderline"/>
          <w:highlight w:val="cyan"/>
        </w:rPr>
        <w:t>real-time assessments</w:t>
      </w:r>
      <w:r w:rsidRPr="006B79E2">
        <w:rPr>
          <w:rStyle w:val="StyleBoldUnderline"/>
        </w:rPr>
        <w:t xml:space="preserve">.” </w:t>
      </w:r>
      <w:r>
        <w:t xml:space="preserve">More important, Johnson emphasized, </w:t>
      </w:r>
      <w:r w:rsidRPr="006B79E2">
        <w:rPr>
          <w:rStyle w:val="StyleBoldUnderline"/>
        </w:rPr>
        <w:t>“</w:t>
      </w:r>
      <w:r w:rsidRPr="005F23EF">
        <w:rPr>
          <w:rStyle w:val="StyleBoldUnderline"/>
          <w:highlight w:val="cyan"/>
        </w:rPr>
        <w:t>we want military and</w:t>
      </w:r>
      <w:r w:rsidRPr="006B79E2">
        <w:rPr>
          <w:rStyle w:val="StyleBoldUnderline"/>
        </w:rPr>
        <w:t xml:space="preserve"> national </w:t>
      </w:r>
      <w:r w:rsidRPr="005F23EF">
        <w:rPr>
          <w:rStyle w:val="StyleBoldUnderline"/>
          <w:highlight w:val="cyan"/>
        </w:rPr>
        <w:t>security officials to continually assess</w:t>
      </w:r>
      <w:r w:rsidRPr="006B79E2">
        <w:rPr>
          <w:rStyle w:val="StyleBoldUnderline"/>
        </w:rPr>
        <w:t xml:space="preserve"> and reassess </w:t>
      </w:r>
      <w:r w:rsidRPr="005F23EF">
        <w:rPr>
          <w:rStyle w:val="StyleBoldUnderline"/>
          <w:highlight w:val="cyan"/>
        </w:rPr>
        <w:t>these two questions up until the last minute</w:t>
      </w:r>
      <w:r w:rsidRPr="006B79E2">
        <w:rPr>
          <w:rStyle w:val="StyleBoldUnderline"/>
        </w:rPr>
        <w:t xml:space="preserve"> of the operation.”</w:t>
      </w:r>
      <w:r w:rsidRPr="00E85FF6">
        <w:rPr>
          <w:rStyle w:val="StyleBoldUnderline"/>
        </w:rPr>
        <w:t xml:space="preserve"> </w:t>
      </w:r>
      <w:r w:rsidRPr="007B3595">
        <w:rPr>
          <w:rStyle w:val="StyleBoldUnderline"/>
        </w:rPr>
        <w:t xml:space="preserve">Given that reality, </w:t>
      </w:r>
      <w:r w:rsidRPr="00E85FF6">
        <w:t xml:space="preserve">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w:t>
      </w:r>
      <w:r w:rsidRPr="00E85FF6">
        <w:lastRenderedPageBreak/>
        <w:t>suffered at the ballot box in 2006 and 2008 as a result of the public’s displeasure with the Iraq war.) “If you’re a politician,” McNeal says of a drone court, “this is great. Because you aren’t on the hook for anything.”¶ By and large, federal judges don’t want to be in this position. They worry about damaging the inte</w:t>
      </w:r>
      <w:r w:rsidRPr="007B3595">
        <w:rPr>
          <w:rStyle w:val="StyleBoldUnderline"/>
        </w:rPr>
        <w:t xml:space="preserve">grity of the bench. </w:t>
      </w:r>
      <w:r>
        <w:t>Retired Judge James Robertson, who served on the U.S. Appeals Court in Washington, argued in The Washington Post that the Constitution forbids the judiciary from issuing advisory opinions. “</w:t>
      </w:r>
      <w:r w:rsidRPr="00E85FF6">
        <w:rPr>
          <w:rStyle w:val="StyleBoldUnderline"/>
          <w:highlight w:val="cyan"/>
        </w:rPr>
        <w:t xml:space="preserve">Federal courts rule on </w:t>
      </w:r>
      <w:r w:rsidRPr="00003E4C">
        <w:rPr>
          <w:rStyle w:val="StyleBoldUnderline"/>
        </w:rPr>
        <w:t xml:space="preserve">specific </w:t>
      </w:r>
      <w:r w:rsidRPr="00E85FF6">
        <w:rPr>
          <w:rStyle w:val="StyleBoldUnderline"/>
          <w:highlight w:val="cyan"/>
        </w:rPr>
        <w:t xml:space="preserve">disputes between </w:t>
      </w:r>
      <w:r w:rsidRPr="007B3595">
        <w:rPr>
          <w:rStyle w:val="StyleBoldUnderline"/>
        </w:rPr>
        <w:t xml:space="preserve">adversary </w:t>
      </w:r>
      <w:r w:rsidRPr="00E85FF6">
        <w:rPr>
          <w:rStyle w:val="StyleBoldUnderline"/>
          <w:highlight w:val="cyan"/>
        </w:rPr>
        <w:t>parties</w:t>
      </w:r>
      <w:r w:rsidRPr="007B3595">
        <w:rPr>
          <w:rStyle w:val="StyleBoldUnderline"/>
        </w:rPr>
        <w:t>,”</w:t>
      </w:r>
      <w:r>
        <w:t xml:space="preserve"> he wrote. “</w:t>
      </w:r>
      <w:r w:rsidRPr="007F715D">
        <w:rPr>
          <w:rStyle w:val="StyleBoldUnderline"/>
          <w:highlight w:val="cyan"/>
        </w:rPr>
        <w:t>They do not make or approve policy;</w:t>
      </w:r>
      <w:r w:rsidRPr="007B3595">
        <w:rPr>
          <w:rStyle w:val="StyleBoldUnderline"/>
        </w:rPr>
        <w:t xml:space="preserve"> that job is reserved to Congress and the executive.”</w:t>
      </w:r>
      <w:r>
        <w:t xml:space="preserve"> The FISA court is a different animal, because approving surveillance is related to Fourth Amendment protections on search warrants.</w:t>
      </w:r>
      <w:r w:rsidRPr="007B3595">
        <w:rPr>
          <w:sz w:val="12"/>
        </w:rPr>
        <w:t xml:space="preserve">¶ </w:t>
      </w:r>
      <w:r>
        <w:t xml:space="preserve">Still, </w:t>
      </w:r>
      <w:r w:rsidRPr="00837C92">
        <w:rPr>
          <w:rStyle w:val="StyleBoldUnderline"/>
          <w:highlight w:val="cyan"/>
        </w:rPr>
        <w:t xml:space="preserve">Americans don’t have to grant the White House </w:t>
      </w:r>
      <w:r w:rsidRPr="00135323">
        <w:rPr>
          <w:rStyle w:val="StyleBoldUnderline"/>
        </w:rPr>
        <w:t xml:space="preserve">complete </w:t>
      </w:r>
      <w:r w:rsidRPr="00837C92">
        <w:rPr>
          <w:rStyle w:val="StyleBoldUnderline"/>
          <w:highlight w:val="cyan"/>
        </w:rPr>
        <w:t>latitude</w:t>
      </w:r>
      <w:r w:rsidRPr="007B3595">
        <w:rPr>
          <w:rStyle w:val="StyleBoldUnderline"/>
        </w:rPr>
        <w:t xml:space="preserve"> to operate its targeted-killing program. </w:t>
      </w:r>
      <w:r w:rsidRPr="00837C92">
        <w:rPr>
          <w:rStyle w:val="StyleBoldUnderline"/>
          <w:highlight w:val="cyan"/>
        </w:rPr>
        <w:t xml:space="preserve">Another idea </w:t>
      </w:r>
      <w:r w:rsidRPr="007B3595">
        <w:rPr>
          <w:rStyle w:val="StyleBoldUnderline"/>
        </w:rPr>
        <w:t xml:space="preserve">that has marshaled some support </w:t>
      </w:r>
      <w:r w:rsidRPr="00837C92">
        <w:rPr>
          <w:rStyle w:val="StyleBoldUnderline"/>
          <w:highlight w:val="cyan"/>
        </w:rPr>
        <w:t xml:space="preserve">is </w:t>
      </w:r>
      <w:r w:rsidRPr="007B3595">
        <w:rPr>
          <w:rStyle w:val="StyleBoldUnderline"/>
        </w:rPr>
        <w:t xml:space="preserve">an inspector general empowered to </w:t>
      </w:r>
      <w:r w:rsidRPr="00837C92">
        <w:rPr>
          <w:rStyle w:val="StyleBoldUnderline"/>
          <w:b/>
          <w:highlight w:val="cyan"/>
        </w:rPr>
        <w:t xml:space="preserve">review </w:t>
      </w:r>
      <w:r w:rsidRPr="007B3595">
        <w:rPr>
          <w:rStyle w:val="StyleBoldUnderline"/>
          <w:b/>
        </w:rPr>
        <w:t xml:space="preserve">operations </w:t>
      </w:r>
      <w:r w:rsidRPr="00837C92">
        <w:rPr>
          <w:rStyle w:val="StyleBoldUnderline"/>
          <w:b/>
          <w:highlight w:val="cyan"/>
        </w:rPr>
        <w:t>after the fact</w:t>
      </w:r>
      <w:r w:rsidRPr="007B3595">
        <w:rPr>
          <w:rStyle w:val="StyleBoldUnderline"/>
        </w:rPr>
        <w:t>.</w:t>
      </w:r>
      <w:r>
        <w:t xml:space="preserve"> If administration officials know that someone else ultimately will be auditing their decisions, </w:t>
      </w:r>
      <w:r w:rsidRPr="00E85FF6">
        <w:rPr>
          <w:rStyle w:val="StyleBoldUnderline"/>
          <w:highlight w:val="cyan"/>
        </w:rPr>
        <w:t>Chesney says</w:t>
      </w:r>
      <w:r w:rsidRPr="00E85FF6">
        <w:rPr>
          <w:highlight w:val="cyan"/>
        </w:rPr>
        <w:t xml:space="preserve">, </w:t>
      </w:r>
      <w:r w:rsidRPr="00E85FF6">
        <w:rPr>
          <w:rStyle w:val="StyleBoldUnderline"/>
          <w:highlight w:val="cyan"/>
        </w:rPr>
        <w:t xml:space="preserve">that may be enough of a check </w:t>
      </w:r>
      <w:r w:rsidRPr="007B3595">
        <w:rPr>
          <w:rStyle w:val="StyleBoldUnderline"/>
        </w:rPr>
        <w:t>on their conduct.</w:t>
      </w:r>
      <w:r>
        <w:t xml:space="preserve"> Or as Ronald Reagan once put it: “Trust, but verify.”</w:t>
      </w:r>
    </w:p>
    <w:p w:rsidR="00C04FA1" w:rsidRDefault="00C04FA1" w:rsidP="00C04FA1">
      <w:pPr>
        <w:rPr>
          <w:rStyle w:val="StyleStyleBold12pt"/>
          <w:sz w:val="28"/>
        </w:rPr>
      </w:pPr>
    </w:p>
    <w:p w:rsidR="00C04FA1" w:rsidRDefault="00C04FA1" w:rsidP="00C04FA1">
      <w:pPr>
        <w:rPr>
          <w:sz w:val="12"/>
        </w:rPr>
      </w:pPr>
    </w:p>
    <w:p w:rsidR="00C04FA1" w:rsidRDefault="00C04FA1" w:rsidP="00C04FA1">
      <w:pPr>
        <w:pStyle w:val="TagText"/>
      </w:pPr>
      <w:r>
        <w:t>Drone-based decapitation strategy key to prevent terrorist attacks</w:t>
      </w:r>
    </w:p>
    <w:p w:rsidR="00C04FA1" w:rsidRDefault="00C04FA1" w:rsidP="00C04FA1">
      <w:r>
        <w:rPr>
          <w:rStyle w:val="Citation"/>
        </w:rPr>
        <w:t>Johnston 12</w:t>
      </w:r>
      <w: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C04FA1" w:rsidRDefault="00C04FA1" w:rsidP="00C04FA1"/>
    <w:p w:rsidR="00C04FA1" w:rsidRDefault="00C04FA1" w:rsidP="00C04FA1">
      <w:r>
        <w:rPr>
          <w:rStyle w:val="StyleBoldUnderline"/>
        </w:rPr>
        <w:t>Should the U.S. continue to strike at al-Qaida's leadership with drone attacks</w:t>
      </w:r>
      <w:r>
        <w:t>? A recent poll shows that while most Americans approve of drone strikes, in 17 out of 20 countries, more than half of those surveyed disapprove of them.</w:t>
      </w:r>
    </w:p>
    <w:p w:rsidR="00C04FA1" w:rsidRDefault="00C04FA1" w:rsidP="00C04FA1">
      <w:r w:rsidRPr="00CC4D1E">
        <w:rPr>
          <w:rStyle w:val="StyleBoldUnderline"/>
        </w:rPr>
        <w:t xml:space="preserve">My </w:t>
      </w:r>
      <w:r w:rsidRPr="00D50A24">
        <w:rPr>
          <w:rStyle w:val="StyleBoldUnderline"/>
          <w:highlight w:val="cyan"/>
        </w:rPr>
        <w:t xml:space="preserve">study of </w:t>
      </w:r>
      <w:r w:rsidRPr="00CD2E74">
        <w:rPr>
          <w:rStyle w:val="StyleBoldUnderline"/>
        </w:rPr>
        <w:t xml:space="preserve">leadership </w:t>
      </w:r>
      <w:r w:rsidRPr="00D50A24">
        <w:rPr>
          <w:rStyle w:val="StyleBoldUnderline"/>
          <w:highlight w:val="cyan"/>
        </w:rPr>
        <w:t>decapitation in 90</w:t>
      </w:r>
      <w:r>
        <w:rPr>
          <w:rStyle w:val="StyleBoldUnderline"/>
        </w:rPr>
        <w:t xml:space="preserve"> counter-</w:t>
      </w:r>
      <w:r w:rsidRPr="00D50A24">
        <w:rPr>
          <w:rStyle w:val="StyleBoldUnderline"/>
          <w:highlight w:val="cyan"/>
        </w:rPr>
        <w:t>insurgencies</w:t>
      </w:r>
      <w:r>
        <w:rPr>
          <w:rStyle w:val="StyleBoldUnderline"/>
        </w:rPr>
        <w:t xml:space="preserve"> since the 1970s </w:t>
      </w:r>
      <w:r w:rsidRPr="00D50A24">
        <w:rPr>
          <w:rStyle w:val="StyleBoldUnderline"/>
          <w:highlight w:val="cyan"/>
        </w:rPr>
        <w:t>shows</w:t>
      </w:r>
      <w:r>
        <w:rPr>
          <w:rStyle w:val="StyleBoldUnderline"/>
        </w:rPr>
        <w:t xml:space="preserve"> that </w:t>
      </w:r>
      <w:r w:rsidRPr="00D50A24">
        <w:rPr>
          <w:rStyle w:val="StyleBoldUnderline"/>
          <w:highlight w:val="cyan"/>
        </w:rPr>
        <w:t>when</w:t>
      </w:r>
      <w:r>
        <w:rPr>
          <w:rStyle w:val="StyleBoldUnderline"/>
        </w:rPr>
        <w:t xml:space="preserve"> militant </w:t>
      </w:r>
      <w:r w:rsidRPr="00D50A24">
        <w:rPr>
          <w:rStyle w:val="StyleBoldUnderline"/>
          <w:highlight w:val="cyan"/>
        </w:rPr>
        <w:t>leaders are</w:t>
      </w:r>
      <w:r>
        <w:rPr>
          <w:rStyle w:val="StyleBoldUnderline"/>
        </w:rPr>
        <w:t xml:space="preserve"> captured or </w:t>
      </w:r>
      <w:r w:rsidRPr="00D50A24">
        <w:rPr>
          <w:rStyle w:val="StyleBoldUnderline"/>
          <w:highlight w:val="cyan"/>
        </w:rPr>
        <w:t>killed</w:t>
      </w:r>
      <w:r>
        <w:rPr>
          <w:rStyle w:val="StyleBoldUnderline"/>
        </w:rPr>
        <w:t xml:space="preserve"> militant </w:t>
      </w:r>
      <w:r w:rsidRPr="00D50A24">
        <w:rPr>
          <w:rStyle w:val="StyleBoldUnderline"/>
          <w:highlight w:val="cyan"/>
        </w:rPr>
        <w:t>attacks decrease, terrorist campaigns end sooner</w:t>
      </w:r>
      <w:r w:rsidRPr="00D50A24">
        <w:rPr>
          <w:highlight w:val="cyan"/>
        </w:rPr>
        <w:t xml:space="preserve">, </w:t>
      </w:r>
      <w:r w:rsidRPr="00D50A24">
        <w:rPr>
          <w:rStyle w:val="StyleBoldUnderline"/>
          <w:highlight w:val="cyan"/>
        </w:rPr>
        <w:t>and</w:t>
      </w:r>
      <w:r>
        <w:rPr>
          <w:rStyle w:val="StyleBoldUnderline"/>
        </w:rPr>
        <w:t xml:space="preserve"> their </w:t>
      </w:r>
      <w:r w:rsidRPr="00D50A24">
        <w:rPr>
          <w:rStyle w:val="StyleBoldUnderline"/>
          <w:highlight w:val="cyan"/>
        </w:rPr>
        <w:t>outcomes</w:t>
      </w:r>
      <w:r>
        <w:rPr>
          <w:rStyle w:val="StyleBoldUnderline"/>
        </w:rPr>
        <w:t xml:space="preserve"> tend to </w:t>
      </w:r>
      <w:r w:rsidRPr="00D50A24">
        <w:rPr>
          <w:rStyle w:val="StyleBoldUnderline"/>
          <w:highlight w:val="cyan"/>
        </w:rPr>
        <w:t>favor</w:t>
      </w:r>
      <w:r w:rsidRPr="00CC4D1E">
        <w:rPr>
          <w:rStyle w:val="StyleBoldUnderline"/>
        </w:rPr>
        <w:t xml:space="preserve"> the </w:t>
      </w:r>
      <w:r w:rsidRPr="00D50A24">
        <w:rPr>
          <w:rStyle w:val="StyleBoldUnderline"/>
          <w:highlight w:val="cyan"/>
        </w:rPr>
        <w:t>government</w:t>
      </w:r>
      <w:r>
        <w:rPr>
          <w:rStyle w:val="StyleBoldUnderline"/>
        </w:rPr>
        <w:t xml:space="preserve"> or third-party country, not the militants</w:t>
      </w:r>
      <w:r>
        <w:t>.</w:t>
      </w:r>
    </w:p>
    <w:p w:rsidR="00C04FA1" w:rsidRDefault="00C04FA1" w:rsidP="00C04FA1">
      <w: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C04FA1" w:rsidRDefault="00C04FA1" w:rsidP="00C04FA1">
      <w:r w:rsidRPr="00CC4D1E">
        <w:rPr>
          <w:rStyle w:val="StyleBoldUnderline"/>
        </w:rPr>
        <w:t xml:space="preserve">Compared to manned aircraft, </w:t>
      </w:r>
      <w:r w:rsidRPr="00D50A24">
        <w:rPr>
          <w:rStyle w:val="StyleBoldUnderline"/>
          <w:highlight w:val="cyan"/>
        </w:rPr>
        <w:t>drones have</w:t>
      </w:r>
      <w:r>
        <w:rPr>
          <w:rStyle w:val="StyleBoldUnderline"/>
        </w:rPr>
        <w:t xml:space="preserve"> some </w:t>
      </w:r>
      <w:r w:rsidRPr="00D50A24">
        <w:rPr>
          <w:rStyle w:val="StyleBoldUnderline"/>
          <w:highlight w:val="cyan"/>
        </w:rPr>
        <w:t>advantages</w:t>
      </w:r>
      <w:r>
        <w:rPr>
          <w:rStyle w:val="StyleBoldUnderline"/>
        </w:rPr>
        <w:t xml:space="preserve"> as counter-insurgency tools, such as </w:t>
      </w:r>
      <w:r w:rsidRPr="00302CEA">
        <w:rPr>
          <w:rStyle w:val="StyleBoldUnderline"/>
        </w:rPr>
        <w:t xml:space="preserve">lower costs, </w:t>
      </w:r>
      <w:r w:rsidRPr="00D50A24">
        <w:rPr>
          <w:rStyle w:val="StyleBoldUnderline"/>
          <w:highlight w:val="cyan"/>
        </w:rPr>
        <w:t>longer endurance and</w:t>
      </w:r>
      <w:r>
        <w:rPr>
          <w:rStyle w:val="StyleBoldUnderline"/>
        </w:rPr>
        <w:t xml:space="preserve"> the </w:t>
      </w:r>
      <w:r w:rsidRPr="00D50A24">
        <w:rPr>
          <w:rStyle w:val="StyleBoldUnderline"/>
          <w:highlight w:val="cyan"/>
        </w:rPr>
        <w:t>lack of a pilot</w:t>
      </w:r>
      <w:r>
        <w:rPr>
          <w:rStyle w:val="StyleBoldUnderline"/>
        </w:rPr>
        <w:t xml:space="preserve"> to place </w:t>
      </w:r>
      <w:r w:rsidRPr="00302CEA">
        <w:rPr>
          <w:rStyle w:val="StyleBoldUnderline"/>
        </w:rPr>
        <w:t>in harm's way</w:t>
      </w:r>
      <w:r>
        <w:rPr>
          <w:rStyle w:val="StyleBoldUnderline"/>
        </w:rPr>
        <w:t xml:space="preserve"> and risk of capture</w:t>
      </w:r>
      <w:r>
        <w:t xml:space="preserve">. </w:t>
      </w:r>
      <w:r w:rsidRPr="00302CEA">
        <w:rPr>
          <w:rStyle w:val="StyleBoldUnderline"/>
        </w:rPr>
        <w:t>These characteristics</w:t>
      </w:r>
      <w:r>
        <w:rPr>
          <w:rStyle w:val="StyleBoldUnderline"/>
        </w:rPr>
        <w:t xml:space="preserve"> can enable a more deliberative targeting process that serves to </w:t>
      </w:r>
      <w:r w:rsidRPr="00D50A24">
        <w:rPr>
          <w:rStyle w:val="StyleBoldUnderline"/>
          <w:highlight w:val="cyan"/>
        </w:rPr>
        <w:t>minimize</w:t>
      </w:r>
      <w:r>
        <w:rPr>
          <w:rStyle w:val="StyleBoldUnderline"/>
        </w:rPr>
        <w:t xml:space="preserve"> unintentional </w:t>
      </w:r>
      <w:r w:rsidRPr="00D50A24">
        <w:rPr>
          <w:rStyle w:val="StyleBoldUnderline"/>
          <w:highlight w:val="cyan"/>
        </w:rPr>
        <w:t>casualties</w:t>
      </w:r>
      <w:r>
        <w:t xml:space="preserve">. </w:t>
      </w:r>
      <w:r>
        <w:rPr>
          <w:rStyle w:val="StyleBoldUnderline"/>
        </w:rPr>
        <w:t>But the weapons employed by drones are usually identical to those used via manned aircraft and can still kill civilians—creating enmity that breeds more terrorists</w:t>
      </w:r>
      <w:r>
        <w:t>.</w:t>
      </w:r>
    </w:p>
    <w:p w:rsidR="00C04FA1" w:rsidRDefault="00C04FA1" w:rsidP="00C04FA1">
      <w:r>
        <w:rPr>
          <w:rStyle w:val="StyleBoldUnderline"/>
        </w:rPr>
        <w:t xml:space="preserve">Yet many insurgents and terrorists have been taken off the battlefield by U.S. drones </w:t>
      </w:r>
      <w:r>
        <w:t xml:space="preserve">and special-operations forces. Besides </w:t>
      </w:r>
      <w:r>
        <w:rPr>
          <w:rStyle w:val="StyleBoldUnderline"/>
        </w:rPr>
        <w:t>Mehsud</w:t>
      </w:r>
      <w:r>
        <w:t>, the list includes Anwar al-</w:t>
      </w:r>
      <w:r>
        <w:rPr>
          <w:rStyle w:val="StyleBoldUnderline"/>
        </w:rPr>
        <w:t>Awlaki</w:t>
      </w:r>
      <w:r>
        <w:t xml:space="preserve"> of al-Qaida in the Arabian Peninsula; al-Qaida deputy leader Abu Yahya al-</w:t>
      </w:r>
      <w:r>
        <w:rPr>
          <w:rStyle w:val="StyleBoldUnderline"/>
        </w:rPr>
        <w:t>Li-bi</w:t>
      </w:r>
      <w:r>
        <w:t xml:space="preserve">; and, of course, al-Qaida leader Osama bin Laden. Given that list, it is possible that </w:t>
      </w:r>
      <w:r w:rsidRPr="00D50A24">
        <w:rPr>
          <w:rStyle w:val="StyleBoldUnderline"/>
          <w:highlight w:val="cyan"/>
        </w:rPr>
        <w:t>the</w:t>
      </w:r>
      <w:r w:rsidRPr="00302CEA">
        <w:rPr>
          <w:rStyle w:val="StyleBoldUnderline"/>
        </w:rPr>
        <w:t xml:space="preserve"> drone </w:t>
      </w:r>
      <w:r w:rsidRPr="00D50A24">
        <w:rPr>
          <w:rStyle w:val="StyleBoldUnderline"/>
          <w:highlight w:val="cyan"/>
        </w:rPr>
        <w:t xml:space="preserve">program has </w:t>
      </w:r>
      <w:r w:rsidRPr="00D50A24">
        <w:rPr>
          <w:rStyle w:val="Emphasis"/>
          <w:highlight w:val="cyan"/>
        </w:rPr>
        <w:t>prevented numerous attacks</w:t>
      </w:r>
      <w:r>
        <w:rPr>
          <w:rStyle w:val="StyleBoldUnderline"/>
        </w:rPr>
        <w:t xml:space="preserve"> by their potential followers</w:t>
      </w:r>
      <w:r>
        <w:t>, like Shazad.</w:t>
      </w:r>
    </w:p>
    <w:p w:rsidR="00C04FA1" w:rsidRDefault="00C04FA1" w:rsidP="00C04FA1">
      <w:r>
        <w:rPr>
          <w:rStyle w:val="StyleBoldUnderline"/>
        </w:rPr>
        <w:t>What does the removal of al-Qaida leadership mean for U.S. national security</w:t>
      </w:r>
      <w:r>
        <w:t>? Though many in al-Qaida's senior leadership cadre remain</w:t>
      </w:r>
      <w:r>
        <w:rPr>
          <w:rStyle w:val="StyleBoldUnderline"/>
        </w:rPr>
        <w:t xml:space="preserve">, the historical record suggests that </w:t>
      </w:r>
      <w:r w:rsidRPr="00D50A24">
        <w:rPr>
          <w:rStyle w:val="StyleBoldUnderline"/>
          <w:highlight w:val="cyan"/>
        </w:rPr>
        <w:t>"decapitation"</w:t>
      </w:r>
      <w:r w:rsidRPr="00302CEA">
        <w:rPr>
          <w:rStyle w:val="StyleBoldUnderline"/>
        </w:rPr>
        <w:t xml:space="preserve"> will</w:t>
      </w:r>
      <w:r>
        <w:rPr>
          <w:rStyle w:val="StyleBoldUnderline"/>
        </w:rPr>
        <w:t xml:space="preserve"> likely </w:t>
      </w:r>
      <w:r w:rsidRPr="00D50A24">
        <w:rPr>
          <w:rStyle w:val="StyleBoldUnderline"/>
          <w:highlight w:val="cyan"/>
        </w:rPr>
        <w:t>weaken the</w:t>
      </w:r>
      <w:r w:rsidRPr="00F12631">
        <w:rPr>
          <w:rStyle w:val="StyleBoldUnderline"/>
        </w:rPr>
        <w:t xml:space="preserve"> organization and</w:t>
      </w:r>
      <w:r>
        <w:rPr>
          <w:rStyle w:val="StyleBoldUnderline"/>
        </w:rPr>
        <w:t xml:space="preserve"> could </w:t>
      </w:r>
      <w:r w:rsidRPr="00F12631">
        <w:rPr>
          <w:rStyle w:val="Emphasis"/>
        </w:rPr>
        <w:t>cripple</w:t>
      </w:r>
      <w:r w:rsidRPr="00302CEA">
        <w:rPr>
          <w:rStyle w:val="Emphasis"/>
        </w:rPr>
        <w:t xml:space="preserve"> its </w:t>
      </w:r>
      <w:r w:rsidRPr="00D50A24">
        <w:rPr>
          <w:rStyle w:val="Emphasis"/>
          <w:highlight w:val="cyan"/>
        </w:rPr>
        <w:t>ability to conduct major attacks</w:t>
      </w:r>
      <w:r w:rsidRPr="00D50A24">
        <w:rPr>
          <w:rStyle w:val="StyleBoldUnderline"/>
          <w:highlight w:val="cyan"/>
        </w:rPr>
        <w:t xml:space="preserve"> </w:t>
      </w:r>
      <w:r w:rsidRPr="00CD2E74">
        <w:rPr>
          <w:rStyle w:val="StyleBoldUnderline"/>
        </w:rPr>
        <w:t>on the U.S.</w:t>
      </w:r>
      <w:r>
        <w:rPr>
          <w:rStyle w:val="StyleBoldUnderline"/>
        </w:rPr>
        <w:t xml:space="preserve"> homeland</w:t>
      </w:r>
      <w:r>
        <w:t>.</w:t>
      </w:r>
    </w:p>
    <w:p w:rsidR="00C04FA1" w:rsidRDefault="00C04FA1" w:rsidP="00C04FA1">
      <w:r>
        <w:rPr>
          <w:rStyle w:val="StyleBoldUnderline"/>
        </w:rPr>
        <w:t>Killing terrorist leaders is not necessarily a knockout blow, but can make it harder for terrorists to attack the U.S</w:t>
      </w:r>
      <w:r>
        <w:t xml:space="preserve">. </w:t>
      </w:r>
      <w:r w:rsidRPr="00302CEA">
        <w:rPr>
          <w:rStyle w:val="StyleBoldUnderline"/>
        </w:rPr>
        <w:t>Members of</w:t>
      </w:r>
      <w:r>
        <w:rPr>
          <w:rStyle w:val="StyleBoldUnderline"/>
        </w:rPr>
        <w:t xml:space="preserve"> al-Qaida's </w:t>
      </w:r>
      <w:r w:rsidRPr="00D50A24">
        <w:rPr>
          <w:rStyle w:val="StyleBoldUnderline"/>
          <w:highlight w:val="cyan"/>
        </w:rPr>
        <w:t>central leadership</w:t>
      </w:r>
      <w:r w:rsidRPr="00302CEA">
        <w:rPr>
          <w:rStyle w:val="StyleBoldUnderline"/>
        </w:rPr>
        <w:t xml:space="preserve">, once safely amassed </w:t>
      </w:r>
      <w:r w:rsidRPr="00D50A24">
        <w:rPr>
          <w:rStyle w:val="StyleBoldUnderline"/>
          <w:highlight w:val="cyan"/>
        </w:rPr>
        <w:t>in</w:t>
      </w:r>
      <w:r>
        <w:rPr>
          <w:rStyle w:val="StyleBoldUnderline"/>
        </w:rPr>
        <w:t xml:space="preserve"> northwestern </w:t>
      </w:r>
      <w:r w:rsidRPr="00D50A24">
        <w:rPr>
          <w:rStyle w:val="StyleBoldUnderline"/>
          <w:highlight w:val="cyan"/>
        </w:rPr>
        <w:t>Pakistan</w:t>
      </w:r>
      <w:r>
        <w:rPr>
          <w:rStyle w:val="StyleBoldUnderline"/>
        </w:rPr>
        <w:t xml:space="preserve"> while America shifted its focus to Iraq, </w:t>
      </w:r>
      <w:r w:rsidRPr="00D50A24">
        <w:rPr>
          <w:rStyle w:val="StyleBoldUnderline"/>
          <w:highlight w:val="cyan"/>
        </w:rPr>
        <w:t>have been killed</w:t>
      </w:r>
      <w:r>
        <w:rPr>
          <w:rStyle w:val="StyleBoldUnderline"/>
        </w:rPr>
        <w:t xml:space="preserve">, captured, forced underground </w:t>
      </w:r>
      <w:r w:rsidRPr="00CD2E74">
        <w:rPr>
          <w:rStyle w:val="StyleBoldUnderline"/>
        </w:rPr>
        <w:t>or scattered to various locations</w:t>
      </w:r>
      <w:r>
        <w:rPr>
          <w:rStyle w:val="StyleBoldUnderline"/>
        </w:rPr>
        <w:t xml:space="preserve"> </w:t>
      </w:r>
      <w:r w:rsidRPr="00D50A24">
        <w:rPr>
          <w:rStyle w:val="StyleBoldUnderline"/>
          <w:highlight w:val="cyan"/>
        </w:rPr>
        <w:t>with little ability to communicate</w:t>
      </w:r>
      <w:r>
        <w:rPr>
          <w:rStyle w:val="StyleBoldUnderline"/>
        </w:rPr>
        <w:t xml:space="preserve"> or move securely</w:t>
      </w:r>
      <w:r>
        <w:t>.</w:t>
      </w:r>
    </w:p>
    <w:p w:rsidR="00C04FA1" w:rsidRDefault="00C04FA1" w:rsidP="00C04FA1">
      <w:r>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t xml:space="preserve">. </w:t>
      </w:r>
      <w:r w:rsidRPr="00D50A24">
        <w:rPr>
          <w:rStyle w:val="StyleBoldUnderline"/>
          <w:highlight w:val="cyan"/>
        </w:rPr>
        <w:t>Bin Laden's letters show</w:t>
      </w:r>
      <w:r>
        <w:rPr>
          <w:rStyle w:val="StyleBoldUnderline"/>
        </w:rPr>
        <w:t xml:space="preserve"> that U.S. counterterrorism </w:t>
      </w:r>
      <w:r w:rsidRPr="00D50A24">
        <w:rPr>
          <w:rStyle w:val="StyleBoldUnderline"/>
          <w:highlight w:val="cyan"/>
        </w:rPr>
        <w:t>actions</w:t>
      </w:r>
      <w:r>
        <w:t xml:space="preserve">, </w:t>
      </w:r>
      <w:r>
        <w:lastRenderedPageBreak/>
        <w:t xml:space="preserve">which had forced him into self-imposed exile, </w:t>
      </w:r>
      <w:r>
        <w:rPr>
          <w:rStyle w:val="StyleBoldUnderline"/>
        </w:rPr>
        <w:t xml:space="preserve">had </w:t>
      </w:r>
      <w:r w:rsidRPr="00D50A24">
        <w:rPr>
          <w:rStyle w:val="StyleBoldUnderline"/>
          <w:highlight w:val="cyan"/>
        </w:rPr>
        <w:t>made running the organization</w:t>
      </w:r>
      <w:r>
        <w:rPr>
          <w:rStyle w:val="StyleBoldUnderline"/>
        </w:rPr>
        <w:t xml:space="preserve"> not only more risky, but also </w:t>
      </w:r>
      <w:r w:rsidRPr="00D50A24">
        <w:rPr>
          <w:rStyle w:val="StyleBoldUnderline"/>
          <w:highlight w:val="cyan"/>
        </w:rPr>
        <w:t>more difficult</w:t>
      </w:r>
      <w:r>
        <w:t>.</w:t>
      </w:r>
    </w:p>
    <w:p w:rsidR="00C04FA1" w:rsidRDefault="00C04FA1" w:rsidP="00C04FA1">
      <w:r w:rsidRPr="000E3BCD">
        <w:rPr>
          <w:rStyle w:val="StyleBoldUnderline"/>
        </w:rPr>
        <w:t>As</w:t>
      </w:r>
      <w:r>
        <w:rPr>
          <w:rStyle w:val="StyleBoldUnderline"/>
        </w:rPr>
        <w:t xml:space="preserve"> al-Qaida </w:t>
      </w:r>
      <w:r w:rsidRPr="000E3BCD">
        <w:rPr>
          <w:rStyle w:val="StyleBoldUnderline"/>
        </w:rPr>
        <w:t>members trickle out of Pakistan</w:t>
      </w:r>
      <w:r>
        <w:rPr>
          <w:rStyle w:val="StyleBoldUnderline"/>
        </w:rPr>
        <w:t xml:space="preserve"> and seek sanctuary elsewhere</w:t>
      </w:r>
      <w:r>
        <w:t xml:space="preserve">, </w:t>
      </w:r>
      <w:r w:rsidRPr="000E3BCD">
        <w:rPr>
          <w:rStyle w:val="StyleBoldUnderline"/>
        </w:rPr>
        <w:t>the U.S.</w:t>
      </w:r>
      <w:r>
        <w:rPr>
          <w:rStyle w:val="StyleBoldUnderline"/>
        </w:rPr>
        <w:t xml:space="preserve"> military </w:t>
      </w:r>
      <w:r w:rsidRPr="000E3BCD">
        <w:rPr>
          <w:rStyle w:val="StyleBoldUnderline"/>
        </w:rPr>
        <w:t>is ramping up</w:t>
      </w:r>
      <w:r>
        <w:rPr>
          <w:rStyle w:val="StyleBoldUnderline"/>
        </w:rPr>
        <w:t xml:space="preserve"> its counterterrorism </w:t>
      </w:r>
      <w:r w:rsidRPr="000E3BCD">
        <w:rPr>
          <w:rStyle w:val="StyleBoldUnderline"/>
        </w:rPr>
        <w:t>operations in Somalia and Yemen</w:t>
      </w:r>
      <w:r>
        <w:t xml:space="preserve">, </w:t>
      </w:r>
      <w:r>
        <w:rPr>
          <w:rStyle w:val="StyleBoldUnderline"/>
        </w:rPr>
        <w:t>while continuing its drone campaign in Pakistan</w:t>
      </w:r>
      <w:r>
        <w:t>. Despite its controversial nature</w:t>
      </w:r>
      <w:r>
        <w:rPr>
          <w:rStyle w:val="StyleBoldUnderline"/>
        </w:rPr>
        <w:t>, the U.S. counter-terrorism strategy has demonstrated</w:t>
      </w:r>
      <w:r>
        <w:t xml:space="preserve"> a degree of </w:t>
      </w:r>
      <w:r>
        <w:rPr>
          <w:rStyle w:val="StyleBoldUnderline"/>
        </w:rPr>
        <w:t>effectiveness</w:t>
      </w:r>
      <w:r>
        <w:t>.</w:t>
      </w:r>
    </w:p>
    <w:p w:rsidR="00C04FA1" w:rsidRDefault="00C04FA1" w:rsidP="00C04FA1">
      <w:r>
        <w:t xml:space="preserve">The Obama administration is committed to reducing the size of the U.S. military's footprint overseas by relying on </w:t>
      </w:r>
      <w:r w:rsidRPr="00D50A24">
        <w:rPr>
          <w:rStyle w:val="StyleBoldUnderline"/>
          <w:highlight w:val="cyan"/>
        </w:rPr>
        <w:t>drones</w:t>
      </w:r>
      <w:r>
        <w:t xml:space="preserve">, special operations forces, and other intelligence capabilities. These methods </w:t>
      </w:r>
      <w:r>
        <w:rPr>
          <w:rStyle w:val="StyleBoldUnderline"/>
        </w:rPr>
        <w:t xml:space="preserve">have </w:t>
      </w:r>
      <w:r w:rsidRPr="00D50A24">
        <w:rPr>
          <w:rStyle w:val="StyleBoldUnderline"/>
          <w:highlight w:val="cyan"/>
        </w:rPr>
        <w:t>made it more difficult</w:t>
      </w:r>
      <w:r>
        <w:rPr>
          <w:rStyle w:val="StyleBoldUnderline"/>
        </w:rPr>
        <w:t xml:space="preserve"> for al-Qaida remnants </w:t>
      </w:r>
      <w:r w:rsidRPr="00D50A24">
        <w:rPr>
          <w:rStyle w:val="StyleBoldUnderline"/>
          <w:highlight w:val="cyan"/>
        </w:rPr>
        <w:t>to reconstitute a new safe haven</w:t>
      </w:r>
      <w:r>
        <w:t>, as Osama bin Laden did in Afghanistan in 1996, after his ouster from Sudan.</w:t>
      </w:r>
    </w:p>
    <w:p w:rsidR="00C04FA1" w:rsidRDefault="00C04FA1" w:rsidP="00C04FA1"/>
    <w:p w:rsidR="00C04FA1" w:rsidRPr="0010375E" w:rsidRDefault="00C04FA1" w:rsidP="00C04FA1">
      <w:pPr>
        <w:pStyle w:val="Tag2"/>
      </w:pPr>
      <w:r w:rsidRPr="009013D7">
        <w:t>Extinction</w:t>
      </w:r>
    </w:p>
    <w:p w:rsidR="00C04FA1" w:rsidRPr="0010375E" w:rsidRDefault="00C04FA1" w:rsidP="00C04FA1">
      <w:pPr>
        <w:rPr>
          <w:rFonts w:ascii="Georgia" w:hAnsi="Georgia"/>
          <w:b/>
          <w:szCs w:val="20"/>
          <w:u w:val="single"/>
        </w:rPr>
      </w:pPr>
      <w:r w:rsidRPr="0010375E">
        <w:rPr>
          <w:rStyle w:val="StyleStyleBold12pt"/>
          <w:rFonts w:ascii="Georgia" w:hAnsi="Georgia"/>
          <w:sz w:val="20"/>
        </w:rPr>
        <w:t>Hellman 8</w:t>
      </w:r>
      <w:r w:rsidRPr="005E1C8D">
        <w:rPr>
          <w:rFonts w:ascii="Georgia" w:hAnsi="Georgia"/>
          <w:sz w:val="16"/>
          <w:szCs w:val="20"/>
        </w:rPr>
        <w:t xml:space="preserve"> (Martin E. Hellman, emeritus prof of engineering @ Stanford, “Risk Analysis of Nuclear Deterrence” SPRING 2008 THE BENT OF TAU BETA PI, </w:t>
      </w:r>
      <w:r w:rsidRPr="005E1C8D">
        <w:rPr>
          <w:rFonts w:ascii="Georgia" w:hAnsi="Georgia"/>
          <w:color w:val="000000"/>
          <w:sz w:val="16"/>
          <w:szCs w:val="20"/>
        </w:rPr>
        <w:t>http://www.nuclearrisk.org/paper.pdf</w:t>
      </w:r>
      <w:r w:rsidRPr="005E1C8D">
        <w:rPr>
          <w:rFonts w:ascii="Georgia" w:hAnsi="Georgia"/>
          <w:sz w:val="16"/>
          <w:szCs w:val="20"/>
        </w:rPr>
        <w:t>)</w:t>
      </w:r>
    </w:p>
    <w:p w:rsidR="00C04FA1" w:rsidRPr="005E1C8D" w:rsidRDefault="00C04FA1" w:rsidP="00C04FA1">
      <w:pPr>
        <w:rPr>
          <w:rFonts w:ascii="Georgia" w:hAnsi="Georgia"/>
          <w:sz w:val="16"/>
          <w:szCs w:val="20"/>
        </w:rPr>
      </w:pPr>
    </w:p>
    <w:p w:rsidR="00C04FA1" w:rsidRPr="005E1C8D" w:rsidRDefault="00C04FA1" w:rsidP="00C04FA1">
      <w:pPr>
        <w:rPr>
          <w:sz w:val="16"/>
        </w:rPr>
      </w:pPr>
      <w:r w:rsidRPr="005E1C8D">
        <w:rPr>
          <w:sz w:val="22"/>
          <w:u w:val="single"/>
        </w:rPr>
        <w:t>The threat of nuclear terrorism looms</w:t>
      </w:r>
      <w:r w:rsidRPr="005E1C8D">
        <w:rPr>
          <w:sz w:val="16"/>
        </w:rPr>
        <w:t xml:space="preserve"> much larger in the public’s mind than the threat of a full-scale nuclear war, yet this article focuses primarily on the latter. An explanation is therefore in order before proceeding. </w:t>
      </w:r>
      <w:r w:rsidRPr="005E1C8D">
        <w:rPr>
          <w:sz w:val="22"/>
          <w:u w:val="single"/>
        </w:rPr>
        <w:t>A terrorist attack involving a nuclear weapon would be a catastrophe of immense proportions</w:t>
      </w:r>
      <w:r w:rsidRPr="005E1C8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5E1C8D">
        <w:rPr>
          <w:sz w:val="22"/>
          <w:u w:val="single"/>
        </w:rPr>
        <w:t>The likelihood of such an attack is also significant</w:t>
      </w:r>
      <w:r w:rsidRPr="005E1C8D">
        <w:rPr>
          <w:sz w:val="16"/>
        </w:rPr>
        <w:t xml:space="preserve">. Former Secretary of Defense William </w:t>
      </w:r>
      <w:r w:rsidRPr="005E1C8D">
        <w:rPr>
          <w:sz w:val="22"/>
          <w:u w:val="single"/>
        </w:rPr>
        <w:t>Perry</w:t>
      </w:r>
      <w:r w:rsidRPr="005E1C8D">
        <w:rPr>
          <w:sz w:val="16"/>
        </w:rPr>
        <w:t xml:space="preserve"> has </w:t>
      </w:r>
      <w:r w:rsidRPr="005E1C8D">
        <w:rPr>
          <w:sz w:val="22"/>
          <w:u w:val="single"/>
        </w:rPr>
        <w:t>estimated the chance of a nuclear terrorist incident</w:t>
      </w:r>
      <w:r w:rsidRPr="005E1C8D">
        <w:rPr>
          <w:sz w:val="16"/>
        </w:rPr>
        <w:t xml:space="preserve"> within the next decade </w:t>
      </w:r>
      <w:r w:rsidRPr="005E1C8D">
        <w:rPr>
          <w:sz w:val="22"/>
          <w:u w:val="single"/>
        </w:rPr>
        <w:t>to be roughly 50 percent</w:t>
      </w:r>
      <w:r w:rsidRPr="005E1C8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5E1C8D">
        <w:rPr>
          <w:sz w:val="22"/>
          <w:u w:val="single"/>
        </w:rPr>
        <w:t xml:space="preserve">In a survey of 85 national security experts, Senator Richard Lugar found </w:t>
      </w:r>
      <w:r w:rsidRPr="005E1C8D">
        <w:rPr>
          <w:sz w:val="16"/>
        </w:rPr>
        <w:t>a median estimate of 20 percent for the “probability of</w:t>
      </w:r>
      <w:r w:rsidRPr="005E1C8D">
        <w:rPr>
          <w:sz w:val="22"/>
          <w:u w:val="single"/>
        </w:rPr>
        <w:t xml:space="preserve"> </w:t>
      </w:r>
      <w:r w:rsidRPr="00560932">
        <w:rPr>
          <w:highlight w:val="yellow"/>
          <w:u w:val="single"/>
        </w:rPr>
        <w:t>an attack involving a nuclear explosion occurring</w:t>
      </w:r>
      <w:r w:rsidRPr="005E1C8D">
        <w:rPr>
          <w:sz w:val="22"/>
          <w:u w:val="single"/>
        </w:rPr>
        <w:t xml:space="preserve"> somewhere in the world in the next 10 years,” with 79 percent of the respondents believing “it </w:t>
      </w:r>
      <w:r w:rsidRPr="00560932">
        <w:rPr>
          <w:highlight w:val="yellow"/>
          <w:u w:val="single"/>
        </w:rPr>
        <w:t>more likely to be carried out by terrorists” than by a government</w:t>
      </w:r>
      <w:r w:rsidRPr="005E1C8D">
        <w:rPr>
          <w:sz w:val="22"/>
          <w:u w:val="single"/>
        </w:rPr>
        <w:t xml:space="preserve"> </w:t>
      </w:r>
      <w:r w:rsidRPr="005E1C8D">
        <w:rPr>
          <w:sz w:val="16"/>
        </w:rPr>
        <w:t xml:space="preserve">[Lugar 2005, pp. 14-15].   I support increased efforts to reduce the threat of nuclear  terrorism, but that is not inconsistent with the approach of  this article. Because </w:t>
      </w:r>
      <w:r w:rsidRPr="00560932">
        <w:rPr>
          <w:highlight w:val="yellow"/>
          <w:u w:val="single"/>
        </w:rPr>
        <w:t>terrorism is</w:t>
      </w:r>
      <w:r w:rsidRPr="005E1C8D">
        <w:rPr>
          <w:sz w:val="16"/>
        </w:rPr>
        <w:t xml:space="preserve"> one of </w:t>
      </w:r>
      <w:r w:rsidRPr="00560932">
        <w:rPr>
          <w:highlight w:val="yellow"/>
          <w:u w:val="single"/>
        </w:rPr>
        <w:t>the</w:t>
      </w:r>
      <w:r w:rsidRPr="005E1C8D">
        <w:rPr>
          <w:sz w:val="16"/>
        </w:rPr>
        <w:t xml:space="preserve"> potential </w:t>
      </w:r>
      <w:r w:rsidRPr="00560932">
        <w:rPr>
          <w:highlight w:val="yellow"/>
          <w:u w:val="single"/>
        </w:rPr>
        <w:t>trigger mechanism</w:t>
      </w:r>
      <w:r w:rsidRPr="00560932">
        <w:rPr>
          <w:sz w:val="16"/>
          <w:highlight w:val="yellow"/>
        </w:rPr>
        <w:t>s</w:t>
      </w:r>
      <w:r w:rsidRPr="005E1C8D">
        <w:rPr>
          <w:sz w:val="16"/>
        </w:rPr>
        <w:t xml:space="preserve"> </w:t>
      </w:r>
      <w:r w:rsidRPr="00560932">
        <w:rPr>
          <w:highlight w:val="yellow"/>
          <w:u w:val="single"/>
        </w:rPr>
        <w:t>for a full-scale nuclear war</w:t>
      </w:r>
      <w:r w:rsidRPr="005E1C8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5E1C8D">
        <w:rPr>
          <w:bCs/>
          <w:sz w:val="22"/>
          <w:u w:val="single"/>
        </w:rPr>
        <w:t>society’s almost total neglect of the  threat of full-scale nuclear war makes studying that risk all  the more important</w:t>
      </w:r>
      <w:r w:rsidRPr="005E1C8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5E1C8D">
        <w:rPr>
          <w:bCs/>
          <w:sz w:val="22"/>
          <w:u w:val="single"/>
        </w:rPr>
        <w:t>No longer does it possess even the chance of the winner of a  duel. It contains now only the germs of double suicide</w:t>
      </w:r>
      <w:r w:rsidRPr="005E1C8D">
        <w:rPr>
          <w:sz w:val="16"/>
        </w:rPr>
        <w:t xml:space="preserve">.”  Former Secretary of Defense Robert McNamara ex-  pressed a similar view: “If deterrence fails and conflict  develops, the present U.S. and NATO strategy carries with  it a high risk that </w:t>
      </w:r>
      <w:r w:rsidRPr="005E1C8D">
        <w:rPr>
          <w:sz w:val="22"/>
          <w:u w:val="single"/>
        </w:rPr>
        <w:t>Western civilization will be destroyed</w:t>
      </w:r>
      <w:r w:rsidRPr="005E1C8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5E1C8D">
        <w:rPr>
          <w:sz w:val="22"/>
          <w:u w:val="single"/>
        </w:rPr>
        <w:t>The resulting deaths would be far beyond any  precedent</w:t>
      </w:r>
      <w:r w:rsidRPr="005E1C8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w:t>
      </w:r>
      <w:r w:rsidRPr="005E1C8D">
        <w:rPr>
          <w:sz w:val="16"/>
        </w:rPr>
        <w:lastRenderedPageBreak/>
        <w:t xml:space="preserve">page 8]   This OTA report also noted the possibility of serious  ecological damage [OTA 1979, page 9], a concern that as-  sumed a new potentiality when the TTAPS report [TTAPS  1983] proposed that the ash and dust from so many nearly  simultaneous </w:t>
      </w:r>
      <w:r w:rsidRPr="00560932">
        <w:rPr>
          <w:highlight w:val="yellow"/>
          <w:u w:val="single"/>
        </w:rPr>
        <w:t>nuclear explosions</w:t>
      </w:r>
      <w:r w:rsidRPr="005E1C8D">
        <w:rPr>
          <w:sz w:val="16"/>
        </w:rPr>
        <w:t xml:space="preserve"> and their resultant fire-  storms </w:t>
      </w:r>
      <w:r w:rsidRPr="00560932">
        <w:rPr>
          <w:highlight w:val="yellow"/>
          <w:u w:val="single"/>
        </w:rPr>
        <w:t>could usher in a nuclear winter that might erase  homo sapiens</w:t>
      </w:r>
      <w:r w:rsidRPr="005E1C8D">
        <w:rPr>
          <w:sz w:val="22"/>
          <w:u w:val="single"/>
        </w:rPr>
        <w:t xml:space="preserve"> from the face of the earth</w:t>
      </w:r>
      <w:r w:rsidRPr="005E1C8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5E1C8D">
        <w:rPr>
          <w:sz w:val="22"/>
          <w:u w:val="single"/>
        </w:rPr>
        <w:t>even a limited nuclear exchange</w:t>
      </w:r>
      <w:r w:rsidRPr="005E1C8D">
        <w:rPr>
          <w:sz w:val="16"/>
        </w:rPr>
        <w:t xml:space="preserve">  or one between newer nuclear-weapon states, such as India  and Pakistan, </w:t>
      </w:r>
      <w:r w:rsidRPr="005E1C8D">
        <w:rPr>
          <w:sz w:val="22"/>
          <w:u w:val="single"/>
        </w:rPr>
        <w:t>could have devastating long-lasting climatic  consequences</w:t>
      </w:r>
      <w:r w:rsidRPr="005E1C8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5E1C8D">
        <w:rPr>
          <w:sz w:val="22"/>
          <w:u w:val="single"/>
        </w:rPr>
        <w:t>preventing World War III is a necessity—not an option</w:t>
      </w:r>
      <w:r w:rsidRPr="005E1C8D">
        <w:rPr>
          <w:sz w:val="16"/>
        </w:rPr>
        <w:t xml:space="preserve">. </w:t>
      </w:r>
    </w:p>
    <w:p w:rsidR="00C04FA1" w:rsidRPr="009013D7" w:rsidRDefault="00C04FA1" w:rsidP="00C04FA1"/>
    <w:p w:rsidR="00C04FA1" w:rsidRPr="009013D7" w:rsidRDefault="00C04FA1" w:rsidP="00C04FA1"/>
    <w:p w:rsidR="00C04FA1" w:rsidRDefault="00C04FA1" w:rsidP="00C04FA1">
      <w:pPr>
        <w:pStyle w:val="Heading2"/>
      </w:pPr>
      <w:r>
        <w:lastRenderedPageBreak/>
        <w:t>k</w:t>
      </w:r>
    </w:p>
    <w:p w:rsidR="00C04FA1" w:rsidRDefault="00C04FA1" w:rsidP="00C04FA1">
      <w:pPr>
        <w:pStyle w:val="Tag2"/>
      </w:pPr>
      <w:r>
        <w:t xml:space="preserve">Legal restraints </w:t>
      </w:r>
      <w:r w:rsidRPr="0078190E">
        <w:rPr>
          <w:u w:val="single"/>
        </w:rPr>
        <w:t>motivated by conflict narratives</w:t>
      </w:r>
      <w:r>
        <w:t xml:space="preserve"> naturalize exceptional violence—the impact is endless intervention and WMD warfare</w:t>
      </w:r>
    </w:p>
    <w:p w:rsidR="00C04FA1" w:rsidRDefault="00C04FA1" w:rsidP="00C04FA1">
      <w:r>
        <w:t xml:space="preserve">John </w:t>
      </w:r>
      <w:r w:rsidRPr="007C4AAA">
        <w:rPr>
          <w:rStyle w:val="StyleStyleBold12pt"/>
        </w:rPr>
        <w:t>Morrissey</w:t>
      </w:r>
      <w:r>
        <w:t>, Lecturer in Political and Cultural Geography, National University of Ireland, Galway; has held visiting research fellowships at University College Cork, City University of New York, Virginia Tech and the University of Cambridge. 20</w:t>
      </w:r>
      <w:r w:rsidRPr="007C4AAA">
        <w:rPr>
          <w:rStyle w:val="StyleStyleBold12pt"/>
        </w:rPr>
        <w:t>11</w:t>
      </w:r>
      <w:r>
        <w:t>, “Liberal Lawfare and Biopolitics: US Juridical Warfare in the War on Terror,” Geopolitics, Volume 16, Issue 2, 2011</w:t>
      </w:r>
    </w:p>
    <w:p w:rsidR="00C04FA1" w:rsidRDefault="00C04FA1" w:rsidP="00C04FA1"/>
    <w:p w:rsidR="00C04FA1" w:rsidRPr="001E371A" w:rsidRDefault="00C04FA1" w:rsidP="00C04FA1">
      <w:r w:rsidRPr="006600BE">
        <w:t>In the ‘biopolitical nomos’ of camps and prisons in the</w:t>
      </w:r>
      <w:r w:rsidRPr="001E371A">
        <w:t xml:space="preserv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78190E">
        <w:rPr>
          <w:rStyle w:val="StyleBoldUnderline"/>
        </w:rPr>
        <w:t xml:space="preserve">it is a mistake </w:t>
      </w:r>
      <w:r w:rsidRPr="00FA3637">
        <w:rPr>
          <w:rStyle w:val="StyleBoldUnderline"/>
          <w:highlight w:val="cyan"/>
        </w:rPr>
        <w:t>to characterize as ‘exceptional’ the US</w:t>
      </w:r>
      <w:r w:rsidRPr="001E371A">
        <w:rPr>
          <w:rStyle w:val="StyleBoldUnderline"/>
        </w:rPr>
        <w:t xml:space="preserve"> </w:t>
      </w:r>
      <w:r w:rsidRPr="00A70386">
        <w:rPr>
          <w:rStyle w:val="StyleBoldUnderline"/>
        </w:rPr>
        <w:t>military’s</w:t>
      </w:r>
      <w:r w:rsidRPr="001E371A">
        <w:rPr>
          <w:rStyle w:val="StyleBoldUnderline"/>
        </w:rPr>
        <w:t xml:space="preserve"> broader </w:t>
      </w:r>
      <w:r w:rsidRPr="0078190E">
        <w:rPr>
          <w:rStyle w:val="StyleBoldUnderline"/>
          <w:highlight w:val="cyan"/>
        </w:rPr>
        <w:t>biopolitical 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9C0257">
        <w:rPr>
          <w:u w:val="single"/>
        </w:rPr>
        <w:t>planned for, legally securitized and enacted, its ‘own’ aggression against them</w:t>
      </w:r>
      <w:r w:rsidRPr="00145F01">
        <w:t xml:space="preserve">. </w:t>
      </w:r>
      <w:r w:rsidRPr="0078190E">
        <w:rPr>
          <w:rStyle w:val="StyleBoldUnderline"/>
        </w:rPr>
        <w:t xml:space="preserve">It </w:t>
      </w:r>
      <w:r w:rsidRPr="00FA3637">
        <w:rPr>
          <w:rStyle w:val="StyleBoldUnderline"/>
          <w:highlight w:val="cyan"/>
        </w:rPr>
        <w:t xml:space="preserve">does not account </w:t>
      </w:r>
      <w:r w:rsidRPr="0078190E">
        <w:rPr>
          <w:rStyle w:val="StyleBoldUnderline"/>
          <w:highlight w:val="cyan"/>
        </w:rPr>
        <w:t>for</w:t>
      </w:r>
      <w:r w:rsidRPr="0078190E">
        <w:rPr>
          <w:rStyle w:val="StyleBoldUnderline"/>
        </w:rPr>
        <w:t xml:space="preserve"> the </w:t>
      </w:r>
      <w:r w:rsidRPr="0078190E">
        <w:rPr>
          <w:rStyle w:val="Emphasis"/>
          <w:highlight w:val="cyan"/>
        </w:rPr>
        <w:t xml:space="preserve">proactive </w:t>
      </w:r>
      <w:r w:rsidRPr="00FA3637">
        <w:rPr>
          <w:rStyle w:val="Emphasis"/>
          <w:highlight w:val="cyan"/>
        </w:rPr>
        <w:t>juridical warfare</w:t>
      </w:r>
      <w:r w:rsidRPr="001E371A">
        <w:rPr>
          <w:rStyle w:val="StyleBoldUnderline"/>
        </w:rPr>
        <w:t xml:space="preserve"> of the US military in its forward deployment </w:t>
      </w:r>
      <w:r w:rsidRPr="00FA3637">
        <w:rPr>
          <w:rStyle w:val="Emphasis"/>
          <w:highlight w:val="cyan"/>
        </w:rPr>
        <w:t>throughout the globe</w:t>
      </w:r>
      <w:r w:rsidRPr="0078190E">
        <w:rPr>
          <w:rStyle w:val="StyleBoldUnderline"/>
        </w:rPr>
        <w:t>, which</w:t>
      </w:r>
      <w:r w:rsidRPr="001E371A">
        <w:rPr>
          <w:rStyle w:val="StyleBoldUnderline"/>
        </w:rPr>
        <w:t xml:space="preserve"> rigorously </w:t>
      </w:r>
      <w:r w:rsidRPr="0078190E">
        <w:rPr>
          <w:rStyle w:val="StyleBoldUnderline"/>
        </w:rPr>
        <w:t>secures classified SOFAs</w:t>
      </w:r>
      <w:r w:rsidRPr="006600BE">
        <w:rPr>
          <w:rStyle w:val="StyleBoldUnderline"/>
        </w:rPr>
        <w:t xml:space="preserve"> with host nations </w:t>
      </w:r>
      <w:r w:rsidRPr="0078190E">
        <w:rPr>
          <w:rStyle w:val="StyleBoldUnderline"/>
        </w:rPr>
        <w:t>and protects</w:t>
      </w:r>
      <w:r w:rsidRPr="006600BE">
        <w:rPr>
          <w:rStyle w:val="StyleBoldUnderline"/>
        </w:rPr>
        <w:t xml:space="preserve"> its armed personnel from transfer to the International Criminal Court</w:t>
      </w:r>
      <w:r w:rsidRPr="006600BE">
        <w:t xml:space="preserve">. </w:t>
      </w:r>
      <w:r w:rsidRPr="006600BE">
        <w:rPr>
          <w:rStyle w:val="StyleBoldUnderline"/>
        </w:rPr>
        <w:t xml:space="preserve">Far from designating a ‘space of exception’, </w:t>
      </w:r>
      <w:r w:rsidRPr="0078190E">
        <w:rPr>
          <w:rStyle w:val="StyleBoldUnderline"/>
        </w:rPr>
        <w:t xml:space="preserve">the US does this </w:t>
      </w:r>
      <w:r w:rsidRPr="00FA3637">
        <w:rPr>
          <w:rStyle w:val="StyleBoldUnderline"/>
          <w:highlight w:val="cyan"/>
        </w:rPr>
        <w:t xml:space="preserve">to </w:t>
      </w:r>
      <w:r w:rsidRPr="00FA3637">
        <w:rPr>
          <w:rStyle w:val="Emphasis"/>
          <w:highlight w:val="cyan"/>
        </w:rPr>
        <w:t xml:space="preserve">establish </w:t>
      </w:r>
      <w:r w:rsidRPr="0078190E">
        <w:rPr>
          <w:rStyle w:val="Emphasis"/>
          <w:highlight w:val="cyan"/>
        </w:rPr>
        <w:t xml:space="preserve">normative parameters </w:t>
      </w:r>
      <w:r w:rsidRPr="00FA3637">
        <w:rPr>
          <w:rStyle w:val="Emphasis"/>
          <w:highlight w:val="cyan"/>
        </w:rPr>
        <w:t xml:space="preserve">in its exercise of legally </w:t>
      </w:r>
      <w:r w:rsidRPr="0078190E">
        <w:rPr>
          <w:rStyle w:val="Emphasis"/>
          <w:highlight w:val="cyan"/>
        </w:rPr>
        <w:t xml:space="preserve">sanctioned military violence and to </w:t>
      </w:r>
      <w:r w:rsidRPr="00FA3637">
        <w:rPr>
          <w:rStyle w:val="Emphasis"/>
          <w:highlight w:val="cyan"/>
        </w:rPr>
        <w:t xml:space="preserve">maximize </w:t>
      </w:r>
      <w:r w:rsidRPr="001E371A">
        <w:rPr>
          <w:rStyle w:val="Emphasis"/>
        </w:rPr>
        <w:t>its ‘</w:t>
      </w:r>
      <w:r w:rsidRPr="0078190E">
        <w:rPr>
          <w:rStyle w:val="Emphasis"/>
          <w:highlight w:val="cyan"/>
        </w:rPr>
        <w:t>operational capacities of securitization</w:t>
      </w:r>
      <w:r w:rsidRPr="0078190E">
        <w:rPr>
          <w:highlight w:val="cyan"/>
        </w:rPr>
        <w:t>’</w:t>
      </w:r>
      <w:r w:rsidRPr="001E371A">
        <w:t xml:space="preserve">. </w:t>
      </w:r>
    </w:p>
    <w:p w:rsidR="00C04FA1" w:rsidRPr="001E371A" w:rsidRDefault="00C04FA1" w:rsidP="00C04FA1">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78190E">
        <w:rPr>
          <w:rStyle w:val="StyleBoldUnderline"/>
          <w:highlight w:val="cyan"/>
        </w:rPr>
        <w:t>This ‘project of security’</w:t>
      </w:r>
      <w:r w:rsidRPr="001E371A">
        <w:rPr>
          <w:rStyle w:val="StyleBoldUnderline"/>
        </w:rPr>
        <w:t xml:space="preserve"> </w:t>
      </w:r>
      <w:r w:rsidRPr="006600BE">
        <w:rPr>
          <w:rStyle w:val="StyleBoldUnderline"/>
        </w:rPr>
        <w:t xml:space="preserve">has long </w:t>
      </w:r>
      <w:r w:rsidRPr="000056BD">
        <w:rPr>
          <w:rStyle w:val="StyleBoldUnderline"/>
          <w:highlight w:val="cyan"/>
        </w:rPr>
        <w:t>invoked</w:t>
      </w:r>
      <w:r w:rsidRPr="001E371A">
        <w:rPr>
          <w:rStyle w:val="StyleBoldUnderline"/>
        </w:rPr>
        <w:t xml:space="preserve"> a powerful political dispositif of ‘</w:t>
      </w:r>
      <w:r w:rsidRPr="000056BD">
        <w:rPr>
          <w:rStyle w:val="Emphasis"/>
          <w:highlight w:val="cyan"/>
          <w:bdr w:val="single" w:sz="4" w:space="0" w:color="auto"/>
        </w:rPr>
        <w:t>executive powers’</w:t>
      </w:r>
      <w:r w:rsidRPr="0078190E">
        <w:rPr>
          <w:rStyle w:val="StyleBoldUnderline"/>
        </w:rPr>
        <w:t>,</w:t>
      </w:r>
      <w:r w:rsidRPr="001E371A">
        <w:rPr>
          <w:rStyle w:val="StyleBoldUnderline"/>
        </w:rPr>
        <w:t xml:space="preserve"> typically registered </w:t>
      </w:r>
      <w:r w:rsidRPr="000056BD">
        <w:rPr>
          <w:rStyle w:val="StyleBoldUnderline"/>
          <w:highlight w:val="cyan"/>
        </w:rPr>
        <w:t>as ‘</w:t>
      </w:r>
      <w:r w:rsidRPr="000056BD">
        <w:rPr>
          <w:rStyle w:val="Emphasis"/>
          <w:highlight w:val="cyan"/>
        </w:rPr>
        <w:t>emergency</w:t>
      </w:r>
      <w:r w:rsidRPr="000056BD">
        <w:rPr>
          <w:rStyle w:val="StyleBoldUnderline"/>
          <w:highlight w:val="cyan"/>
        </w:rPr>
        <w:t xml:space="preserve"> </w:t>
      </w:r>
      <w:r w:rsidRPr="0078190E">
        <w:rPr>
          <w:rStyle w:val="StyleBoldUnderline"/>
          <w:highlight w:val="cyan"/>
        </w:rPr>
        <w:t>powers’,</w:t>
      </w:r>
      <w:r w:rsidRPr="006600BE">
        <w:rPr>
          <w:rStyle w:val="StyleBoldUnderline"/>
        </w:rPr>
        <w:t xml:space="preserve"> but,</w:t>
      </w:r>
      <w:r w:rsidRPr="006600BE">
        <w:t xml:space="preserve"> as</w:t>
      </w:r>
      <w:r w:rsidRPr="001E371A">
        <w:t xml:space="preserve"> </w:t>
      </w:r>
      <w:r w:rsidRPr="001E371A">
        <w:rPr>
          <w:rStyle w:val="StyleBoldUnderline"/>
        </w:rPr>
        <w:t xml:space="preserve">Neocleous makes clear, </w:t>
      </w:r>
      <w:r w:rsidRPr="000056BD">
        <w:rPr>
          <w:highlight w:val="cyan"/>
          <w:u w:val="single"/>
        </w:rPr>
        <w:t xml:space="preserve">of the </w:t>
      </w:r>
      <w:r w:rsidRPr="000056BD">
        <w:rPr>
          <w:rStyle w:val="Emphasis"/>
          <w:highlight w:val="cyan"/>
        </w:rPr>
        <w:t>permanent kind</w:t>
      </w:r>
      <w:r w:rsidRPr="000056BD">
        <w:rPr>
          <w:highlight w:val="cyan"/>
        </w:rPr>
        <w:t>.</w:t>
      </w:r>
      <w:r w:rsidRPr="001E371A">
        <w:t xml:space="preserve">117 For Neocleous, the </w:t>
      </w:r>
      <w:r w:rsidRPr="006600BE">
        <w:t>pursuit of ‘</w:t>
      </w:r>
      <w:r w:rsidRPr="0078190E">
        <w:rPr>
          <w:rStyle w:val="StyleBoldUnderline"/>
          <w:highlight w:val="cyan"/>
        </w:rPr>
        <w:t>security’</w:t>
      </w:r>
      <w:r w:rsidRPr="001E371A">
        <w:t xml:space="preserve"> – </w:t>
      </w:r>
      <w:r w:rsidRPr="0078190E">
        <w:t>and</w:t>
      </w:r>
      <w:r w:rsidRPr="001E371A">
        <w:t xml:space="preserve">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0056BD">
        <w:rPr>
          <w:rStyle w:val="StyleBoldUnderline"/>
          <w:highlight w:val="cyan"/>
        </w:rPr>
        <w:t xml:space="preserve">continues to </w:t>
      </w:r>
      <w:r w:rsidRPr="000056BD">
        <w:rPr>
          <w:rStyle w:val="Emphasis"/>
          <w:highlight w:val="cyan"/>
        </w:rPr>
        <w:t>frame</w:t>
      </w:r>
      <w:r w:rsidRPr="000056BD">
        <w:rPr>
          <w:rStyle w:val="StyleBoldUnderline"/>
          <w:highlight w:val="cyan"/>
        </w:rPr>
        <w:t xml:space="preserve"> </w:t>
      </w:r>
      <w:r w:rsidRPr="0078190E">
        <w:rPr>
          <w:rStyle w:val="StyleBoldUnderline"/>
          <w:highlight w:val="cyan"/>
        </w:rPr>
        <w:t>our</w:t>
      </w:r>
      <w:r w:rsidRPr="0078190E">
        <w:rPr>
          <w:rStyle w:val="StyleBoldUnderline"/>
        </w:rPr>
        <w:t xml:space="preserve"> </w:t>
      </w:r>
      <w:r w:rsidRPr="001E371A">
        <w:rPr>
          <w:rStyle w:val="StyleBoldUnderline"/>
        </w:rPr>
        <w:t xml:space="preserve">contemporary </w:t>
      </w:r>
      <w:r w:rsidRPr="000056BD">
        <w:rPr>
          <w:rStyle w:val="StyleBoldUnderline"/>
          <w:highlight w:val="cyan"/>
        </w:rPr>
        <w:t>world</w:t>
      </w:r>
      <w:r w:rsidRPr="006600BE">
        <w:rPr>
          <w:rStyle w:val="StyleBoldUnderline"/>
        </w:rPr>
        <w:t>.</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w:t>
      </w:r>
      <w:r w:rsidRPr="0078190E">
        <w:rPr>
          <w:rStyle w:val="StyleBoldUnderline"/>
          <w:highlight w:val="cyan"/>
        </w:rPr>
        <w:t xml:space="preserve">defined by the </w:t>
      </w:r>
      <w:r w:rsidRPr="0078190E">
        <w:rPr>
          <w:rStyle w:val="Emphasis"/>
          <w:highlight w:val="cyan"/>
        </w:rPr>
        <w:t>‘rule of law’</w:t>
      </w:r>
      <w:r w:rsidRPr="0078190E">
        <w:rPr>
          <w:highlight w:val="cyan"/>
        </w:rPr>
        <w:t xml:space="preserve">, </w:t>
      </w:r>
      <w:r w:rsidRPr="0078190E">
        <w:rPr>
          <w:rStyle w:val="StyleBoldUnderline"/>
          <w:highlight w:val="cyan"/>
        </w:rPr>
        <w:t>but</w:t>
      </w:r>
      <w:r w:rsidRPr="0078190E">
        <w:rPr>
          <w:highlight w:val="cyan"/>
        </w:rPr>
        <w:t>,</w:t>
      </w:r>
      <w:r w:rsidRPr="001E371A">
        <w:t xml:space="preserve"> as Neocleous reminds us, </w:t>
      </w:r>
      <w:r w:rsidRPr="000056BD">
        <w:rPr>
          <w:rStyle w:val="StyleBoldUnderline"/>
          <w:highlight w:val="cyan"/>
        </w:rPr>
        <w:t>the assumption that</w:t>
      </w:r>
      <w:r w:rsidRPr="001E371A">
        <w:rPr>
          <w:rStyle w:val="StyleBoldUnderline"/>
        </w:rPr>
        <w:t xml:space="preserve"> the </w:t>
      </w:r>
      <w:r w:rsidRPr="000056BD">
        <w:rPr>
          <w:rStyle w:val="StyleBoldUnderline"/>
          <w:highlight w:val="cyan"/>
        </w:rPr>
        <w:t xml:space="preserve">law, </w:t>
      </w:r>
      <w:r w:rsidRPr="000056BD">
        <w:rPr>
          <w:rStyle w:val="Emphasis"/>
          <w:highlight w:val="cyan"/>
        </w:rPr>
        <w:t>decoupled from politics</w:t>
      </w:r>
      <w:r w:rsidRPr="000056BD">
        <w:rPr>
          <w:rStyle w:val="StyleBoldUnderline"/>
          <w:highlight w:val="cyan"/>
        </w:rPr>
        <w:t>, acts as the</w:t>
      </w:r>
      <w:r w:rsidRPr="001E371A">
        <w:rPr>
          <w:rStyle w:val="StyleBoldUnderline"/>
        </w:rPr>
        <w:t xml:space="preserve"> ultimate </w:t>
      </w:r>
      <w:r w:rsidRPr="000056BD">
        <w:rPr>
          <w:rStyle w:val="StyleBoldUnderline"/>
          <w:highlight w:val="cyan"/>
        </w:rPr>
        <w:t xml:space="preserve">safeguard </w:t>
      </w:r>
      <w:r w:rsidRPr="006600BE">
        <w:rPr>
          <w:rStyle w:val="StyleBoldUnderline"/>
        </w:rPr>
        <w:t xml:space="preserve">of democracy </w:t>
      </w:r>
      <w:r w:rsidRPr="000056BD">
        <w:rPr>
          <w:rStyle w:val="StyleBoldUnderline"/>
          <w:highlight w:val="cyan"/>
        </w:rPr>
        <w:t xml:space="preserve">is </w:t>
      </w:r>
      <w:r w:rsidRPr="00A70386">
        <w:rPr>
          <w:rStyle w:val="Emphasis"/>
        </w:rPr>
        <w:t xml:space="preserve">simply </w:t>
      </w:r>
      <w:r w:rsidRPr="000056BD">
        <w:rPr>
          <w:rStyle w:val="Emphasis"/>
          <w:highlight w:val="cyan"/>
        </w:rPr>
        <w:t>false</w:t>
      </w:r>
      <w:r w:rsidRPr="001E371A">
        <w:t xml:space="preserve"> </w:t>
      </w:r>
      <w:r w:rsidRPr="006600BE">
        <w:t xml:space="preserve">– </w:t>
      </w:r>
      <w:r w:rsidRPr="0078190E">
        <w:rPr>
          <w:rStyle w:val="StyleBoldUnderline"/>
          <w:highlight w:val="cyan"/>
        </w:rPr>
        <w:t>a key point affirmed by</w:t>
      </w:r>
      <w:r w:rsidRPr="006600BE">
        <w:rPr>
          <w:rStyle w:val="StyleBoldUnderline"/>
        </w:rPr>
        <w:t xml:space="preserve"> considering the </w:t>
      </w:r>
      <w:r w:rsidRPr="0078190E">
        <w:rPr>
          <w:rStyle w:val="StyleBoldUnderline"/>
          <w:highlight w:val="cyan"/>
        </w:rPr>
        <w:t>US</w:t>
      </w:r>
      <w:r w:rsidRPr="006600BE">
        <w:rPr>
          <w:rStyle w:val="StyleBoldUnderline"/>
        </w:rPr>
        <w:t xml:space="preserve"> military’s extensive waging of </w:t>
      </w:r>
      <w:r w:rsidRPr="0078190E">
        <w:rPr>
          <w:rStyle w:val="Emphasis"/>
          <w:highlight w:val="cyan"/>
        </w:rPr>
        <w:t>liberal lawfare</w:t>
      </w:r>
      <w:r w:rsidRPr="006600BE">
        <w:t>. As David</w:t>
      </w:r>
      <w:r w:rsidRPr="001E371A">
        <w:t xml:space="preserve"> Kennedy observes, </w:t>
      </w:r>
      <w:r w:rsidRPr="0078190E">
        <w:rPr>
          <w:rStyle w:val="StyleBoldUnderline"/>
          <w:highlight w:val="cyan"/>
        </w:rPr>
        <w:t>the military lawyer</w:t>
      </w:r>
      <w:r w:rsidRPr="0078190E">
        <w:rPr>
          <w:rStyle w:val="StyleBoldUnderline"/>
        </w:rPr>
        <w:t xml:space="preserve"> who “carries </w:t>
      </w:r>
      <w:r w:rsidRPr="001E371A">
        <w:rPr>
          <w:rStyle w:val="StyleBoldUnderline"/>
        </w:rPr>
        <w:t xml:space="preserve">the briefcase of </w:t>
      </w:r>
      <w:r w:rsidRPr="0078190E">
        <w:rPr>
          <w:rStyle w:val="StyleBoldUnderline"/>
        </w:rPr>
        <w:t>rules</w:t>
      </w:r>
      <w:r w:rsidRPr="001E371A">
        <w:t xml:space="preserve"> and restrictions” </w:t>
      </w:r>
      <w:r w:rsidRPr="0078190E">
        <w:rPr>
          <w:rStyle w:val="StyleBoldUnderline"/>
        </w:rPr>
        <w:t>has</w:t>
      </w:r>
      <w:r w:rsidRPr="001E371A">
        <w:rPr>
          <w:rStyle w:val="StyleBoldUnderline"/>
        </w:rPr>
        <w:t xml:space="preserve"> long </w:t>
      </w:r>
      <w:r w:rsidRPr="0078190E">
        <w:rPr>
          <w:rStyle w:val="StyleBoldUnderline"/>
        </w:rPr>
        <w:t xml:space="preserve">been replaced by the lawyer who </w:t>
      </w:r>
      <w:r w:rsidRPr="000056BD">
        <w:rPr>
          <w:rStyle w:val="StyleBoldUnderline"/>
          <w:highlight w:val="cyan"/>
        </w:rPr>
        <w:t>“</w:t>
      </w:r>
      <w:r w:rsidRPr="000056BD">
        <w:rPr>
          <w:rStyle w:val="Emphasis"/>
          <w:highlight w:val="cyan"/>
        </w:rPr>
        <w:t xml:space="preserve">participate[s] </w:t>
      </w:r>
      <w:r w:rsidRPr="0078190E">
        <w:rPr>
          <w:rStyle w:val="Emphasis"/>
          <w:highlight w:val="cyan"/>
        </w:rPr>
        <w:t>in discussions of strategy and tactics</w:t>
      </w:r>
      <w:r w:rsidRPr="001E371A">
        <w:t xml:space="preserve">”.118 </w:t>
      </w:r>
    </w:p>
    <w:p w:rsidR="00C04FA1" w:rsidRPr="001E371A" w:rsidRDefault="00C04FA1" w:rsidP="00C04FA1">
      <w:pPr>
        <w:rPr>
          <w:rStyle w:val="StyleBoldUnderline"/>
        </w:rPr>
      </w:pPr>
      <w:r w:rsidRPr="001E371A">
        <w:t xml:space="preserve">The US military’s </w:t>
      </w:r>
      <w:r w:rsidRPr="001E371A">
        <w:rPr>
          <w:rStyle w:val="StyleBoldUnderline"/>
        </w:rPr>
        <w:t xml:space="preserve">liberal lawfare reveals </w:t>
      </w:r>
      <w:r w:rsidRPr="006600BE">
        <w:rPr>
          <w:rStyle w:val="StyleBoldUnderline"/>
        </w:rPr>
        <w:t xml:space="preserve">how </w:t>
      </w:r>
      <w:r w:rsidRPr="0078190E">
        <w:rPr>
          <w:b/>
          <w:highlight w:val="cyan"/>
          <w:u w:val="single"/>
        </w:rPr>
        <w:t>the rule of law is</w:t>
      </w:r>
      <w:r w:rsidRPr="0009484D">
        <w:rPr>
          <w:b/>
          <w:u w:val="single"/>
        </w:rPr>
        <w:t xml:space="preserve"> simply </w:t>
      </w:r>
      <w:r w:rsidRPr="0078190E">
        <w:rPr>
          <w:b/>
          <w:highlight w:val="cyan"/>
          <w:u w:val="single"/>
        </w:rPr>
        <w:t>another securitization tactic in liberalism’s ‘pursuit of security’</w:t>
      </w:r>
      <w:r w:rsidRPr="0009484D">
        <w:rPr>
          <w:b/>
          <w:u w:val="single"/>
        </w:rPr>
        <w:t>;</w:t>
      </w:r>
      <w:r w:rsidRPr="006600BE">
        <w:t xml:space="preserve"> </w:t>
      </w:r>
      <w:r w:rsidRPr="006600BE">
        <w:rPr>
          <w:rStyle w:val="StyleBoldUnderline"/>
        </w:rPr>
        <w:t>a p</w:t>
      </w:r>
      <w:r w:rsidRPr="001E371A">
        <w:rPr>
          <w:rStyle w:val="StyleBoldUnderline"/>
        </w:rPr>
        <w:t>ursuit that paradoxically eliminates fundamental rights and freedoms in the ‘name of security’.</w:t>
      </w:r>
      <w:r w:rsidRPr="001E371A">
        <w:t xml:space="preserve">119 </w:t>
      </w:r>
      <w:r w:rsidRPr="0078190E">
        <w:rPr>
          <w:rStyle w:val="StyleBoldUnderline"/>
        </w:rPr>
        <w:t xml:space="preserve">This is a ‘liberalism’ </w:t>
      </w:r>
      <w:r w:rsidRPr="0078190E">
        <w:rPr>
          <w:rStyle w:val="StyleBoldUnderline"/>
          <w:highlight w:val="cyan"/>
        </w:rPr>
        <w:t>defined by</w:t>
      </w:r>
      <w:r w:rsidRPr="001E371A">
        <w:t xml:space="preserve"> what Michael Dillon and Julian Reid see as </w:t>
      </w:r>
      <w:r w:rsidRPr="0078190E">
        <w:rPr>
          <w:rStyle w:val="StyleBoldUnderline"/>
          <w:highlight w:val="cyan"/>
        </w:rPr>
        <w:t>a commitment to</w:t>
      </w:r>
      <w:r w:rsidRPr="001E371A">
        <w:rPr>
          <w:rStyle w:val="StyleBoldUnderline"/>
        </w:rPr>
        <w:t xml:space="preserve"> waging ‘</w:t>
      </w:r>
      <w:r w:rsidRPr="0078190E">
        <w:rPr>
          <w:rStyle w:val="StyleBoldUnderline"/>
          <w:highlight w:val="cyan"/>
        </w:rPr>
        <w:t>biopolitical war’</w:t>
      </w:r>
      <w:r w:rsidRPr="001E371A">
        <w:rPr>
          <w:rStyle w:val="StyleBoldUnderline"/>
        </w:rPr>
        <w:t xml:space="preserve"> for the securitization of life – ‘</w:t>
      </w:r>
      <w:r w:rsidRPr="009201B4">
        <w:rPr>
          <w:rStyle w:val="Emphasis"/>
          <w:highlight w:val="cyan"/>
        </w:rPr>
        <w:t>killing to make live’</w:t>
      </w:r>
      <w:r w:rsidRPr="009201B4">
        <w:t xml:space="preserve">.120 And for Mark Neocleous, </w:t>
      </w:r>
      <w:r w:rsidRPr="009201B4">
        <w:rPr>
          <w:rStyle w:val="StyleBoldUnderline"/>
        </w:rPr>
        <w:t xml:space="preserve">(neo)liberalism’s fetishization of ‘security’ </w:t>
      </w:r>
      <w:r w:rsidRPr="009201B4">
        <w:rPr>
          <w:b/>
          <w:u w:val="single"/>
        </w:rPr>
        <w:t xml:space="preserve">– </w:t>
      </w:r>
      <w:r w:rsidRPr="009201B4">
        <w:rPr>
          <w:b/>
          <w:highlight w:val="cyan"/>
          <w:u w:val="single"/>
        </w:rPr>
        <w:t>as</w:t>
      </w:r>
      <w:r w:rsidRPr="009201B4">
        <w:rPr>
          <w:b/>
          <w:u w:val="single"/>
        </w:rPr>
        <w:t xml:space="preserve"> both </w:t>
      </w:r>
      <w:r w:rsidRPr="009201B4">
        <w:rPr>
          <w:b/>
          <w:highlight w:val="cyan"/>
          <w:u w:val="single"/>
        </w:rPr>
        <w:t>a</w:t>
      </w:r>
      <w:r w:rsidRPr="009201B4">
        <w:rPr>
          <w:b/>
          <w:u w:val="single"/>
        </w:rPr>
        <w:t xml:space="preserve"> discourse and a </w:t>
      </w:r>
      <w:r w:rsidRPr="009201B4">
        <w:rPr>
          <w:b/>
          <w:highlight w:val="cyan"/>
          <w:u w:val="single"/>
        </w:rPr>
        <w:t xml:space="preserve">technique of </w:t>
      </w:r>
      <w:r w:rsidRPr="0078190E">
        <w:rPr>
          <w:b/>
          <w:highlight w:val="cyan"/>
          <w:u w:val="single"/>
        </w:rPr>
        <w:t>government</w:t>
      </w:r>
      <w:r w:rsidRPr="0078190E">
        <w:rPr>
          <w:highlight w:val="cyan"/>
        </w:rPr>
        <w:t xml:space="preserve"> </w:t>
      </w:r>
      <w:r w:rsidRPr="0078190E">
        <w:rPr>
          <w:rStyle w:val="StyleBoldUnderline"/>
          <w:highlight w:val="cyan"/>
        </w:rPr>
        <w:t>– has resulted in a world defined by</w:t>
      </w:r>
      <w:r w:rsidRPr="006600BE">
        <w:rPr>
          <w:rStyle w:val="Emphasis"/>
        </w:rPr>
        <w:t xml:space="preserve"> anti-democratic </w:t>
      </w:r>
      <w:r w:rsidRPr="0078190E">
        <w:rPr>
          <w:rStyle w:val="Emphasis"/>
          <w:highlight w:val="cyan"/>
        </w:rPr>
        <w:t>technologies of power</w:t>
      </w:r>
      <w:r w:rsidRPr="006600BE">
        <w:t xml:space="preserve">.121 </w:t>
      </w:r>
      <w:r w:rsidRPr="006600BE">
        <w:rPr>
          <w:rStyle w:val="StyleBoldUnderline"/>
        </w:rPr>
        <w:t>In the case of the US</w:t>
      </w:r>
      <w:r w:rsidRPr="001E371A">
        <w:rPr>
          <w:rStyle w:val="StyleBoldUnderline"/>
        </w:rPr>
        <w:t xml:space="preserve"> military’s </w:t>
      </w:r>
      <w:r w:rsidRPr="00145F01">
        <w:rPr>
          <w:rStyle w:val="StyleBoldUnderline"/>
        </w:rPr>
        <w:t xml:space="preserve">forward deployment </w:t>
      </w:r>
      <w:r w:rsidRPr="00145F01">
        <w:t>on the frontiers of the war on terror</w:t>
      </w:r>
      <w:r w:rsidRPr="00145F01">
        <w:rPr>
          <w:rStyle w:val="StyleBoldUnderline"/>
        </w:rPr>
        <w:t xml:space="preserve"> – and its </w:t>
      </w:r>
      <w:r w:rsidRPr="00FF63B8">
        <w:rPr>
          <w:u w:val="single"/>
        </w:rPr>
        <w:t>juridical tactics to secure biopolitical power thereat</w:t>
      </w:r>
      <w:r w:rsidRPr="00145F01">
        <w:rPr>
          <w:rStyle w:val="StyleBoldUnderline"/>
        </w:rPr>
        <w:t xml:space="preserve"> – this has been </w:t>
      </w:r>
      <w:r w:rsidRPr="0078190E">
        <w:rPr>
          <w:b/>
          <w:highlight w:val="cyan"/>
          <w:u w:val="single"/>
        </w:rPr>
        <w:t>made possible by constant</w:t>
      </w:r>
      <w:r w:rsidRPr="0009484D">
        <w:rPr>
          <w:b/>
          <w:u w:val="single"/>
        </w:rPr>
        <w:t xml:space="preserve"> </w:t>
      </w:r>
      <w:r w:rsidRPr="0078190E">
        <w:rPr>
          <w:b/>
          <w:highlight w:val="cyan"/>
          <w:u w:val="single"/>
        </w:rPr>
        <w:t>reference to a</w:t>
      </w:r>
      <w:r w:rsidRPr="0009484D">
        <w:rPr>
          <w:b/>
          <w:u w:val="single"/>
        </w:rPr>
        <w:t xml:space="preserve"> neoliberal ‘</w:t>
      </w:r>
      <w:r w:rsidRPr="0078190E">
        <w:rPr>
          <w:b/>
          <w:highlight w:val="cyan"/>
          <w:u w:val="single"/>
        </w:rPr>
        <w:t>project of security’</w:t>
      </w:r>
      <w:r w:rsidRPr="0078190E">
        <w:rPr>
          <w:rStyle w:val="StyleBoldUnderline"/>
          <w:highlight w:val="cyan"/>
        </w:rPr>
        <w:t xml:space="preserve"> registered in a language of</w:t>
      </w:r>
      <w:r w:rsidRPr="001E371A">
        <w:rPr>
          <w:rStyle w:val="StyleBoldUnderline"/>
        </w:rPr>
        <w:t xml:space="preserve"> ‘endless </w:t>
      </w:r>
      <w:r w:rsidRPr="0078190E">
        <w:rPr>
          <w:rStyle w:val="StyleBoldUnderline"/>
        </w:rPr>
        <w:t>emergency’</w:t>
      </w:r>
      <w:r w:rsidRPr="001E371A">
        <w:rPr>
          <w:rStyle w:val="StyleBoldUnderline"/>
        </w:rPr>
        <w:t xml:space="preserve"> to ‘secure’ t</w:t>
      </w:r>
      <w:r w:rsidRPr="001E371A">
        <w:t>he geopolitical and geoeconomic goals of US</w:t>
      </w:r>
      <w:r w:rsidRPr="001E371A">
        <w:rPr>
          <w:rStyle w:val="StyleBoldUnderline"/>
        </w:rPr>
        <w:t xml:space="preserve"> foreign policy</w:t>
      </w:r>
      <w:r w:rsidRPr="001E371A">
        <w:t xml:space="preserve">.122 </w:t>
      </w:r>
      <w:r w:rsidRPr="0078190E">
        <w:rPr>
          <w:rStyle w:val="StyleBoldUnderline"/>
        </w:rPr>
        <w:t>The</w:t>
      </w:r>
      <w:r w:rsidRPr="001E371A">
        <w:rPr>
          <w:rStyle w:val="StyleBoldUnderline"/>
        </w:rPr>
        <w:t xml:space="preserve"> US </w:t>
      </w:r>
      <w:r w:rsidRPr="0078190E">
        <w:rPr>
          <w:rStyle w:val="StyleBoldUnderline"/>
        </w:rPr>
        <w:t>military’s</w:t>
      </w:r>
      <w:r w:rsidRPr="001E371A">
        <w:t xml:space="preserve"> continuous </w:t>
      </w:r>
      <w:r w:rsidRPr="001E371A">
        <w:lastRenderedPageBreak/>
        <w:t xml:space="preserve">and </w:t>
      </w:r>
      <w:r w:rsidRPr="006600BE">
        <w:t xml:space="preserve">indeed </w:t>
      </w:r>
      <w:r w:rsidRPr="006600BE">
        <w:rPr>
          <w:rStyle w:val="StyleBoldUnderline"/>
        </w:rPr>
        <w:t>growing</w:t>
      </w:r>
      <w:r w:rsidRPr="001E371A">
        <w:t xml:space="preserve"> military </w:t>
      </w:r>
      <w:r w:rsidRPr="0078190E">
        <w:rPr>
          <w:rStyle w:val="StyleBoldUnderline"/>
        </w:rPr>
        <w:t>footprint</w:t>
      </w:r>
      <w:r w:rsidRPr="001E371A">
        <w:t xml:space="preserve"> in the Middle East and elsewhere </w:t>
      </w:r>
      <w:r w:rsidRPr="0078190E">
        <w:rPr>
          <w:rStyle w:val="StyleBoldUnderline"/>
        </w:rPr>
        <w:t xml:space="preserve">can be read as </w:t>
      </w:r>
      <w:r w:rsidRPr="006600BE">
        <w:rPr>
          <w:rStyle w:val="StyleBoldUnderline"/>
        </w:rPr>
        <w:t>a ‘</w:t>
      </w:r>
      <w:r w:rsidRPr="009201B4">
        <w:rPr>
          <w:rStyle w:val="Emphasis"/>
          <w:highlight w:val="cyan"/>
        </w:rPr>
        <w:t>permanent emergency’</w:t>
      </w:r>
      <w:r w:rsidRPr="009201B4">
        <w:rPr>
          <w:highlight w:val="cyan"/>
        </w:rPr>
        <w:t>,</w:t>
      </w:r>
      <w:r w:rsidRPr="001E371A">
        <w:t xml:space="preserve">123 the new ‘normal’ </w:t>
      </w:r>
      <w:r w:rsidRPr="0078190E">
        <w:rPr>
          <w:rStyle w:val="StyleBoldUnderline"/>
        </w:rPr>
        <w:t>in which</w:t>
      </w:r>
      <w:r w:rsidRPr="001E371A">
        <w:rPr>
          <w:rStyle w:val="StyleBoldUnderline"/>
        </w:rPr>
        <w:t xml:space="preserve"> geopolitical military </w:t>
      </w:r>
      <w:r w:rsidRPr="0078190E">
        <w:rPr>
          <w:rStyle w:val="Emphasis"/>
          <w:highlight w:val="cyan"/>
        </w:rPr>
        <w:t>interventionism</w:t>
      </w:r>
      <w:r w:rsidRPr="0078190E">
        <w:rPr>
          <w:rStyle w:val="StyleBoldUnderline"/>
          <w:highlight w:val="cyan"/>
        </w:rPr>
        <w:t xml:space="preserve"> and</w:t>
      </w:r>
      <w:r w:rsidRPr="001E371A">
        <w:rPr>
          <w:rStyle w:val="StyleBoldUnderline"/>
        </w:rPr>
        <w:t xml:space="preserve"> its concomitant </w:t>
      </w:r>
      <w:r w:rsidRPr="0078190E">
        <w:rPr>
          <w:rStyle w:val="StyleBoldUnderline"/>
          <w:highlight w:val="cyan"/>
        </w:rPr>
        <w:t>biopolitical technologies of power are necessitated</w:t>
      </w:r>
      <w:r w:rsidRPr="0078190E">
        <w:rPr>
          <w:rStyle w:val="StyleBoldUnderline"/>
        </w:rPr>
        <w:t xml:space="preserve"> by the </w:t>
      </w:r>
      <w:r w:rsidRPr="0078190E">
        <w:rPr>
          <w:rStyle w:val="Emphasis"/>
        </w:rPr>
        <w:t>perennial</w:t>
      </w:r>
      <w:r w:rsidRPr="001E371A">
        <w:rPr>
          <w:rStyle w:val="StyleBoldUnderline"/>
        </w:rPr>
        <w:t xml:space="preserve"> </w:t>
      </w:r>
      <w:r w:rsidRPr="001E371A">
        <w:t>political economic</w:t>
      </w:r>
      <w:r w:rsidRPr="001E371A">
        <w:rPr>
          <w:rStyle w:val="StyleBoldUnderline"/>
        </w:rPr>
        <w:t xml:space="preserve"> ‘</w:t>
      </w:r>
      <w:r w:rsidRPr="0078190E">
        <w:rPr>
          <w:rStyle w:val="Emphasis"/>
        </w:rPr>
        <w:t>need’ to securitize volatility</w:t>
      </w:r>
      <w:r w:rsidRPr="001E371A">
        <w:rPr>
          <w:rStyle w:val="Emphasis"/>
        </w:rPr>
        <w:t xml:space="preserve"> and threat</w:t>
      </w:r>
      <w:r w:rsidRPr="001E371A">
        <w:rPr>
          <w:rStyle w:val="StyleBoldUnderline"/>
        </w:rPr>
        <w:t xml:space="preserve">. </w:t>
      </w:r>
    </w:p>
    <w:p w:rsidR="00C04FA1" w:rsidRPr="001E371A" w:rsidRDefault="00C04FA1" w:rsidP="00C04FA1">
      <w:r w:rsidRPr="001E371A">
        <w:t xml:space="preserve">Conclusion: enabling biopolitical power in the age of securitization  </w:t>
      </w:r>
    </w:p>
    <w:p w:rsidR="00C04FA1" w:rsidRPr="001E371A" w:rsidRDefault="00C04FA1" w:rsidP="00C04FA1">
      <w:r w:rsidRPr="001E371A">
        <w:t xml:space="preserve">“Law and force flow into one another. We make war in the shadow of law, and law in the shadow of force” – David Kennedy, Of War and Law 124  </w:t>
      </w:r>
    </w:p>
    <w:p w:rsidR="00C04FA1" w:rsidRPr="006600BE" w:rsidRDefault="00C04FA1" w:rsidP="00C04FA1">
      <w:pPr>
        <w:rPr>
          <w:b/>
          <w:u w:val="single"/>
        </w:rPr>
      </w:pPr>
      <w:r w:rsidRPr="001E371A">
        <w:rPr>
          <w:rStyle w:val="StyleBoldUnderline"/>
        </w:rPr>
        <w:t xml:space="preserve">Can a focus on lawfare and biopolitics help us to </w:t>
      </w:r>
      <w:r w:rsidRPr="001A08FE">
        <w:rPr>
          <w:b/>
          <w:u w:val="single"/>
        </w:rPr>
        <w:t>critique our contemporary moment’s proliferation of practices of securitization</w:t>
      </w:r>
      <w:r w:rsidRPr="001E371A">
        <w:t xml:space="preserve"> – practices that appear to be primarily concerned with coding, quantifying, governing and anticipating life itself? </w:t>
      </w:r>
      <w:r w:rsidRPr="001A08FE">
        <w:rPr>
          <w:u w:val="single"/>
        </w:rPr>
        <w:t>In the context of US military’s war on terror</w:t>
      </w:r>
      <w:r w:rsidRPr="001E371A">
        <w:t xml:space="preserve">, I have argued above that </w:t>
      </w:r>
      <w:r w:rsidRPr="001A08FE">
        <w:rPr>
          <w:u w:val="single"/>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A08FE">
        <w:rPr>
          <w:u w:val="single"/>
        </w:rPr>
        <w:t>proactively waging lawfare beyond the battlefield</w:t>
      </w:r>
      <w:r w:rsidRPr="001E371A">
        <w:t>.125 As Walter Benjamin observed nearly a century ago</w:t>
      </w:r>
      <w:r w:rsidRPr="00D445D1">
        <w:rPr>
          <w:highlight w:val="cyan"/>
        </w:rPr>
        <w:t xml:space="preserve">, </w:t>
      </w:r>
      <w:r w:rsidRPr="00D445D1">
        <w:rPr>
          <w:rStyle w:val="Emphasis"/>
          <w:highlight w:val="cyan"/>
          <w:bdr w:val="single" w:sz="4" w:space="0" w:color="auto"/>
        </w:rPr>
        <w:t>at the very heart of military violence is a “lawmaking character”.</w:t>
      </w:r>
      <w:r w:rsidRPr="001E371A">
        <w:t xml:space="preserve">126 And </w:t>
      </w:r>
      <w:r w:rsidRPr="001E371A">
        <w:rPr>
          <w:rStyle w:val="StyleBoldUnderline"/>
        </w:rPr>
        <w:t xml:space="preserve">it </w:t>
      </w:r>
      <w:r w:rsidRPr="006600BE">
        <w:rPr>
          <w:rStyle w:val="StyleBoldUnderline"/>
        </w:rPr>
        <w:t>is this ‘lawmaking ch</w:t>
      </w:r>
      <w:r w:rsidRPr="001E371A">
        <w:rPr>
          <w:rStyle w:val="StyleBoldUnderline"/>
        </w:rPr>
        <w:t xml:space="preserve">aracter’ </w:t>
      </w:r>
      <w:r w:rsidRPr="0078190E">
        <w:rPr>
          <w:rStyle w:val="StyleBoldUnderline"/>
        </w:rPr>
        <w:t xml:space="preserve">that is </w:t>
      </w:r>
      <w:r w:rsidRPr="00D445D1">
        <w:rPr>
          <w:rStyle w:val="Emphasis"/>
          <w:highlight w:val="cyan"/>
        </w:rPr>
        <w:t>integral</w:t>
      </w:r>
      <w:r w:rsidRPr="00D445D1">
        <w:rPr>
          <w:rStyle w:val="StyleBoldUnderline"/>
          <w:highlight w:val="cyan"/>
        </w:rPr>
        <w:t xml:space="preserve"> to</w:t>
      </w:r>
      <w:r w:rsidRPr="001E371A">
        <w:rPr>
          <w:rStyle w:val="StyleBoldUnderline"/>
        </w:rPr>
        <w:t xml:space="preserve"> the biopolitical technologies of </w:t>
      </w:r>
      <w:r w:rsidRPr="006600BE">
        <w:rPr>
          <w:rStyle w:val="StyleBoldUnderline"/>
        </w:rPr>
        <w:t xml:space="preserve">power that secure </w:t>
      </w:r>
      <w:r w:rsidRPr="00D445D1">
        <w:rPr>
          <w:rStyle w:val="StyleBoldUnderline"/>
          <w:highlight w:val="cyan"/>
        </w:rPr>
        <w:t>US geopolitics</w:t>
      </w:r>
      <w:r w:rsidRPr="001E371A">
        <w:rPr>
          <w:rStyle w:val="StyleBoldUnderline"/>
        </w:rPr>
        <w:t xml:space="preserve"> in our contemporary </w:t>
      </w:r>
      <w:r w:rsidRPr="006600BE">
        <w:rPr>
          <w:rStyle w:val="StyleBoldUnderline"/>
        </w:rPr>
        <w:t>moment</w:t>
      </w:r>
      <w:r w:rsidRPr="006600BE">
        <w:t xml:space="preserve">. </w:t>
      </w:r>
      <w:r w:rsidRPr="006600BE">
        <w:rPr>
          <w:rStyle w:val="StyleBoldUnderline"/>
        </w:rPr>
        <w:t xml:space="preserve">US lawfare </w:t>
      </w:r>
      <w:r w:rsidRPr="006600BE">
        <w:rPr>
          <w:b/>
        </w:rPr>
        <w:t>focuses “the attention of the world on this or that excess</w:t>
      </w:r>
      <w:r w:rsidRPr="006600BE">
        <w:rPr>
          <w:rStyle w:val="StyleBoldUnderline"/>
        </w:rPr>
        <w:t xml:space="preserve">” </w:t>
      </w:r>
      <w:r w:rsidRPr="0078190E">
        <w:rPr>
          <w:rStyle w:val="StyleBoldUnderline"/>
        </w:rPr>
        <w:t>whilst</w:t>
      </w:r>
      <w:r w:rsidRPr="001E371A">
        <w:rPr>
          <w:rStyle w:val="StyleBoldUnderline"/>
        </w:rPr>
        <w:t xml:space="preserve"> simultaneously</w:t>
      </w:r>
      <w:r w:rsidRPr="00FF63B8">
        <w:rPr>
          <w:u w:val="single"/>
        </w:rPr>
        <w:t xml:space="preserve"> </w:t>
      </w:r>
      <w:r w:rsidRPr="00D445D1">
        <w:rPr>
          <w:highlight w:val="cyan"/>
          <w:u w:val="single"/>
        </w:rPr>
        <w:t>arming “</w:t>
      </w:r>
      <w:r w:rsidRPr="00D445D1">
        <w:rPr>
          <w:rStyle w:val="Emphasis"/>
          <w:highlight w:val="cyan"/>
          <w:bdr w:val="single" w:sz="4" w:space="0" w:color="auto"/>
        </w:rPr>
        <w:t xml:space="preserve">the most heinous human </w:t>
      </w:r>
      <w:r w:rsidRPr="00D55FAC">
        <w:rPr>
          <w:rStyle w:val="Emphasis"/>
          <w:highlight w:val="cyan"/>
        </w:rPr>
        <w:t>suffering</w:t>
      </w:r>
      <w:r w:rsidRPr="0009484D">
        <w:rPr>
          <w:b/>
          <w:u w:val="single"/>
        </w:rPr>
        <w:t xml:space="preserve"> in legal privilege”,</w:t>
      </w:r>
      <w:r w:rsidRPr="0009484D">
        <w:rPr>
          <w:u w:val="single"/>
        </w:rPr>
        <w:t xml:space="preserve"> </w:t>
      </w:r>
      <w:r w:rsidRPr="00D445D1">
        <w:rPr>
          <w:rStyle w:val="Emphasis"/>
          <w:highlight w:val="cyan"/>
        </w:rPr>
        <w:t xml:space="preserve">redefining horrific violence </w:t>
      </w:r>
      <w:r w:rsidRPr="00D445D1">
        <w:rPr>
          <w:rStyle w:val="StyleBoldUnderline"/>
          <w:highlight w:val="cyan"/>
        </w:rPr>
        <w:t xml:space="preserve">as “collateral </w:t>
      </w:r>
      <w:r w:rsidRPr="0078190E">
        <w:rPr>
          <w:rStyle w:val="StyleBoldUnderline"/>
          <w:highlight w:val="cyan"/>
        </w:rPr>
        <w:t xml:space="preserve">damage, </w:t>
      </w:r>
      <w:r w:rsidRPr="0078190E">
        <w:rPr>
          <w:rStyle w:val="Emphasis"/>
          <w:highlight w:val="cyan"/>
        </w:rPr>
        <w:t>self-defense,</w:t>
      </w:r>
      <w:r w:rsidRPr="006600BE">
        <w:rPr>
          <w:rStyle w:val="Emphasis"/>
        </w:rPr>
        <w:t xml:space="preserve"> </w:t>
      </w:r>
      <w:r w:rsidRPr="006600BE">
        <w:rPr>
          <w:rStyle w:val="Emphasis"/>
          <w:bdr w:val="single" w:sz="4" w:space="0" w:color="auto"/>
        </w:rPr>
        <w:t xml:space="preserve">proportionality, </w:t>
      </w:r>
      <w:r w:rsidRPr="0078190E">
        <w:rPr>
          <w:rStyle w:val="Emphasis"/>
          <w:highlight w:val="cyan"/>
          <w:bdr w:val="single" w:sz="4" w:space="0" w:color="auto"/>
        </w:rPr>
        <w:t>or necessity</w:t>
      </w:r>
      <w:r w:rsidRPr="006600BE">
        <w:rPr>
          <w:rStyle w:val="StyleBoldUnderline"/>
        </w:rPr>
        <w:t>”</w:t>
      </w:r>
      <w:r w:rsidRPr="006600BE">
        <w:t xml:space="preserve">.127 </w:t>
      </w:r>
      <w:r w:rsidRPr="006600BE">
        <w:rPr>
          <w:rStyle w:val="StyleBoldUnderline"/>
        </w:rPr>
        <w:t xml:space="preserve">It involves a </w:t>
      </w:r>
      <w:r w:rsidRPr="006600BE">
        <w:rPr>
          <w:rStyle w:val="Emphasis"/>
        </w:rPr>
        <w:t>mobilization of the</w:t>
      </w:r>
      <w:r w:rsidRPr="006600BE">
        <w:rPr>
          <w:rStyle w:val="StyleBoldUnderline"/>
        </w:rPr>
        <w:t xml:space="preserve"> law that is precisely channelled towards “</w:t>
      </w:r>
      <w:r w:rsidRPr="0009484D">
        <w:rPr>
          <w:b/>
          <w:u w:val="single"/>
        </w:rPr>
        <w:t>evasion</w:t>
      </w:r>
      <w:r w:rsidRPr="006600BE">
        <w:t xml:space="preserve">”, securing 23 classified Status of Forces Agreements </w:t>
      </w:r>
      <w:r w:rsidRPr="006600BE">
        <w:rPr>
          <w:rStyle w:val="StyleBoldUnderline"/>
        </w:rPr>
        <w:t>and “offering</w:t>
      </w:r>
      <w:r w:rsidRPr="006600BE">
        <w:t xml:space="preserve"> at once </w:t>
      </w:r>
      <w:r w:rsidRPr="006600BE">
        <w:rPr>
          <w:rStyle w:val="StyleBoldUnderline"/>
        </w:rPr>
        <w:t xml:space="preserve">the experience of </w:t>
      </w:r>
      <w:r w:rsidRPr="006600BE">
        <w:rPr>
          <w:u w:val="single"/>
        </w:rPr>
        <w:t>safe ethical distance</w:t>
      </w:r>
      <w:r w:rsidRPr="006600BE">
        <w:rPr>
          <w:rStyle w:val="StyleBoldUnderline"/>
        </w:rPr>
        <w:t xml:space="preserve"> and careful pragmatic assessment</w:t>
      </w:r>
      <w:r w:rsidRPr="006600BE">
        <w:t xml:space="preserve">, </w:t>
      </w:r>
      <w:r w:rsidRPr="006600BE">
        <w:rPr>
          <w:rStyle w:val="StyleBoldUnderline"/>
        </w:rPr>
        <w:t xml:space="preserve">while </w:t>
      </w:r>
      <w:r w:rsidRPr="006600BE">
        <w:rPr>
          <w:b/>
          <w:u w:val="single"/>
        </w:rPr>
        <w:t xml:space="preserve">parcelling out responsibility, attributing it, denying it – even sometimes embracing it – as a tactic of statecraft and war”.128 </w:t>
      </w:r>
    </w:p>
    <w:p w:rsidR="00C04FA1" w:rsidRPr="002A4FFE" w:rsidRDefault="00C04FA1" w:rsidP="00C04FA1">
      <w:r w:rsidRPr="006600BE">
        <w:t xml:space="preserve">Since the inception of the war on terror, </w:t>
      </w:r>
      <w:r w:rsidRPr="006600BE">
        <w:rPr>
          <w:rStyle w:val="StyleBoldUnderline"/>
        </w:rPr>
        <w:t xml:space="preserve">the US military has waged incessant lawfare to </w:t>
      </w:r>
      <w:r w:rsidRPr="006600BE">
        <w:rPr>
          <w:u w:val="single"/>
        </w:rPr>
        <w:t>legally securitize, regulate and empower its ‘operational capacities’</w:t>
      </w:r>
      <w:r w:rsidRPr="006600BE">
        <w:t xml:space="preserve"> in its multiples ‘spaces of security’ </w:t>
      </w:r>
      <w:r w:rsidRPr="006600BE">
        <w:rPr>
          <w:rStyle w:val="StyleBoldUnderline"/>
        </w:rPr>
        <w:t>across the globe</w:t>
      </w:r>
      <w:r w:rsidRPr="006600BE">
        <w:t xml:space="preserve"> – whether that be at a US base in the Kyrgyz Republic or in combat in Iraq. I have sought to highlight here these tactics by demonstrating how the </w:t>
      </w:r>
      <w:r w:rsidRPr="002A4FFE">
        <w:t>execution of US geopolitics relies upon a proactive legal-biopolitical securitization of US troops at the frontiers of the American ‘leasehold empire’. For the</w:t>
      </w:r>
      <w:r w:rsidRPr="006600BE">
        <w:t xml:space="preserve"> US military, </w:t>
      </w:r>
      <w:r w:rsidRPr="006600BE">
        <w:rPr>
          <w:rStyle w:val="StyleBoldUnderline"/>
        </w:rPr>
        <w:t>legal-biopolitical apparatuses of security enable its geopolitical</w:t>
      </w:r>
      <w:r w:rsidRPr="006600BE">
        <w:t xml:space="preserve"> and geoeconomic </w:t>
      </w:r>
      <w:r w:rsidRPr="006600BE">
        <w:rPr>
          <w:rStyle w:val="StyleBoldUnderline"/>
        </w:rPr>
        <w:t xml:space="preserve">projects of security on the ground; </w:t>
      </w:r>
      <w:r w:rsidRPr="006600BE">
        <w:rPr>
          <w:u w:val="single"/>
        </w:rPr>
        <w:t xml:space="preserve">they plan for and </w:t>
      </w:r>
      <w:r w:rsidRPr="006600BE">
        <w:rPr>
          <w:b/>
          <w:u w:val="single"/>
        </w:rPr>
        <w:t>legally condition the ‘milieux’ of military commanders</w:t>
      </w:r>
      <w:r w:rsidRPr="006600BE">
        <w:t xml:space="preserve">; </w:t>
      </w:r>
      <w:r w:rsidRPr="006600BE">
        <w:rPr>
          <w:rStyle w:val="StyleBoldUnderline"/>
        </w:rPr>
        <w:t xml:space="preserve">and in so doing they </w:t>
      </w:r>
      <w:r w:rsidRPr="006600BE">
        <w:rPr>
          <w:b/>
          <w:u w:val="single"/>
        </w:rPr>
        <w:t>render operational</w:t>
      </w:r>
      <w:r w:rsidRPr="006600BE">
        <w:rPr>
          <w:u w:val="single"/>
        </w:rPr>
        <w:t xml:space="preserve"> </w:t>
      </w:r>
      <w:r w:rsidRPr="006600BE">
        <w:rPr>
          <w:b/>
          <w:u w:val="single"/>
        </w:rPr>
        <w:t xml:space="preserve">the pivotal spaces of overseas intervention of contemporary US national security conceived </w:t>
      </w:r>
      <w:r w:rsidRPr="006600BE">
        <w:rPr>
          <w:rStyle w:val="StyleBoldUnderline"/>
        </w:rPr>
        <w:t>in terms of ‘</w:t>
      </w:r>
      <w:r w:rsidRPr="006600BE">
        <w:rPr>
          <w:b/>
          <w:u w:val="single"/>
        </w:rPr>
        <w:t>global governmentality’</w:t>
      </w:r>
      <w:r w:rsidRPr="006600BE">
        <w:t xml:space="preserve">.129 </w:t>
      </w:r>
      <w:r w:rsidRPr="006600BE">
        <w:rPr>
          <w:rStyle w:val="StyleBoldUnderline"/>
        </w:rPr>
        <w:t>In the</w:t>
      </w:r>
      <w:r w:rsidRPr="006600BE">
        <w:t xml:space="preserve"> US global </w:t>
      </w:r>
      <w:r w:rsidRPr="006600BE">
        <w:rPr>
          <w:rStyle w:val="StyleBoldUnderline"/>
        </w:rPr>
        <w:t>war on terror, it is lawfare that facilitates</w:t>
      </w:r>
      <w:r w:rsidRPr="006600BE">
        <w:t xml:space="preserve"> what Foucault calls the “</w:t>
      </w:r>
      <w:r w:rsidRPr="006600BE">
        <w:rPr>
          <w:rStyle w:val="StyleBoldUnderline"/>
        </w:rPr>
        <w:t>biopolitics of security</w:t>
      </w:r>
      <w:r w:rsidRPr="006600BE">
        <w:t>” – when life itself becomes the “object of security”.</w:t>
      </w:r>
      <w:r w:rsidRPr="002A4FFE">
        <w:t xml:space="preserve">130 For the US military, this involves the eliminating of threats to ‘life’, the creating of operational capabilities to ‘make live’ and the anticipating and management of life’s uncertain ‘future’. </w:t>
      </w:r>
    </w:p>
    <w:p w:rsidR="00C04FA1" w:rsidRPr="001E371A" w:rsidRDefault="00C04FA1" w:rsidP="00C04FA1">
      <w:pPr>
        <w:rPr>
          <w:rStyle w:val="Emphasis"/>
        </w:rPr>
      </w:pPr>
      <w:r w:rsidRPr="00145F01">
        <w:t>Some of the most key contributions across the social sciences and humanities in recent years have divulged</w:t>
      </w:r>
      <w:r w:rsidRPr="001E371A">
        <w:t xml:space="preserve"> how </w:t>
      </w:r>
      <w:r w:rsidRPr="0078190E">
        <w:rPr>
          <w:rStyle w:val="StyleBoldUnderline"/>
          <w:highlight w:val="cyan"/>
        </w:rPr>
        <w:t>discourses of ‘security’</w:t>
      </w:r>
      <w:r w:rsidRPr="0078190E">
        <w:rPr>
          <w:rStyle w:val="StyleBoldUnderline"/>
        </w:rPr>
        <w:t>, ‘</w:t>
      </w:r>
      <w:r w:rsidRPr="00A70386">
        <w:rPr>
          <w:rStyle w:val="StyleBoldUnderline"/>
        </w:rPr>
        <w:t>precarity’ and ‘risk’</w:t>
      </w:r>
      <w:r w:rsidRPr="001E371A">
        <w:t xml:space="preserve"> </w:t>
      </w:r>
      <w:r w:rsidRPr="00D445D1">
        <w:rPr>
          <w:rStyle w:val="Emphasis"/>
          <w:highlight w:val="cyan"/>
        </w:rPr>
        <w:t xml:space="preserve">function </w:t>
      </w:r>
      <w:r w:rsidRPr="0078190E">
        <w:rPr>
          <w:rStyle w:val="Emphasis"/>
          <w:highlight w:val="cyan"/>
        </w:rPr>
        <w:t>centrally</w:t>
      </w:r>
      <w:r w:rsidRPr="0078190E">
        <w:rPr>
          <w:rStyle w:val="Emphasis"/>
        </w:rPr>
        <w:t xml:space="preserve"> in </w:t>
      </w:r>
      <w:r w:rsidRPr="001E371A">
        <w:rPr>
          <w:rStyle w:val="Emphasis"/>
        </w:rPr>
        <w:t xml:space="preserve">the </w:t>
      </w:r>
      <w:r w:rsidRPr="0078190E">
        <w:rPr>
          <w:rStyle w:val="Emphasis"/>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D445D1">
        <w:rPr>
          <w:rStyle w:val="Emphasis"/>
          <w:highlight w:val="cyan"/>
        </w:rPr>
        <w:t>discourses have a profound power</w:t>
      </w:r>
      <w:r w:rsidRPr="00D445D1">
        <w:rPr>
          <w:rStyle w:val="StyleBoldUnderline"/>
          <w:highlight w:val="cyan"/>
        </w:rPr>
        <w:t xml:space="preserve"> to invoke danger as “requiring </w:t>
      </w:r>
      <w:r w:rsidRPr="00D445D1">
        <w:rPr>
          <w:rStyle w:val="Emphasis"/>
          <w:highlight w:val="cyan"/>
        </w:rPr>
        <w:t>extraordinary action</w:t>
      </w:r>
      <w:r w:rsidRPr="00D445D1">
        <w:rPr>
          <w:rStyle w:val="StyleBoldUnderline"/>
          <w:highlight w:val="cyan"/>
        </w:rPr>
        <w:t>”.</w:t>
      </w:r>
      <w:r w:rsidRPr="001E371A">
        <w:t>132 In the ongoing war on terror, registers of emergency play pivotal roles in the justification of military securitization strategies, where ‘</w:t>
      </w:r>
      <w:r w:rsidRPr="001E371A">
        <w:rPr>
          <w:rStyle w:val="StyleBoldUnderline"/>
        </w:rPr>
        <w:t xml:space="preserve">risk’, it seems, has become </w:t>
      </w:r>
      <w:r w:rsidRPr="006600BE">
        <w:rPr>
          <w:rStyle w:val="StyleBoldUnderline"/>
        </w:rPr>
        <w:t>permanently binded to ‘securitization’</w:t>
      </w:r>
      <w:r w:rsidRPr="006600BE">
        <w:t xml:space="preserve">. As Claudia Aradau and Rens Van Munster point out, </w:t>
      </w:r>
      <w:r w:rsidRPr="006600BE">
        <w:rPr>
          <w:u w:val="single"/>
        </w:rPr>
        <w:t xml:space="preserve">the “perspective </w:t>
      </w:r>
      <w:r w:rsidRPr="006600BE">
        <w:rPr>
          <w:b/>
          <w:u w:val="single"/>
        </w:rPr>
        <w:t>of risk management”</w:t>
      </w:r>
      <w:r w:rsidRPr="006600BE">
        <w:rPr>
          <w:u w:val="single"/>
        </w:rPr>
        <w:t xml:space="preserve"> </w:t>
      </w:r>
      <w:r w:rsidRPr="006600BE">
        <w:rPr>
          <w:rStyle w:val="Emphasis"/>
          <w:bdr w:val="single" w:sz="4" w:space="0" w:color="auto"/>
        </w:rPr>
        <w:t>seductively effects practices of military securitization to be seen as necessary, legitimate and indeed therapeutic</w:t>
      </w:r>
      <w:r w:rsidRPr="006600BE">
        <w:t xml:space="preserve">.133 </w:t>
      </w:r>
      <w:r w:rsidRPr="006600BE">
        <w:rPr>
          <w:rStyle w:val="StyleBoldUnderline"/>
        </w:rPr>
        <w:t>US tactics of liberal lawfare in the long war – the conditioning of the battlefield, the sanctioning</w:t>
      </w:r>
      <w:r w:rsidRPr="006600BE">
        <w:t xml:space="preserve"> of the privilege </w:t>
      </w:r>
      <w:r w:rsidRPr="006600BE">
        <w:rPr>
          <w:rStyle w:val="StyleBoldUnderline"/>
        </w:rPr>
        <w:t xml:space="preserve">of violence, the regulating of the conduct of troops, the </w:t>
      </w:r>
      <w:r w:rsidRPr="006600BE">
        <w:rPr>
          <w:u w:val="single"/>
        </w:rPr>
        <w:t>interpreting, negating and utilizing 24 of international law,</w:t>
      </w:r>
      <w:r w:rsidRPr="006600BE">
        <w:t xml:space="preserve"> and the securing of SOFAs – </w:t>
      </w:r>
      <w:r w:rsidRPr="006600BE">
        <w:rPr>
          <w:rStyle w:val="StyleBoldUnderline"/>
        </w:rPr>
        <w:t>are vital security dispositifs of a broader ‘risk- securitization’ strategy involving the deployment of liberal technologies of biopower to “manage dangerous irruptions in the future</w:t>
      </w:r>
      <w:r w:rsidRPr="006600BE">
        <w:t xml:space="preserve">”.134 </w:t>
      </w:r>
      <w:r w:rsidRPr="006600BE">
        <w:rPr>
          <w:rStyle w:val="StyleBoldUnderline"/>
        </w:rPr>
        <w:t>It may well be fought beyond the battlefield in “a war of</w:t>
      </w:r>
      <w:r w:rsidRPr="00145F01">
        <w:rPr>
          <w:rStyle w:val="StyleBoldUnderline"/>
        </w:rPr>
        <w:t xml:space="preserve"> the pentagon rather than a war of the spear”,</w:t>
      </w:r>
      <w:r w:rsidRPr="00145F01">
        <w:t xml:space="preserve">135 </w:t>
      </w:r>
      <w:r w:rsidRPr="00143FE8">
        <w:rPr>
          <w:u w:val="single"/>
        </w:rPr>
        <w:t xml:space="preserve">but it is </w:t>
      </w:r>
      <w:r w:rsidRPr="0078190E">
        <w:rPr>
          <w:u w:val="single"/>
        </w:rPr>
        <w:t>lawfare that ultimately enables</w:t>
      </w:r>
      <w:r w:rsidRPr="0078190E">
        <w:rPr>
          <w:rStyle w:val="Emphasis"/>
        </w:rPr>
        <w:t xml:space="preserve"> the ‘toxic combination’</w:t>
      </w:r>
      <w:r w:rsidRPr="0078190E">
        <w:rPr>
          <w:b/>
          <w:u w:val="single"/>
        </w:rPr>
        <w:t xml:space="preserve"> of US geopolitics and biopolitics defining the current age of securitization.</w:t>
      </w:r>
      <w:r w:rsidRPr="001E371A">
        <w:rPr>
          <w:rStyle w:val="Emphasis"/>
        </w:rPr>
        <w:t xml:space="preserve"> </w:t>
      </w:r>
    </w:p>
    <w:p w:rsidR="00C04FA1" w:rsidRDefault="00C04FA1" w:rsidP="00C04FA1"/>
    <w:p w:rsidR="00C04FA1" w:rsidRDefault="00C04FA1" w:rsidP="00C04FA1"/>
    <w:p w:rsidR="00C04FA1" w:rsidRDefault="00C04FA1" w:rsidP="00C04FA1">
      <w:pPr>
        <w:pStyle w:val="Tag2"/>
      </w:pPr>
      <w:r>
        <w:lastRenderedPageBreak/>
        <w:t xml:space="preserve">Vote neg to debase the aff’s reliance securitized law in favor of democratic restraints on the President </w:t>
      </w:r>
    </w:p>
    <w:p w:rsidR="00C04FA1" w:rsidRDefault="00C04FA1" w:rsidP="00C04FA1">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C04FA1" w:rsidRPr="00F8246E" w:rsidRDefault="00C04FA1" w:rsidP="00C04FA1"/>
    <w:p w:rsidR="00C04FA1" w:rsidRPr="008A6A60" w:rsidRDefault="00C04FA1" w:rsidP="00C04FA1">
      <w:pPr>
        <w:rPr>
          <w:sz w:val="16"/>
        </w:rPr>
      </w:pPr>
      <w:r w:rsidRPr="008A6A60">
        <w:rPr>
          <w:sz w:val="16"/>
        </w:rPr>
        <w:t xml:space="preserve">In this sense, </w:t>
      </w:r>
      <w:r w:rsidRPr="008A6A60">
        <w:rPr>
          <w:rStyle w:val="StyleBoldUnderline"/>
        </w:rPr>
        <w:t>what is important about federalism is not that it locates power "here" or "there</w:t>
      </w:r>
      <w:r w:rsidRPr="008A6A60">
        <w:rPr>
          <w:sz w:val="16"/>
        </w:rPr>
        <w:t xml:space="preserve">" — not that some things are assigned irretrievably to the federal government or others to the states — </w:t>
      </w:r>
      <w:r w:rsidRPr="008A6A60">
        <w:rPr>
          <w:rStyle w:val="StyleBoldUnderline"/>
        </w:rPr>
        <w:t xml:space="preserve">but that it creates a tension about power, so that </w:t>
      </w:r>
      <w:r w:rsidRPr="008B7F27">
        <w:rPr>
          <w:rStyle w:val="StyleBoldUnderline"/>
          <w:highlight w:val="cyan"/>
        </w:rPr>
        <w:t>there are competing sources of authority rather than one unitary sovereign</w:t>
      </w:r>
      <w:r w:rsidRPr="008A6A60">
        <w:rPr>
          <w:sz w:val="16"/>
        </w:rPr>
        <w:t xml:space="preserve">. Hannah Arendt has written that "perhaps the greatest American innovation in politics as such was the consistent abolition of sovereignty within the body politic of the republic, the insight that </w:t>
      </w:r>
      <w:r w:rsidRPr="008A6A60">
        <w:rPr>
          <w:rStyle w:val="StyleBoldUnderline"/>
        </w:rPr>
        <w:t xml:space="preserve">in the realm of human affairs </w:t>
      </w:r>
      <w:r w:rsidRPr="008B7F27">
        <w:rPr>
          <w:rStyle w:val="StyleBoldUnderline"/>
          <w:highlight w:val="cyan"/>
        </w:rPr>
        <w:t>sovereignty and tyranny are the same</w:t>
      </w:r>
      <w:r w:rsidRPr="008A6A60">
        <w:rPr>
          <w:sz w:val="16"/>
        </w:rPr>
        <w:t xml:space="preserve">."194 Akhil Amar has expressed what is actually the same basic insight in a very different formulation, writing that </w:t>
      </w:r>
      <w:r w:rsidRPr="008A6A60">
        <w:rPr>
          <w:rStyle w:val="StyleBoldUnderline"/>
        </w:rPr>
        <w:t>the American innovation was to place sovereignty "in the People themselves</w:t>
      </w:r>
      <w:r w:rsidRPr="008A6A60">
        <w:rPr>
          <w:sz w:val="16"/>
        </w:rPr>
        <w:t xml:space="preserve">. "I9S </w:t>
      </w:r>
      <w:r w:rsidRPr="008A6A60">
        <w:rPr>
          <w:rStyle w:val="StyleBoldUnderline"/>
        </w:rPr>
        <w:t>Whether one views unitary sovereignty as abolished or relocated to the people, the key point is that it is no longer considered to be in any unitary government. Governmental institutions are divided and kept in tension</w:t>
      </w:r>
      <w:r w:rsidRPr="008A6A60">
        <w:rPr>
          <w:sz w:val="16"/>
        </w:rPr>
        <w:t xml:space="preserve">. At the federal level, this is the familiar doctrine of separation of powers. The same principle animates federalism. </w:t>
      </w:r>
      <w:r w:rsidRPr="008A6A60">
        <w:rPr>
          <w:rStyle w:val="StyleBoldUnderline"/>
        </w:rPr>
        <w:t xml:space="preserve">The </w:t>
      </w:r>
      <w:r w:rsidRPr="008B7F27">
        <w:rPr>
          <w:rStyle w:val="StyleBoldUnderline"/>
          <w:highlight w:val="cyan"/>
        </w:rPr>
        <w:t>tension</w:t>
      </w:r>
      <w:r w:rsidRPr="008A6A60">
        <w:rPr>
          <w:rStyle w:val="StyleBoldUnderline"/>
        </w:rPr>
        <w:t xml:space="preserve"> is valued because it </w:t>
      </w:r>
      <w:r w:rsidRPr="008B7F27">
        <w:rPr>
          <w:rStyle w:val="StyleBoldUnderline"/>
          <w:highlight w:val="cyan"/>
        </w:rPr>
        <w:t>creates space for</w:t>
      </w:r>
      <w:r w:rsidRPr="008A6A60">
        <w:rPr>
          <w:rStyle w:val="StyleBoldUnderline"/>
        </w:rPr>
        <w:t xml:space="preserve"> the expression of </w:t>
      </w:r>
      <w:r w:rsidRPr="008B7F27">
        <w:rPr>
          <w:rStyle w:val="StyleBoldUnderline"/>
          <w:highlight w:val="cyan"/>
        </w:rPr>
        <w:t>suppressed viewpoints and helps</w:t>
      </w:r>
      <w:r w:rsidRPr="008A6A60">
        <w:rPr>
          <w:rStyle w:val="StyleBoldUnderline"/>
        </w:rPr>
        <w:t xml:space="preserve"> to </w:t>
      </w:r>
      <w:r w:rsidRPr="008B7F27">
        <w:rPr>
          <w:rStyle w:val="StyleBoldUnderline"/>
          <w:highlight w:val="cyan"/>
        </w:rPr>
        <w:t>prevent</w:t>
      </w:r>
      <w:r w:rsidRPr="008A6A60">
        <w:rPr>
          <w:rStyle w:val="StyleBoldUnderline"/>
        </w:rPr>
        <w:t xml:space="preserve"> any one </w:t>
      </w:r>
      <w:r w:rsidRPr="008B7F27">
        <w:rPr>
          <w:rStyle w:val="StyleBoldUnderline"/>
          <w:highlight w:val="cyan"/>
        </w:rPr>
        <w:t>orthodoxy from achieving</w:t>
      </w:r>
      <w:r w:rsidRPr="008A6A60">
        <w:rPr>
          <w:rStyle w:val="StyleBoldUnderline"/>
        </w:rPr>
        <w:t xml:space="preserve"> complete </w:t>
      </w:r>
      <w:r w:rsidRPr="008B7F27">
        <w:rPr>
          <w:rStyle w:val="StyleBoldUnderline"/>
          <w:highlight w:val="cyan"/>
        </w:rPr>
        <w:t>hegemony</w:t>
      </w:r>
      <w:r w:rsidRPr="008A6A60">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sidRPr="008B7F27">
        <w:rPr>
          <w:rStyle w:val="StyleBoldUnderline"/>
          <w:highlight w:val="cyan"/>
        </w:rPr>
        <w:t>naming</w:t>
      </w:r>
      <w:r w:rsidRPr="008A6A60">
        <w:rPr>
          <w:sz w:val="16"/>
        </w:rPr>
        <w:t xml:space="preserve"> only the "</w:t>
      </w:r>
      <w:r w:rsidRPr="008B7F27">
        <w:rPr>
          <w:rStyle w:val="StyleBoldUnderline"/>
          <w:highlight w:val="cyan"/>
        </w:rPr>
        <w:t>state</w:t>
      </w:r>
      <w:r w:rsidRPr="008A6A60">
        <w:rPr>
          <w:rStyle w:val="StyleBoldUnderline"/>
        </w:rPr>
        <w:t>" and "national" governments</w:t>
      </w:r>
      <w:r w:rsidRPr="008A6A60">
        <w:rPr>
          <w:sz w:val="16"/>
        </w:rPr>
        <w:t xml:space="preserve">, it </w:t>
      </w:r>
      <w:r w:rsidRPr="008B7F27">
        <w:rPr>
          <w:rStyle w:val="StyleBoldUnderline"/>
          <w:highlight w:val="cyan"/>
        </w:rPr>
        <w:t>ignores</w:t>
      </w:r>
      <w:r w:rsidRPr="008A6A60">
        <w:rPr>
          <w:rStyle w:val="StyleBoldUnderline"/>
        </w:rPr>
        <w:t xml:space="preserve"> the field of </w:t>
      </w:r>
      <w:r w:rsidRPr="008B7F27">
        <w:rPr>
          <w:rStyle w:val="StyleBoldUnderline"/>
          <w:highlight w:val="cyan"/>
        </w:rPr>
        <w:t>local government action</w:t>
      </w:r>
      <w:r w:rsidRPr="008A6A60">
        <w:rPr>
          <w:rStyle w:val="StyleBoldUnderline"/>
        </w:rPr>
        <w:t xml:space="preserve">, a field particularly </w:t>
      </w:r>
      <w:r w:rsidRPr="008B7F27">
        <w:rPr>
          <w:rStyle w:val="StyleBoldUnderline"/>
          <w:highlight w:val="cyan"/>
        </w:rPr>
        <w:t>accessible to</w:t>
      </w:r>
      <w:r w:rsidRPr="008A6A60">
        <w:rPr>
          <w:rStyle w:val="StyleBoldUnderline"/>
        </w:rPr>
        <w:t xml:space="preserve"> the direct involvement of</w:t>
      </w:r>
      <w:r w:rsidRPr="008A6A60">
        <w:rPr>
          <w:sz w:val="16"/>
        </w:rPr>
        <w:t xml:space="preserve"> the very </w:t>
      </w:r>
      <w:r w:rsidRPr="008B7F27">
        <w:rPr>
          <w:rStyle w:val="StyleBoldUnderline"/>
          <w:highlight w:val="cyan"/>
        </w:rPr>
        <w:t>citizens</w:t>
      </w:r>
      <w:r w:rsidRPr="008A6A60">
        <w:rPr>
          <w:sz w:val="16"/>
        </w:rPr>
        <w:t xml:space="preserve"> who constitute Amar's sovereign "People."197 Second, by making the subject of the verb the "government agency," the sentence makes it sound </w:t>
      </w:r>
      <w:r w:rsidRPr="008B7F27">
        <w:rPr>
          <w:rStyle w:val="Emphasis"/>
          <w:highlight w:val="cyan"/>
        </w:rPr>
        <w:t>as if it were the "government agency" which acts</w:t>
      </w:r>
      <w:r w:rsidRPr="008B7F27">
        <w:rPr>
          <w:rStyle w:val="StyleBoldUnderline"/>
          <w:highlight w:val="cyan"/>
        </w:rPr>
        <w:t xml:space="preserve">, </w:t>
      </w:r>
      <w:r w:rsidRPr="008B7F27">
        <w:rPr>
          <w:rStyle w:val="Emphasis"/>
          <w:highlight w:val="cyan"/>
        </w:rPr>
        <w:t>rather than</w:t>
      </w:r>
      <w:r w:rsidRPr="008A6A60">
        <w:rPr>
          <w:rStyle w:val="StyleBoldUnderline"/>
        </w:rPr>
        <w:t xml:space="preserve"> recognizing that it is </w:t>
      </w:r>
      <w:r w:rsidRPr="008B7F27">
        <w:rPr>
          <w:rStyle w:val="Emphasis"/>
          <w:highlight w:val="cyan"/>
        </w:rPr>
        <w:t>people</w:t>
      </w:r>
      <w:r w:rsidRPr="008A6A60">
        <w:rPr>
          <w:rStyle w:val="Emphasis"/>
        </w:rPr>
        <w:t xml:space="preserve"> who act though</w:t>
      </w:r>
      <w:r w:rsidRPr="008A6A60">
        <w:rPr>
          <w:rStyle w:val="StyleBoldUnderline"/>
        </w:rPr>
        <w:t xml:space="preserve"> the agencies of </w:t>
      </w:r>
      <w:r w:rsidRPr="008A6A60">
        <w:rPr>
          <w:rStyle w:val="Emphasis"/>
        </w:rPr>
        <w:t>government</w:t>
      </w:r>
      <w:r w:rsidRPr="008A6A60">
        <w:rPr>
          <w:sz w:val="16"/>
        </w:rPr>
        <w:t xml:space="preserve">. Since the focus here is on federalism as a means of fostering civic 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sidRPr="008B7F27">
        <w:rPr>
          <w:rStyle w:val="StyleBoldUnderline"/>
          <w:highlight w:val="cyan"/>
        </w:rPr>
        <w:t>the focus must be not on</w:t>
      </w:r>
      <w:r w:rsidRPr="008A6A60">
        <w:rPr>
          <w:rStyle w:val="StyleBoldUnderline"/>
        </w:rPr>
        <w:t xml:space="preserve"> government </w:t>
      </w:r>
      <w:r w:rsidRPr="008B7F27">
        <w:rPr>
          <w:rStyle w:val="StyleBoldUnderline"/>
          <w:highlight w:val="cyan"/>
        </w:rPr>
        <w:t>institutions</w:t>
      </w:r>
      <w:r w:rsidRPr="008A6A60">
        <w:rPr>
          <w:rStyle w:val="StyleBoldUnderline"/>
        </w:rPr>
        <w:t xml:space="preserve"> acting, </w:t>
      </w:r>
      <w:r w:rsidRPr="008B7F27">
        <w:rPr>
          <w:rStyle w:val="StyleBoldUnderline"/>
          <w:highlight w:val="cyan"/>
        </w:rPr>
        <w:t>but on people</w:t>
      </w:r>
      <w:r w:rsidRPr="008A6A60">
        <w:rPr>
          <w:rStyle w:val="StyleBoldUnderline"/>
        </w:rPr>
        <w:t xml:space="preserve"> acting through them</w:t>
      </w:r>
      <w:r w:rsidRPr="008A6A60">
        <w:rPr>
          <w:sz w:val="16"/>
        </w:rPr>
        <w:t xml:space="preserve">. In summary, three key attributes of participatory federalism must be highlighted. The first is that </w:t>
      </w:r>
      <w:r w:rsidRPr="008A6A60">
        <w:rPr>
          <w:rStyle w:val="StyleBoldUnderline"/>
        </w:rPr>
        <w:t>what is most important is not where government power is assigned</w:t>
      </w:r>
      <w:r w:rsidRPr="008A6A60">
        <w:rPr>
          <w:sz w:val="16"/>
        </w:rPr>
        <w:t xml:space="preserve"> — to the federal government, the states, or the localities — </w:t>
      </w:r>
      <w:r w:rsidRPr="008A6A60">
        <w:rPr>
          <w:rStyle w:val="StyleBoldUnderline"/>
        </w:rPr>
        <w:t>but the very fact that there are shared and overlapping powers. This dispersion of power means that the citizen is better protected from the dangers that are inherent in being subject to any one unitary sovereign</w:t>
      </w:r>
      <w:r w:rsidRPr="008A6A60">
        <w:rPr>
          <w:sz w:val="16"/>
        </w:rPr>
        <w:t xml:space="preserve">.198 A second key attribute is that the value of this federalism lies not in the empowerment of government, but in the empowerment of people. </w:t>
      </w:r>
      <w:r w:rsidRPr="008A6A60">
        <w:rPr>
          <w:rStyle w:val="StyleBoldUnderline"/>
        </w:rPr>
        <w:t>Its animating purpose is</w:t>
      </w:r>
      <w:r w:rsidRPr="008A6A60">
        <w:rPr>
          <w:sz w:val="16"/>
        </w:rPr>
        <w:t xml:space="preserve"> not to add to or detract from the powers of any particular level of government, but </w:t>
      </w:r>
      <w:r w:rsidRPr="008A6A60">
        <w:rPr>
          <w:rStyle w:val="StyleBoldUnderline"/>
        </w:rPr>
        <w:t>to provide the most fruitful arrangements for enhancing the possibility of genuine citizen control over government</w:t>
      </w:r>
      <w:r w:rsidRPr="008A6A60">
        <w:rPr>
          <w:sz w:val="16"/>
        </w:rPr>
        <w:t xml:space="preserve">. Third, </w:t>
      </w:r>
      <w:r w:rsidRPr="008B7F27">
        <w:rPr>
          <w:rStyle w:val="Emphasis"/>
          <w:highlight w:val="cyan"/>
        </w:rPr>
        <w:t>the only meaningful measure of</w:t>
      </w:r>
      <w:r w:rsidRPr="008A6A60">
        <w:rPr>
          <w:sz w:val="16"/>
        </w:rPr>
        <w:t xml:space="preserve"> the </w:t>
      </w:r>
      <w:r w:rsidRPr="008B7F27">
        <w:rPr>
          <w:rStyle w:val="Emphasis"/>
          <w:highlight w:val="cyan"/>
        </w:rPr>
        <w:t>success or failure</w:t>
      </w:r>
      <w:r w:rsidRPr="008A6A60">
        <w:rPr>
          <w:sz w:val="16"/>
        </w:rPr>
        <w:t xml:space="preserve"> of this type of federalism </w:t>
      </w:r>
      <w:r w:rsidRPr="008B7F27">
        <w:rPr>
          <w:rStyle w:val="Emphasis"/>
          <w:highlight w:val="cyan"/>
        </w:rPr>
        <w:t>is the extent to which</w:t>
      </w:r>
      <w:r w:rsidRPr="008A6A60">
        <w:rPr>
          <w:rStyle w:val="StyleBoldUnderline"/>
        </w:rPr>
        <w:t xml:space="preserve"> it contributes to increased opportunities for </w:t>
      </w:r>
      <w:r w:rsidRPr="008B7F27">
        <w:rPr>
          <w:rStyle w:val="Emphasis"/>
          <w:highlight w:val="cyan"/>
        </w:rPr>
        <w:t>citizens</w:t>
      </w:r>
      <w:r w:rsidRPr="008A6A60">
        <w:rPr>
          <w:rStyle w:val="StyleBoldUnderline"/>
        </w:rPr>
        <w:t xml:space="preserve"> to </w:t>
      </w:r>
      <w:r w:rsidRPr="008B7F27">
        <w:rPr>
          <w:rStyle w:val="Emphasis"/>
          <w:highlight w:val="cyan"/>
        </w:rPr>
        <w:t>have a voice</w:t>
      </w:r>
      <w:r w:rsidRPr="008A6A60">
        <w:rPr>
          <w:rStyle w:val="StyleBoldUnderline"/>
        </w:rPr>
        <w:t xml:space="preserve"> in government</w:t>
      </w:r>
      <w:r w:rsidRPr="008A6A60">
        <w:rPr>
          <w:sz w:val="16"/>
        </w:rPr>
        <w:t xml:space="preserve">. </w:t>
      </w:r>
      <w:r w:rsidRPr="008A6A60">
        <w:rPr>
          <w:rStyle w:val="StyleBoldUnderline"/>
        </w:rPr>
        <w:t xml:space="preserve">This must be </w:t>
      </w:r>
      <w:r w:rsidRPr="00F637E4">
        <w:rPr>
          <w:rStyle w:val="StyleBoldUnderline"/>
          <w:highlight w:val="cyan"/>
        </w:rPr>
        <w:t>not at the level of deceptive abstraction</w:t>
      </w:r>
      <w:r w:rsidRPr="008A6A60">
        <w:rPr>
          <w:rStyle w:val="StyleBoldUnderline"/>
        </w:rPr>
        <w:t xml:space="preserve"> — "the People speak" — </w:t>
      </w:r>
      <w:r w:rsidRPr="00F637E4">
        <w:rPr>
          <w:rStyle w:val="StyleBoldUnderline"/>
          <w:highlight w:val="cyan"/>
        </w:rPr>
        <w:t>but at the</w:t>
      </w:r>
      <w:r w:rsidRPr="008A6A60">
        <w:rPr>
          <w:rStyle w:val="StyleBoldUnderline"/>
        </w:rPr>
        <w:t xml:space="preserve"> very </w:t>
      </w:r>
      <w:r w:rsidRPr="00F637E4">
        <w:rPr>
          <w:rStyle w:val="StyleBoldUnderline"/>
          <w:highlight w:val="cyan"/>
        </w:rPr>
        <w:t xml:space="preserve">concrete level of actual people </w:t>
      </w:r>
      <w:r w:rsidRPr="00F637E4">
        <w:rPr>
          <w:rStyle w:val="StyleBoldUnderline"/>
        </w:rPr>
        <w:t>with actual voices</w:t>
      </w:r>
      <w:r w:rsidRPr="00F637E4">
        <w:rPr>
          <w:sz w:val="16"/>
        </w:rPr>
        <w:t>.</w:t>
      </w:r>
      <w:r w:rsidRPr="008A6A60">
        <w:rPr>
          <w:sz w:val="16"/>
        </w:rPr>
        <w:t xml:space="preserve"> </w:t>
      </w:r>
      <w:r w:rsidRPr="008A6A60">
        <w:rPr>
          <w:rStyle w:val="StyleBoldUnderline"/>
        </w:rPr>
        <w:t>The goal is for more people to be able to speak up</w:t>
      </w:r>
      <w:r w:rsidRPr="008A6A60">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carried out. The second attribute calls for empowering people rather than governmental institutions. Here, too, the constitutional 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Given this, </w:t>
      </w:r>
      <w:r w:rsidRPr="008B7F27">
        <w:rPr>
          <w:rStyle w:val="StyleBoldUnderline"/>
          <w:highlight w:val="cyan"/>
        </w:rPr>
        <w:t>it seems anomalous for the federal government</w:t>
      </w:r>
      <w:r w:rsidRPr="008A6A60">
        <w:rPr>
          <w:sz w:val="16"/>
        </w:rPr>
        <w:t xml:space="preserve"> — or any branch of the American government </w:t>
      </w:r>
      <w:r w:rsidRPr="008B7F27">
        <w:rPr>
          <w:sz w:val="16"/>
        </w:rPr>
        <w:t>—</w:t>
      </w:r>
      <w:r w:rsidRPr="008B7F27">
        <w:rPr>
          <w:sz w:val="16"/>
          <w:highlight w:val="cyan"/>
        </w:rPr>
        <w:t xml:space="preserve"> </w:t>
      </w:r>
      <w:r w:rsidRPr="008B7F27">
        <w:rPr>
          <w:rStyle w:val="StyleBoldUnderline"/>
          <w:highlight w:val="cyan"/>
        </w:rPr>
        <w:t>to claim</w:t>
      </w:r>
      <w:r w:rsidRPr="008A6A60">
        <w:rPr>
          <w:rStyle w:val="StyleBoldUnderline"/>
        </w:rPr>
        <w:t xml:space="preserve"> a right to control or use </w:t>
      </w:r>
      <w:r w:rsidRPr="008B7F27">
        <w:rPr>
          <w:rStyle w:val="StyleBoldUnderline"/>
          <w:highlight w:val="cyan"/>
        </w:rPr>
        <w:t>military violence as an inherent attribute of sovereignty</w:t>
      </w:r>
      <w:r w:rsidRPr="008A6A60">
        <w:rPr>
          <w:sz w:val="16"/>
        </w:rPr>
        <w:t xml:space="preserve">.'99 </w:t>
      </w:r>
      <w:r w:rsidRPr="008A6A60">
        <w:rPr>
          <w:rStyle w:val="StyleBoldUnderline"/>
        </w:rPr>
        <w:t>The only justification for this power is in whether it contributes to the security of the citizens</w:t>
      </w:r>
      <w:r w:rsidRPr="008A6A60">
        <w:rPr>
          <w:sz w:val="16"/>
        </w:rPr>
        <w:t xml:space="preserve">. Finally, the idea that federalism should serve the purpose of enhancing citizen voice can also be linked to decentralized arrangements for the control of military power. In the eighteenth century, as I have suggested earlier, the mechanism for expressing "voice" was physical: the militiamember showed up at muster, rifle on shoulder, to participate bodily in a "conversation" about military force.200 Today,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w:t>
      </w:r>
      <w:r w:rsidRPr="008A6A60">
        <w:rPr>
          <w:sz w:val="16"/>
        </w:rPr>
        <w:lastRenderedPageBreak/>
        <w:t xml:space="preserve">translation leads to three central conclusions. The first is theoretical: </w:t>
      </w:r>
      <w:r w:rsidRPr="008A6A60">
        <w:rPr>
          <w:rStyle w:val="StyleBoldUnderline"/>
        </w:rPr>
        <w:t>we must challenge those mental preconceptions which favor totally centralized power in the military policy arena</w:t>
      </w:r>
      <w:r w:rsidRPr="008A6A60">
        <w:rPr>
          <w:sz w:val="16"/>
        </w:rPr>
        <w:t xml:space="preserve">. </w:t>
      </w:r>
      <w:r w:rsidRPr="008B7F27">
        <w:rPr>
          <w:rStyle w:val="Emphasis"/>
          <w:highlight w:val="cyan"/>
        </w:rPr>
        <w:t>We must stop seeing</w:t>
      </w:r>
      <w:r w:rsidRPr="008A6A60">
        <w:rPr>
          <w:rStyle w:val="StyleBoldUnderline"/>
        </w:rPr>
        <w:t xml:space="preserve"> control over </w:t>
      </w:r>
      <w:r w:rsidRPr="008B7F27">
        <w:rPr>
          <w:rStyle w:val="Emphasis"/>
          <w:highlight w:val="cyan"/>
        </w:rPr>
        <w:t>military power as belonging "naturally" to the federal government</w:t>
      </w:r>
      <w:r w:rsidRPr="008B7F27">
        <w:rPr>
          <w:rStyle w:val="StyleBoldUnderline"/>
        </w:rPr>
        <w:t xml:space="preserve"> and even more narrowly to the executive branch</w:t>
      </w:r>
      <w:r w:rsidRPr="008A6A60">
        <w:rPr>
          <w:rStyle w:val="StyleBoldUnderline"/>
        </w:rPr>
        <w:t xml:space="preserve"> within it</w:t>
      </w:r>
      <w:r w:rsidRPr="008A6A60">
        <w:rPr>
          <w:sz w:val="16"/>
        </w:rPr>
        <w:t xml:space="preserve">. Instead, </w:t>
      </w:r>
      <w:r w:rsidRPr="00F637E4">
        <w:rPr>
          <w:rStyle w:val="StyleBoldUnderline"/>
          <w:highlight w:val="cyan"/>
        </w:rPr>
        <w:t>we must</w:t>
      </w:r>
      <w:r w:rsidRPr="008A6A60">
        <w:rPr>
          <w:rStyle w:val="StyleBoldUnderline"/>
        </w:rPr>
        <w:t xml:space="preserve"> reconceptualize our understanding of the national arrangements to </w:t>
      </w:r>
      <w:r w:rsidRPr="00F637E4">
        <w:rPr>
          <w:rStyle w:val="StyleBoldUnderline"/>
          <w:highlight w:val="cyan"/>
        </w:rPr>
        <w:t>envision a dynamic</w:t>
      </w:r>
      <w:r w:rsidRPr="008A6A60">
        <w:rPr>
          <w:rStyle w:val="StyleBoldUnderline"/>
        </w:rPr>
        <w:t xml:space="preserve"> and uncertain </w:t>
      </w:r>
      <w:r w:rsidRPr="00F637E4">
        <w:rPr>
          <w:rStyle w:val="StyleBoldUnderline"/>
          <w:highlight w:val="cyan"/>
        </w:rPr>
        <w:t>balance among</w:t>
      </w:r>
      <w:r w:rsidRPr="008A6A60">
        <w:rPr>
          <w:rStyle w:val="StyleBoldUnderline"/>
        </w:rPr>
        <w:t xml:space="preserve"> different </w:t>
      </w:r>
      <w:r w:rsidRPr="00F637E4">
        <w:rPr>
          <w:rStyle w:val="StyleBoldUnderline"/>
          <w:highlight w:val="cyan"/>
        </w:rPr>
        <w:t>sources of power</w:t>
      </w:r>
      <w:r w:rsidRPr="008A6A60">
        <w:rPr>
          <w:rStyle w:val="StyleBoldUnderline"/>
        </w:rPr>
        <w:t>, not only among the three branches of the federal government, but between centralized and decentralized institutions of government as well</w:t>
      </w:r>
      <w:r w:rsidRPr="008A6A60">
        <w:rPr>
          <w:sz w:val="16"/>
        </w:rPr>
        <w:t xml:space="preserve">.201 While the role of the federal government is, of course, crucial, the roles of the states and localities are more than interstitial and should not be allowed to atrophy. </w:t>
      </w:r>
      <w:r w:rsidRPr="008B7F27">
        <w:rPr>
          <w:rStyle w:val="StyleBoldUnderline"/>
          <w:highlight w:val="cyan"/>
        </w:rPr>
        <w:t>Only in this dynamic tension does</w:t>
      </w:r>
      <w:r w:rsidRPr="008A6A60">
        <w:rPr>
          <w:rStyle w:val="StyleBoldUnderline"/>
        </w:rPr>
        <w:t xml:space="preserve"> the best </w:t>
      </w:r>
      <w:r w:rsidRPr="008B7F27">
        <w:rPr>
          <w:rStyle w:val="StyleBoldUnderline"/>
          <w:highlight w:val="cyan"/>
        </w:rPr>
        <w:t>protection</w:t>
      </w:r>
      <w:r w:rsidRPr="008A6A60">
        <w:rPr>
          <w:rStyle w:val="StyleBoldUnderline"/>
        </w:rPr>
        <w:t xml:space="preserve"> for the citizenry </w:t>
      </w:r>
      <w:r w:rsidRPr="008B7F27">
        <w:rPr>
          <w:rStyle w:val="StyleBoldUnderline"/>
          <w:highlight w:val="cyan"/>
        </w:rPr>
        <w:t>lie</w:t>
      </w:r>
      <w:r w:rsidRPr="008B7F27">
        <w:rPr>
          <w:sz w:val="16"/>
        </w:rPr>
        <w:t>.</w:t>
      </w:r>
    </w:p>
    <w:p w:rsidR="00C04FA1" w:rsidRPr="009013D7" w:rsidRDefault="00C04FA1" w:rsidP="00C04FA1"/>
    <w:p w:rsidR="00C04FA1" w:rsidRDefault="00C04FA1" w:rsidP="00C04FA1">
      <w:pPr>
        <w:pStyle w:val="Heading2"/>
      </w:pPr>
      <w:r>
        <w:lastRenderedPageBreak/>
        <w:t>CP</w:t>
      </w:r>
    </w:p>
    <w:p w:rsidR="00C04FA1" w:rsidRDefault="00C04FA1" w:rsidP="00C04FA1">
      <w:pPr>
        <w:pStyle w:val="Tag2"/>
      </w:pPr>
      <w:r w:rsidRPr="00C4523E">
        <w:t>The executive branch should establish ex ante transparency of targeted killing standards and procedures.</w:t>
      </w:r>
    </w:p>
    <w:p w:rsidR="00C04FA1" w:rsidRDefault="00C04FA1" w:rsidP="00C04FA1">
      <w:pPr>
        <w:pStyle w:val="Tag2"/>
      </w:pPr>
      <w:r>
        <w:t>The United States federal government should maintain its current targeted killing program.</w:t>
      </w:r>
    </w:p>
    <w:p w:rsidR="00C04FA1" w:rsidRPr="00D55838" w:rsidRDefault="00C04FA1" w:rsidP="00C04FA1"/>
    <w:p w:rsidR="00C04FA1" w:rsidRDefault="00C04FA1" w:rsidP="00C04FA1">
      <w:r>
        <w:t>The status quo is always an option – proving the CP worse does not justify the plan. Logical decision-making is the most portable skill.</w:t>
      </w:r>
    </w:p>
    <w:p w:rsidR="00C04FA1" w:rsidRDefault="00C04FA1" w:rsidP="00C04FA1"/>
    <w:p w:rsidR="00C04FA1" w:rsidRDefault="00C04FA1" w:rsidP="00C04FA1">
      <w:r>
        <w:t>And, presumption remains negative—the counterplan is less change and a tie goes to the runner.</w:t>
      </w:r>
    </w:p>
    <w:p w:rsidR="00C04FA1" w:rsidRDefault="00C04FA1" w:rsidP="00C04FA1"/>
    <w:p w:rsidR="00C04FA1" w:rsidRDefault="00C04FA1" w:rsidP="00C04FA1">
      <w:pPr>
        <w:pStyle w:val="Tag2"/>
      </w:pPr>
      <w:r>
        <w:t>Executive order establishing transparency of targeting decisions resolves drone legitimacy and resentment</w:t>
      </w:r>
    </w:p>
    <w:p w:rsidR="00C04FA1" w:rsidRDefault="00C04FA1" w:rsidP="00C04FA1">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C04FA1" w:rsidRPr="002A0EEF" w:rsidRDefault="00C04FA1" w:rsidP="00C04FA1"/>
    <w:p w:rsidR="00C04FA1" w:rsidRDefault="00C04FA1" w:rsidP="00C04FA1">
      <w:r>
        <w:t>4. Procedural Requirements</w:t>
      </w:r>
    </w:p>
    <w:p w:rsidR="00C04FA1" w:rsidRDefault="00C04FA1" w:rsidP="00C04FA1">
      <w:r>
        <w:t xml:space="preserve">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t xml:space="preserve"> such </w:t>
      </w:r>
      <w:r w:rsidRPr="002A0EEF">
        <w:rPr>
          <w:rStyle w:val="StyleBoldUnderline"/>
        </w:rPr>
        <w:t xml:space="preserve">ex ante </w:t>
      </w:r>
      <w:r w:rsidRPr="0028456F">
        <w:rPr>
          <w:rStyle w:val="StyleBoldUnderline"/>
          <w:highlight w:val="cyan"/>
        </w:rPr>
        <w:t>review of out-of-battlefield targeting</w:t>
      </w:r>
      <w:r>
        <w:t xml:space="preserve"> and detention decisions, reportedly with the involvement of the President, </w:t>
      </w:r>
      <w:r w:rsidRPr="0028456F">
        <w:rPr>
          <w:highlight w:val="cyan"/>
        </w:rPr>
        <w:t xml:space="preserve">but </w:t>
      </w:r>
      <w:r w:rsidRPr="0028456F">
        <w:rPr>
          <w:rStyle w:val="Emphasis"/>
          <w:highlight w:val="cyan"/>
        </w:rPr>
        <w:t xml:space="preserve">without </w:t>
      </w:r>
      <w:r w:rsidRPr="002A0EEF">
        <w:rPr>
          <w:rStyle w:val="Emphasis"/>
        </w:rPr>
        <w:t>any binding</w:t>
      </w:r>
      <w:r w:rsidRPr="002A0EEF">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t xml:space="preserve">. n163 All ex </w:t>
      </w:r>
      <w:r w:rsidRPr="0028456F">
        <w:t>post review of targeting is also done internally within the executive branch. There is no public accounting, or even acknowledgment, of most strikes, their success and error rates, or the extent of any collateral damage. Whereas the Department of Defense provides solatia or condolence</w:t>
      </w:r>
      <w:r>
        <w:t xml:space="preserve"> payments to Afghan civilians who are killed or injured as a result of military actions in Afghanistan (and formerly did so in Iraq), there is no equivalent effort in areas outside the active conflict zone. n164</w:t>
      </w:r>
    </w:p>
    <w:p w:rsidR="00C04FA1" w:rsidRDefault="00C04FA1" w:rsidP="00C04FA1">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C04FA1" w:rsidRDefault="00C04FA1" w:rsidP="00C04FA1">
      <w:r w:rsidRPr="002F6067">
        <w:rPr>
          <w:rStyle w:val="StyleBoldUnderline"/>
          <w:highlight w:val="cya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2F6067">
        <w:rPr>
          <w:rStyle w:val="StyleBoldUnderline"/>
          <w:highlight w:val="cyan"/>
        </w:rPr>
        <w:t>transparency</w:t>
      </w:r>
      <w:r w:rsidRPr="002F6067">
        <w:t xml:space="preserve"> as to the standards and processes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deprivations of liberty, create endogenous incentives to avoid mistake</w:t>
      </w:r>
      <w:r w:rsidRPr="002A0EEF">
        <w:rPr>
          <w:rStyle w:val="StyleBoldUnderline"/>
        </w:rPr>
        <w:t xml:space="preserve"> or abuse, </w:t>
      </w:r>
      <w:r w:rsidRPr="0028456F">
        <w:rPr>
          <w:rStyle w:val="Emphasis"/>
          <w:highlight w:val="cyan"/>
        </w:rPr>
        <w:t>and increase the legitimacy of</w:t>
      </w:r>
      <w:r w:rsidRPr="002A0EEF">
        <w:rPr>
          <w:rStyle w:val="StyleBoldUnderline"/>
        </w:rPr>
        <w:t xml:space="preserve"> state </w:t>
      </w:r>
      <w:r w:rsidRPr="0028456F">
        <w:rPr>
          <w:rStyle w:val="Emphasis"/>
          <w:highlight w:val="cyan"/>
        </w:rPr>
        <w:t>action</w:t>
      </w:r>
      <w:r>
        <w:t>.</w:t>
      </w:r>
    </w:p>
    <w:p w:rsidR="00C04FA1" w:rsidRPr="007843BD" w:rsidRDefault="00C04FA1" w:rsidP="00C04FA1">
      <w:pPr>
        <w:rPr>
          <w:sz w:val="12"/>
          <w:szCs w:val="12"/>
        </w:rPr>
      </w:pPr>
      <w:r w:rsidRPr="007843BD">
        <w:rPr>
          <w:sz w:val="12"/>
          <w:szCs w:val="12"/>
        </w:rPr>
        <w:t>a. Ex Ante Procedures</w:t>
      </w:r>
    </w:p>
    <w:p w:rsidR="00C04FA1" w:rsidRPr="007843BD" w:rsidRDefault="00C04FA1" w:rsidP="00C04FA1">
      <w:pPr>
        <w:rPr>
          <w:sz w:val="12"/>
          <w:szCs w:val="12"/>
        </w:rPr>
      </w:pPr>
      <w:r w:rsidRPr="007843BD">
        <w:rPr>
          <w:sz w:val="12"/>
          <w:szCs w:val="12"/>
        </w:rPr>
        <w:t>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w:t>
      </w:r>
    </w:p>
    <w:p w:rsidR="00C04FA1" w:rsidRPr="007843BD" w:rsidRDefault="00C04FA1" w:rsidP="00C04FA1">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C04FA1" w:rsidRPr="007843BD" w:rsidRDefault="00C04FA1" w:rsidP="00C04FA1">
      <w:pPr>
        <w:rPr>
          <w:sz w:val="12"/>
          <w:szCs w:val="12"/>
        </w:rPr>
      </w:pPr>
      <w:r w:rsidRPr="007843BD">
        <w:rPr>
          <w:sz w:val="12"/>
          <w:szCs w:val="12"/>
        </w:rPr>
        <w:t>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w:t>
      </w:r>
    </w:p>
    <w:p w:rsidR="00C04FA1" w:rsidRPr="007843BD" w:rsidRDefault="00C04FA1" w:rsidP="00C04FA1">
      <w:pPr>
        <w:rPr>
          <w:sz w:val="12"/>
          <w:szCs w:val="12"/>
        </w:rPr>
      </w:pPr>
      <w:r w:rsidRPr="007843BD">
        <w:rPr>
          <w:sz w:val="12"/>
          <w:szCs w:val="12"/>
        </w:rPr>
        <w:t>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w:t>
      </w:r>
    </w:p>
    <w:p w:rsidR="00C04FA1" w:rsidRPr="007843BD" w:rsidRDefault="00C04FA1" w:rsidP="00C04FA1">
      <w:pPr>
        <w:rPr>
          <w:sz w:val="12"/>
          <w:szCs w:val="12"/>
        </w:rPr>
      </w:pPr>
      <w:r w:rsidRPr="007843BD">
        <w:rPr>
          <w:sz w:val="12"/>
          <w:szCs w:val="12"/>
        </w:rPr>
        <w:t xml:space="preserve">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w:t>
      </w:r>
      <w:r w:rsidRPr="007843BD">
        <w:rPr>
          <w:sz w:val="12"/>
          <w:szCs w:val="12"/>
        </w:rPr>
        <w:lastRenderedPageBreak/>
        <w:t>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w:t>
      </w:r>
    </w:p>
    <w:p w:rsidR="00C04FA1" w:rsidRPr="007843BD" w:rsidRDefault="00C04FA1" w:rsidP="00C04FA1">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C04FA1" w:rsidRPr="007843BD" w:rsidRDefault="00C04FA1" w:rsidP="00C04FA1">
      <w:pPr>
        <w:rPr>
          <w:sz w:val="12"/>
          <w:szCs w:val="12"/>
        </w:rPr>
      </w:pPr>
      <w:r w:rsidRPr="007843BD">
        <w:rPr>
          <w:sz w:val="12"/>
          <w:szCs w:val="12"/>
        </w:rPr>
        <w:t>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w:t>
      </w:r>
    </w:p>
    <w:p w:rsidR="00C04FA1" w:rsidRPr="007843BD" w:rsidRDefault="00C04FA1" w:rsidP="00C04FA1">
      <w:pPr>
        <w:rPr>
          <w:sz w:val="12"/>
          <w:szCs w:val="12"/>
        </w:rPr>
      </w:pPr>
      <w:r w:rsidRPr="007843BD">
        <w:rPr>
          <w:sz w:val="12"/>
          <w:szCs w:val="12"/>
        </w:rPr>
        <w:t>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w:t>
      </w:r>
    </w:p>
    <w:p w:rsidR="00C04FA1" w:rsidRPr="007843BD" w:rsidRDefault="00C04FA1" w:rsidP="00C04FA1">
      <w:pPr>
        <w:rPr>
          <w:sz w:val="12"/>
          <w:szCs w:val="12"/>
        </w:rPr>
      </w:pPr>
      <w:r w:rsidRPr="007843BD">
        <w:rPr>
          <w:sz w:val="12"/>
          <w:szCs w:val="12"/>
        </w:rPr>
        <w:t>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C04FA1" w:rsidRPr="007843BD" w:rsidRDefault="00C04FA1" w:rsidP="00C04FA1">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C04FA1" w:rsidRPr="007843BD" w:rsidRDefault="00C04FA1" w:rsidP="00C04FA1">
      <w:pPr>
        <w:rPr>
          <w:sz w:val="12"/>
          <w:szCs w:val="12"/>
        </w:rPr>
      </w:pPr>
      <w:r w:rsidRPr="007843BD">
        <w:rPr>
          <w:sz w:val="12"/>
          <w:szCs w:val="12"/>
        </w:rPr>
        <w:t>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w:t>
      </w:r>
    </w:p>
    <w:p w:rsidR="00C04FA1" w:rsidRPr="007843BD" w:rsidRDefault="00C04FA1" w:rsidP="00C04FA1">
      <w:pPr>
        <w:rPr>
          <w:sz w:val="12"/>
          <w:szCs w:val="12"/>
        </w:rPr>
      </w:pPr>
      <w:r w:rsidRPr="007843BD">
        <w:rPr>
          <w:sz w:val="12"/>
          <w:szCs w:val="12"/>
        </w:rPr>
        <w:t>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p>
    <w:p w:rsidR="00C04FA1" w:rsidRPr="007843BD" w:rsidRDefault="00C04FA1" w:rsidP="00C04FA1">
      <w:pPr>
        <w:rPr>
          <w:sz w:val="12"/>
          <w:szCs w:val="12"/>
        </w:rPr>
      </w:pPr>
      <w:r w:rsidRPr="007843BD">
        <w:rPr>
          <w:sz w:val="12"/>
          <w:szCs w:val="12"/>
        </w:rPr>
        <w:t>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C04FA1" w:rsidRPr="007843BD" w:rsidRDefault="00C04FA1" w:rsidP="00C04FA1">
      <w:pPr>
        <w:rPr>
          <w:sz w:val="12"/>
          <w:szCs w:val="12"/>
        </w:rPr>
      </w:pPr>
      <w:r w:rsidRPr="007843BD">
        <w:rPr>
          <w:sz w:val="12"/>
          <w:szCs w:val="12"/>
        </w:rPr>
        <w:t>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C04FA1" w:rsidRDefault="00C04FA1" w:rsidP="00C04FA1">
      <w:r>
        <w:t xml:space="preserve">In the absence of such a system, </w:t>
      </w:r>
      <w:r w:rsidRPr="0028456F">
        <w:rPr>
          <w:rStyle w:val="StyleBoldUnderline"/>
          <w:highlight w:val="cyan"/>
        </w:rPr>
        <w:t>the President ought to</w:t>
      </w:r>
      <w: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2A0EEF">
        <w:rPr>
          <w:rStyle w:val="StyleBoldUnderline"/>
        </w:rPr>
        <w:t>decisions should be unanimous, or, in the absence of consensus, elevated to the President</w:t>
      </w:r>
      <w:r>
        <w:t xml:space="preserve"> of the United States. n194 Additional details will need to be worked out, including critical questions about the standard of proof that applies. Given the stakes, a clear and convincing evidentiary standard is warranted. n195</w:t>
      </w:r>
    </w:p>
    <w:p w:rsidR="00C04FA1" w:rsidRDefault="00C04FA1" w:rsidP="00C04FA1">
      <w:r>
        <w:t xml:space="preserve">While this proposal is obviously geared toward the United States, the </w:t>
      </w:r>
      <w:r w:rsidRPr="002A0EEF">
        <w:rPr>
          <w:rStyle w:val="StyleBoldUnderline"/>
        </w:rPr>
        <w:t>same principles should apply for all states engaged in targeting operations</w:t>
      </w:r>
      <w:r>
        <w:t xml:space="preserve">. n196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decisionmaking, thus enhancing accountability.</w:t>
      </w:r>
    </w:p>
    <w:p w:rsidR="00C04FA1" w:rsidRDefault="00C04FA1" w:rsidP="00C04FA1">
      <w:r>
        <w:t>b. Ex Post Review</w:t>
      </w:r>
    </w:p>
    <w:p w:rsidR="00C04FA1" w:rsidRDefault="00C04FA1" w:rsidP="00C04FA1">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get incorporated into ex ante decisionmaking</w:t>
      </w:r>
      <w:r>
        <w:t xml:space="preserve">. In fact, </w:t>
      </w:r>
      <w:r w:rsidRPr="005D3CF5">
        <w:rPr>
          <w:rStyle w:val="StyleBoldUnderline"/>
        </w:rPr>
        <w:t>post hoc review can often serve as a more meaningful and often more searching inquiry into the legitimacy of targeting decisions</w:t>
      </w:r>
      <w:r w:rsidRPr="005D3CF5">
        <w:t>. Even the mere knowledge that an ex post review will occur can</w:t>
      </w:r>
      <w:r>
        <w:t xml:space="preserve"> help to protect against rash ex ante decisionmaking, thereby providing a self-correcting mechanism.</w:t>
      </w:r>
    </w:p>
    <w:p w:rsidR="00C04FA1" w:rsidRDefault="00C04FA1" w:rsidP="00C04FA1">
      <w:r>
        <w:t xml:space="preserve">Ex post review should also be accompanied by the establishment of a solatia and condolence payment system for activities that occur outside the active zone of hostilities. </w:t>
      </w:r>
      <w:r w:rsidRPr="007843BD">
        <w:rPr>
          <w:rStyle w:val="StyleBoldUnderline"/>
          <w:highlight w:val="cyan"/>
        </w:rPr>
        <w:t>Extension</w:t>
      </w:r>
      <w:r w:rsidRPr="005D3CF5">
        <w:rPr>
          <w:rStyle w:val="StyleBoldUnderline"/>
        </w:rPr>
        <w:t xml:space="preserve">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5D3CF5">
        <w:rPr>
          <w:rStyle w:val="StyleBoldUnderline"/>
        </w:rPr>
        <w:t xml:space="preserve">and </w:t>
      </w:r>
      <w:r w:rsidRPr="002A0EEF">
        <w:rPr>
          <w:rStyle w:val="StyleBoldUnderline"/>
        </w:rPr>
        <w:t xml:space="preserve">would </w:t>
      </w:r>
      <w:r w:rsidRPr="005D3CF5">
        <w:rPr>
          <w:rStyle w:val="StyleBoldUnderline"/>
        </w:rPr>
        <w:t xml:space="preserve">promote better accounting of </w:t>
      </w:r>
      <w:r w:rsidRPr="002A0EEF">
        <w:rPr>
          <w:rStyle w:val="StyleBoldUnderline"/>
        </w:rPr>
        <w:t xml:space="preserve">the civilian costs of </w:t>
      </w:r>
      <w:r w:rsidRPr="005D3CF5">
        <w:rPr>
          <w:rStyle w:val="StyleBoldUnderline"/>
        </w:rPr>
        <w:t>targeting operations</w:t>
      </w:r>
      <w:r>
        <w:t>. n198</w:t>
      </w:r>
    </w:p>
    <w:p w:rsidR="00C04FA1" w:rsidRPr="009013D7" w:rsidRDefault="00C04FA1" w:rsidP="00C04FA1"/>
    <w:p w:rsidR="00C04FA1" w:rsidRDefault="00C04FA1" w:rsidP="00C04FA1">
      <w:pPr>
        <w:pStyle w:val="Heading2"/>
      </w:pPr>
      <w:r>
        <w:lastRenderedPageBreak/>
        <w:t>Case</w:t>
      </w:r>
    </w:p>
    <w:p w:rsidR="00C04FA1" w:rsidRDefault="00C04FA1" w:rsidP="00C04FA1">
      <w:pPr>
        <w:pStyle w:val="Heading2"/>
      </w:pPr>
      <w:r>
        <w:lastRenderedPageBreak/>
        <w:t>solvency</w:t>
      </w:r>
    </w:p>
    <w:p w:rsidR="00C04FA1" w:rsidRDefault="00C04FA1" w:rsidP="00C04FA1"/>
    <w:p w:rsidR="00C04FA1" w:rsidRDefault="00C04FA1" w:rsidP="00C04FA1">
      <w:pPr>
        <w:pStyle w:val="TagText"/>
      </w:pPr>
      <w:r>
        <w:t>Drone court is unworkable—doesn’t solve legitimacy</w:t>
      </w:r>
    </w:p>
    <w:p w:rsidR="00C04FA1" w:rsidRDefault="00C04FA1" w:rsidP="00C04FA1">
      <w:r w:rsidRPr="00562743">
        <w:rPr>
          <w:rStyle w:val="StyleStyleBold12pt"/>
        </w:rPr>
        <w:t>Vladeck</w:t>
      </w:r>
      <w:r>
        <w:t>, professor of law – American University Washington College of Law, 2/27/</w:t>
      </w:r>
      <w:r w:rsidRPr="00562743">
        <w:rPr>
          <w:rStyle w:val="StyleStyleBold12pt"/>
        </w:rPr>
        <w:t>’13</w:t>
      </w:r>
    </w:p>
    <w:p w:rsidR="00C04FA1" w:rsidRDefault="00C04FA1" w:rsidP="00C04FA1">
      <w:r>
        <w:t>(Stephen I., “Statement of Stephen I. Vladeck Professor of Law and Associate Dean for Scholarship American University Washington College of Law,” TARGETING AMERICAN TERRORISTS OVERSEAS; HOUSE JUDICIARY COMMITTEE, CQ)</w:t>
      </w:r>
    </w:p>
    <w:p w:rsidR="00C04FA1" w:rsidRDefault="00C04FA1" w:rsidP="00C04FA1"/>
    <w:p w:rsidR="00C04FA1" w:rsidRDefault="00C04FA1" w:rsidP="00C04FA1">
      <w:pPr>
        <w:rPr>
          <w:rStyle w:val="Emphasis"/>
        </w:rPr>
      </w:pPr>
      <w:r w:rsidRPr="0003158B">
        <w:rPr>
          <w:rStyle w:val="StyleBoldUnderline"/>
        </w:rPr>
        <w:t>This ties together with</w:t>
      </w:r>
      <w:r w:rsidRPr="0003158B">
        <w:rPr>
          <w:sz w:val="16"/>
        </w:rPr>
        <w:t xml:space="preserve"> the related point of </w:t>
      </w:r>
      <w:r w:rsidRPr="0003158B">
        <w:rPr>
          <w:rStyle w:val="StyleBoldUnderline"/>
        </w:rPr>
        <w:t xml:space="preserve">just how </w:t>
      </w:r>
      <w:r w:rsidRPr="00EC3E79">
        <w:rPr>
          <w:rStyle w:val="StyleBoldUnderline"/>
          <w:highlight w:val="cyan"/>
        </w:rPr>
        <w:t>difficult it would</w:t>
      </w:r>
      <w:r w:rsidRPr="0003158B">
        <w:rPr>
          <w:rStyle w:val="StyleBoldUnderline"/>
        </w:rPr>
        <w:t xml:space="preserve"> </w:t>
      </w:r>
      <w:r w:rsidRPr="00EC3E79">
        <w:rPr>
          <w:rStyle w:val="StyleBoldUnderline"/>
          <w:highlight w:val="cyan"/>
        </w:rPr>
        <w:t>be to</w:t>
      </w:r>
      <w:r w:rsidRPr="0003158B">
        <w:rPr>
          <w:rStyle w:val="StyleBoldUnderline"/>
        </w:rPr>
        <w:t xml:space="preserve"> actually </w:t>
      </w:r>
      <w:r w:rsidRPr="00EC3E79">
        <w:rPr>
          <w:rStyle w:val="StyleBoldUnderline"/>
          <w:highlight w:val="cyan"/>
        </w:rPr>
        <w:t>have</w:t>
      </w:r>
      <w:r w:rsidRPr="0003158B">
        <w:rPr>
          <w:rStyle w:val="StyleBoldUnderline"/>
        </w:rPr>
        <w:t xml:space="preserve"> meaningful </w:t>
      </w:r>
      <w:r w:rsidRPr="00EC3E79">
        <w:rPr>
          <w:rStyle w:val="StyleBoldUnderline"/>
          <w:highlight w:val="cyan"/>
        </w:rPr>
        <w:t>ex ante</w:t>
      </w:r>
      <w:r w:rsidRPr="0003158B">
        <w:rPr>
          <w:rStyle w:val="StyleBoldUnderline"/>
        </w:rPr>
        <w:t xml:space="preserve"> </w:t>
      </w:r>
      <w:r w:rsidRPr="00EC3E79">
        <w:rPr>
          <w:rStyle w:val="StyleBoldUnderline"/>
          <w:highlight w:val="cyan"/>
        </w:rPr>
        <w:t>review</w:t>
      </w:r>
      <w:r w:rsidRPr="0003158B">
        <w:rPr>
          <w:rStyle w:val="StyleBoldUnderline"/>
        </w:rPr>
        <w:t xml:space="preserve"> </w:t>
      </w:r>
      <w:r w:rsidRPr="00EC3E79">
        <w:rPr>
          <w:rStyle w:val="StyleBoldUnderline"/>
          <w:highlight w:val="cyan"/>
        </w:rPr>
        <w:t>in a context</w:t>
      </w:r>
      <w:r w:rsidRPr="0003158B">
        <w:rPr>
          <w:rStyle w:val="StyleBoldUnderline"/>
        </w:rPr>
        <w:t xml:space="preserve"> </w:t>
      </w:r>
      <w:r w:rsidRPr="00EC3E79">
        <w:rPr>
          <w:rStyle w:val="StyleBoldUnderline"/>
          <w:highlight w:val="cyan"/>
        </w:rPr>
        <w:t>in which time is</w:t>
      </w:r>
      <w:r w:rsidRPr="0003158B">
        <w:rPr>
          <w:rStyle w:val="StyleBoldUnderline"/>
        </w:rPr>
        <w:t xml:space="preserve"> so often </w:t>
      </w:r>
      <w:r w:rsidRPr="00EC3E79">
        <w:rPr>
          <w:rStyle w:val="StyleBoldUnderline"/>
          <w:highlight w:val="cyan"/>
        </w:rPr>
        <w:t>of the essence</w:t>
      </w:r>
      <w:r w:rsidRPr="0003158B">
        <w:rPr>
          <w:rStyle w:val="StyleBoldUnderline"/>
        </w:rPr>
        <w:t>.</w:t>
      </w:r>
      <w:r w:rsidRPr="0003158B">
        <w:rPr>
          <w:sz w:val="16"/>
        </w:rPr>
        <w:t xml:space="preserve"> If, as I have to think is true, </w:t>
      </w:r>
      <w:r w:rsidRPr="0003158B">
        <w:rPr>
          <w:rStyle w:val="StyleBoldUnderline"/>
        </w:rPr>
        <w:t>many of the opportunities for these kinds of operations are fleeting and often open and close within a short window</w:t>
      </w:r>
      <w:r w:rsidRPr="0003158B">
        <w:rPr>
          <w:sz w:val="16"/>
        </w:rPr>
        <w:t xml:space="preserve"> then a requirement of judicial review in all cases might actually prevent the government from otherwise carrying out authority that, in at least some cases, most would agree it has. This possibility is exactly why FISA itself was enacted with a pair of emergency provisions (one for specific emergencies;18 one for the beginning of a declared war19), and comparable emergency exceptions in this context would almost necessarily swallow the rule. Indeed, the narrower a definition of imminence that we accept, the more this becomes a problem, since </w:t>
      </w:r>
      <w:r w:rsidRPr="00EC3E79">
        <w:rPr>
          <w:rStyle w:val="StyleBoldUnderline"/>
          <w:highlight w:val="cyan"/>
        </w:rPr>
        <w:t>the time frame in which the</w:t>
      </w:r>
      <w:r w:rsidRPr="0003158B">
        <w:rPr>
          <w:rStyle w:val="StyleBoldUnderline"/>
        </w:rPr>
        <w:t xml:space="preserve"> </w:t>
      </w:r>
      <w:r w:rsidRPr="00EC3E79">
        <w:rPr>
          <w:rStyle w:val="StyleBoldUnderline"/>
          <w:highlight w:val="cyan"/>
        </w:rPr>
        <w:t>government could</w:t>
      </w:r>
      <w:r w:rsidRPr="0003158B">
        <w:rPr>
          <w:rStyle w:val="StyleBoldUnderline"/>
        </w:rPr>
        <w:t xml:space="preserve"> simultaneously </w:t>
      </w:r>
      <w:r w:rsidRPr="00EC3E79">
        <w:rPr>
          <w:rStyle w:val="StyleBoldUnderline"/>
          <w:highlight w:val="cyan"/>
        </w:rPr>
        <w:t>demonstrate</w:t>
      </w:r>
      <w:r w:rsidRPr="0003158B">
        <w:rPr>
          <w:rStyle w:val="StyleBoldUnderline"/>
        </w:rPr>
        <w:t xml:space="preserve"> that </w:t>
      </w:r>
      <w:r w:rsidRPr="00EC3E79">
        <w:rPr>
          <w:rStyle w:val="StyleBoldUnderline"/>
          <w:highlight w:val="cyan"/>
        </w:rPr>
        <w:t>a target</w:t>
      </w:r>
      <w:r w:rsidRPr="0003158B">
        <w:rPr>
          <w:sz w:val="16"/>
        </w:rPr>
        <w:t xml:space="preserve"> (1) </w:t>
      </w:r>
      <w:r w:rsidRPr="00EC3E79">
        <w:rPr>
          <w:rStyle w:val="StyleBoldUnderline"/>
          <w:highlight w:val="cyan"/>
        </w:rPr>
        <w:t>poses</w:t>
      </w:r>
      <w:r w:rsidRPr="0003158B">
        <w:rPr>
          <w:sz w:val="16"/>
        </w:rPr>
        <w:t xml:space="preserve"> such </w:t>
      </w:r>
      <w:r w:rsidRPr="0003158B">
        <w:rPr>
          <w:rStyle w:val="StyleBoldUnderline"/>
        </w:rPr>
        <w:t xml:space="preserve">a </w:t>
      </w:r>
      <w:r w:rsidRPr="00EC3E79">
        <w:rPr>
          <w:rStyle w:val="StyleBoldUnderline"/>
          <w:highlight w:val="cyan"/>
        </w:rPr>
        <w:t>threat</w:t>
      </w:r>
      <w:r w:rsidRPr="0003158B">
        <w:rPr>
          <w:sz w:val="16"/>
        </w:rPr>
        <w:t xml:space="preserve"> to the United States; </w:t>
      </w:r>
      <w:r w:rsidRPr="00EC3E79">
        <w:rPr>
          <w:rStyle w:val="StyleBoldUnderline"/>
          <w:highlight w:val="cyan"/>
        </w:rPr>
        <w:t>and</w:t>
      </w:r>
      <w:r w:rsidRPr="0003158B">
        <w:rPr>
          <w:sz w:val="16"/>
        </w:rPr>
        <w:t xml:space="preserve"> (2) </w:t>
      </w:r>
      <w:r w:rsidRPr="00EC3E79">
        <w:rPr>
          <w:rStyle w:val="StyleBoldUnderline"/>
          <w:highlight w:val="cyan"/>
        </w:rPr>
        <w:t>cannot be capture</w:t>
      </w:r>
      <w:r w:rsidRPr="00EC3E79">
        <w:rPr>
          <w:highlight w:val="cyan"/>
          <w:u w:val="single"/>
        </w:rPr>
        <w:t>d</w:t>
      </w:r>
      <w:r w:rsidRPr="00727DEB">
        <w:rPr>
          <w:u w:val="single"/>
        </w:rPr>
        <w:t xml:space="preserve"> </w:t>
      </w:r>
      <w:r w:rsidRPr="0003158B">
        <w:rPr>
          <w:sz w:val="16"/>
        </w:rPr>
        <w:t xml:space="preserve">through less lethal measures </w:t>
      </w:r>
      <w:r w:rsidRPr="00EC3E79">
        <w:rPr>
          <w:rStyle w:val="StyleBoldUnderline"/>
          <w:highlight w:val="cyan"/>
        </w:rPr>
        <w:t>will</w:t>
      </w:r>
      <w:r w:rsidRPr="0003158B">
        <w:rPr>
          <w:rStyle w:val="StyleBoldUnderline"/>
        </w:rPr>
        <w:t xml:space="preserve"> </w:t>
      </w:r>
      <w:r w:rsidRPr="00EC3E79">
        <w:rPr>
          <w:rStyle w:val="Emphasis"/>
          <w:highlight w:val="cyan"/>
        </w:rPr>
        <w:t>necessarily</w:t>
      </w:r>
      <w:r w:rsidRPr="0003158B">
        <w:rPr>
          <w:rStyle w:val="StyleBoldUnderline"/>
        </w:rPr>
        <w:t xml:space="preserve"> </w:t>
      </w:r>
      <w:r w:rsidRPr="00EC3E79">
        <w:rPr>
          <w:rStyle w:val="StyleBoldUnderline"/>
          <w:highlight w:val="cyan"/>
        </w:rPr>
        <w:t xml:space="preserve">be </w:t>
      </w:r>
      <w:r w:rsidRPr="00727DEB">
        <w:rPr>
          <w:rStyle w:val="StyleBoldUnderline"/>
        </w:rPr>
        <w:t xml:space="preserve">a </w:t>
      </w:r>
      <w:r w:rsidRPr="00EC3E79">
        <w:rPr>
          <w:rStyle w:val="StyleBoldUnderline"/>
          <w:highlight w:val="cyan"/>
        </w:rPr>
        <w:t>vanishing</w:t>
      </w:r>
      <w:r w:rsidRPr="0003158B">
        <w:rPr>
          <w:rStyle w:val="StyleBoldUnderline"/>
        </w:rPr>
        <w:t xml:space="preserve"> one.</w:t>
      </w:r>
      <w:r w:rsidRPr="0003158B">
        <w:rPr>
          <w:sz w:val="16"/>
        </w:rPr>
        <w:t xml:space="preserve"> </w:t>
      </w:r>
      <w:r w:rsidRPr="0003158B">
        <w:rPr>
          <w:rStyle w:val="StyleBoldUnderline"/>
        </w:rPr>
        <w:t>Even if judicial review were possible</w:t>
      </w:r>
      <w:r w:rsidRPr="0003158B">
        <w:rPr>
          <w:sz w:val="16"/>
        </w:rPr>
        <w:t xml:space="preserve"> in that context, </w:t>
      </w:r>
      <w:r w:rsidRPr="0003158B">
        <w:rPr>
          <w:rStyle w:val="StyleBoldUnderline"/>
        </w:rPr>
        <w:t>it's hard to imagine that it would produce wise</w:t>
      </w:r>
      <w:r w:rsidRPr="0003158B">
        <w:rPr>
          <w:sz w:val="16"/>
        </w:rPr>
        <w:t xml:space="preserve">, just, </w:t>
      </w:r>
      <w:r w:rsidRPr="0003158B">
        <w:rPr>
          <w:rStyle w:val="StyleBoldUnderline"/>
        </w:rPr>
        <w:t>or</w:t>
      </w:r>
      <w:r w:rsidRPr="0003158B">
        <w:rPr>
          <w:sz w:val="16"/>
        </w:rPr>
        <w:t xml:space="preserve"> remotely </w:t>
      </w:r>
      <w:r w:rsidRPr="0003158B">
        <w:rPr>
          <w:rStyle w:val="StyleBoldUnderline"/>
        </w:rPr>
        <w:t>reliable decisions.</w:t>
      </w:r>
      <w:r w:rsidRPr="0003158B">
        <w:rPr>
          <w:u w:val="single"/>
        </w:rPr>
        <w:t xml:space="preserve"> </w:t>
      </w:r>
      <w:r w:rsidRPr="0003158B">
        <w:rPr>
          <w:sz w:val="16"/>
        </w:rPr>
        <w:t xml:space="preserve">That brings me to perhaps the biggest problem we should all have with a "drone court"-the extent to which, </w:t>
      </w:r>
      <w:r w:rsidRPr="00EC3E79">
        <w:rPr>
          <w:rStyle w:val="Emphasis"/>
          <w:highlight w:val="cyan"/>
        </w:rPr>
        <w:t>even if</w:t>
      </w:r>
      <w:r w:rsidRPr="00EC3E79">
        <w:rPr>
          <w:rStyle w:val="StyleBoldUnderline"/>
          <w:highlight w:val="cyan"/>
        </w:rPr>
        <w:t xml:space="preserve"> one could design a</w:t>
      </w:r>
      <w:r w:rsidRPr="0003158B">
        <w:rPr>
          <w:sz w:val="16"/>
        </w:rPr>
        <w:t xml:space="preserve"> legally and practically </w:t>
      </w:r>
      <w:r w:rsidRPr="00EC3E79">
        <w:rPr>
          <w:rStyle w:val="StyleBoldUnderline"/>
          <w:highlight w:val="cyan"/>
        </w:rPr>
        <w:t>workable regime</w:t>
      </w:r>
      <w:r w:rsidRPr="0003158B">
        <w:rPr>
          <w:sz w:val="16"/>
        </w:rPr>
        <w:t xml:space="preserve"> in which such a tribunals could operate, </w:t>
      </w:r>
      <w:r w:rsidRPr="00EC3E79">
        <w:rPr>
          <w:rStyle w:val="StyleBoldUnderline"/>
          <w:highlight w:val="cyan"/>
        </w:rPr>
        <w:t>its</w:t>
      </w:r>
      <w:r w:rsidRPr="0003158B">
        <w:rPr>
          <w:rStyle w:val="StyleBoldUnderline"/>
        </w:rPr>
        <w:t xml:space="preserve"> </w:t>
      </w:r>
      <w:r w:rsidRPr="00EC3E79">
        <w:rPr>
          <w:rStyle w:val="StyleBoldUnderline"/>
          <w:highlight w:val="cyan"/>
        </w:rPr>
        <w:t>existence would put</w:t>
      </w:r>
      <w:r w:rsidRPr="0003158B">
        <w:rPr>
          <w:rStyle w:val="StyleBoldUnderline"/>
        </w:rPr>
        <w:t xml:space="preserve"> </w:t>
      </w:r>
      <w:r w:rsidRPr="00EC3E79">
        <w:rPr>
          <w:rStyle w:val="Emphasis"/>
          <w:highlight w:val="cyan"/>
        </w:rPr>
        <w:t>irresistible pressure</w:t>
      </w:r>
      <w:r w:rsidRPr="00EC3E79">
        <w:rPr>
          <w:sz w:val="16"/>
          <w:highlight w:val="cyan"/>
        </w:rPr>
        <w:t xml:space="preserve"> </w:t>
      </w:r>
      <w:r w:rsidRPr="00EC3E79">
        <w:rPr>
          <w:rStyle w:val="StyleBoldUnderline"/>
          <w:highlight w:val="cyan"/>
        </w:rPr>
        <w:t>on</w:t>
      </w:r>
      <w:r w:rsidRPr="0003158B">
        <w:rPr>
          <w:sz w:val="16"/>
        </w:rPr>
        <w:t xml:space="preserve"> federal </w:t>
      </w:r>
      <w:r w:rsidRPr="00EC3E79">
        <w:rPr>
          <w:rStyle w:val="StyleBoldUnderline"/>
          <w:highlight w:val="cyan"/>
        </w:rPr>
        <w:t>judges to sign off</w:t>
      </w:r>
      <w:r w:rsidRPr="0003158B">
        <w:rPr>
          <w:sz w:val="16"/>
        </w:rPr>
        <w:t xml:space="preserve"> even on those cases in which they have doubts. </w:t>
      </w:r>
      <w:r w:rsidRPr="0003158B">
        <w:rPr>
          <w:rStyle w:val="StyleBoldUnderline"/>
        </w:rPr>
        <w:t xml:space="preserve">As a purely practical matter, </w:t>
      </w:r>
      <w:r w:rsidRPr="00EC3E79">
        <w:rPr>
          <w:rStyle w:val="StyleBoldUnderline"/>
          <w:highlight w:val="cyan"/>
        </w:rPr>
        <w:t>it would be</w:t>
      </w:r>
      <w:r w:rsidRPr="0003158B">
        <w:rPr>
          <w:rStyle w:val="StyleBoldUnderline"/>
        </w:rPr>
        <w:t xml:space="preserve"> next to </w:t>
      </w:r>
      <w:r w:rsidRPr="00EC3E79">
        <w:rPr>
          <w:rStyle w:val="StyleBoldUnderline"/>
          <w:highlight w:val="cyan"/>
        </w:rPr>
        <w:t>impossible</w:t>
      </w:r>
      <w:r w:rsidRPr="0003158B">
        <w:rPr>
          <w:rStyle w:val="StyleBoldUnderline"/>
        </w:rPr>
        <w:t xml:space="preserve"> meaningfully </w:t>
      </w:r>
      <w:r w:rsidRPr="00EC3E79">
        <w:rPr>
          <w:rStyle w:val="StyleBoldUnderline"/>
          <w:highlight w:val="cyan"/>
        </w:rPr>
        <w:t>to assess</w:t>
      </w:r>
      <w:r w:rsidRPr="0003158B">
        <w:rPr>
          <w:rStyle w:val="StyleBoldUnderline"/>
        </w:rPr>
        <w:t xml:space="preserve"> </w:t>
      </w:r>
      <w:r w:rsidRPr="00EC3E79">
        <w:rPr>
          <w:rStyle w:val="StyleBoldUnderline"/>
          <w:highlight w:val="cyan"/>
        </w:rPr>
        <w:t>imminence</w:t>
      </w:r>
      <w:r w:rsidRPr="0003158B">
        <w:rPr>
          <w:rStyle w:val="StyleBoldUnderline"/>
        </w:rPr>
        <w:t>, the existence of less lethal alternatives, or the true nature of a threat</w:t>
      </w:r>
      <w:r w:rsidRPr="0003158B">
        <w:rPr>
          <w:sz w:val="16"/>
        </w:rPr>
        <w:t xml:space="preserve"> that an individual suspect poses </w:t>
      </w:r>
      <w:r w:rsidRPr="0003158B">
        <w:rPr>
          <w:rStyle w:val="StyleBoldUnderline"/>
        </w:rPr>
        <w:t>in advance</w:t>
      </w:r>
      <w:r w:rsidRPr="0003158B">
        <w:rPr>
          <w:sz w:val="16"/>
        </w:rPr>
        <w:t xml:space="preserve"> of a targeted killing operation. Indeed, </w:t>
      </w:r>
      <w:r w:rsidRPr="00EC3E79">
        <w:rPr>
          <w:rStyle w:val="StyleBoldUnderline"/>
          <w:highlight w:val="cyan"/>
        </w:rPr>
        <w:t>it would be akin to asking law enforcement</w:t>
      </w:r>
      <w:r w:rsidRPr="0003158B">
        <w:rPr>
          <w:rStyle w:val="StyleBoldUnderline"/>
        </w:rPr>
        <w:t xml:space="preserve"> officers </w:t>
      </w:r>
      <w:r w:rsidRPr="00EC3E79">
        <w:rPr>
          <w:rStyle w:val="StyleBoldUnderline"/>
          <w:highlight w:val="cyan"/>
        </w:rPr>
        <w:t>to</w:t>
      </w:r>
      <w:r w:rsidRPr="0003158B">
        <w:rPr>
          <w:rStyle w:val="StyleBoldUnderline"/>
        </w:rPr>
        <w:t xml:space="preserve"> </w:t>
      </w:r>
      <w:r w:rsidRPr="00EC3E79">
        <w:rPr>
          <w:rStyle w:val="StyleBoldUnderline"/>
          <w:highlight w:val="cyan"/>
        </w:rPr>
        <w:t>obtain</w:t>
      </w:r>
      <w:r w:rsidRPr="0003158B">
        <w:rPr>
          <w:rStyle w:val="StyleBoldUnderline"/>
        </w:rPr>
        <w:t xml:space="preserve"> judicial </w:t>
      </w:r>
      <w:r w:rsidRPr="00EC3E79">
        <w:rPr>
          <w:rStyle w:val="StyleBoldUnderline"/>
          <w:highlight w:val="cyan"/>
        </w:rPr>
        <w:t>review before they</w:t>
      </w:r>
      <w:r w:rsidRPr="0003158B">
        <w:rPr>
          <w:rStyle w:val="StyleBoldUnderline"/>
        </w:rPr>
        <w:t xml:space="preserve"> </w:t>
      </w:r>
      <w:r w:rsidRPr="00EC3E79">
        <w:rPr>
          <w:rStyle w:val="StyleBoldUnderline"/>
          <w:highlight w:val="cyan"/>
        </w:rPr>
        <w:t>use lethal force in defense of themselves</w:t>
      </w:r>
      <w:r w:rsidRPr="0003158B">
        <w:rPr>
          <w:sz w:val="16"/>
        </w:rPr>
        <w:t xml:space="preserve"> or third persons when the entire legal question turns on what was actually true in the moment, as opposed to what might have been predicted to be true ex ante. At its core, </w:t>
      </w:r>
      <w:r w:rsidRPr="0003158B">
        <w:rPr>
          <w:rStyle w:val="StyleBoldUnderline"/>
        </w:rPr>
        <w:t>this is why the analogy to search warrants utterly breaks down</w:t>
      </w:r>
      <w:r w:rsidRPr="0003158B">
        <w:rPr>
          <w:sz w:val="16"/>
        </w:rPr>
        <w:t xml:space="preserve"> and why </w:t>
      </w:r>
      <w:r w:rsidRPr="00EC3E79">
        <w:rPr>
          <w:rStyle w:val="Emphasis"/>
          <w:highlight w:val="cyan"/>
        </w:rPr>
        <w:t xml:space="preserve">it </w:t>
      </w:r>
      <w:r w:rsidRPr="000A0A84">
        <w:rPr>
          <w:rStyle w:val="Emphasis"/>
          <w:highlight w:val="cyan"/>
        </w:rPr>
        <w:t>would hardly be</w:t>
      </w:r>
      <w:r w:rsidRPr="0003158B">
        <w:rPr>
          <w:rStyle w:val="Emphasis"/>
        </w:rPr>
        <w:t xml:space="preserve"> </w:t>
      </w:r>
      <w:r w:rsidRPr="00EC3E79">
        <w:rPr>
          <w:rStyle w:val="Emphasis"/>
          <w:highlight w:val="cyan"/>
        </w:rPr>
        <w:t>surprising if judges</w:t>
      </w:r>
      <w:r w:rsidRPr="0003158B">
        <w:rPr>
          <w:sz w:val="16"/>
        </w:rPr>
        <w:t xml:space="preserve"> in those circumstances </w:t>
      </w:r>
      <w:r w:rsidRPr="00EC3E79">
        <w:rPr>
          <w:rStyle w:val="Emphasis"/>
          <w:highlight w:val="cyan"/>
        </w:rPr>
        <w:t>approved a far greater percentage of applications</w:t>
      </w:r>
      <w:r w:rsidRPr="0003158B">
        <w:rPr>
          <w:sz w:val="16"/>
        </w:rPr>
        <w:t xml:space="preserve"> than they might have on a complete after-the-fact record. Judges, after all, are humans. In the process, the result would be that </w:t>
      </w:r>
      <w:r w:rsidRPr="0003158B">
        <w:rPr>
          <w:rStyle w:val="StyleBoldUnderline"/>
        </w:rPr>
        <w:t xml:space="preserve">such ex ante </w:t>
      </w:r>
      <w:r w:rsidRPr="00EC3E79">
        <w:rPr>
          <w:rStyle w:val="StyleBoldUnderline"/>
          <w:highlight w:val="cyan"/>
        </w:rPr>
        <w:t xml:space="preserve">review would </w:t>
      </w:r>
      <w:r w:rsidRPr="00EC3E79">
        <w:rPr>
          <w:rStyle w:val="Emphasis"/>
          <w:highlight w:val="cyan"/>
        </w:rPr>
        <w:t>do little</w:t>
      </w:r>
      <w:r w:rsidRPr="0003158B">
        <w:rPr>
          <w:sz w:val="16"/>
        </w:rPr>
        <w:t xml:space="preserve"> other than </w:t>
      </w:r>
      <w:r w:rsidRPr="00EC3E79">
        <w:rPr>
          <w:rStyle w:val="Emphasis"/>
          <w:highlight w:val="cyan"/>
        </w:rPr>
        <w:t>to add</w:t>
      </w:r>
      <w:r w:rsidRPr="0003158B">
        <w:rPr>
          <w:sz w:val="16"/>
        </w:rPr>
        <w:t xml:space="preserve"> the vestiges of </w:t>
      </w:r>
      <w:r w:rsidRPr="00EC3E79">
        <w:rPr>
          <w:rStyle w:val="Emphasis"/>
          <w:highlight w:val="cyan"/>
        </w:rPr>
        <w:t>legitimacy to operations</w:t>
      </w:r>
      <w:r w:rsidRPr="0003158B">
        <w:rPr>
          <w:sz w:val="16"/>
        </w:rPr>
        <w:t xml:space="preserve"> the legality of which might have otherwise been questioned ex post. Put another way, </w:t>
      </w:r>
      <w:r w:rsidRPr="0003158B">
        <w:rPr>
          <w:rStyle w:val="StyleBoldUnderline"/>
        </w:rPr>
        <w:t xml:space="preserve">ex ante </w:t>
      </w:r>
      <w:r w:rsidRPr="00EC3E79">
        <w:rPr>
          <w:rStyle w:val="StyleBoldUnderline"/>
          <w:highlight w:val="cyan"/>
        </w:rPr>
        <w:t>review</w:t>
      </w:r>
      <w:r w:rsidRPr="0003158B">
        <w:rPr>
          <w:sz w:val="16"/>
        </w:rPr>
        <w:t xml:space="preserve"> in this context </w:t>
      </w:r>
      <w:r w:rsidRPr="00EC3E79">
        <w:rPr>
          <w:rStyle w:val="StyleBoldUnderline"/>
          <w:highlight w:val="cyan"/>
        </w:rPr>
        <w:t>would</w:t>
      </w:r>
      <w:r w:rsidRPr="0003158B">
        <w:rPr>
          <w:sz w:val="16"/>
        </w:rPr>
        <w:t xml:space="preserve"> most likely </w:t>
      </w:r>
      <w:r w:rsidRPr="00EC3E79">
        <w:rPr>
          <w:rStyle w:val="StyleBoldUnderline"/>
          <w:highlight w:val="cyan"/>
        </w:rPr>
        <w:t>lead to</w:t>
      </w:r>
      <w:r w:rsidRPr="0003158B">
        <w:rPr>
          <w:rStyle w:val="StyleBoldUnderline"/>
        </w:rPr>
        <w:t xml:space="preserve"> a more </w:t>
      </w:r>
      <w:r w:rsidRPr="00EC3E79">
        <w:rPr>
          <w:rStyle w:val="StyleBoldUnderline"/>
          <w:highlight w:val="cyan"/>
        </w:rPr>
        <w:t>expansive</w:t>
      </w:r>
      <w:r w:rsidRPr="0003158B">
        <w:rPr>
          <w:rStyle w:val="StyleBoldUnderline"/>
        </w:rPr>
        <w:t xml:space="preserve"> legal </w:t>
      </w:r>
      <w:r w:rsidRPr="00EC3E79">
        <w:rPr>
          <w:rStyle w:val="StyleBoldUnderline"/>
          <w:highlight w:val="cyan"/>
        </w:rPr>
        <w:t>framework</w:t>
      </w:r>
      <w:r w:rsidRPr="0003158B">
        <w:rPr>
          <w:sz w:val="16"/>
        </w:rPr>
        <w:t xml:space="preserve"> within which the targeted killing program could operate, one </w:t>
      </w:r>
      <w:r w:rsidRPr="00EC3E79">
        <w:rPr>
          <w:rStyle w:val="StyleBoldUnderline"/>
          <w:highlight w:val="cyan"/>
        </w:rPr>
        <w:t>sanctioned by judges</w:t>
      </w:r>
      <w:r w:rsidRPr="0003158B">
        <w:rPr>
          <w:rStyle w:val="StyleBoldUnderline"/>
        </w:rPr>
        <w:t xml:space="preserve"> asked to decide these cases behind closed doors; </w:t>
      </w:r>
      <w:r w:rsidRPr="00EC3E79">
        <w:rPr>
          <w:rStyle w:val="StyleBoldUnderline"/>
          <w:highlight w:val="cyan"/>
        </w:rPr>
        <w:t>without</w:t>
      </w:r>
      <w:r w:rsidRPr="0003158B">
        <w:rPr>
          <w:rStyle w:val="StyleBoldUnderline"/>
        </w:rPr>
        <w:t xml:space="preserve"> the benefit of </w:t>
      </w:r>
      <w:r w:rsidRPr="00EC3E79">
        <w:rPr>
          <w:rStyle w:val="StyleBoldUnderline"/>
          <w:highlight w:val="cyan"/>
        </w:rPr>
        <w:t>adversary parties</w:t>
      </w:r>
      <w:r w:rsidRPr="0003158B">
        <w:rPr>
          <w:rStyle w:val="StyleBoldUnderline"/>
        </w:rPr>
        <w:t>, briefing, or presentation of the facts; and with the very real possibility that the wrong decision could directly lead to the deaths of countless Americans.</w:t>
      </w:r>
      <w:r w:rsidRPr="0003158B">
        <w:rPr>
          <w:sz w:val="16"/>
        </w:rPr>
        <w:t xml:space="preserve"> Thus, even if it were legally and practically possible, </w:t>
      </w:r>
      <w:r w:rsidRPr="0003158B">
        <w:rPr>
          <w:rStyle w:val="Emphasis"/>
        </w:rPr>
        <w:t>a drone court would be a very dangerous idea.</w:t>
      </w:r>
    </w:p>
    <w:p w:rsidR="00C04FA1" w:rsidRDefault="00C04FA1" w:rsidP="00C04FA1">
      <w:pPr>
        <w:rPr>
          <w:rStyle w:val="Emphasis"/>
        </w:rPr>
      </w:pPr>
    </w:p>
    <w:p w:rsidR="00C04FA1" w:rsidRPr="00164DED" w:rsidRDefault="00C04FA1" w:rsidP="00C04FA1">
      <w:pPr>
        <w:pStyle w:val="Tag2"/>
        <w:rPr>
          <w:rStyle w:val="StyleStyleBold12pt"/>
          <w:b/>
          <w:u w:val="none"/>
        </w:rPr>
      </w:pPr>
      <w:r w:rsidRPr="00164DED">
        <w:rPr>
          <w:rStyle w:val="StyleStyleBold12pt"/>
          <w:b/>
          <w:u w:val="none"/>
        </w:rPr>
        <w:t xml:space="preserve">Drone court fails—empirics prove rubber stamping and circumvention. </w:t>
      </w:r>
    </w:p>
    <w:p w:rsidR="00C04FA1" w:rsidRPr="008230D5" w:rsidRDefault="00C04FA1" w:rsidP="00C04FA1">
      <w:pPr>
        <w:rPr>
          <w:sz w:val="16"/>
        </w:rPr>
      </w:pPr>
      <w:r w:rsidRPr="008230D5">
        <w:rPr>
          <w:rStyle w:val="StyleStyleBold12pt"/>
          <w:sz w:val="20"/>
        </w:rPr>
        <w:t>Greenwald 13</w:t>
      </w:r>
      <w:r w:rsidRPr="008230D5">
        <w:rPr>
          <w:sz w:val="16"/>
        </w:rPr>
        <w:t xml:space="preserve"> (Glenn, The Gaurdian, 3 May 2013, “The bad joke called 'the FISA court' shows how a 'drone court' would work”, </w:t>
      </w:r>
      <w:r w:rsidRPr="008230D5">
        <w:rPr>
          <w:color w:val="000000"/>
          <w:sz w:val="16"/>
        </w:rPr>
        <w:t>http://www.theguardian.com/commentisfree/2013/may/03/fisa-court-rubber-stamp-drones</w:t>
      </w:r>
      <w:r w:rsidRPr="008230D5">
        <w:rPr>
          <w:sz w:val="16"/>
        </w:rPr>
        <w:t>, ZBurdette)</w:t>
      </w:r>
    </w:p>
    <w:p w:rsidR="00C04FA1" w:rsidRPr="008230D5" w:rsidRDefault="00C04FA1" w:rsidP="00C04FA1">
      <w:pPr>
        <w:rPr>
          <w:sz w:val="16"/>
        </w:rPr>
      </w:pPr>
    </w:p>
    <w:p w:rsidR="00C04FA1" w:rsidRPr="008230D5" w:rsidRDefault="00C04FA1" w:rsidP="00C04FA1">
      <w:pPr>
        <w:rPr>
          <w:sz w:val="16"/>
        </w:rPr>
      </w:pPr>
      <w:r w:rsidRPr="008230D5">
        <w:rPr>
          <w:sz w:val="16"/>
        </w:rPr>
        <w:t xml:space="preserve">From the start, </w:t>
      </w:r>
      <w:r w:rsidRPr="008230D5">
        <w:rPr>
          <w:u w:val="single"/>
        </w:rPr>
        <w:t xml:space="preserve">the </w:t>
      </w:r>
      <w:r w:rsidRPr="008230D5">
        <w:rPr>
          <w:highlight w:val="yellow"/>
          <w:u w:val="single"/>
        </w:rPr>
        <w:t>Fisa court</w:t>
      </w:r>
      <w:r w:rsidRPr="008230D5">
        <w:rPr>
          <w:sz w:val="16"/>
        </w:rPr>
        <w:t xml:space="preserve"> was a radical perversion of the judicial process. It convened in total secrecy and its rulings were classified. The </w:t>
      </w:r>
      <w:r w:rsidRPr="008230D5">
        <w:rPr>
          <w:u w:val="single"/>
        </w:rPr>
        <w:t>standard the government had to meet was not the traditional "probable cause"</w:t>
      </w:r>
      <w:r w:rsidRPr="008230D5">
        <w:rPr>
          <w:sz w:val="16"/>
        </w:rPr>
        <w:t xml:space="preserve"> burden imposed by the Fourth Amendment but a significantly diluted standard. There was nothing adversarial about the proceeding: only the Justice Department (DOJ) was permitted to be present, but not any lawyers for the targets of the eavesdropping request, who were not notified. Reflecting its utter lack of real independence, the court itself was housed in the DOJ.</w:t>
      </w:r>
    </w:p>
    <w:p w:rsidR="00C04FA1" w:rsidRPr="008230D5" w:rsidRDefault="00C04FA1" w:rsidP="00C04FA1">
      <w:pPr>
        <w:rPr>
          <w:sz w:val="16"/>
        </w:rPr>
      </w:pPr>
      <w:r w:rsidRPr="008230D5">
        <w:rPr>
          <w:sz w:val="16"/>
        </w:rPr>
        <w:t xml:space="preserve">And, and was totally predictable, </w:t>
      </w:r>
      <w:r w:rsidRPr="008230D5">
        <w:rPr>
          <w:u w:val="single"/>
        </w:rPr>
        <w:t xml:space="preserve">the court </w:t>
      </w:r>
      <w:r w:rsidRPr="008230D5">
        <w:rPr>
          <w:highlight w:val="yellow"/>
          <w:u w:val="single"/>
        </w:rPr>
        <w:t xml:space="preserve">barely </w:t>
      </w:r>
      <w:r w:rsidRPr="008230D5">
        <w:rPr>
          <w:u w:val="single"/>
        </w:rPr>
        <w:t xml:space="preserve">ever </w:t>
      </w:r>
      <w:r w:rsidRPr="008230D5">
        <w:rPr>
          <w:highlight w:val="yellow"/>
          <w:u w:val="single"/>
        </w:rPr>
        <w:t>rejected a government request for eavesdropping</w:t>
      </w:r>
      <w:r w:rsidRPr="008230D5">
        <w:rPr>
          <w:sz w:val="16"/>
        </w:rPr>
        <w:t>. From its inception</w:t>
      </w:r>
      <w:r w:rsidRPr="008230D5">
        <w:rPr>
          <w:sz w:val="16"/>
          <w:highlight w:val="yellow"/>
        </w:rPr>
        <w:t xml:space="preserve">, </w:t>
      </w:r>
      <w:r w:rsidRPr="008230D5">
        <w:rPr>
          <w:highlight w:val="yellow"/>
          <w:u w:val="single"/>
        </w:rPr>
        <w:t>it was the ultimate rubber-stamp</w:t>
      </w:r>
      <w:r w:rsidRPr="008230D5">
        <w:rPr>
          <w:u w:val="single"/>
        </w:rPr>
        <w:t xml:space="preserve"> court, </w:t>
      </w:r>
      <w:r w:rsidRPr="008230D5">
        <w:rPr>
          <w:highlight w:val="yellow"/>
          <w:u w:val="single"/>
        </w:rPr>
        <w:t>having rejected a total of zero government applications</w:t>
      </w:r>
      <w:r w:rsidRPr="008230D5">
        <w:rPr>
          <w:u w:val="single"/>
        </w:rPr>
        <w:t xml:space="preserve"> - zero - </w:t>
      </w:r>
      <w:r w:rsidRPr="008230D5">
        <w:rPr>
          <w:highlight w:val="yellow"/>
          <w:u w:val="single"/>
        </w:rPr>
        <w:t>in</w:t>
      </w:r>
      <w:r w:rsidRPr="008230D5">
        <w:rPr>
          <w:u w:val="single"/>
        </w:rPr>
        <w:t xml:space="preserve"> its first </w:t>
      </w:r>
      <w:r w:rsidRPr="008230D5">
        <w:rPr>
          <w:highlight w:val="yellow"/>
          <w:u w:val="single"/>
        </w:rPr>
        <w:t>24 years</w:t>
      </w:r>
      <w:r w:rsidRPr="008230D5">
        <w:rPr>
          <w:u w:val="single"/>
        </w:rPr>
        <w:t xml:space="preserve"> of existence</w:t>
      </w:r>
      <w:r w:rsidRPr="008230D5">
        <w:rPr>
          <w:sz w:val="16"/>
        </w:rPr>
        <w:t xml:space="preserve">, while approving many thousands. </w:t>
      </w:r>
      <w:r w:rsidRPr="008230D5">
        <w:rPr>
          <w:u w:val="single"/>
        </w:rPr>
        <w:t>In its total 34 year history</w:t>
      </w:r>
      <w:r w:rsidRPr="008230D5">
        <w:rPr>
          <w:sz w:val="16"/>
        </w:rPr>
        <w:t xml:space="preserve"> - from 1978 through 2012 - </w:t>
      </w:r>
      <w:r w:rsidRPr="008230D5">
        <w:rPr>
          <w:u w:val="single"/>
        </w:rPr>
        <w:t xml:space="preserve">the Fisa court has rejected </w:t>
      </w:r>
      <w:r w:rsidRPr="008230D5">
        <w:rPr>
          <w:sz w:val="16"/>
        </w:rPr>
        <w:t xml:space="preserve">a grand total of </w:t>
      </w:r>
      <w:r w:rsidRPr="008230D5">
        <w:rPr>
          <w:u w:val="single"/>
        </w:rPr>
        <w:t>11</w:t>
      </w:r>
      <w:r w:rsidRPr="008230D5">
        <w:rPr>
          <w:sz w:val="16"/>
        </w:rPr>
        <w:t xml:space="preserve"> government </w:t>
      </w:r>
      <w:r w:rsidRPr="008230D5">
        <w:rPr>
          <w:u w:val="single"/>
        </w:rPr>
        <w:t>applications, while approving</w:t>
      </w:r>
      <w:r w:rsidRPr="008230D5">
        <w:rPr>
          <w:sz w:val="16"/>
        </w:rPr>
        <w:t xml:space="preserve"> more than </w:t>
      </w:r>
      <w:r w:rsidRPr="008230D5">
        <w:rPr>
          <w:u w:val="single"/>
        </w:rPr>
        <w:t>20,000</w:t>
      </w:r>
      <w:r w:rsidRPr="008230D5">
        <w:rPr>
          <w:sz w:val="16"/>
        </w:rPr>
        <w:t>.</w:t>
      </w:r>
    </w:p>
    <w:p w:rsidR="00C04FA1" w:rsidRPr="008230D5" w:rsidRDefault="00C04FA1" w:rsidP="00C04FA1">
      <w:pPr>
        <w:rPr>
          <w:sz w:val="16"/>
          <w:szCs w:val="10"/>
        </w:rPr>
      </w:pPr>
      <w:r w:rsidRPr="008230D5">
        <w:rPr>
          <w:u w:val="single"/>
        </w:rPr>
        <w:lastRenderedPageBreak/>
        <w:t>Despite how obedient</w:t>
      </w:r>
      <w:r w:rsidRPr="008230D5">
        <w:rPr>
          <w:sz w:val="16"/>
        </w:rPr>
        <w:t xml:space="preserve"> and compliant </w:t>
      </w:r>
      <w:r w:rsidRPr="008230D5">
        <w:rPr>
          <w:u w:val="single"/>
        </w:rPr>
        <w:t>this court always was,</w:t>
      </w:r>
      <w:r w:rsidRPr="008230D5">
        <w:rPr>
          <w:sz w:val="16"/>
        </w:rPr>
        <w:t xml:space="preserve"> the </w:t>
      </w:r>
      <w:r w:rsidRPr="008230D5">
        <w:rPr>
          <w:u w:val="single"/>
        </w:rPr>
        <w:t xml:space="preserve">Bush </w:t>
      </w:r>
      <w:r w:rsidRPr="008230D5">
        <w:rPr>
          <w:sz w:val="16"/>
        </w:rPr>
        <w:t xml:space="preserve">administration </w:t>
      </w:r>
      <w:r w:rsidRPr="008230D5">
        <w:rPr>
          <w:u w:val="single"/>
        </w:rPr>
        <w:t>decided</w:t>
      </w:r>
      <w:r w:rsidRPr="008230D5">
        <w:rPr>
          <w:sz w:val="16"/>
        </w:rPr>
        <w:t xml:space="preserve"> in late 2001 that </w:t>
      </w:r>
      <w:r w:rsidRPr="008230D5">
        <w:rPr>
          <w:u w:val="single"/>
        </w:rPr>
        <w:t>it would have its</w:t>
      </w:r>
      <w:r w:rsidRPr="008230D5">
        <w:rPr>
          <w:sz w:val="16"/>
        </w:rPr>
        <w:t xml:space="preserve"> National Security Agency (</w:t>
      </w:r>
      <w:r w:rsidRPr="008230D5">
        <w:rPr>
          <w:u w:val="single"/>
        </w:rPr>
        <w:t>NSA</w:t>
      </w:r>
      <w:r w:rsidRPr="008230D5">
        <w:rPr>
          <w:sz w:val="16"/>
        </w:rPr>
        <w:t xml:space="preserve">) </w:t>
      </w:r>
      <w:r w:rsidRPr="008230D5">
        <w:rPr>
          <w:u w:val="single"/>
        </w:rPr>
        <w:t>intercept</w:t>
      </w:r>
      <w:r w:rsidRPr="008230D5">
        <w:rPr>
          <w:sz w:val="16"/>
        </w:rPr>
        <w:t xml:space="preserve"> the </w:t>
      </w:r>
      <w:r w:rsidRPr="008230D5">
        <w:rPr>
          <w:u w:val="single"/>
        </w:rPr>
        <w:t>calls</w:t>
      </w:r>
      <w:r w:rsidRPr="008230D5">
        <w:rPr>
          <w:sz w:val="16"/>
        </w:rPr>
        <w:t xml:space="preserve"> and emails of Americans </w:t>
      </w:r>
      <w:r w:rsidRPr="008230D5">
        <w:rPr>
          <w:u w:val="single"/>
        </w:rPr>
        <w:t>without bothering to obtain</w:t>
      </w:r>
      <w:r w:rsidRPr="008230D5">
        <w:rPr>
          <w:sz w:val="16"/>
        </w:rPr>
        <w:t xml:space="preserve"> the </w:t>
      </w:r>
      <w:r w:rsidRPr="008230D5">
        <w:rPr>
          <w:u w:val="single"/>
        </w:rPr>
        <w:t>Fisa</w:t>
      </w:r>
      <w:r w:rsidRPr="008230D5">
        <w:rPr>
          <w:sz w:val="16"/>
        </w:rPr>
        <w:t xml:space="preserve"> court </w:t>
      </w:r>
      <w:r w:rsidRPr="008230D5">
        <w:rPr>
          <w:u w:val="single"/>
        </w:rPr>
        <w:t>approval</w:t>
      </w:r>
      <w:r w:rsidRPr="008230D5">
        <w:rPr>
          <w:sz w:val="16"/>
        </w:rPr>
        <w:t xml:space="preserve"> </w:t>
      </w:r>
      <w:r w:rsidRPr="008230D5">
        <w:rPr>
          <w:sz w:val="16"/>
          <w:szCs w:val="10"/>
        </w:rPr>
        <w:t>required by the criminal law, claiming - with a straight face - that complying with the law was "too cumbersome" in the age of Terrorism. Once this lawbreaking was revealed by the New York Times in late 2005, the response from the DC political class was not to punish the responsible government officials for their lawbreaking, but rather to enact a new law (called the Fisa Amendments Act of 2008) that, in essence, simply legalized the warrantless eavesdropping scheme of the Bush administration.</w:t>
      </w:r>
    </w:p>
    <w:p w:rsidR="00C04FA1" w:rsidRPr="008230D5" w:rsidRDefault="00C04FA1" w:rsidP="00C04FA1">
      <w:pPr>
        <w:rPr>
          <w:sz w:val="16"/>
          <w:szCs w:val="10"/>
        </w:rPr>
      </w:pPr>
      <w:r w:rsidRPr="008230D5">
        <w:rPr>
          <w:sz w:val="16"/>
          <w:szCs w:val="10"/>
        </w:rPr>
        <w:t>That new Fisa law vested vast new surveillance powers in the US government to spy on the communications of Americans without the annoyance of obtaining permission from the Fisa court. It requires warrants from the Fisa court only in the narrowest of circumstances: the ones most susceptible to abuse. Although candidate Obama pretended to have serious concerns about the law (when he voted for it) and vowed to rein in its excesses, his administration last year demanded the renewal of this law with no reforms, and Congress, on a fully bipartisan basis, complied.</w:t>
      </w:r>
    </w:p>
    <w:p w:rsidR="00C04FA1" w:rsidRPr="008230D5" w:rsidRDefault="00C04FA1" w:rsidP="00C04FA1">
      <w:pPr>
        <w:rPr>
          <w:sz w:val="16"/>
          <w:szCs w:val="10"/>
        </w:rPr>
      </w:pPr>
      <w:r w:rsidRPr="008230D5">
        <w:rPr>
          <w:sz w:val="16"/>
          <w:szCs w:val="10"/>
        </w:rPr>
        <w:t>One of the provisions of the new Fisa law requires the DOJ annually to disclose to Congress the number of eavesdropping applications it files and the number approved and rejected by the Fisa court. Earlier this week, that disclosure was provided to Senate Majority Leader Harry Reid for the year 2012, and this is what it reported:</w:t>
      </w:r>
    </w:p>
    <w:p w:rsidR="00C04FA1" w:rsidRPr="008230D5" w:rsidRDefault="00C04FA1" w:rsidP="00C04FA1">
      <w:pPr>
        <w:rPr>
          <w:sz w:val="16"/>
          <w:szCs w:val="10"/>
        </w:rPr>
      </w:pPr>
      <w:r w:rsidRPr="008230D5">
        <w:rPr>
          <w:sz w:val="16"/>
          <w:szCs w:val="10"/>
        </w:rPr>
        <w:t>Let's repeat that: "of 1,789 applications, the FISA court did not deny any applications in whole or in part." What fantastic oversight (1789 is, ironically, the year the Constitution was ratified). The court did "modify" 40 of those applications - less than 3% - but it approved every single one. The same was true of 2011, when the DOJ submitted 1,676 applications and the Fisa court, while modifying 30, "did not deny any applications in whole, or in part".</w:t>
      </w:r>
    </w:p>
    <w:p w:rsidR="00C04FA1" w:rsidRPr="008230D5" w:rsidRDefault="00C04FA1" w:rsidP="00C04FA1">
      <w:pPr>
        <w:rPr>
          <w:sz w:val="16"/>
        </w:rPr>
      </w:pPr>
      <w:r w:rsidRPr="008230D5">
        <w:rPr>
          <w:u w:val="single"/>
        </w:rPr>
        <w:t>What makes all of this worse is just how extreme the US government is "interpreting" - i.e. distorting - its</w:t>
      </w:r>
      <w:r w:rsidRPr="008230D5">
        <w:rPr>
          <w:sz w:val="16"/>
        </w:rPr>
        <w:t xml:space="preserve"> eavesdropping </w:t>
      </w:r>
      <w:r w:rsidRPr="008230D5">
        <w:rPr>
          <w:u w:val="single"/>
        </w:rPr>
        <w:t>powers under the law.</w:t>
      </w:r>
      <w:r w:rsidRPr="008230D5">
        <w:rPr>
          <w:sz w:val="16"/>
        </w:rPr>
        <w:t xml:space="preserve"> Two Democratic Senators, Ron Wyden and Mark Udall, have been warning for years that the Obama administration is exploiting these laws in ways far beyond what the public knows or what a reasonable reading of the laws would permit. One of the nation's most knowledgeable surveillance experts, Julian Sanchez, has documented - citing the writing of a former Obama lawyer - documented that the law is used to target even "an American citizen located within the United States, and no court or judge is required to approve or review the choice of which individuals to tap": exactly the type of warrantless surveillance we were all told this law would prohibit. And yet, the Fisa court - even for those narrow set of cases where a warrant is required - continues as it always has: rubber-stamping virtually anything and everything the government wants to do.</w:t>
      </w:r>
    </w:p>
    <w:p w:rsidR="00C04FA1" w:rsidRPr="008230D5" w:rsidRDefault="00C04FA1" w:rsidP="00C04FA1">
      <w:pPr>
        <w:rPr>
          <w:sz w:val="16"/>
        </w:rPr>
      </w:pPr>
      <w:r w:rsidRPr="008230D5">
        <w:rPr>
          <w:u w:val="single"/>
        </w:rPr>
        <w:t xml:space="preserve">There are many reasons that explain this </w:t>
      </w:r>
      <w:r w:rsidRPr="008230D5">
        <w:rPr>
          <w:highlight w:val="yellow"/>
          <w:u w:val="single"/>
        </w:rPr>
        <w:t>judicial</w:t>
      </w:r>
      <w:r w:rsidRPr="008230D5">
        <w:rPr>
          <w:u w:val="single"/>
        </w:rPr>
        <w:t xml:space="preserve"> obeisance. Part of it is </w:t>
      </w:r>
      <w:r w:rsidRPr="008230D5">
        <w:rPr>
          <w:highlight w:val="yellow"/>
          <w:u w:val="single"/>
        </w:rPr>
        <w:t>fear and abdication of duty: no federal judge wants to be the one who rejects a surveillance</w:t>
      </w:r>
      <w:r w:rsidRPr="008230D5">
        <w:rPr>
          <w:sz w:val="16"/>
          <w:highlight w:val="yellow"/>
        </w:rPr>
        <w:t xml:space="preserve"> </w:t>
      </w:r>
      <w:r w:rsidRPr="008230D5">
        <w:rPr>
          <w:highlight w:val="yellow"/>
          <w:u w:val="single"/>
        </w:rPr>
        <w:t>request</w:t>
      </w:r>
      <w:r w:rsidRPr="008230D5">
        <w:rPr>
          <w:sz w:val="16"/>
        </w:rPr>
        <w:t xml:space="preserve"> from the government </w:t>
      </w:r>
      <w:r w:rsidRPr="008230D5">
        <w:rPr>
          <w:u w:val="single"/>
        </w:rPr>
        <w:t xml:space="preserve">only to have the target perpetrate an attack, </w:t>
      </w:r>
      <w:r w:rsidRPr="008230D5">
        <w:rPr>
          <w:b/>
          <w:highlight w:val="yellow"/>
          <w:u w:val="single"/>
        </w:rPr>
        <w:t>even though federal judges are immunized with life tenure</w:t>
      </w:r>
      <w:r w:rsidRPr="008230D5">
        <w:rPr>
          <w:b/>
          <w:u w:val="single"/>
        </w:rPr>
        <w:t xml:space="preserve"> from such political pressures</w:t>
      </w:r>
      <w:r w:rsidRPr="008230D5">
        <w:rPr>
          <w:sz w:val="16"/>
        </w:rPr>
        <w:t xml:space="preserve"> so that they can apply the law and provide a real check on government conduct. Part of it is nationalistic delirium: federal courts in general have been disgracefully subservient to the Executive Branch every time they utter the word "Terrorism" since 9/11. And </w:t>
      </w:r>
      <w:r w:rsidRPr="008230D5">
        <w:rPr>
          <w:u w:val="single"/>
        </w:rPr>
        <w:t>part of it is just the nature of persuasion: even the most mediocre lawyers can convince someone of almost anything if they have no opposition and can unilaterally select and depict all facts without challenge.</w:t>
      </w:r>
      <w:r w:rsidRPr="008230D5">
        <w:rPr>
          <w:sz w:val="16"/>
        </w:rPr>
        <w:t xml:space="preserve"> The entire process, though depicted as some kind of check on Executive Branch behavior, is virtually designed to do the opposite: ensure the Government's surveillance desires are unimpeded. These shockingly lopsided statistics attest to the success of this design.</w:t>
      </w:r>
    </w:p>
    <w:p w:rsidR="00C04FA1" w:rsidRPr="008230D5" w:rsidRDefault="00C04FA1" w:rsidP="00C04FA1">
      <w:pPr>
        <w:rPr>
          <w:sz w:val="16"/>
        </w:rPr>
      </w:pPr>
      <w:r w:rsidRPr="008230D5">
        <w:rPr>
          <w:sz w:val="16"/>
        </w:rPr>
        <w:t xml:space="preserve">This is significant not only because it means there is no real check on the government's surveillance power, even as they exercise those powers in much broader ways than most people suspect. </w:t>
      </w:r>
      <w:r w:rsidRPr="008230D5">
        <w:rPr>
          <w:u w:val="single"/>
        </w:rPr>
        <w:t xml:space="preserve">It's </w:t>
      </w:r>
      <w:r w:rsidRPr="008230D5">
        <w:rPr>
          <w:sz w:val="16"/>
        </w:rPr>
        <w:t xml:space="preserve">also </w:t>
      </w:r>
      <w:r w:rsidRPr="008230D5">
        <w:rPr>
          <w:u w:val="single"/>
        </w:rPr>
        <w:t xml:space="preserve">significant in light of recent calls that a "drone court" be created </w:t>
      </w:r>
      <w:r w:rsidRPr="008230D5">
        <w:rPr>
          <w:sz w:val="16"/>
        </w:rPr>
        <w:t>that would provide for a similar process for the president's desire to target for execution people who have been charged with no crime. The New York Times Editorial Page has been advocating this for years.</w:t>
      </w:r>
    </w:p>
    <w:p w:rsidR="00C04FA1" w:rsidRPr="008230D5" w:rsidRDefault="00C04FA1" w:rsidP="00C04FA1">
      <w:pPr>
        <w:rPr>
          <w:sz w:val="16"/>
        </w:rPr>
      </w:pPr>
      <w:r w:rsidRPr="008230D5">
        <w:rPr>
          <w:u w:val="single"/>
        </w:rPr>
        <w:t>The rationale offered is the same as what was used to justify the Fisa court: the President needs some check on who he targets</w:t>
      </w:r>
      <w:r w:rsidRPr="008230D5">
        <w:rPr>
          <w:sz w:val="16"/>
        </w:rPr>
        <w:t>, but requiring that he charge the person he wants to kill with a crime and convict them in a real court is too cumbersome. Therefore, this reasoning goes, a "drone court" modeled on the Fisa court is the happy medium: he'll have some constraints on his power to kill whomever he wants, but its secretive, one-sided process and lowered levels of required proof will ensure the necessary agility and flexibility he needs as Commander-in-Chief. As the NYT Editors put it: the drone court "would be an analogue" to the Fisa court whereby: "If the administration has evidence that a suspect is a terrorist threat to the United States, it would have to present that evidence in secret to a court before the suspect is placed on a kill list."</w:t>
      </w:r>
    </w:p>
    <w:p w:rsidR="00C04FA1" w:rsidRPr="008230D5" w:rsidRDefault="00C04FA1" w:rsidP="00C04FA1">
      <w:pPr>
        <w:rPr>
          <w:sz w:val="16"/>
        </w:rPr>
      </w:pPr>
      <w:r w:rsidRPr="008230D5">
        <w:rPr>
          <w:u w:val="single"/>
        </w:rPr>
        <w:t xml:space="preserve">But does anyone believe that </w:t>
      </w:r>
      <w:r w:rsidRPr="008230D5">
        <w:rPr>
          <w:highlight w:val="yellow"/>
          <w:u w:val="single"/>
        </w:rPr>
        <w:t>a "drone court" would be</w:t>
      </w:r>
      <w:r w:rsidRPr="008230D5">
        <w:rPr>
          <w:u w:val="single"/>
        </w:rPr>
        <w:t xml:space="preserve"> </w:t>
      </w:r>
      <w:r w:rsidRPr="008230D5">
        <w:rPr>
          <w:rStyle w:val="Emphasis"/>
        </w:rPr>
        <w:t xml:space="preserve">any less of </w:t>
      </w:r>
      <w:r w:rsidRPr="008230D5">
        <w:rPr>
          <w:rStyle w:val="Emphasis"/>
          <w:highlight w:val="yellow"/>
        </w:rPr>
        <w:t>a mindless rubber-stamp</w:t>
      </w:r>
      <w:r w:rsidRPr="008230D5">
        <w:rPr>
          <w:u w:val="single"/>
        </w:rPr>
        <w:t xml:space="preserve"> than the Fisa court already is?</w:t>
      </w:r>
      <w:r w:rsidRPr="008230D5">
        <w:rPr>
          <w:sz w:val="16"/>
        </w:rPr>
        <w:t xml:space="preserve"> Except for a handful of brave judges who take seriously their constitutionally assigned role of independence, the vast majority of federal judges are far too craven to tell the president that he has not submitted sufficient proof that would allow him to kill someone he claims is a Terrorist. The fact that it would all take place in secret, with only the DOJ present, further ensures that the results would mirror the embarrassing subservience of the Fisa court. As former Pentagon chief counsel Jeh Johnson put it in a speech last month discussing this proposal:</w:t>
      </w:r>
    </w:p>
    <w:p w:rsidR="00C04FA1" w:rsidRPr="008230D5" w:rsidRDefault="00C04FA1" w:rsidP="00C04FA1">
      <w:pPr>
        <w:rPr>
          <w:sz w:val="16"/>
        </w:rPr>
      </w:pPr>
      <w:r w:rsidRPr="008230D5">
        <w:rPr>
          <w:sz w:val="16"/>
        </w:rPr>
        <w:t>"</w:t>
      </w:r>
      <w:r w:rsidRPr="008230D5">
        <w:rPr>
          <w:u w:val="single"/>
        </w:rPr>
        <w:t xml:space="preserve">Its </w:t>
      </w:r>
      <w:r w:rsidRPr="008230D5">
        <w:rPr>
          <w:highlight w:val="yellow"/>
          <w:u w:val="single"/>
        </w:rPr>
        <w:t>proceedings would</w:t>
      </w:r>
      <w:r w:rsidRPr="008230D5">
        <w:rPr>
          <w:u w:val="single"/>
        </w:rPr>
        <w:t xml:space="preserve"> necessarily be </w:t>
      </w:r>
      <w:r w:rsidRPr="008230D5">
        <w:rPr>
          <w:highlight w:val="yellow"/>
          <w:u w:val="single"/>
        </w:rPr>
        <w:t>ex parte and in secret</w:t>
      </w:r>
      <w:r w:rsidRPr="008230D5">
        <w:rPr>
          <w:u w:val="single"/>
        </w:rPr>
        <w:t xml:space="preserve">, </w:t>
      </w:r>
      <w:r w:rsidRPr="008230D5">
        <w:rPr>
          <w:highlight w:val="yellow"/>
          <w:u w:val="single"/>
        </w:rPr>
        <w:t>and</w:t>
      </w:r>
      <w:r w:rsidRPr="008230D5">
        <w:rPr>
          <w:u w:val="single"/>
        </w:rPr>
        <w:t>, like a FISA court</w:t>
      </w:r>
      <w:r w:rsidRPr="008230D5">
        <w:rPr>
          <w:sz w:val="16"/>
        </w:rPr>
        <w:t xml:space="preserve">, I suspect </w:t>
      </w:r>
      <w:r w:rsidRPr="008230D5">
        <w:rPr>
          <w:highlight w:val="yellow"/>
          <w:u w:val="single"/>
        </w:rPr>
        <w:t>almost all of the government's applications would be granted</w:t>
      </w:r>
      <w:r w:rsidRPr="008230D5">
        <w:rPr>
          <w:u w:val="single"/>
        </w:rPr>
        <w:t>, because</w:t>
      </w:r>
      <w:r w:rsidRPr="008230D5">
        <w:rPr>
          <w:sz w:val="16"/>
        </w:rPr>
        <w:t xml:space="preserve">, like a FISA application, </w:t>
      </w:r>
      <w:r w:rsidRPr="008230D5">
        <w:rPr>
          <w:u w:val="single"/>
        </w:rPr>
        <w:t xml:space="preserve">the government would be sure to present a compelling case. </w:t>
      </w:r>
      <w:r w:rsidRPr="008230D5">
        <w:rPr>
          <w:sz w:val="16"/>
        </w:rPr>
        <w:t xml:space="preserve">So, at the same time the New York Times editorial page promotes a FISA-like court for targeted lethal force, it derides the FISA court as a 'rubber stamp' because it almost never rejects an application. </w:t>
      </w:r>
      <w:r w:rsidRPr="008230D5">
        <w:rPr>
          <w:u w:val="single"/>
        </w:rPr>
        <w:t>How long before a 'drone court' operating in secret is criticized in the same way?"</w:t>
      </w:r>
    </w:p>
    <w:p w:rsidR="00C04FA1" w:rsidRPr="0003158B" w:rsidRDefault="00C04FA1" w:rsidP="00C04FA1">
      <w:pPr>
        <w:rPr>
          <w:rStyle w:val="Emphasis"/>
        </w:rPr>
      </w:pPr>
    </w:p>
    <w:p w:rsidR="00C04FA1" w:rsidRDefault="00C04FA1" w:rsidP="00C04FA1"/>
    <w:p w:rsidR="00C04FA1" w:rsidRDefault="00C04FA1" w:rsidP="00C04FA1">
      <w:pPr>
        <w:pStyle w:val="Tag2"/>
      </w:pPr>
      <w:r>
        <w:t>No groupthink</w:t>
      </w:r>
    </w:p>
    <w:p w:rsidR="00C04FA1" w:rsidRDefault="00C04FA1" w:rsidP="00C04FA1">
      <w:r>
        <w:lastRenderedPageBreak/>
        <w:t xml:space="preserve">Anthony </w:t>
      </w:r>
      <w:r w:rsidRPr="006C37AE">
        <w:rPr>
          <w:rStyle w:val="StyleStyleBold12pt"/>
        </w:rPr>
        <w:t>Hempell 4</w:t>
      </w:r>
      <w:r>
        <w:t xml:space="preserve"> [User Experience Consulting Senior Information Architect, “Groupthink:  An introduction to Janis' theory of concurrence-seeking tendencies in group work., http://www.anthonyhempell.com/papers/groupthink/, March 3]</w:t>
      </w:r>
    </w:p>
    <w:p w:rsidR="00C04FA1" w:rsidRDefault="00C04FA1" w:rsidP="00C04FA1">
      <w:r w:rsidRPr="00A47487">
        <w:rPr>
          <w:highlight w:val="cyan"/>
          <w:u w:val="single"/>
        </w:rPr>
        <w:t>In the thirty years since Janis first proposed the groupthink model,</w:t>
      </w:r>
      <w:r w:rsidRPr="00A47487">
        <w:rPr>
          <w:highlight w:val="cyan"/>
        </w:rPr>
        <w:t xml:space="preserve"> </w:t>
      </w:r>
      <w:r w:rsidRPr="00A47487">
        <w:rPr>
          <w:b/>
          <w:highlight w:val="cyan"/>
          <w:u w:val="single"/>
        </w:rPr>
        <w:t>there is</w:t>
      </w:r>
      <w:r w:rsidRPr="004F5EE3">
        <w:rPr>
          <w:b/>
          <w:u w:val="single"/>
        </w:rPr>
        <w:t xml:space="preserve"> still </w:t>
      </w:r>
      <w:r w:rsidRPr="00A47487">
        <w:rPr>
          <w:b/>
          <w:highlight w:val="cyan"/>
          <w:u w:val="single"/>
        </w:rPr>
        <w:t xml:space="preserve">little agreement as to </w:t>
      </w:r>
      <w:r w:rsidRPr="00A47487">
        <w:rPr>
          <w:b/>
          <w:u w:val="single"/>
        </w:rPr>
        <w:t xml:space="preserve">the </w:t>
      </w:r>
      <w:r w:rsidRPr="00A47487">
        <w:rPr>
          <w:b/>
          <w:highlight w:val="cyan"/>
          <w:u w:val="single"/>
        </w:rPr>
        <w:t>validity</w:t>
      </w:r>
      <w:r w:rsidRPr="00A47487">
        <w:rPr>
          <w:b/>
          <w:u w:val="single"/>
        </w:rPr>
        <w:t xml:space="preserve"> of the model</w:t>
      </w:r>
      <w:r w:rsidRPr="004F5EE3">
        <w:rPr>
          <w:b/>
          <w:u w:val="single"/>
        </w:rPr>
        <w:t xml:space="preserve"> in assessing decision-making behaviour</w:t>
      </w:r>
      <w:r>
        <w:t xml:space="preserve"> (Park, 2000). </w:t>
      </w:r>
      <w:r w:rsidRPr="00A47487">
        <w:rPr>
          <w:b/>
          <w:highlight w:val="cyan"/>
          <w:u w:val="single"/>
        </w:rPr>
        <w:t>Janis' theory</w:t>
      </w:r>
      <w:r>
        <w:t xml:space="preserve"> is often criticized because it </w:t>
      </w:r>
      <w:r w:rsidRPr="00A47487">
        <w:rPr>
          <w:b/>
          <w:highlight w:val="cyan"/>
          <w:u w:val="single"/>
        </w:rPr>
        <w:t xml:space="preserve">does not present a framework that is suitable for </w:t>
      </w:r>
      <w:r w:rsidRPr="00A47487">
        <w:rPr>
          <w:rStyle w:val="Emphasis"/>
          <w:highlight w:val="cyan"/>
        </w:rPr>
        <w:t>empirical testing</w:t>
      </w:r>
      <w:r>
        <w:t xml:space="preserve">; instead, the evidence for groupthink comes from largely qualitative, historical or archival methods (Sunstein, 2003). Some </w:t>
      </w:r>
      <w:r w:rsidRPr="004F5EE3">
        <w:t>critics</w:t>
      </w:r>
      <w:r>
        <w:t xml:space="preserve"> go so far as to say that </w:t>
      </w:r>
      <w:r w:rsidRPr="004F5EE3">
        <w:rPr>
          <w:b/>
          <w:u w:val="single"/>
        </w:rPr>
        <w:t xml:space="preserve">Janis's </w:t>
      </w:r>
      <w:r w:rsidRPr="00A47487">
        <w:rPr>
          <w:b/>
          <w:highlight w:val="cyan"/>
          <w:u w:val="single"/>
        </w:rPr>
        <w:t xml:space="preserve">work relies on "anecdote, casual observation, and intuitive appeal rather than </w:t>
      </w:r>
      <w:r w:rsidRPr="00A47487">
        <w:rPr>
          <w:rStyle w:val="Emphasis"/>
          <w:highlight w:val="cyan"/>
        </w:rPr>
        <w:t>rigorous research</w:t>
      </w:r>
      <w:r>
        <w:t xml:space="preserve">" (Esser, 1998, cited in Sunstein, 2003, p.142). </w:t>
      </w:r>
      <w:r w:rsidRPr="004F5EE3">
        <w:rPr>
          <w:u w:val="single"/>
        </w:rPr>
        <w:t xml:space="preserve">While some studies have shown support for the groupthink model, </w:t>
      </w:r>
      <w:r>
        <w:t xml:space="preserve">the </w:t>
      </w:r>
      <w:r w:rsidRPr="004F5EE3">
        <w:rPr>
          <w:b/>
          <w:u w:val="single"/>
        </w:rPr>
        <w:t>support tends to be mixed or conditional</w:t>
      </w:r>
      <w:r>
        <w:t xml:space="preserve"> (Esser, 1998); some studies have revealed that a closed leadership style and external threats (in particular, time pressure) promote groupthink and defective decision making (Neck &amp; Moorhead, 1995, cited by Choi &amp; Kim, 1999); </w:t>
      </w:r>
      <w:r w:rsidRPr="004F5EE3">
        <w:rPr>
          <w:b/>
          <w:u w:val="single"/>
        </w:rPr>
        <w:t>the effect of group cohesiveness is still inconclusive</w:t>
      </w:r>
      <w:r>
        <w:t xml:space="preserve"> (Mullen, Anthony, Salas &amp; Driskel, 1994, cited by Choi &amp; Kim, 1999). </w:t>
      </w:r>
      <w:r w:rsidRPr="00A47487">
        <w:rPr>
          <w:highlight w:val="cyan"/>
          <w:u w:val="single"/>
        </w:rPr>
        <w:t>Janis's</w:t>
      </w:r>
      <w:r w:rsidRPr="00A47487">
        <w:rPr>
          <w:u w:val="single"/>
        </w:rPr>
        <w:t xml:space="preserve"> model</w:t>
      </w:r>
      <w:r w:rsidRPr="004F5EE3">
        <w:rPr>
          <w:u w:val="single"/>
        </w:rPr>
        <w:t xml:space="preserve"> tends to be supported by </w:t>
      </w:r>
      <w:r w:rsidRPr="00A47487">
        <w:rPr>
          <w:highlight w:val="cyan"/>
          <w:u w:val="single"/>
        </w:rPr>
        <w:t>studies</w:t>
      </w:r>
      <w:r w:rsidRPr="004F5EE3">
        <w:rPr>
          <w:u w:val="single"/>
        </w:rPr>
        <w:t xml:space="preserve"> that </w:t>
      </w:r>
      <w:r w:rsidRPr="00A47487">
        <w:rPr>
          <w:highlight w:val="cyan"/>
          <w:u w:val="single"/>
        </w:rPr>
        <w:t>employ a qualitative case-study</w:t>
      </w:r>
      <w:r w:rsidRPr="00A47487">
        <w:rPr>
          <w:highlight w:val="cyan"/>
        </w:rPr>
        <w:t xml:space="preserve"> </w:t>
      </w:r>
      <w:r w:rsidRPr="00A47487">
        <w:rPr>
          <w:highlight w:val="cyan"/>
          <w:u w:val="single"/>
        </w:rPr>
        <w:t xml:space="preserve">approach </w:t>
      </w:r>
      <w:r w:rsidRPr="00A47487">
        <w:rPr>
          <w:b/>
          <w:highlight w:val="cyan"/>
          <w:u w:val="single"/>
        </w:rPr>
        <w:t>as opposed to experimental research</w:t>
      </w:r>
      <w:r w:rsidRPr="004F5EE3">
        <w:rPr>
          <w:b/>
          <w:u w:val="single"/>
        </w:rPr>
        <w:t>, which tends to either partially support or not support Janis's thesis</w:t>
      </w:r>
      <w:r>
        <w:t xml:space="preserve"> (Park, 2000). The lack of success in experimental validation of groupthink may be due to difficulties in operationalizing and conceptualizing it as a testable variable (Hogg &amp; Hains, 1998; Park, 2000).</w:t>
      </w:r>
    </w:p>
    <w:p w:rsidR="00C04FA1" w:rsidRDefault="00C04FA1" w:rsidP="00C04FA1">
      <w:r>
        <w:t xml:space="preserve">Some </w:t>
      </w:r>
      <w:r w:rsidRPr="00A47487">
        <w:rPr>
          <w:b/>
          <w:highlight w:val="cyan"/>
          <w:u w:val="single"/>
        </w:rPr>
        <w:t>researchers</w:t>
      </w:r>
      <w:r w:rsidRPr="004F5EE3">
        <w:rPr>
          <w:b/>
          <w:u w:val="single"/>
        </w:rPr>
        <w:t xml:space="preserve"> have </w:t>
      </w:r>
      <w:r w:rsidRPr="00A47487">
        <w:rPr>
          <w:b/>
          <w:highlight w:val="cyan"/>
          <w:u w:val="single"/>
        </w:rPr>
        <w:t>criticized Janis for categorically denouncing groupthink</w:t>
      </w:r>
      <w:r w:rsidRPr="004F5EE3">
        <w:rPr>
          <w:b/>
          <w:u w:val="single"/>
        </w:rPr>
        <w:t xml:space="preserve"> as a negative phenomenon</w:t>
      </w:r>
      <w:r>
        <w:t xml:space="preserve"> (Longley &amp; Pruitt, 1980, cited in Choi &amp; Kim, 1999). Sniezek (1992) argues that </w:t>
      </w:r>
      <w:r w:rsidRPr="00A47487">
        <w:rPr>
          <w:rStyle w:val="Emphasis"/>
          <w:highlight w:val="cyan"/>
        </w:rPr>
        <w:t>there are instances where concurrence-seeking may promote group performance</w:t>
      </w:r>
      <w:r>
        <w:t xml:space="preserve">. When used to explain behaviour in a practical setting, </w:t>
      </w:r>
      <w:r w:rsidRPr="004F5EE3">
        <w:rPr>
          <w:b/>
          <w:u w:val="single"/>
        </w:rPr>
        <w:t xml:space="preserve">groupthink has been frames as a detrimental group process; the result of this has been that many corporate </w:t>
      </w:r>
      <w:r w:rsidRPr="004F5EE3">
        <w:rPr>
          <w:rStyle w:val="Emphasis"/>
        </w:rPr>
        <w:t>training programs have created strategies for avoiding groupthink in the workplace</w:t>
      </w:r>
      <w:r>
        <w:t xml:space="preserve"> (Quinn, Faerman, Thompson &amp; McGrath, 1990, cited in Choi &amp; Kim, 1999).</w:t>
      </w:r>
    </w:p>
    <w:p w:rsidR="00C04FA1" w:rsidRDefault="00C04FA1" w:rsidP="00C04FA1">
      <w:r>
        <w:t xml:space="preserve">Another criticism of groupthink is that Janis overestimates the link between the decision-making process and the outcome (McCauley, 1989; Tetlock, Peterson, McGuire, Chang &amp; Feld, 1992; cited in Choi &amp; Kim, 1999). </w:t>
      </w:r>
      <w:r w:rsidRPr="0042115E">
        <w:rPr>
          <w:u w:val="single"/>
        </w:rPr>
        <w:t xml:space="preserve">Tetlock et al argue that there are many other factors between the decision process and the outcome. </w:t>
      </w:r>
      <w:r w:rsidRPr="00EA6577">
        <w:rPr>
          <w:highlight w:val="cyan"/>
          <w:u w:val="single"/>
        </w:rPr>
        <w:t>The outcome of any decision-making process</w:t>
      </w:r>
      <w:r>
        <w:t xml:space="preserve">, they argue, </w:t>
      </w:r>
      <w:r w:rsidRPr="00EA6577">
        <w:rPr>
          <w:highlight w:val="cyan"/>
          <w:u w:val="single"/>
        </w:rPr>
        <w:t>will only have a certain probability of success due to</w:t>
      </w:r>
      <w:r w:rsidRPr="0042115E">
        <w:rPr>
          <w:u w:val="single"/>
        </w:rPr>
        <w:t xml:space="preserve"> various </w:t>
      </w:r>
      <w:r w:rsidRPr="00EA6577">
        <w:rPr>
          <w:highlight w:val="cyan"/>
          <w:u w:val="single"/>
        </w:rPr>
        <w:t>environmental factors</w:t>
      </w:r>
      <w:r>
        <w:t xml:space="preserve"> (such as luck).</w:t>
      </w:r>
    </w:p>
    <w:p w:rsidR="00C04FA1" w:rsidRDefault="00C04FA1" w:rsidP="00C04FA1">
      <w:r>
        <w:t xml:space="preserve">A large-scale study researching decision-making in seven major American corporations concluded that </w:t>
      </w:r>
      <w:r w:rsidRPr="003B20D0">
        <w:rPr>
          <w:u w:val="single"/>
        </w:rPr>
        <w:t>decision-making worked best when following a sound information processing method</w:t>
      </w:r>
      <w:r>
        <w:t>; however these groups also showed signs of groupthink, in that they had strong leadership which attempted to persuade others in the group that they were right (Peterson et al, 1998, cited in Sunstein, 2003).</w:t>
      </w:r>
    </w:p>
    <w:p w:rsidR="00C04FA1" w:rsidRPr="003B20D0" w:rsidRDefault="00C04FA1" w:rsidP="00C04FA1">
      <w:pPr>
        <w:rPr>
          <w:u w:val="single"/>
        </w:rPr>
      </w:pPr>
      <w:r>
        <w:t xml:space="preserve">Esser (1998) found that groupthink characteristics were correlated with failures; however </w:t>
      </w:r>
      <w:r w:rsidRPr="003B20D0">
        <w:rPr>
          <w:u w:val="single"/>
        </w:rPr>
        <w:t>cohesiveness did not appear to be a factor:</w:t>
      </w:r>
      <w:r>
        <w:t xml:space="preserve"> groups consisting of strangers, friends, or various levels of previous experience together did not appear to effect decision-making ability. </w:t>
      </w:r>
      <w:r w:rsidRPr="003B20D0">
        <w:rPr>
          <w:u w:val="single"/>
        </w:rPr>
        <w:t>Janis' claims of insulation of groups and groups led by autocratic leaders did show that these attributes were indicative of groupthink symptoms.</w:t>
      </w:r>
    </w:p>
    <w:p w:rsidR="00C04FA1" w:rsidRDefault="00C04FA1" w:rsidP="00C04FA1">
      <w:r w:rsidRPr="004043EC">
        <w:rPr>
          <w:highlight w:val="cyan"/>
          <w:u w:val="single"/>
        </w:rPr>
        <w:t>Moorhead &amp; Montanari conducted a study</w:t>
      </w:r>
      <w:r w:rsidRPr="003B20D0">
        <w:rPr>
          <w:u w:val="single"/>
        </w:rPr>
        <w:t xml:space="preserve"> where </w:t>
      </w:r>
      <w:r w:rsidRPr="004043EC">
        <w:rPr>
          <w:highlight w:val="cyan"/>
          <w:u w:val="single"/>
        </w:rPr>
        <w:t>they concluded</w:t>
      </w:r>
      <w:r w:rsidRPr="003B20D0">
        <w:rPr>
          <w:u w:val="single"/>
        </w:rPr>
        <w:t xml:space="preserve"> that </w:t>
      </w:r>
      <w:r w:rsidRPr="004043EC">
        <w:rPr>
          <w:highlight w:val="cyan"/>
          <w:u w:val="single"/>
        </w:rPr>
        <w:t>groupthink</w:t>
      </w:r>
      <w:r w:rsidRPr="003B20D0">
        <w:rPr>
          <w:u w:val="single"/>
        </w:rPr>
        <w:t xml:space="preserve"> symptoms </w:t>
      </w:r>
      <w:r w:rsidRPr="004043EC">
        <w:rPr>
          <w:highlight w:val="cyan"/>
          <w:u w:val="single"/>
        </w:rPr>
        <w:t>had no</w:t>
      </w:r>
      <w:r w:rsidRPr="003B20D0">
        <w:rPr>
          <w:u w:val="single"/>
        </w:rPr>
        <w:t xml:space="preserve"> significant </w:t>
      </w:r>
      <w:r w:rsidRPr="004043EC">
        <w:rPr>
          <w:highlight w:val="cyan"/>
          <w:u w:val="single"/>
        </w:rPr>
        <w:t>effect on group performance</w:t>
      </w:r>
      <w:r>
        <w:t>, and that "the relationship between groupthink-induced decision defects and outcomes were not as strong as Janis suggests" (Moorhead &amp; Montanari, 1986, p. 399; cited by Choi &amp; Kim, 1999).</w:t>
      </w:r>
    </w:p>
    <w:p w:rsidR="00C04FA1" w:rsidRDefault="00C04FA1" w:rsidP="00C04FA1">
      <w:r w:rsidRPr="003B20D0">
        <w:rPr>
          <w:u w:val="single"/>
        </w:rPr>
        <w:t xml:space="preserve">Overall, the </w:t>
      </w:r>
      <w:r w:rsidRPr="00786181">
        <w:rPr>
          <w:highlight w:val="cyan"/>
          <w:u w:val="single"/>
        </w:rPr>
        <w:t>groupthink</w:t>
      </w:r>
      <w:r w:rsidRPr="003B20D0">
        <w:rPr>
          <w:u w:val="single"/>
        </w:rPr>
        <w:t xml:space="preserve"> hypothesis appears to be valuable as a descriptive,</w:t>
      </w:r>
      <w:r>
        <w:t xml:space="preserve"> analytic and heuristic tool (Esser, 1998) </w:t>
      </w:r>
      <w:r w:rsidRPr="003B20D0">
        <w:rPr>
          <w:b/>
          <w:u w:val="single"/>
        </w:rPr>
        <w:t xml:space="preserve">but </w:t>
      </w:r>
      <w:r w:rsidRPr="00786181">
        <w:rPr>
          <w:b/>
          <w:highlight w:val="cyan"/>
          <w:u w:val="single"/>
        </w:rPr>
        <w:t>is not a good model for empirical testing</w:t>
      </w:r>
      <w:r w:rsidRPr="003B20D0">
        <w:rPr>
          <w:b/>
          <w:u w:val="single"/>
        </w:rPr>
        <w:t xml:space="preserve">; </w:t>
      </w:r>
      <w:r w:rsidRPr="003B20D0">
        <w:rPr>
          <w:u w:val="single"/>
        </w:rPr>
        <w:t xml:space="preserve">it attempts to explain a complex phenomenon but is </w:t>
      </w:r>
      <w:r w:rsidRPr="003B20D0">
        <w:rPr>
          <w:b/>
          <w:u w:val="single"/>
        </w:rPr>
        <w:t>difficult to operationalize into testable variables</w:t>
      </w:r>
      <w:r>
        <w:t xml:space="preserve">. While some areas of Janis' theory have been supported by empirical or experimental, others remain ambiguous or even contradictory (Sunstein, 2003). When reading the assessments of others, </w:t>
      </w:r>
      <w:r w:rsidRPr="001E6856">
        <w:rPr>
          <w:u w:val="single"/>
        </w:rPr>
        <w:t>it begs the question of whether groupthink is suited to being used as a model for empirical analysis:</w:t>
      </w:r>
      <w:r>
        <w:t xml:space="preserve"> is it fair to measure groupthink theory on the basis of laboratory tests, when in real life groupthink occurs within a complex and volatile environment? Janis's original method was one of inductive reasoning from archival records and case studies; perhaps it is better left as a qualitative model that can help illuminate the inexact spheres of organizational behaviour and communications theory. </w:t>
      </w:r>
    </w:p>
    <w:p w:rsidR="00C04FA1" w:rsidRDefault="00C04FA1" w:rsidP="00C04FA1"/>
    <w:p w:rsidR="00C04FA1" w:rsidRDefault="00C04FA1" w:rsidP="00C04FA1">
      <w:pPr>
        <w:pStyle w:val="Heading2"/>
      </w:pPr>
      <w:r>
        <w:lastRenderedPageBreak/>
        <w:t>accountability</w:t>
      </w:r>
    </w:p>
    <w:p w:rsidR="00C04FA1" w:rsidRDefault="00C04FA1" w:rsidP="00C04FA1"/>
    <w:p w:rsidR="00C04FA1" w:rsidRDefault="00C04FA1" w:rsidP="00C04FA1">
      <w:pPr>
        <w:pStyle w:val="TagText"/>
      </w:pPr>
      <w:r>
        <w:t>Existing norms solve and precedent isn’t key</w:t>
      </w:r>
    </w:p>
    <w:p w:rsidR="00C04FA1" w:rsidRDefault="00C04FA1" w:rsidP="00C04FA1">
      <w:r w:rsidRPr="00F47A11">
        <w:rPr>
          <w:rStyle w:val="StyleStyleBold12pt"/>
        </w:rPr>
        <w:t>Anderson</w:t>
      </w:r>
      <w:r>
        <w:t xml:space="preserve">, professor of international law – American University, </w:t>
      </w:r>
      <w:r w:rsidRPr="00F47A11">
        <w:rPr>
          <w:rStyle w:val="StyleStyleBold12pt"/>
        </w:rPr>
        <w:t>‘13</w:t>
      </w:r>
    </w:p>
    <w:p w:rsidR="00C04FA1" w:rsidRDefault="00C04FA1" w:rsidP="00C04FA1">
      <w:r>
        <w:t>(Kenneth, "The Case for Drones", https://www.commentarymagazine.com/articles/the-case-for-drones/)</w:t>
      </w:r>
    </w:p>
    <w:p w:rsidR="00C04FA1" w:rsidRDefault="00C04FA1" w:rsidP="00C04FA1"/>
    <w:p w:rsidR="00C04FA1" w:rsidRPr="00211A24" w:rsidRDefault="00C04FA1" w:rsidP="00C04FA1">
      <w:pPr>
        <w:rPr>
          <w:rStyle w:val="StyleBoldUnderline"/>
        </w:rPr>
      </w:pPr>
      <w:r w:rsidRPr="00211A24">
        <w:rPr>
          <w:rStyle w:val="StyleBoldUnderline"/>
        </w:rPr>
        <w:t>The objection to civilian deaths draws out a related criticism: Why should the</w:t>
      </w:r>
      <w:r w:rsidRPr="00211A24">
        <w:rPr>
          <w:sz w:val="16"/>
        </w:rPr>
        <w:t xml:space="preserve"> </w:t>
      </w:r>
      <w:r w:rsidRPr="00211A24">
        <w:rPr>
          <w:rStyle w:val="Emphasis"/>
        </w:rPr>
        <w:t>U</w:t>
      </w:r>
      <w:r w:rsidRPr="00211A24">
        <w:rPr>
          <w:sz w:val="16"/>
        </w:rPr>
        <w:t xml:space="preserve">nited </w:t>
      </w:r>
      <w:r w:rsidRPr="00211A24">
        <w:rPr>
          <w:rStyle w:val="Emphasis"/>
        </w:rPr>
        <w:t>S</w:t>
      </w:r>
      <w:r w:rsidRPr="00211A24">
        <w:rPr>
          <w:sz w:val="16"/>
        </w:rPr>
        <w:t xml:space="preserve">tates </w:t>
      </w:r>
      <w:r w:rsidRPr="00211A24">
        <w:rPr>
          <w:rStyle w:val="StyleBoldUnderline"/>
        </w:rPr>
        <w:t>be able to conduct these drone strikes in</w:t>
      </w:r>
      <w:r w:rsidRPr="00211A24">
        <w:rPr>
          <w:sz w:val="16"/>
        </w:rPr>
        <w:t xml:space="preserve"> Pakistan or in Yemen, </w:t>
      </w:r>
      <w:r w:rsidRPr="00211A24">
        <w:rPr>
          <w:rStyle w:val="StyleBoldUnderline"/>
        </w:rPr>
        <w:t>countries that are not at war with America?</w:t>
      </w:r>
      <w:r w:rsidRPr="00211A24">
        <w:rPr>
          <w:sz w:val="16"/>
        </w:rPr>
        <w:t xml:space="preserve"> What gives the United States the moral right to take its troubles to other places and inflict damage by waging war? Why should innocent Pakistanis suffer because the United States has trouble with terrorists? The answer is simply that like it or not, the terrorists are in these parts of Pakistan, and it is the terrorists that have brought trouble to the country. </w:t>
      </w:r>
      <w:r w:rsidRPr="009841F4">
        <w:rPr>
          <w:rStyle w:val="StyleBoldUnderline"/>
          <w:highlight w:val="cyan"/>
        </w:rPr>
        <w:t>The U.S. has adopted a moral and legal standard</w:t>
      </w:r>
      <w:r w:rsidRPr="009841F4">
        <w:rPr>
          <w:rStyle w:val="StyleBoldUnderline"/>
        </w:rPr>
        <w:t xml:space="preserve"> </w:t>
      </w:r>
      <w:r w:rsidRPr="004519EA">
        <w:rPr>
          <w:rStyle w:val="StyleBoldUnderline"/>
        </w:rPr>
        <w:t xml:space="preserve">with regard to </w:t>
      </w:r>
      <w:r w:rsidRPr="009841F4">
        <w:rPr>
          <w:rStyle w:val="StyleBoldUnderline"/>
        </w:rPr>
        <w:t xml:space="preserve">where it will conduct drone </w:t>
      </w:r>
      <w:r w:rsidRPr="009841F4">
        <w:rPr>
          <w:rStyle w:val="StyleBoldUnderline"/>
          <w:highlight w:val="cyan"/>
        </w:rPr>
        <w:t>strikes</w:t>
      </w:r>
      <w:r w:rsidRPr="00211A24">
        <w:rPr>
          <w:sz w:val="16"/>
        </w:rPr>
        <w:t xml:space="preserve"> against terrorist groups. </w:t>
      </w:r>
      <w:r w:rsidRPr="00EC3E79">
        <w:rPr>
          <w:rStyle w:val="StyleBoldUnderline"/>
          <w:highlight w:val="cyan"/>
        </w:rPr>
        <w:t>It will seek consent of the government</w:t>
      </w:r>
      <w:r w:rsidRPr="00211A24">
        <w:rPr>
          <w:sz w:val="16"/>
        </w:rPr>
        <w:t xml:space="preserve">, as it has long done with Pakistan, even if that is contested and much less certain than it once was. </w:t>
      </w:r>
      <w:r w:rsidRPr="00EC3E79">
        <w:rPr>
          <w:rStyle w:val="Emphasis"/>
          <w:highlight w:val="cyan"/>
        </w:rPr>
        <w:t>But there will be no safe havens</w:t>
      </w:r>
      <w:r w:rsidRPr="00211A24">
        <w:rPr>
          <w:rStyle w:val="Emphasis"/>
        </w:rPr>
        <w:t>.</w:t>
      </w:r>
      <w:r w:rsidRPr="00211A24">
        <w:rPr>
          <w:sz w:val="16"/>
        </w:rPr>
        <w:t xml:space="preserve"> </w:t>
      </w:r>
      <w:r w:rsidRPr="00211A24">
        <w:rPr>
          <w:rStyle w:val="StyleBoldUnderline"/>
        </w:rPr>
        <w:t>If al-Qaeda or its affiliated groups take haven somewhere and the government is unwilling or unable to address that threat, America’s</w:t>
      </w:r>
      <w:r w:rsidRPr="00211A24">
        <w:rPr>
          <w:sz w:val="16"/>
        </w:rPr>
        <w:t xml:space="preserve"> very long-standing </w:t>
      </w:r>
      <w:r w:rsidRPr="00211A24">
        <w:rPr>
          <w:rStyle w:val="StyleBoldUnderline"/>
        </w:rPr>
        <w:t>view of international law permits it to take forcible action</w:t>
      </w:r>
      <w:r w:rsidRPr="00211A24">
        <w:rPr>
          <w:sz w:val="16"/>
        </w:rPr>
        <w:t xml:space="preserve"> against the threat, sovereignty and territorial integrity notwithstanding. </w:t>
      </w:r>
      <w:r w:rsidRPr="00EC3E79">
        <w:rPr>
          <w:rStyle w:val="Emphasis"/>
          <w:highlight w:val="cyan"/>
        </w:rPr>
        <w:t>This is not to say</w:t>
      </w:r>
      <w:r w:rsidRPr="00211A24">
        <w:rPr>
          <w:rStyle w:val="Emphasis"/>
        </w:rPr>
        <w:t xml:space="preserve"> that </w:t>
      </w:r>
      <w:r w:rsidRPr="00EC3E79">
        <w:rPr>
          <w:rStyle w:val="Emphasis"/>
          <w:highlight w:val="cyan"/>
        </w:rPr>
        <w:t>the</w:t>
      </w:r>
      <w:r w:rsidRPr="00EC3E79">
        <w:rPr>
          <w:sz w:val="16"/>
          <w:highlight w:val="cyan"/>
        </w:rPr>
        <w:t xml:space="preserve"> </w:t>
      </w:r>
      <w:r w:rsidRPr="00EC3E79">
        <w:rPr>
          <w:rStyle w:val="Emphasis"/>
          <w:highlight w:val="cyan"/>
        </w:rPr>
        <w:t>U</w:t>
      </w:r>
      <w:r w:rsidRPr="00211A24">
        <w:rPr>
          <w:sz w:val="16"/>
        </w:rPr>
        <w:t xml:space="preserve">nited </w:t>
      </w:r>
      <w:r w:rsidRPr="00EC3E79">
        <w:rPr>
          <w:rStyle w:val="Emphasis"/>
          <w:highlight w:val="cyan"/>
        </w:rPr>
        <w:t>S</w:t>
      </w:r>
      <w:r w:rsidRPr="00211A24">
        <w:rPr>
          <w:sz w:val="16"/>
        </w:rPr>
        <w:t xml:space="preserve">tates </w:t>
      </w:r>
      <w:r w:rsidRPr="00EC3E79">
        <w:rPr>
          <w:rStyle w:val="Emphasis"/>
          <w:highlight w:val="cyan"/>
        </w:rPr>
        <w:t>could or would use drones anywhere</w:t>
      </w:r>
      <w:r w:rsidRPr="00211A24">
        <w:rPr>
          <w:rStyle w:val="Emphasis"/>
        </w:rPr>
        <w:t xml:space="preserve"> it wished.</w:t>
      </w:r>
      <w:r w:rsidRPr="00211A24">
        <w:rPr>
          <w:sz w:val="16"/>
        </w:rPr>
        <w:t xml:space="preserve"> </w:t>
      </w:r>
      <w:r w:rsidRPr="009841F4">
        <w:rPr>
          <w:rStyle w:val="StyleBoldUnderline"/>
          <w:highlight w:val="cyan"/>
        </w:rPr>
        <w:t xml:space="preserve">Places that </w:t>
      </w:r>
      <w:r w:rsidRPr="00EC3E79">
        <w:rPr>
          <w:rStyle w:val="StyleBoldUnderline"/>
          <w:highlight w:val="cyan"/>
        </w:rPr>
        <w:t>have the</w:t>
      </w:r>
      <w:r w:rsidRPr="00211A24">
        <w:rPr>
          <w:rStyle w:val="StyleBoldUnderline"/>
        </w:rPr>
        <w:t xml:space="preserve"> rule of law and the </w:t>
      </w:r>
      <w:r w:rsidRPr="00EC3E79">
        <w:rPr>
          <w:rStyle w:val="StyleBoldUnderline"/>
          <w:highlight w:val="cyan"/>
        </w:rPr>
        <w:t xml:space="preserve">ability to </w:t>
      </w:r>
      <w:r w:rsidRPr="009841F4">
        <w:rPr>
          <w:rStyle w:val="StyleBoldUnderline"/>
          <w:highlight w:val="cyan"/>
        </w:rPr>
        <w:t>respond</w:t>
      </w:r>
      <w:r w:rsidRPr="009841F4">
        <w:rPr>
          <w:rStyle w:val="StyleBoldUnderline"/>
        </w:rPr>
        <w:t xml:space="preserve"> to terrorists</w:t>
      </w:r>
      <w:r w:rsidRPr="00211A24">
        <w:rPr>
          <w:rStyle w:val="StyleBoldUnderline"/>
        </w:rPr>
        <w:t xml:space="preserve"> on their territory </w:t>
      </w:r>
      <w:r w:rsidRPr="00EC3E79">
        <w:rPr>
          <w:rStyle w:val="StyleBoldUnderline"/>
          <w:highlight w:val="cyan"/>
        </w:rPr>
        <w:t>are</w:t>
      </w:r>
      <w:r w:rsidRPr="00211A24">
        <w:rPr>
          <w:rStyle w:val="StyleBoldUnderline"/>
        </w:rPr>
        <w:t xml:space="preserve"> </w:t>
      </w:r>
      <w:r w:rsidRPr="00EC3E79">
        <w:rPr>
          <w:rStyle w:val="StyleBoldUnderline"/>
          <w:highlight w:val="cyan"/>
        </w:rPr>
        <w:t>different from</w:t>
      </w:r>
      <w:r w:rsidRPr="00211A24">
        <w:rPr>
          <w:rStyle w:val="StyleBoldUnderline"/>
        </w:rPr>
        <w:t xml:space="preserve"> weakly governed or </w:t>
      </w:r>
      <w:r w:rsidRPr="00EC3E79">
        <w:rPr>
          <w:rStyle w:val="StyleBoldUnderline"/>
          <w:highlight w:val="cyan"/>
        </w:rPr>
        <w:t>ungoverned places</w:t>
      </w:r>
      <w:r w:rsidRPr="00211A24">
        <w:rPr>
          <w:rStyle w:val="StyleBoldUnderline"/>
        </w:rPr>
        <w:t>. There won’t be drones over Paris or London—this</w:t>
      </w:r>
      <w:r w:rsidRPr="00211A24">
        <w:rPr>
          <w:sz w:val="16"/>
        </w:rPr>
        <w:t xml:space="preserve"> </w:t>
      </w:r>
      <w:r w:rsidRPr="00211A24">
        <w:rPr>
          <w:rStyle w:val="StyleBoldUnderline"/>
        </w:rPr>
        <w:t>canard is popular among</w:t>
      </w:r>
      <w:r w:rsidRPr="00211A24">
        <w:rPr>
          <w:sz w:val="16"/>
        </w:rPr>
        <w:t xml:space="preserve"> campaigners and </w:t>
      </w:r>
      <w:r w:rsidRPr="00211A24">
        <w:rPr>
          <w:rStyle w:val="StyleBoldUnderline"/>
        </w:rPr>
        <w:t xml:space="preserve">the media but ought to be put to rest. </w:t>
      </w:r>
      <w:r w:rsidRPr="00211A24">
        <w:rPr>
          <w:sz w:val="16"/>
        </w:rPr>
        <w:t xml:space="preserve">But the vast, weakly governed spaces, where states are often threatened by Islamist insurgency, such as Mali or Yemen, are a different case altogether. </w:t>
      </w:r>
      <w:r w:rsidRPr="009841F4">
        <w:rPr>
          <w:rStyle w:val="StyleBoldUnderline"/>
          <w:highlight w:val="cyan"/>
        </w:rPr>
        <w:t>This</w:t>
      </w:r>
      <w:r w:rsidRPr="009841F4">
        <w:rPr>
          <w:rStyle w:val="StyleBoldUnderline"/>
        </w:rPr>
        <w:t xml:space="preserve"> </w:t>
      </w:r>
      <w:r w:rsidRPr="00B346D8">
        <w:rPr>
          <w:rStyle w:val="StyleBoldUnderline"/>
        </w:rPr>
        <w:t>critique</w:t>
      </w:r>
      <w:r w:rsidRPr="00211A24">
        <w:rPr>
          <w:sz w:val="16"/>
        </w:rPr>
        <w:t xml:space="preserve"> often </w:t>
      </w:r>
      <w:r w:rsidRPr="00EC3E79">
        <w:rPr>
          <w:rStyle w:val="StyleBoldUnderline"/>
          <w:highlight w:val="cyan"/>
        </w:rPr>
        <w:t>leads</w:t>
      </w:r>
      <w:r w:rsidRPr="00211A24">
        <w:rPr>
          <w:sz w:val="16"/>
        </w:rPr>
        <w:t xml:space="preserve">, however, </w:t>
      </w:r>
      <w:r w:rsidRPr="00EC3E79">
        <w:rPr>
          <w:rStyle w:val="StyleBoldUnderline"/>
          <w:highlight w:val="cyan"/>
        </w:rPr>
        <w:t>to the</w:t>
      </w:r>
      <w:r w:rsidRPr="00211A24">
        <w:rPr>
          <w:rStyle w:val="StyleBoldUnderline"/>
        </w:rPr>
        <w:t xml:space="preserve"> further </w:t>
      </w:r>
      <w:r w:rsidRPr="00EC3E79">
        <w:rPr>
          <w:rStyle w:val="StyleBoldUnderline"/>
          <w:highlight w:val="cyan"/>
        </w:rPr>
        <w:t>objection</w:t>
      </w:r>
      <w:r w:rsidRPr="00211A24">
        <w:rPr>
          <w:rStyle w:val="StyleBoldUnderline"/>
        </w:rPr>
        <w:t xml:space="preserve"> that</w:t>
      </w:r>
      <w:r w:rsidRPr="00211A24">
        <w:rPr>
          <w:sz w:val="16"/>
        </w:rPr>
        <w:t xml:space="preserve"> the </w:t>
      </w:r>
      <w:r w:rsidRPr="009841F4">
        <w:rPr>
          <w:rStyle w:val="StyleBoldUnderline"/>
          <w:highlight w:val="cyan"/>
        </w:rPr>
        <w:t>American use</w:t>
      </w:r>
      <w:r w:rsidRPr="009841F4">
        <w:rPr>
          <w:rStyle w:val="StyleBoldUnderline"/>
        </w:rPr>
        <w:t xml:space="preserve"> of drones </w:t>
      </w:r>
      <w:r w:rsidRPr="009841F4">
        <w:rPr>
          <w:rStyle w:val="StyleBoldUnderline"/>
          <w:highlight w:val="cyan"/>
        </w:rPr>
        <w:t>is</w:t>
      </w:r>
      <w:r w:rsidRPr="00211A24">
        <w:rPr>
          <w:sz w:val="16"/>
        </w:rPr>
        <w:t xml:space="preserve"> essentially </w:t>
      </w:r>
      <w:r w:rsidRPr="00211A24">
        <w:rPr>
          <w:rStyle w:val="StyleBoldUnderline"/>
        </w:rPr>
        <w:t>laying the groundwork for others</w:t>
      </w:r>
      <w:r w:rsidRPr="00211A24">
        <w:rPr>
          <w:sz w:val="16"/>
        </w:rPr>
        <w:t xml:space="preserve"> to do the same. Steve Coll wrote in the New Yorker: “America’s drone campaign is also </w:t>
      </w:r>
      <w:r w:rsidRPr="00EC3E79">
        <w:rPr>
          <w:rStyle w:val="StyleBoldUnderline"/>
          <w:highlight w:val="cyan"/>
        </w:rPr>
        <w:t>creating an ominous</w:t>
      </w:r>
      <w:r w:rsidRPr="00211A24">
        <w:rPr>
          <w:rStyle w:val="StyleBoldUnderline"/>
        </w:rPr>
        <w:t xml:space="preserve"> global </w:t>
      </w:r>
      <w:r w:rsidRPr="00EC3E79">
        <w:rPr>
          <w:rStyle w:val="StyleBoldUnderline"/>
          <w:highlight w:val="cyan"/>
        </w:rPr>
        <w:t>precedent</w:t>
      </w:r>
      <w:r w:rsidRPr="00211A24">
        <w:rPr>
          <w:rStyle w:val="StyleBoldUnderline"/>
        </w:rPr>
        <w:t xml:space="preserve">. </w:t>
      </w:r>
      <w:r w:rsidRPr="00211A24">
        <w:rPr>
          <w:sz w:val="16"/>
        </w:rPr>
        <w:t xml:space="preserve">Ten years or less from now, China will likely be able to field armed drones. How might its Politburo apply Obama’s doctrines to Tibetan activists holding meetings in Nepal?” The United States, it is claimed, is arrogantly exerting its momentary technological advantage to do what it likes. It will be sorry when other states follow suit. </w:t>
      </w:r>
      <w:r w:rsidRPr="009A71F1">
        <w:rPr>
          <w:rStyle w:val="StyleBoldUnderline"/>
        </w:rPr>
        <w:t>But the</w:t>
      </w:r>
      <w:r w:rsidRPr="009A71F1">
        <w:rPr>
          <w:sz w:val="16"/>
        </w:rPr>
        <w:t xml:space="preserve"> </w:t>
      </w:r>
      <w:r w:rsidRPr="009A71F1">
        <w:rPr>
          <w:rStyle w:val="Emphasis"/>
        </w:rPr>
        <w:t>U</w:t>
      </w:r>
      <w:r w:rsidRPr="009A71F1">
        <w:rPr>
          <w:sz w:val="16"/>
        </w:rPr>
        <w:t xml:space="preserve">nited </w:t>
      </w:r>
      <w:r w:rsidRPr="009A71F1">
        <w:rPr>
          <w:rStyle w:val="Emphasis"/>
        </w:rPr>
        <w:t>S</w:t>
      </w:r>
      <w:r w:rsidRPr="009A71F1">
        <w:rPr>
          <w:sz w:val="16"/>
        </w:rPr>
        <w:t xml:space="preserve">tates </w:t>
      </w:r>
      <w:r w:rsidRPr="009A71F1">
        <w:rPr>
          <w:rStyle w:val="StyleBoldUnderline"/>
        </w:rPr>
        <w:t xml:space="preserve">does not use drones in this fashion and has claimed no special status for drones. </w:t>
      </w:r>
      <w:r w:rsidRPr="00EC3E79">
        <w:rPr>
          <w:rStyle w:val="StyleBoldUnderline"/>
          <w:highlight w:val="cyan"/>
        </w:rPr>
        <w:t>The U.S.</w:t>
      </w:r>
      <w:r w:rsidRPr="009A71F1">
        <w:rPr>
          <w:rStyle w:val="StyleBoldUnderline"/>
        </w:rPr>
        <w:t xml:space="preserve"> government </w:t>
      </w:r>
      <w:r w:rsidRPr="00EC3E79">
        <w:rPr>
          <w:rStyle w:val="StyleBoldUnderline"/>
          <w:highlight w:val="cyan"/>
        </w:rPr>
        <w:t xml:space="preserve">uses </w:t>
      </w:r>
      <w:r w:rsidRPr="009841F4">
        <w:rPr>
          <w:rStyle w:val="StyleBoldUnderline"/>
          <w:highlight w:val="cyan"/>
        </w:rPr>
        <w:t>drone warfare in a</w:t>
      </w:r>
      <w:r w:rsidRPr="009A71F1">
        <w:rPr>
          <w:rStyle w:val="StyleBoldUnderline"/>
        </w:rPr>
        <w:t xml:space="preserve"> far more </w:t>
      </w:r>
      <w:r w:rsidRPr="00EC3E79">
        <w:rPr>
          <w:rStyle w:val="Emphasis"/>
          <w:highlight w:val="cyan"/>
        </w:rPr>
        <w:t>limited way</w:t>
      </w:r>
      <w:r w:rsidRPr="009A71F1">
        <w:rPr>
          <w:rStyle w:val="StyleBoldUnderline"/>
        </w:rPr>
        <w:t xml:space="preserve">, legally and morally, and </w:t>
      </w:r>
      <w:r w:rsidRPr="00B346D8">
        <w:rPr>
          <w:rStyle w:val="StyleBoldUnderline"/>
        </w:rPr>
        <w:t xml:space="preserve">entirely </w:t>
      </w:r>
      <w:r w:rsidRPr="00EC3E79">
        <w:rPr>
          <w:rStyle w:val="StyleBoldUnderline"/>
          <w:highlight w:val="cyan"/>
        </w:rPr>
        <w:t>within the bounds of</w:t>
      </w:r>
      <w:r w:rsidRPr="009A71F1">
        <w:rPr>
          <w:rStyle w:val="StyleBoldUnderline"/>
        </w:rPr>
        <w:t xml:space="preserve"> </w:t>
      </w:r>
      <w:r w:rsidRPr="00EC3E79">
        <w:rPr>
          <w:rStyle w:val="Emphasis"/>
          <w:highlight w:val="cyan"/>
        </w:rPr>
        <w:t>i</w:t>
      </w:r>
      <w:r w:rsidRPr="009A71F1">
        <w:rPr>
          <w:rStyle w:val="StyleBoldUnderline"/>
        </w:rPr>
        <w:t xml:space="preserve">nternational </w:t>
      </w:r>
      <w:r w:rsidRPr="00EC3E79">
        <w:rPr>
          <w:rStyle w:val="StyleBoldUnderline"/>
          <w:highlight w:val="cyan"/>
        </w:rPr>
        <w:t>law</w:t>
      </w:r>
      <w:r w:rsidRPr="009A71F1">
        <w:rPr>
          <w:rStyle w:val="StyleBoldUnderline"/>
        </w:rPr>
        <w:t>. The problem with China (or Russia) using drones is that they might not use them in the same way</w:t>
      </w:r>
      <w:r w:rsidRPr="009A71F1">
        <w:rPr>
          <w:sz w:val="16"/>
        </w:rPr>
        <w:t xml:space="preserve"> as the United States. </w:t>
      </w:r>
      <w:r w:rsidRPr="00EC3E79">
        <w:rPr>
          <w:rStyle w:val="Emphasis"/>
          <w:highlight w:val="cyan"/>
        </w:rPr>
        <w:t>The drone</w:t>
      </w:r>
      <w:r w:rsidRPr="009A71F1">
        <w:rPr>
          <w:rStyle w:val="Emphasis"/>
        </w:rPr>
        <w:t xml:space="preserve"> itself </w:t>
      </w:r>
      <w:r w:rsidRPr="00EC3E79">
        <w:rPr>
          <w:rStyle w:val="Emphasis"/>
          <w:highlight w:val="cyan"/>
        </w:rPr>
        <w:t>is a tool</w:t>
      </w:r>
      <w:r w:rsidRPr="009A71F1">
        <w:rPr>
          <w:rStyle w:val="Emphasis"/>
        </w:rPr>
        <w:t xml:space="preserve">. </w:t>
      </w:r>
      <w:r w:rsidRPr="00EC3E79">
        <w:rPr>
          <w:rStyle w:val="StyleBoldUnderline"/>
          <w:highlight w:val="cyan"/>
        </w:rPr>
        <w:t>How it is used</w:t>
      </w:r>
      <w:r w:rsidRPr="009A71F1">
        <w:rPr>
          <w:rStyle w:val="StyleBoldUnderline"/>
        </w:rPr>
        <w:t xml:space="preserve"> and against whom—these </w:t>
      </w:r>
      <w:r w:rsidRPr="00EC3E79">
        <w:rPr>
          <w:rStyle w:val="StyleBoldUnderline"/>
          <w:highlight w:val="cyan"/>
        </w:rPr>
        <w:t>are moral questions</w:t>
      </w:r>
      <w:r w:rsidRPr="00211A24">
        <w:rPr>
          <w:rStyle w:val="StyleBoldUnderline"/>
        </w:rPr>
        <w:t>.</w:t>
      </w:r>
      <w:r w:rsidRPr="00211A24">
        <w:rPr>
          <w:sz w:val="16"/>
        </w:rPr>
        <w:t xml:space="preserve"> </w:t>
      </w:r>
      <w:r w:rsidRPr="009841F4">
        <w:rPr>
          <w:rStyle w:val="Emphasis"/>
          <w:highlight w:val="cyan"/>
        </w:rPr>
        <w:t>If China behaves malignantly, drones will not be responsible.</w:t>
      </w:r>
      <w:r w:rsidRPr="00211A24">
        <w:rPr>
          <w:sz w:val="16"/>
        </w:rPr>
        <w:t xml:space="preserve"> </w:t>
      </w:r>
      <w:r w:rsidRPr="00211A24">
        <w:rPr>
          <w:rStyle w:val="StyleBoldUnderline"/>
        </w:rPr>
        <w:t>Its leaders will be.</w:t>
      </w:r>
    </w:p>
    <w:p w:rsidR="00C04FA1" w:rsidRDefault="00C04FA1" w:rsidP="00C04FA1"/>
    <w:p w:rsidR="00C04FA1" w:rsidRDefault="00C04FA1" w:rsidP="00C04FA1">
      <w:pPr>
        <w:pStyle w:val="TagText"/>
      </w:pPr>
      <w:r>
        <w:t>China won’t use drones offensively</w:t>
      </w:r>
    </w:p>
    <w:p w:rsidR="00C04FA1" w:rsidRDefault="00C04FA1" w:rsidP="00C04FA1">
      <w:r w:rsidRPr="00AA6C8E">
        <w:rPr>
          <w:rStyle w:val="StyleStyleBold12pt"/>
        </w:rPr>
        <w:t>Erickson</w:t>
      </w:r>
      <w:r>
        <w:t>, associate professor – Naval War College, associate in research – Fairbank Centre @ Harvard, 5/23/</w:t>
      </w:r>
      <w:r w:rsidRPr="00AA6C8E">
        <w:rPr>
          <w:rStyle w:val="StyleStyleBold12pt"/>
        </w:rPr>
        <w:t>’13</w:t>
      </w:r>
    </w:p>
    <w:p w:rsidR="00C04FA1" w:rsidRDefault="00C04FA1" w:rsidP="00C04FA1">
      <w:r>
        <w:t>(Andrew, China Has Drones. Now What?", www.foreignaffairs.com/articles/136600/andrew-erickson-and-austin-strange/china-has-drones-now-what)</w:t>
      </w:r>
    </w:p>
    <w:p w:rsidR="00C04FA1" w:rsidRDefault="00C04FA1" w:rsidP="00C04FA1"/>
    <w:p w:rsidR="00C04FA1" w:rsidRPr="00AA6C8E" w:rsidRDefault="00C04FA1" w:rsidP="00C04FA1">
      <w:pPr>
        <w:rPr>
          <w:sz w:val="16"/>
        </w:rPr>
      </w:pPr>
      <w:r w:rsidRPr="00EC3E79">
        <w:rPr>
          <w:rStyle w:val="StyleBoldUnderline"/>
          <w:highlight w:val="cyan"/>
        </w:rPr>
        <w:t>Beijing</w:t>
      </w:r>
      <w:r w:rsidRPr="00AA6C8E">
        <w:rPr>
          <w:sz w:val="16"/>
        </w:rPr>
        <w:t xml:space="preserve">, however, </w:t>
      </w:r>
      <w:r w:rsidRPr="00EC3E79">
        <w:rPr>
          <w:rStyle w:val="StyleBoldUnderline"/>
          <w:highlight w:val="cyan"/>
        </w:rPr>
        <w:t>is unlikely to use</w:t>
      </w:r>
      <w:r w:rsidRPr="00AA6C8E">
        <w:rPr>
          <w:rStyle w:val="StyleBoldUnderline"/>
        </w:rPr>
        <w:t xml:space="preserve"> its </w:t>
      </w:r>
      <w:r w:rsidRPr="00EC3E79">
        <w:rPr>
          <w:rStyle w:val="StyleBoldUnderline"/>
          <w:highlight w:val="cyan"/>
        </w:rPr>
        <w:t>drones</w:t>
      </w:r>
      <w:r w:rsidRPr="00AA6C8E">
        <w:rPr>
          <w:rStyle w:val="StyleBoldUnderline"/>
        </w:rPr>
        <w:t xml:space="preserve"> lightly. </w:t>
      </w:r>
      <w:r w:rsidRPr="00EC3E79">
        <w:rPr>
          <w:rStyle w:val="StyleBoldUnderline"/>
          <w:highlight w:val="cyan"/>
        </w:rPr>
        <w:t>It</w:t>
      </w:r>
      <w:r w:rsidRPr="00AA6C8E">
        <w:rPr>
          <w:rStyle w:val="StyleBoldUnderline"/>
        </w:rPr>
        <w:t xml:space="preserve"> already </w:t>
      </w:r>
      <w:r w:rsidRPr="00EC3E79">
        <w:rPr>
          <w:rStyle w:val="StyleBoldUnderline"/>
          <w:highlight w:val="cyan"/>
        </w:rPr>
        <w:t>faces tremendous criticism from</w:t>
      </w:r>
      <w:r w:rsidRPr="00AA6C8E">
        <w:rPr>
          <w:rStyle w:val="StyleBoldUnderline"/>
        </w:rPr>
        <w:t xml:space="preserve"> much of </w:t>
      </w:r>
      <w:r w:rsidRPr="00EC3E79">
        <w:rPr>
          <w:rStyle w:val="StyleBoldUnderline"/>
          <w:highlight w:val="cyan"/>
        </w:rPr>
        <w:t xml:space="preserve">the international community for </w:t>
      </w:r>
      <w:r w:rsidRPr="002603CD">
        <w:rPr>
          <w:rStyle w:val="StyleBoldUnderline"/>
        </w:rPr>
        <w:t>its</w:t>
      </w:r>
      <w:r w:rsidRPr="00AA6C8E">
        <w:rPr>
          <w:sz w:val="16"/>
        </w:rPr>
        <w:t xml:space="preserve"> perceived </w:t>
      </w:r>
      <w:r w:rsidRPr="00AA6C8E">
        <w:rPr>
          <w:rStyle w:val="StyleBoldUnderline"/>
        </w:rPr>
        <w:t xml:space="preserve">brazenness in continental and maritime </w:t>
      </w:r>
      <w:r w:rsidRPr="00EC3E79">
        <w:rPr>
          <w:rStyle w:val="StyleBoldUnderline"/>
          <w:highlight w:val="cyan"/>
        </w:rPr>
        <w:t>sovereignty disputes</w:t>
      </w:r>
      <w:r w:rsidRPr="00AA6C8E">
        <w:rPr>
          <w:rStyle w:val="StyleBoldUnderline"/>
        </w:rPr>
        <w:t>. With its leaders attempting to allay notions that China's rise poses a threat</w:t>
      </w:r>
      <w:r w:rsidRPr="00AA6C8E">
        <w:rPr>
          <w:sz w:val="16"/>
        </w:rPr>
        <w:t xml:space="preserve"> to the region, </w:t>
      </w:r>
      <w:r w:rsidRPr="00EC3E79">
        <w:rPr>
          <w:rStyle w:val="Emphasis"/>
          <w:highlight w:val="cyan"/>
        </w:rPr>
        <w:t>injecting drones</w:t>
      </w:r>
      <w:r w:rsidRPr="00AA6C8E">
        <w:rPr>
          <w:sz w:val="16"/>
        </w:rPr>
        <w:t xml:space="preserve"> conspicuously </w:t>
      </w:r>
      <w:r w:rsidRPr="00EC3E79">
        <w:rPr>
          <w:rStyle w:val="Emphasis"/>
          <w:highlight w:val="cyan"/>
        </w:rPr>
        <w:t>into</w:t>
      </w:r>
      <w:r w:rsidRPr="00AA6C8E">
        <w:rPr>
          <w:rStyle w:val="Emphasis"/>
        </w:rPr>
        <w:t xml:space="preserve"> these </w:t>
      </w:r>
      <w:r w:rsidRPr="00EC3E79">
        <w:rPr>
          <w:rStyle w:val="Emphasis"/>
          <w:highlight w:val="cyan"/>
        </w:rPr>
        <w:t>disputes would prove counterproductive</w:t>
      </w:r>
      <w:r w:rsidRPr="00AA6C8E">
        <w:rPr>
          <w:rStyle w:val="Emphasis"/>
        </w:rPr>
        <w:t>.</w:t>
      </w:r>
      <w:r w:rsidRPr="00AA6C8E">
        <w:rPr>
          <w:sz w:val="16"/>
        </w:rPr>
        <w:t xml:space="preserve"> </w:t>
      </w:r>
      <w:r w:rsidRPr="00EC3E79">
        <w:rPr>
          <w:rStyle w:val="StyleBoldUnderline"/>
          <w:highlight w:val="cyan"/>
        </w:rPr>
        <w:t>China</w:t>
      </w:r>
      <w:r w:rsidRPr="00AA6C8E">
        <w:rPr>
          <w:sz w:val="16"/>
        </w:rPr>
        <w:t xml:space="preserve"> also </w:t>
      </w:r>
      <w:r w:rsidRPr="00EC3E79">
        <w:rPr>
          <w:rStyle w:val="StyleBoldUnderline"/>
          <w:highlight w:val="cyan"/>
        </w:rPr>
        <w:t>fears setting a precedent</w:t>
      </w:r>
      <w:r w:rsidRPr="00AA6C8E">
        <w:rPr>
          <w:rStyle w:val="StyleBoldUnderline"/>
        </w:rPr>
        <w:t xml:space="preserve"> </w:t>
      </w:r>
      <w:r w:rsidRPr="00EC3E79">
        <w:rPr>
          <w:rStyle w:val="StyleBoldUnderline"/>
          <w:highlight w:val="cyan"/>
        </w:rPr>
        <w:t>for</w:t>
      </w:r>
      <w:r w:rsidRPr="00AA6C8E">
        <w:rPr>
          <w:rStyle w:val="StyleBoldUnderline"/>
        </w:rPr>
        <w:t xml:space="preserve"> the use of </w:t>
      </w:r>
      <w:r w:rsidRPr="00EC3E79">
        <w:rPr>
          <w:rStyle w:val="StyleBoldUnderline"/>
          <w:highlight w:val="cyan"/>
        </w:rPr>
        <w:t>drones in East Asia</w:t>
      </w:r>
      <w:r w:rsidRPr="00AA6C8E">
        <w:rPr>
          <w:rStyle w:val="StyleBoldUnderline"/>
        </w:rPr>
        <w:t xml:space="preserve">n hotspots that </w:t>
      </w:r>
      <w:r w:rsidRPr="00EC3E79">
        <w:rPr>
          <w:rStyle w:val="StyleBoldUnderline"/>
          <w:highlight w:val="cyan"/>
        </w:rPr>
        <w:t>the</w:t>
      </w:r>
      <w:r w:rsidRPr="00EC3E79">
        <w:rPr>
          <w:sz w:val="16"/>
          <w:highlight w:val="cyan"/>
        </w:rPr>
        <w:t xml:space="preserve"> </w:t>
      </w:r>
      <w:r w:rsidRPr="00EC3E79">
        <w:rPr>
          <w:rStyle w:val="Emphasis"/>
          <w:highlight w:val="cyan"/>
        </w:rPr>
        <w:t>U</w:t>
      </w:r>
      <w:r w:rsidRPr="00AA6C8E">
        <w:rPr>
          <w:sz w:val="16"/>
        </w:rPr>
        <w:t xml:space="preserve">nited </w:t>
      </w:r>
      <w:r w:rsidRPr="00EC3E79">
        <w:rPr>
          <w:rStyle w:val="Emphasis"/>
          <w:highlight w:val="cyan"/>
        </w:rPr>
        <w:t>S</w:t>
      </w:r>
      <w:r w:rsidRPr="00AA6C8E">
        <w:rPr>
          <w:sz w:val="16"/>
        </w:rPr>
        <w:t xml:space="preserve">tates </w:t>
      </w:r>
      <w:r w:rsidRPr="00EC3E79">
        <w:rPr>
          <w:rStyle w:val="StyleBoldUnderline"/>
          <w:highlight w:val="cyan"/>
        </w:rPr>
        <w:t>could</w:t>
      </w:r>
      <w:r w:rsidRPr="00AA6C8E">
        <w:rPr>
          <w:rStyle w:val="StyleBoldUnderline"/>
        </w:rPr>
        <w:t xml:space="preserve"> eventually </w:t>
      </w:r>
      <w:r w:rsidRPr="00EC3E79">
        <w:rPr>
          <w:rStyle w:val="StyleBoldUnderline"/>
          <w:highlight w:val="cyan"/>
        </w:rPr>
        <w:t>exploit</w:t>
      </w:r>
      <w:r w:rsidRPr="00AA6C8E">
        <w:rPr>
          <w:rStyle w:val="StyleBoldUnderline"/>
        </w:rPr>
        <w:t>.</w:t>
      </w:r>
      <w:r w:rsidRPr="00AA6C8E">
        <w:rPr>
          <w:sz w:val="16"/>
        </w:rPr>
        <w:t xml:space="preserve"> For now, </w:t>
      </w:r>
      <w:r w:rsidRPr="00AA6C8E">
        <w:rPr>
          <w:rStyle w:val="StyleBoldUnderline"/>
        </w:rPr>
        <w:t>Beijing is showing that it understands these risks, and</w:t>
      </w:r>
      <w:r w:rsidRPr="00AA6C8E">
        <w:rPr>
          <w:sz w:val="16"/>
        </w:rPr>
        <w:t xml:space="preserve"> to date it </w:t>
      </w:r>
      <w:r w:rsidRPr="00AA6C8E">
        <w:rPr>
          <w:rStyle w:val="StyleBoldUnderline"/>
        </w:rPr>
        <w:t>has limited its use of drones</w:t>
      </w:r>
      <w:r w:rsidRPr="00AA6C8E">
        <w:rPr>
          <w:sz w:val="16"/>
        </w:rPr>
        <w:t xml:space="preserve"> in these areas </w:t>
      </w:r>
      <w:r w:rsidRPr="00AA6C8E">
        <w:rPr>
          <w:rStyle w:val="StyleBoldUnderline"/>
        </w:rPr>
        <w:t>to surveillance</w:t>
      </w:r>
      <w:r w:rsidRPr="00AA6C8E">
        <w:rPr>
          <w:sz w:val="16"/>
        </w:rPr>
        <w:t xml:space="preserve">, according to recent public statements from China's Defence Ministry. What about using drones outside of Chinese-claimed areas? </w:t>
      </w:r>
      <w:r w:rsidRPr="00AA6C8E">
        <w:rPr>
          <w:rStyle w:val="StyleBoldUnderline"/>
        </w:rPr>
        <w:t>That China did not</w:t>
      </w:r>
      <w:r w:rsidRPr="00AA6C8E">
        <w:rPr>
          <w:sz w:val="16"/>
        </w:rPr>
        <w:t xml:space="preserve">, in fact, </w:t>
      </w:r>
      <w:r w:rsidRPr="00AA6C8E">
        <w:rPr>
          <w:rStyle w:val="StyleBoldUnderline"/>
        </w:rPr>
        <w:t>launch a drone strike on the Myanmar drug criminal underscores its caution.</w:t>
      </w:r>
      <w:r w:rsidRPr="00AA6C8E">
        <w:rPr>
          <w:sz w:val="16"/>
        </w:rPr>
        <w:t xml:space="preserve"> According to Liu Yuejin, the director of the anti-drug bureau in China's Ministry of Public Security, </w:t>
      </w:r>
      <w:r w:rsidRPr="00AA6C8E">
        <w:rPr>
          <w:rStyle w:val="StyleBoldUnderline"/>
        </w:rPr>
        <w:t xml:space="preserve">Beijing </w:t>
      </w:r>
      <w:r w:rsidRPr="00AA6C8E">
        <w:rPr>
          <w:rStyle w:val="Emphasis"/>
        </w:rPr>
        <w:lastRenderedPageBreak/>
        <w:t>considered</w:t>
      </w:r>
      <w:r w:rsidRPr="00AA6C8E">
        <w:rPr>
          <w:sz w:val="16"/>
        </w:rPr>
        <w:t xml:space="preserve"> using </w:t>
      </w:r>
      <w:r w:rsidRPr="00AA6C8E">
        <w:rPr>
          <w:rStyle w:val="StyleBoldUnderline"/>
        </w:rPr>
        <w:t>a</w:t>
      </w:r>
      <w:r w:rsidRPr="00AA6C8E">
        <w:rPr>
          <w:sz w:val="16"/>
        </w:rPr>
        <w:t xml:space="preserve"> </w:t>
      </w:r>
      <w:r w:rsidRPr="00AA6C8E">
        <w:rPr>
          <w:rStyle w:val="StyleBoldUnderline"/>
        </w:rPr>
        <w:t>drone</w:t>
      </w:r>
      <w:r w:rsidRPr="00AA6C8E">
        <w:rPr>
          <w:sz w:val="16"/>
        </w:rPr>
        <w:t xml:space="preserve"> carrying a 20-kilogram TNT payload to bomb Kham's mountain redoubt in northeast Myanmar. </w:t>
      </w:r>
      <w:r w:rsidRPr="00AA6C8E">
        <w:rPr>
          <w:rStyle w:val="StyleBoldUnderline"/>
        </w:rPr>
        <w:t>Kham had already evaded capture three times, so a drone strike may have seemed to be the best option.</w:t>
      </w:r>
      <w:r w:rsidRPr="00AA6C8E">
        <w:rPr>
          <w:sz w:val="16"/>
        </w:rPr>
        <w:t xml:space="preserve"> The authorities apparently had at least two plans for capturing Kham. </w:t>
      </w:r>
      <w:r w:rsidRPr="00AA6C8E">
        <w:rPr>
          <w:rStyle w:val="StyleBoldUnderline"/>
        </w:rPr>
        <w:t>The method they ultimately chose was to send Chinese police forces to lead a transnational investigation</w:t>
      </w:r>
      <w:r w:rsidRPr="00AA6C8E">
        <w:rPr>
          <w:sz w:val="16"/>
        </w:rPr>
        <w:t xml:space="preserve"> that ended in April 2012 with Kham's capture near the Myanmar-Laos border. </w:t>
      </w:r>
      <w:r w:rsidRPr="00AA6C8E">
        <w:rPr>
          <w:rStyle w:val="StyleBoldUnderline"/>
        </w:rPr>
        <w:t>The</w:t>
      </w:r>
      <w:r w:rsidRPr="00AA6C8E">
        <w:rPr>
          <w:sz w:val="16"/>
        </w:rPr>
        <w:t xml:space="preserve"> ultimate </w:t>
      </w:r>
      <w:r w:rsidRPr="00AA6C8E">
        <w:rPr>
          <w:rStyle w:val="StyleBoldUnderline"/>
        </w:rPr>
        <w:t>decision to refrain from the strike may reflect both a fear of political reproach and a lack of confidence in</w:t>
      </w:r>
      <w:r w:rsidRPr="00AA6C8E">
        <w:rPr>
          <w:sz w:val="16"/>
        </w:rPr>
        <w:t xml:space="preserve"> untested </w:t>
      </w:r>
      <w:r w:rsidRPr="00AA6C8E">
        <w:rPr>
          <w:rStyle w:val="StyleBoldUnderline"/>
        </w:rPr>
        <w:t>drones</w:t>
      </w:r>
      <w:r w:rsidRPr="00AA6C8E">
        <w:rPr>
          <w:sz w:val="16"/>
        </w:rPr>
        <w:t xml:space="preserve">, systems, and operators. </w:t>
      </w:r>
      <w:r w:rsidRPr="00EC3E79">
        <w:rPr>
          <w:rStyle w:val="StyleBoldUnderline"/>
          <w:highlight w:val="cyan"/>
        </w:rPr>
        <w:t>The restrictive position</w:t>
      </w:r>
      <w:r w:rsidRPr="00AA6C8E">
        <w:rPr>
          <w:rStyle w:val="StyleBoldUnderline"/>
        </w:rPr>
        <w:t xml:space="preserve"> that </w:t>
      </w:r>
      <w:r w:rsidRPr="00EC3E79">
        <w:rPr>
          <w:rStyle w:val="StyleBoldUnderline"/>
          <w:highlight w:val="cyan"/>
        </w:rPr>
        <w:t>Beijing takes on sovereignty in international forums will</w:t>
      </w:r>
      <w:r w:rsidRPr="00AA6C8E">
        <w:rPr>
          <w:rStyle w:val="StyleBoldUnderline"/>
        </w:rPr>
        <w:t xml:space="preserve"> further </w:t>
      </w:r>
      <w:r w:rsidRPr="00EC3E79">
        <w:rPr>
          <w:rStyle w:val="StyleBoldUnderline"/>
          <w:highlight w:val="cyan"/>
        </w:rPr>
        <w:t>constrain its</w:t>
      </w:r>
      <w:r w:rsidRPr="00AA6C8E">
        <w:rPr>
          <w:rStyle w:val="StyleBoldUnderline"/>
        </w:rPr>
        <w:t xml:space="preserve"> use of </w:t>
      </w:r>
      <w:r w:rsidRPr="00EC3E79">
        <w:rPr>
          <w:rStyle w:val="StyleBoldUnderline"/>
          <w:highlight w:val="cyan"/>
        </w:rPr>
        <w:t>drones</w:t>
      </w:r>
      <w:r w:rsidRPr="00AA6C8E">
        <w:rPr>
          <w:rStyle w:val="StyleBoldUnderline"/>
        </w:rPr>
        <w:t xml:space="preserve">. </w:t>
      </w:r>
      <w:r w:rsidRPr="00EC3E79">
        <w:rPr>
          <w:rStyle w:val="StyleBoldUnderline"/>
          <w:highlight w:val="cyan"/>
        </w:rPr>
        <w:t>China is not likely to</w:t>
      </w:r>
      <w:r w:rsidRPr="00AA6C8E">
        <w:rPr>
          <w:rStyle w:val="StyleBoldUnderline"/>
        </w:rPr>
        <w:t xml:space="preserve"> publicly deploy </w:t>
      </w:r>
      <w:r w:rsidRPr="00EC3E79">
        <w:rPr>
          <w:rStyle w:val="StyleBoldUnderline"/>
          <w:highlight w:val="cyan"/>
        </w:rPr>
        <w:t>drones</w:t>
      </w:r>
      <w:r w:rsidRPr="00AA6C8E">
        <w:rPr>
          <w:rStyle w:val="StyleBoldUnderline"/>
        </w:rPr>
        <w:t xml:space="preserve"> for precision strikes or in other military assignments </w:t>
      </w:r>
      <w:r w:rsidRPr="00EC3E79">
        <w:rPr>
          <w:rStyle w:val="StyleBoldUnderline"/>
          <w:highlight w:val="cyan"/>
        </w:rPr>
        <w:t>without</w:t>
      </w:r>
      <w:r w:rsidRPr="00AA6C8E">
        <w:rPr>
          <w:rStyle w:val="StyleBoldUnderline"/>
        </w:rPr>
        <w:t xml:space="preserve"> first having been granted </w:t>
      </w:r>
      <w:r w:rsidRPr="00EC3E79">
        <w:rPr>
          <w:rStyle w:val="StyleBoldUnderline"/>
          <w:highlight w:val="cyan"/>
        </w:rPr>
        <w:t>a</w:t>
      </w:r>
      <w:r w:rsidRPr="00AA6C8E">
        <w:rPr>
          <w:rStyle w:val="StyleBoldUnderline"/>
        </w:rPr>
        <w:t xml:space="preserve"> </w:t>
      </w:r>
      <w:r w:rsidRPr="00EC3E79">
        <w:rPr>
          <w:rStyle w:val="Emphasis"/>
          <w:highlight w:val="cyan"/>
        </w:rPr>
        <w:t>credible mandate</w:t>
      </w:r>
      <w:r w:rsidRPr="00AA6C8E">
        <w:rPr>
          <w:sz w:val="16"/>
        </w:rPr>
        <w:t xml:space="preserve"> to do so. </w:t>
      </w:r>
      <w:r w:rsidRPr="00AA6C8E">
        <w:rPr>
          <w:rStyle w:val="StyleBoldUnderline"/>
        </w:rPr>
        <w:t>The gold standard</w:t>
      </w:r>
      <w:r w:rsidRPr="00AA6C8E">
        <w:rPr>
          <w:sz w:val="16"/>
        </w:rPr>
        <w:t xml:space="preserve"> of such an authorisation </w:t>
      </w:r>
      <w:r w:rsidRPr="00AA6C8E">
        <w:rPr>
          <w:rStyle w:val="StyleBoldUnderline"/>
        </w:rPr>
        <w:t>is</w:t>
      </w:r>
      <w:r w:rsidRPr="00AA6C8E">
        <w:rPr>
          <w:sz w:val="16"/>
        </w:rPr>
        <w:t xml:space="preserve"> a resolution passed </w:t>
      </w:r>
      <w:r w:rsidRPr="00EC3E79">
        <w:rPr>
          <w:highlight w:val="cyan"/>
          <w:u w:val="single"/>
        </w:rPr>
        <w:t>by</w:t>
      </w:r>
      <w:r w:rsidRPr="00EC3E79">
        <w:rPr>
          <w:sz w:val="16"/>
          <w:highlight w:val="cyan"/>
        </w:rPr>
        <w:t xml:space="preserve"> </w:t>
      </w:r>
      <w:r w:rsidRPr="00EC3E79">
        <w:rPr>
          <w:rStyle w:val="StyleBoldUnderline"/>
          <w:highlight w:val="cyan"/>
        </w:rPr>
        <w:t>the UN S</w:t>
      </w:r>
      <w:r w:rsidRPr="00AA6C8E">
        <w:rPr>
          <w:rStyle w:val="StyleBoldUnderline"/>
        </w:rPr>
        <w:t xml:space="preserve">ecurity </w:t>
      </w:r>
      <w:r w:rsidRPr="00EC3E79">
        <w:rPr>
          <w:rStyle w:val="StyleBoldUnderline"/>
          <w:highlight w:val="cyan"/>
        </w:rPr>
        <w:t>C</w:t>
      </w:r>
      <w:r w:rsidRPr="00AA6C8E">
        <w:rPr>
          <w:rStyle w:val="StyleBoldUnderline"/>
        </w:rPr>
        <w:t>ouncil</w:t>
      </w:r>
      <w:r w:rsidRPr="00AA6C8E">
        <w:rPr>
          <w:sz w:val="16"/>
        </w:rPr>
        <w:t xml:space="preserve">,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AA6C8E">
        <w:rPr>
          <w:rStyle w:val="StyleBoldUnderline"/>
        </w:rPr>
        <w:t>even with the endorsement of the international community</w:t>
      </w:r>
      <w:r w:rsidRPr="00AA6C8E">
        <w:rPr>
          <w:sz w:val="16"/>
        </w:rPr>
        <w:t xml:space="preserve"> or specific states, </w:t>
      </w:r>
      <w:r w:rsidRPr="00EC3E79">
        <w:rPr>
          <w:rStyle w:val="StyleBoldUnderline"/>
          <w:highlight w:val="cyan"/>
        </w:rPr>
        <w:t>China would have to weigh</w:t>
      </w:r>
      <w:r w:rsidRPr="00AA6C8E">
        <w:rPr>
          <w:rStyle w:val="StyleBoldUnderline"/>
        </w:rPr>
        <w:t xml:space="preserve"> any </w:t>
      </w:r>
      <w:r w:rsidRPr="00EC3E79">
        <w:rPr>
          <w:rStyle w:val="StyleBoldUnderline"/>
          <w:highlight w:val="cyan"/>
        </w:rPr>
        <w:t>benefits</w:t>
      </w:r>
      <w:r w:rsidRPr="00AA6C8E">
        <w:rPr>
          <w:rStyle w:val="StyleBoldUnderline"/>
        </w:rPr>
        <w:t xml:space="preserve"> of a drone strike abroad </w:t>
      </w:r>
      <w:r w:rsidRPr="00EC3E79">
        <w:rPr>
          <w:rStyle w:val="StyleBoldUnderline"/>
          <w:highlight w:val="cyan"/>
        </w:rPr>
        <w:t>against</w:t>
      </w:r>
      <w:r w:rsidRPr="00AA6C8E">
        <w:rPr>
          <w:rStyle w:val="StyleBoldUnderline"/>
        </w:rPr>
        <w:t xml:space="preserve"> the </w:t>
      </w:r>
      <w:r w:rsidRPr="00EC3E79">
        <w:rPr>
          <w:rStyle w:val="StyleBoldUnderline"/>
          <w:highlight w:val="cyan"/>
        </w:rPr>
        <w:t>potential for mishaps and</w:t>
      </w:r>
      <w:r w:rsidRPr="00AA6C8E">
        <w:rPr>
          <w:rStyle w:val="StyleBoldUnderline"/>
        </w:rPr>
        <w:t xml:space="preserve"> </w:t>
      </w:r>
      <w:r w:rsidRPr="00EC3E79">
        <w:rPr>
          <w:rStyle w:val="StyleBoldUnderline"/>
          <w:highlight w:val="cyan"/>
        </w:rPr>
        <w:t>perceptions</w:t>
      </w:r>
      <w:r w:rsidRPr="00AA6C8E">
        <w:rPr>
          <w:rStyle w:val="StyleBoldUnderline"/>
        </w:rPr>
        <w:t xml:space="preserve"> that </w:t>
      </w:r>
      <w:r w:rsidRPr="00EC3E79">
        <w:rPr>
          <w:rStyle w:val="StyleBoldUnderline"/>
          <w:highlight w:val="cyan"/>
        </w:rPr>
        <w:t>it was infringing on</w:t>
      </w:r>
      <w:r w:rsidRPr="00AA6C8E">
        <w:rPr>
          <w:rStyle w:val="StyleBoldUnderline"/>
        </w:rPr>
        <w:t xml:space="preserve"> other countries' </w:t>
      </w:r>
      <w:r w:rsidRPr="00EC3E79">
        <w:rPr>
          <w:rStyle w:val="StyleBoldUnderline"/>
          <w:highlight w:val="cyan"/>
        </w:rPr>
        <w:t>sovereignty</w:t>
      </w:r>
      <w:r w:rsidRPr="00EC3E79">
        <w:rPr>
          <w:sz w:val="16"/>
          <w:highlight w:val="cyan"/>
        </w:rPr>
        <w:t xml:space="preserve"> - </w:t>
      </w:r>
      <w:r w:rsidRPr="00EC3E79">
        <w:rPr>
          <w:rStyle w:val="Emphasis"/>
          <w:highlight w:val="cyan"/>
        </w:rPr>
        <w:t>something Beijing</w:t>
      </w:r>
      <w:r w:rsidRPr="00AA6C8E">
        <w:rPr>
          <w:rStyle w:val="Emphasis"/>
        </w:rPr>
        <w:t xml:space="preserve"> regularly </w:t>
      </w:r>
      <w:r w:rsidRPr="00EC3E79">
        <w:rPr>
          <w:rStyle w:val="Emphasis"/>
          <w:highlight w:val="cyan"/>
        </w:rPr>
        <w:t>decries</w:t>
      </w:r>
      <w:r w:rsidRPr="00AA6C8E">
        <w:rPr>
          <w:sz w:val="16"/>
        </w:rPr>
        <w:t xml:space="preserve"> when others do it. </w:t>
      </w:r>
      <w:r w:rsidRPr="00AA6C8E">
        <w:rPr>
          <w:rStyle w:val="StyleBoldUnderline"/>
        </w:rPr>
        <w:t>The limitations on China's drone use are reflected in the country's academic literature</w:t>
      </w:r>
      <w:r w:rsidRPr="00AA6C8E">
        <w:rPr>
          <w:sz w:val="16"/>
        </w:rPr>
        <w:t xml:space="preserve"> on the topic. </w:t>
      </w:r>
      <w:r w:rsidRPr="00AA6C8E">
        <w:rPr>
          <w:rStyle w:val="StyleBoldUnderline"/>
        </w:rPr>
        <w:t>The bulk of Chinese drone research is dedicated to scientific and technological topics related to design and performance.</w:t>
      </w:r>
      <w:r w:rsidRPr="00AA6C8E">
        <w:rPr>
          <w:sz w:val="16"/>
        </w:rPr>
        <w:t xml:space="preserve"> The articles that do discuss potential applications primarily point to major combat scenarios -such as a conflagration with Taiwan or the need to attack a US aircraft carrier - which would presumably involve far more than just drones. </w:t>
      </w:r>
      <w:r w:rsidRPr="00EC3E79">
        <w:rPr>
          <w:rStyle w:val="StyleBoldUnderline"/>
          <w:highlight w:val="cyan"/>
        </w:rPr>
        <w:t>Chinese researchers have thought a great deal about</w:t>
      </w:r>
      <w:r w:rsidRPr="00AA6C8E">
        <w:rPr>
          <w:rStyle w:val="StyleBoldUnderline"/>
        </w:rPr>
        <w:t xml:space="preserve"> the utility of </w:t>
      </w:r>
      <w:r w:rsidRPr="00EC3E79">
        <w:rPr>
          <w:rStyle w:val="StyleBoldUnderline"/>
          <w:highlight w:val="cyan"/>
        </w:rPr>
        <w:t xml:space="preserve">drones for </w:t>
      </w:r>
      <w:r w:rsidRPr="00EC3E79">
        <w:rPr>
          <w:rStyle w:val="Emphasis"/>
          <w:highlight w:val="cyan"/>
        </w:rPr>
        <w:t>domestic</w:t>
      </w:r>
      <w:r w:rsidRPr="00EC3E79">
        <w:rPr>
          <w:rStyle w:val="StyleBoldUnderline"/>
          <w:highlight w:val="cyan"/>
        </w:rPr>
        <w:t xml:space="preserve"> surveillance</w:t>
      </w:r>
      <w:r w:rsidRPr="00AA6C8E">
        <w:rPr>
          <w:sz w:val="16"/>
        </w:rPr>
        <w:t xml:space="preserve"> and law enforcement, </w:t>
      </w:r>
      <w:r w:rsidRPr="00EC3E79">
        <w:rPr>
          <w:rStyle w:val="StyleBoldUnderline"/>
          <w:highlight w:val="cyan"/>
        </w:rPr>
        <w:t>as well as</w:t>
      </w:r>
      <w:r w:rsidRPr="00AA6C8E">
        <w:rPr>
          <w:rStyle w:val="StyleBoldUnderline"/>
        </w:rPr>
        <w:t xml:space="preserve"> for </w:t>
      </w:r>
      <w:r w:rsidRPr="00EC3E79">
        <w:rPr>
          <w:rStyle w:val="StyleBoldUnderline"/>
          <w:highlight w:val="cyan"/>
        </w:rPr>
        <w:t>non-combat</w:t>
      </w:r>
      <w:r w:rsidRPr="00AA6C8E">
        <w:rPr>
          <w:rStyle w:val="StyleBoldUnderline"/>
        </w:rPr>
        <w:t xml:space="preserve">-related </w:t>
      </w:r>
      <w:r w:rsidRPr="00EC3E79">
        <w:rPr>
          <w:rStyle w:val="StyleBoldUnderline"/>
          <w:highlight w:val="cyan"/>
        </w:rPr>
        <w:t>tasks</w:t>
      </w:r>
      <w:r w:rsidRPr="00AA6C8E">
        <w:rPr>
          <w:sz w:val="16"/>
        </w:rPr>
        <w:t xml:space="preserve"> near China's contentious borders. </w:t>
      </w:r>
      <w:r w:rsidRPr="00EC3E79">
        <w:rPr>
          <w:rStyle w:val="Emphasis"/>
          <w:highlight w:val="cyan"/>
        </w:rPr>
        <w:t>Few</w:t>
      </w:r>
      <w:r w:rsidRPr="00AA6C8E">
        <w:rPr>
          <w:rStyle w:val="Emphasis"/>
        </w:rPr>
        <w:t xml:space="preserve"> scholars</w:t>
      </w:r>
      <w:r w:rsidRPr="00AA6C8E">
        <w:rPr>
          <w:sz w:val="16"/>
        </w:rPr>
        <w:t xml:space="preserve">, however, </w:t>
      </w:r>
      <w:r w:rsidRPr="00EC3E79">
        <w:rPr>
          <w:rStyle w:val="Emphasis"/>
          <w:highlight w:val="cyan"/>
        </w:rPr>
        <w:t>have</w:t>
      </w:r>
      <w:r w:rsidRPr="00AA6C8E">
        <w:rPr>
          <w:sz w:val="16"/>
        </w:rPr>
        <w:t xml:space="preserve"> publicly </w:t>
      </w:r>
      <w:r w:rsidRPr="00EC3E79">
        <w:rPr>
          <w:rStyle w:val="Emphasis"/>
          <w:highlight w:val="cyan"/>
        </w:rPr>
        <w:t>considered</w:t>
      </w:r>
      <w:r w:rsidRPr="00AA6C8E">
        <w:rPr>
          <w:sz w:val="16"/>
        </w:rPr>
        <w:t xml:space="preserve"> the use of </w:t>
      </w:r>
      <w:r w:rsidRPr="00AA6C8E">
        <w:rPr>
          <w:rStyle w:val="Emphasis"/>
        </w:rPr>
        <w:t xml:space="preserve">drone </w:t>
      </w:r>
      <w:r w:rsidRPr="00EC3E79">
        <w:rPr>
          <w:rStyle w:val="Emphasis"/>
          <w:highlight w:val="cyan"/>
        </w:rPr>
        <w:t>strikes overseas</w:t>
      </w:r>
      <w:r w:rsidRPr="00AA6C8E">
        <w:rPr>
          <w:rStyle w:val="Emphasis"/>
        </w:rPr>
        <w:t>.</w:t>
      </w:r>
      <w:r w:rsidRPr="00AA6C8E">
        <w:rPr>
          <w:bCs/>
          <w:szCs w:val="20"/>
          <w:u w:val="single"/>
          <w:bdr w:val="single" w:sz="2" w:space="0" w:color="auto" w:frame="1"/>
        </w:rPr>
        <w:t xml:space="preserve"> </w:t>
      </w:r>
      <w:r w:rsidRPr="00AA6C8E">
        <w:rPr>
          <w:sz w:val="16"/>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AA6C8E">
        <w:rPr>
          <w:rStyle w:val="StyleBoldUnderline"/>
        </w:rPr>
        <w:t>Beijing</w:t>
      </w:r>
      <w:r w:rsidRPr="00AA6C8E">
        <w:rPr>
          <w:sz w:val="16"/>
        </w:rPr>
        <w:t xml:space="preserve"> often </w:t>
      </w:r>
      <w:r w:rsidRPr="00AA6C8E">
        <w:rPr>
          <w:rStyle w:val="StyleBoldUnderline"/>
        </w:rPr>
        <w:t>considers protests and violence</w:t>
      </w:r>
      <w:r w:rsidRPr="00AA6C8E">
        <w:rPr>
          <w:sz w:val="16"/>
        </w:rPr>
        <w:t xml:space="preserve"> </w:t>
      </w:r>
      <w:r w:rsidRPr="00AA6C8E">
        <w:rPr>
          <w:rStyle w:val="StyleBoldUnderline"/>
        </w:rPr>
        <w:t>in</w:t>
      </w:r>
      <w:r w:rsidRPr="00AA6C8E">
        <w:rPr>
          <w:sz w:val="16"/>
        </w:rPr>
        <w:t xml:space="preserve"> the restive </w:t>
      </w:r>
      <w:r w:rsidRPr="00AA6C8E">
        <w:rPr>
          <w:rStyle w:val="StyleBoldUnderline"/>
        </w:rPr>
        <w:t>border regions</w:t>
      </w:r>
      <w:r w:rsidRPr="00AA6C8E">
        <w:rPr>
          <w:sz w:val="16"/>
        </w:rPr>
        <w:t xml:space="preserve">, such as Xinjiang and Tibet, </w:t>
      </w:r>
      <w:r w:rsidRPr="00AA6C8E">
        <w:rPr>
          <w:rStyle w:val="StyleBoldUnderline"/>
        </w:rPr>
        <w:t xml:space="preserve">to constitute terrorism. </w:t>
      </w:r>
      <w:r w:rsidRPr="00AA6C8E">
        <w:rPr>
          <w:sz w:val="16"/>
        </w:rPr>
        <w:t xml:space="preserve">It would presumably consider ordering precision strikes to suppress any future violence there. </w:t>
      </w:r>
      <w:r w:rsidRPr="00AA6C8E">
        <w:rPr>
          <w:rStyle w:val="Emphasis"/>
        </w:rPr>
        <w:t>Even if</w:t>
      </w:r>
      <w:r w:rsidRPr="00AA6C8E">
        <w:rPr>
          <w:sz w:val="16"/>
        </w:rPr>
        <w:t xml:space="preserve"> such </w:t>
      </w:r>
      <w:r w:rsidRPr="00AA6C8E">
        <w:rPr>
          <w:rStyle w:val="StyleBoldUnderline"/>
        </w:rPr>
        <w:t>strikes are operationally prudent, China's leaders understand that they would damage the country's image abroad</w:t>
      </w:r>
      <w:r w:rsidRPr="00AA6C8E">
        <w:rPr>
          <w:sz w:val="16"/>
        </w:rPr>
        <w:t xml:space="preserve">, but they prioritise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 Still, </w:t>
      </w:r>
      <w:r w:rsidRPr="00EC3E79">
        <w:rPr>
          <w:rStyle w:val="StyleBoldUnderline"/>
          <w:highlight w:val="cyan"/>
        </w:rPr>
        <w:t>although China enjoys a</w:t>
      </w:r>
      <w:r w:rsidRPr="00AA6C8E">
        <w:rPr>
          <w:rStyle w:val="StyleBoldUnderline"/>
        </w:rPr>
        <w:t xml:space="preserve"> rapidly </w:t>
      </w:r>
      <w:r w:rsidRPr="00EC3E79">
        <w:rPr>
          <w:rStyle w:val="StyleBoldUnderline"/>
          <w:highlight w:val="cyan"/>
        </w:rPr>
        <w:t>expanding</w:t>
      </w:r>
      <w:r w:rsidRPr="00AA6C8E">
        <w:rPr>
          <w:rStyle w:val="StyleBoldUnderline"/>
        </w:rPr>
        <w:t xml:space="preserve"> and cutting-edge </w:t>
      </w:r>
      <w:r w:rsidRPr="00EC3E79">
        <w:rPr>
          <w:rStyle w:val="StyleBoldUnderline"/>
          <w:highlight w:val="cyan"/>
        </w:rPr>
        <w:t>drone fleet, it is bound by the</w:t>
      </w:r>
      <w:r w:rsidRPr="00AA6C8E">
        <w:rPr>
          <w:rStyle w:val="StyleBoldUnderline"/>
        </w:rPr>
        <w:t xml:space="preserve"> same rules of the game as the rest of the military's tools.</w:t>
      </w:r>
      <w:r w:rsidRPr="00AA6C8E">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AA6C8E">
        <w:rPr>
          <w:rStyle w:val="StyleBoldUnderline"/>
        </w:rPr>
        <w:t xml:space="preserve">Beijing's </w:t>
      </w:r>
      <w:r w:rsidRPr="00EC3E79">
        <w:rPr>
          <w:rStyle w:val="Emphasis"/>
          <w:highlight w:val="cyan"/>
        </w:rPr>
        <w:t>overarching approach</w:t>
      </w:r>
      <w:r w:rsidRPr="00AA6C8E">
        <w:rPr>
          <w:rStyle w:val="StyleBoldUnderline"/>
        </w:rPr>
        <w:t xml:space="preserve"> remains one </w:t>
      </w:r>
      <w:r w:rsidRPr="00EC3E79">
        <w:rPr>
          <w:rStyle w:val="StyleBoldUnderline"/>
          <w:highlight w:val="cyan"/>
        </w:rPr>
        <w:t>of caution</w:t>
      </w:r>
      <w:r w:rsidRPr="00AA6C8E">
        <w:rPr>
          <w:sz w:val="16"/>
        </w:rPr>
        <w:t xml:space="preserve"> - something Washington must bear in mind with its own drone programme.</w:t>
      </w:r>
    </w:p>
    <w:p w:rsidR="00C04FA1" w:rsidRDefault="00C04FA1" w:rsidP="00C04FA1"/>
    <w:p w:rsidR="00C04FA1" w:rsidRPr="001076A4" w:rsidRDefault="00C04FA1" w:rsidP="00C04FA1">
      <w:pPr>
        <w:pStyle w:val="Tag2"/>
      </w:pPr>
      <w:r w:rsidRPr="001076A4">
        <w:t>No SCS conflict—China can’t afford to escalate</w:t>
      </w:r>
    </w:p>
    <w:p w:rsidR="00C04FA1" w:rsidRDefault="00C04FA1" w:rsidP="00C04FA1">
      <w:r w:rsidRPr="00C77E0F">
        <w:t xml:space="preserve">Allen </w:t>
      </w:r>
      <w:r w:rsidRPr="00C77E0F">
        <w:rPr>
          <w:rStyle w:val="StyleStyleBold12pt"/>
        </w:rPr>
        <w:t>Carlson</w:t>
      </w:r>
      <w:r w:rsidRPr="00C77E0F">
        <w:t>, Cornell University Associate Professor, 2/21/</w:t>
      </w:r>
      <w:r w:rsidRPr="00C77E0F">
        <w:rPr>
          <w:rStyle w:val="StyleStyleBold12pt"/>
        </w:rPr>
        <w:t>13</w:t>
      </w:r>
      <w:r w:rsidRPr="00C77E0F">
        <w:t>, China Keeps the Peace at Sea, www.foreignaffairs.com/articles/139024/allen-carlson/china-keeps-the-peace-at-sea?page=show</w:t>
      </w:r>
    </w:p>
    <w:p w:rsidR="00C04FA1" w:rsidRDefault="00C04FA1" w:rsidP="00C04FA1"/>
    <w:p w:rsidR="00C04FA1" w:rsidRDefault="00C04FA1" w:rsidP="00C04FA1">
      <w:r>
        <w:t xml:space="preserve">At times </w:t>
      </w:r>
      <w:r w:rsidRPr="009411B7">
        <w:rPr>
          <w:rStyle w:val="StyleBoldUnderline"/>
        </w:rPr>
        <w:t>in the past</w:t>
      </w:r>
      <w:r>
        <w:t xml:space="preserve"> few </w:t>
      </w:r>
      <w:r w:rsidRPr="009411B7">
        <w:rPr>
          <w:rStyle w:val="StyleBoldUnderline"/>
        </w:rPr>
        <w:t>months</w:t>
      </w:r>
      <w:r>
        <w:t xml:space="preserve">, </w:t>
      </w:r>
      <w:r w:rsidRPr="009411B7">
        <w:rPr>
          <w:rStyle w:val="StyleBoldUnderline"/>
        </w:rPr>
        <w:t>China</w:t>
      </w:r>
      <w:r>
        <w:t xml:space="preserve"> and Japan have </w:t>
      </w:r>
      <w:r w:rsidRPr="009411B7">
        <w:rPr>
          <w:rStyle w:val="StyleBoldUnderline"/>
        </w:rPr>
        <w:t>appeared</w:t>
      </w:r>
      <w:r>
        <w:t xml:space="preserve"> almost </w:t>
      </w:r>
      <w:r w:rsidRPr="009411B7">
        <w:rPr>
          <w:rStyle w:val="StyleBoldUnderline"/>
        </w:rPr>
        <w:t>ready to do battle over</w:t>
      </w:r>
      <w:r>
        <w:t xml:space="preserve"> the Senkaku (Diaoyu) Islands --which are administered by Tokyo but claimed by both countries -- and to ignite a war that could be bigger than any since World War II. </w:t>
      </w:r>
      <w:r w:rsidRPr="009411B7">
        <w:rPr>
          <w:rStyle w:val="StyleBoldUnderline"/>
        </w:rPr>
        <w:t>Although Tokyo and Beijing have been shadowboxing</w:t>
      </w:r>
      <w:r>
        <w:t xml:space="preserve"> over the territory for years, </w:t>
      </w:r>
      <w:r w:rsidRPr="009411B7">
        <w:rPr>
          <w:rStyle w:val="StyleBoldUnderline"/>
        </w:rPr>
        <w:t>the standoff reached a new low</w:t>
      </w:r>
      <w:r>
        <w:t xml:space="preserve"> in the fall, when the Japanese government nationalized some of the islands by purchasing them from a private owner. The decision set off a wave of violent anti-Japanese demonstrations across China.</w:t>
      </w:r>
    </w:p>
    <w:p w:rsidR="00C04FA1" w:rsidRPr="009411B7" w:rsidRDefault="00C04FA1" w:rsidP="00C04FA1">
      <w:pPr>
        <w:rPr>
          <w:rStyle w:val="StyleBoldUnderline"/>
        </w:rPr>
      </w:pPr>
      <w:r>
        <w:t xml:space="preserve">In the wake of these events, the </w:t>
      </w:r>
      <w:r w:rsidRPr="009411B7">
        <w:rPr>
          <w:rStyle w:val="StyleBoldUnderline"/>
        </w:rPr>
        <w:t xml:space="preserve">conflict quickly reached </w:t>
      </w:r>
      <w:r>
        <w:t xml:space="preserve">what political scientists call </w:t>
      </w:r>
      <w:r w:rsidRPr="009411B7">
        <w:rPr>
          <w:rStyle w:val="StyleBoldUnderline"/>
        </w:rPr>
        <w:t xml:space="preserve">a state of </w:t>
      </w:r>
      <w:r>
        <w:t xml:space="preserve">equivalent </w:t>
      </w:r>
      <w:r w:rsidRPr="009411B7">
        <w:rPr>
          <w:rStyle w:val="StyleBoldUnderline"/>
        </w:rPr>
        <w:t>retaliation</w:t>
      </w:r>
      <w:r>
        <w:t xml:space="preserve"> -- a situation in which both countries believe that it is imperative to respond in kind to any and all perceived slights. As a result, it may have seemed that </w:t>
      </w:r>
      <w:r w:rsidRPr="005B5B2C">
        <w:rPr>
          <w:rStyle w:val="StyleBoldUnderline"/>
          <w:highlight w:val="yellow"/>
        </w:rPr>
        <w:t>armed engagement was imminent</w:t>
      </w:r>
      <w:r w:rsidRPr="005B5B2C">
        <w:rPr>
          <w:highlight w:val="yellow"/>
        </w:rPr>
        <w:t xml:space="preserve">. </w:t>
      </w:r>
      <w:r w:rsidRPr="005B5B2C">
        <w:rPr>
          <w:rStyle w:val="Emphasis"/>
          <w:highlight w:val="yellow"/>
        </w:rPr>
        <w:t>Yet</w:t>
      </w:r>
      <w:r>
        <w:t xml:space="preserve">, months later, </w:t>
      </w:r>
      <w:r w:rsidRPr="005B5B2C">
        <w:rPr>
          <w:rStyle w:val="Emphasis"/>
          <w:highlight w:val="yellow"/>
        </w:rPr>
        <w:t>nothing has happened</w:t>
      </w:r>
      <w:r>
        <w:t xml:space="preserve">. And </w:t>
      </w:r>
      <w:r w:rsidRPr="005B5B2C">
        <w:rPr>
          <w:rStyle w:val="StyleBoldUnderline"/>
          <w:highlight w:val="yellow"/>
        </w:rPr>
        <w:t>despite</w:t>
      </w:r>
      <w:r w:rsidRPr="009411B7">
        <w:rPr>
          <w:rStyle w:val="StyleBoldUnderline"/>
        </w:rPr>
        <w:t xml:space="preserve"> their </w:t>
      </w:r>
      <w:r w:rsidRPr="005B5B2C">
        <w:rPr>
          <w:rStyle w:val="StyleBoldUnderline"/>
          <w:highlight w:val="yellow"/>
        </w:rPr>
        <w:t>aggressive posturing</w:t>
      </w:r>
      <w:r w:rsidRPr="009411B7">
        <w:rPr>
          <w:rStyle w:val="StyleBoldUnderline"/>
        </w:rPr>
        <w:t xml:space="preserve"> in the disputed territory</w:t>
      </w:r>
      <w:r>
        <w:t xml:space="preserve">, </w:t>
      </w:r>
      <w:r w:rsidRPr="005B5B2C">
        <w:rPr>
          <w:rStyle w:val="StyleBoldUnderline"/>
          <w:highlight w:val="yellow"/>
        </w:rPr>
        <w:t>both sides</w:t>
      </w:r>
      <w:r w:rsidRPr="009411B7">
        <w:t xml:space="preserve"> now </w:t>
      </w:r>
      <w:r w:rsidRPr="005B5B2C">
        <w:rPr>
          <w:rStyle w:val="StyleBoldUnderline"/>
          <w:highlight w:val="yellow"/>
        </w:rPr>
        <w:t>show</w:t>
      </w:r>
      <w:r w:rsidRPr="009411B7">
        <w:t xml:space="preserve"> glimmers of </w:t>
      </w:r>
      <w:r w:rsidRPr="005B5B2C">
        <w:rPr>
          <w:rStyle w:val="StyleBoldUnderline"/>
          <w:highlight w:val="yellow"/>
        </w:rPr>
        <w:t xml:space="preserve">willingness to </w:t>
      </w:r>
      <w:r w:rsidRPr="005B5B2C">
        <w:rPr>
          <w:rStyle w:val="Emphasis"/>
          <w:highlight w:val="yellow"/>
        </w:rPr>
        <w:t>dial down hostilities and to reestablish stability</w:t>
      </w:r>
      <w:r w:rsidRPr="005B5B2C">
        <w:rPr>
          <w:rStyle w:val="StyleBoldUnderline"/>
          <w:highlight w:val="yellow"/>
        </w:rPr>
        <w:t>.</w:t>
      </w:r>
    </w:p>
    <w:p w:rsidR="00C04FA1" w:rsidRDefault="00C04FA1" w:rsidP="00C04FA1">
      <w:r>
        <w:lastRenderedPageBreak/>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w:t>
      </w:r>
    </w:p>
    <w:p w:rsidR="00C04FA1" w:rsidRPr="009411B7" w:rsidRDefault="00C04FA1" w:rsidP="00C04FA1">
      <w:pPr>
        <w:rPr>
          <w:rStyle w:val="StyleBoldUnderline"/>
          <w:b/>
        </w:rPr>
      </w:pPr>
      <w:r>
        <w:t xml:space="preserve">The nuclear test, though, is a red herring in terms of the conflict over the disputed islands. In truth, the roots of the conflict -- and the reasons it has not yet exploded -- are much deeper. </w:t>
      </w:r>
      <w:r w:rsidRPr="009411B7">
        <w:rPr>
          <w:rStyle w:val="StyleBoldUnderline"/>
        </w:rPr>
        <w:t xml:space="preserve">Put simply, </w:t>
      </w:r>
      <w:r w:rsidRPr="005B5B2C">
        <w:rPr>
          <w:rStyle w:val="Emphasis"/>
          <w:highlight w:val="yellow"/>
        </w:rPr>
        <w:t>China cannot afford military conflict</w:t>
      </w:r>
      <w:r w:rsidRPr="009411B7">
        <w:t xml:space="preserve"> with any of its Asian neighbors.</w:t>
      </w:r>
    </w:p>
    <w:p w:rsidR="00C04FA1" w:rsidRDefault="00C04FA1" w:rsidP="00C04FA1">
      <w:r w:rsidRPr="009411B7">
        <w:rPr>
          <w:rStyle w:val="StyleBoldUnderline"/>
        </w:rPr>
        <w:t xml:space="preserve">It is not that </w:t>
      </w:r>
      <w:r w:rsidRPr="005B5B2C">
        <w:rPr>
          <w:rStyle w:val="StyleBoldUnderline"/>
          <w:highlight w:val="yellow"/>
        </w:rPr>
        <w:t>China believes it would lose</w:t>
      </w:r>
      <w:r>
        <w:t xml:space="preserv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C77E0F">
        <w:rPr>
          <w:rStyle w:val="StyleBoldUnderline"/>
        </w:rPr>
        <w:t xml:space="preserve">However, </w:t>
      </w:r>
      <w:r w:rsidRPr="005B5B2C">
        <w:rPr>
          <w:rStyle w:val="StyleBoldUnderline"/>
          <w:highlight w:val="yellow"/>
        </w:rPr>
        <w:t>Chinese officials see</w:t>
      </w:r>
      <w:r w:rsidRPr="00C77E0F">
        <w:rPr>
          <w:rStyle w:val="StyleBoldUnderline"/>
        </w:rPr>
        <w:t xml:space="preserve"> that </w:t>
      </w:r>
      <w:r w:rsidRPr="005B5B2C">
        <w:rPr>
          <w:rStyle w:val="StyleBoldUnderline"/>
          <w:highlight w:val="yellow"/>
        </w:rPr>
        <w:t>even</w:t>
      </w:r>
      <w:r w:rsidRPr="00C77E0F">
        <w:rPr>
          <w:rStyle w:val="StyleBoldUnderline"/>
        </w:rPr>
        <w:t xml:space="preserve"> the most pronounced </w:t>
      </w:r>
      <w:r w:rsidRPr="005B5B2C">
        <w:rPr>
          <w:rStyle w:val="StyleBoldUnderline"/>
          <w:highlight w:val="yellow"/>
        </w:rPr>
        <w:t>victory would be outweighed by the collateral damage</w:t>
      </w:r>
      <w:r>
        <w:t xml:space="preserve"> that such a use of force would cause to Beijing's two most fundamental national interests -- </w:t>
      </w:r>
      <w:r w:rsidRPr="005B5B2C">
        <w:rPr>
          <w:rStyle w:val="StyleBoldUnderline"/>
          <w:highlight w:val="yellow"/>
        </w:rPr>
        <w:t>economic growth and preventing the escalation of radical nationalist sentiment at home</w:t>
      </w:r>
      <w:r>
        <w:t xml:space="preserve">. </w:t>
      </w:r>
      <w:r w:rsidRPr="005B5B2C">
        <w:rPr>
          <w:rStyle w:val="StyleBoldUnderline"/>
          <w:highlight w:val="yellow"/>
        </w:rPr>
        <w:t>These constraints</w:t>
      </w:r>
      <w:r w:rsidRPr="005B5B2C">
        <w:rPr>
          <w:highlight w:val="yellow"/>
        </w:rPr>
        <w:t xml:space="preserve">, </w:t>
      </w:r>
      <w:r w:rsidRPr="005B5B2C">
        <w:rPr>
          <w:rStyle w:val="Emphasis"/>
          <w:highlight w:val="yellow"/>
        </w:rPr>
        <w:t>rather than any external deterrent</w:t>
      </w:r>
      <w:r w:rsidRPr="005B5B2C">
        <w:rPr>
          <w:highlight w:val="yellow"/>
        </w:rPr>
        <w:t xml:space="preserve">, </w:t>
      </w:r>
      <w:r w:rsidRPr="005B5B2C">
        <w:rPr>
          <w:rStyle w:val="StyleBoldUnderline"/>
          <w:highlight w:val="yellow"/>
        </w:rPr>
        <w:t>will keep</w:t>
      </w:r>
      <w:r>
        <w:t xml:space="preserve"> Xi Jinping, </w:t>
      </w:r>
      <w:r w:rsidRPr="009755C3">
        <w:rPr>
          <w:rStyle w:val="StyleBoldUnderline"/>
          <w:highlight w:val="yellow"/>
        </w:rPr>
        <w:t>China</w:t>
      </w:r>
      <w:r w:rsidRPr="00C77E0F">
        <w:rPr>
          <w:rStyle w:val="StyleBoldUnderline"/>
        </w:rPr>
        <w:t xml:space="preserve">'s new leader, </w:t>
      </w:r>
      <w:r w:rsidRPr="009755C3">
        <w:rPr>
          <w:rStyle w:val="StyleBoldUnderline"/>
          <w:highlight w:val="yellow"/>
        </w:rPr>
        <w:t>from</w:t>
      </w:r>
      <w:r w:rsidRPr="00C77E0F">
        <w:rPr>
          <w:rStyle w:val="StyleBoldUnderline"/>
        </w:rPr>
        <w:t xml:space="preserve"> authorizing </w:t>
      </w:r>
      <w:r w:rsidRPr="009755C3">
        <w:rPr>
          <w:rStyle w:val="StyleBoldUnderline"/>
          <w:highlight w:val="yellow"/>
        </w:rPr>
        <w:t>the use of</w:t>
      </w:r>
      <w:r w:rsidRPr="00C77E0F">
        <w:rPr>
          <w:rStyle w:val="StyleBoldUnderline"/>
        </w:rPr>
        <w:t xml:space="preserve"> deadly </w:t>
      </w:r>
      <w:r w:rsidRPr="009755C3">
        <w:rPr>
          <w:rStyle w:val="StyleBoldUnderline"/>
          <w:highlight w:val="yellow"/>
        </w:rPr>
        <w:t>force</w:t>
      </w:r>
      <w:r w:rsidRPr="00C77E0F">
        <w:rPr>
          <w:rStyle w:val="StyleBoldUnderline"/>
        </w:rPr>
        <w:t xml:space="preserve"> in the</w:t>
      </w:r>
      <w:r>
        <w:t xml:space="preserve"> Diaoyu </w:t>
      </w:r>
      <w:r w:rsidRPr="00C77E0F">
        <w:rPr>
          <w:rStyle w:val="StyleBoldUnderline"/>
        </w:rPr>
        <w:t>Islands</w:t>
      </w:r>
      <w:r>
        <w:t xml:space="preserve"> theater.</w:t>
      </w:r>
    </w:p>
    <w:p w:rsidR="00C04FA1" w:rsidRDefault="00C04FA1" w:rsidP="00C04FA1">
      <w:r>
        <w:t>For over three decades, Beijing has promoted peace and stability in Asia to facilitate conditions amenable to China's economic development.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w:t>
      </w:r>
    </w:p>
    <w:p w:rsidR="00C04FA1" w:rsidRDefault="00C04FA1" w:rsidP="00C04FA1">
      <w:r>
        <w:t xml:space="preserve">The fundamentals of Deng's grand economic strategy are still revered in Beijing. But </w:t>
      </w:r>
      <w:r w:rsidRPr="009755C3">
        <w:rPr>
          <w:rStyle w:val="StyleBoldUnderline"/>
          <w:highlight w:val="yellow"/>
        </w:rPr>
        <w:t>any war</w:t>
      </w:r>
      <w:r w:rsidRPr="00C77E0F">
        <w:rPr>
          <w:rStyle w:val="StyleBoldUnderline"/>
        </w:rPr>
        <w:t xml:space="preserve"> in the region would erode the hard-won</w:t>
      </w:r>
      <w:r>
        <w:t xml:space="preserve">, and precariously held, political </w:t>
      </w:r>
      <w:r w:rsidRPr="00C77E0F">
        <w:rPr>
          <w:rStyle w:val="StyleBoldUnderline"/>
        </w:rPr>
        <w:t>capital that China has gained</w:t>
      </w:r>
      <w:r>
        <w:t xml:space="preserve"> in the last several decades. </w:t>
      </w:r>
      <w:r w:rsidRPr="00C77E0F">
        <w:rPr>
          <w:rStyle w:val="StyleBoldUnderline"/>
        </w:rPr>
        <w:t xml:space="preserve">It </w:t>
      </w:r>
      <w:r w:rsidRPr="009755C3">
        <w:rPr>
          <w:rStyle w:val="StyleBoldUnderline"/>
          <w:highlight w:val="yellow"/>
        </w:rPr>
        <w:t>would</w:t>
      </w:r>
      <w:r>
        <w:t xml:space="preserve"> also </w:t>
      </w:r>
      <w:r w:rsidRPr="009755C3">
        <w:rPr>
          <w:highlight w:val="yellow"/>
          <w:u w:val="single"/>
        </w:rPr>
        <w:t xml:space="preserve">disrupt </w:t>
      </w:r>
      <w:r w:rsidRPr="009755C3">
        <w:rPr>
          <w:rStyle w:val="StyleBoldUnderline"/>
          <w:highlight w:val="yellow"/>
        </w:rPr>
        <w:t>trade</w:t>
      </w:r>
      <w:r w:rsidRPr="00C77E0F">
        <w:rPr>
          <w:rStyle w:val="StyleBoldUnderline"/>
        </w:rPr>
        <w:t xml:space="preserve"> relations</w:t>
      </w:r>
      <w:r>
        <w:t xml:space="preserve">, complicate efforts to promote the yuan as an international currency, </w:t>
      </w:r>
      <w:r w:rsidRPr="00C77E0F">
        <w:rPr>
          <w:rStyle w:val="StyleBoldUnderline"/>
        </w:rPr>
        <w:t>and send shock waves through the country's economic system</w:t>
      </w:r>
      <w:r>
        <w:t xml:space="preserve"> at a time when it can ill afford them. </w:t>
      </w:r>
      <w:r w:rsidRPr="00C77E0F">
        <w:rPr>
          <w:rStyle w:val="StyleBoldUnderline"/>
        </w:rPr>
        <w:t>There is thus little reason to think that China is readying for war</w:t>
      </w:r>
      <w:r>
        <w:t xml:space="preserve"> with Japan.</w:t>
      </w:r>
    </w:p>
    <w:p w:rsidR="00C04FA1" w:rsidRDefault="00C04FA1" w:rsidP="00C04FA1">
      <w:r>
        <w:t xml:space="preserve">At the same time, </w:t>
      </w:r>
      <w:r w:rsidRPr="009755C3">
        <w:rPr>
          <w:highlight w:val="yellow"/>
          <w:u w:val="single"/>
        </w:rPr>
        <w:t xml:space="preserve">the </w:t>
      </w:r>
      <w:r w:rsidRPr="009755C3">
        <w:rPr>
          <w:rStyle w:val="StyleBoldUnderline"/>
          <w:highlight w:val="yellow"/>
        </w:rPr>
        <w:t>specter of</w:t>
      </w:r>
      <w:r w:rsidRPr="00C77E0F">
        <w:t xml:space="preserve"> rising </w:t>
      </w:r>
      <w:r w:rsidRPr="009755C3">
        <w:rPr>
          <w:rStyle w:val="Emphasis"/>
          <w:highlight w:val="yellow"/>
        </w:rPr>
        <w:t>Chinese nationalism</w:t>
      </w:r>
      <w:r>
        <w:t xml:space="preserve">, although often </w:t>
      </w:r>
      <w:r w:rsidRPr="00C77E0F">
        <w:rPr>
          <w:rStyle w:val="StyleBoldUnderline"/>
        </w:rPr>
        <w:t>seen as a promoter of conflict</w:t>
      </w:r>
      <w:r>
        <w:t xml:space="preserve">, further </w:t>
      </w:r>
      <w:r w:rsidRPr="009755C3">
        <w:rPr>
          <w:rStyle w:val="Emphasis"/>
          <w:highlight w:val="yellow"/>
        </w:rPr>
        <w:t>limits the prospects for armed engagement</w:t>
      </w:r>
      <w:r>
        <w:t xml:space="preserve">. This is because </w:t>
      </w:r>
      <w:r w:rsidRPr="00C77E0F">
        <w:rPr>
          <w:rStyle w:val="StyleBoldUnderline"/>
        </w:rPr>
        <w:t>Beijing will try to discourage nationalism if it fears it may lose control or be forced</w:t>
      </w:r>
      <w:r>
        <w:t xml:space="preserve"> by popular sentiment </w:t>
      </w:r>
      <w:r w:rsidRPr="00C77E0F">
        <w:rPr>
          <w:rStyle w:val="StyleBoldUnderline"/>
        </w:rPr>
        <w:t>to take an action it deems unwise</w:t>
      </w:r>
      <w:r>
        <w:t xml:space="preserve">. Ever since the Tiananmen Square massacre put questions about the Chinese Communist Party's right to govern before the population, successive generations of </w:t>
      </w:r>
      <w:r w:rsidRPr="009755C3">
        <w:rPr>
          <w:rStyle w:val="StyleBoldUnderline"/>
          <w:highlight w:val="yellow"/>
        </w:rPr>
        <w:t>Chinese leaders have carefully negotiated a balance between</w:t>
      </w:r>
      <w:r w:rsidRPr="009755C3">
        <w:rPr>
          <w:highlight w:val="yellow"/>
        </w:rPr>
        <w:t xml:space="preserve"> </w:t>
      </w:r>
      <w:r w:rsidRPr="009755C3">
        <w:rPr>
          <w:rStyle w:val="StyleBoldUnderline"/>
          <w:highlight w:val="yellow"/>
        </w:rPr>
        <w:t>promoting</w:t>
      </w:r>
      <w:r w:rsidRPr="009755C3">
        <w:rPr>
          <w:highlight w:val="yellow"/>
        </w:rPr>
        <w:t xml:space="preserve"> </w:t>
      </w:r>
      <w:r w:rsidRPr="009755C3">
        <w:rPr>
          <w:rStyle w:val="StyleBoldUnderline"/>
          <w:highlight w:val="yellow"/>
        </w:rPr>
        <w:t>nationalist sentiment and preventing it from boiling over</w:t>
      </w:r>
      <w:r w:rsidRPr="009755C3">
        <w:rPr>
          <w:highlight w:val="yellow"/>
        </w:rPr>
        <w:t>.</w:t>
      </w:r>
      <w:r>
        <w:t xml:space="preserve">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w:t>
      </w:r>
    </w:p>
    <w:p w:rsidR="00C04FA1" w:rsidRDefault="00C04FA1" w:rsidP="00C04FA1">
      <w:r>
        <w:t>Demonstrators would call for blood, and if the government (fearing economic instability) did not extract enough, citizens would agitate against Beijing itself. Those in Zhongnanhai, the Chinese leadership compound in Beijing, would find themselves between a rock and a hard place.</w:t>
      </w:r>
    </w:p>
    <w:p w:rsidR="00C04FA1" w:rsidRDefault="00C04FA1" w:rsidP="00C04FA1">
      <w:r>
        <w:t>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w:t>
      </w:r>
    </w:p>
    <w:p w:rsidR="00C04FA1" w:rsidRDefault="00C04FA1" w:rsidP="00C04FA1">
      <w:r>
        <w:t xml:space="preserve">But </w:t>
      </w:r>
      <w:r w:rsidRPr="00C77E0F">
        <w:rPr>
          <w:rStyle w:val="StyleBoldUnderline"/>
        </w:rPr>
        <w:t>Xi does not seem blind to the principles that have served Beijing</w:t>
      </w:r>
      <w:r>
        <w:t xml:space="preserve"> so well over the last few decades. Indeed, although he recently warned unnamed others about infringing upon China's "national core interests" during a foreign policy speech to members of the Politburo, </w:t>
      </w:r>
      <w:r w:rsidRPr="00C77E0F">
        <w:rPr>
          <w:rStyle w:val="StyleBoldUnderline"/>
        </w:rPr>
        <w:t>he</w:t>
      </w:r>
      <w:r>
        <w:t xml:space="preserve"> also </w:t>
      </w:r>
      <w:r w:rsidRPr="00C77E0F">
        <w:rPr>
          <w:rStyle w:val="StyleBoldUnderline"/>
        </w:rPr>
        <w:t>underscored China's commitment to "never pursue development at the cost of sacrificing</w:t>
      </w:r>
      <w:r>
        <w:t xml:space="preserve"> other country's </w:t>
      </w:r>
      <w:r w:rsidRPr="00C77E0F">
        <w:rPr>
          <w:rStyle w:val="StyleBoldUnderline"/>
        </w:rPr>
        <w:t>interests</w:t>
      </w:r>
      <w:r>
        <w:t>" and to never "benefit ourselves at others' expense or do harm to any neighbor."</w:t>
      </w:r>
    </w:p>
    <w:p w:rsidR="00C04FA1" w:rsidRDefault="00C04FA1" w:rsidP="00C04FA1"/>
    <w:p w:rsidR="00C04FA1" w:rsidRPr="004D1EA5" w:rsidRDefault="00C04FA1" w:rsidP="00C04FA1">
      <w:pPr>
        <w:pStyle w:val="Tag2"/>
        <w:rPr>
          <w:sz w:val="20"/>
        </w:rPr>
      </w:pPr>
      <w:r>
        <w:lastRenderedPageBreak/>
        <w:t>This is a bad joke—territorial dispute makes the conflict inevitable, America</w:t>
      </w:r>
      <w:r>
        <w:rPr>
          <w:i/>
        </w:rPr>
        <w:t xml:space="preserve"> </w:t>
      </w:r>
      <w:r>
        <w:t xml:space="preserve">is </w:t>
      </w:r>
      <w:r>
        <w:rPr>
          <w:u w:val="single"/>
        </w:rPr>
        <w:t>not involved</w:t>
      </w:r>
      <w:r>
        <w:t xml:space="preserve"> so the norm wouldn’t apply, the issue is </w:t>
      </w:r>
      <w:r>
        <w:rPr>
          <w:u w:val="single"/>
        </w:rPr>
        <w:t>surveillance drones</w:t>
      </w:r>
      <w:r>
        <w:t>, AND THERE’S NO IMPACT</w:t>
      </w:r>
    </w:p>
    <w:p w:rsidR="00C04FA1" w:rsidRDefault="00C04FA1" w:rsidP="00C04FA1">
      <w:r w:rsidRPr="00AA39A0">
        <w:rPr>
          <w:rStyle w:val="StyleStyleBold12pt"/>
        </w:rPr>
        <w:t>Auslin</w:t>
      </w:r>
      <w:r>
        <w:t xml:space="preserve">, resident scholar at the American Enterprise Institute, </w:t>
      </w:r>
      <w:r w:rsidRPr="00AA39A0">
        <w:rPr>
          <w:rStyle w:val="StyleStyleBold12pt"/>
        </w:rPr>
        <w:t>11-5-13</w:t>
      </w:r>
    </w:p>
    <w:p w:rsidR="00C04FA1" w:rsidRDefault="00C04FA1" w:rsidP="00C04FA1">
      <w:r>
        <w:t>(Michael, “Tensions Are Escalating in The East China Sea,” http://online.wsj.com/news/articles/SB10001424052702303482504579178850122997242, accessed 11-9-13, CMM)</w:t>
      </w:r>
    </w:p>
    <w:p w:rsidR="00C04FA1" w:rsidRDefault="00C04FA1" w:rsidP="00C04FA1"/>
    <w:p w:rsidR="00C04FA1" w:rsidRPr="004D1EA5" w:rsidRDefault="00C04FA1" w:rsidP="00C04FA1">
      <w:pPr>
        <w:pStyle w:val="Tag2"/>
        <w:rPr>
          <w:b w:val="0"/>
          <w:sz w:val="20"/>
        </w:rPr>
      </w:pPr>
      <w:r w:rsidRPr="004D1EA5">
        <w:rPr>
          <w:b w:val="0"/>
          <w:sz w:val="16"/>
        </w:rPr>
        <w:t xml:space="preserve">The East China Sea may see the world's first war started by aerial drones. </w:t>
      </w:r>
      <w:r w:rsidRPr="00BC2F9B">
        <w:rPr>
          <w:b w:val="0"/>
          <w:sz w:val="20"/>
          <w:highlight w:val="cyan"/>
          <w:u w:val="single"/>
        </w:rPr>
        <w:t>Unless China and Japan</w:t>
      </w:r>
      <w:r w:rsidRPr="004D1EA5">
        <w:rPr>
          <w:b w:val="0"/>
          <w:sz w:val="20"/>
          <w:u w:val="single"/>
        </w:rPr>
        <w:t xml:space="preserve"> quickly find some way to </w:t>
      </w:r>
      <w:r w:rsidRPr="00BC2F9B">
        <w:rPr>
          <w:rStyle w:val="Emphasis"/>
          <w:b/>
          <w:highlight w:val="cyan"/>
        </w:rPr>
        <w:t>settle their territorial dispute</w:t>
      </w:r>
      <w:r w:rsidRPr="004D1EA5">
        <w:rPr>
          <w:b w:val="0"/>
          <w:sz w:val="20"/>
          <w:u w:val="single"/>
        </w:rPr>
        <w:t>,</w:t>
      </w:r>
      <w:r w:rsidRPr="004D1EA5">
        <w:rPr>
          <w:b w:val="0"/>
          <w:sz w:val="16"/>
        </w:rPr>
        <w:t xml:space="preserve"> </w:t>
      </w:r>
      <w:r w:rsidRPr="00BC2F9B">
        <w:rPr>
          <w:b w:val="0"/>
          <w:sz w:val="20"/>
          <w:highlight w:val="cyan"/>
          <w:u w:val="single"/>
        </w:rPr>
        <w:t>they are moving toward a</w:t>
      </w:r>
      <w:r w:rsidRPr="004D1EA5">
        <w:rPr>
          <w:b w:val="0"/>
          <w:sz w:val="20"/>
          <w:u w:val="single"/>
        </w:rPr>
        <w:t xml:space="preserve"> military </w:t>
      </w:r>
      <w:r w:rsidRPr="00BC2F9B">
        <w:rPr>
          <w:b w:val="0"/>
          <w:sz w:val="20"/>
          <w:highlight w:val="cyan"/>
          <w:u w:val="single"/>
        </w:rPr>
        <w:t>clash</w:t>
      </w:r>
      <w:r w:rsidRPr="004D1EA5">
        <w:rPr>
          <w:b w:val="0"/>
          <w:sz w:val="16"/>
        </w:rPr>
        <w:t xml:space="preserve">. And </w:t>
      </w:r>
      <w:r w:rsidRPr="00BC2F9B">
        <w:rPr>
          <w:b w:val="0"/>
          <w:sz w:val="20"/>
          <w:highlight w:val="cyan"/>
          <w:u w:val="single"/>
        </w:rPr>
        <w:t>with</w:t>
      </w:r>
      <w:r w:rsidRPr="004D1EA5">
        <w:rPr>
          <w:b w:val="0"/>
          <w:sz w:val="20"/>
          <w:u w:val="single"/>
        </w:rPr>
        <w:t xml:space="preserve"> </w:t>
      </w:r>
      <w:r w:rsidRPr="004D1EA5">
        <w:rPr>
          <w:b w:val="0"/>
          <w:sz w:val="16"/>
        </w:rPr>
        <w:t xml:space="preserve">Barack </w:t>
      </w:r>
      <w:r w:rsidRPr="00BC2F9B">
        <w:rPr>
          <w:b w:val="0"/>
          <w:sz w:val="20"/>
          <w:highlight w:val="cyan"/>
          <w:u w:val="single"/>
        </w:rPr>
        <w:t>Obama</w:t>
      </w:r>
      <w:r w:rsidRPr="004D1EA5">
        <w:rPr>
          <w:b w:val="0"/>
          <w:sz w:val="20"/>
          <w:u w:val="single"/>
        </w:rPr>
        <w:t xml:space="preserve"> </w:t>
      </w:r>
      <w:r w:rsidRPr="00BC2F9B">
        <w:rPr>
          <w:b w:val="0"/>
          <w:sz w:val="20"/>
          <w:highlight w:val="cyan"/>
          <w:u w:val="single"/>
        </w:rPr>
        <w:t>wounded</w:t>
      </w:r>
      <w:r w:rsidRPr="004D1EA5">
        <w:rPr>
          <w:b w:val="0"/>
          <w:sz w:val="20"/>
          <w:u w:val="single"/>
        </w:rPr>
        <w:t xml:space="preserve"> abroad</w:t>
      </w:r>
      <w:r w:rsidRPr="004D1EA5">
        <w:rPr>
          <w:b w:val="0"/>
          <w:sz w:val="16"/>
        </w:rPr>
        <w:t xml:space="preserve"> </w:t>
      </w:r>
      <w:r w:rsidRPr="004D1EA5">
        <w:rPr>
          <w:b w:val="0"/>
          <w:sz w:val="20"/>
          <w:u w:val="single"/>
        </w:rPr>
        <w:t xml:space="preserve">and at home </w:t>
      </w:r>
      <w:r w:rsidRPr="004D1EA5">
        <w:rPr>
          <w:b w:val="0"/>
          <w:sz w:val="16"/>
        </w:rPr>
        <w:t xml:space="preserve">by everything from NSA spying to ObamaCare implementation, </w:t>
      </w:r>
      <w:r w:rsidRPr="00BC2F9B">
        <w:rPr>
          <w:rStyle w:val="Emphasis"/>
          <w:b/>
          <w:highlight w:val="cyan"/>
        </w:rPr>
        <w:t>America is playing no role in this</w:t>
      </w:r>
      <w:r w:rsidRPr="004D1EA5">
        <w:rPr>
          <w:rStyle w:val="Emphasis"/>
          <w:b/>
        </w:rPr>
        <w:t xml:space="preserve"> dangerous affair.</w:t>
      </w:r>
      <w:r w:rsidRPr="004D1EA5">
        <w:rPr>
          <w:b w:val="0"/>
          <w:sz w:val="16"/>
        </w:rPr>
        <w:t xml:space="preserve"> The result is an Asia more prone to conflict than at any time in recent memory. </w:t>
      </w:r>
      <w:r w:rsidRPr="004D1EA5">
        <w:rPr>
          <w:b w:val="0"/>
          <w:sz w:val="20"/>
          <w:u w:val="single"/>
        </w:rPr>
        <w:t xml:space="preserve">The </w:t>
      </w:r>
      <w:r w:rsidRPr="004D1EA5">
        <w:rPr>
          <w:b w:val="0"/>
          <w:sz w:val="16"/>
        </w:rPr>
        <w:t xml:space="preserve">Japanese-Chinese territorial </w:t>
      </w:r>
      <w:r w:rsidRPr="004D1EA5">
        <w:rPr>
          <w:b w:val="0"/>
          <w:sz w:val="20"/>
          <w:u w:val="single"/>
        </w:rPr>
        <w:t xml:space="preserve">dispute </w:t>
      </w:r>
      <w:r w:rsidRPr="004D1EA5">
        <w:rPr>
          <w:b w:val="0"/>
          <w:sz w:val="16"/>
        </w:rPr>
        <w:t xml:space="preserve">over the Senkaku/Diaoyu Islands </w:t>
      </w:r>
      <w:r w:rsidRPr="004D1EA5">
        <w:rPr>
          <w:b w:val="0"/>
          <w:sz w:val="20"/>
          <w:u w:val="single"/>
        </w:rPr>
        <w:t>was botched last year by Tokyo</w:t>
      </w:r>
      <w:r w:rsidRPr="004D1EA5">
        <w:rPr>
          <w:b w:val="0"/>
          <w:sz w:val="16"/>
        </w:rPr>
        <w:t xml:space="preserve">, led at the time by the now-discredited Democratic Party of Japan. Reacting to China's increasingly intrusive presence in the waters around the Japanese-administered islands, and fearing that maverick former Tokyo Governor Shintaro Ishihara would carry through his threat to purchase the islands, then-Prime Minister Yoshihiko Noda nationalized several of the islands after buying them from their private owners in September 2012. China responded instantly with anti-Japanese riots and a freezing of diplomatic relations. Chinese patrol vessels and fishing boats began tense face-offs with Japan's Coast Guard. Within months, both nations' air forces began more active aerial patrols. Two months ago, </w:t>
      </w:r>
      <w:r w:rsidRPr="004D1EA5">
        <w:rPr>
          <w:b w:val="0"/>
          <w:sz w:val="20"/>
          <w:u w:val="single"/>
        </w:rPr>
        <w:t xml:space="preserve">China </w:t>
      </w:r>
      <w:r w:rsidRPr="00BC2F9B">
        <w:rPr>
          <w:b w:val="0"/>
          <w:sz w:val="20"/>
          <w:highlight w:val="cyan"/>
          <w:u w:val="single"/>
        </w:rPr>
        <w:t>upped the ante by flying</w:t>
      </w:r>
      <w:r w:rsidRPr="004D1EA5">
        <w:rPr>
          <w:b w:val="0"/>
          <w:sz w:val="20"/>
          <w:u w:val="single"/>
        </w:rPr>
        <w:t xml:space="preserve"> </w:t>
      </w:r>
      <w:r w:rsidRPr="00BC2F9B">
        <w:rPr>
          <w:rStyle w:val="Emphasis"/>
          <w:b/>
          <w:highlight w:val="cyan"/>
        </w:rPr>
        <w:t>surveillance drones</w:t>
      </w:r>
      <w:r w:rsidRPr="004D1EA5">
        <w:rPr>
          <w:b w:val="0"/>
          <w:sz w:val="16"/>
        </w:rPr>
        <w:t xml:space="preserve"> </w:t>
      </w:r>
      <w:r w:rsidRPr="004D1EA5">
        <w:rPr>
          <w:b w:val="0"/>
          <w:sz w:val="20"/>
          <w:u w:val="single"/>
        </w:rPr>
        <w:t>in such contested airspace</w:t>
      </w:r>
      <w:r w:rsidRPr="004D1EA5">
        <w:rPr>
          <w:b w:val="0"/>
          <w:sz w:val="16"/>
        </w:rPr>
        <w:t xml:space="preserve">. Japan responded by saying it would shoot down any drone that refused to leave the skies above the islands. Beijing says that any attack on its drones would be an act of war. </w:t>
      </w:r>
      <w:r w:rsidRPr="004D1EA5">
        <w:rPr>
          <w:b w:val="0"/>
          <w:sz w:val="20"/>
          <w:u w:val="single"/>
        </w:rPr>
        <w:t>This conflict is</w:t>
      </w:r>
      <w:r w:rsidRPr="004D1EA5">
        <w:rPr>
          <w:b w:val="0"/>
          <w:sz w:val="16"/>
        </w:rPr>
        <w:t xml:space="preserve"> </w:t>
      </w:r>
      <w:r w:rsidRPr="004D1EA5">
        <w:rPr>
          <w:b w:val="0"/>
          <w:sz w:val="20"/>
          <w:u w:val="single"/>
        </w:rPr>
        <w:t>accelerated partly</w:t>
      </w:r>
      <w:r w:rsidRPr="004D1EA5">
        <w:rPr>
          <w:b w:val="0"/>
          <w:sz w:val="16"/>
        </w:rPr>
        <w:t xml:space="preserve"> </w:t>
      </w:r>
      <w:r w:rsidRPr="004D1EA5">
        <w:rPr>
          <w:b w:val="0"/>
          <w:sz w:val="20"/>
          <w:u w:val="single"/>
        </w:rPr>
        <w:t>by technology</w:t>
      </w:r>
      <w:r w:rsidRPr="004D1EA5">
        <w:rPr>
          <w:b w:val="0"/>
          <w:sz w:val="16"/>
        </w:rPr>
        <w:t>. By sending naval flotillas through international waters that pass between Japanese islands, flying early-warning airborne-control planes near strategic choke points, and ramping up its use of drones, China is flexing the military might it has developed (and stolen from the U.S.) over the past two decades. Japan's military is also modernizing after years of stagnation, and now it has to come up with rules of engagement for unmanned military systems, something few other countries have had to do. China's rise is challenging traditional military doctrine in this way and others, from its cyber aggression to its capabilities in space (such as anti-satellite weapons). The United States, Russia, India and others are watching the East China Sea confrontation for clues about China's operational capabilities, military doctrine and confidence to confront advanced nations. The drone scare has highlighted the lack of any diplomatic relationship between Tokyo and Beijing. Japanese Prime Minister Shinzo Abe is again subordinating necessary economic reforms to his desire to restore Japan's standing in the world. Chinese President Xi Jinping has shown no desire to ease tensions with Japan since taking full power earlier this year. And with Beijing's Central Committee plenum this weekend, no Chinese leader will want to appear to be backing down in the face of Mr. Abe's apparent nationalism. Across Asia, the Chinese-Japanese dynamic raises concerns that regional disputes will be settled only by might. That makes smaller countries nervous—especially those facing their own territorial disputes with China—and it makes it more difficult to develop any meaningful regional political mechanisms. China's use of drones and advanced aircraft is also certain to drive Asia's arms spending even higher.</w:t>
      </w:r>
    </w:p>
    <w:p w:rsidR="00C04FA1" w:rsidRDefault="00C04FA1" w:rsidP="00C04FA1">
      <w:pPr>
        <w:pStyle w:val="Tag2"/>
      </w:pPr>
      <w:r>
        <w:t>[UMW’s card ends]</w:t>
      </w:r>
    </w:p>
    <w:p w:rsidR="00C04FA1" w:rsidRPr="001C1D75" w:rsidRDefault="00C04FA1" w:rsidP="00C04FA1">
      <w:r w:rsidRPr="00C4319C">
        <w:rPr>
          <w:highlight w:val="cyan"/>
          <w:u w:val="single"/>
        </w:rPr>
        <w:t>Washington may want to avoid endorsing</w:t>
      </w:r>
      <w:r w:rsidRPr="00064F70">
        <w:rPr>
          <w:u w:val="single"/>
        </w:rPr>
        <w:t xml:space="preserve"> the </w:t>
      </w:r>
      <w:r w:rsidRPr="00C4319C">
        <w:rPr>
          <w:highlight w:val="cyan"/>
          <w:u w:val="single"/>
        </w:rPr>
        <w:t>territorial claims</w:t>
      </w:r>
      <w:r w:rsidRPr="00064F70">
        <w:rPr>
          <w:u w:val="single"/>
        </w:rPr>
        <w:t xml:space="preserve"> of either Tokyo or Beijing</w:t>
      </w:r>
      <w:r w:rsidRPr="00064F70">
        <w:rPr>
          <w:sz w:val="16"/>
        </w:rPr>
        <w:t xml:space="preserve">, </w:t>
      </w:r>
      <w:r w:rsidRPr="00064F70">
        <w:rPr>
          <w:rStyle w:val="Emphasis"/>
        </w:rPr>
        <w:t xml:space="preserve">but </w:t>
      </w:r>
      <w:r w:rsidRPr="00C4319C">
        <w:rPr>
          <w:rStyle w:val="Emphasis"/>
          <w:highlight w:val="cyan"/>
        </w:rPr>
        <w:t>war is in no one's interes</w:t>
      </w:r>
      <w:r w:rsidRPr="00064F70">
        <w:rPr>
          <w:rStyle w:val="Emphasis"/>
        </w:rPr>
        <w:t>t</w:t>
      </w:r>
      <w:r w:rsidRPr="00064F70">
        <w:rPr>
          <w:sz w:val="16"/>
        </w:rPr>
        <w:t xml:space="preserve">—especially when America's treaty alliance with Japan puts U.S. troops (let alone U.S. credibility) on the line. One way or another, this crisis will change the balance of power in East Asia: </w:t>
      </w:r>
      <w:r w:rsidRPr="00C4319C">
        <w:rPr>
          <w:highlight w:val="cyan"/>
          <w:u w:val="single"/>
        </w:rPr>
        <w:t>Either Japan will surrender</w:t>
      </w:r>
      <w:r w:rsidRPr="00064F70">
        <w:rPr>
          <w:u w:val="single"/>
        </w:rPr>
        <w:t xml:space="preserve"> territory</w:t>
      </w:r>
      <w:r w:rsidRPr="00064F70">
        <w:rPr>
          <w:sz w:val="16"/>
        </w:rPr>
        <w:t xml:space="preserve"> it has controlled for a generation, </w:t>
      </w:r>
      <w:r w:rsidRPr="00C4319C">
        <w:rPr>
          <w:b/>
          <w:highlight w:val="cyan"/>
          <w:u w:val="single"/>
        </w:rPr>
        <w:t>or China will back down</w:t>
      </w:r>
      <w:r w:rsidRPr="00064F70">
        <w:rPr>
          <w:sz w:val="16"/>
        </w:rPr>
        <w:t xml:space="preserve">, becoming more resentful of today's international system than before. At a minimum, </w:t>
      </w:r>
      <w:r w:rsidRPr="00C4319C">
        <w:rPr>
          <w:highlight w:val="cyan"/>
          <w:u w:val="single"/>
        </w:rPr>
        <w:t>it</w:t>
      </w:r>
      <w:r w:rsidRPr="00C4319C">
        <w:rPr>
          <w:sz w:val="16"/>
          <w:highlight w:val="cyan"/>
        </w:rPr>
        <w:t xml:space="preserve"> </w:t>
      </w:r>
      <w:r w:rsidRPr="00C4319C">
        <w:rPr>
          <w:highlight w:val="cyan"/>
          <w:u w:val="single"/>
        </w:rPr>
        <w:t>is time for</w:t>
      </w:r>
      <w:r w:rsidRPr="00064F70">
        <w:rPr>
          <w:sz w:val="16"/>
        </w:rPr>
        <w:t xml:space="preserve"> Secretary of State John </w:t>
      </w:r>
      <w:r w:rsidRPr="00C4319C">
        <w:rPr>
          <w:highlight w:val="cyan"/>
          <w:u w:val="single"/>
        </w:rPr>
        <w:t>Kerry to bring</w:t>
      </w:r>
      <w:r w:rsidRPr="00064F70">
        <w:rPr>
          <w:u w:val="single"/>
        </w:rPr>
        <w:t xml:space="preserve"> his penchant for </w:t>
      </w:r>
      <w:r w:rsidRPr="00C4319C">
        <w:rPr>
          <w:highlight w:val="cyan"/>
          <w:u w:val="single"/>
        </w:rPr>
        <w:t>negotiations to Asia</w:t>
      </w:r>
      <w:r w:rsidRPr="00064F70">
        <w:rPr>
          <w:u w:val="single"/>
        </w:rPr>
        <w:t>.</w:t>
      </w:r>
      <w:r w:rsidRPr="00064F70">
        <w:rPr>
          <w:sz w:val="16"/>
        </w:rPr>
        <w:t xml:space="preserve"> Given all the outstanding problems in Sino-Japanese relations, a spell of crisis </w:t>
      </w:r>
      <w:r w:rsidRPr="00C4319C">
        <w:rPr>
          <w:highlight w:val="cyan"/>
          <w:u w:val="single"/>
        </w:rPr>
        <w:t>diplomacy might</w:t>
      </w:r>
      <w:r w:rsidRPr="00064F70">
        <w:rPr>
          <w:u w:val="single"/>
        </w:rPr>
        <w:t xml:space="preserve"> just </w:t>
      </w:r>
      <w:r w:rsidRPr="00C4319C">
        <w:rPr>
          <w:highlight w:val="cyan"/>
          <w:u w:val="single"/>
        </w:rPr>
        <w:t>shock the two countries into</w:t>
      </w:r>
      <w:r w:rsidRPr="00064F70">
        <w:rPr>
          <w:u w:val="single"/>
        </w:rPr>
        <w:t xml:space="preserve"> </w:t>
      </w:r>
      <w:r w:rsidRPr="00C4319C">
        <w:rPr>
          <w:highlight w:val="cyan"/>
          <w:u w:val="single"/>
        </w:rPr>
        <w:t>understanding</w:t>
      </w:r>
      <w:r w:rsidRPr="00064F70">
        <w:rPr>
          <w:u w:val="single"/>
        </w:rPr>
        <w:t xml:space="preserve"> </w:t>
      </w:r>
      <w:r w:rsidRPr="00C4319C">
        <w:rPr>
          <w:highlight w:val="cyan"/>
          <w:u w:val="single"/>
        </w:rPr>
        <w:t>how much is at stake</w:t>
      </w:r>
      <w:r w:rsidRPr="00064F70">
        <w:rPr>
          <w:u w:val="single"/>
        </w:rPr>
        <w:t xml:space="preserve">. </w:t>
      </w:r>
      <w:r w:rsidRPr="00064F70">
        <w:rPr>
          <w:sz w:val="16"/>
        </w:rPr>
        <w:t xml:space="preserve">Beyond that, </w:t>
      </w:r>
      <w:r w:rsidRPr="00064F70">
        <w:rPr>
          <w:u w:val="single"/>
        </w:rPr>
        <w:t>the U.S.-Japanese alliance means that Washington needs to make clear that its military support will be immediately forthcoming should China cross the line or goad Japan into using force to protect its territory</w:t>
      </w:r>
      <w:r w:rsidRPr="00064F70">
        <w:rPr>
          <w:sz w:val="16"/>
        </w:rPr>
        <w:t>. Privately, the two allies need to have clear discussions on what exactly would trigger the treaty's mutual-defense provisions, so that Tokyo doesn't overreach in its response to China. The laissez-faire approach has failed in all three capitals. With technology outstripping experience, it is time for some old-fashioned diplomacy to keep the East China Sea from boiling over.</w:t>
      </w:r>
    </w:p>
    <w:p w:rsidR="00C04FA1" w:rsidRDefault="00C04FA1" w:rsidP="00C04FA1"/>
    <w:p w:rsidR="00C04FA1" w:rsidRDefault="00C04FA1" w:rsidP="00C04FA1">
      <w:pPr>
        <w:pStyle w:val="Heading2"/>
      </w:pPr>
      <w:r>
        <w:lastRenderedPageBreak/>
        <w:t>saudi</w:t>
      </w:r>
    </w:p>
    <w:p w:rsidR="00C04FA1" w:rsidRDefault="00C04FA1" w:rsidP="00C04FA1"/>
    <w:p w:rsidR="00C04FA1" w:rsidRDefault="00C04FA1" w:rsidP="00C04FA1">
      <w:pPr>
        <w:pStyle w:val="Tag2"/>
      </w:pPr>
      <w:r>
        <w:t>Economic collapse doesn’t cause war</w:t>
      </w:r>
    </w:p>
    <w:p w:rsidR="00C04FA1" w:rsidRDefault="00C04FA1" w:rsidP="00C04FA1">
      <w:r w:rsidRPr="00850B57">
        <w:rPr>
          <w:rStyle w:val="CitationChar"/>
        </w:rPr>
        <w:t>Jervis</w:t>
      </w:r>
      <w:r>
        <w:t xml:space="preserve">, professor of political science – Columbia University, </w:t>
      </w:r>
      <w:r w:rsidRPr="00850B57">
        <w:rPr>
          <w:rStyle w:val="CitationChar"/>
        </w:rPr>
        <w:t>‘11</w:t>
      </w:r>
    </w:p>
    <w:p w:rsidR="00C04FA1" w:rsidRPr="00850B57" w:rsidRDefault="00C04FA1" w:rsidP="00C04FA1">
      <w:r w:rsidRPr="00850B57">
        <w:t>(Robert, Force in Our Times,” Survival, Vol. 25, No. 4, p. 403-425)</w:t>
      </w:r>
    </w:p>
    <w:p w:rsidR="00C04FA1" w:rsidRPr="00850B57" w:rsidRDefault="00C04FA1" w:rsidP="00C04FA1"/>
    <w:p w:rsidR="00C04FA1" w:rsidRDefault="00C04FA1" w:rsidP="00C04FA1">
      <w:pPr>
        <w:pStyle w:val="cardtext"/>
        <w:ind w:left="0"/>
        <w:rPr>
          <w:sz w:val="16"/>
        </w:rPr>
      </w:pPr>
      <w:r w:rsidRPr="000E511C">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3A7BD8">
        <w:rPr>
          <w:rStyle w:val="TitleChar"/>
          <w:sz w:val="22"/>
        </w:rPr>
        <w:t xml:space="preserve">a </w:t>
      </w:r>
      <w:r w:rsidRPr="0016129C">
        <w:rPr>
          <w:rStyle w:val="TitleChar"/>
          <w:sz w:val="22"/>
          <w:highlight w:val="yellow"/>
        </w:rPr>
        <w:t>worsening</w:t>
      </w:r>
      <w:r w:rsidRPr="003A7BD8">
        <w:rPr>
          <w:rStyle w:val="TitleChar"/>
          <w:sz w:val="22"/>
        </w:rPr>
        <w:t xml:space="preserve"> of</w:t>
      </w:r>
      <w:r w:rsidRPr="000E511C">
        <w:rPr>
          <w:sz w:val="16"/>
        </w:rPr>
        <w:t xml:space="preserve"> the </w:t>
      </w:r>
      <w:r w:rsidRPr="003A7BD8">
        <w:rPr>
          <w:rStyle w:val="TitleChar"/>
          <w:sz w:val="22"/>
        </w:rPr>
        <w:t xml:space="preserve">current </w:t>
      </w:r>
      <w:r w:rsidRPr="0016129C">
        <w:rPr>
          <w:rStyle w:val="TitleChar"/>
          <w:sz w:val="22"/>
          <w:highlight w:val="yellow"/>
        </w:rPr>
        <w:t>economic difficulties</w:t>
      </w:r>
      <w:r w:rsidRPr="003A7BD8">
        <w:rPr>
          <w:rStyle w:val="TitleChar"/>
          <w:sz w:val="22"/>
        </w:rPr>
        <w:t>,</w:t>
      </w:r>
      <w:r w:rsidRPr="000E511C">
        <w:rPr>
          <w:sz w:val="16"/>
        </w:rPr>
        <w:t xml:space="preserve"> which </w:t>
      </w:r>
      <w:r w:rsidRPr="0016129C">
        <w:rPr>
          <w:rStyle w:val="TitleChar"/>
          <w:sz w:val="22"/>
          <w:highlight w:val="yellow"/>
        </w:rPr>
        <w:t>could</w:t>
      </w:r>
      <w:r w:rsidRPr="000E511C">
        <w:rPr>
          <w:sz w:val="16"/>
        </w:rPr>
        <w:t xml:space="preserve"> itself </w:t>
      </w:r>
      <w:r w:rsidRPr="0016129C">
        <w:rPr>
          <w:rStyle w:val="TitleChar"/>
          <w:sz w:val="22"/>
          <w:highlight w:val="yellow"/>
        </w:rPr>
        <w:t>produce</w:t>
      </w:r>
      <w:r w:rsidRPr="003A7BD8">
        <w:rPr>
          <w:rStyle w:val="TitleChar"/>
          <w:sz w:val="22"/>
        </w:rPr>
        <w:t xml:space="preserve"> greater </w:t>
      </w:r>
      <w:r w:rsidRPr="0016129C">
        <w:rPr>
          <w:rStyle w:val="TitleChar"/>
          <w:sz w:val="22"/>
          <w:highlight w:val="yellow"/>
        </w:rPr>
        <w:t>nationalism</w:t>
      </w:r>
      <w:r w:rsidRPr="003A7BD8">
        <w:rPr>
          <w:rStyle w:val="TitleChar"/>
          <w:sz w:val="22"/>
        </w:rPr>
        <w:t>, undermine democracy and bring back old-fashioned beggar-my-neighbor economic policies</w:t>
      </w:r>
      <w:r w:rsidRPr="000E511C">
        <w:rPr>
          <w:sz w:val="16"/>
        </w:rPr>
        <w:t xml:space="preserve">. </w:t>
      </w:r>
      <w:r w:rsidRPr="0016129C">
        <w:rPr>
          <w:rStyle w:val="TitleChar"/>
          <w:sz w:val="22"/>
          <w:highlight w:val="yellow"/>
        </w:rPr>
        <w:t>While</w:t>
      </w:r>
      <w:r w:rsidRPr="003A7BD8">
        <w:rPr>
          <w:rStyle w:val="TitleChar"/>
          <w:sz w:val="22"/>
        </w:rPr>
        <w:t xml:space="preserve"> these </w:t>
      </w:r>
      <w:r w:rsidRPr="0016129C">
        <w:rPr>
          <w:rStyle w:val="TitleChar"/>
          <w:sz w:val="22"/>
          <w:highlight w:val="yellow"/>
        </w:rPr>
        <w:t>dangers are real</w:t>
      </w:r>
      <w:r w:rsidRPr="0016129C">
        <w:rPr>
          <w:sz w:val="16"/>
          <w:highlight w:val="yellow"/>
        </w:rPr>
        <w:t xml:space="preserve">, </w:t>
      </w:r>
      <w:r w:rsidRPr="0016129C">
        <w:rPr>
          <w:rStyle w:val="Emphasis"/>
          <w:highlight w:val="yellow"/>
        </w:rPr>
        <w:t>it is hard to believe</w:t>
      </w:r>
      <w:r w:rsidRPr="003A7BD8">
        <w:rPr>
          <w:rStyle w:val="Emphasis"/>
        </w:rPr>
        <w:t xml:space="preserve"> that the </w:t>
      </w:r>
      <w:r w:rsidRPr="0016129C">
        <w:rPr>
          <w:rStyle w:val="Emphasis"/>
          <w:highlight w:val="yellow"/>
        </w:rPr>
        <w:t>conflicts could be great enough</w:t>
      </w:r>
      <w:r w:rsidRPr="0016129C">
        <w:rPr>
          <w:sz w:val="16"/>
          <w:highlight w:val="yellow"/>
        </w:rPr>
        <w:t xml:space="preserve"> </w:t>
      </w:r>
      <w:r w:rsidRPr="0016129C">
        <w:rPr>
          <w:rStyle w:val="TitleChar"/>
          <w:sz w:val="22"/>
          <w:highlight w:val="yellow"/>
        </w:rPr>
        <w:t>to lead</w:t>
      </w:r>
      <w:r w:rsidRPr="000E511C">
        <w:rPr>
          <w:sz w:val="16"/>
        </w:rPr>
        <w:t xml:space="preserve"> the </w:t>
      </w:r>
      <w:r w:rsidRPr="003A7BD8">
        <w:rPr>
          <w:rStyle w:val="TitleChar"/>
          <w:sz w:val="22"/>
        </w:rPr>
        <w:t xml:space="preserve">members of </w:t>
      </w:r>
      <w:r w:rsidRPr="0016129C">
        <w:rPr>
          <w:rStyle w:val="TitleChar"/>
          <w:sz w:val="22"/>
          <w:highlight w:val="yellow"/>
        </w:rPr>
        <w:t>the community to</w:t>
      </w:r>
      <w:r w:rsidRPr="003A7BD8">
        <w:rPr>
          <w:rStyle w:val="TitleChar"/>
          <w:sz w:val="22"/>
        </w:rPr>
        <w:t xml:space="preserve"> contemplate </w:t>
      </w:r>
      <w:r w:rsidRPr="0016129C">
        <w:rPr>
          <w:rStyle w:val="TitleChar"/>
          <w:sz w:val="22"/>
          <w:highlight w:val="yellow"/>
        </w:rPr>
        <w:t>fight</w:t>
      </w:r>
      <w:r w:rsidRPr="00850B57">
        <w:rPr>
          <w:rStyle w:val="TitleChar"/>
          <w:sz w:val="22"/>
        </w:rPr>
        <w:t xml:space="preserve">ing </w:t>
      </w:r>
      <w:r w:rsidRPr="0016129C">
        <w:rPr>
          <w:rStyle w:val="TitleChar"/>
          <w:sz w:val="22"/>
          <w:highlight w:val="yellow"/>
        </w:rPr>
        <w:t>each other</w:t>
      </w:r>
      <w:r w:rsidRPr="003A7BD8">
        <w:rPr>
          <w:rStyle w:val="TitleChar"/>
          <w:sz w:val="22"/>
        </w:rPr>
        <w:t>. It is not so much that economic interdependence</w:t>
      </w:r>
      <w:r w:rsidRPr="000E511C">
        <w:rPr>
          <w:sz w:val="16"/>
        </w:rPr>
        <w:t xml:space="preserve"> has proceeded to the point where it </w:t>
      </w:r>
      <w:r w:rsidRPr="003A7BD8">
        <w:rPr>
          <w:rStyle w:val="TitleChar"/>
          <w:sz w:val="22"/>
        </w:rPr>
        <w:t>could not be reversed</w:t>
      </w:r>
      <w:r w:rsidRPr="000E511C">
        <w:rPr>
          <w:sz w:val="16"/>
        </w:rPr>
        <w:t xml:space="preserve"> – states that were more internally interdependent than anything seen internationally have fought bloody civil wars. </w:t>
      </w:r>
      <w:r w:rsidRPr="003A7BD8">
        <w:rPr>
          <w:rStyle w:val="TitleChar"/>
          <w:sz w:val="22"/>
        </w:rPr>
        <w:t>Rather it is that</w:t>
      </w:r>
      <w:r w:rsidRPr="000E511C">
        <w:rPr>
          <w:sz w:val="16"/>
        </w:rPr>
        <w:t xml:space="preserve"> </w:t>
      </w:r>
      <w:r w:rsidRPr="0016129C">
        <w:rPr>
          <w:rStyle w:val="Emphasis"/>
          <w:highlight w:val="yellow"/>
        </w:rPr>
        <w:t xml:space="preserve">even </w:t>
      </w:r>
      <w:r w:rsidRPr="00850B57">
        <w:rPr>
          <w:rStyle w:val="Emphasis"/>
          <w:highlight w:val="yellow"/>
        </w:rPr>
        <w:t>if</w:t>
      </w:r>
      <w:r w:rsidRPr="00850B57">
        <w:rPr>
          <w:rStyle w:val="Emphasis"/>
        </w:rPr>
        <w:t xml:space="preserve"> the more extreme versions of</w:t>
      </w:r>
      <w:r w:rsidRPr="003A7BD8">
        <w:rPr>
          <w:rStyle w:val="Emphasis"/>
        </w:rPr>
        <w:t xml:space="preserve"> free </w:t>
      </w:r>
      <w:r w:rsidRPr="0016129C">
        <w:rPr>
          <w:rStyle w:val="Emphasis"/>
          <w:highlight w:val="yellow"/>
        </w:rPr>
        <w:t>trade and</w:t>
      </w:r>
      <w:r w:rsidRPr="003A7BD8">
        <w:rPr>
          <w:rStyle w:val="Emphasis"/>
        </w:rPr>
        <w:t xml:space="preserve"> economic </w:t>
      </w:r>
      <w:r w:rsidRPr="0016129C">
        <w:rPr>
          <w:rStyle w:val="Emphasis"/>
          <w:highlight w:val="yellow"/>
        </w:rPr>
        <w:t>liberalism become discredited</w:t>
      </w:r>
      <w:r w:rsidRPr="0016129C">
        <w:rPr>
          <w:sz w:val="16"/>
          <w:highlight w:val="yellow"/>
        </w:rPr>
        <w:t xml:space="preserve">, </w:t>
      </w:r>
      <w:r w:rsidRPr="0016129C">
        <w:rPr>
          <w:rStyle w:val="TitleChar"/>
          <w:sz w:val="22"/>
          <w:highlight w:val="yellow"/>
        </w:rPr>
        <w:t>it is</w:t>
      </w:r>
      <w:r w:rsidRPr="0016129C">
        <w:rPr>
          <w:sz w:val="16"/>
          <w:highlight w:val="yellow"/>
        </w:rPr>
        <w:t xml:space="preserve"> </w:t>
      </w:r>
      <w:r w:rsidRPr="0016129C">
        <w:rPr>
          <w:rStyle w:val="TitleChar"/>
          <w:sz w:val="22"/>
          <w:highlight w:val="yellow"/>
        </w:rPr>
        <w:t>hard to see how</w:t>
      </w:r>
      <w:r w:rsidRPr="000E511C">
        <w:rPr>
          <w:sz w:val="16"/>
        </w:rPr>
        <w:t xml:space="preserve"> without building on a preexisting high level of political conflict </w:t>
      </w:r>
      <w:r w:rsidRPr="0016129C">
        <w:rPr>
          <w:rStyle w:val="TitleChar"/>
          <w:sz w:val="22"/>
          <w:highlight w:val="yellow"/>
        </w:rPr>
        <w:t>leaders and mass opinion would</w:t>
      </w:r>
      <w:r w:rsidRPr="003A7BD8">
        <w:rPr>
          <w:rStyle w:val="TitleChar"/>
          <w:sz w:val="22"/>
        </w:rPr>
        <w:t xml:space="preserve"> come to </w:t>
      </w:r>
      <w:r w:rsidRPr="0016129C">
        <w:rPr>
          <w:rStyle w:val="TitleChar"/>
          <w:sz w:val="22"/>
          <w:highlight w:val="yellow"/>
        </w:rPr>
        <w:t>believe</w:t>
      </w:r>
      <w:r w:rsidRPr="003A7BD8">
        <w:rPr>
          <w:rStyle w:val="TitleChar"/>
          <w:sz w:val="22"/>
        </w:rPr>
        <w:t xml:space="preserve"> that </w:t>
      </w:r>
      <w:r w:rsidRPr="0016129C">
        <w:rPr>
          <w:rStyle w:val="TitleChar"/>
          <w:sz w:val="22"/>
          <w:highlight w:val="yellow"/>
        </w:rPr>
        <w:t>their countries could prosper by</w:t>
      </w:r>
      <w:r w:rsidRPr="003A7BD8">
        <w:rPr>
          <w:rStyle w:val="TitleChar"/>
          <w:sz w:val="22"/>
        </w:rPr>
        <w:t xml:space="preserve"> impoverishing or</w:t>
      </w:r>
      <w:r w:rsidRPr="000E511C">
        <w:rPr>
          <w:sz w:val="16"/>
        </w:rPr>
        <w:t xml:space="preserve"> even </w:t>
      </w:r>
      <w:r w:rsidRPr="0016129C">
        <w:rPr>
          <w:rStyle w:val="TitleChar"/>
          <w:sz w:val="22"/>
          <w:highlight w:val="yellow"/>
        </w:rPr>
        <w:t>attacking others</w:t>
      </w:r>
      <w:r w:rsidRPr="000E511C">
        <w:rPr>
          <w:sz w:val="16"/>
        </w:rPr>
        <w:t xml:space="preserve">. Is it possible that problems will not only become severe, but that people will entertain the thought that they have to be solved by war? </w:t>
      </w:r>
      <w:r w:rsidRPr="003A7BD8">
        <w:rPr>
          <w:rStyle w:val="TitleChar"/>
          <w:sz w:val="22"/>
        </w:rPr>
        <w:t>While a pessimist could note that this argument does not appear as outlandish as it did before the financial crisis</w:t>
      </w:r>
      <w:r w:rsidRPr="000E511C">
        <w:rPr>
          <w:sz w:val="16"/>
        </w:rPr>
        <w:t xml:space="preserve">, </w:t>
      </w:r>
      <w:r w:rsidRPr="003A7BD8">
        <w:rPr>
          <w:rStyle w:val="TitleChar"/>
          <w:sz w:val="22"/>
        </w:rPr>
        <w:t>an optimist could reply (correctly</w:t>
      </w:r>
      <w:r w:rsidRPr="000E511C">
        <w:rPr>
          <w:sz w:val="16"/>
        </w:rPr>
        <w:t xml:space="preserve">, in my view) </w:t>
      </w:r>
      <w:r w:rsidRPr="003A7BD8">
        <w:rPr>
          <w:rStyle w:val="TitleChar"/>
          <w:sz w:val="22"/>
        </w:rPr>
        <w:t xml:space="preserve">that </w:t>
      </w:r>
      <w:r w:rsidRPr="00850B57">
        <w:rPr>
          <w:rStyle w:val="TitleChar"/>
          <w:sz w:val="22"/>
          <w:highlight w:val="yellow"/>
        </w:rPr>
        <w:t>the</w:t>
      </w:r>
      <w:r w:rsidRPr="003A7BD8">
        <w:rPr>
          <w:rStyle w:val="TitleChar"/>
          <w:sz w:val="22"/>
        </w:rPr>
        <w:t xml:space="preserve"> very </w:t>
      </w:r>
      <w:r w:rsidRPr="00850B57">
        <w:rPr>
          <w:rStyle w:val="TitleChar"/>
          <w:sz w:val="22"/>
        </w:rPr>
        <w:t>fact</w:t>
      </w:r>
      <w:r w:rsidRPr="003A7BD8">
        <w:rPr>
          <w:rStyle w:val="TitleChar"/>
          <w:sz w:val="22"/>
        </w:rPr>
        <w:t xml:space="preserve"> that </w:t>
      </w:r>
      <w:r w:rsidRPr="0016129C">
        <w:rPr>
          <w:rStyle w:val="TitleChar"/>
          <w:sz w:val="22"/>
          <w:highlight w:val="yellow"/>
        </w:rPr>
        <w:t>we have seen</w:t>
      </w:r>
      <w:r w:rsidRPr="0016129C">
        <w:rPr>
          <w:sz w:val="16"/>
          <w:highlight w:val="yellow"/>
        </w:rPr>
        <w:t xml:space="preserve"> </w:t>
      </w:r>
      <w:r w:rsidRPr="0016129C">
        <w:rPr>
          <w:rStyle w:val="Emphasis"/>
          <w:highlight w:val="yellow"/>
        </w:rPr>
        <w:t>such a sharp economic down-turn</w:t>
      </w:r>
      <w:r w:rsidRPr="0016129C">
        <w:rPr>
          <w:sz w:val="16"/>
          <w:highlight w:val="yellow"/>
        </w:rPr>
        <w:t xml:space="preserve"> </w:t>
      </w:r>
      <w:r w:rsidRPr="0016129C">
        <w:rPr>
          <w:rStyle w:val="TitleChar"/>
          <w:sz w:val="22"/>
          <w:highlight w:val="yellow"/>
        </w:rPr>
        <w:t>without</w:t>
      </w:r>
      <w:r w:rsidRPr="0016129C">
        <w:rPr>
          <w:sz w:val="16"/>
          <w:highlight w:val="yellow"/>
        </w:rPr>
        <w:t xml:space="preserve"> </w:t>
      </w:r>
      <w:r w:rsidRPr="0016129C">
        <w:rPr>
          <w:rStyle w:val="Box"/>
          <w:highlight w:val="yellow"/>
        </w:rPr>
        <w:t>anyone</w:t>
      </w:r>
      <w:r w:rsidRPr="0016129C">
        <w:rPr>
          <w:sz w:val="16"/>
          <w:highlight w:val="yellow"/>
        </w:rPr>
        <w:t xml:space="preserve"> </w:t>
      </w:r>
      <w:r w:rsidRPr="0016129C">
        <w:rPr>
          <w:rStyle w:val="TitleChar"/>
          <w:sz w:val="22"/>
          <w:highlight w:val="yellow"/>
        </w:rPr>
        <w:t>suggesting</w:t>
      </w:r>
      <w:r w:rsidRPr="003A7BD8">
        <w:rPr>
          <w:rStyle w:val="TitleChar"/>
          <w:sz w:val="22"/>
        </w:rPr>
        <w:t xml:space="preserve"> that </w:t>
      </w:r>
      <w:r w:rsidRPr="0016129C">
        <w:rPr>
          <w:rStyle w:val="TitleChar"/>
          <w:sz w:val="22"/>
          <w:highlight w:val="yellow"/>
        </w:rPr>
        <w:t>force</w:t>
      </w:r>
      <w:r w:rsidRPr="000E511C">
        <w:rPr>
          <w:sz w:val="16"/>
        </w:rPr>
        <w:t xml:space="preserve"> of arms </w:t>
      </w:r>
      <w:r w:rsidRPr="00850B57">
        <w:rPr>
          <w:rStyle w:val="TitleChar"/>
          <w:sz w:val="22"/>
        </w:rPr>
        <w:t>is the solution</w:t>
      </w:r>
      <w:r w:rsidRPr="00850B57">
        <w:rPr>
          <w:sz w:val="16"/>
        </w:rPr>
        <w:t xml:space="preserve"> </w:t>
      </w:r>
      <w:r w:rsidRPr="00850B57">
        <w:rPr>
          <w:rStyle w:val="TitleChar"/>
          <w:sz w:val="22"/>
        </w:rPr>
        <w:t>shows</w:t>
      </w:r>
      <w:r w:rsidRPr="003A7BD8">
        <w:rPr>
          <w:rStyle w:val="TitleChar"/>
          <w:sz w:val="22"/>
        </w:rPr>
        <w:t xml:space="preserve"> that</w:t>
      </w:r>
      <w:r w:rsidRPr="000E511C">
        <w:rPr>
          <w:sz w:val="16"/>
        </w:rPr>
        <w:t xml:space="preserve"> </w:t>
      </w:r>
      <w:r w:rsidRPr="0016129C">
        <w:rPr>
          <w:rStyle w:val="Emphasis"/>
          <w:highlight w:val="yellow"/>
        </w:rPr>
        <w:t>even if bad times bring about greater economic conflict</w:t>
      </w:r>
      <w:r w:rsidRPr="0016129C">
        <w:rPr>
          <w:sz w:val="16"/>
          <w:highlight w:val="yellow"/>
        </w:rPr>
        <w:t xml:space="preserve">, </w:t>
      </w:r>
      <w:r w:rsidRPr="0016129C">
        <w:rPr>
          <w:rStyle w:val="Box"/>
          <w:highlight w:val="yellow"/>
        </w:rPr>
        <w:t>it will not make war thinkable</w:t>
      </w:r>
      <w:r w:rsidRPr="000E511C">
        <w:rPr>
          <w:sz w:val="16"/>
        </w:rPr>
        <w:t>.</w:t>
      </w:r>
    </w:p>
    <w:p w:rsidR="00C04FA1" w:rsidRDefault="00C04FA1" w:rsidP="00C04FA1"/>
    <w:p w:rsidR="00C04FA1" w:rsidRDefault="00C04FA1" w:rsidP="00C04FA1">
      <w:pPr>
        <w:pStyle w:val="Tag2"/>
      </w:pPr>
      <w:r>
        <w:t>Data disproves hegemony impacts</w:t>
      </w:r>
    </w:p>
    <w:p w:rsidR="00C04FA1" w:rsidRPr="00B7525E" w:rsidRDefault="00C04FA1" w:rsidP="00C04FA1">
      <w:r>
        <w:t>Fettweis, 11</w:t>
      </w:r>
    </w:p>
    <w:p w:rsidR="00C04FA1" w:rsidRDefault="00C04FA1" w:rsidP="00C04FA1">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C04FA1" w:rsidRDefault="00C04FA1" w:rsidP="00C04FA1"/>
    <w:p w:rsidR="00C04FA1" w:rsidRPr="005B6B85" w:rsidRDefault="00C04FA1" w:rsidP="00C04FA1">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C04FA1" w:rsidRDefault="00C04FA1" w:rsidP="00C04FA1">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C04FA1" w:rsidRDefault="00C04FA1" w:rsidP="00C04FA1">
      <w:r>
        <w:lastRenderedPageBreak/>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C04FA1" w:rsidRDefault="00C04FA1" w:rsidP="00C04FA1">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C04FA1" w:rsidRPr="009A024B" w:rsidRDefault="00C04FA1" w:rsidP="00C04FA1">
      <w:pPr>
        <w:rPr>
          <w:bCs/>
          <w:u w:val="singl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C04FA1" w:rsidRDefault="00C04FA1" w:rsidP="00C04FA1"/>
    <w:p w:rsidR="00C04FA1" w:rsidRPr="00B639B1" w:rsidRDefault="00C04FA1" w:rsidP="00C04FA1">
      <w:pPr>
        <w:pStyle w:val="Tag2"/>
        <w:rPr>
          <w:sz w:val="20"/>
        </w:rPr>
      </w:pPr>
      <w:r>
        <w:t xml:space="preserve">Alt causalities, relations resilient, and the US </w:t>
      </w:r>
      <w:r>
        <w:rPr>
          <w:u w:val="single"/>
        </w:rPr>
        <w:t>doesn’t care</w:t>
      </w:r>
      <w:r>
        <w:t>—their author</w:t>
      </w:r>
    </w:p>
    <w:p w:rsidR="00C04FA1" w:rsidRPr="00B9668B" w:rsidRDefault="00C04FA1" w:rsidP="00C04FA1">
      <w:r w:rsidRPr="00B9668B">
        <w:rPr>
          <w:rStyle w:val="StyleStyleBold12pt"/>
        </w:rPr>
        <w:t>HENDERSON</w:t>
      </w:r>
      <w:r w:rsidRPr="00B9668B">
        <w:t xml:space="preserve">, Baker fellow and director of the Gulf and Energy Policy Program at the Washington Institute for Near East Policy, </w:t>
      </w:r>
      <w:r w:rsidRPr="00B9668B">
        <w:rPr>
          <w:rStyle w:val="StyleStyleBold12pt"/>
        </w:rPr>
        <w:t>11-1-13</w:t>
      </w:r>
    </w:p>
    <w:p w:rsidR="00C04FA1" w:rsidRDefault="00C04FA1" w:rsidP="00C04FA1">
      <w:pPr>
        <w:rPr>
          <w:sz w:val="22"/>
        </w:rPr>
      </w:pPr>
      <w:r>
        <w:rPr>
          <w:rFonts w:cs="Times New Roman"/>
        </w:rPr>
        <w:t>(Simon, “The U.S.-Saudi Royal Rumble,” http://www.foreignpolicy.com/articles/2013/11/01/the_us_saudi_royal_rumble?page=full, accessed 11-2-13, CMM)</w:t>
      </w:r>
    </w:p>
    <w:p w:rsidR="00C04FA1" w:rsidRDefault="00C04FA1" w:rsidP="00C04FA1"/>
    <w:p w:rsidR="00C04FA1" w:rsidRDefault="00C04FA1" w:rsidP="00C04FA1">
      <w:pPr>
        <w:rPr>
          <w:b/>
          <w:u w:val="single"/>
        </w:rPr>
      </w:pPr>
      <w:r w:rsidRPr="00B639B1">
        <w:rPr>
          <w:highlight w:val="cyan"/>
          <w:u w:val="single"/>
        </w:rPr>
        <w:t>What is happening to the</w:t>
      </w:r>
      <w:r w:rsidRPr="00F62D6B">
        <w:rPr>
          <w:u w:val="single"/>
        </w:rPr>
        <w:t xml:space="preserve"> U.S. </w:t>
      </w:r>
      <w:r w:rsidRPr="00B639B1">
        <w:rPr>
          <w:highlight w:val="cyan"/>
          <w:u w:val="single"/>
        </w:rPr>
        <w:t>relationship with Saudi Arabia</w:t>
      </w:r>
      <w:r w:rsidRPr="00F62D6B">
        <w:rPr>
          <w:u w:val="single"/>
        </w:rPr>
        <w:t xml:space="preserve">? </w:t>
      </w:r>
      <w:r w:rsidRPr="00B639B1">
        <w:rPr>
          <w:highlight w:val="cyan"/>
          <w:u w:val="single"/>
        </w:rPr>
        <w:t>Even after loud complaints</w:t>
      </w:r>
      <w:r w:rsidRPr="00F62D6B">
        <w:rPr>
          <w:u w:val="single"/>
        </w:rPr>
        <w:t xml:space="preserve"> </w:t>
      </w:r>
      <w:r w:rsidRPr="00B639B1">
        <w:rPr>
          <w:highlight w:val="cyan"/>
          <w:u w:val="single"/>
        </w:rPr>
        <w:t>from</w:t>
      </w:r>
      <w:r w:rsidRPr="00F62D6B">
        <w:rPr>
          <w:u w:val="single"/>
        </w:rPr>
        <w:t xml:space="preserve"> top Sa</w:t>
      </w:r>
      <w:r w:rsidRPr="00B639B1">
        <w:rPr>
          <w:highlight w:val="cyan"/>
          <w:u w:val="single"/>
        </w:rPr>
        <w:t>udi officials</w:t>
      </w:r>
      <w:r w:rsidRPr="00F62D6B">
        <w:rPr>
          <w:u w:val="single"/>
        </w:rPr>
        <w:t xml:space="preserve"> that the longtime alliance was on the rocks,</w:t>
      </w:r>
      <w:r w:rsidRPr="00F62D6B">
        <w:rPr>
          <w:sz w:val="16"/>
        </w:rPr>
        <w:t xml:space="preserve"> </w:t>
      </w:r>
      <w:r w:rsidRPr="00B639B1">
        <w:rPr>
          <w:b/>
          <w:highlight w:val="cyan"/>
          <w:u w:val="single"/>
        </w:rPr>
        <w:t xml:space="preserve">the response of </w:t>
      </w:r>
      <w:r w:rsidRPr="00B639B1">
        <w:rPr>
          <w:b/>
          <w:u w:val="single"/>
        </w:rPr>
        <w:t xml:space="preserve">official </w:t>
      </w:r>
      <w:r w:rsidRPr="00B639B1">
        <w:rPr>
          <w:b/>
          <w:highlight w:val="cyan"/>
          <w:u w:val="single"/>
        </w:rPr>
        <w:t>Washington</w:t>
      </w:r>
      <w:r w:rsidRPr="00F62D6B">
        <w:rPr>
          <w:sz w:val="16"/>
        </w:rPr>
        <w:t xml:space="preserve">, outside the punditocracy, </w:t>
      </w:r>
      <w:r w:rsidRPr="00B639B1">
        <w:rPr>
          <w:rStyle w:val="Emphasis"/>
          <w:highlight w:val="cyan"/>
        </w:rPr>
        <w:t>was</w:t>
      </w:r>
      <w:r w:rsidRPr="00F62D6B">
        <w:rPr>
          <w:rStyle w:val="Emphasis"/>
        </w:rPr>
        <w:t xml:space="preserve"> </w:t>
      </w:r>
      <w:r w:rsidRPr="00B639B1">
        <w:rPr>
          <w:rStyle w:val="Emphasis"/>
          <w:highlight w:val="cyan"/>
        </w:rPr>
        <w:t>an</w:t>
      </w:r>
      <w:r w:rsidRPr="00F62D6B">
        <w:rPr>
          <w:rStyle w:val="Emphasis"/>
        </w:rPr>
        <w:t xml:space="preserve"> almost </w:t>
      </w:r>
      <w:r w:rsidRPr="00B639B1">
        <w:rPr>
          <w:rStyle w:val="Emphasis"/>
          <w:highlight w:val="cyan"/>
        </w:rPr>
        <w:t>audible yawn</w:t>
      </w:r>
      <w:r w:rsidRPr="00F62D6B">
        <w:rPr>
          <w:rStyle w:val="Emphasis"/>
        </w:rPr>
        <w:t xml:space="preserve">. </w:t>
      </w:r>
      <w:r w:rsidRPr="00F62D6B">
        <w:rPr>
          <w:sz w:val="16"/>
        </w:rPr>
        <w:t xml:space="preserve">President Barack Obama's administration should not be so quick to dismiss the trouble the Saudis could cause for the United States in the Middle East -- or the Saudi royals' determination to cause a shift in U.S. policy. Two articles last month quoted unidentified "European diplomats" who had been briefed by Saudi intelligence maestro Prince Bandar bin Sultan that Riyadh was so upset with Washington that it was undertaking a "major shift" in relations. </w:t>
      </w:r>
      <w:r w:rsidRPr="00B639B1">
        <w:rPr>
          <w:highlight w:val="cyan"/>
          <w:u w:val="single"/>
        </w:rPr>
        <w:t xml:space="preserve">Saudi Arabia </w:t>
      </w:r>
      <w:r w:rsidRPr="00B639B1">
        <w:rPr>
          <w:b/>
          <w:highlight w:val="cyan"/>
          <w:u w:val="single"/>
        </w:rPr>
        <w:t>has a litany of complaints</w:t>
      </w:r>
      <w:r w:rsidRPr="00F62D6B">
        <w:rPr>
          <w:u w:val="single"/>
        </w:rPr>
        <w:t xml:space="preserve"> </w:t>
      </w:r>
      <w:r w:rsidRPr="00B639B1">
        <w:rPr>
          <w:highlight w:val="cyan"/>
          <w:u w:val="single"/>
        </w:rPr>
        <w:t>about</w:t>
      </w:r>
      <w:r w:rsidRPr="00F62D6B">
        <w:rPr>
          <w:u w:val="single"/>
        </w:rPr>
        <w:t xml:space="preserve"> </w:t>
      </w:r>
      <w:r w:rsidRPr="00B639B1">
        <w:rPr>
          <w:highlight w:val="cyan"/>
          <w:u w:val="single"/>
        </w:rPr>
        <w:t>U.S. policy</w:t>
      </w:r>
      <w:r w:rsidRPr="00F62D6B">
        <w:rPr>
          <w:u w:val="single"/>
        </w:rPr>
        <w:t xml:space="preserve"> in the Middle East</w:t>
      </w:r>
      <w:r w:rsidRPr="00F62D6B">
        <w:rPr>
          <w:sz w:val="16"/>
        </w:rPr>
        <w:t xml:space="preserve">. </w:t>
      </w:r>
      <w:r w:rsidRPr="00B639B1">
        <w:rPr>
          <w:highlight w:val="cyan"/>
          <w:u w:val="single"/>
        </w:rPr>
        <w:t>It faults Washington for</w:t>
      </w:r>
      <w:r w:rsidRPr="00F62D6B">
        <w:rPr>
          <w:sz w:val="16"/>
        </w:rPr>
        <w:t xml:space="preserve"> pursuing a </w:t>
      </w:r>
      <w:r w:rsidRPr="00B639B1">
        <w:rPr>
          <w:b/>
          <w:highlight w:val="cyan"/>
          <w:u w:val="single"/>
        </w:rPr>
        <w:t>rapprochement with Iran</w:t>
      </w:r>
      <w:r w:rsidRPr="00F62D6B">
        <w:rPr>
          <w:b/>
          <w:u w:val="single"/>
        </w:rPr>
        <w:t>,</w:t>
      </w:r>
      <w:r w:rsidRPr="00F62D6B">
        <w:rPr>
          <w:sz w:val="16"/>
        </w:rPr>
        <w:t xml:space="preserve"> for </w:t>
      </w:r>
      <w:r w:rsidRPr="00B639B1">
        <w:rPr>
          <w:b/>
          <w:highlight w:val="cyan"/>
          <w:u w:val="single"/>
        </w:rPr>
        <w:t xml:space="preserve">not pushing Israel </w:t>
      </w:r>
    </w:p>
    <w:p w:rsidR="00C04FA1" w:rsidRDefault="00C04FA1" w:rsidP="00C04FA1">
      <w:pPr>
        <w:rPr>
          <w:b/>
          <w:u w:val="single"/>
        </w:rPr>
      </w:pPr>
    </w:p>
    <w:p w:rsidR="00C04FA1" w:rsidRDefault="00C04FA1" w:rsidP="00C04FA1">
      <w:r w:rsidRPr="00B639B1">
        <w:rPr>
          <w:b/>
          <w:u w:val="single"/>
        </w:rPr>
        <w:t>harder</w:t>
      </w:r>
      <w:r w:rsidRPr="00F62D6B">
        <w:rPr>
          <w:sz w:val="16"/>
        </w:rPr>
        <w:t xml:space="preserve"> in peace talks </w:t>
      </w:r>
      <w:r w:rsidRPr="00F62D6B">
        <w:rPr>
          <w:u w:val="single"/>
        </w:rPr>
        <w:t>with the Palestinians,</w:t>
      </w:r>
      <w:r w:rsidRPr="00F62D6B">
        <w:rPr>
          <w:sz w:val="16"/>
        </w:rPr>
        <w:t xml:space="preserve"> </w:t>
      </w:r>
      <w:r w:rsidRPr="00B639B1">
        <w:rPr>
          <w:b/>
          <w:highlight w:val="cyan"/>
          <w:u w:val="single"/>
        </w:rPr>
        <w:t>and</w:t>
      </w:r>
      <w:r w:rsidRPr="00F62D6B">
        <w:rPr>
          <w:b/>
          <w:u w:val="single"/>
        </w:rPr>
        <w:t xml:space="preserve"> for </w:t>
      </w:r>
      <w:r w:rsidRPr="00B639B1">
        <w:rPr>
          <w:b/>
          <w:highlight w:val="cyan"/>
          <w:u w:val="single"/>
        </w:rPr>
        <w:t>not</w:t>
      </w:r>
      <w:r w:rsidRPr="00F62D6B">
        <w:rPr>
          <w:b/>
          <w:u w:val="single"/>
        </w:rPr>
        <w:t xml:space="preserve"> more forcefully </w:t>
      </w:r>
      <w:r w:rsidRPr="00FD0239">
        <w:rPr>
          <w:b/>
          <w:highlight w:val="cyan"/>
          <w:u w:val="single"/>
        </w:rPr>
        <w:t>backing efforts to topple</w:t>
      </w:r>
      <w:r w:rsidRPr="00F62D6B">
        <w:rPr>
          <w:b/>
          <w:u w:val="single"/>
        </w:rPr>
        <w:t xml:space="preserve"> Syrian President Bashar al-</w:t>
      </w:r>
      <w:r w:rsidRPr="00FD0239">
        <w:rPr>
          <w:b/>
          <w:highlight w:val="cyan"/>
          <w:u w:val="single"/>
        </w:rPr>
        <w:t>Assad</w:t>
      </w:r>
      <w:r w:rsidRPr="00F62D6B">
        <w:rPr>
          <w:sz w:val="16"/>
        </w:rPr>
        <w:t xml:space="preserve">. </w:t>
      </w:r>
      <w:r w:rsidRPr="00F62D6B">
        <w:rPr>
          <w:u w:val="single"/>
        </w:rPr>
        <w:t xml:space="preserve">Saudi </w:t>
      </w:r>
      <w:r w:rsidRPr="00FD0239">
        <w:rPr>
          <w:highlight w:val="cyan"/>
          <w:u w:val="single"/>
        </w:rPr>
        <w:t>royals are also</w:t>
      </w:r>
      <w:r w:rsidRPr="00F62D6B">
        <w:rPr>
          <w:u w:val="single"/>
        </w:rPr>
        <w:t xml:space="preserve"> </w:t>
      </w:r>
      <w:r w:rsidRPr="00FD0239">
        <w:rPr>
          <w:highlight w:val="cyan"/>
          <w:u w:val="single"/>
        </w:rPr>
        <w:t>angry</w:t>
      </w:r>
      <w:r w:rsidRPr="00F62D6B">
        <w:rPr>
          <w:u w:val="single"/>
        </w:rPr>
        <w:t xml:space="preserve"> that </w:t>
      </w:r>
      <w:r w:rsidRPr="00FD0239">
        <w:rPr>
          <w:highlight w:val="cyan"/>
          <w:u w:val="single"/>
        </w:rPr>
        <w:t>the U</w:t>
      </w:r>
      <w:r w:rsidRPr="00F62D6B">
        <w:rPr>
          <w:u w:val="single"/>
        </w:rPr>
        <w:t xml:space="preserve">nited </w:t>
      </w:r>
      <w:r w:rsidRPr="00FD0239">
        <w:rPr>
          <w:highlight w:val="cyan"/>
          <w:u w:val="single"/>
        </w:rPr>
        <w:t>S</w:t>
      </w:r>
      <w:r w:rsidRPr="00F62D6B">
        <w:rPr>
          <w:u w:val="single"/>
        </w:rPr>
        <w:t xml:space="preserve">tates </w:t>
      </w:r>
      <w:r w:rsidRPr="00FD0239">
        <w:rPr>
          <w:highlight w:val="cyan"/>
          <w:u w:val="single"/>
        </w:rPr>
        <w:t>did not stand behind</w:t>
      </w:r>
      <w:r w:rsidRPr="00F62D6B">
        <w:rPr>
          <w:u w:val="single"/>
        </w:rPr>
        <w:t xml:space="preserve"> </w:t>
      </w:r>
      <w:r w:rsidRPr="00FD0239">
        <w:rPr>
          <w:highlight w:val="cyan"/>
          <w:u w:val="single"/>
        </w:rPr>
        <w:t>Saudi support for Bahrain</w:t>
      </w:r>
      <w:r w:rsidRPr="00F62D6B">
        <w:rPr>
          <w:sz w:val="16"/>
        </w:rPr>
        <w:t xml:space="preserve"> when it crushed an anti-government uprising in 2011, </w:t>
      </w:r>
      <w:r w:rsidRPr="00FD0239">
        <w:rPr>
          <w:highlight w:val="cyan"/>
          <w:u w:val="single"/>
        </w:rPr>
        <w:t>and</w:t>
      </w:r>
      <w:r w:rsidRPr="00F62D6B">
        <w:rPr>
          <w:u w:val="single"/>
        </w:rPr>
        <w:t xml:space="preserve"> </w:t>
      </w:r>
      <w:r w:rsidRPr="00FD0239">
        <w:rPr>
          <w:highlight w:val="cyan"/>
          <w:u w:val="single"/>
        </w:rPr>
        <w:t>that Washington</w:t>
      </w:r>
      <w:r w:rsidRPr="00F62D6B">
        <w:rPr>
          <w:u w:val="single"/>
        </w:rPr>
        <w:t xml:space="preserve"> has </w:t>
      </w:r>
      <w:r w:rsidRPr="00FD0239">
        <w:rPr>
          <w:highlight w:val="cyan"/>
          <w:u w:val="single"/>
        </w:rPr>
        <w:t>criticized</w:t>
      </w:r>
      <w:r w:rsidRPr="00F62D6B">
        <w:rPr>
          <w:u w:val="single"/>
        </w:rPr>
        <w:t xml:space="preserve"> </w:t>
      </w:r>
      <w:r w:rsidRPr="00FD0239">
        <w:rPr>
          <w:u w:val="single"/>
        </w:rPr>
        <w:t xml:space="preserve">the new </w:t>
      </w:r>
      <w:r w:rsidRPr="00FD0239">
        <w:rPr>
          <w:highlight w:val="cyan"/>
          <w:u w:val="single"/>
        </w:rPr>
        <w:t>Egypt</w:t>
      </w:r>
      <w:r w:rsidRPr="00FD0239">
        <w:rPr>
          <w:u w:val="single"/>
        </w:rPr>
        <w:t>ian government</w:t>
      </w:r>
      <w:r w:rsidRPr="00F62D6B">
        <w:rPr>
          <w:sz w:val="16"/>
        </w:rPr>
        <w:t xml:space="preserve">, another Saudi ally, </w:t>
      </w:r>
      <w:r w:rsidRPr="00F62D6B">
        <w:rPr>
          <w:u w:val="single"/>
        </w:rPr>
        <w:t xml:space="preserve">for its crackdown on Muslim Brotherhood protesters. </w:t>
      </w:r>
      <w:r w:rsidRPr="00F62D6B">
        <w:rPr>
          <w:sz w:val="16"/>
        </w:rPr>
        <w:t xml:space="preserve">Saudi royals have evidently decided that public comments and policy shifts are the only way to convince Washington to alter what they see as its errant path. Bandar's declaration came a few days after the kingdom abruptly decided to reject its election to the U.N. Security Council, claiming it could not tolerate that body's "double standards." As Bandar helpfully pointed out, the incident was "a message for the U.S., not the U.N." According to an official in Washington, Bandar's "briefing" was actually a several hour conversation with French Ambassador to Saudi Arabia Bertrand Besancenot, who then shared his notes with his European colleagues. Whether Bandar intended to leak his remarks to the media is unclear but the Saudis haven't done anything to wind back his message. Last week, former intelligence chief Prince Turki al-Faisal made many of the same points in an address to the annual Arab-U.S. Policymakers Conference in Washington. It is hard to judge the significance of Prince Turki's remarks, because he was essentially fired as ambassador to Washington in 2007 after falling out with King Abdullah. With a nod toward candor, he made it clear he doesn't have a role in the Saudi government and claimed not to be privy to its official deliberations. However, given his apparent place on the kingdom's limited bench of officials that can explain its stances to the world, Prince Turki's remarks can't be ignored. As he put it, Saudi Arabia "is a peninsula, not an island." </w:t>
      </w:r>
      <w:r w:rsidRPr="00FD0239">
        <w:rPr>
          <w:b/>
          <w:highlight w:val="cyan"/>
          <w:u w:val="single"/>
        </w:rPr>
        <w:t>This is far from the first crisis</w:t>
      </w:r>
      <w:r w:rsidRPr="00F62D6B">
        <w:rPr>
          <w:b/>
          <w:u w:val="single"/>
        </w:rPr>
        <w:t xml:space="preserve"> the U.S.-Saudi alliance has </w:t>
      </w:r>
      <w:r w:rsidRPr="00F62D6B">
        <w:rPr>
          <w:b/>
          <w:u w:val="single"/>
        </w:rPr>
        <w:lastRenderedPageBreak/>
        <w:t>experienced</w:t>
      </w:r>
      <w:r w:rsidRPr="00F62D6B">
        <w:rPr>
          <w:sz w:val="16"/>
        </w:rPr>
        <w:t xml:space="preserve">. </w:t>
      </w:r>
      <w:r w:rsidRPr="00F62D6B">
        <w:rPr>
          <w:u w:val="single"/>
        </w:rPr>
        <w:t xml:space="preserve">In </w:t>
      </w:r>
      <w:r w:rsidRPr="00F62D6B">
        <w:rPr>
          <w:sz w:val="16"/>
        </w:rPr>
        <w:t xml:space="preserve">early </w:t>
      </w:r>
      <w:r w:rsidRPr="00F62D6B">
        <w:rPr>
          <w:u w:val="single"/>
        </w:rPr>
        <w:t>1939</w:t>
      </w:r>
      <w:r w:rsidRPr="00F62D6B">
        <w:rPr>
          <w:sz w:val="16"/>
        </w:rPr>
        <w:t xml:space="preserve">, a </w:t>
      </w:r>
      <w:r w:rsidRPr="00F62D6B">
        <w:rPr>
          <w:u w:val="single"/>
        </w:rPr>
        <w:t>Saudi delegation went to Nazi Germany to negotiate an arms agreement</w:t>
      </w:r>
      <w:r w:rsidRPr="00F62D6B">
        <w:rPr>
          <w:sz w:val="16"/>
        </w:rPr>
        <w:t xml:space="preserve">, part of which would have been diverted to Palestinian Arabs fighting Jewish immigrants in the British mandate of Palestine. </w:t>
      </w:r>
      <w:r w:rsidRPr="00F62D6B">
        <w:rPr>
          <w:u w:val="single"/>
        </w:rPr>
        <w:t>At least some of the Saudi group met Adolf Hitler at his mountain top hideaway at Berchtesgaden. German arms never reached the kingdom</w:t>
      </w:r>
      <w:r w:rsidRPr="00F62D6B">
        <w:rPr>
          <w:sz w:val="16"/>
        </w:rPr>
        <w:t xml:space="preserve"> -- or Palestine - </w:t>
      </w:r>
      <w:r w:rsidRPr="00F62D6B">
        <w:rPr>
          <w:u w:val="single"/>
        </w:rPr>
        <w:t>as the Saudis could not afford to consummate the deal</w:t>
      </w:r>
      <w:r w:rsidRPr="00F62D6B">
        <w:rPr>
          <w:sz w:val="16"/>
        </w:rPr>
        <w:t xml:space="preserve"> (that was in the days before the oil revenues started flowing in). However, King Abdullah still treasures a dagger given as a gift from the Fuhrer himself, and occasionally shows it off to guests. Visiting U.S. officials are briefed in advance so they can display appropriate diplomatic sang-froid if Abdullah points out the memento. </w:t>
      </w:r>
      <w:r w:rsidRPr="00F62D6B">
        <w:rPr>
          <w:rStyle w:val="Emphasis"/>
        </w:rPr>
        <w:t xml:space="preserve">But </w:t>
      </w:r>
      <w:r w:rsidRPr="00FD0239">
        <w:rPr>
          <w:rStyle w:val="Emphasis"/>
          <w:highlight w:val="cyan"/>
        </w:rPr>
        <w:t>despite the multitude of crises</w:t>
      </w:r>
      <w:r w:rsidRPr="00F62D6B">
        <w:rPr>
          <w:sz w:val="16"/>
        </w:rPr>
        <w:t xml:space="preserve"> -- from the 9/11 hijackers to Saudi pay-offs to Osama bin Laden -- </w:t>
      </w:r>
      <w:r w:rsidRPr="00FD0239">
        <w:rPr>
          <w:highlight w:val="cyan"/>
          <w:u w:val="single"/>
        </w:rPr>
        <w:t xml:space="preserve">past difficulties have been </w:t>
      </w:r>
      <w:r w:rsidRPr="00FD0239">
        <w:rPr>
          <w:rStyle w:val="Emphasis"/>
          <w:highlight w:val="cyan"/>
        </w:rPr>
        <w:t>quietly repaired</w:t>
      </w:r>
      <w:r w:rsidRPr="00F62D6B">
        <w:rPr>
          <w:sz w:val="16"/>
        </w:rPr>
        <w:t>. The operative word here is "quietly" -- usually, the general public has not even known of the crisis. The difference now is that, through Saudi Arabia's move at the United Nations and Bandar's briefing, the kingdom is all but trumpeting its displeasure.</w:t>
      </w:r>
    </w:p>
    <w:p w:rsidR="00C04FA1" w:rsidRDefault="00C04FA1" w:rsidP="00C04FA1">
      <w:pPr>
        <w:pStyle w:val="Tag2"/>
      </w:pPr>
      <w:r>
        <w:t>[UMW’s card begins]</w:t>
      </w:r>
    </w:p>
    <w:p w:rsidR="00C04FA1" w:rsidRDefault="00C04FA1" w:rsidP="00C04FA1"/>
    <w:p w:rsidR="00C04FA1" w:rsidRDefault="00C04FA1" w:rsidP="00C04FA1">
      <w:pPr>
        <w:pStyle w:val="TagText"/>
      </w:pPr>
      <w:r>
        <w:t>Drones are sustainable—US government won’t react to backlash</w:t>
      </w:r>
    </w:p>
    <w:p w:rsidR="00C04FA1" w:rsidRDefault="00C04FA1" w:rsidP="00C04FA1">
      <w:r>
        <w:t xml:space="preserve">Benjamin </w:t>
      </w:r>
      <w:r>
        <w:rPr>
          <w:rStyle w:val="StyleStyleBold12pt"/>
        </w:rPr>
        <w:t>Wittes</w:t>
      </w:r>
      <w:r>
        <w:t xml:space="preserve">, editor in chief of Lawfare and a Senior Fellow in Governance Studies at the Brookings Institution. He is the author of several books </w:t>
      </w:r>
      <w:r w:rsidRPr="00A21B29">
        <w:t>and</w:t>
      </w:r>
      <w:r>
        <w:t xml:space="preserve">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C04FA1" w:rsidRDefault="00C04FA1" w:rsidP="00C04FA1"/>
    <w:p w:rsidR="00C04FA1" w:rsidRPr="00CA211E" w:rsidRDefault="00C04FA1" w:rsidP="00C04FA1">
      <w:pPr>
        <w:rPr>
          <w:sz w:val="16"/>
        </w:rPr>
      </w:pPr>
      <w:r w:rsidRPr="00EC3E79">
        <w:rPr>
          <w:rStyle w:val="StyleBoldUnderline"/>
          <w:highlight w:val="cyan"/>
        </w:rPr>
        <w:t>This view has currency</w:t>
      </w:r>
      <w:r w:rsidRPr="00CA211E">
        <w:rPr>
          <w:rStyle w:val="StyleBoldUnderline"/>
        </w:rPr>
        <w:t xml:space="preserve"> </w:t>
      </w:r>
      <w:r w:rsidRPr="00EC3E79">
        <w:rPr>
          <w:rStyle w:val="StyleBoldUnderline"/>
          <w:highlight w:val="cyan"/>
        </w:rPr>
        <w:t>among</w:t>
      </w:r>
      <w:r w:rsidRPr="00CA211E">
        <w:rPr>
          <w:sz w:val="16"/>
        </w:rPr>
        <w:t xml:space="preserve"> European </w:t>
      </w:r>
      <w:r w:rsidRPr="00CA211E">
        <w:rPr>
          <w:rStyle w:val="StyleBoldUnderline"/>
        </w:rPr>
        <w:t>allies</w:t>
      </w:r>
      <w:r w:rsidRPr="00CA211E">
        <w:rPr>
          <w:sz w:val="16"/>
        </w:rPr>
        <w:t xml:space="preserve">, among </w:t>
      </w:r>
      <w:r w:rsidRPr="00EC3E79">
        <w:rPr>
          <w:rStyle w:val="StyleBoldUnderline"/>
          <w:highlight w:val="cyan"/>
        </w:rPr>
        <w:t>advocacy groups</w:t>
      </w:r>
      <w:r w:rsidRPr="00CA211E">
        <w:rPr>
          <w:rStyle w:val="StyleBoldUnderline"/>
        </w:rPr>
        <w:t>,</w:t>
      </w:r>
      <w:r w:rsidRPr="00CA211E">
        <w:rPr>
          <w:sz w:val="16"/>
        </w:rPr>
        <w:t xml:space="preserve"> and in the legal </w:t>
      </w:r>
      <w:r w:rsidRPr="00CA211E">
        <w:rPr>
          <w:rStyle w:val="StyleBoldUnderline"/>
        </w:rPr>
        <w:t>academy</w:t>
      </w:r>
      <w:r w:rsidRPr="00CA211E">
        <w:rPr>
          <w:sz w:val="16"/>
        </w:rPr>
        <w:t xml:space="preserve">. </w:t>
      </w:r>
      <w:r w:rsidRPr="00CA211E">
        <w:rPr>
          <w:rStyle w:val="StyleBoldUnderline"/>
        </w:rPr>
        <w:t xml:space="preserve">Unfortunately for its proponents, it </w:t>
      </w:r>
      <w:r w:rsidRPr="00EC3E79">
        <w:rPr>
          <w:rStyle w:val="StyleBoldUnderline"/>
          <w:highlight w:val="cyan"/>
        </w:rPr>
        <w:t>has no currency among</w:t>
      </w:r>
      <w:r w:rsidRPr="00CA211E">
        <w:rPr>
          <w:rStyle w:val="StyleBoldUnderline"/>
        </w:rPr>
        <w:t xml:space="preserve"> </w:t>
      </w:r>
      <w:r w:rsidRPr="00EC3E79">
        <w:rPr>
          <w:rStyle w:val="StyleBoldUnderline"/>
          <w:highlight w:val="cyan"/>
        </w:rPr>
        <w:t>the three branches</w:t>
      </w:r>
      <w:r w:rsidRPr="00CA211E">
        <w:rPr>
          <w:rStyle w:val="StyleBoldUnderline"/>
        </w:rPr>
        <w:t xml:space="preserve"> of government</w:t>
      </w:r>
      <w:r w:rsidRPr="00CA211E">
        <w:rPr>
          <w:sz w:val="16"/>
        </w:rPr>
        <w:t xml:space="preserve"> of the United States. </w:t>
      </w:r>
      <w:r w:rsidRPr="00CA211E">
        <w:rPr>
          <w:rStyle w:val="StyleBoldUnderline"/>
        </w:rPr>
        <w:t xml:space="preserve">The </w:t>
      </w:r>
      <w:r w:rsidRPr="00EC3E79">
        <w:rPr>
          <w:rStyle w:val="StyleBoldUnderline"/>
          <w:highlight w:val="cyan"/>
        </w:rPr>
        <w:t>courts and the executive</w:t>
      </w:r>
      <w:r w:rsidRPr="00CA211E">
        <w:rPr>
          <w:rStyle w:val="StyleBoldUnderline"/>
        </w:rPr>
        <w:t xml:space="preserve"> branch </w:t>
      </w:r>
      <w:r w:rsidRPr="00EC3E79">
        <w:rPr>
          <w:rStyle w:val="StyleBoldUnderline"/>
          <w:highlight w:val="cyan"/>
        </w:rPr>
        <w:t>have</w:t>
      </w:r>
      <w:r w:rsidRPr="00CA211E">
        <w:rPr>
          <w:rStyle w:val="StyleBoldUnderline"/>
        </w:rPr>
        <w:t xml:space="preserve"> both </w:t>
      </w:r>
      <w:r w:rsidRPr="00EC3E79">
        <w:rPr>
          <w:rStyle w:val="StyleBoldUnderline"/>
          <w:highlight w:val="cyan"/>
        </w:rPr>
        <w:t>taken the opposite view, and</w:t>
      </w:r>
      <w:r w:rsidRPr="00CA211E">
        <w:rPr>
          <w:rStyle w:val="StyleBoldUnderline"/>
        </w:rPr>
        <w:t xml:space="preserve"> the </w:t>
      </w:r>
      <w:r w:rsidRPr="00EC3E79">
        <w:rPr>
          <w:rStyle w:val="StyleBoldUnderline"/>
          <w:highlight w:val="cyan"/>
        </w:rPr>
        <w:t>Congress</w:t>
      </w:r>
      <w:r w:rsidRPr="00CA211E">
        <w:rPr>
          <w:rStyle w:val="StyleBoldUnderline"/>
        </w:rPr>
        <w:t xml:space="preserve"> </w:t>
      </w:r>
      <w:r w:rsidRPr="00EC3E79">
        <w:rPr>
          <w:rStyle w:val="StyleBoldUnderline"/>
          <w:highlight w:val="cyan"/>
        </w:rPr>
        <w:t xml:space="preserve">passed a broad authorization </w:t>
      </w:r>
      <w:r w:rsidRPr="00FD6060">
        <w:rPr>
          <w:rStyle w:val="StyleBoldUnderline"/>
        </w:rPr>
        <w:t>for</w:t>
      </w:r>
      <w:r w:rsidRPr="00CA211E">
        <w:rPr>
          <w:rStyle w:val="StyleBoldUnderline"/>
        </w:rPr>
        <w:t xml:space="preserve"> the use of force</w:t>
      </w:r>
      <w:r w:rsidRPr="00CA211E">
        <w:rPr>
          <w:sz w:val="16"/>
        </w:rPr>
        <w:t xml:space="preserve"> and despite many opportunities, </w:t>
      </w:r>
      <w:r w:rsidRPr="00CA211E">
        <w:rPr>
          <w:rStyle w:val="StyleBoldUnderline"/>
        </w:rPr>
        <w:t>has never revisited that document to impose limitations by geography or to preclude force on the basis of co-belligerency</w:t>
      </w:r>
      <w:r w:rsidRPr="00CA211E">
        <w:rPr>
          <w:sz w:val="16"/>
        </w:rPr>
        <w:t>—</w:t>
      </w:r>
      <w:r w:rsidRPr="00CA211E">
        <w:rPr>
          <w:rStyle w:val="StyleBoldUnderline"/>
        </w:rPr>
        <w:t>much less to clarify that the AUMF</w:t>
      </w:r>
      <w:r w:rsidRPr="00CA211E">
        <w:rPr>
          <w:sz w:val="16"/>
        </w:rPr>
        <w:t xml:space="preserve"> does not, any longer, authorize the use of military force at all. </w:t>
      </w:r>
      <w:r w:rsidRPr="00EC3E79">
        <w:rPr>
          <w:rStyle w:val="StyleBoldUnderline"/>
          <w:highlight w:val="cyan"/>
        </w:rPr>
        <w:t>Congress has</w:t>
      </w:r>
      <w:r w:rsidRPr="00CA211E">
        <w:rPr>
          <w:rStyle w:val="StyleBoldUnderline"/>
        </w:rPr>
        <w:t xml:space="preserve"> </w:t>
      </w:r>
      <w:r w:rsidRPr="00EC3E79">
        <w:rPr>
          <w:rStyle w:val="StyleBoldUnderline"/>
          <w:highlight w:val="cyan"/>
        </w:rPr>
        <w:t>been</w:t>
      </w:r>
      <w:r w:rsidRPr="00CA211E">
        <w:rPr>
          <w:rStyle w:val="StyleBoldUnderline"/>
        </w:rPr>
        <w:t xml:space="preserve"> repeatedly </w:t>
      </w:r>
      <w:r w:rsidRPr="00EC3E79">
        <w:rPr>
          <w:rStyle w:val="StyleBoldUnderline"/>
          <w:highlight w:val="cyan"/>
        </w:rPr>
        <w:t>briefed on</w:t>
      </w:r>
      <w:r w:rsidRPr="00CA211E">
        <w:rPr>
          <w:rStyle w:val="StyleBoldUnderline"/>
        </w:rPr>
        <w:t xml:space="preserve"> U.S. </w:t>
      </w:r>
      <w:r w:rsidRPr="00EC3E79">
        <w:rPr>
          <w:rStyle w:val="StyleBoldUnderline"/>
          <w:highlight w:val="cyan"/>
        </w:rPr>
        <w:t>targeting decisions</w:t>
      </w:r>
      <w:r w:rsidRPr="00CA211E">
        <w:rPr>
          <w:rStyle w:val="StyleBoldUnderline"/>
        </w:rPr>
        <w:t>,</w:t>
      </w:r>
      <w:r w:rsidRPr="00CA211E">
        <w:rPr>
          <w:sz w:val="16"/>
        </w:rPr>
        <w:t xml:space="preserve"> including those involving U.S. persons.[5] It was therefore surely empowered to either use the power of the purse to prohibit such action or to modify the AUMF in a way that undermined the President’s legal reasoning. </w:t>
      </w:r>
      <w:r w:rsidRPr="00CA211E">
        <w:rPr>
          <w:rStyle w:val="StyleBoldUnderline"/>
        </w:rPr>
        <w:t>Not only has it taken neither of these steps, but Congress has also funded the relevant programs</w:t>
      </w:r>
      <w:r w:rsidRPr="00CA211E">
        <w:rPr>
          <w:sz w:val="16"/>
        </w:rPr>
        <w:t xml:space="preserve">. Moreover, as I noted above, </w:t>
      </w:r>
      <w:r w:rsidRPr="00EC3E79">
        <w:rPr>
          <w:rStyle w:val="StyleBoldUnderline"/>
          <w:highlight w:val="cyan"/>
        </w:rPr>
        <w:t>Congress’s</w:t>
      </w:r>
      <w:r w:rsidRPr="00CA211E">
        <w:rPr>
          <w:rStyle w:val="StyleBoldUnderline"/>
        </w:rPr>
        <w:t xml:space="preserve"> recent </w:t>
      </w:r>
      <w:r w:rsidRPr="00EC3E79">
        <w:rPr>
          <w:rStyle w:val="StyleBoldUnderline"/>
          <w:highlight w:val="cyan"/>
        </w:rPr>
        <w:t>reaffirmation of the AUMF</w:t>
      </w:r>
      <w:r w:rsidRPr="00CA211E">
        <w:rPr>
          <w:sz w:val="16"/>
        </w:rPr>
        <w:t xml:space="preserve"> in the 2012 NDAA </w:t>
      </w:r>
      <w:r w:rsidRPr="00FD6060">
        <w:rPr>
          <w:rStyle w:val="StyleBoldUnderline"/>
        </w:rPr>
        <w:t>with respect to detention</w:t>
      </w:r>
      <w:r w:rsidRPr="00CA211E">
        <w:rPr>
          <w:rStyle w:val="StyleBoldUnderline"/>
        </w:rPr>
        <w:t xml:space="preserve">, once again </w:t>
      </w:r>
      <w:r w:rsidRPr="00EC3E79">
        <w:rPr>
          <w:rStyle w:val="StyleBoldUnderline"/>
          <w:highlight w:val="cyan"/>
        </w:rPr>
        <w:t xml:space="preserve">contains no </w:t>
      </w:r>
      <w:r w:rsidRPr="00FD6060">
        <w:rPr>
          <w:rStyle w:val="StyleBoldUnderline"/>
        </w:rPr>
        <w:t xml:space="preserve">geographical </w:t>
      </w:r>
      <w:r w:rsidRPr="00EC3E79">
        <w:rPr>
          <w:rStyle w:val="StyleBoldUnderline"/>
          <w:highlight w:val="cyan"/>
        </w:rPr>
        <w:t>limitation</w:t>
      </w:r>
      <w:r w:rsidRPr="00EC3E79">
        <w:rPr>
          <w:sz w:val="16"/>
          <w:highlight w:val="cyan"/>
        </w:rPr>
        <w:t xml:space="preserve">. </w:t>
      </w:r>
      <w:r w:rsidRPr="00EC3E79">
        <w:rPr>
          <w:rStyle w:val="StyleBoldUnderline"/>
          <w:highlight w:val="cyan"/>
        </w:rPr>
        <w:t>There is</w:t>
      </w:r>
      <w:r w:rsidRPr="00CA211E">
        <w:rPr>
          <w:sz w:val="16"/>
        </w:rPr>
        <w:t xml:space="preserve">, in other words, </w:t>
      </w:r>
      <w:r w:rsidRPr="00EC3E79">
        <w:rPr>
          <w:rStyle w:val="StyleBoldUnderline"/>
          <w:highlight w:val="cyan"/>
        </w:rPr>
        <w:t xml:space="preserve">a </w:t>
      </w:r>
      <w:r w:rsidRPr="00EC3E79">
        <w:rPr>
          <w:rStyle w:val="Emphasis"/>
          <w:highlight w:val="cyan"/>
        </w:rPr>
        <w:t>consensus</w:t>
      </w:r>
      <w:r w:rsidRPr="00CA211E">
        <w:rPr>
          <w:rStyle w:val="StyleBoldUnderline"/>
        </w:rPr>
        <w:t xml:space="preserve"> </w:t>
      </w:r>
      <w:r w:rsidRPr="00EC3E79">
        <w:rPr>
          <w:rStyle w:val="StyleBoldUnderline"/>
          <w:highlight w:val="cyan"/>
        </w:rPr>
        <w:t>among the branches of government</w:t>
      </w:r>
      <w:r w:rsidRPr="00CA211E">
        <w:rPr>
          <w:rStyle w:val="StyleBoldUnderline"/>
        </w:rPr>
        <w:t xml:space="preserve"> on the point that the United States is engaged in an armed conflict that involves co-belligerent forces and follows the enemy to the new territorial ground it stakes out</w:t>
      </w:r>
      <w:r w:rsidRPr="00CA211E">
        <w:rPr>
          <w:sz w:val="16"/>
        </w:rPr>
        <w:t xml:space="preserve">. </w:t>
      </w:r>
      <w:r w:rsidRPr="00CA211E">
        <w:rPr>
          <w:rStyle w:val="StyleBoldUnderline"/>
        </w:rPr>
        <w:t xml:space="preserve">It is a consensus that </w:t>
      </w:r>
      <w:r w:rsidRPr="00EC3E79">
        <w:rPr>
          <w:rStyle w:val="StyleBoldUnderline"/>
          <w:highlight w:val="cyan"/>
        </w:rPr>
        <w:t>rejects</w:t>
      </w:r>
      <w:r w:rsidRPr="00CA211E">
        <w:rPr>
          <w:rStyle w:val="StyleBoldUnderline"/>
        </w:rPr>
        <w:t xml:space="preserve"> </w:t>
      </w:r>
      <w:r w:rsidRPr="00EC3E79">
        <w:rPr>
          <w:rStyle w:val="StyleBoldUnderline"/>
          <w:highlight w:val="cyan"/>
        </w:rPr>
        <w:t>the</w:t>
      </w:r>
      <w:r w:rsidRPr="00CA211E">
        <w:rPr>
          <w:rStyle w:val="StyleBoldUnderline"/>
        </w:rPr>
        <w:t xml:space="preserve"> particular </w:t>
      </w:r>
      <w:r w:rsidRPr="00EC3E79">
        <w:rPr>
          <w:rStyle w:val="StyleBoldUnderline"/>
          <w:highlight w:val="cyan"/>
        </w:rPr>
        <w:t>view of</w:t>
      </w:r>
      <w:r w:rsidRPr="00CA211E">
        <w:rPr>
          <w:rStyle w:val="StyleBoldUnderline"/>
        </w:rPr>
        <w:t xml:space="preserve"> the law </w:t>
      </w:r>
      <w:r w:rsidRPr="00EC3E79">
        <w:rPr>
          <w:rStyle w:val="StyleBoldUnderline"/>
          <w:highlight w:val="cyan"/>
        </w:rPr>
        <w:t>advanced by</w:t>
      </w:r>
      <w:r w:rsidRPr="00CA211E">
        <w:rPr>
          <w:rStyle w:val="StyleBoldUnderline"/>
        </w:rPr>
        <w:t xml:space="preserve"> numerous </w:t>
      </w:r>
      <w:r w:rsidRPr="00EC3E79">
        <w:rPr>
          <w:rStyle w:val="StyleBoldUnderline"/>
          <w:highlight w:val="cyan"/>
        </w:rPr>
        <w:t>critics</w:t>
      </w:r>
      <w:r w:rsidRPr="00CA211E">
        <w:rPr>
          <w:rStyle w:val="StyleBoldUnderline"/>
        </w:rPr>
        <w:t>. And it is a consensus on which the executive branch is entitled to rely in formulating its legal views</w:t>
      </w:r>
      <w:r w:rsidRPr="00CA211E">
        <w:rPr>
          <w:sz w:val="16"/>
        </w:rPr>
        <w:t>.</w:t>
      </w:r>
    </w:p>
    <w:p w:rsidR="00C04FA1" w:rsidRDefault="00C04FA1" w:rsidP="00C04FA1"/>
    <w:p w:rsidR="00C04FA1" w:rsidRPr="00A028D7" w:rsidRDefault="00C04FA1" w:rsidP="00C04FA1"/>
    <w:p w:rsidR="00C04FA1" w:rsidRPr="009013D7" w:rsidRDefault="00C04FA1" w:rsidP="00C04FA1"/>
    <w:p w:rsidR="00C04FA1" w:rsidRPr="00C04FA1" w:rsidRDefault="00C04FA1" w:rsidP="00C04FA1"/>
    <w:p w:rsidR="00C04FA1" w:rsidRDefault="00C04FA1" w:rsidP="00C04FA1">
      <w:pPr>
        <w:pStyle w:val="Heading1"/>
      </w:pPr>
      <w:r>
        <w:lastRenderedPageBreak/>
        <w:t>2NC</w:t>
      </w:r>
    </w:p>
    <w:p w:rsidR="00C04FA1" w:rsidRDefault="00C04FA1" w:rsidP="00C04FA1">
      <w:pPr>
        <w:pStyle w:val="Heading2"/>
      </w:pPr>
      <w:r>
        <w:lastRenderedPageBreak/>
        <w:t>at: caucuses</w:t>
      </w:r>
    </w:p>
    <w:p w:rsidR="00C04FA1" w:rsidRDefault="00C04FA1" w:rsidP="00C04FA1">
      <w:pPr>
        <w:pStyle w:val="TagText"/>
      </w:pPr>
      <w:r>
        <w:t xml:space="preserve">Peace accords being negotiated now over armed forces reductions - that deescalates conflict and proves drones aren’t key </w:t>
      </w:r>
    </w:p>
    <w:p w:rsidR="00C04FA1" w:rsidRDefault="00C04FA1" w:rsidP="00C04FA1">
      <w:r w:rsidRPr="00FA619D">
        <w:rPr>
          <w:rStyle w:val="StyleStyleBold12pt"/>
        </w:rPr>
        <w:t>Radio Free Europe 11/22</w:t>
      </w:r>
      <w:r>
        <w:t>/13 [“</w:t>
      </w:r>
      <w:r w:rsidRPr="00FA619D">
        <w:t>Are Armenia, Azerbaijan Closer To Signing Basic Principles Of Karabakh Peace Agreement?</w:t>
      </w:r>
      <w:r>
        <w:t>”</w:t>
      </w:r>
      <w:r w:rsidRPr="00FA619D">
        <w:t xml:space="preserve"> http://www.rferl.org/content/armenia-azerbaijan-karabakh-agreement/25177111.html</w:t>
      </w:r>
      <w:r>
        <w:t>]</w:t>
      </w:r>
    </w:p>
    <w:p w:rsidR="00C04FA1" w:rsidRDefault="00C04FA1" w:rsidP="00C04FA1"/>
    <w:p w:rsidR="00C04FA1" w:rsidRPr="00A42476" w:rsidRDefault="00C04FA1" w:rsidP="00C04FA1">
      <w:pPr>
        <w:rPr>
          <w:sz w:val="16"/>
        </w:rPr>
      </w:pPr>
      <w:r w:rsidRPr="00A42476">
        <w:rPr>
          <w:sz w:val="16"/>
        </w:rPr>
        <w:t xml:space="preserve">During their two-hour talks in Vienna on November 19, </w:t>
      </w:r>
      <w:r w:rsidRPr="00FA619D">
        <w:rPr>
          <w:rStyle w:val="StyleBoldUnderline"/>
        </w:rPr>
        <w:t xml:space="preserve">the presidents of </w:t>
      </w:r>
      <w:r w:rsidRPr="00A42476">
        <w:rPr>
          <w:rStyle w:val="StyleBoldUnderline"/>
          <w:highlight w:val="yellow"/>
        </w:rPr>
        <w:t xml:space="preserve">Armenia and Azerbaijan </w:t>
      </w:r>
      <w:r w:rsidRPr="00FA619D">
        <w:rPr>
          <w:rStyle w:val="StyleBoldUnderline"/>
        </w:rPr>
        <w:t>reportedly "</w:t>
      </w:r>
      <w:r w:rsidRPr="00A42476">
        <w:rPr>
          <w:rStyle w:val="StyleBoldUnderline"/>
          <w:highlight w:val="yellow"/>
        </w:rPr>
        <w:t xml:space="preserve">agreed to advance negotiations on a peaceful settlement </w:t>
      </w:r>
      <w:r w:rsidRPr="00FA619D">
        <w:rPr>
          <w:rStyle w:val="StyleBoldUnderline"/>
        </w:rPr>
        <w:t>of the Nagorno-Karabakh conflict"</w:t>
      </w:r>
      <w:r w:rsidRPr="00A42476">
        <w:rPr>
          <w:sz w:val="16"/>
        </w:rPr>
        <w:t xml:space="preserve"> and to meet again in the next few months. </w:t>
      </w:r>
      <w:r w:rsidRPr="00A42476">
        <w:rPr>
          <w:sz w:val="12"/>
        </w:rPr>
        <w:t>¶</w:t>
      </w:r>
      <w:r w:rsidRPr="00A42476">
        <w:rPr>
          <w:sz w:val="16"/>
        </w:rPr>
        <w:t xml:space="preserve"> Armenian President Serzh </w:t>
      </w:r>
      <w:r w:rsidRPr="00A42476">
        <w:rPr>
          <w:rStyle w:val="StyleBoldUnderline"/>
          <w:highlight w:val="yellow"/>
        </w:rPr>
        <w:t xml:space="preserve">Sarkisian has described the talks </w:t>
      </w:r>
      <w:r w:rsidRPr="00A42476">
        <w:rPr>
          <w:sz w:val="16"/>
        </w:rPr>
        <w:t xml:space="preserve">-- the first between himself and Azerbaijani counterpart Ilham Aliyev since January 2012 -- </w:t>
      </w:r>
      <w:r w:rsidRPr="00A42476">
        <w:rPr>
          <w:rStyle w:val="StyleBoldUnderline"/>
          <w:highlight w:val="yellow"/>
        </w:rPr>
        <w:t>as "positive"</w:t>
      </w:r>
      <w:r w:rsidRPr="00FA619D">
        <w:rPr>
          <w:rStyle w:val="StyleBoldUnderline"/>
        </w:rPr>
        <w:t xml:space="preserve"> and as heralding "in all likelihood, </w:t>
      </w:r>
      <w:r w:rsidRPr="00A42476">
        <w:rPr>
          <w:rStyle w:val="StyleBoldUnderline"/>
          <w:highlight w:val="yellow"/>
        </w:rPr>
        <w:t>the start of a new phase of negotiations</w:t>
      </w:r>
      <w:r w:rsidRPr="00FA619D">
        <w:rPr>
          <w:rStyle w:val="StyleBoldUnderline"/>
        </w:rPr>
        <w:t>."</w:t>
      </w:r>
      <w:r w:rsidRPr="00A42476">
        <w:rPr>
          <w:sz w:val="16"/>
        </w:rPr>
        <w:t xml:space="preserve"> </w:t>
      </w:r>
      <w:r w:rsidRPr="00A42476">
        <w:rPr>
          <w:sz w:val="12"/>
        </w:rPr>
        <w:t>¶</w:t>
      </w:r>
      <w:r w:rsidRPr="00A42476">
        <w:rPr>
          <w:sz w:val="16"/>
        </w:rPr>
        <w:t xml:space="preserve"> There has been no comparable statement from President Aliyev. But </w:t>
      </w:r>
      <w:r w:rsidRPr="00FA619D">
        <w:rPr>
          <w:rStyle w:val="StyleBoldUnderline"/>
        </w:rPr>
        <w:t>just days before the Vienna meeting,</w:t>
      </w:r>
      <w:r>
        <w:rPr>
          <w:rStyle w:val="StyleBoldUnderline"/>
        </w:rPr>
        <w:t xml:space="preserve"> </w:t>
      </w:r>
      <w:r w:rsidRPr="00FA619D">
        <w:rPr>
          <w:rStyle w:val="StyleBoldUnderline"/>
        </w:rPr>
        <w:t>Azerbaijan's delegation to the Organization for Security and Cooperation in Europe</w:t>
      </w:r>
      <w:r w:rsidRPr="00A42476">
        <w:rPr>
          <w:sz w:val="16"/>
        </w:rPr>
        <w:t xml:space="preserve"> (OSCE) </w:t>
      </w:r>
      <w:r w:rsidRPr="00FA619D">
        <w:rPr>
          <w:rStyle w:val="StyleBoldUnderline"/>
        </w:rPr>
        <w:t xml:space="preserve">told a session of that body's Permanent Council that </w:t>
      </w:r>
      <w:r w:rsidRPr="00A42476">
        <w:rPr>
          <w:rStyle w:val="StyleBoldUnderline"/>
          <w:b/>
          <w:highlight w:val="yellow"/>
        </w:rPr>
        <w:t>Azerbaijan was ready to endorse the current blueprint for resolving the conflict</w:t>
      </w:r>
      <w:r w:rsidRPr="00A42476">
        <w:rPr>
          <w:b/>
          <w:sz w:val="16"/>
        </w:rPr>
        <w:t>.</w:t>
      </w:r>
      <w:r w:rsidRPr="00A42476">
        <w:rPr>
          <w:sz w:val="12"/>
        </w:rPr>
        <w:t>¶</w:t>
      </w:r>
      <w:r w:rsidRPr="00A42476">
        <w:rPr>
          <w:sz w:val="16"/>
        </w:rPr>
        <w:t xml:space="preserve"> </w:t>
      </w:r>
      <w:r w:rsidRPr="00FA619D">
        <w:rPr>
          <w:rStyle w:val="StyleBoldUnderline"/>
        </w:rPr>
        <w:t>The peace process has to all intents and purposes been deadlocked since June 2011</w:t>
      </w:r>
      <w:r w:rsidRPr="00A42476">
        <w:rPr>
          <w:sz w:val="16"/>
        </w:rPr>
        <w:t xml:space="preserve">, when hopes that Aliyev and Sarkisian would sign a formal peace agreement during a summit in Kazan proved misplaced. In an apparent bid to break that deadlock, in October 2012 the co-chairmen of the OSCE's Minsk Group presented to the Armenian and Azerbaijani foreign ministers unspecified "ideas of a working proposal to advance the peace process." </w:t>
      </w:r>
      <w:r w:rsidRPr="00A42476">
        <w:rPr>
          <w:sz w:val="12"/>
        </w:rPr>
        <w:t>¶</w:t>
      </w:r>
      <w:r w:rsidRPr="00A42476">
        <w:rPr>
          <w:sz w:val="16"/>
        </w:rPr>
        <w:t xml:space="preserve"> </w:t>
      </w:r>
      <w:r w:rsidRPr="00A42476">
        <w:rPr>
          <w:rStyle w:val="StyleBoldUnderline"/>
          <w:highlight w:val="yellow"/>
        </w:rPr>
        <w:t xml:space="preserve">While some </w:t>
      </w:r>
      <w:r w:rsidRPr="00FA619D">
        <w:rPr>
          <w:rStyle w:val="StyleBoldUnderline"/>
        </w:rPr>
        <w:t xml:space="preserve">observers in Azerbaijan </w:t>
      </w:r>
      <w:r w:rsidRPr="00A42476">
        <w:rPr>
          <w:rStyle w:val="StyleBoldUnderline"/>
          <w:highlight w:val="yellow"/>
        </w:rPr>
        <w:t xml:space="preserve">remain skeptical </w:t>
      </w:r>
      <w:r w:rsidRPr="00FA619D">
        <w:rPr>
          <w:rStyle w:val="StyleBoldUnderline"/>
        </w:rPr>
        <w:t xml:space="preserve">about the prospects for reviving the negotiating process, </w:t>
      </w:r>
      <w:r w:rsidRPr="00A42476">
        <w:rPr>
          <w:rStyle w:val="StyleBoldUnderline"/>
          <w:b/>
          <w:highlight w:val="yellow"/>
        </w:rPr>
        <w:t>Armenian political scientists are more upbeat</w:t>
      </w:r>
      <w:r w:rsidRPr="00A42476">
        <w:rPr>
          <w:sz w:val="16"/>
        </w:rPr>
        <w:t xml:space="preserve">. </w:t>
      </w:r>
      <w:r w:rsidRPr="00FA619D">
        <w:rPr>
          <w:rStyle w:val="StyleBoldUnderline"/>
        </w:rPr>
        <w:t>The U.S. government, the Ukrainian chairman-in-office of the OSCE, and the European Union also hailed the resumption of face-to-face talks between the two presidents.</w:t>
      </w:r>
      <w:r w:rsidRPr="00A42476">
        <w:rPr>
          <w:sz w:val="12"/>
        </w:rPr>
        <w:t>¶</w:t>
      </w:r>
      <w:r w:rsidRPr="00A42476">
        <w:rPr>
          <w:sz w:val="16"/>
        </w:rPr>
        <w:t xml:space="preserve"> The Minsk Group has sought since 1992 to mediate a political solution to the conflict. In June 2006 it unveiled so-called Basic Principles for doing so, which were revised at the OSCE Ministerial Council in Madrid the following year. A revamped version was incorporated in a statement issued by the French, Russian, and U.S. presidents on the sidelines of the G8 summit in L'Aquila, Italy, in July 2009. </w:t>
      </w:r>
      <w:r w:rsidRPr="00A42476">
        <w:rPr>
          <w:sz w:val="12"/>
        </w:rPr>
        <w:t>¶</w:t>
      </w:r>
      <w:r w:rsidRPr="00A42476">
        <w:rPr>
          <w:sz w:val="16"/>
        </w:rPr>
        <w:t xml:space="preserve"> </w:t>
      </w:r>
      <w:r w:rsidRPr="00A42476">
        <w:rPr>
          <w:rStyle w:val="Emphasis"/>
        </w:rPr>
        <w:t>T</w:t>
      </w:r>
      <w:r w:rsidRPr="00A42476">
        <w:rPr>
          <w:rStyle w:val="Emphasis"/>
          <w:highlight w:val="yellow"/>
        </w:rPr>
        <w:t>hose most important of those principles are</w:t>
      </w:r>
      <w:r w:rsidRPr="00A42476">
        <w:rPr>
          <w:sz w:val="16"/>
        </w:rPr>
        <w:t>:</w:t>
      </w:r>
      <w:r w:rsidRPr="00A42476">
        <w:rPr>
          <w:sz w:val="12"/>
        </w:rPr>
        <w:t>¶</w:t>
      </w:r>
      <w:r w:rsidRPr="00A42476">
        <w:rPr>
          <w:sz w:val="16"/>
        </w:rPr>
        <w:t xml:space="preserve"> -- </w:t>
      </w:r>
      <w:r w:rsidRPr="00A42476">
        <w:rPr>
          <w:rStyle w:val="StyleBoldUnderline"/>
          <w:b/>
          <w:highlight w:val="yellow"/>
        </w:rPr>
        <w:t>The withdrawal of Armenian troops</w:t>
      </w:r>
      <w:r w:rsidRPr="00A42476">
        <w:rPr>
          <w:rStyle w:val="StyleBoldUnderline"/>
          <w:highlight w:val="yellow"/>
        </w:rPr>
        <w:t xml:space="preserve"> from Azerbaijani districts </w:t>
      </w:r>
      <w:r w:rsidRPr="00A42476">
        <w:rPr>
          <w:rStyle w:val="StyleBoldUnderline"/>
        </w:rPr>
        <w:t>bordering on Nagorno-Karabakh that they have occupied since 1992-1993</w:t>
      </w:r>
      <w:r w:rsidRPr="00A42476">
        <w:rPr>
          <w:sz w:val="16"/>
        </w:rPr>
        <w:t xml:space="preserve"> (this point fails to differentiate between the strategically crucial districts of Lachin and Kelbacar and the other five);</w:t>
      </w:r>
      <w:r w:rsidRPr="00A42476">
        <w:rPr>
          <w:sz w:val="12"/>
        </w:rPr>
        <w:t>¶</w:t>
      </w:r>
      <w:r w:rsidRPr="00A42476">
        <w:rPr>
          <w:sz w:val="16"/>
        </w:rPr>
        <w:t xml:space="preserve"> -- </w:t>
      </w:r>
      <w:r w:rsidRPr="00A42476">
        <w:rPr>
          <w:rStyle w:val="StyleBoldUnderline"/>
        </w:rPr>
        <w:t>"interim status" for the unrecognized Nagorno-Karabakh Republic providing guarantees for security and self-governance</w:t>
      </w:r>
      <w:r w:rsidRPr="00A42476">
        <w:rPr>
          <w:sz w:val="16"/>
        </w:rPr>
        <w:t>, pending</w:t>
      </w:r>
      <w:r w:rsidRPr="00A42476">
        <w:rPr>
          <w:sz w:val="12"/>
        </w:rPr>
        <w:t>¶</w:t>
      </w:r>
      <w:r w:rsidRPr="00A42476">
        <w:rPr>
          <w:sz w:val="16"/>
        </w:rPr>
        <w:t xml:space="preserve"> -- </w:t>
      </w:r>
      <w:r w:rsidRPr="00A42476">
        <w:rPr>
          <w:rStyle w:val="StyleBoldUnderline"/>
        </w:rPr>
        <w:t>full determination of the region's future status through a "legally binding expression of will</w:t>
      </w:r>
      <w:r w:rsidRPr="00A42476">
        <w:rPr>
          <w:sz w:val="16"/>
        </w:rPr>
        <w:t>" (whether or not this entails a referendum, and if yes, who would be eligible to cast ballots, is not specified);</w:t>
      </w:r>
      <w:r w:rsidRPr="00A42476">
        <w:rPr>
          <w:sz w:val="12"/>
        </w:rPr>
        <w:t>¶</w:t>
      </w:r>
      <w:r w:rsidRPr="00A42476">
        <w:rPr>
          <w:sz w:val="16"/>
        </w:rPr>
        <w:t xml:space="preserve"> </w:t>
      </w:r>
      <w:r w:rsidRPr="00A42476">
        <w:rPr>
          <w:rStyle w:val="StyleBoldUnderline"/>
        </w:rPr>
        <w:t>-- a land corridor linking Nagorno-Karabakh</w:t>
      </w:r>
      <w:r w:rsidRPr="00A42476">
        <w:rPr>
          <w:sz w:val="16"/>
        </w:rPr>
        <w:t xml:space="preserve"> with the Republic of Armenia;</w:t>
      </w:r>
      <w:r w:rsidRPr="00A42476">
        <w:rPr>
          <w:sz w:val="12"/>
        </w:rPr>
        <w:t>¶</w:t>
      </w:r>
      <w:r w:rsidRPr="00A42476">
        <w:rPr>
          <w:sz w:val="16"/>
        </w:rPr>
        <w:t xml:space="preserve"> -- the right of all internally displaced persons and refugees to return to their former places of residence; and</w:t>
      </w:r>
      <w:r w:rsidRPr="00A42476">
        <w:rPr>
          <w:sz w:val="12"/>
        </w:rPr>
        <w:t>¶</w:t>
      </w:r>
      <w:r w:rsidRPr="00A42476">
        <w:rPr>
          <w:sz w:val="16"/>
        </w:rPr>
        <w:t xml:space="preserve"> -- international security guarantees that would include a peacekeeping operation.</w:t>
      </w:r>
      <w:r w:rsidRPr="00A42476">
        <w:rPr>
          <w:sz w:val="12"/>
        </w:rPr>
        <w:t>¶</w:t>
      </w:r>
      <w:r w:rsidRPr="00A42476">
        <w:rPr>
          <w:sz w:val="16"/>
        </w:rPr>
        <w:t xml:space="preserve"> According to the L'Aquila statement, "The Basic Principles reflect a reasonable compromise based on the Helsinki Final Act principles of Non-Use of Force, Territorial Integrity, and the Equal Rights and Self-Determination of Peoples.... The endorsement of these Basic Principles by Armenia and Azerbaijan will allow the drafting of a comprehensive settlement to ensure a future of peace, stability, and prosperity for Armenia and Azerbaijan and the broader region."</w:t>
      </w:r>
      <w:r w:rsidRPr="00A42476">
        <w:rPr>
          <w:sz w:val="12"/>
        </w:rPr>
        <w:t>¶</w:t>
      </w:r>
      <w:r w:rsidRPr="00A42476">
        <w:rPr>
          <w:sz w:val="16"/>
        </w:rPr>
        <w:t xml:space="preserve"> At every subsequent meeting of the G8, the three presidents have reaffirmed their support for the Basic Principles and urged the conflict parties to formally endorse them as the basis for a full-fledged peace agreement. In May 2011, just weeks before the ill-fated Kazan summit, they noted unspecified "significant progress" and urged the two presidents to "finalize the Basic Principles" as "a way for all sides to move beyond the unacceptable status quo."</w:t>
      </w:r>
      <w:r w:rsidRPr="00A42476">
        <w:rPr>
          <w:sz w:val="12"/>
        </w:rPr>
        <w:t>¶</w:t>
      </w:r>
      <w:r w:rsidRPr="00A42476">
        <w:rPr>
          <w:sz w:val="16"/>
        </w:rPr>
        <w:t xml:space="preserve"> The peace process appears nonetheless to have lost momentum as of 2010. Aliyev and Sarkisian met three times in 2008 and six times in 2009, but only twice in 2010 and twice in 2011. The precise reasons for that trend remain unclear. In their joint statements released at the G20 summit in Los Cabos, Mexico, in 2012 and the G8 summit in Enniskillen, Northern Ireland, in 2013, the presidents of France, Russia, and the United States noted that "rather than trying to find a solution based on mutual interests, the parties have continued to seek one-sided advantage in the negotiation process."</w:t>
      </w:r>
      <w:r w:rsidRPr="00A42476">
        <w:rPr>
          <w:sz w:val="12"/>
        </w:rPr>
        <w:t>¶</w:t>
      </w:r>
      <w:r w:rsidRPr="00A42476">
        <w:rPr>
          <w:sz w:val="16"/>
        </w:rPr>
        <w:t xml:space="preserve"> </w:t>
      </w:r>
      <w:r w:rsidRPr="00A42476">
        <w:rPr>
          <w:rStyle w:val="StyleBoldUnderline"/>
        </w:rPr>
        <w:t xml:space="preserve">Shortly before the Kazan summit, </w:t>
      </w:r>
      <w:r w:rsidRPr="00A42476">
        <w:rPr>
          <w:rStyle w:val="StyleBoldUnderline"/>
          <w:highlight w:val="yellow"/>
        </w:rPr>
        <w:t>President Aliyev</w:t>
      </w:r>
      <w:r w:rsidRPr="00A42476">
        <w:rPr>
          <w:rStyle w:val="StyleBoldUnderline"/>
        </w:rPr>
        <w:t xml:space="preserve"> publicly </w:t>
      </w:r>
      <w:r w:rsidRPr="00A42476">
        <w:rPr>
          <w:rStyle w:val="StyleBoldUnderline"/>
          <w:highlight w:val="yellow"/>
        </w:rPr>
        <w:t>argued that the way to change the "unacceptable status quo" was for Armenia to withdraw its forces</w:t>
      </w:r>
      <w:r w:rsidRPr="00A42476">
        <w:rPr>
          <w:rStyle w:val="StyleBoldUnderline"/>
        </w:rPr>
        <w:t xml:space="preserve"> from the Azerbaijani territory they occupy.</w:t>
      </w:r>
      <w:r w:rsidRPr="00A42476">
        <w:rPr>
          <w:rStyle w:val="StyleBoldUnderline"/>
          <w:sz w:val="12"/>
        </w:rPr>
        <w:t>¶</w:t>
      </w:r>
      <w:r w:rsidRPr="00A42476">
        <w:rPr>
          <w:sz w:val="16"/>
        </w:rPr>
        <w:t xml:space="preserve"> Writing in "The Wall Street Journal" in December 2012, veteran Azerbaijani Foreign Minister Elmar Mammadyarov similarly argued that "</w:t>
      </w:r>
      <w:r w:rsidRPr="00A42476">
        <w:rPr>
          <w:rStyle w:val="StyleBoldUnderline"/>
        </w:rPr>
        <w:t>the Armenian military withdrawal must be comprehensive, and it needs to take place now</w:t>
      </w:r>
      <w:r w:rsidRPr="00A42476">
        <w:rPr>
          <w:sz w:val="16"/>
        </w:rPr>
        <w:t xml:space="preserve">." Neither Aliyev nor Mammadyarov explained what </w:t>
      </w:r>
      <w:r w:rsidRPr="00A42476">
        <w:rPr>
          <w:rStyle w:val="StyleBoldUnderline"/>
        </w:rPr>
        <w:t xml:space="preserve">the </w:t>
      </w:r>
      <w:r w:rsidRPr="00A42476">
        <w:rPr>
          <w:rStyle w:val="StyleBoldUnderline"/>
          <w:highlight w:val="yellow"/>
        </w:rPr>
        <w:t>Armenian side would gain in return for surrendering its sole bargaining chip</w:t>
      </w:r>
      <w:r w:rsidRPr="00A42476">
        <w:rPr>
          <w:rStyle w:val="StyleBoldUnderline"/>
        </w:rPr>
        <w:t xml:space="preserve"> and withdrawing its forces before all the minutiae of a formal peace settlement had been hammered out.</w:t>
      </w:r>
      <w:r w:rsidRPr="00A42476">
        <w:rPr>
          <w:rStyle w:val="StyleBoldUnderline"/>
          <w:sz w:val="12"/>
        </w:rPr>
        <w:t>¶</w:t>
      </w:r>
      <w:r w:rsidRPr="00A42476">
        <w:rPr>
          <w:sz w:val="16"/>
        </w:rPr>
        <w:t xml:space="preserve"> Armenia's ambassador to the OSCE, Arman Kirakossian, may have been referring to Baku's insistence on an immediate withdrawal from the occupied districts when he recalled last week that the Enniskillen G8 statement stressed that "these elements [meaning the Basic Principles] should be seen as an integrated whole, as any attempt to select some elements over others would make it impossible to achieve a balanced solution."</w:t>
      </w:r>
    </w:p>
    <w:p w:rsidR="00C04FA1" w:rsidRPr="00D33E84" w:rsidRDefault="00C04FA1" w:rsidP="00C04FA1">
      <w:pPr>
        <w:pStyle w:val="TagText"/>
      </w:pPr>
      <w:r w:rsidRPr="00D33E84">
        <w:lastRenderedPageBreak/>
        <w:t>ICG makes these escalation predictions yearly. It’s just fear-mongering.</w:t>
      </w:r>
    </w:p>
    <w:p w:rsidR="00C04FA1" w:rsidRPr="00230B0F" w:rsidRDefault="00C04FA1" w:rsidP="00C04FA1">
      <w:pPr>
        <w:rPr>
          <w:lang w:val="es-MX"/>
        </w:rPr>
      </w:pPr>
      <w:r w:rsidRPr="00336EF2">
        <w:t xml:space="preserve">Marina </w:t>
      </w:r>
      <w:r w:rsidRPr="00E12C56">
        <w:rPr>
          <w:rStyle w:val="StyleStyleBold12pt"/>
        </w:rPr>
        <w:t>Ananikyan</w:t>
      </w:r>
      <w:r w:rsidRPr="00336EF2">
        <w:t>, 9/27/</w:t>
      </w:r>
      <w:r w:rsidRPr="00E12C56">
        <w:rPr>
          <w:rStyle w:val="StyleStyleBold12pt"/>
        </w:rPr>
        <w:t>2013</w:t>
      </w:r>
      <w:r w:rsidRPr="00336EF2">
        <w:t xml:space="preserve">. “Who pays ICG for forecasting new war in Karabakh?” </w:t>
      </w:r>
      <w:r w:rsidRPr="00230B0F">
        <w:rPr>
          <w:lang w:val="es-MX"/>
        </w:rPr>
        <w:t>PanArmenian, http://www.panarmenian.net/eng/news/170539/Who_pays_ICG_for_forecasting_new_war_in_Karabakh.</w:t>
      </w:r>
    </w:p>
    <w:p w:rsidR="00C04FA1" w:rsidRPr="00230B0F" w:rsidRDefault="00C04FA1" w:rsidP="00C04FA1">
      <w:pPr>
        <w:rPr>
          <w:rFonts w:ascii="Calibri" w:hAnsi="Calibri"/>
          <w:lang w:val="es-MX"/>
        </w:rPr>
      </w:pPr>
    </w:p>
    <w:p w:rsidR="00C04FA1" w:rsidRPr="00336EF2" w:rsidRDefault="00C04FA1" w:rsidP="00C04FA1">
      <w:r w:rsidRPr="00336EF2">
        <w:rPr>
          <w:rStyle w:val="StyleBoldUnderline"/>
        </w:rPr>
        <w:t xml:space="preserve">A well known </w:t>
      </w:r>
      <w:r w:rsidRPr="008B55DE">
        <w:rPr>
          <w:rStyle w:val="Emphasis"/>
          <w:highlight w:val="green"/>
        </w:rPr>
        <w:t>I</w:t>
      </w:r>
      <w:r w:rsidRPr="00336EF2">
        <w:rPr>
          <w:rStyle w:val="StyleBoldUnderline"/>
        </w:rPr>
        <w:t xml:space="preserve">nternational </w:t>
      </w:r>
      <w:r w:rsidRPr="008B55DE">
        <w:rPr>
          <w:rStyle w:val="Emphasis"/>
          <w:highlight w:val="green"/>
        </w:rPr>
        <w:t>C</w:t>
      </w:r>
      <w:r w:rsidRPr="00336EF2">
        <w:rPr>
          <w:rStyle w:val="StyleBoldUnderline"/>
        </w:rPr>
        <w:t xml:space="preserve">risis </w:t>
      </w:r>
      <w:r w:rsidRPr="008B55DE">
        <w:rPr>
          <w:rStyle w:val="Emphasis"/>
          <w:highlight w:val="green"/>
        </w:rPr>
        <w:t>G</w:t>
      </w:r>
      <w:r w:rsidRPr="00336EF2">
        <w:rPr>
          <w:rStyle w:val="StyleBoldUnderline"/>
        </w:rPr>
        <w:t xml:space="preserve">roup </w:t>
      </w:r>
      <w:r w:rsidRPr="00336EF2">
        <w:rPr>
          <w:rStyle w:val="StyleBoldUnderline"/>
          <w:highlight w:val="green"/>
        </w:rPr>
        <w:t>issued</w:t>
      </w:r>
      <w:r w:rsidRPr="00336EF2">
        <w:rPr>
          <w:rStyle w:val="StyleBoldUnderline"/>
        </w:rPr>
        <w:t xml:space="preserve"> yet another </w:t>
      </w:r>
      <w:r w:rsidRPr="00336EF2">
        <w:rPr>
          <w:rStyle w:val="StyleBoldUnderline"/>
          <w:highlight w:val="green"/>
        </w:rPr>
        <w:t>analysis on</w:t>
      </w:r>
      <w:r w:rsidRPr="00336EF2">
        <w:rPr>
          <w:rStyle w:val="StyleBoldUnderline"/>
        </w:rPr>
        <w:t xml:space="preserve"> the </w:t>
      </w:r>
      <w:r w:rsidRPr="00336EF2">
        <w:rPr>
          <w:rStyle w:val="StyleBoldUnderline"/>
          <w:highlight w:val="green"/>
        </w:rPr>
        <w:t>Karabakh</w:t>
      </w:r>
      <w:r w:rsidRPr="00336EF2">
        <w:rPr>
          <w:rStyle w:val="StyleBoldUnderline"/>
        </w:rPr>
        <w:t xml:space="preserve"> conflict</w:t>
      </w:r>
      <w:r w:rsidRPr="00336EF2">
        <w:t xml:space="preserve">. </w:t>
      </w:r>
      <w:r w:rsidRPr="00336EF2">
        <w:rPr>
          <w:rStyle w:val="StyleBoldUnderline"/>
        </w:rPr>
        <w:t xml:space="preserve">As usual, </w:t>
      </w:r>
      <w:r w:rsidRPr="00336EF2">
        <w:rPr>
          <w:rStyle w:val="StyleBoldUnderline"/>
          <w:highlight w:val="green"/>
        </w:rPr>
        <w:t>the pessimistic ICG forecasts resumption of a war</w:t>
      </w:r>
      <w:r w:rsidRPr="00336EF2">
        <w:rPr>
          <w:highlight w:val="green"/>
        </w:rPr>
        <w:t>,</w:t>
      </w:r>
      <w:r w:rsidRPr="00336EF2">
        <w:t xml:space="preserve"> escalation of tensions, however, being untruthful in an attempt to preserve the appearance of objectivity.</w:t>
      </w:r>
    </w:p>
    <w:p w:rsidR="00C04FA1" w:rsidRPr="00336EF2" w:rsidRDefault="00C04FA1" w:rsidP="00C04FA1">
      <w:r w:rsidRPr="00336EF2">
        <w:t>In its overview titled Armenia and Azerbaijan: A Season of Risks, the group predicts that “should a full-scale conflict between Armenia and Azerbaijan break out again, some or all of the regional powers – Russia, Turkey and Iran – could be drawn in, directly.”</w:t>
      </w:r>
    </w:p>
    <w:p w:rsidR="00C04FA1" w:rsidRPr="00336EF2" w:rsidRDefault="00C04FA1" w:rsidP="00C04FA1">
      <w:r w:rsidRPr="00336EF2">
        <w:t>“Vigorous international engagement is needed to lessen chances of violent escalation during coming weeks and months,” the Group believes, setting hopes on Russia: “Russia, which is highly influential in all aspects of the conflict and would be the most directly affected of the Minsk co-chairs by a new war, should act more decisively to broker an agreement. It could advance this by announcing a suspension of arms supplies to both sides.”</w:t>
      </w:r>
    </w:p>
    <w:p w:rsidR="00C04FA1" w:rsidRPr="00336EF2" w:rsidRDefault="00C04FA1" w:rsidP="00C04FA1">
      <w:r w:rsidRPr="00336EF2">
        <w:t>Now, about being untruthful. In its analysis, the Group says. “Peace talks on Nagorno-Karabakh bogged down in 2011, accelerating an arms race and intensifying strident rhetoric. Terms like “Blitzkrieg’’, “pre-emptive strike’’ and ‘‘total war” have gained currency with both sides’ planners.”</w:t>
      </w:r>
    </w:p>
    <w:p w:rsidR="00C04FA1" w:rsidRPr="00336EF2" w:rsidRDefault="00C04FA1" w:rsidP="00C04FA1">
      <w:r w:rsidRPr="00336EF2">
        <w:t>The truth is, Armenian side does not engage in military rhetoric, the latter being Azerbaijan’s “privilege,” with the country’s leadership missing no chance to express their aggressive moods. Armenia’s “strident rhetoric” is limited to mere expressions of readiness to resist Azeri attacks.</w:t>
      </w:r>
    </w:p>
    <w:p w:rsidR="00C04FA1" w:rsidRPr="00336EF2" w:rsidRDefault="00C04FA1" w:rsidP="00C04FA1">
      <w:r w:rsidRPr="00336EF2">
        <w:t>Same with “accelerating an arms race.” Baku is the one overtly purchasing and manufacturing inordinate amounts of weaponry, in violation of all international quotas to compensate for lack of expertise in its army, which has already been defeated once.</w:t>
      </w:r>
    </w:p>
    <w:p w:rsidR="00C04FA1" w:rsidRPr="00336EF2" w:rsidRDefault="00C04FA1" w:rsidP="00C04FA1">
      <w:r w:rsidRPr="00336EF2">
        <w:t>But back to the analysis. “An immediate concern is military miscalculation, with implications that could far exceed those of a localized post-Soviet frozen conflict, as the South Caucasus, a region where big powers meet and compete, is now also a major energy corridor. Clashes increasingly occur along the Azerbaijani-Armenian frontier far from Nagorno Karabakh, the conflict’s original focus,” the analysis says.</w:t>
      </w:r>
    </w:p>
    <w:p w:rsidR="00C04FA1" w:rsidRPr="00336EF2" w:rsidRDefault="00C04FA1" w:rsidP="00C04FA1">
      <w:r w:rsidRPr="00336EF2">
        <w:t>Now what the analysis dubs as “clashes” are incessant Azeri-staged provocations, with Baku sinking as low as shelling Armenian villages or preventing a doctor from aiding a person blown up on a mine who later bled to death, as they did only recently.</w:t>
      </w:r>
    </w:p>
    <w:p w:rsidR="00C04FA1" w:rsidRPr="00336EF2" w:rsidRDefault="00C04FA1" w:rsidP="00C04FA1">
      <w:r w:rsidRPr="00336EF2">
        <w:t>As the analysis notes, “the possibility of internal political unrest in both countries increases the uncertainty. Unrest at home might tempt leaders to deflect attention by raising military tensions or to embark on risky attempts to capitalize on their adversary’s troubles.”</w:t>
      </w:r>
    </w:p>
    <w:p w:rsidR="00C04FA1" w:rsidRPr="00336EF2" w:rsidRDefault="00C04FA1" w:rsidP="00C04FA1">
      <w:r w:rsidRPr="00336EF2">
        <w:rPr>
          <w:rStyle w:val="StyleBoldUnderline"/>
        </w:rPr>
        <w:t>Last year, Sabine Freizer, Director of the European Programs in the International Crisis Group gave yet another prediction of an oncoming war in Karabakh</w:t>
      </w:r>
      <w:r w:rsidRPr="00336EF2">
        <w:t>.</w:t>
      </w:r>
    </w:p>
    <w:p w:rsidR="00C04FA1" w:rsidRPr="00336EF2" w:rsidRDefault="00C04FA1" w:rsidP="00C04FA1">
      <w:r w:rsidRPr="00336EF2">
        <w:t xml:space="preserve">“Armenian -Azerbaijani clashes may grow into a war in the region, where BP Company and its partners invested USD 35 billion in energy projects. Both parties to the conflict maintain weak control of the line of contact. </w:t>
      </w:r>
      <w:r w:rsidRPr="00336EF2">
        <w:rPr>
          <w:rStyle w:val="StyleBoldUnderline"/>
        </w:rPr>
        <w:t>Large-scale hostilities may soon erupt by accident, as a consequence of retaliatory measures taken,” she said</w:t>
      </w:r>
      <w:r w:rsidRPr="00336EF2">
        <w:t>.</w:t>
      </w:r>
    </w:p>
    <w:p w:rsidR="00C04FA1" w:rsidRPr="00336EF2" w:rsidRDefault="00C04FA1" w:rsidP="00C04FA1">
      <w:r w:rsidRPr="00336EF2">
        <w:rPr>
          <w:rStyle w:val="StyleBoldUnderline"/>
        </w:rPr>
        <w:t>Probably reluctant to seem Cassandra-like and be slammed by Yerevan or Baku, Sabine Freizer hurried to add, “Neither Azerbaijan, nor Armenia intend to wage large-scale offensive in short terms</w:t>
      </w:r>
      <w:r w:rsidRPr="00336EF2">
        <w:t>. In case of renewal of hostilities, the war will by protracted due to militarily parity of the sides. Besides, the security guarantees issued by Russia and Turkey may get them involved,” she said, adding that Russia’s military base in Gyumri may extend Armenia assistance, with both countries being CSTO member-states and Azerbaijan having close ethnic, political and economic ties with Turkey.</w:t>
      </w:r>
    </w:p>
    <w:p w:rsidR="00C04FA1" w:rsidRDefault="00C04FA1" w:rsidP="00C04FA1">
      <w:r w:rsidRPr="00336EF2">
        <w:t xml:space="preserve">Luckily, </w:t>
      </w:r>
      <w:r w:rsidRPr="008B55DE">
        <w:rPr>
          <w:rStyle w:val="Emphasis"/>
          <w:highlight w:val="green"/>
        </w:rPr>
        <w:t>Freizer’s predictions failed to come true</w:t>
      </w:r>
      <w:r w:rsidRPr="00336EF2">
        <w:rPr>
          <w:rStyle w:val="StyleBoldUnderline"/>
          <w:highlight w:val="green"/>
        </w:rPr>
        <w:t>, similarly to previous analysis-based forecasts of the ICG</w:t>
      </w:r>
      <w:r w:rsidRPr="00336EF2">
        <w:t>. The question is, who pays the Group to issue somber predictions and escalate the tension over the issue? Because the only thing the ICG managed to achieve throughout the years is become resented - both in Armenia and Azerbaijan.</w:t>
      </w:r>
    </w:p>
    <w:p w:rsidR="00C04FA1" w:rsidRPr="00D33E84" w:rsidRDefault="00C04FA1" w:rsidP="00C04FA1">
      <w:pPr>
        <w:pStyle w:val="TagText"/>
      </w:pPr>
      <w:r w:rsidRPr="00D33E84">
        <w:t>Always saber-rattling. Never war.</w:t>
      </w:r>
    </w:p>
    <w:p w:rsidR="00C04FA1" w:rsidRPr="00B96629" w:rsidRDefault="00C04FA1" w:rsidP="00C04FA1">
      <w:pPr>
        <w:pStyle w:val="Subtitle"/>
        <w:rPr>
          <w:rFonts w:ascii="Calibri" w:hAnsi="Calibri"/>
        </w:rPr>
      </w:pPr>
      <w:r w:rsidRPr="00B96629">
        <w:rPr>
          <w:rFonts w:ascii="Calibri" w:hAnsi="Calibri"/>
        </w:rPr>
        <w:t xml:space="preserve">Joshua </w:t>
      </w:r>
      <w:r w:rsidRPr="00E12C56">
        <w:rPr>
          <w:rStyle w:val="StyleStyleBold12pt"/>
        </w:rPr>
        <w:t>Kucera</w:t>
      </w:r>
      <w:r w:rsidRPr="00B96629">
        <w:rPr>
          <w:rFonts w:ascii="Calibri" w:hAnsi="Calibri"/>
        </w:rPr>
        <w:t>, 12/28/</w:t>
      </w:r>
      <w:r w:rsidRPr="00B96629">
        <w:rPr>
          <w:rStyle w:val="Heading4Char"/>
          <w:rFonts w:ascii="Calibri" w:eastAsia="MS Gothic" w:hAnsi="Calibri"/>
        </w:rPr>
        <w:t>20</w:t>
      </w:r>
      <w:r w:rsidRPr="00E12C56">
        <w:rPr>
          <w:rStyle w:val="StyleStyleBold12pt"/>
        </w:rPr>
        <w:t>11</w:t>
      </w:r>
      <w:r w:rsidRPr="00B96629">
        <w:rPr>
          <w:rFonts w:ascii="Calibri" w:hAnsi="Calibri"/>
        </w:rPr>
        <w:t>. Freelance journalist specializing in Central Asia and the Caucasus. “Predicting Conflict in 2012: Karabakh? Tajikistan? Uzbekistan? Iran?” EurasiaNet, http://www.eurasianet.org/node/64765.</w:t>
      </w:r>
    </w:p>
    <w:p w:rsidR="00C04FA1" w:rsidRPr="00B96629" w:rsidRDefault="00C04FA1" w:rsidP="00C04FA1">
      <w:pPr>
        <w:rPr>
          <w:rFonts w:ascii="Calibri" w:hAnsi="Calibri"/>
        </w:rPr>
      </w:pPr>
    </w:p>
    <w:p w:rsidR="00C04FA1" w:rsidRPr="00B96629" w:rsidRDefault="00C04FA1" w:rsidP="00C04FA1">
      <w:pPr>
        <w:pStyle w:val="Subtitle"/>
        <w:rPr>
          <w:rFonts w:ascii="Calibri" w:hAnsi="Calibri"/>
        </w:rPr>
      </w:pPr>
      <w:r w:rsidRPr="008B55DE">
        <w:rPr>
          <w:rStyle w:val="StyleBoldUnderline"/>
          <w:highlight w:val="green"/>
        </w:rPr>
        <w:lastRenderedPageBreak/>
        <w:t>In Nagorno Karabakh, Jackson sees a continuation of tension, but no escalation</w:t>
      </w:r>
      <w:r w:rsidRPr="00B96629">
        <w:rPr>
          <w:rFonts w:ascii="Calibri" w:hAnsi="Calibri"/>
        </w:rPr>
        <w:t>:</w:t>
      </w:r>
    </w:p>
    <w:p w:rsidR="00C04FA1" w:rsidRPr="008B55DE" w:rsidRDefault="00C04FA1" w:rsidP="00C04FA1">
      <w:pPr>
        <w:pStyle w:val="Subtitle"/>
        <w:rPr>
          <w:rStyle w:val="Emphasis"/>
        </w:rPr>
      </w:pPr>
      <w:r w:rsidRPr="00B96629">
        <w:rPr>
          <w:rFonts w:ascii="Calibri" w:hAnsi="Calibri"/>
        </w:rPr>
        <w:t xml:space="preserve">Along the Line of Contact in Karabakh, </w:t>
      </w:r>
      <w:r w:rsidRPr="008B55DE">
        <w:rPr>
          <w:rStyle w:val="StyleBoldUnderline"/>
          <w:highlight w:val="green"/>
        </w:rPr>
        <w:t>the grim litany of skirmishes</w:t>
      </w:r>
      <w:r w:rsidRPr="008B55DE">
        <w:rPr>
          <w:rStyle w:val="StyleBoldUnderline"/>
        </w:rPr>
        <w:t xml:space="preserve"> and deaths by sniper fire </w:t>
      </w:r>
      <w:r w:rsidRPr="008B55DE">
        <w:rPr>
          <w:rStyle w:val="StyleBoldUnderline"/>
          <w:highlight w:val="green"/>
        </w:rPr>
        <w:t>will rumble along.</w:t>
      </w:r>
      <w:r w:rsidRPr="008B55DE">
        <w:rPr>
          <w:rStyle w:val="StyleBoldUnderline"/>
        </w:rPr>
        <w:t xml:space="preserve"> Both Armenia and Azerbaijan are now deploying drones along the LoC</w:t>
      </w:r>
      <w:r w:rsidRPr="00B96629">
        <w:rPr>
          <w:rFonts w:ascii="Calibri" w:hAnsi="Calibri"/>
        </w:rPr>
        <w:t xml:space="preserve">, so expect the conflict to gain a new, aerial dimension (we’ve seen the first signs already). </w:t>
      </w:r>
      <w:r w:rsidRPr="008B55DE">
        <w:rPr>
          <w:rStyle w:val="StyleBoldUnderline"/>
          <w:highlight w:val="green"/>
        </w:rPr>
        <w:t xml:space="preserve">Sabre-rattling, military exercises and soaring defence budgets will all continue, </w:t>
      </w:r>
      <w:r w:rsidRPr="008B55DE">
        <w:rPr>
          <w:rStyle w:val="StyleBoldUnderline"/>
          <w:b/>
          <w:highlight w:val="green"/>
        </w:rPr>
        <w:t xml:space="preserve">but - as previously – </w:t>
      </w:r>
      <w:r w:rsidRPr="008B55DE">
        <w:rPr>
          <w:rStyle w:val="Emphasis"/>
          <w:highlight w:val="green"/>
        </w:rPr>
        <w:t>don’t expect a new shooting war.</w:t>
      </w:r>
    </w:p>
    <w:p w:rsidR="00C04FA1" w:rsidRPr="00B96629" w:rsidRDefault="00C04FA1" w:rsidP="00C04FA1">
      <w:pPr>
        <w:pStyle w:val="Subtitle"/>
        <w:rPr>
          <w:rFonts w:ascii="Calibri" w:hAnsi="Calibri"/>
        </w:rPr>
      </w:pPr>
      <w:r w:rsidRPr="00B96629">
        <w:rPr>
          <w:rFonts w:ascii="Calibri" w:hAnsi="Calibri"/>
        </w:rPr>
        <w:t>*Alex Jackson is an independent writer focusing on politics, security, economics and energy in the Caspian region and conducting research and analysis for a number of think tanks.</w:t>
      </w:r>
    </w:p>
    <w:p w:rsidR="00C04FA1" w:rsidRPr="00B96629" w:rsidRDefault="00C04FA1" w:rsidP="00C04FA1"/>
    <w:p w:rsidR="00C04FA1" w:rsidRDefault="00C04FA1" w:rsidP="00C04FA1">
      <w:pPr>
        <w:pStyle w:val="Heading2"/>
        <w:spacing w:before="0"/>
      </w:pPr>
      <w:r>
        <w:lastRenderedPageBreak/>
        <w:t>2nc rubber stamp</w:t>
      </w:r>
    </w:p>
    <w:p w:rsidR="00C04FA1" w:rsidRDefault="00C04FA1" w:rsidP="00C04FA1"/>
    <w:p w:rsidR="00C04FA1" w:rsidRDefault="00C04FA1" w:rsidP="00C04FA1">
      <w:pPr>
        <w:pStyle w:val="Analytic"/>
      </w:pPr>
      <w:r>
        <w:t xml:space="preserve">The aff is a </w:t>
      </w:r>
      <w:r>
        <w:rPr>
          <w:u w:val="single"/>
        </w:rPr>
        <w:t>rubberstamp</w:t>
      </w:r>
      <w:r>
        <w:t>—means it doesn’t solve drone accountability which makes all of their impacts inevitable—</w:t>
      </w:r>
      <w:r>
        <w:rPr>
          <w:u w:val="single"/>
        </w:rPr>
        <w:t>even though</w:t>
      </w:r>
      <w:r>
        <w:t xml:space="preserve"> judges have life tenure, they are afraid to turn down government requests—they haven’t rejected one in </w:t>
      </w:r>
      <w:r>
        <w:rPr>
          <w:u w:val="single"/>
        </w:rPr>
        <w:t>24 years</w:t>
      </w:r>
      <w:r>
        <w:t>—that’s Greenwald.</w:t>
      </w:r>
    </w:p>
    <w:p w:rsidR="00C04FA1" w:rsidRPr="006D16AB" w:rsidRDefault="00C04FA1" w:rsidP="00C04FA1">
      <w:pPr>
        <w:pStyle w:val="TagText"/>
      </w:pPr>
      <w:r w:rsidRPr="006D16AB">
        <w:t>It’s a structural issue that the aff can’t solve—drones would be even worse than FISA.</w:t>
      </w:r>
    </w:p>
    <w:p w:rsidR="00C04FA1" w:rsidRDefault="00C04FA1" w:rsidP="00C04FA1">
      <w:r w:rsidRPr="006D16AB">
        <w:rPr>
          <w:rStyle w:val="StyleStyleBold12pt"/>
        </w:rPr>
        <w:t>Vladeck 13</w:t>
      </w:r>
      <w:r>
        <w:t xml:space="preserve"> (Steve, professor of law and the associate dean for scholarship at American University Washington College of Law, Lawfare, “Why a “Drone Court” Won’t Work–But (Nominal) Damages Might…”, </w:t>
      </w:r>
      <w:hyperlink r:id="rId10" w:history="1">
        <w:r w:rsidRPr="00645EBA">
          <w:rPr>
            <w:rStyle w:val="Hyperlink"/>
          </w:rPr>
          <w:t>http://www.lawfareblog.com/2013/02/why-a-drone-court-wont-work/</w:t>
        </w:r>
      </w:hyperlink>
      <w:r>
        <w:t>, February 10, ZBurdette)</w:t>
      </w:r>
    </w:p>
    <w:p w:rsidR="00C04FA1" w:rsidRDefault="00C04FA1" w:rsidP="00C04FA1"/>
    <w:p w:rsidR="00C04FA1" w:rsidRDefault="00C04FA1" w:rsidP="00C04FA1">
      <w:r>
        <w:t>III.  Drone Courts and the Legitimacy Problem</w:t>
      </w:r>
    </w:p>
    <w:p w:rsidR="00C04FA1" w:rsidRDefault="00C04FA1" w:rsidP="00C04FA1">
      <w:pPr>
        <w:rPr>
          <w:b/>
        </w:rPr>
      </w:pPr>
      <w:r>
        <w:t xml:space="preserve">That brings me to perhaps </w:t>
      </w:r>
      <w:r w:rsidRPr="00806C95">
        <w:rPr>
          <w:u w:val="single"/>
        </w:rPr>
        <w:t xml:space="preserve">the biggest problem we should all have with a “drone court”–the extent to which, </w:t>
      </w:r>
      <w:r w:rsidRPr="00907FFC">
        <w:rPr>
          <w:highlight w:val="yellow"/>
          <w:u w:val="single"/>
        </w:rPr>
        <w:t>even if one could design a legally and practically workable regime</w:t>
      </w:r>
      <w:r w:rsidRPr="00806C95">
        <w:rPr>
          <w:u w:val="single"/>
        </w:rPr>
        <w:t xml:space="preserve"> in which such a tribunals could operate, its </w:t>
      </w:r>
      <w:r w:rsidRPr="00907FFC">
        <w:rPr>
          <w:highlight w:val="yellow"/>
          <w:u w:val="single"/>
        </w:rPr>
        <w:t xml:space="preserve">existence would </w:t>
      </w:r>
      <w:r w:rsidRPr="00907FFC">
        <w:rPr>
          <w:rStyle w:val="Emphasis"/>
          <w:highlight w:val="yellow"/>
        </w:rPr>
        <w:t>put irresistible pressure on federal judges</w:t>
      </w:r>
      <w:r w:rsidRPr="00907FFC">
        <w:rPr>
          <w:b/>
          <w:highlight w:val="yellow"/>
          <w:u w:val="single"/>
        </w:rPr>
        <w:t xml:space="preserve"> to sign off</w:t>
      </w:r>
      <w:r w:rsidRPr="00806C95">
        <w:rPr>
          <w:b/>
          <w:u w:val="single"/>
        </w:rPr>
        <w:t xml:space="preserve"> </w:t>
      </w:r>
      <w:r w:rsidRPr="00907FFC">
        <w:rPr>
          <w:b/>
          <w:highlight w:val="yellow"/>
          <w:u w:val="single"/>
        </w:rPr>
        <w:t>even</w:t>
      </w:r>
      <w:r w:rsidRPr="00806C95">
        <w:rPr>
          <w:b/>
          <w:u w:val="single"/>
        </w:rPr>
        <w:t xml:space="preserve"> </w:t>
      </w:r>
      <w:r w:rsidRPr="00907FFC">
        <w:rPr>
          <w:b/>
          <w:highlight w:val="yellow"/>
          <w:u w:val="single"/>
        </w:rPr>
        <w:t>on</w:t>
      </w:r>
      <w:r w:rsidRPr="00806C95">
        <w:rPr>
          <w:b/>
          <w:u w:val="single"/>
        </w:rPr>
        <w:t xml:space="preserve"> those </w:t>
      </w:r>
      <w:r w:rsidRPr="00907FFC">
        <w:rPr>
          <w:b/>
          <w:highlight w:val="yellow"/>
          <w:u w:val="single"/>
        </w:rPr>
        <w:t>cases in which they have doubts</w:t>
      </w:r>
      <w:r w:rsidRPr="00806C95">
        <w:rPr>
          <w:b/>
          <w:u w:val="single"/>
        </w:rPr>
        <w:t>.</w:t>
      </w:r>
    </w:p>
    <w:p w:rsidR="00C04FA1" w:rsidRDefault="00C04FA1" w:rsidP="00C04FA1">
      <w:r w:rsidRPr="00806C95">
        <w:rPr>
          <w:u w:val="single"/>
        </w:rPr>
        <w:t xml:space="preserve">As a purely practical matter, </w:t>
      </w:r>
      <w:r w:rsidRPr="00907FFC">
        <w:rPr>
          <w:highlight w:val="yellow"/>
          <w:u w:val="single"/>
        </w:rPr>
        <w:t xml:space="preserve">it would be </w:t>
      </w:r>
      <w:r w:rsidRPr="00907FFC">
        <w:rPr>
          <w:rStyle w:val="Emphasis"/>
          <w:highlight w:val="yellow"/>
        </w:rPr>
        <w:t>next to impossible meaningfully to assess</w:t>
      </w:r>
      <w:r w:rsidRPr="00907FFC">
        <w:rPr>
          <w:highlight w:val="yellow"/>
          <w:u w:val="single"/>
        </w:rPr>
        <w:t xml:space="preserve"> imminence</w:t>
      </w:r>
      <w:r w:rsidRPr="00806C95">
        <w:rPr>
          <w:u w:val="single"/>
        </w:rPr>
        <w:t xml:space="preserve">, the existence of </w:t>
      </w:r>
      <w:r w:rsidRPr="00907FFC">
        <w:rPr>
          <w:highlight w:val="yellow"/>
          <w:u w:val="single"/>
        </w:rPr>
        <w:t>less lethal alternatives</w:t>
      </w:r>
      <w:r w:rsidRPr="00806C95">
        <w:rPr>
          <w:u w:val="single"/>
        </w:rPr>
        <w:t xml:space="preserve">, or the </w:t>
      </w:r>
      <w:r w:rsidRPr="00907FFC">
        <w:rPr>
          <w:highlight w:val="yellow"/>
          <w:u w:val="single"/>
        </w:rPr>
        <w:t>true nature of a threat</w:t>
      </w:r>
      <w:r w:rsidRPr="00806C95">
        <w:rPr>
          <w:u w:val="single"/>
        </w:rPr>
        <w:t xml:space="preserve"> that an individual suspect poses ex ante.</w:t>
      </w:r>
      <w:r>
        <w:t xml:space="preserve"> Indeed</w:t>
      </w:r>
      <w:r w:rsidRPr="00806C95">
        <w:rPr>
          <w:u w:val="single"/>
        </w:rPr>
        <w:t>, it would be akin to asking law enforcement officers to obtain judicial review before they use lethal force in defense of themselves</w:t>
      </w:r>
      <w:r>
        <w:t xml:space="preserve"> or third persons–</w:t>
      </w:r>
      <w:r w:rsidRPr="00806C95">
        <w:rPr>
          <w:u w:val="single"/>
        </w:rPr>
        <w:t>when the entire legal question turns on what was actually true in the moment, as opposed to</w:t>
      </w:r>
      <w:r>
        <w:t xml:space="preserve"> </w:t>
      </w:r>
      <w:r w:rsidRPr="00806C95">
        <w:rPr>
          <w:u w:val="single"/>
        </w:rPr>
        <w:t>what might have been predicted</w:t>
      </w:r>
      <w:r>
        <w:t xml:space="preserve"> to be true </w:t>
      </w:r>
      <w:r w:rsidRPr="00806C95">
        <w:rPr>
          <w:u w:val="single"/>
        </w:rPr>
        <w:t>in advance</w:t>
      </w:r>
      <w:r>
        <w:t xml:space="preserve">. At its core, </w:t>
      </w:r>
      <w:r w:rsidRPr="00806C95">
        <w:rPr>
          <w:u w:val="single"/>
        </w:rPr>
        <w:t xml:space="preserve">that’s why </w:t>
      </w:r>
      <w:r w:rsidRPr="00806C95">
        <w:rPr>
          <w:b/>
          <w:u w:val="single"/>
        </w:rPr>
        <w:t xml:space="preserve">the analogy to search warrants </w:t>
      </w:r>
      <w:r w:rsidRPr="00806C95">
        <w:rPr>
          <w:rStyle w:val="Emphasis"/>
        </w:rPr>
        <w:t>utterly breaks down</w:t>
      </w:r>
      <w:r w:rsidRPr="00806C95">
        <w:rPr>
          <w:u w:val="single"/>
        </w:rPr>
        <w:t xml:space="preserve">–and why </w:t>
      </w:r>
      <w:r w:rsidRPr="00907FFC">
        <w:rPr>
          <w:highlight w:val="yellow"/>
          <w:u w:val="single"/>
        </w:rPr>
        <w:t>it would hardly be surprising if judges</w:t>
      </w:r>
      <w:r w:rsidRPr="00806C95">
        <w:rPr>
          <w:u w:val="single"/>
        </w:rPr>
        <w:t xml:space="preserve"> in those circumstances </w:t>
      </w:r>
      <w:r w:rsidRPr="00907FFC">
        <w:rPr>
          <w:b/>
          <w:highlight w:val="yellow"/>
          <w:u w:val="single"/>
        </w:rPr>
        <w:t>approved a</w:t>
      </w:r>
      <w:r w:rsidRPr="00806C95">
        <w:rPr>
          <w:b/>
          <w:u w:val="single"/>
        </w:rPr>
        <w:t xml:space="preserve"> far </w:t>
      </w:r>
      <w:r w:rsidRPr="00907FFC">
        <w:rPr>
          <w:b/>
          <w:highlight w:val="yellow"/>
          <w:u w:val="single"/>
        </w:rPr>
        <w:t>greater percentage of applications</w:t>
      </w:r>
      <w:r>
        <w:t xml:space="preserve"> than they might have on a complete after-the-fact record. Judges, after all, are humans.</w:t>
      </w:r>
    </w:p>
    <w:p w:rsidR="00C04FA1" w:rsidRDefault="00C04FA1" w:rsidP="00C04FA1"/>
    <w:p w:rsidR="00C04FA1" w:rsidRPr="00AE2D1E" w:rsidRDefault="00C04FA1" w:rsidP="00C04FA1">
      <w:pPr>
        <w:rPr>
          <w:rStyle w:val="StyleStyleBold12pt"/>
          <w:u w:val="none"/>
        </w:rPr>
      </w:pPr>
      <w:r w:rsidRPr="00AE2D1E">
        <w:rPr>
          <w:rStyle w:val="StyleStyleBold12pt"/>
          <w:u w:val="none"/>
        </w:rPr>
        <w:t>Plan is perceived</w:t>
      </w:r>
      <w:r w:rsidRPr="00AE2D1E">
        <w:t xml:space="preserve"> </w:t>
      </w:r>
      <w:r w:rsidRPr="00AE2D1E">
        <w:rPr>
          <w:rStyle w:val="StyleStyleBold12pt"/>
          <w:u w:val="none"/>
        </w:rPr>
        <w:t>as a rubber stamp, even if it’s not—</w:t>
      </w:r>
      <w:r>
        <w:rPr>
          <w:rStyle w:val="StyleStyleBold12pt"/>
          <w:u w:val="none"/>
        </w:rPr>
        <w:t>turns international credibility</w:t>
      </w:r>
      <w:r w:rsidRPr="00AE2D1E">
        <w:rPr>
          <w:rStyle w:val="StyleStyleBold12pt"/>
          <w:u w:val="none"/>
        </w:rPr>
        <w:t xml:space="preserve">. </w:t>
      </w:r>
    </w:p>
    <w:p w:rsidR="00C04FA1" w:rsidRPr="00237100" w:rsidRDefault="00C04FA1" w:rsidP="00C04FA1">
      <w:r w:rsidRPr="00CB32A0">
        <w:rPr>
          <w:rStyle w:val="StyleStyleBold12pt"/>
        </w:rPr>
        <w:t>Barnes 13</w:t>
      </w:r>
      <w:r>
        <w:t xml:space="preserve"> (Julian, Wall Street Journal, “'Drone Court' Idea Called Into Question”, March 18, 2013, </w:t>
      </w:r>
      <w:hyperlink r:id="rId11" w:history="1">
        <w:r w:rsidRPr="00237100">
          <w:rPr>
            <w:rStyle w:val="Hyperlink"/>
          </w:rPr>
          <w:t>http://online.wsj.com/article/SB10001424127887324323904578368340635025254.html</w:t>
        </w:r>
      </w:hyperlink>
      <w:r w:rsidRPr="00237100">
        <w:t>, ZBurdette)</w:t>
      </w:r>
    </w:p>
    <w:p w:rsidR="00C04FA1" w:rsidRPr="00237100" w:rsidRDefault="00C04FA1" w:rsidP="00C04FA1"/>
    <w:p w:rsidR="00C04FA1" w:rsidRPr="00237100" w:rsidRDefault="00C04FA1" w:rsidP="00C04FA1">
      <w:pPr>
        <w:rPr>
          <w:u w:val="single"/>
        </w:rPr>
      </w:pPr>
      <w:r w:rsidRPr="00237100">
        <w:rPr>
          <w:u w:val="single"/>
        </w:rPr>
        <w:t xml:space="preserve">The </w:t>
      </w:r>
      <w:r w:rsidRPr="00AE2D1E">
        <w:rPr>
          <w:highlight w:val="yellow"/>
          <w:u w:val="single"/>
        </w:rPr>
        <w:t xml:space="preserve">Pentagon's </w:t>
      </w:r>
      <w:r w:rsidRPr="00237100">
        <w:rPr>
          <w:u w:val="single"/>
        </w:rPr>
        <w:t xml:space="preserve">former </w:t>
      </w:r>
      <w:r w:rsidRPr="00AE2D1E">
        <w:rPr>
          <w:highlight w:val="yellow"/>
          <w:u w:val="single"/>
        </w:rPr>
        <w:t xml:space="preserve">top lawyer questioned </w:t>
      </w:r>
      <w:r w:rsidRPr="00237100">
        <w:rPr>
          <w:u w:val="single"/>
        </w:rPr>
        <w:t>proposals for a</w:t>
      </w:r>
      <w:r>
        <w:t xml:space="preserve"> so-called </w:t>
      </w:r>
      <w:r w:rsidRPr="00AE2D1E">
        <w:rPr>
          <w:highlight w:val="yellow"/>
          <w:u w:val="single"/>
        </w:rPr>
        <w:t xml:space="preserve">drone court </w:t>
      </w:r>
      <w:r w:rsidRPr="00237100">
        <w:rPr>
          <w:u w:val="single"/>
        </w:rPr>
        <w:t>to review</w:t>
      </w:r>
      <w:r>
        <w:t xml:space="preserve"> the Obama administration's </w:t>
      </w:r>
      <w:r w:rsidRPr="00237100">
        <w:rPr>
          <w:u w:val="single"/>
        </w:rPr>
        <w:t>targeted-killing</w:t>
      </w:r>
      <w:r>
        <w:t xml:space="preserve"> campaign, </w:t>
      </w:r>
      <w:r w:rsidRPr="00237100">
        <w:rPr>
          <w:u w:val="single"/>
        </w:rPr>
        <w:t xml:space="preserve">arguing that </w:t>
      </w:r>
      <w:r w:rsidRPr="00AE2D1E">
        <w:rPr>
          <w:highlight w:val="yellow"/>
          <w:u w:val="single"/>
        </w:rPr>
        <w:t xml:space="preserve">such oversight likely would be </w:t>
      </w:r>
      <w:r w:rsidRPr="00AE2D1E">
        <w:rPr>
          <w:rStyle w:val="Emphasis"/>
          <w:highlight w:val="yellow"/>
        </w:rPr>
        <w:t>viewed</w:t>
      </w:r>
      <w:r w:rsidRPr="00AE2D1E">
        <w:rPr>
          <w:highlight w:val="yellow"/>
          <w:u w:val="single"/>
        </w:rPr>
        <w:t xml:space="preserve"> as a </w:t>
      </w:r>
      <w:r w:rsidRPr="00AE2D1E">
        <w:rPr>
          <w:rStyle w:val="Emphasis"/>
          <w:highlight w:val="yellow"/>
        </w:rPr>
        <w:t>rubber stamp.</w:t>
      </w:r>
    </w:p>
    <w:p w:rsidR="00C04FA1" w:rsidRDefault="00C04FA1" w:rsidP="00C04FA1">
      <w:r>
        <w:t xml:space="preserve">Instead, Jeh </w:t>
      </w:r>
      <w:r w:rsidRPr="00220907">
        <w:rPr>
          <w:u w:val="single"/>
        </w:rPr>
        <w:t>Johnson, who was general counsel of the Defense Department until the end of last year</w:t>
      </w:r>
      <w:r>
        <w:t>, said the government should consider shifting more of the program to the military from the intelligence services.</w:t>
      </w:r>
    </w:p>
    <w:p w:rsidR="00C04FA1" w:rsidRPr="00220907" w:rsidRDefault="00C04FA1" w:rsidP="00C04FA1">
      <w:pPr>
        <w:rPr>
          <w:sz w:val="10"/>
          <w:szCs w:val="10"/>
        </w:rPr>
      </w:pPr>
      <w:r w:rsidRPr="00220907">
        <w:rPr>
          <w:sz w:val="10"/>
          <w:szCs w:val="10"/>
        </w:rPr>
        <w:t>Moving control away from the Central Intelligence Agency, Mr. Johnson said, would allow for more transparency and boost public confidence, avoiding the need for a new court.</w:t>
      </w:r>
    </w:p>
    <w:p w:rsidR="00C04FA1" w:rsidRPr="00220907" w:rsidRDefault="00C04FA1" w:rsidP="00C04FA1">
      <w:pPr>
        <w:rPr>
          <w:sz w:val="10"/>
          <w:szCs w:val="10"/>
        </w:rPr>
      </w:pPr>
      <w:r w:rsidRPr="00220907">
        <w:rPr>
          <w:sz w:val="10"/>
          <w:szCs w:val="10"/>
        </w:rPr>
        <w:t>Criticism of drone strikes and targeted killings—especially involving American citizens—has fueled interest in Congress and elsewhere in the creation of a special court to oversee the lethal operations.</w:t>
      </w:r>
    </w:p>
    <w:p w:rsidR="00C04FA1" w:rsidRPr="00220907" w:rsidRDefault="00C04FA1" w:rsidP="00C04FA1">
      <w:pPr>
        <w:rPr>
          <w:sz w:val="10"/>
          <w:szCs w:val="10"/>
        </w:rPr>
      </w:pPr>
      <w:r w:rsidRPr="00220907">
        <w:rPr>
          <w:sz w:val="10"/>
          <w:szCs w:val="10"/>
        </w:rPr>
        <w:t>In a speech Monday at Fordham University School of Law in New York, Mr. Johnson said the government should be more transparent about its counterterrorism operations. As it stands, Mr. Johnson said, the government doesn't disclose classified CIA counterterrorism successes and cannot "confirm, deny or clarify" accusations of errant strikes or civilian casualties.</w:t>
      </w:r>
    </w:p>
    <w:p w:rsidR="00C04FA1" w:rsidRPr="00220907" w:rsidRDefault="00C04FA1" w:rsidP="00C04FA1">
      <w:pPr>
        <w:rPr>
          <w:sz w:val="10"/>
          <w:szCs w:val="10"/>
        </w:rPr>
      </w:pPr>
      <w:r w:rsidRPr="00220907">
        <w:rPr>
          <w:sz w:val="10"/>
          <w:szCs w:val="10"/>
        </w:rPr>
        <w:t>He also argued the military would give a stronger legal basis for counterterrorism operations. The military currently conducts some of the U.S. drone strikes in Yemen and all of the strikes in Somalia and Afghanistan.</w:t>
      </w:r>
    </w:p>
    <w:p w:rsidR="00C04FA1" w:rsidRPr="00220907" w:rsidRDefault="00C04FA1" w:rsidP="00C04FA1">
      <w:pPr>
        <w:rPr>
          <w:sz w:val="10"/>
          <w:szCs w:val="10"/>
        </w:rPr>
      </w:pPr>
      <w:r w:rsidRPr="00220907">
        <w:rPr>
          <w:sz w:val="10"/>
          <w:szCs w:val="10"/>
        </w:rPr>
        <w:t>Mr. Johnson's speech came as questions mount about drone use, both from liberal human-rights groups as well as conservatives such as Sen. Rand Paul, the Kentucky Republican who recently waged a nearly 13-hour filibuster on the subject.</w:t>
      </w:r>
    </w:p>
    <w:p w:rsidR="00C04FA1" w:rsidRPr="00220907" w:rsidRDefault="00C04FA1" w:rsidP="00C04FA1">
      <w:pPr>
        <w:rPr>
          <w:sz w:val="10"/>
          <w:szCs w:val="10"/>
        </w:rPr>
      </w:pPr>
      <w:r w:rsidRPr="00220907">
        <w:rPr>
          <w:sz w:val="10"/>
          <w:szCs w:val="10"/>
        </w:rPr>
        <w:t>The growing suspicion has spurred proposals for a national-security court to approve the addition of terror suspects to an administration kill list.</w:t>
      </w:r>
    </w:p>
    <w:p w:rsidR="00C04FA1" w:rsidRPr="00220907" w:rsidRDefault="00C04FA1" w:rsidP="00C04FA1">
      <w:pPr>
        <w:rPr>
          <w:sz w:val="10"/>
          <w:szCs w:val="10"/>
        </w:rPr>
      </w:pPr>
      <w:r w:rsidRPr="00220907">
        <w:rPr>
          <w:sz w:val="10"/>
          <w:szCs w:val="10"/>
        </w:rPr>
        <w:t>Sen. Angus King (I., Maine) said it was critical for there to be some check on the government's power when it comes to targeting American citizens. "This isn't an insertion of a court…into a war-fighting situation," Sen. King said. "We are talking about targeting Americans in situations where there is time for an intermediate step."</w:t>
      </w:r>
    </w:p>
    <w:p w:rsidR="00C04FA1" w:rsidRPr="00220907" w:rsidRDefault="00C04FA1" w:rsidP="00C04FA1">
      <w:pPr>
        <w:rPr>
          <w:sz w:val="10"/>
          <w:szCs w:val="10"/>
        </w:rPr>
      </w:pPr>
      <w:r w:rsidRPr="00220907">
        <w:rPr>
          <w:sz w:val="10"/>
          <w:szCs w:val="10"/>
        </w:rPr>
        <w:t>The drone program has also been debated within the military. Leon Panetta, former defense secretary and onetime CIA director, favors greater military control. But some senior officers have said moving the program away from the agency likely would lead to more restrictions, making it harder to target militants. The officers also say increasing strikes' transparency would give the public more information but could allow militants to learn more, possibly enough to avoid being targeted.</w:t>
      </w:r>
    </w:p>
    <w:p w:rsidR="00C04FA1" w:rsidRPr="00220907" w:rsidRDefault="00C04FA1" w:rsidP="00C04FA1">
      <w:pPr>
        <w:rPr>
          <w:sz w:val="10"/>
          <w:szCs w:val="10"/>
        </w:rPr>
      </w:pPr>
      <w:r w:rsidRPr="00220907">
        <w:rPr>
          <w:sz w:val="10"/>
          <w:szCs w:val="10"/>
        </w:rPr>
        <w:t>Under the Foreign Intelligence Surveillance Act, Congress has set up court oversight of national-security surveillance inside the U.S.</w:t>
      </w:r>
    </w:p>
    <w:p w:rsidR="00C04FA1" w:rsidRPr="00220907" w:rsidRDefault="00C04FA1" w:rsidP="00C04FA1">
      <w:pPr>
        <w:rPr>
          <w:u w:val="single"/>
        </w:rPr>
      </w:pPr>
      <w:r w:rsidRPr="00220907">
        <w:rPr>
          <w:u w:val="single"/>
        </w:rPr>
        <w:t>Voicing doubts about establishment of a</w:t>
      </w:r>
      <w:r>
        <w:t xml:space="preserve"> similar </w:t>
      </w:r>
      <w:r w:rsidRPr="00220907">
        <w:rPr>
          <w:u w:val="single"/>
        </w:rPr>
        <w:t>court to oversee drone strikes,</w:t>
      </w:r>
      <w:r>
        <w:t xml:space="preserve"> Mr. </w:t>
      </w:r>
      <w:r w:rsidRPr="00220907">
        <w:rPr>
          <w:u w:val="single"/>
        </w:rPr>
        <w:t xml:space="preserve">Johnson said </w:t>
      </w:r>
      <w:r w:rsidRPr="00AE2D1E">
        <w:rPr>
          <w:highlight w:val="yellow"/>
          <w:u w:val="single"/>
        </w:rPr>
        <w:t>its proceedings would be secret and judges likely would reject few</w:t>
      </w:r>
      <w:r w:rsidRPr="00220907">
        <w:rPr>
          <w:u w:val="single"/>
        </w:rPr>
        <w:t xml:space="preserve"> of the government's </w:t>
      </w:r>
      <w:r w:rsidRPr="00AE2D1E">
        <w:rPr>
          <w:highlight w:val="yellow"/>
          <w:u w:val="single"/>
        </w:rPr>
        <w:t>requests</w:t>
      </w:r>
      <w:r w:rsidRPr="00220907">
        <w:rPr>
          <w:u w:val="single"/>
        </w:rPr>
        <w:t xml:space="preserve">. That would </w:t>
      </w:r>
      <w:r w:rsidRPr="00AE2D1E">
        <w:rPr>
          <w:rStyle w:val="Emphasis"/>
          <w:highlight w:val="yellow"/>
        </w:rPr>
        <w:t>lead the media and the public to take a skeptical view of it</w:t>
      </w:r>
      <w:r w:rsidRPr="00AE2D1E">
        <w:rPr>
          <w:highlight w:val="yellow"/>
        </w:rPr>
        <w:t>,</w:t>
      </w:r>
      <w:r w:rsidRPr="00220907">
        <w:t xml:space="preserve"> he said.</w:t>
      </w:r>
    </w:p>
    <w:p w:rsidR="00C04FA1" w:rsidRDefault="00C04FA1" w:rsidP="00C04FA1">
      <w:r>
        <w:t xml:space="preserve">Mr. Johnson added that </w:t>
      </w:r>
      <w:r w:rsidRPr="00220907">
        <w:rPr>
          <w:u w:val="single"/>
        </w:rPr>
        <w:t>such a court may be unconstitutional, by infringing on the president's role as commander in chief.</w:t>
      </w:r>
    </w:p>
    <w:p w:rsidR="00C04FA1" w:rsidRDefault="00C04FA1" w:rsidP="00C04FA1"/>
    <w:p w:rsidR="00C04FA1" w:rsidRPr="00CB32A0" w:rsidRDefault="00C04FA1" w:rsidP="00C04FA1">
      <w:pPr>
        <w:pStyle w:val="TagText"/>
      </w:pPr>
      <w:r w:rsidRPr="00CB32A0">
        <w:lastRenderedPageBreak/>
        <w:t xml:space="preserve">Congress wants a rubber stamp—ensures implementation is marred, even if theoretical backing for the plan is sound. </w:t>
      </w:r>
    </w:p>
    <w:p w:rsidR="00C04FA1" w:rsidRDefault="00C04FA1" w:rsidP="00C04FA1">
      <w:r w:rsidRPr="00CB32A0">
        <w:rPr>
          <w:rStyle w:val="StyleStyleBold12pt"/>
        </w:rPr>
        <w:t>Ditz 13</w:t>
      </w:r>
      <w:r>
        <w:t xml:space="preserve"> (Jason, “Lawmakers Push Plans to Advance Drone Strikes”, </w:t>
      </w:r>
      <w:hyperlink r:id="rId12" w:history="1">
        <w:r>
          <w:rPr>
            <w:rStyle w:val="Hyperlink"/>
          </w:rPr>
          <w:t>http://news.antiwar.com/2013/02/10/lawmakers-push-plans-to-advance-drone-strikes/</w:t>
        </w:r>
      </w:hyperlink>
      <w:r>
        <w:t>, ZBurdette)</w:t>
      </w:r>
    </w:p>
    <w:p w:rsidR="00C04FA1" w:rsidRDefault="00C04FA1" w:rsidP="00C04FA1"/>
    <w:p w:rsidR="00C04FA1" w:rsidRPr="00B6182E" w:rsidRDefault="00C04FA1" w:rsidP="00C04FA1">
      <w:pPr>
        <w:rPr>
          <w:sz w:val="16"/>
        </w:rPr>
      </w:pPr>
      <w:r w:rsidRPr="00B6182E">
        <w:rPr>
          <w:sz w:val="16"/>
        </w:rPr>
        <w:t>With the multi-year drone assassination campaign of President Obama suddenly getting some attention in Congress, a number of Representatives and Senators are laying out their personal views on the program and ideas for improving it.</w:t>
      </w:r>
    </w:p>
    <w:p w:rsidR="00C04FA1" w:rsidRDefault="00C04FA1" w:rsidP="00C04FA1">
      <w:r w:rsidRPr="00A15FFE">
        <w:rPr>
          <w:u w:val="single"/>
        </w:rPr>
        <w:t xml:space="preserve">The views are varied in exact position but not so much in substance, as virtually to a man the lawmakers are endorsing drone assassinations </w:t>
      </w:r>
      <w:r w:rsidRPr="00E02D06">
        <w:rPr>
          <w:highlight w:val="yellow"/>
          <w:u w:val="single"/>
        </w:rPr>
        <w:t xml:space="preserve">in some form </w:t>
      </w:r>
      <w:r w:rsidRPr="00E02D06">
        <w:rPr>
          <w:b/>
          <w:highlight w:val="yellow"/>
          <w:u w:val="single"/>
        </w:rPr>
        <w:t>more or less unchanged from what it is now, and are</w:t>
      </w:r>
      <w:r w:rsidRPr="00E02D06">
        <w:rPr>
          <w:highlight w:val="yellow"/>
          <w:u w:val="single"/>
        </w:rPr>
        <w:t xml:space="preserve"> </w:t>
      </w:r>
      <w:r w:rsidRPr="00E02D06">
        <w:rPr>
          <w:b/>
          <w:highlight w:val="yellow"/>
          <w:u w:val="single"/>
        </w:rPr>
        <w:t>just debating the best way to get some formal legal system</w:t>
      </w:r>
      <w:r w:rsidRPr="00E02D06">
        <w:rPr>
          <w:highlight w:val="yellow"/>
          <w:u w:val="single"/>
        </w:rPr>
        <w:t xml:space="preserve"> around</w:t>
      </w:r>
      <w:r w:rsidRPr="00A15FFE">
        <w:rPr>
          <w:u w:val="single"/>
        </w:rPr>
        <w:t xml:space="preserve"> the </w:t>
      </w:r>
      <w:r w:rsidRPr="00E02D06">
        <w:rPr>
          <w:highlight w:val="yellow"/>
          <w:u w:val="single"/>
        </w:rPr>
        <w:t>practice</w:t>
      </w:r>
      <w:r w:rsidRPr="00A15FFE">
        <w:rPr>
          <w:u w:val="single"/>
        </w:rPr>
        <w:t xml:space="preserve"> of summary</w:t>
      </w:r>
      <w:r>
        <w:t>, worldwide execution-by-robot.</w:t>
      </w:r>
    </w:p>
    <w:p w:rsidR="00C04FA1" w:rsidRPr="00B6182E" w:rsidRDefault="00C04FA1" w:rsidP="00C04FA1">
      <w:pPr>
        <w:rPr>
          <w:sz w:val="10"/>
          <w:szCs w:val="10"/>
        </w:rPr>
      </w:pPr>
      <w:r w:rsidRPr="00B6182E">
        <w:rPr>
          <w:sz w:val="10"/>
          <w:szCs w:val="10"/>
        </w:rPr>
        <w:t>Sen. John McCain (R – AZ) was critical of the idea of the CIA assassinating people with drones in the first place, mysteriously an issue that he hasn’t discussed much in the past four-plus years of them doing so.</w:t>
      </w:r>
    </w:p>
    <w:p w:rsidR="00C04FA1" w:rsidRPr="00B6182E" w:rsidRDefault="00C04FA1" w:rsidP="00C04FA1">
      <w:pPr>
        <w:rPr>
          <w:sz w:val="10"/>
          <w:szCs w:val="10"/>
        </w:rPr>
      </w:pPr>
      <w:r w:rsidRPr="00B6182E">
        <w:rPr>
          <w:sz w:val="10"/>
          <w:szCs w:val="10"/>
        </w:rPr>
        <w:t>His proposal isn’t to stop assassinating people or to take President Obama’s power to unilaterally do so away, of course. Instead McCain simply believes the drones should be under the Pentagon’s control, saying that it wasn’t a “spy agency” thing to do.</w:t>
      </w:r>
    </w:p>
    <w:p w:rsidR="00C04FA1" w:rsidRPr="00B6182E" w:rsidRDefault="00C04FA1" w:rsidP="00C04FA1">
      <w:pPr>
        <w:rPr>
          <w:sz w:val="10"/>
          <w:szCs w:val="10"/>
        </w:rPr>
      </w:pPr>
      <w:r w:rsidRPr="00B6182E">
        <w:rPr>
          <w:sz w:val="10"/>
          <w:szCs w:val="10"/>
        </w:rPr>
        <w:t>Sen. Rand Paul (R – KY) called it “very unseemly” that the president can kill people without any review, though he added that he was “probably for executing” Americans abroad with drones and simply wanted to see the evidence first.</w:t>
      </w:r>
    </w:p>
    <w:p w:rsidR="00C04FA1" w:rsidRPr="00B6182E" w:rsidRDefault="00C04FA1" w:rsidP="00C04FA1">
      <w:pPr>
        <w:rPr>
          <w:sz w:val="10"/>
          <w:szCs w:val="10"/>
        </w:rPr>
      </w:pPr>
      <w:r w:rsidRPr="00B6182E">
        <w:rPr>
          <w:sz w:val="10"/>
          <w:szCs w:val="10"/>
        </w:rPr>
        <w:t>Rep. Mike Rogers (R – MI), the Intelligence Committee Chair, says things are fine the way they are, claiming to have personally overseen every single air strike in the war on terror, whether it was launched by the Pentagon or the CIA. The lack of legal structure which has so confounded his Senate counterparts appeared totally irrelevant to him, leaving him accusing them of exaggerating the problem.</w:t>
      </w:r>
    </w:p>
    <w:p w:rsidR="00C04FA1" w:rsidRPr="00B6182E" w:rsidRDefault="00C04FA1" w:rsidP="00C04FA1">
      <w:pPr>
        <w:rPr>
          <w:sz w:val="10"/>
          <w:szCs w:val="10"/>
        </w:rPr>
      </w:pPr>
      <w:r w:rsidRPr="00B6182E">
        <w:rPr>
          <w:sz w:val="10"/>
          <w:szCs w:val="10"/>
        </w:rPr>
        <w:t>Perhaps the least comfortable with the program was Rep. Keith Ellison (D – MN), who says that it is time for Congressional hearings on the practice and the creation of some sort of legal framework surrounding the killings.</w:t>
      </w:r>
    </w:p>
    <w:p w:rsidR="00C04FA1" w:rsidRPr="00B6182E" w:rsidRDefault="00C04FA1" w:rsidP="00C04FA1">
      <w:pPr>
        <w:rPr>
          <w:sz w:val="10"/>
          <w:szCs w:val="10"/>
        </w:rPr>
      </w:pPr>
      <w:r w:rsidRPr="00B6182E">
        <w:rPr>
          <w:sz w:val="10"/>
          <w:szCs w:val="10"/>
        </w:rPr>
        <w:t>Nominee for CIA Director John Brennan has opposed changes to the program, including calls from some Senators to create a secret court to examine evidence against potential victims, saying that the drones were not for retaliatory killings, but rather killing people for what they will do in the future, something which would be difficult to build a court around.</w:t>
      </w:r>
    </w:p>
    <w:p w:rsidR="00C04FA1" w:rsidRDefault="00C04FA1" w:rsidP="00C04FA1">
      <w:r w:rsidRPr="00B6182E">
        <w:rPr>
          <w:u w:val="single"/>
        </w:rPr>
        <w:t xml:space="preserve">As with Congress, </w:t>
      </w:r>
      <w:r w:rsidRPr="00E02D06">
        <w:rPr>
          <w:highlight w:val="yellow"/>
          <w:u w:val="single"/>
        </w:rPr>
        <w:t>the concern for killing people simply on the basis that they might do something didn’t bother Brennan</w:t>
      </w:r>
      <w:r w:rsidRPr="00B6182E">
        <w:rPr>
          <w:u w:val="single"/>
        </w:rPr>
        <w:t xml:space="preserve">, and the </w:t>
      </w:r>
      <w:r w:rsidRPr="00E02D06">
        <w:rPr>
          <w:highlight w:val="yellow"/>
          <w:u w:val="single"/>
        </w:rPr>
        <w:t>only thing that seems to be on the table is whether or not a court to rubber-stamp it is a good idea</w:t>
      </w:r>
      <w:r w:rsidRPr="00B6182E">
        <w:rPr>
          <w:u w:val="single"/>
        </w:rPr>
        <w:t>,</w:t>
      </w:r>
      <w:r>
        <w:t xml:space="preserve"> with Brennan being of the belief that it is simply too much of a bother. </w:t>
      </w:r>
      <w:r w:rsidRPr="00B6182E">
        <w:rPr>
          <w:u w:val="single"/>
        </w:rPr>
        <w:t>Since the administration has gotten away with such killings with nary a peep from Congress for over four years, the interest must seem quaint to them</w:t>
      </w:r>
      <w:r>
        <w:t>.</w:t>
      </w:r>
    </w:p>
    <w:p w:rsidR="00C04FA1" w:rsidRDefault="00C04FA1" w:rsidP="00C04FA1"/>
    <w:p w:rsidR="00C04FA1" w:rsidRDefault="00C04FA1" w:rsidP="00C04FA1"/>
    <w:p w:rsidR="00C04FA1" w:rsidRDefault="00C04FA1" w:rsidP="00C04FA1"/>
    <w:p w:rsidR="00C04FA1" w:rsidRDefault="00C04FA1" w:rsidP="00C04FA1">
      <w:pPr>
        <w:pStyle w:val="Heading2"/>
        <w:spacing w:before="0"/>
      </w:pPr>
      <w:r>
        <w:lastRenderedPageBreak/>
        <w:t>2nc rubber stamp—at: congress enforces</w:t>
      </w:r>
    </w:p>
    <w:p w:rsidR="00C04FA1" w:rsidRPr="00CB32A0" w:rsidRDefault="00C04FA1" w:rsidP="00C04FA1">
      <w:pPr>
        <w:pStyle w:val="TagText"/>
      </w:pPr>
      <w:r w:rsidRPr="00CB32A0">
        <w:t xml:space="preserve">Structural limitations on Congressional drone oversight prevent effective challenges. </w:t>
      </w:r>
    </w:p>
    <w:p w:rsidR="00C04FA1" w:rsidRDefault="00C04FA1" w:rsidP="00C04FA1">
      <w:r w:rsidRPr="00CB32A0">
        <w:rPr>
          <w:rStyle w:val="StyleStyleBold12pt"/>
        </w:rPr>
        <w:t>Ross 13</w:t>
      </w:r>
      <w:r>
        <w:t xml:space="preserve"> (Alice, Salon, “Is congressional drone oversight working?”, AUG 1, 2013, </w:t>
      </w:r>
      <w:hyperlink r:id="rId13" w:history="1">
        <w:r w:rsidRPr="00950428">
          <w:rPr>
            <w:rStyle w:val="Hyperlink"/>
          </w:rPr>
          <w:t>http://www.salon.com/2013/08/01/is_congressional_drone_oversight_working_partne/</w:t>
        </w:r>
      </w:hyperlink>
      <w:r>
        <w:t>, ZBurdette)</w:t>
      </w:r>
    </w:p>
    <w:p w:rsidR="00C04FA1" w:rsidRDefault="00C04FA1" w:rsidP="00C04FA1"/>
    <w:p w:rsidR="00C04FA1" w:rsidRDefault="00C04FA1" w:rsidP="00C04FA1">
      <w:r>
        <w:t>The challenges of oversight</w:t>
      </w:r>
    </w:p>
    <w:p w:rsidR="00C04FA1" w:rsidRDefault="00C04FA1" w:rsidP="00C04FA1">
      <w:r w:rsidRPr="000D3E9B">
        <w:rPr>
          <w:u w:val="single"/>
        </w:rPr>
        <w:t>The Bureau has previously questioned the effectiveness of the intelligence committees’ oversight of drone strikes.</w:t>
      </w:r>
      <w:r>
        <w:t xml:space="preserve"> In February 2013. Feinstein used opening remarks at John Brennan’s nomination hearings to claim her committee had done its ‘utmost to confirm’ low civilian casualties in CIA drone strikes.</w:t>
      </w:r>
    </w:p>
    <w:p w:rsidR="00C04FA1" w:rsidRPr="00C607B7" w:rsidRDefault="00C04FA1" w:rsidP="00C04FA1">
      <w:pPr>
        <w:rPr>
          <w:u w:val="single"/>
        </w:rPr>
      </w:pPr>
      <w:r w:rsidRPr="000D3E9B">
        <w:t xml:space="preserve">The Bureau contacted four fellow independent organisations which had carried out field investigations looking at civilian casualties in Pakistan. Each had published evidence of civilian casualties – yet none had ever been contacted by committee members or their staff in response to their findings, raising concerns </w:t>
      </w:r>
      <w:r w:rsidRPr="00C607B7">
        <w:rPr>
          <w:u w:val="single"/>
        </w:rPr>
        <w:t>the committee is too dependent on the intelligence community’s assessments.</w:t>
      </w:r>
    </w:p>
    <w:p w:rsidR="00C04FA1" w:rsidRDefault="00C04FA1" w:rsidP="00C04FA1">
      <w:r>
        <w:t xml:space="preserve">Current </w:t>
      </w:r>
      <w:r w:rsidRPr="00C607B7">
        <w:rPr>
          <w:u w:val="single"/>
        </w:rPr>
        <w:t>committee members have complained about being blocked from robust scrutiny.</w:t>
      </w:r>
      <w:r>
        <w:t xml:space="preserve"> At Brennan’s nomination hearings, Senator Barbara </w:t>
      </w:r>
      <w:r w:rsidRPr="00C607B7">
        <w:rPr>
          <w:u w:val="single"/>
        </w:rPr>
        <w:t>Mikulski said:</w:t>
      </w:r>
      <w:r>
        <w:t xml:space="preserve"> </w:t>
      </w:r>
      <w:r w:rsidRPr="00C607B7">
        <w:rPr>
          <w:u w:val="single"/>
        </w:rPr>
        <w:t>‘I’ve been on this Committee for more than 10 years</w:t>
      </w:r>
      <w:r>
        <w:t>,</w:t>
      </w:r>
      <w:r w:rsidRPr="00C607B7">
        <w:rPr>
          <w:u w:val="single"/>
        </w:rPr>
        <w:t xml:space="preserve"> and</w:t>
      </w:r>
      <w:r>
        <w:t xml:space="preserve"> with the exception of Mr. Panetta, I feel </w:t>
      </w:r>
      <w:r w:rsidRPr="00C607B7">
        <w:rPr>
          <w:u w:val="single"/>
        </w:rPr>
        <w:t>I’ve been jerked around by every CIA Director. I’ve either been misled, misrepresented, had to pull information out</w:t>
      </w:r>
      <w:r>
        <w:t xml:space="preserve"> – often at the most minimal kind of way… And quite frankly, during those </w:t>
      </w:r>
      <w:r w:rsidRPr="00C607B7">
        <w:rPr>
          <w:u w:val="single"/>
        </w:rPr>
        <w:t>questions</w:t>
      </w:r>
      <w:r>
        <w:t xml:space="preserve">, they </w:t>
      </w:r>
      <w:r w:rsidRPr="00C607B7">
        <w:rPr>
          <w:u w:val="single"/>
        </w:rPr>
        <w:t>were evaded</w:t>
      </w:r>
      <w:r>
        <w:t xml:space="preserve">; they were </w:t>
      </w:r>
      <w:r w:rsidRPr="00C607B7">
        <w:rPr>
          <w:u w:val="single"/>
        </w:rPr>
        <w:t>distorted, et cetera</w:t>
      </w:r>
      <w:r>
        <w:t>.’</w:t>
      </w:r>
    </w:p>
    <w:p w:rsidR="00C04FA1" w:rsidRDefault="00C04FA1" w:rsidP="00C04FA1">
      <w:r>
        <w:t xml:space="preserve">Such </w:t>
      </w:r>
      <w:r w:rsidRPr="00E02D06">
        <w:rPr>
          <w:highlight w:val="yellow"/>
          <w:u w:val="single"/>
        </w:rPr>
        <w:t>evasions are not limited to CIA directors</w:t>
      </w:r>
      <w:r>
        <w:t xml:space="preserve">. In June </w:t>
      </w:r>
      <w:r w:rsidRPr="00C607B7">
        <w:rPr>
          <w:u w:val="single"/>
        </w:rPr>
        <w:t>the director of national intelligence,</w:t>
      </w:r>
      <w:r>
        <w:t xml:space="preserve"> James </w:t>
      </w:r>
      <w:r w:rsidRPr="00C607B7">
        <w:rPr>
          <w:u w:val="single"/>
        </w:rPr>
        <w:t>Clapper</w:t>
      </w:r>
      <w:r>
        <w:t xml:space="preserve">, </w:t>
      </w:r>
      <w:r w:rsidRPr="00C607B7">
        <w:rPr>
          <w:u w:val="single"/>
        </w:rPr>
        <w:t>admitted he had given the SSCI a ‘clearly erroneous’ response</w:t>
      </w:r>
      <w:r>
        <w:t xml:space="preserve"> earlier in the year when he told an open hearing that the National Security Agency (NSA) did not ‘wittingly’ collect data on millions of Americans. The public retraction came only after former intelligence contractor Edward Snowden leaked documents indicating that such mass surveillance programmes were in operation.</w:t>
      </w:r>
    </w:p>
    <w:p w:rsidR="00C04FA1" w:rsidRDefault="00C04FA1" w:rsidP="00C04FA1">
      <w:r w:rsidRPr="00E02D06">
        <w:rPr>
          <w:highlight w:val="yellow"/>
          <w:u w:val="single"/>
        </w:rPr>
        <w:t>Even where members can access information</w:t>
      </w:r>
      <w:r w:rsidRPr="002145BC">
        <w:rPr>
          <w:u w:val="single"/>
        </w:rPr>
        <w:t>,</w:t>
      </w:r>
      <w:r>
        <w:t xml:space="preserve"> Feinstein has said </w:t>
      </w:r>
      <w:r w:rsidRPr="002145BC">
        <w:rPr>
          <w:u w:val="single"/>
        </w:rPr>
        <w:t xml:space="preserve">the </w:t>
      </w:r>
      <w:r w:rsidRPr="00E02D06">
        <w:rPr>
          <w:highlight w:val="yellow"/>
          <w:u w:val="single"/>
        </w:rPr>
        <w:t>committee can be blocked from acting on it.</w:t>
      </w:r>
      <w:r>
        <w:t xml:space="preserve"> Following Brennan’s hearing, Feinstein told political blog The Hill: ‘Right now it is very hard [to oversee the drone programme] because it is regarded as a covert activity, so when you see something that is wrong and you ask to be able to address it, you are told no.’</w:t>
      </w:r>
    </w:p>
    <w:p w:rsidR="00C04FA1" w:rsidRDefault="00C04FA1" w:rsidP="00C04FA1">
      <w:r w:rsidRPr="002145BC">
        <w:rPr>
          <w:u w:val="single"/>
        </w:rPr>
        <w:t xml:space="preserve">The </w:t>
      </w:r>
      <w:r w:rsidRPr="00E02D06">
        <w:rPr>
          <w:highlight w:val="yellow"/>
          <w:u w:val="single"/>
        </w:rPr>
        <w:t>present scrutiny system evolved in</w:t>
      </w:r>
      <w:r w:rsidRPr="002145BC">
        <w:rPr>
          <w:u w:val="single"/>
        </w:rPr>
        <w:t xml:space="preserve"> the wake of the </w:t>
      </w:r>
      <w:r w:rsidRPr="00E02D06">
        <w:rPr>
          <w:highlight w:val="yellow"/>
          <w:u w:val="single"/>
        </w:rPr>
        <w:t>Watergate affair</w:t>
      </w:r>
      <w:r>
        <w:t>. A series of controversial intelligence practices emerged, including attempted assassinations of overseas political leaders and illegal intelligence-gathering on US citizens.</w:t>
      </w:r>
    </w:p>
    <w:p w:rsidR="00C04FA1" w:rsidRDefault="00C04FA1" w:rsidP="00C04FA1">
      <w:r>
        <w:t>Amid a growing sense that the intelligence services had been allowed to run amok, a series of inquiries – the most well-known of which was the Church Commission, headed by Senator Frank Church – combed through the activities of the CIA, FBI and NSA, identifying multiple abuses and overreachings. The Senate and House intelligence committees were established to provide the kind of scrutiny that might prevent such abuses happening again.</w:t>
      </w:r>
    </w:p>
    <w:p w:rsidR="00C04FA1" w:rsidRDefault="00C04FA1" w:rsidP="00C04FA1">
      <w:r>
        <w:t>A source with knowledge of the intelligence committees under previous administrations pointed the Bureau to the significant challenges of overseeing operations that are by their very nature secret.</w:t>
      </w:r>
    </w:p>
    <w:p w:rsidR="00C04FA1" w:rsidRDefault="00C04FA1" w:rsidP="00C04FA1">
      <w:r>
        <w:t xml:space="preserve">They pointed out that </w:t>
      </w:r>
      <w:r w:rsidRPr="002145BC">
        <w:rPr>
          <w:u w:val="single"/>
        </w:rPr>
        <w:t xml:space="preserve">the </w:t>
      </w:r>
      <w:r w:rsidRPr="00E02D06">
        <w:rPr>
          <w:highlight w:val="yellow"/>
          <w:u w:val="single"/>
        </w:rPr>
        <w:t>committee has the power to request access</w:t>
      </w:r>
      <w:r w:rsidRPr="002145BC">
        <w:rPr>
          <w:u w:val="single"/>
        </w:rPr>
        <w:t xml:space="preserve"> to any information it requires. </w:t>
      </w:r>
      <w:r w:rsidRPr="00E02D06">
        <w:rPr>
          <w:highlight w:val="yellow"/>
          <w:u w:val="single"/>
        </w:rPr>
        <w:t>But</w:t>
      </w:r>
      <w:r w:rsidRPr="002145BC">
        <w:rPr>
          <w:u w:val="single"/>
        </w:rPr>
        <w:t xml:space="preserve"> this requires members or staffers to know such information exists. ‘</w:t>
      </w:r>
      <w:r w:rsidRPr="00E02D06">
        <w:rPr>
          <w:highlight w:val="yellow"/>
          <w:u w:val="single"/>
        </w:rPr>
        <w:t>It’s a serious question as to how much any elected official could possibly understand about what’s going on inside</w:t>
      </w:r>
      <w:r w:rsidRPr="002145BC">
        <w:rPr>
          <w:u w:val="single"/>
        </w:rPr>
        <w:t>,</w:t>
      </w:r>
      <w:r>
        <w:t>’ the source said. Politicians had to ask themselves:</w:t>
      </w:r>
    </w:p>
    <w:p w:rsidR="00C04FA1" w:rsidRDefault="00C04FA1" w:rsidP="00C04FA1">
      <w:r>
        <w:t>‘Do I know enough to ask the right questions, and how can I count on really being given the full picture?,’ they added.</w:t>
      </w:r>
    </w:p>
    <w:p w:rsidR="00C04FA1" w:rsidRDefault="00C04FA1" w:rsidP="00C04FA1">
      <w:r>
        <w:t>‘If you wanted to find out what’s really going on, you had to get really tough – you had to talk to people and say, cut the crap. If you lie to me, I will have your head on a plate,’ the source told the Bureau.</w:t>
      </w:r>
    </w:p>
    <w:p w:rsidR="00C04FA1" w:rsidRDefault="00C04FA1" w:rsidP="00C04FA1">
      <w:r>
        <w:t>Regarding the current committee’s oversight of the drone programme, they said, ‘Did somebody really do a tough job there and put the necessary pressure on people to get a result?’</w:t>
      </w:r>
    </w:p>
    <w:p w:rsidR="00C04FA1" w:rsidRDefault="00C04FA1" w:rsidP="00C04FA1">
      <w:r w:rsidRPr="00F33F70">
        <w:rPr>
          <w:u w:val="single"/>
        </w:rPr>
        <w:t xml:space="preserve">While </w:t>
      </w:r>
      <w:r w:rsidRPr="00E02D06">
        <w:rPr>
          <w:highlight w:val="yellow"/>
          <w:u w:val="single"/>
        </w:rPr>
        <w:t>elected members might struggle to find the time to delve into complex matters</w:t>
      </w:r>
      <w:r w:rsidRPr="00F33F70">
        <w:rPr>
          <w:u w:val="single"/>
        </w:rPr>
        <w:t xml:space="preserve"> of national security, the close links between committee staffers and the intelligence community can further hamper scrutiny,</w:t>
      </w:r>
      <w:r>
        <w:t xml:space="preserve"> the source added.</w:t>
      </w:r>
    </w:p>
    <w:p w:rsidR="00C04FA1" w:rsidRDefault="00C04FA1" w:rsidP="00C04FA1">
      <w:r>
        <w:t>‘</w:t>
      </w:r>
      <w:r w:rsidRPr="00F33F70">
        <w:rPr>
          <w:u w:val="single"/>
        </w:rPr>
        <w:t>You can’t get a job on one of these committees if you don’t have high-level security clearance – so you can’t get a job without being part of the system</w:t>
      </w:r>
      <w:r>
        <w:t xml:space="preserve">. This automatically puts you inside a circle of people who </w:t>
      </w:r>
      <w:r>
        <w:lastRenderedPageBreak/>
        <w:t>all can talk to each other, but in the knowledge that if they step out of line when the job’s finished, they will be finished.</w:t>
      </w:r>
    </w:p>
    <w:p w:rsidR="00C04FA1" w:rsidRDefault="00C04FA1" w:rsidP="00C04FA1">
      <w:r>
        <w:t>‘</w:t>
      </w:r>
      <w:r w:rsidRPr="00E02D06">
        <w:rPr>
          <w:highlight w:val="yellow"/>
          <w:u w:val="single"/>
        </w:rPr>
        <w:t>There’s a huge risk for any staff member who crosses people inside the system</w:t>
      </w:r>
      <w:r>
        <w:t>,’ they said.</w:t>
      </w:r>
    </w:p>
    <w:p w:rsidR="00C04FA1" w:rsidRDefault="00C04FA1" w:rsidP="00C04FA1">
      <w:r>
        <w:t>‘</w:t>
      </w:r>
      <w:r w:rsidRPr="00F33F70">
        <w:rPr>
          <w:u w:val="single"/>
        </w:rPr>
        <w:t>This is the problem of the netherworld and its interaction with democratic institutions</w:t>
      </w:r>
      <w:r>
        <w:t>… It really is a very difficult problem and the solution that Frank Church came up with wasn’t enough,’ said the source.</w:t>
      </w:r>
    </w:p>
    <w:p w:rsidR="00C04FA1" w:rsidRDefault="00C04FA1" w:rsidP="00C04FA1"/>
    <w:p w:rsidR="00C04FA1" w:rsidRDefault="00C04FA1" w:rsidP="00C04FA1"/>
    <w:p w:rsidR="00C04FA1" w:rsidRDefault="00C04FA1" w:rsidP="00C04FA1">
      <w:pPr>
        <w:rPr>
          <w:szCs w:val="20"/>
        </w:rPr>
      </w:pPr>
    </w:p>
    <w:p w:rsidR="00C04FA1" w:rsidRDefault="00C04FA1" w:rsidP="00C04FA1">
      <w:pPr>
        <w:rPr>
          <w:szCs w:val="20"/>
        </w:rPr>
      </w:pPr>
    </w:p>
    <w:p w:rsidR="00C04FA1" w:rsidRDefault="00C04FA1" w:rsidP="00C04FA1">
      <w:pPr>
        <w:rPr>
          <w:szCs w:val="20"/>
        </w:rPr>
      </w:pPr>
    </w:p>
    <w:p w:rsidR="00C04FA1" w:rsidRDefault="00C04FA1" w:rsidP="00C04FA1">
      <w:pPr>
        <w:rPr>
          <w:szCs w:val="20"/>
        </w:rPr>
      </w:pPr>
    </w:p>
    <w:p w:rsidR="00C04FA1" w:rsidRDefault="00C04FA1" w:rsidP="00C04FA1"/>
    <w:p w:rsidR="00C04FA1" w:rsidRDefault="00C04FA1" w:rsidP="00C04FA1"/>
    <w:p w:rsidR="00C04FA1" w:rsidRDefault="00C04FA1" w:rsidP="00C04FA1"/>
    <w:p w:rsidR="00C04FA1" w:rsidRDefault="00C04FA1" w:rsidP="00C04FA1">
      <w:pPr>
        <w:pStyle w:val="Heading2"/>
      </w:pPr>
      <w:r>
        <w:lastRenderedPageBreak/>
        <w:t>1nc at: limiting drones good adv</w:t>
      </w:r>
    </w:p>
    <w:p w:rsidR="00C04FA1" w:rsidRPr="00907FFC" w:rsidRDefault="00C04FA1" w:rsidP="00C04FA1">
      <w:pPr>
        <w:pStyle w:val="TagText"/>
      </w:pPr>
      <w:r w:rsidRPr="00907FFC">
        <w:t xml:space="preserve">Turn—drone court would legitimize and expand drone use. </w:t>
      </w:r>
    </w:p>
    <w:p w:rsidR="00C04FA1" w:rsidRDefault="00C04FA1" w:rsidP="00C04FA1">
      <w:r w:rsidRPr="00907FFC">
        <w:rPr>
          <w:rStyle w:val="StyleStyleBold12pt"/>
        </w:rPr>
        <w:t>Vladeck 13</w:t>
      </w:r>
      <w:r>
        <w:t xml:space="preserve"> (Steve, professor of law and the associate dean for scholarship at American University Washington College of Law, Lawfare, “Why a “Drone Court” Won’t Work–But (Nominal) Damages Might…”, </w:t>
      </w:r>
      <w:hyperlink r:id="rId14" w:history="1">
        <w:r w:rsidRPr="00645EBA">
          <w:rPr>
            <w:rStyle w:val="Hyperlink"/>
          </w:rPr>
          <w:t>http://www.lawfareblog.com/2013/02/why-a-drone-court-wont-work/</w:t>
        </w:r>
      </w:hyperlink>
      <w:r>
        <w:t>, February 10, ZBurdette)</w:t>
      </w:r>
    </w:p>
    <w:p w:rsidR="00C04FA1" w:rsidRDefault="00C04FA1" w:rsidP="00C04FA1"/>
    <w:p w:rsidR="00C04FA1" w:rsidRDefault="00C04FA1" w:rsidP="00C04FA1">
      <w:r>
        <w:t>III.  Drone Courts and the Legitimacy Problem</w:t>
      </w:r>
    </w:p>
    <w:p w:rsidR="00C04FA1" w:rsidRDefault="00C04FA1" w:rsidP="00C04FA1">
      <w:pPr>
        <w:rPr>
          <w:b/>
        </w:rPr>
      </w:pPr>
      <w:r>
        <w:t xml:space="preserve">That brings me to perhaps </w:t>
      </w:r>
      <w:r w:rsidRPr="00806C95">
        <w:rPr>
          <w:u w:val="single"/>
        </w:rPr>
        <w:t xml:space="preserve">the biggest problem we should all have with a “drone court”–the extent to which, </w:t>
      </w:r>
      <w:r w:rsidRPr="00907FFC">
        <w:rPr>
          <w:highlight w:val="yellow"/>
          <w:u w:val="single"/>
        </w:rPr>
        <w:t>even if one could design a legally and practically workable regime</w:t>
      </w:r>
      <w:r w:rsidRPr="00806C95">
        <w:rPr>
          <w:u w:val="single"/>
        </w:rPr>
        <w:t xml:space="preserve"> in which such a tribunals could operate, its </w:t>
      </w:r>
      <w:r w:rsidRPr="00907FFC">
        <w:rPr>
          <w:highlight w:val="yellow"/>
          <w:u w:val="single"/>
        </w:rPr>
        <w:t xml:space="preserve">existence would </w:t>
      </w:r>
      <w:r w:rsidRPr="00907FFC">
        <w:rPr>
          <w:rStyle w:val="Emphasis"/>
          <w:highlight w:val="yellow"/>
        </w:rPr>
        <w:t>put irresistible pressure on federal judges</w:t>
      </w:r>
      <w:r w:rsidRPr="00907FFC">
        <w:rPr>
          <w:b/>
          <w:highlight w:val="yellow"/>
          <w:u w:val="single"/>
        </w:rPr>
        <w:t xml:space="preserve"> to sign off</w:t>
      </w:r>
      <w:r w:rsidRPr="00806C95">
        <w:rPr>
          <w:b/>
          <w:u w:val="single"/>
        </w:rPr>
        <w:t xml:space="preserve"> </w:t>
      </w:r>
      <w:r w:rsidRPr="00907FFC">
        <w:rPr>
          <w:b/>
          <w:highlight w:val="yellow"/>
          <w:u w:val="single"/>
        </w:rPr>
        <w:t>even</w:t>
      </w:r>
      <w:r w:rsidRPr="00806C95">
        <w:rPr>
          <w:b/>
          <w:u w:val="single"/>
        </w:rPr>
        <w:t xml:space="preserve"> </w:t>
      </w:r>
      <w:r w:rsidRPr="00907FFC">
        <w:rPr>
          <w:b/>
          <w:highlight w:val="yellow"/>
          <w:u w:val="single"/>
        </w:rPr>
        <w:t>on</w:t>
      </w:r>
      <w:r w:rsidRPr="00806C95">
        <w:rPr>
          <w:b/>
          <w:u w:val="single"/>
        </w:rPr>
        <w:t xml:space="preserve"> those </w:t>
      </w:r>
      <w:r w:rsidRPr="00907FFC">
        <w:rPr>
          <w:b/>
          <w:highlight w:val="yellow"/>
          <w:u w:val="single"/>
        </w:rPr>
        <w:t>cases in which they have doubts</w:t>
      </w:r>
      <w:r w:rsidRPr="00806C95">
        <w:rPr>
          <w:b/>
          <w:u w:val="single"/>
        </w:rPr>
        <w:t>.</w:t>
      </w:r>
    </w:p>
    <w:p w:rsidR="00C04FA1" w:rsidRDefault="00C04FA1" w:rsidP="00C04FA1">
      <w:r w:rsidRPr="00806C95">
        <w:rPr>
          <w:u w:val="single"/>
        </w:rPr>
        <w:t xml:space="preserve">As a purely practical matter, </w:t>
      </w:r>
      <w:r w:rsidRPr="00907FFC">
        <w:rPr>
          <w:highlight w:val="yellow"/>
          <w:u w:val="single"/>
        </w:rPr>
        <w:t xml:space="preserve">it would be </w:t>
      </w:r>
      <w:r w:rsidRPr="00907FFC">
        <w:rPr>
          <w:rStyle w:val="Emphasis"/>
          <w:highlight w:val="yellow"/>
        </w:rPr>
        <w:t>next to impossible meaningfully to assess</w:t>
      </w:r>
      <w:r w:rsidRPr="00907FFC">
        <w:rPr>
          <w:highlight w:val="yellow"/>
          <w:u w:val="single"/>
        </w:rPr>
        <w:t xml:space="preserve"> imminence</w:t>
      </w:r>
      <w:r w:rsidRPr="00806C95">
        <w:rPr>
          <w:u w:val="single"/>
        </w:rPr>
        <w:t xml:space="preserve">, the existence of </w:t>
      </w:r>
      <w:r w:rsidRPr="00907FFC">
        <w:rPr>
          <w:highlight w:val="yellow"/>
          <w:u w:val="single"/>
        </w:rPr>
        <w:t>less lethal alternatives</w:t>
      </w:r>
      <w:r w:rsidRPr="00806C95">
        <w:rPr>
          <w:u w:val="single"/>
        </w:rPr>
        <w:t xml:space="preserve">, or the </w:t>
      </w:r>
      <w:r w:rsidRPr="00907FFC">
        <w:rPr>
          <w:highlight w:val="yellow"/>
          <w:u w:val="single"/>
        </w:rPr>
        <w:t>true nature of a threat</w:t>
      </w:r>
      <w:r w:rsidRPr="00806C95">
        <w:rPr>
          <w:u w:val="single"/>
        </w:rPr>
        <w:t xml:space="preserve"> that an individual suspect poses ex ante.</w:t>
      </w:r>
      <w:r>
        <w:t xml:space="preserve"> Indeed</w:t>
      </w:r>
      <w:r w:rsidRPr="00806C95">
        <w:rPr>
          <w:u w:val="single"/>
        </w:rPr>
        <w:t>, it would be akin to asking law enforcement officers to obtain judicial review before they use lethal force in defense of themselves</w:t>
      </w:r>
      <w:r>
        <w:t xml:space="preserve"> or third persons–</w:t>
      </w:r>
      <w:r w:rsidRPr="00806C95">
        <w:rPr>
          <w:u w:val="single"/>
        </w:rPr>
        <w:t>when the entire legal question turns on what was actually true in the moment, as opposed to</w:t>
      </w:r>
      <w:r>
        <w:t xml:space="preserve"> </w:t>
      </w:r>
      <w:r w:rsidRPr="00806C95">
        <w:rPr>
          <w:u w:val="single"/>
        </w:rPr>
        <w:t>what might have been predicted</w:t>
      </w:r>
      <w:r>
        <w:t xml:space="preserve"> to be true </w:t>
      </w:r>
      <w:r w:rsidRPr="00806C95">
        <w:rPr>
          <w:u w:val="single"/>
        </w:rPr>
        <w:t>in advance</w:t>
      </w:r>
      <w:r>
        <w:t xml:space="preserve">. At its core, </w:t>
      </w:r>
      <w:r w:rsidRPr="00806C95">
        <w:rPr>
          <w:u w:val="single"/>
        </w:rPr>
        <w:t xml:space="preserve">that’s why </w:t>
      </w:r>
      <w:r w:rsidRPr="00806C95">
        <w:rPr>
          <w:b/>
          <w:u w:val="single"/>
        </w:rPr>
        <w:t xml:space="preserve">the analogy to search warrants </w:t>
      </w:r>
      <w:r w:rsidRPr="00806C95">
        <w:rPr>
          <w:rStyle w:val="Emphasis"/>
        </w:rPr>
        <w:t>utterly breaks down</w:t>
      </w:r>
      <w:r w:rsidRPr="00806C95">
        <w:rPr>
          <w:u w:val="single"/>
        </w:rPr>
        <w:t xml:space="preserve">–and why </w:t>
      </w:r>
      <w:r w:rsidRPr="00907FFC">
        <w:rPr>
          <w:highlight w:val="yellow"/>
          <w:u w:val="single"/>
        </w:rPr>
        <w:t>it would hardly be surprising if judges</w:t>
      </w:r>
      <w:r w:rsidRPr="00806C95">
        <w:rPr>
          <w:u w:val="single"/>
        </w:rPr>
        <w:t xml:space="preserve"> in those circumstances </w:t>
      </w:r>
      <w:r w:rsidRPr="00907FFC">
        <w:rPr>
          <w:b/>
          <w:highlight w:val="yellow"/>
          <w:u w:val="single"/>
        </w:rPr>
        <w:t>approved a</w:t>
      </w:r>
      <w:r w:rsidRPr="00806C95">
        <w:rPr>
          <w:b/>
          <w:u w:val="single"/>
        </w:rPr>
        <w:t xml:space="preserve"> far </w:t>
      </w:r>
      <w:r w:rsidRPr="00907FFC">
        <w:rPr>
          <w:b/>
          <w:highlight w:val="yellow"/>
          <w:u w:val="single"/>
        </w:rPr>
        <w:t>greater percentage of applications</w:t>
      </w:r>
      <w:r>
        <w:t xml:space="preserve"> than they might have on a complete after-the-fact record. Judges, after all, are humans.</w:t>
      </w:r>
    </w:p>
    <w:p w:rsidR="00C04FA1" w:rsidRPr="0045226E" w:rsidRDefault="00C04FA1" w:rsidP="00C04FA1">
      <w:pPr>
        <w:rPr>
          <w:b/>
        </w:rPr>
      </w:pPr>
      <w:r>
        <w:t xml:space="preserve">In the process, </w:t>
      </w:r>
      <w:r w:rsidRPr="00FB2F58">
        <w:rPr>
          <w:u w:val="single"/>
        </w:rPr>
        <w:t xml:space="preserve">the result would be that such </w:t>
      </w:r>
      <w:r w:rsidRPr="006D16AB">
        <w:rPr>
          <w:highlight w:val="yellow"/>
          <w:u w:val="single"/>
        </w:rPr>
        <w:t>ex ante review would do little other than to add legitimacy to operations</w:t>
      </w:r>
      <w:r w:rsidRPr="006D16AB">
        <w:rPr>
          <w:highlight w:val="yellow"/>
        </w:rPr>
        <w:t xml:space="preserve"> </w:t>
      </w:r>
      <w:r>
        <w:t xml:space="preserve">the legality of </w:t>
      </w:r>
      <w:r w:rsidRPr="006D16AB">
        <w:rPr>
          <w:highlight w:val="yellow"/>
          <w:u w:val="single"/>
        </w:rPr>
        <w:t xml:space="preserve">which </w:t>
      </w:r>
      <w:r w:rsidRPr="006D16AB">
        <w:rPr>
          <w:rStyle w:val="Emphasis"/>
          <w:highlight w:val="yellow"/>
        </w:rPr>
        <w:t xml:space="preserve">might </w:t>
      </w:r>
      <w:r w:rsidRPr="00FB2F58">
        <w:rPr>
          <w:rStyle w:val="Emphasis"/>
        </w:rPr>
        <w:t xml:space="preserve">have </w:t>
      </w:r>
      <w:r w:rsidRPr="006D16AB">
        <w:rPr>
          <w:rStyle w:val="Emphasis"/>
          <w:highlight w:val="yellow"/>
        </w:rPr>
        <w:t>otherwise be</w:t>
      </w:r>
      <w:r w:rsidRPr="00FB2F58">
        <w:rPr>
          <w:rStyle w:val="Emphasis"/>
        </w:rPr>
        <w:t xml:space="preserve">en </w:t>
      </w:r>
      <w:r w:rsidRPr="006D16AB">
        <w:rPr>
          <w:rStyle w:val="Emphasis"/>
          <w:highlight w:val="yellow"/>
        </w:rPr>
        <w:t>questioned</w:t>
      </w:r>
      <w:r w:rsidRPr="006D16AB">
        <w:rPr>
          <w:highlight w:val="yellow"/>
        </w:rPr>
        <w:t xml:space="preserve"> </w:t>
      </w:r>
      <w:r>
        <w:t xml:space="preserve">ex post. Put another way, </w:t>
      </w:r>
      <w:r w:rsidRPr="00FB2F58">
        <w:rPr>
          <w:u w:val="single"/>
        </w:rPr>
        <w:t xml:space="preserve">ex ante revew in this context would most likely lead to a </w:t>
      </w:r>
      <w:r w:rsidRPr="00FB2F58">
        <w:rPr>
          <w:rStyle w:val="Emphasis"/>
        </w:rPr>
        <w:t>more expansive legal framework</w:t>
      </w:r>
      <w:r w:rsidRPr="00FB2F58">
        <w:rPr>
          <w:u w:val="single"/>
        </w:rPr>
        <w:t xml:space="preserve"> within which the targeted killing program could operate, one sanctioned by judges</w:t>
      </w:r>
      <w:r>
        <w:t xml:space="preserve"> asked to decide these cases behind closed doors; </w:t>
      </w:r>
      <w:r w:rsidRPr="00FB2F58">
        <w:rPr>
          <w:u w:val="single"/>
        </w:rPr>
        <w:t>without the benefit of adversary parties, briefing, or presentation of the facts</w:t>
      </w:r>
      <w:r>
        <w:t xml:space="preserve">; and with the very real possibility that the wrong decision could directly lead to the deaths of countless Americans. Thus, </w:t>
      </w:r>
      <w:r w:rsidRPr="00FB2F58">
        <w:rPr>
          <w:b/>
          <w:u w:val="single"/>
        </w:rPr>
        <w:t>even if it were legally and practically possible, a drone court would be a very dangerous idea.</w:t>
      </w:r>
    </w:p>
    <w:p w:rsidR="00C04FA1" w:rsidRDefault="00C04FA1" w:rsidP="00C04FA1"/>
    <w:p w:rsidR="00C04FA1" w:rsidRDefault="00C04FA1" w:rsidP="00C04FA1">
      <w:pPr>
        <w:pStyle w:val="Heading2"/>
      </w:pPr>
      <w:r>
        <w:lastRenderedPageBreak/>
        <w:t>1nc at: i-law / program cred adv</w:t>
      </w:r>
    </w:p>
    <w:p w:rsidR="00C04FA1" w:rsidRDefault="00C04FA1" w:rsidP="00C04FA1"/>
    <w:p w:rsidR="00C04FA1" w:rsidRPr="006D16AB" w:rsidRDefault="00C04FA1" w:rsidP="00C04FA1">
      <w:pPr>
        <w:pStyle w:val="TagText"/>
      </w:pPr>
      <w:r w:rsidRPr="006D16AB">
        <w:t>Drone court doesn’t solve credibility</w:t>
      </w:r>
    </w:p>
    <w:p w:rsidR="00C04FA1" w:rsidRPr="006B64D9" w:rsidRDefault="00C04FA1" w:rsidP="00C04FA1">
      <w:pPr>
        <w:rPr>
          <w:szCs w:val="20"/>
        </w:rPr>
      </w:pPr>
      <w:r w:rsidRPr="006D16AB">
        <w:rPr>
          <w:rStyle w:val="StyleStyleBold12pt"/>
        </w:rPr>
        <w:t>Hosenball 13</w:t>
      </w:r>
      <w:r w:rsidRPr="006B64D9">
        <w:rPr>
          <w:szCs w:val="20"/>
        </w:rPr>
        <w:t xml:space="preserve"> (Mark, Reuters, “Support grows for U.S. "drone court" to review lethal strikes”, Feb 8, 2013, </w:t>
      </w:r>
      <w:hyperlink r:id="rId15" w:history="1">
        <w:r w:rsidRPr="006B64D9">
          <w:rPr>
            <w:rStyle w:val="Hyperlink"/>
            <w:szCs w:val="20"/>
          </w:rPr>
          <w:t>http://www.reuters.com/article/2013/02/09/us-usa-drones-idUSBRE91800B20130209</w:t>
        </w:r>
      </w:hyperlink>
      <w:r w:rsidRPr="006B64D9">
        <w:rPr>
          <w:szCs w:val="20"/>
        </w:rPr>
        <w:t>¸ZBurdette)</w:t>
      </w:r>
    </w:p>
    <w:p w:rsidR="00C04FA1" w:rsidRPr="006B64D9" w:rsidRDefault="00C04FA1" w:rsidP="00C04FA1">
      <w:pPr>
        <w:rPr>
          <w:szCs w:val="20"/>
        </w:rPr>
      </w:pPr>
    </w:p>
    <w:p w:rsidR="00C04FA1" w:rsidRPr="006B64D9" w:rsidRDefault="00C04FA1" w:rsidP="00C04FA1">
      <w:pPr>
        <w:rPr>
          <w:szCs w:val="20"/>
          <w:u w:val="single"/>
        </w:rPr>
      </w:pPr>
      <w:r w:rsidRPr="006B64D9">
        <w:rPr>
          <w:szCs w:val="20"/>
          <w:u w:val="single"/>
        </w:rPr>
        <w:t>If the U</w:t>
      </w:r>
      <w:r w:rsidRPr="006B64D9">
        <w:rPr>
          <w:szCs w:val="20"/>
        </w:rPr>
        <w:t xml:space="preserve">nited </w:t>
      </w:r>
      <w:r w:rsidRPr="006B64D9">
        <w:rPr>
          <w:szCs w:val="20"/>
          <w:u w:val="single"/>
        </w:rPr>
        <w:t>S</w:t>
      </w:r>
      <w:r w:rsidRPr="006B64D9">
        <w:rPr>
          <w:szCs w:val="20"/>
        </w:rPr>
        <w:t xml:space="preserve">tates </w:t>
      </w:r>
      <w:r w:rsidRPr="006B64D9">
        <w:rPr>
          <w:szCs w:val="20"/>
          <w:u w:val="single"/>
        </w:rPr>
        <w:t xml:space="preserve">did set up a drone target court, </w:t>
      </w:r>
      <w:r w:rsidRPr="006D16AB">
        <w:rPr>
          <w:szCs w:val="20"/>
          <w:highlight w:val="yellow"/>
          <w:u w:val="single"/>
        </w:rPr>
        <w:t>human rights advocates would still likely have problems with it.</w:t>
      </w:r>
    </w:p>
    <w:p w:rsidR="00C04FA1" w:rsidRPr="006B64D9" w:rsidRDefault="00C04FA1" w:rsidP="00C04FA1">
      <w:pPr>
        <w:rPr>
          <w:szCs w:val="20"/>
        </w:rPr>
      </w:pPr>
      <w:r w:rsidRPr="006B64D9">
        <w:rPr>
          <w:szCs w:val="20"/>
        </w:rPr>
        <w:t xml:space="preserve">Geoffrey </w:t>
      </w:r>
      <w:r w:rsidRPr="006D16AB">
        <w:rPr>
          <w:szCs w:val="20"/>
          <w:highlight w:val="yellow"/>
          <w:u w:val="single"/>
        </w:rPr>
        <w:t>Robertson</w:t>
      </w:r>
      <w:r w:rsidRPr="006B64D9">
        <w:rPr>
          <w:szCs w:val="20"/>
          <w:u w:val="single"/>
        </w:rPr>
        <w:t>, one of Britain's most prominent human rights lawyers</w:t>
      </w:r>
      <w:r w:rsidRPr="006B64D9">
        <w:rPr>
          <w:szCs w:val="20"/>
        </w:rPr>
        <w:t>, described the current U.S. drone-strike policy as "execution without trial" and "international killing (which) ... violates the right to life."</w:t>
      </w:r>
    </w:p>
    <w:p w:rsidR="00C04FA1" w:rsidRPr="006B64D9" w:rsidRDefault="00C04FA1" w:rsidP="00C04FA1">
      <w:pPr>
        <w:rPr>
          <w:szCs w:val="20"/>
        </w:rPr>
      </w:pPr>
      <w:r w:rsidRPr="006B64D9">
        <w:rPr>
          <w:szCs w:val="20"/>
        </w:rPr>
        <w:t xml:space="preserve">Robertson </w:t>
      </w:r>
      <w:r w:rsidRPr="006D16AB">
        <w:rPr>
          <w:szCs w:val="20"/>
          <w:highlight w:val="yellow"/>
          <w:u w:val="single"/>
        </w:rPr>
        <w:t>said</w:t>
      </w:r>
      <w:r w:rsidRPr="006B64D9">
        <w:rPr>
          <w:szCs w:val="20"/>
          <w:u w:val="single"/>
        </w:rPr>
        <w:t xml:space="preserve"> that </w:t>
      </w:r>
      <w:r w:rsidRPr="006D16AB">
        <w:rPr>
          <w:szCs w:val="20"/>
          <w:highlight w:val="yellow"/>
          <w:u w:val="single"/>
        </w:rPr>
        <w:t>in</w:t>
      </w:r>
      <w:r w:rsidRPr="006B64D9">
        <w:rPr>
          <w:szCs w:val="20"/>
        </w:rPr>
        <w:t xml:space="preserve"> his interpretation of </w:t>
      </w:r>
      <w:r w:rsidRPr="006D16AB">
        <w:rPr>
          <w:szCs w:val="20"/>
          <w:highlight w:val="yellow"/>
          <w:u w:val="single"/>
        </w:rPr>
        <w:t>international law</w:t>
      </w:r>
      <w:r w:rsidRPr="006B64D9">
        <w:rPr>
          <w:szCs w:val="20"/>
          <w:u w:val="single"/>
        </w:rPr>
        <w:t xml:space="preserve">, </w:t>
      </w:r>
      <w:r w:rsidRPr="006D16AB">
        <w:rPr>
          <w:szCs w:val="20"/>
          <w:highlight w:val="yellow"/>
          <w:u w:val="single"/>
        </w:rPr>
        <w:t>any court set up to review candidates for possible drone attacks would have to publish target lists, so that those listed would have an opportunity either to give themselves up or</w:t>
      </w:r>
      <w:r w:rsidRPr="006B64D9">
        <w:rPr>
          <w:szCs w:val="20"/>
        </w:rPr>
        <w:t xml:space="preserve"> be able to have friends or relatives </w:t>
      </w:r>
      <w:r w:rsidRPr="006D16AB">
        <w:rPr>
          <w:szCs w:val="20"/>
          <w:highlight w:val="yellow"/>
          <w:u w:val="single"/>
        </w:rPr>
        <w:t>petition for their removal</w:t>
      </w:r>
      <w:r w:rsidRPr="006B64D9">
        <w:rPr>
          <w:szCs w:val="20"/>
          <w:u w:val="single"/>
        </w:rPr>
        <w:t xml:space="preserve"> from the lists.</w:t>
      </w:r>
    </w:p>
    <w:p w:rsidR="00C04FA1" w:rsidRDefault="00C04FA1" w:rsidP="00C04FA1"/>
    <w:p w:rsidR="00C04FA1" w:rsidRPr="006B64D9" w:rsidRDefault="00C04FA1" w:rsidP="00C04FA1">
      <w:pPr>
        <w:rPr>
          <w:szCs w:val="20"/>
        </w:rPr>
      </w:pPr>
    </w:p>
    <w:p w:rsidR="00C04FA1" w:rsidRDefault="00C04FA1" w:rsidP="00C04FA1">
      <w:pPr>
        <w:pStyle w:val="Heading2"/>
      </w:pPr>
      <w:r>
        <w:lastRenderedPageBreak/>
        <w:t>1NC---AT: Congress Aff [Generic]</w:t>
      </w:r>
    </w:p>
    <w:p w:rsidR="00C04FA1" w:rsidRDefault="00C04FA1" w:rsidP="00C04FA1"/>
    <w:p w:rsidR="00C04FA1" w:rsidRDefault="00C04FA1" w:rsidP="00C04FA1">
      <w:pPr>
        <w:pStyle w:val="Tag2"/>
      </w:pPr>
      <w:r>
        <w:t>Obama will circumvent the plan---past five years prove</w:t>
      </w:r>
    </w:p>
    <w:p w:rsidR="00C04FA1" w:rsidRPr="005B656F" w:rsidRDefault="00C04FA1" w:rsidP="00C04FA1">
      <w:pPr>
        <w:rPr>
          <w:sz w:val="16"/>
        </w:rPr>
      </w:pPr>
      <w:r w:rsidRPr="005B656F">
        <w:rPr>
          <w:rStyle w:val="StyleStyleBold12pt"/>
        </w:rPr>
        <w:t>Cohen 12</w:t>
      </w:r>
      <w:r w:rsidRPr="005B656F">
        <w:rPr>
          <w:sz w:val="16"/>
        </w:rPr>
        <w:t>—Fellow, Century Foundation (Michael, 28 March 2012, “Power Grab,” http://www.foreignpolicy.com/articles/2012/03/28/power_grab?page=full)</w:t>
      </w:r>
    </w:p>
    <w:p w:rsidR="00C04FA1" w:rsidRDefault="00C04FA1" w:rsidP="00C04FA1"/>
    <w:p w:rsidR="00C04FA1" w:rsidRDefault="00C04FA1" w:rsidP="00C04FA1">
      <w:pPr>
        <w:rPr>
          <w:rStyle w:val="StyleBoldUnderline"/>
        </w:rPr>
      </w:pPr>
      <w:r w:rsidRPr="000A51A8">
        <w:rPr>
          <w:sz w:val="16"/>
        </w:rPr>
        <w:t xml:space="preserve">This month marks the one-year anniversary of the onset of U.S. military engagement in </w:t>
      </w:r>
      <w:r w:rsidRPr="00FF3FE5">
        <w:rPr>
          <w:rStyle w:val="StyleBoldUnderline"/>
        </w:rPr>
        <w:t>the Libyan civil war</w:t>
      </w:r>
      <w:r w:rsidRPr="000A51A8">
        <w:rPr>
          <w:sz w:val="16"/>
        </w:rPr>
        <w:t>. While the verdict is still out on the long-term effects of the conflict for U.S. interests in the region, it's closer to home where one can point to the war</w:t>
      </w:r>
      <w:r w:rsidRPr="00FF3FE5">
        <w:rPr>
          <w:rStyle w:val="StyleBoldUnderline"/>
        </w:rPr>
        <w:t>'s</w:t>
      </w:r>
      <w:r w:rsidRPr="000A51A8">
        <w:rPr>
          <w:sz w:val="16"/>
        </w:rPr>
        <w:t xml:space="preserve"> greater </w:t>
      </w:r>
      <w:r w:rsidRPr="00FF3FE5">
        <w:rPr>
          <w:rStyle w:val="StyleBoldUnderline"/>
        </w:rPr>
        <w:t xml:space="preserve">lasting impact </w:t>
      </w:r>
      <w:r w:rsidRPr="000A51A8">
        <w:rPr>
          <w:sz w:val="16"/>
        </w:rPr>
        <w:t xml:space="preserve">-- namely </w:t>
      </w:r>
      <w:r w:rsidRPr="00FF3FE5">
        <w:rPr>
          <w:rStyle w:val="StyleBoldUnderline"/>
        </w:rPr>
        <w:t>in further increasing the power of the executive branch to wage war without congressional authorization. But don't expect to hear much about that issue</w:t>
      </w:r>
      <w:r w:rsidRPr="000A51A8">
        <w:rPr>
          <w:sz w:val="16"/>
        </w:rPr>
        <w:t xml:space="preserve"> on the campaign trail this election year. Rather </w:t>
      </w:r>
      <w:r w:rsidRPr="001678FC">
        <w:rPr>
          <w:rStyle w:val="StyleBoldUnderline"/>
          <w:highlight w:val="cyan"/>
        </w:rPr>
        <w:t>the erosion</w:t>
      </w:r>
      <w:r w:rsidRPr="00FF3FE5">
        <w:rPr>
          <w:rStyle w:val="StyleBoldUnderline"/>
        </w:rPr>
        <w:t xml:space="preserve"> </w:t>
      </w:r>
      <w:r w:rsidRPr="001678FC">
        <w:rPr>
          <w:rStyle w:val="StyleBoldUnderline"/>
          <w:highlight w:val="cyan"/>
        </w:rPr>
        <w:t>of</w:t>
      </w:r>
      <w:r w:rsidRPr="00FF3FE5">
        <w:rPr>
          <w:rStyle w:val="StyleBoldUnderline"/>
        </w:rPr>
        <w:t xml:space="preserve"> congressional </w:t>
      </w:r>
      <w:r w:rsidRPr="001678FC">
        <w:rPr>
          <w:rStyle w:val="StyleBoldUnderline"/>
          <w:highlight w:val="cyan"/>
        </w:rPr>
        <w:t>oversight of the executive</w:t>
      </w:r>
      <w:r w:rsidRPr="00FF3FE5">
        <w:rPr>
          <w:rStyle w:val="StyleBoldUnderline"/>
        </w:rPr>
        <w:t xml:space="preserve"> branch</w:t>
      </w:r>
      <w:r w:rsidRPr="001678FC">
        <w:rPr>
          <w:rStyle w:val="StyleBoldUnderline"/>
          <w:highlight w:val="cyan"/>
        </w:rPr>
        <w:t>'s war-making</w:t>
      </w:r>
      <w:r w:rsidRPr="00FF3FE5">
        <w:rPr>
          <w:rStyle w:val="StyleBoldUnderline"/>
        </w:rPr>
        <w:t xml:space="preserve"> responsibilities </w:t>
      </w:r>
      <w:r w:rsidRPr="001678FC">
        <w:rPr>
          <w:rStyle w:val="StyleBoldUnderline"/>
          <w:highlight w:val="cyan"/>
        </w:rPr>
        <w:t>has been</w:t>
      </w:r>
      <w:r w:rsidRPr="00FF3FE5">
        <w:rPr>
          <w:rStyle w:val="StyleBoldUnderline"/>
        </w:rPr>
        <w:t xml:space="preserve"> something </w:t>
      </w:r>
      <w:r w:rsidRPr="001678FC">
        <w:rPr>
          <w:rStyle w:val="StyleBoldUnderline"/>
          <w:highlight w:val="cyan"/>
        </w:rPr>
        <w:t xml:space="preserve">of a </w:t>
      </w:r>
      <w:r w:rsidRPr="001678FC">
        <w:rPr>
          <w:rStyle w:val="Emphasis"/>
          <w:highlight w:val="cyan"/>
        </w:rPr>
        <w:t>bipartisan endeavor</w:t>
      </w:r>
      <w:r w:rsidRPr="00FF3FE5">
        <w:rPr>
          <w:rStyle w:val="StyleBoldUnderline"/>
        </w:rPr>
        <w:t xml:space="preserve"> -- and one that is </w:t>
      </w:r>
      <w:r w:rsidRPr="001678FC">
        <w:rPr>
          <w:rStyle w:val="Emphasis"/>
          <w:highlight w:val="cyan"/>
        </w:rPr>
        <w:t>unlikely to end any time soon</w:t>
      </w:r>
      <w:r w:rsidRPr="00FF3FE5">
        <w:rPr>
          <w:rStyle w:val="StyleBoldUnderline"/>
        </w:rPr>
        <w:t>.</w:t>
      </w:r>
      <w:r w:rsidRPr="000A51A8">
        <w:rPr>
          <w:rStyle w:val="StyleBoldUnderline"/>
          <w:sz w:val="12"/>
        </w:rPr>
        <w:t>¶</w:t>
      </w:r>
      <w:r w:rsidRPr="000A51A8">
        <w:rPr>
          <w:sz w:val="16"/>
        </w:rPr>
        <w:t xml:space="preserve"> It might seem like a bit of ancient history now, but </w:t>
      </w:r>
      <w:r w:rsidRPr="00FF3FE5">
        <w:rPr>
          <w:rStyle w:val="StyleBoldUnderline"/>
        </w:rPr>
        <w:t xml:space="preserve">one of the more creative arguments to come out of the U.S. military intervention in </w:t>
      </w:r>
      <w:r w:rsidRPr="001678FC">
        <w:rPr>
          <w:rStyle w:val="StyleBoldUnderline"/>
          <w:highlight w:val="cyan"/>
        </w:rPr>
        <w:t>Libya</w:t>
      </w:r>
      <w:r w:rsidRPr="00FF3FE5">
        <w:rPr>
          <w:rStyle w:val="StyleBoldUnderline"/>
        </w:rPr>
        <w:t xml:space="preserve"> was t</w:t>
      </w:r>
      <w:r w:rsidRPr="000A51A8">
        <w:rPr>
          <w:sz w:val="16"/>
        </w:rPr>
        <w:t xml:space="preserve">he </w:t>
      </w:r>
      <w:r w:rsidRPr="00FF3FE5">
        <w:rPr>
          <w:rStyle w:val="StyleBoldUnderline"/>
        </w:rPr>
        <w:t>Obama</w:t>
      </w:r>
      <w:r w:rsidRPr="000A51A8">
        <w:rPr>
          <w:sz w:val="16"/>
        </w:rPr>
        <w:t xml:space="preserve"> administration</w:t>
      </w:r>
      <w:r w:rsidRPr="00FF3FE5">
        <w:rPr>
          <w:rStyle w:val="StyleBoldUnderline"/>
        </w:rPr>
        <w:t>'s</w:t>
      </w:r>
      <w:r w:rsidRPr="000A51A8">
        <w:rPr>
          <w:sz w:val="16"/>
        </w:rPr>
        <w:t xml:space="preserve"> </w:t>
      </w:r>
      <w:r w:rsidRPr="00FF3FE5">
        <w:rPr>
          <w:rStyle w:val="StyleBoldUnderline"/>
        </w:rPr>
        <w:t>assertion</w:t>
      </w:r>
      <w:r w:rsidRPr="000A51A8">
        <w:rPr>
          <w:sz w:val="16"/>
        </w:rPr>
        <w:t xml:space="preserve"> </w:t>
      </w:r>
      <w:r w:rsidRPr="00FF3FE5">
        <w:rPr>
          <w:rStyle w:val="StyleBoldUnderline"/>
        </w:rPr>
        <w:t xml:space="preserve">that the war </w:t>
      </w:r>
      <w:r w:rsidRPr="001678FC">
        <w:rPr>
          <w:rStyle w:val="StyleBoldUnderline"/>
          <w:highlight w:val="cyan"/>
        </w:rPr>
        <w:t>did not</w:t>
      </w:r>
      <w:r w:rsidRPr="00FF3FE5">
        <w:rPr>
          <w:rStyle w:val="StyleBoldUnderline"/>
        </w:rPr>
        <w:t xml:space="preserve"> actually </w:t>
      </w:r>
      <w:r w:rsidRPr="001678FC">
        <w:rPr>
          <w:rStyle w:val="StyleBoldUnderline"/>
          <w:highlight w:val="cyan"/>
        </w:rPr>
        <w:t>represent "hostilities</w:t>
      </w:r>
      <w:r w:rsidRPr="00FF3FE5">
        <w:rPr>
          <w:rStyle w:val="StyleBoldUnderline"/>
        </w:rPr>
        <w:t>."</w:t>
      </w:r>
      <w:r w:rsidRPr="000A51A8">
        <w:rPr>
          <w:sz w:val="16"/>
        </w:rPr>
        <w:t xml:space="preserve"> Indeed, according to the president's argument to Congress, U.S. operations in Libya "do not involve sustained fighting or active exchanges of fire with hostile forces, nor do they involve U.S. ground troops" -- thus making them something less than war. On the surface this appears patently absurd. The United States was flying planes over Libyan air space and dropping bombs. Missiles were being fired from off-shore. An American military officer (Adm. James Stavridis)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0A51A8">
        <w:rPr>
          <w:sz w:val="12"/>
        </w:rPr>
        <w:t>¶</w:t>
      </w:r>
      <w:r w:rsidRPr="000A51A8">
        <w:rPr>
          <w:sz w:val="16"/>
        </w:rPr>
        <w:t xml:space="preserve"> As it turns out </w:t>
      </w:r>
      <w:r w:rsidRPr="00FF3FE5">
        <w:rPr>
          <w:rStyle w:val="StyleBoldUnderline"/>
        </w:rPr>
        <w:t>the ambiguity over whether the war represented "hostilities" is one codified in U.S. law</w:t>
      </w:r>
      <w:r w:rsidRPr="000A51A8">
        <w:rPr>
          <w:sz w:val="16"/>
        </w:rPr>
        <w:t xml:space="preserve"> -- namely </w:t>
      </w:r>
      <w:r w:rsidRPr="00FF3FE5">
        <w:rPr>
          <w:rStyle w:val="StyleBoldUnderline"/>
        </w:rPr>
        <w:t>the</w:t>
      </w:r>
      <w:r w:rsidRPr="000A51A8">
        <w:rPr>
          <w:sz w:val="16"/>
        </w:rPr>
        <w:t xml:space="preserve"> War Powers Resolution (</w:t>
      </w:r>
      <w:r w:rsidRPr="00FF3FE5">
        <w:rPr>
          <w:rStyle w:val="StyleBoldUnderline"/>
        </w:rPr>
        <w:t>WPR</w:t>
      </w:r>
      <w:r w:rsidRPr="000A51A8">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0A51A8">
        <w:rPr>
          <w:sz w:val="12"/>
        </w:rPr>
        <w:t>¶</w:t>
      </w:r>
      <w:r w:rsidRPr="000A51A8">
        <w:rPr>
          <w:sz w:val="16"/>
        </w:rPr>
        <w:t xml:space="preserve"> Now on the surface, </w:t>
      </w:r>
      <w:r w:rsidRPr="001678FC">
        <w:rPr>
          <w:rStyle w:val="StyleBoldUnderline"/>
          <w:highlight w:val="cyan"/>
        </w:rPr>
        <w:t>such an elastic view of</w:t>
      </w:r>
      <w:r w:rsidRPr="00FF3FE5">
        <w:rPr>
          <w:rStyle w:val="StyleBoldUnderline"/>
        </w:rPr>
        <w:t xml:space="preserve"> what </w:t>
      </w:r>
      <w:r w:rsidRPr="001678FC">
        <w:rPr>
          <w:rStyle w:val="StyleBoldUnderline"/>
          <w:highlight w:val="cyan"/>
        </w:rPr>
        <w:t>the word</w:t>
      </w:r>
      <w:r w:rsidRPr="00FF3FE5">
        <w:rPr>
          <w:rStyle w:val="StyleBoldUnderline"/>
        </w:rPr>
        <w:t xml:space="preserve"> hostilities means </w:t>
      </w:r>
      <w:r w:rsidRPr="001678FC">
        <w:rPr>
          <w:rStyle w:val="StyleBoldUnderline"/>
          <w:highlight w:val="cyan"/>
        </w:rPr>
        <w:t xml:space="preserve">is </w:t>
      </w:r>
      <w:r w:rsidRPr="001678FC">
        <w:rPr>
          <w:rStyle w:val="Emphasis"/>
          <w:highlight w:val="cyan"/>
        </w:rPr>
        <w:t>hardly unusual</w:t>
      </w:r>
      <w:r w:rsidRPr="00FF3FE5">
        <w:rPr>
          <w:rStyle w:val="StyleBoldUnderline"/>
        </w:rPr>
        <w:t xml:space="preserve">. Indeed, </w:t>
      </w:r>
      <w:r w:rsidRPr="001678FC">
        <w:rPr>
          <w:rStyle w:val="StyleBoldUnderline"/>
          <w:highlight w:val="cyan"/>
        </w:rPr>
        <w:t>it is</w:t>
      </w:r>
      <w:r w:rsidRPr="00FF3FE5">
        <w:rPr>
          <w:rStyle w:val="StyleBoldUnderline"/>
        </w:rPr>
        <w:t xml:space="preserve"> rather </w:t>
      </w:r>
      <w:r w:rsidRPr="001678FC">
        <w:rPr>
          <w:rStyle w:val="Emphasis"/>
          <w:highlight w:val="cyan"/>
        </w:rPr>
        <w:t>par for the course</w:t>
      </w:r>
      <w:r w:rsidRPr="00FF3FE5">
        <w:rPr>
          <w:rStyle w:val="StyleBoldUnderline"/>
        </w:rPr>
        <w:t xml:space="preserve"> in discussions of the W</w:t>
      </w:r>
      <w:r w:rsidRPr="000A51A8">
        <w:rPr>
          <w:sz w:val="16"/>
        </w:rPr>
        <w:t xml:space="preserve">ar </w:t>
      </w:r>
      <w:r w:rsidRPr="00FF3FE5">
        <w:rPr>
          <w:rStyle w:val="StyleBoldUnderline"/>
        </w:rPr>
        <w:t>P</w:t>
      </w:r>
      <w:r w:rsidRPr="000A51A8">
        <w:rPr>
          <w:sz w:val="16"/>
        </w:rPr>
        <w:t xml:space="preserve">owers </w:t>
      </w:r>
      <w:r w:rsidRPr="00FF3FE5">
        <w:rPr>
          <w:rStyle w:val="StyleBoldUnderline"/>
        </w:rPr>
        <w:t>R</w:t>
      </w:r>
      <w:r w:rsidRPr="000A51A8">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0A51A8">
        <w:rPr>
          <w:sz w:val="12"/>
        </w:rPr>
        <w:t>¶</w:t>
      </w:r>
      <w:r w:rsidRPr="000A51A8">
        <w:rPr>
          <w:sz w:val="16"/>
        </w:rPr>
        <w:t xml:space="preserve"> In a political vacuum, </w:t>
      </w:r>
      <w:r w:rsidRPr="00FF3FE5">
        <w:rPr>
          <w:rStyle w:val="StyleBoldUnderline"/>
        </w:rPr>
        <w:t>Obama's stance on "hostilities" in Libya might represent the traditional push and pull of executive-legislative branch disagreements about presidential war-fighting prerogatives</w:t>
      </w:r>
      <w:r w:rsidRPr="000A51A8">
        <w:rPr>
          <w:sz w:val="16"/>
        </w:rPr>
        <w:t>.</w:t>
      </w:r>
      <w:r w:rsidRPr="000A51A8">
        <w:rPr>
          <w:sz w:val="12"/>
        </w:rPr>
        <w:t>¶</w:t>
      </w:r>
      <w:r w:rsidRPr="000A51A8">
        <w:rPr>
          <w:sz w:val="16"/>
        </w:rPr>
        <w:t xml:space="preserve"> But of course, on this issue we are far from being in a political vacuum. </w:t>
      </w:r>
      <w:r w:rsidRPr="00FF3FE5">
        <w:rPr>
          <w:rStyle w:val="StyleBoldUnderline"/>
        </w:rPr>
        <w:t>Obama's broadening of executive power comes with the backdrop of</w:t>
      </w:r>
      <w:r w:rsidRPr="000A51A8">
        <w:rPr>
          <w:sz w:val="16"/>
        </w:rPr>
        <w:t xml:space="preserve"> the George W. </w:t>
      </w:r>
      <w:r w:rsidRPr="00FF3FE5">
        <w:rPr>
          <w:rStyle w:val="StyleBoldUnderline"/>
        </w:rPr>
        <w:t>Bush</w:t>
      </w:r>
      <w:r w:rsidRPr="000A51A8">
        <w:rPr>
          <w:sz w:val="16"/>
        </w:rPr>
        <w:t xml:space="preserve"> administration</w:t>
      </w:r>
      <w:r w:rsidRPr="00FF3FE5">
        <w:rPr>
          <w:rStyle w:val="StyleBoldUnderline"/>
        </w:rPr>
        <w:t>'s</w:t>
      </w:r>
      <w:r w:rsidRPr="000A51A8">
        <w:rPr>
          <w:sz w:val="16"/>
        </w:rPr>
        <w:t xml:space="preserve"> </w:t>
      </w:r>
      <w:r w:rsidRPr="00FF3FE5">
        <w:rPr>
          <w:rStyle w:val="StyleBoldUnderline"/>
        </w:rPr>
        <w:t>efforts</w:t>
      </w:r>
      <w:r w:rsidRPr="000A51A8">
        <w:rPr>
          <w:sz w:val="16"/>
        </w:rPr>
        <w:t xml:space="preserve"> to expand the president's ability to wage war. Indeed, </w:t>
      </w:r>
      <w:r w:rsidRPr="00FF3FE5">
        <w:rPr>
          <w:rStyle w:val="StyleBoldUnderline"/>
        </w:rPr>
        <w:t>the position taken by</w:t>
      </w:r>
      <w:r w:rsidRPr="000A51A8">
        <w:rPr>
          <w:sz w:val="16"/>
        </w:rPr>
        <w:t xml:space="preserve"> the </w:t>
      </w:r>
      <w:r w:rsidRPr="00FF3FE5">
        <w:rPr>
          <w:rStyle w:val="StyleBoldUnderline"/>
        </w:rPr>
        <w:t>Obama</w:t>
      </w:r>
      <w:r w:rsidRPr="000A51A8">
        <w:rPr>
          <w:sz w:val="16"/>
        </w:rPr>
        <w:t xml:space="preserve"> administration </w:t>
      </w:r>
      <w:r w:rsidRPr="00FF3FE5">
        <w:rPr>
          <w:rStyle w:val="StyleBoldUnderline"/>
        </w:rPr>
        <w:t>bears uncomfortable similarities to the one taken by</w:t>
      </w:r>
      <w:r w:rsidRPr="000A51A8">
        <w:rPr>
          <w:sz w:val="16"/>
        </w:rPr>
        <w:t xml:space="preserve"> John </w:t>
      </w:r>
      <w:r w:rsidRPr="00FF3FE5">
        <w:rPr>
          <w:rStyle w:val="StyleBoldUnderline"/>
        </w:rPr>
        <w:t>Yoo when he served at the Justice Department and argued</w:t>
      </w:r>
      <w:r w:rsidRPr="000A51A8">
        <w:rPr>
          <w:sz w:val="16"/>
        </w:rPr>
        <w:t xml:space="preserve"> -- in the wake of 9/11 -- </w:t>
      </w:r>
      <w:r w:rsidRPr="00FF3FE5">
        <w:rPr>
          <w:rStyle w:val="StyleBoldUnderline"/>
        </w:rPr>
        <w:t>that the Constitution granted the president practically unquestioned executive power to wage war</w:t>
      </w:r>
      <w:r w:rsidRPr="000A51A8">
        <w:rPr>
          <w:sz w:val="16"/>
        </w:rPr>
        <w:t xml:space="preserve">. Yet, </w:t>
      </w:r>
      <w:r w:rsidRPr="00FF3FE5">
        <w:rPr>
          <w:rStyle w:val="StyleBoldUnderline"/>
        </w:rPr>
        <w:t>even Bush sought congressional approval for military actions in Afghanistan and Iraq; Obama didn't bother to do the same for Libya.</w:t>
      </w:r>
      <w:r w:rsidRPr="000A51A8">
        <w:rPr>
          <w:sz w:val="16"/>
        </w:rPr>
        <w:t xml:space="preserve"> In addition, </w:t>
      </w:r>
      <w:r w:rsidRPr="00805A7E">
        <w:rPr>
          <w:rStyle w:val="StyleBoldUnderline"/>
        </w:rPr>
        <w:t>Obama</w:t>
      </w:r>
      <w:r w:rsidRPr="000A51A8">
        <w:rPr>
          <w:sz w:val="16"/>
        </w:rPr>
        <w:t xml:space="preserve"> also </w:t>
      </w:r>
      <w:r w:rsidRPr="00805A7E">
        <w:rPr>
          <w:rStyle w:val="StyleBoldUnderline"/>
        </w:rPr>
        <w:t>overruled</w:t>
      </w:r>
      <w:r w:rsidRPr="00FF3FE5">
        <w:rPr>
          <w:rStyle w:val="StyleBoldUnderline"/>
        </w:rPr>
        <w:t xml:space="preserve"> the opinion of </w:t>
      </w:r>
      <w:r w:rsidRPr="00805A7E">
        <w:rPr>
          <w:rStyle w:val="StyleBoldUnderline"/>
        </w:rPr>
        <w:t>his own</w:t>
      </w:r>
      <w:r w:rsidRPr="000A51A8">
        <w:rPr>
          <w:sz w:val="16"/>
        </w:rPr>
        <w:t xml:space="preserve"> Office of Legal Counsel (</w:t>
      </w:r>
      <w:r w:rsidRPr="00805A7E">
        <w:rPr>
          <w:rStyle w:val="StyleBoldUnderline"/>
        </w:rPr>
        <w:t>OLC</w:t>
      </w:r>
      <w:r w:rsidRPr="00FF3FE5">
        <w:rPr>
          <w:rStyle w:val="StyleBoldUnderline"/>
        </w:rPr>
        <w:t>) on the question of whether the president must abide by the War Powers Resolution in regard to the Libyan intervention.</w:t>
      </w:r>
      <w:r w:rsidRPr="000A51A8">
        <w:rPr>
          <w:sz w:val="16"/>
        </w:rPr>
        <w:t xml:space="preserve"> The OLC said he did; the White House assembled legal opinions that said he didn't -- and the latter view won out. As Bruce Ackerman, a law professor at Yale University, noted at the time, "Mr. </w:t>
      </w:r>
      <w:r w:rsidRPr="001678FC">
        <w:rPr>
          <w:rStyle w:val="StyleBoldUnderline"/>
          <w:highlight w:val="cyan"/>
        </w:rPr>
        <w:t>Obama's</w:t>
      </w:r>
      <w:r w:rsidRPr="001678FC">
        <w:rPr>
          <w:sz w:val="16"/>
          <w:highlight w:val="cyan"/>
        </w:rPr>
        <w:t xml:space="preserve"> </w:t>
      </w:r>
      <w:r w:rsidRPr="001678FC">
        <w:rPr>
          <w:rStyle w:val="StyleBoldUnderline"/>
          <w:highlight w:val="cyan"/>
        </w:rPr>
        <w:t>decision</w:t>
      </w:r>
      <w:r w:rsidRPr="001678FC">
        <w:rPr>
          <w:sz w:val="16"/>
          <w:highlight w:val="cyan"/>
        </w:rPr>
        <w:t xml:space="preserve"> </w:t>
      </w:r>
      <w:r w:rsidRPr="001678FC">
        <w:rPr>
          <w:rStyle w:val="StyleBoldUnderline"/>
          <w:highlight w:val="cyan"/>
        </w:rPr>
        <w:t>to</w:t>
      </w:r>
      <w:r w:rsidRPr="001678FC">
        <w:rPr>
          <w:sz w:val="16"/>
          <w:highlight w:val="cyan"/>
        </w:rPr>
        <w:t xml:space="preserve"> </w:t>
      </w:r>
      <w:r w:rsidRPr="001678FC">
        <w:rPr>
          <w:rStyle w:val="StyleBoldUnderline"/>
          <w:highlight w:val="cyan"/>
        </w:rPr>
        <w:t>disregard</w:t>
      </w:r>
      <w:r w:rsidRPr="000A51A8">
        <w:rPr>
          <w:sz w:val="16"/>
        </w:rPr>
        <w:t xml:space="preserve"> that office's opinion [</w:t>
      </w:r>
      <w:r w:rsidRPr="001678FC">
        <w:rPr>
          <w:rStyle w:val="StyleBoldUnderline"/>
          <w:highlight w:val="cyan"/>
        </w:rPr>
        <w:t>the OLC</w:t>
      </w:r>
      <w:r w:rsidRPr="000A51A8">
        <w:rPr>
          <w:sz w:val="16"/>
        </w:rPr>
        <w:t xml:space="preserve">] </w:t>
      </w:r>
      <w:r w:rsidRPr="00FF3FE5">
        <w:rPr>
          <w:rStyle w:val="StyleBoldUnderline"/>
        </w:rPr>
        <w:t xml:space="preserve">and embrace the White House counsel's view </w:t>
      </w:r>
      <w:r w:rsidRPr="001678FC">
        <w:rPr>
          <w:rStyle w:val="StyleBoldUnderline"/>
          <w:highlight w:val="cyan"/>
        </w:rPr>
        <w:t xml:space="preserve">is </w:t>
      </w:r>
      <w:r w:rsidRPr="001678FC">
        <w:rPr>
          <w:rStyle w:val="Emphasis"/>
          <w:highlight w:val="cyan"/>
        </w:rPr>
        <w:t>undermining a key legal check</w:t>
      </w:r>
      <w:r w:rsidRPr="00FF3FE5">
        <w:rPr>
          <w:rStyle w:val="StyleBoldUnderline"/>
        </w:rPr>
        <w:t xml:space="preserve"> on arbitrary presidential power."</w:t>
      </w:r>
      <w:r w:rsidRPr="000A51A8">
        <w:rPr>
          <w:rStyle w:val="StyleBoldUnderline"/>
          <w:sz w:val="12"/>
        </w:rPr>
        <w:t>¶</w:t>
      </w:r>
      <w:r w:rsidRPr="000A51A8">
        <w:rPr>
          <w:sz w:val="16"/>
        </w:rPr>
        <w:t xml:space="preserve"> </w:t>
      </w:r>
      <w:r w:rsidRPr="00FF3FE5">
        <w:rPr>
          <w:rStyle w:val="StyleBoldUnderline"/>
        </w:rPr>
        <w:t xml:space="preserve">So at a time when </w:t>
      </w:r>
      <w:r w:rsidRPr="001678FC">
        <w:rPr>
          <w:rStyle w:val="Emphasis"/>
          <w:highlight w:val="cyan"/>
        </w:rPr>
        <w:t>the door has been opened</w:t>
      </w:r>
      <w:r w:rsidRPr="00FF3FE5">
        <w:rPr>
          <w:rStyle w:val="Emphasis"/>
        </w:rPr>
        <w:t xml:space="preserve"> rather </w:t>
      </w:r>
      <w:r w:rsidRPr="001678FC">
        <w:rPr>
          <w:rStyle w:val="Emphasis"/>
          <w:highlight w:val="cyan"/>
        </w:rPr>
        <w:t>wide on unaccountable war-waging</w:t>
      </w:r>
      <w:r w:rsidRPr="00FF3FE5">
        <w:rPr>
          <w:rStyle w:val="StyleBoldUnderline"/>
        </w:rPr>
        <w:t xml:space="preserve"> by the executive branch</w:t>
      </w:r>
      <w:r w:rsidRPr="000A51A8">
        <w:rPr>
          <w:sz w:val="16"/>
        </w:rPr>
        <w:t xml:space="preserve"> -- </w:t>
      </w:r>
      <w:r w:rsidRPr="001678FC">
        <w:rPr>
          <w:rStyle w:val="StyleBoldUnderline"/>
          <w:highlight w:val="cyan"/>
        </w:rPr>
        <w:t>with minimal</w:t>
      </w:r>
      <w:r w:rsidRPr="00FF3FE5">
        <w:rPr>
          <w:rStyle w:val="StyleBoldUnderline"/>
        </w:rPr>
        <w:t xml:space="preserve"> </w:t>
      </w:r>
      <w:r w:rsidRPr="00805A7E">
        <w:rPr>
          <w:rStyle w:val="StyleBoldUnderline"/>
        </w:rPr>
        <w:t xml:space="preserve">legislative </w:t>
      </w:r>
      <w:r w:rsidRPr="001678FC">
        <w:rPr>
          <w:rStyle w:val="StyleBoldUnderline"/>
          <w:highlight w:val="cyan"/>
        </w:rPr>
        <w:t>checks and balances</w:t>
      </w:r>
      <w:r w:rsidRPr="000A51A8">
        <w:rPr>
          <w:sz w:val="16"/>
        </w:rPr>
        <w:t xml:space="preserve"> -- the </w:t>
      </w:r>
      <w:r w:rsidRPr="001678FC">
        <w:rPr>
          <w:rStyle w:val="Emphasis"/>
          <w:highlight w:val="cyan"/>
        </w:rPr>
        <w:t>Obama</w:t>
      </w:r>
      <w:r w:rsidRPr="000A51A8">
        <w:rPr>
          <w:sz w:val="16"/>
        </w:rPr>
        <w:t xml:space="preserve"> administration has </w:t>
      </w:r>
      <w:r w:rsidRPr="001678FC">
        <w:rPr>
          <w:rStyle w:val="Emphasis"/>
          <w:highlight w:val="cyan"/>
        </w:rPr>
        <w:t>opened it even further.</w:t>
      </w:r>
      <w:r w:rsidRPr="00FF3FE5">
        <w:rPr>
          <w:rStyle w:val="Emphasis"/>
        </w:rPr>
        <w:t xml:space="preserve"> </w:t>
      </w:r>
      <w:r w:rsidRPr="000A51A8">
        <w:rPr>
          <w:sz w:val="16"/>
        </w:rPr>
        <w:t xml:space="preserve">What is perhaps most surprising is that </w:t>
      </w:r>
      <w:r w:rsidRPr="00FF3FE5">
        <w:rPr>
          <w:rStyle w:val="StyleBoldUnderline"/>
        </w:rPr>
        <w:t>it is being promulgated by a president who pledged as a candidate to put an end to such practices.</w:t>
      </w:r>
      <w:r w:rsidRPr="000A51A8">
        <w:rPr>
          <w:rStyle w:val="StyleBoldUnderline"/>
          <w:sz w:val="12"/>
        </w:rPr>
        <w:t>¶</w:t>
      </w:r>
      <w:r w:rsidRPr="000A51A8">
        <w:rPr>
          <w:sz w:val="16"/>
        </w:rPr>
        <w:t xml:space="preserve"> As Ackerman 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Obama,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0A51A8">
        <w:rPr>
          <w:sz w:val="12"/>
        </w:rPr>
        <w:t>¶</w:t>
      </w:r>
      <w:r w:rsidRPr="000A51A8">
        <w:rPr>
          <w:sz w:val="16"/>
        </w:rPr>
        <w:t xml:space="preserve"> While </w:t>
      </w:r>
      <w:r w:rsidRPr="00FF3FE5">
        <w:rPr>
          <w:rStyle w:val="StyleBoldUnderline"/>
        </w:rPr>
        <w:t>Obama</w:t>
      </w:r>
      <w:r w:rsidRPr="000A51A8">
        <w:rPr>
          <w:sz w:val="16"/>
        </w:rPr>
        <w:t xml:space="preserve"> has hardly gone as far down the road on expanding executive power as Bush did, it is also true that he "</w:t>
      </w:r>
      <w:r w:rsidRPr="00FF3FE5">
        <w:rPr>
          <w:rStyle w:val="StyleBoldUnderline"/>
        </w:rPr>
        <w:t>consolidated many of the principles of executive power that were first described in the Bush administration</w:t>
      </w:r>
      <w:r w:rsidRPr="000A51A8">
        <w:rPr>
          <w:sz w:val="16"/>
        </w:rPr>
        <w:t xml:space="preserve">," says Ackerman. In effect, </w:t>
      </w:r>
      <w:r w:rsidRPr="000A51A8">
        <w:rPr>
          <w:sz w:val="16"/>
        </w:rPr>
        <w:lastRenderedPageBreak/>
        <w:t xml:space="preserve">"Obama has done nothing to stop the return of another John Yoo." Indeed, with his actions on Libya, </w:t>
      </w:r>
      <w:r w:rsidRPr="001678FC">
        <w:rPr>
          <w:rStyle w:val="Emphasis"/>
          <w:highlight w:val="cyan"/>
        </w:rPr>
        <w:t>Obama has done more than consolidate Bush</w:t>
      </w:r>
      <w:r w:rsidRPr="00FF3FE5">
        <w:rPr>
          <w:rStyle w:val="StyleBoldUnderline"/>
        </w:rPr>
        <w:t xml:space="preserve"> administration </w:t>
      </w:r>
      <w:r w:rsidRPr="001678FC">
        <w:rPr>
          <w:rStyle w:val="Emphasis"/>
          <w:highlight w:val="cyan"/>
        </w:rPr>
        <w:t>positions</w:t>
      </w:r>
      <w:r w:rsidRPr="00FF3FE5">
        <w:rPr>
          <w:rStyle w:val="Emphasis"/>
        </w:rPr>
        <w:t xml:space="preserve"> -- </w:t>
      </w:r>
      <w:r w:rsidRPr="001678FC">
        <w:rPr>
          <w:rStyle w:val="Emphasis"/>
          <w:highlight w:val="cyan"/>
        </w:rPr>
        <w:t>he has expanded them</w:t>
      </w:r>
      <w:r w:rsidRPr="00FF3FE5">
        <w:rPr>
          <w:rStyle w:val="StyleBoldUnderline"/>
        </w:rPr>
        <w:t>.</w:t>
      </w:r>
      <w:r w:rsidRPr="000A51A8">
        <w:rPr>
          <w:rStyle w:val="StyleBoldUnderline"/>
          <w:sz w:val="12"/>
        </w:rPr>
        <w:t>¶</w:t>
      </w:r>
      <w:r w:rsidRPr="000A51A8">
        <w:rPr>
          <w:sz w:val="16"/>
        </w:rPr>
        <w:t xml:space="preserve"> These are negative developments, but it gets worse. In the president's initial letter to Congress, the airstrikes in Libya,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Zenko,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lied when claiming that the operations in Libya were simply about protecting civilians. Putting aside the international law implications, the administration adopted a position of regime change of a foreign leader without any approval from Congress.</w:t>
      </w:r>
      <w:r w:rsidRPr="000A51A8">
        <w:rPr>
          <w:sz w:val="12"/>
        </w:rPr>
        <w:t>¶</w:t>
      </w:r>
      <w:r w:rsidRPr="000A51A8">
        <w:rPr>
          <w:sz w:val="16"/>
        </w:rPr>
        <w:t xml:space="preserve"> What is most surprising about the Obama administration's position is that it likely would not have been a heavy lift to get congressional backing for the operations in Libya in the early stages of the air campaign. But </w:t>
      </w:r>
      <w:r w:rsidRPr="000A51A8">
        <w:rPr>
          <w:rStyle w:val="StyleBoldUnderline"/>
        </w:rPr>
        <w:t>by disregarding Congress's role on Libya -</w:t>
      </w:r>
      <w:r w:rsidRPr="000A51A8">
        <w:rPr>
          <w:sz w:val="16"/>
        </w:rPr>
        <w:t xml:space="preserve">- and shifting the intent of the U.S. mission without any congressional input into the decision -- </w:t>
      </w:r>
      <w:r w:rsidRPr="000A51A8">
        <w:rPr>
          <w:rStyle w:val="StyleBoldUnderline"/>
        </w:rPr>
        <w:t>the president has set a new and potentially troubling precedent</w:t>
      </w:r>
      <w:r w:rsidRPr="000A51A8">
        <w:rPr>
          <w:sz w:val="16"/>
        </w:rPr>
        <w:t>. In contrast, by seeking congressional authorization Obama would have, ironically, restored some of the balance between the legislative and executive branch on issues of use of American military force.</w:t>
      </w:r>
      <w:r w:rsidRPr="000A51A8">
        <w:rPr>
          <w:sz w:val="12"/>
        </w:rPr>
        <w:t>¶</w:t>
      </w:r>
      <w:r w:rsidRPr="000A51A8">
        <w:rPr>
          <w:sz w:val="16"/>
        </w:rPr>
        <w:t xml:space="preserve"> </w:t>
      </w:r>
      <w:r w:rsidRPr="001678FC">
        <w:rPr>
          <w:rStyle w:val="Emphasis"/>
          <w:highlight w:val="cyan"/>
        </w:rPr>
        <w:t>Running roughshod</w:t>
      </w:r>
      <w:r w:rsidRPr="000A51A8">
        <w:rPr>
          <w:rStyle w:val="Emphasis"/>
        </w:rPr>
        <w:t xml:space="preserve"> </w:t>
      </w:r>
      <w:r w:rsidRPr="001678FC">
        <w:rPr>
          <w:rStyle w:val="Emphasis"/>
          <w:highlight w:val="cyan"/>
        </w:rPr>
        <w:t>over Congress has becom</w:t>
      </w:r>
      <w:r w:rsidRPr="00805A7E">
        <w:rPr>
          <w:rStyle w:val="StyleBoldUnderline"/>
        </w:rPr>
        <w:t xml:space="preserve">ing something of </w:t>
      </w:r>
      <w:r w:rsidRPr="001678FC">
        <w:rPr>
          <w:rStyle w:val="Emphasis"/>
          <w:highlight w:val="cyan"/>
        </w:rPr>
        <w:t>a norm</w:t>
      </w:r>
      <w:r w:rsidRPr="000A51A8">
        <w:rPr>
          <w:sz w:val="16"/>
        </w:rPr>
        <w:t xml:space="preserve"> </w:t>
      </w:r>
      <w:r w:rsidRPr="000A51A8">
        <w:rPr>
          <w:rStyle w:val="StyleBoldUnderline"/>
        </w:rPr>
        <w:t>w</w:t>
      </w:r>
    </w:p>
    <w:p w:rsidR="00C04FA1" w:rsidRDefault="00C04FA1" w:rsidP="00C04FA1">
      <w:pPr>
        <w:rPr>
          <w:rStyle w:val="StyleBoldUnderline"/>
        </w:rPr>
      </w:pPr>
    </w:p>
    <w:p w:rsidR="00C04FA1" w:rsidRPr="000A51A8" w:rsidRDefault="00C04FA1" w:rsidP="00C04FA1">
      <w:pPr>
        <w:rPr>
          <w:sz w:val="16"/>
        </w:rPr>
      </w:pPr>
      <w:r w:rsidRPr="000A51A8">
        <w:rPr>
          <w:rStyle w:val="StyleBoldUnderline"/>
        </w:rPr>
        <w:t>ith</w:t>
      </w:r>
      <w:r w:rsidRPr="000A51A8">
        <w:rPr>
          <w:sz w:val="16"/>
        </w:rPr>
        <w:t xml:space="preserve">in the </w:t>
      </w:r>
      <w:r w:rsidRPr="000A51A8">
        <w:rPr>
          <w:rStyle w:val="StyleBoldUnderline"/>
        </w:rPr>
        <w:t>Obama</w:t>
      </w:r>
      <w:r w:rsidRPr="000A51A8">
        <w:rPr>
          <w:sz w:val="16"/>
        </w:rPr>
        <w:t xml:space="preserve"> administration. As one foreign-policy analyst close to the White House said to me "</w:t>
      </w:r>
      <w:r w:rsidRPr="000A51A8">
        <w:rPr>
          <w:rStyle w:val="StyleBoldUnderline"/>
        </w:rPr>
        <w:t>they</w:t>
      </w:r>
      <w:r w:rsidRPr="000A51A8">
        <w:rPr>
          <w:sz w:val="16"/>
        </w:rPr>
        <w:t xml:space="preserve"> generally </w:t>
      </w:r>
      <w:r w:rsidRPr="000A51A8">
        <w:rPr>
          <w:rStyle w:val="StyleBoldUnderline"/>
        </w:rPr>
        <w:t xml:space="preserve">don't do a good job of keeping people in the Hill in the loop on what they are doing. </w:t>
      </w:r>
      <w:r w:rsidRPr="001678FC">
        <w:rPr>
          <w:rStyle w:val="Emphasis"/>
          <w:highlight w:val="cyan"/>
        </w:rPr>
        <w:t xml:space="preserve">They see </w:t>
      </w:r>
      <w:r w:rsidRPr="000A51A8">
        <w:rPr>
          <w:rStyle w:val="Emphasis"/>
        </w:rPr>
        <w:t xml:space="preserve">congressional </w:t>
      </w:r>
      <w:r w:rsidRPr="001678FC">
        <w:rPr>
          <w:rStyle w:val="Emphasis"/>
          <w:highlight w:val="cyan"/>
        </w:rPr>
        <w:t>oversight as a nuisance</w:t>
      </w:r>
      <w:r w:rsidRPr="001678FC">
        <w:rPr>
          <w:sz w:val="16"/>
          <w:highlight w:val="cyan"/>
        </w:rPr>
        <w:t xml:space="preserve"> </w:t>
      </w:r>
      <w:r w:rsidRPr="000A51A8">
        <w:rPr>
          <w:sz w:val="16"/>
        </w:rPr>
        <w:t xml:space="preserve">-- even within their own party." </w:t>
      </w:r>
      <w:r w:rsidRPr="000A51A8">
        <w:rPr>
          <w:rStyle w:val="StyleBoldUnderline"/>
        </w:rPr>
        <w:t xml:space="preserve">Another analyst </w:t>
      </w:r>
      <w:r w:rsidRPr="000A51A8">
        <w:rPr>
          <w:sz w:val="16"/>
        </w:rPr>
        <w:t xml:space="preserve">I spoke to </w:t>
      </w:r>
      <w:r w:rsidRPr="000A51A8">
        <w:rPr>
          <w:rStyle w:val="StyleBoldUnderline"/>
        </w:rPr>
        <w:t xml:space="preserve">had a one-word response to the question of the administration's attitude toward Congress's role in foreign policy: "Dismissive." </w:t>
      </w:r>
      <w:r w:rsidRPr="001678FC">
        <w:rPr>
          <w:rStyle w:val="StyleBoldUnderline"/>
          <w:highlight w:val="cyan"/>
        </w:rPr>
        <w:t xml:space="preserve">Whether the lack of </w:t>
      </w:r>
      <w:r w:rsidRPr="000A51A8">
        <w:rPr>
          <w:sz w:val="16"/>
        </w:rPr>
        <w:t xml:space="preserve">proper </w:t>
      </w:r>
      <w:r w:rsidRPr="001678FC">
        <w:rPr>
          <w:rStyle w:val="StyleBoldUnderline"/>
          <w:highlight w:val="cyan"/>
        </w:rPr>
        <w:t xml:space="preserve">consultation over </w:t>
      </w:r>
      <w:r w:rsidRPr="000A51A8">
        <w:rPr>
          <w:sz w:val="16"/>
        </w:rPr>
        <w:t xml:space="preserve">the closing of </w:t>
      </w:r>
      <w:r w:rsidRPr="000A51A8">
        <w:rPr>
          <w:rStyle w:val="StyleBoldUnderline"/>
        </w:rPr>
        <w:t xml:space="preserve">the detainee facility at </w:t>
      </w:r>
      <w:r w:rsidRPr="001678FC">
        <w:rPr>
          <w:rStyle w:val="StyleBoldUnderline"/>
          <w:highlight w:val="cyan"/>
        </w:rPr>
        <w:t xml:space="preserve">Guantanamo </w:t>
      </w:r>
      <w:r w:rsidRPr="000A51A8">
        <w:rPr>
          <w:sz w:val="16"/>
        </w:rPr>
        <w:t xml:space="preserve">Bay, the </w:t>
      </w:r>
      <w:r w:rsidRPr="001678FC">
        <w:rPr>
          <w:rStyle w:val="StyleBoldUnderline"/>
          <w:highlight w:val="cyan"/>
        </w:rPr>
        <w:t xml:space="preserve">refusal to share </w:t>
      </w:r>
      <w:r w:rsidRPr="000A51A8">
        <w:rPr>
          <w:sz w:val="16"/>
        </w:rPr>
        <w:t xml:space="preserve">with intelligence committees </w:t>
      </w:r>
      <w:r w:rsidRPr="000A51A8">
        <w:rPr>
          <w:rStyle w:val="StyleBoldUnderline"/>
        </w:rPr>
        <w:t xml:space="preserve">the </w:t>
      </w:r>
      <w:r w:rsidRPr="001678FC">
        <w:rPr>
          <w:rStyle w:val="StyleBoldUnderline"/>
          <w:highlight w:val="cyan"/>
        </w:rPr>
        <w:t xml:space="preserve">rationale for </w:t>
      </w:r>
      <w:r w:rsidRPr="001678FC">
        <w:rPr>
          <w:rStyle w:val="Emphasis"/>
          <w:highlight w:val="cyan"/>
        </w:rPr>
        <w:t>t</w:t>
      </w:r>
      <w:r w:rsidRPr="000A51A8">
        <w:rPr>
          <w:sz w:val="16"/>
        </w:rPr>
        <w:t xml:space="preserve">argeted </w:t>
      </w:r>
      <w:r w:rsidRPr="001678FC">
        <w:rPr>
          <w:rStyle w:val="Emphasis"/>
          <w:highlight w:val="cyan"/>
        </w:rPr>
        <w:t>k</w:t>
      </w:r>
      <w:r w:rsidRPr="000A51A8">
        <w:rPr>
          <w:sz w:val="16"/>
        </w:rPr>
        <w:t>illing</w:t>
      </w:r>
      <w:r w:rsidRPr="001678FC">
        <w:rPr>
          <w:rStyle w:val="Emphasis"/>
          <w:highlight w:val="cyan"/>
        </w:rPr>
        <w:t>s</w:t>
      </w:r>
      <w:r w:rsidRPr="000A51A8">
        <w:rPr>
          <w:sz w:val="16"/>
        </w:rPr>
        <w:t xml:space="preserve">, </w:t>
      </w:r>
      <w:r w:rsidRPr="000A51A8">
        <w:rPr>
          <w:rStyle w:val="StyleBoldUnderline"/>
        </w:rPr>
        <w:t>or even</w:t>
      </w:r>
      <w:r w:rsidRPr="000A51A8">
        <w:rPr>
          <w:sz w:val="16"/>
        </w:rPr>
        <w:t xml:space="preserve"> </w:t>
      </w:r>
      <w:r w:rsidRPr="000A51A8">
        <w:rPr>
          <w:rStyle w:val="StyleBoldUnderline"/>
        </w:rPr>
        <w:t>brief</w:t>
      </w:r>
      <w:r w:rsidRPr="000A51A8">
        <w:rPr>
          <w:sz w:val="16"/>
        </w:rPr>
        <w:t xml:space="preserve"> Hill </w:t>
      </w:r>
      <w:r w:rsidRPr="000A51A8">
        <w:rPr>
          <w:rStyle w:val="StyleBoldUnderline"/>
        </w:rPr>
        <w:t xml:space="preserve">staffers on changes in missile defense deployment, </w:t>
      </w:r>
      <w:r w:rsidRPr="001678FC">
        <w:rPr>
          <w:rStyle w:val="StyleBoldUnderline"/>
          <w:highlight w:val="cyan"/>
        </w:rPr>
        <w:t xml:space="preserve">this </w:t>
      </w:r>
      <w:r w:rsidRPr="000A51A8">
        <w:rPr>
          <w:rStyle w:val="StyleBoldUnderline"/>
        </w:rPr>
        <w:t xml:space="preserve">sort of </w:t>
      </w:r>
      <w:r w:rsidRPr="001678FC">
        <w:rPr>
          <w:rStyle w:val="Emphasis"/>
          <w:highlight w:val="cyan"/>
        </w:rPr>
        <w:t xml:space="preserve">ignoring of congressional prerogatives has </w:t>
      </w:r>
      <w:r w:rsidRPr="000A51A8">
        <w:rPr>
          <w:rStyle w:val="Emphasis"/>
        </w:rPr>
        <w:t xml:space="preserve">often </w:t>
      </w:r>
      <w:r w:rsidRPr="001678FC">
        <w:rPr>
          <w:rStyle w:val="Emphasis"/>
          <w:highlight w:val="cyan"/>
        </w:rPr>
        <w:t>been the rule, not the exception</w:t>
      </w:r>
      <w:r w:rsidRPr="000A51A8">
        <w:rPr>
          <w:rStyle w:val="Emphasis"/>
        </w:rPr>
        <w:t>.</w:t>
      </w:r>
      <w:r w:rsidRPr="000A51A8">
        <w:rPr>
          <w:rStyle w:val="Emphasis"/>
          <w:b w:val="0"/>
          <w:sz w:val="12"/>
        </w:rPr>
        <w:t>¶</w:t>
      </w:r>
      <w:r w:rsidRPr="000A51A8">
        <w:rPr>
          <w:sz w:val="16"/>
        </w:rPr>
        <w:t xml:space="preserve"> </w:t>
      </w:r>
      <w:r w:rsidRPr="001678FC">
        <w:rPr>
          <w:rStyle w:val="Emphasis"/>
          <w:highlight w:val="cyan"/>
        </w:rPr>
        <w:t>What has been Congress's response</w:t>
      </w:r>
      <w:r w:rsidRPr="001678FC">
        <w:rPr>
          <w:sz w:val="16"/>
          <w:highlight w:val="cyan"/>
        </w:rPr>
        <w:t xml:space="preserve"> </w:t>
      </w:r>
      <w:r w:rsidRPr="000A51A8">
        <w:rPr>
          <w:sz w:val="16"/>
        </w:rPr>
        <w:t>to this disregarding of its role in foreign policy decision-making</w:t>
      </w:r>
      <w:r w:rsidRPr="001678FC">
        <w:rPr>
          <w:rStyle w:val="Emphasis"/>
          <w:highlight w:val="cyan"/>
        </w:rPr>
        <w:t xml:space="preserve">? </w:t>
      </w:r>
      <w:r w:rsidRPr="000A51A8">
        <w:rPr>
          <w:rStyle w:val="StyleBoldUnderline"/>
        </w:rPr>
        <w:t>The usual hemming and hawing, but little in the way of concrete action.</w:t>
      </w:r>
      <w:r w:rsidRPr="000A51A8">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0A51A8">
        <w:rPr>
          <w:rStyle w:val="StyleBoldUnderline"/>
        </w:rPr>
        <w:t xml:space="preserve">conflict. Even in Washington's highly partisan current environment, little has changed; </w:t>
      </w:r>
      <w:r w:rsidRPr="001678FC">
        <w:rPr>
          <w:rStyle w:val="StyleBoldUnderline"/>
          <w:highlight w:val="cyan"/>
        </w:rPr>
        <w:t xml:space="preserve">it's mostly sound </w:t>
      </w:r>
      <w:r w:rsidRPr="000A51A8">
        <w:rPr>
          <w:rStyle w:val="StyleBoldUnderline"/>
        </w:rPr>
        <w:t xml:space="preserve">and fury </w:t>
      </w:r>
      <w:r w:rsidRPr="001678FC">
        <w:rPr>
          <w:rStyle w:val="StyleBoldUnderline"/>
          <w:highlight w:val="cyan"/>
        </w:rPr>
        <w:t xml:space="preserve">signifying </w:t>
      </w:r>
      <w:r w:rsidRPr="001678FC">
        <w:rPr>
          <w:rStyle w:val="Emphasis"/>
          <w:highlight w:val="cyan"/>
        </w:rPr>
        <w:t>nothing</w:t>
      </w:r>
      <w:r w:rsidRPr="000A51A8">
        <w:rPr>
          <w:rStyle w:val="StyleBoldUnderline"/>
        </w:rPr>
        <w:t>.</w:t>
      </w:r>
      <w:r w:rsidRPr="000A51A8">
        <w:rPr>
          <w:sz w:val="12"/>
        </w:rPr>
        <w:t>¶</w:t>
      </w:r>
      <w:r w:rsidRPr="000A51A8">
        <w:rPr>
          <w:sz w:val="16"/>
        </w:rPr>
        <w:t xml:space="preserve"> </w:t>
      </w:r>
      <w:r w:rsidRPr="000A51A8">
        <w:rPr>
          <w:rStyle w:val="StyleBoldUnderline"/>
        </w:rPr>
        <w:t>Republicans eschewed a constitutional confrontation with the White House over Libya</w:t>
      </w:r>
      <w:r w:rsidRPr="000A51A8">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0A51A8">
        <w:rPr>
          <w:sz w:val="12"/>
        </w:rPr>
        <w:t>¶</w:t>
      </w:r>
      <w:r w:rsidRPr="000A51A8">
        <w:rPr>
          <w:sz w:val="16"/>
        </w:rPr>
        <w:t xml:space="preserve"> But the actions of some </w:t>
      </w:r>
      <w:r w:rsidRPr="000A51A8">
        <w:rPr>
          <w:rStyle w:val="StyleBoldUnderline"/>
        </w:rPr>
        <w:t>Republicans point in a different direction</w:t>
      </w:r>
      <w:r w:rsidRPr="000A51A8">
        <w:rPr>
          <w:sz w:val="16"/>
        </w:rPr>
        <w:t xml:space="preserve">. Last year, </w:t>
      </w:r>
      <w:r w:rsidRPr="000A51A8">
        <w:rPr>
          <w:rStyle w:val="StyleBoldUnderline"/>
        </w:rPr>
        <w:t>House Armed Services Committee Chairman</w:t>
      </w:r>
      <w:r w:rsidRPr="000A51A8">
        <w:rPr>
          <w:sz w:val="16"/>
        </w:rPr>
        <w:t xml:space="preserve"> Buck </w:t>
      </w:r>
      <w:r w:rsidRPr="001678FC">
        <w:rPr>
          <w:rStyle w:val="StyleBoldUnderline"/>
          <w:highlight w:val="cyan"/>
        </w:rPr>
        <w:t xml:space="preserve">McKeon </w:t>
      </w:r>
      <w:r w:rsidRPr="000A51A8">
        <w:rPr>
          <w:rStyle w:val="StyleBoldUnderline"/>
        </w:rPr>
        <w:t xml:space="preserve">actually </w:t>
      </w:r>
      <w:r w:rsidRPr="001678FC">
        <w:rPr>
          <w:rStyle w:val="StyleBoldUnderline"/>
          <w:highlight w:val="cyan"/>
        </w:rPr>
        <w:t>tried to expand the</w:t>
      </w:r>
      <w:r w:rsidRPr="001678FC">
        <w:rPr>
          <w:sz w:val="16"/>
          <w:highlight w:val="cyan"/>
        </w:rPr>
        <w:t xml:space="preserve"> </w:t>
      </w:r>
      <w:r w:rsidRPr="000A51A8">
        <w:rPr>
          <w:sz w:val="16"/>
        </w:rPr>
        <w:t xml:space="preserve">original </w:t>
      </w:r>
      <w:r w:rsidRPr="001678FC">
        <w:rPr>
          <w:rStyle w:val="StyleBoldUnderline"/>
          <w:highlight w:val="cyan"/>
        </w:rPr>
        <w:t>A</w:t>
      </w:r>
      <w:r w:rsidRPr="000A51A8">
        <w:rPr>
          <w:sz w:val="16"/>
        </w:rPr>
        <w:t xml:space="preserve">uthorization for </w:t>
      </w:r>
      <w:r w:rsidRPr="001678FC">
        <w:rPr>
          <w:rStyle w:val="StyleBoldUnderline"/>
          <w:highlight w:val="cyan"/>
        </w:rPr>
        <w:t>U</w:t>
      </w:r>
      <w:r w:rsidRPr="000A51A8">
        <w:rPr>
          <w:sz w:val="16"/>
        </w:rPr>
        <w:t xml:space="preserve">se of </w:t>
      </w:r>
      <w:r w:rsidRPr="001678FC">
        <w:rPr>
          <w:rStyle w:val="StyleBoldUnderline"/>
          <w:highlight w:val="cyan"/>
        </w:rPr>
        <w:t>M</w:t>
      </w:r>
      <w:r w:rsidRPr="000A51A8">
        <w:rPr>
          <w:sz w:val="16"/>
        </w:rPr>
        <w:t xml:space="preserve">ilitary </w:t>
      </w:r>
      <w:r w:rsidRPr="001678FC">
        <w:rPr>
          <w:rStyle w:val="StyleBoldUnderline"/>
          <w:highlight w:val="cyan"/>
        </w:rPr>
        <w:t>F</w:t>
      </w:r>
      <w:r w:rsidRPr="000A51A8">
        <w:rPr>
          <w:sz w:val="16"/>
        </w:rPr>
        <w:t xml:space="preserve">orce that granted U.S. kinetic actions just three days after 9/11 -- </w:t>
      </w:r>
      <w:r w:rsidRPr="000A51A8">
        <w:rPr>
          <w:rStyle w:val="StyleBoldUnderline"/>
        </w:rPr>
        <w:t>which would have actually increased executive war-making power. While some</w:t>
      </w:r>
      <w:r w:rsidRPr="000A51A8">
        <w:rPr>
          <w:sz w:val="16"/>
        </w:rPr>
        <w:t xml:space="preserve"> on the Hill have long </w:t>
      </w:r>
      <w:r w:rsidRPr="000A51A8">
        <w:rPr>
          <w:rStyle w:val="StyleBoldUnderline"/>
        </w:rPr>
        <w:t>suspected</w:t>
      </w:r>
      <w:r w:rsidRPr="000A51A8">
        <w:rPr>
          <w:sz w:val="16"/>
        </w:rPr>
        <w:t xml:space="preserve"> </w:t>
      </w:r>
      <w:r w:rsidRPr="000A51A8">
        <w:rPr>
          <w:rStyle w:val="StyleBoldUnderline"/>
        </w:rPr>
        <w:t>the constitutionality of the W</w:t>
      </w:r>
      <w:r w:rsidRPr="000A51A8">
        <w:rPr>
          <w:sz w:val="16"/>
        </w:rPr>
        <w:t xml:space="preserve">ar </w:t>
      </w:r>
      <w:r w:rsidRPr="000A51A8">
        <w:rPr>
          <w:rStyle w:val="StyleBoldUnderline"/>
        </w:rPr>
        <w:t>P</w:t>
      </w:r>
      <w:r w:rsidRPr="000A51A8">
        <w:rPr>
          <w:sz w:val="16"/>
        </w:rPr>
        <w:t xml:space="preserve">owers </w:t>
      </w:r>
      <w:r w:rsidRPr="000A51A8">
        <w:rPr>
          <w:rStyle w:val="StyleBoldUnderline"/>
        </w:rPr>
        <w:t>R</w:t>
      </w:r>
      <w:r w:rsidRPr="000A51A8">
        <w:rPr>
          <w:sz w:val="16"/>
        </w:rPr>
        <w:t xml:space="preserve">esolution, it was one of the few checks that Congress maintained over the president (aside from ability to defund operations, which in itself is a difficult tool to wield effectively). Now </w:t>
      </w:r>
      <w:r w:rsidRPr="000A51A8">
        <w:rPr>
          <w:rStyle w:val="StyleBoldUnderline"/>
        </w:rPr>
        <w:t>they have been complicit in its further watering down</w:t>
      </w:r>
      <w:r w:rsidRPr="000A51A8">
        <w:rPr>
          <w:sz w:val="16"/>
        </w:rPr>
        <w:t>.</w:t>
      </w:r>
      <w:r w:rsidRPr="000A51A8">
        <w:rPr>
          <w:sz w:val="12"/>
        </w:rPr>
        <w:t>¶</w:t>
      </w:r>
      <w:r w:rsidRPr="000A51A8">
        <w:rPr>
          <w:sz w:val="16"/>
        </w:rPr>
        <w:t xml:space="preserve"> Aside from Ron Paul, </w:t>
      </w:r>
      <w:r w:rsidRPr="001678FC">
        <w:rPr>
          <w:rStyle w:val="StyleBoldUnderline"/>
          <w:highlight w:val="cyan"/>
        </w:rPr>
        <w:t xml:space="preserve">there's been little mention of the </w:t>
      </w:r>
      <w:r w:rsidRPr="000A51A8">
        <w:rPr>
          <w:rStyle w:val="StyleBoldUnderline"/>
        </w:rPr>
        <w:t xml:space="preserve">president's </w:t>
      </w:r>
      <w:r w:rsidRPr="001678FC">
        <w:rPr>
          <w:rStyle w:val="StyleBoldUnderline"/>
          <w:highlight w:val="cyan"/>
        </w:rPr>
        <w:t>overreach</w:t>
      </w:r>
      <w:r w:rsidRPr="001678FC">
        <w:rPr>
          <w:sz w:val="16"/>
          <w:highlight w:val="cyan"/>
        </w:rPr>
        <w:t xml:space="preserve"> </w:t>
      </w:r>
      <w:r w:rsidRPr="000A51A8">
        <w:rPr>
          <w:sz w:val="16"/>
        </w:rPr>
        <w:t xml:space="preserve">in Libya by the GOP's presidential aspirants. And </w:t>
      </w:r>
      <w:r w:rsidRPr="000A51A8">
        <w:rPr>
          <w:rStyle w:val="StyleBoldUnderline"/>
        </w:rPr>
        <w:t xml:space="preserve">why should there be? </w:t>
      </w:r>
      <w:r w:rsidRPr="001678FC">
        <w:rPr>
          <w:rStyle w:val="StyleBoldUnderline"/>
          <w:highlight w:val="cyan"/>
        </w:rPr>
        <w:t xml:space="preserve">If any of them become president they </w:t>
      </w:r>
      <w:r w:rsidRPr="000A51A8">
        <w:rPr>
          <w:rStyle w:val="StyleBoldUnderline"/>
        </w:rPr>
        <w:t xml:space="preserve">too </w:t>
      </w:r>
      <w:r w:rsidRPr="001678FC">
        <w:rPr>
          <w:rStyle w:val="StyleBoldUnderline"/>
          <w:highlight w:val="cyan"/>
        </w:rPr>
        <w:t xml:space="preserve">would want </w:t>
      </w:r>
      <w:r w:rsidRPr="000A51A8">
        <w:rPr>
          <w:rStyle w:val="StyleBoldUnderline"/>
        </w:rPr>
        <w:t xml:space="preserve">to enjoy the </w:t>
      </w:r>
      <w:r w:rsidRPr="001678FC">
        <w:rPr>
          <w:rStyle w:val="StyleBoldUnderline"/>
          <w:highlight w:val="cyan"/>
        </w:rPr>
        <w:t xml:space="preserve">expanded </w:t>
      </w:r>
      <w:r w:rsidRPr="000A51A8">
        <w:rPr>
          <w:rStyle w:val="StyleBoldUnderline"/>
        </w:rPr>
        <w:t xml:space="preserve">executive </w:t>
      </w:r>
      <w:r w:rsidRPr="001678FC">
        <w:rPr>
          <w:rStyle w:val="StyleBoldUnderline"/>
          <w:highlight w:val="cyan"/>
        </w:rPr>
        <w:t xml:space="preserve">power that Obama has helped provide </w:t>
      </w:r>
      <w:r w:rsidRPr="000A51A8">
        <w:rPr>
          <w:rStyle w:val="StyleBoldUnderline"/>
        </w:rPr>
        <w:t>for them</w:t>
      </w:r>
      <w:r w:rsidRPr="000A51A8">
        <w:rPr>
          <w:sz w:val="16"/>
        </w:rPr>
        <w:t xml:space="preserve">. Quite simply, </w:t>
      </w:r>
      <w:r w:rsidRPr="001678FC">
        <w:rPr>
          <w:rStyle w:val="StyleBoldUnderline"/>
          <w:highlight w:val="cyan"/>
        </w:rPr>
        <w:t xml:space="preserve">in </w:t>
      </w:r>
      <w:r w:rsidRPr="000A51A8">
        <w:rPr>
          <w:rStyle w:val="StyleBoldUnderline"/>
        </w:rPr>
        <w:t xml:space="preserve">a closely </w:t>
      </w:r>
      <w:r w:rsidRPr="001678FC">
        <w:rPr>
          <w:rStyle w:val="StyleBoldUnderline"/>
          <w:highlight w:val="cyan"/>
        </w:rPr>
        <w:t>divided country</w:t>
      </w:r>
      <w:r w:rsidRPr="000A51A8">
        <w:rPr>
          <w:rStyle w:val="StyleBoldUnderline"/>
        </w:rPr>
        <w:t xml:space="preserve"> </w:t>
      </w:r>
      <w:r w:rsidRPr="001678FC">
        <w:rPr>
          <w:rStyle w:val="StyleBoldUnderline"/>
          <w:highlight w:val="cyan"/>
        </w:rPr>
        <w:t xml:space="preserve">in which each party has a fair shot to win the White House </w:t>
      </w:r>
      <w:r w:rsidRPr="000A51A8">
        <w:rPr>
          <w:rStyle w:val="StyleBoldUnderline"/>
        </w:rPr>
        <w:t xml:space="preserve">every four years, </w:t>
      </w:r>
      <w:r w:rsidRPr="001678FC">
        <w:rPr>
          <w:rStyle w:val="Emphasis"/>
          <w:highlight w:val="cyan"/>
        </w:rPr>
        <w:t>there is little political incentive</w:t>
      </w:r>
      <w:r w:rsidRPr="001678FC">
        <w:rPr>
          <w:rStyle w:val="StyleBoldUnderline"/>
          <w:highlight w:val="cyan"/>
        </w:rPr>
        <w:t xml:space="preserve"> </w:t>
      </w:r>
      <w:r w:rsidRPr="000A51A8">
        <w:rPr>
          <w:rStyle w:val="StyleBoldUnderline"/>
        </w:rPr>
        <w:t xml:space="preserve">for either Democrats or Republicans </w:t>
      </w:r>
      <w:r w:rsidRPr="001678FC">
        <w:rPr>
          <w:rStyle w:val="StyleBoldUnderline"/>
          <w:highlight w:val="cyan"/>
        </w:rPr>
        <w:t>to say enough is enough</w:t>
      </w:r>
      <w:r w:rsidRPr="000A51A8">
        <w:rPr>
          <w:rStyle w:val="StyleBoldUnderline"/>
        </w:rPr>
        <w:t>.</w:t>
      </w:r>
      <w:r w:rsidRPr="000A51A8">
        <w:rPr>
          <w:rStyle w:val="StyleBoldUnderline"/>
          <w:sz w:val="12"/>
        </w:rPr>
        <w:t xml:space="preserve">¶ </w:t>
      </w:r>
      <w:r w:rsidRPr="000A51A8">
        <w:rPr>
          <w:rStyle w:val="StyleBoldUnderline"/>
        </w:rPr>
        <w:t>And with a former constitutional law professor punting on the issu</w:t>
      </w:r>
      <w:r w:rsidRPr="000A51A8">
        <w:rPr>
          <w:sz w:val="16"/>
        </w:rPr>
        <w:t xml:space="preserve">e (along with the much abused and maligned Congress), </w:t>
      </w:r>
      <w:r w:rsidRPr="000A51A8">
        <w:rPr>
          <w:rStyle w:val="StyleBoldUnderline"/>
        </w:rPr>
        <w:t>we're now even further from chipping away at the vast power the executive branch has been husbanded on national security issues</w:t>
      </w:r>
      <w:r w:rsidRPr="000A51A8">
        <w:rPr>
          <w:sz w:val="16"/>
        </w:rPr>
        <w:t>. In the end, that may be the greatest legacy of the U.S. intervention in Libya.</w:t>
      </w:r>
    </w:p>
    <w:p w:rsidR="00C04FA1" w:rsidRDefault="00C04FA1" w:rsidP="00C04FA1">
      <w:pPr>
        <w:rPr>
          <w:sz w:val="16"/>
        </w:rPr>
      </w:pPr>
    </w:p>
    <w:p w:rsidR="00C04FA1" w:rsidRDefault="00C04FA1" w:rsidP="00C04FA1">
      <w:pPr>
        <w:pStyle w:val="Heading2"/>
      </w:pPr>
      <w:r>
        <w:lastRenderedPageBreak/>
        <w:t>1NC---Signing Statements</w:t>
      </w:r>
    </w:p>
    <w:p w:rsidR="00C04FA1" w:rsidRDefault="00C04FA1" w:rsidP="00C04FA1"/>
    <w:p w:rsidR="00C04FA1" w:rsidRDefault="00C04FA1" w:rsidP="00C04FA1">
      <w:pPr>
        <w:pStyle w:val="Tag2"/>
      </w:pPr>
      <w:r>
        <w:t>Obama will signing statement the aff—hollows the restriction out</w:t>
      </w:r>
    </w:p>
    <w:p w:rsidR="00C04FA1" w:rsidRDefault="00C04FA1" w:rsidP="00C04FA1">
      <w:r w:rsidRPr="009144E1">
        <w:t xml:space="preserve">Jeffrey </w:t>
      </w:r>
      <w:r w:rsidRPr="00052D9C">
        <w:rPr>
          <w:rStyle w:val="StyleStyleBold12pt"/>
        </w:rPr>
        <w:t>Crouch</w:t>
      </w:r>
      <w:r w:rsidRPr="009144E1">
        <w:t xml:space="preserve">, assistant professor of American politics at American University, Mark J. Rozell, acting dean and a professor of public policy at George Mason University, and Mitchel A. Sollenberger, associate professor of political science at the University of Michigan-Dearborn, December </w:t>
      </w:r>
      <w:r w:rsidRPr="005E6B60">
        <w:rPr>
          <w:rStyle w:val="StyleStyleBold12pt"/>
        </w:rPr>
        <w:t>2013</w:t>
      </w:r>
      <w:r w:rsidRPr="009144E1">
        <w:t>, The Law: President Obama's Signing Statements and the Expansion of Executive Power, Presidential Studies Quarterly 43.4</w:t>
      </w:r>
    </w:p>
    <w:p w:rsidR="00C04FA1" w:rsidRDefault="00C04FA1" w:rsidP="00C04FA1"/>
    <w:p w:rsidR="00C04FA1" w:rsidRDefault="00C04FA1" w:rsidP="00C04FA1">
      <w:r>
        <w:t xml:space="preserve">In a January 2013 signing statement, President Barack </w:t>
      </w:r>
      <w:r w:rsidRPr="00DF70CF">
        <w:rPr>
          <w:rStyle w:val="StyleBoldUnderline"/>
          <w:highlight w:val="cyan"/>
        </w:rPr>
        <w:t>Obama</w:t>
      </w:r>
      <w:r w:rsidRPr="00DF70CF">
        <w:rPr>
          <w:rStyle w:val="StyleBoldUnderline"/>
        </w:rPr>
        <w:t xml:space="preserve"> </w:t>
      </w:r>
      <w:r w:rsidRPr="00052D9C">
        <w:rPr>
          <w:rStyle w:val="StyleBoldUnderline"/>
        </w:rPr>
        <w:t>stated</w:t>
      </w:r>
      <w:r>
        <w:t xml:space="preserve"> that his constitutional </w:t>
      </w:r>
      <w:r w:rsidRPr="00052D9C">
        <w:rPr>
          <w:rStyle w:val="StyleBoldUnderline"/>
        </w:rPr>
        <w:t>powers</w:t>
      </w:r>
      <w:r>
        <w:t xml:space="preserve"> as president </w:t>
      </w:r>
      <w:r w:rsidRPr="00052D9C">
        <w:rPr>
          <w:rStyle w:val="StyleBoldUnderline"/>
        </w:rPr>
        <w:t>limited him to signing or vetoing a law outright</w:t>
      </w:r>
      <w:r>
        <w:t xml:space="preserve"> and that he lacked the authority to reject legislative provisions “one by one.” Yet </w:t>
      </w:r>
      <w:r w:rsidRPr="00052D9C">
        <w:rPr>
          <w:rStyle w:val="StyleBoldUnderline"/>
        </w:rPr>
        <w:t xml:space="preserve">he then </w:t>
      </w:r>
      <w:r w:rsidRPr="00DF70CF">
        <w:rPr>
          <w:rStyle w:val="StyleBoldUnderline"/>
          <w:highlight w:val="cyan"/>
        </w:rPr>
        <w:t>proceeded</w:t>
      </w:r>
      <w:r w:rsidRPr="00DF70CF">
        <w:rPr>
          <w:rStyle w:val="StyleBoldUnderline"/>
        </w:rPr>
        <w:t xml:space="preserve"> </w:t>
      </w:r>
      <w:r w:rsidRPr="00052D9C">
        <w:rPr>
          <w:rStyle w:val="StyleBoldUnderline"/>
        </w:rPr>
        <w:t>in a</w:t>
      </w:r>
      <w:r>
        <w:t xml:space="preserve"> nearly </w:t>
      </w:r>
      <w:r w:rsidRPr="00052D9C">
        <w:rPr>
          <w:rStyle w:val="StyleBoldUnderline"/>
        </w:rPr>
        <w:t xml:space="preserve">1,200 word statement </w:t>
      </w:r>
      <w:r w:rsidRPr="0089118D">
        <w:rPr>
          <w:rStyle w:val="StyleBoldUnderline"/>
          <w:highlight w:val="cyan"/>
        </w:rPr>
        <w:t>to pick the law apart</w:t>
      </w:r>
      <w:r>
        <w:t xml:space="preserve">, </w:t>
      </w:r>
      <w:r w:rsidRPr="0089118D">
        <w:rPr>
          <w:rStyle w:val="StyleBoldUnderline"/>
          <w:highlight w:val="cyan"/>
        </w:rPr>
        <w:t>section by section</w:t>
      </w:r>
      <w:r>
        <w:t xml:space="preserve">, and </w:t>
      </w:r>
      <w:r w:rsidRPr="00052D9C">
        <w:rPr>
          <w:rStyle w:val="StyleBoldUnderline"/>
        </w:rPr>
        <w:t>to effectively challenge</w:t>
      </w:r>
      <w:r>
        <w:t xml:space="preserve"> many </w:t>
      </w:r>
      <w:r w:rsidRPr="00052D9C">
        <w:rPr>
          <w:rStyle w:val="StyleBoldUnderline"/>
        </w:rPr>
        <w:t>provisions</w:t>
      </w:r>
      <w:r>
        <w:t xml:space="preserve"> by </w:t>
      </w:r>
      <w:r w:rsidRPr="0089118D">
        <w:rPr>
          <w:rStyle w:val="StyleBoldUnderline"/>
          <w:highlight w:val="cyan"/>
        </w:rPr>
        <w:t>declaring</w:t>
      </w:r>
      <w:r w:rsidRPr="0089118D">
        <w:rPr>
          <w:highlight w:val="cyan"/>
        </w:rPr>
        <w:t xml:space="preserve"> </w:t>
      </w:r>
      <w:r>
        <w:t xml:space="preserve">that </w:t>
      </w:r>
      <w:r w:rsidRPr="0089118D">
        <w:rPr>
          <w:rStyle w:val="StyleBoldUnderline"/>
          <w:highlight w:val="cyan"/>
        </w:rPr>
        <w:t xml:space="preserve">they </w:t>
      </w:r>
      <w:r w:rsidRPr="00DF70CF">
        <w:rPr>
          <w:rStyle w:val="StyleBoldUnderline"/>
          <w:highlight w:val="cyan"/>
        </w:rPr>
        <w:t>violated</w:t>
      </w:r>
      <w:r w:rsidRPr="00DF70CF">
        <w:rPr>
          <w:highlight w:val="cyan"/>
        </w:rPr>
        <w:t xml:space="preserve"> </w:t>
      </w:r>
      <w:r w:rsidRPr="00DF70CF">
        <w:rPr>
          <w:rStyle w:val="StyleBoldUnderline"/>
          <w:highlight w:val="cyan"/>
        </w:rPr>
        <w:t>his</w:t>
      </w:r>
      <w:r>
        <w:t xml:space="preserve"> constitutional </w:t>
      </w:r>
      <w:r w:rsidRPr="0089118D">
        <w:rPr>
          <w:rStyle w:val="StyleBoldUnderline"/>
          <w:highlight w:val="cyan"/>
        </w:rPr>
        <w:t>powers as commander in chief</w:t>
      </w:r>
      <w:r>
        <w:t>.</w:t>
      </w:r>
    </w:p>
    <w:p w:rsidR="00C04FA1" w:rsidRDefault="00C04FA1" w:rsidP="00C04FA1">
      <w:r>
        <w:t>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w:t>
      </w:r>
    </w:p>
    <w:p w:rsidR="00C04FA1" w:rsidRDefault="00C04FA1" w:rsidP="00C04FA1">
      <w:r w:rsidRPr="00052D9C">
        <w:rPr>
          <w:rStyle w:val="StyleBoldUnderline"/>
        </w:rPr>
        <w:t>Obama</w:t>
      </w:r>
      <w:r>
        <w:t xml:space="preserve"> also </w:t>
      </w:r>
      <w:r w:rsidRPr="00052D9C">
        <w:rPr>
          <w:rStyle w:val="StyleBoldUnderline"/>
        </w:rPr>
        <w:t>objected to a number of provisions that he claimed would violate his “constitutional duty to supervise the executive branch</w:t>
      </w:r>
      <w:r>
        <w:t>”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w:t>
      </w:r>
    </w:p>
    <w:p w:rsidR="00C04FA1" w:rsidRPr="00052D9C" w:rsidRDefault="00C04FA1" w:rsidP="00C04FA1">
      <w:pPr>
        <w:rPr>
          <w:rStyle w:val="StyleBoldUnderline"/>
          <w:b/>
        </w:rPr>
      </w:pPr>
      <w:r w:rsidRPr="0089118D">
        <w:rPr>
          <w:rStyle w:val="StyleBoldUnderline"/>
          <w:highlight w:val="cyan"/>
        </w:rPr>
        <w:t xml:space="preserve">What the president could not block </w:t>
      </w:r>
      <w:r w:rsidRPr="00052D9C">
        <w:rPr>
          <w:rStyle w:val="StyleBoldUnderline"/>
        </w:rPr>
        <w:t xml:space="preserve">or modify </w:t>
      </w:r>
      <w:r w:rsidRPr="0089118D">
        <w:rPr>
          <w:rStyle w:val="StyleBoldUnderline"/>
          <w:highlight w:val="cyan"/>
        </w:rPr>
        <w:t>through</w:t>
      </w:r>
      <w:r w:rsidRPr="0089118D">
        <w:rPr>
          <w:highlight w:val="cyan"/>
        </w:rPr>
        <w:t xml:space="preserve"> </w:t>
      </w:r>
      <w:r>
        <w:t xml:space="preserve">concessions or </w:t>
      </w:r>
      <w:r w:rsidRPr="00DF70CF">
        <w:rPr>
          <w:rStyle w:val="StyleBoldUnderline"/>
          <w:highlight w:val="cyan"/>
        </w:rPr>
        <w:t>veto threats</w:t>
      </w:r>
      <w:r>
        <w:t xml:space="preserve"> during budget negotiations </w:t>
      </w:r>
      <w:r w:rsidRPr="00DF70CF">
        <w:rPr>
          <w:rStyle w:val="StyleBoldUnderline"/>
        </w:rPr>
        <w:t xml:space="preserve">with </w:t>
      </w:r>
      <w:r w:rsidRPr="00052D9C">
        <w:rPr>
          <w:rStyle w:val="StyleBoldUnderline"/>
        </w:rPr>
        <w:t xml:space="preserve">members of </w:t>
      </w:r>
      <w:r w:rsidRPr="00DF70CF">
        <w:rPr>
          <w:rStyle w:val="StyleBoldUnderline"/>
        </w:rPr>
        <w:t>Congress</w:t>
      </w:r>
      <w:r w:rsidRPr="00052D9C">
        <w:rPr>
          <w:rStyle w:val="StyleBoldUnderline"/>
        </w:rPr>
        <w:t xml:space="preserve">, </w:t>
      </w:r>
      <w:r w:rsidRPr="00DF70CF">
        <w:rPr>
          <w:rStyle w:val="StyleBoldUnderline"/>
        </w:rPr>
        <w:t xml:space="preserve">he decided </w:t>
      </w:r>
      <w:r w:rsidRPr="0089118D">
        <w:rPr>
          <w:rStyle w:val="StyleBoldUnderline"/>
          <w:highlight w:val="cyan"/>
        </w:rPr>
        <w:t xml:space="preserve">he could </w:t>
      </w:r>
      <w:r w:rsidRPr="0089118D">
        <w:rPr>
          <w:rStyle w:val="StyleBoldUnderline"/>
          <w:b/>
          <w:highlight w:val="cyan"/>
        </w:rPr>
        <w:t>unilaterally strip from a signed bill</w:t>
      </w:r>
      <w:r w:rsidRPr="00052D9C">
        <w:rPr>
          <w:rStyle w:val="StyleBoldUnderline"/>
          <w:b/>
        </w:rPr>
        <w:t>.</w:t>
      </w:r>
      <w:r w:rsidRPr="00052D9C">
        <w:rPr>
          <w:rStyle w:val="StyleBoldUnderline"/>
        </w:rPr>
        <w:t xml:space="preserve"> Similar to</w:t>
      </w:r>
      <w:r>
        <w:t xml:space="preserve"> his predecessor, George W. </w:t>
      </w:r>
      <w:r w:rsidRPr="00052D9C">
        <w:rPr>
          <w:rStyle w:val="StyleBoldUnderline"/>
        </w:rPr>
        <w:t xml:space="preserve">Bush, </w:t>
      </w:r>
      <w:r w:rsidRPr="00722A34">
        <w:rPr>
          <w:rStyle w:val="StyleBoldUnderline"/>
          <w:highlight w:val="cyan"/>
        </w:rPr>
        <w:t xml:space="preserve">Obama suggested that he was the </w:t>
      </w:r>
      <w:r w:rsidRPr="00052D9C">
        <w:rPr>
          <w:rStyle w:val="StyleBoldUnderline"/>
        </w:rPr>
        <w:t>ultimate “</w:t>
      </w:r>
      <w:r w:rsidRPr="00DF70CF">
        <w:rPr>
          <w:rStyle w:val="StyleBoldUnderline"/>
          <w:highlight w:val="cyan"/>
        </w:rPr>
        <w:t>decider” on what is constitutional</w:t>
      </w:r>
      <w:r w:rsidRPr="00052D9C">
        <w:rPr>
          <w:rStyle w:val="StyleBoldUnderline"/>
        </w:rPr>
        <w:t xml:space="preserve"> and proper</w:t>
      </w:r>
      <w:r>
        <w:t xml:space="preserve">. </w:t>
      </w:r>
      <w:r w:rsidRPr="00722A34">
        <w:rPr>
          <w:rStyle w:val="StyleBoldUnderline"/>
          <w:b/>
          <w:highlight w:val="cyan"/>
        </w:rPr>
        <w:t>Few</w:t>
      </w:r>
      <w:r w:rsidRPr="00722A34">
        <w:t xml:space="preserve"> </w:t>
      </w:r>
      <w:r>
        <w:t xml:space="preserve">acts by </w:t>
      </w:r>
      <w:r w:rsidRPr="00722A34">
        <w:rPr>
          <w:rStyle w:val="StyleBoldUnderline"/>
          <w:b/>
          <w:highlight w:val="cyan"/>
        </w:rPr>
        <w:t>occupants of the White House so completely embody the unchecked presidency</w:t>
      </w:r>
      <w:r w:rsidRPr="00052D9C">
        <w:rPr>
          <w:rStyle w:val="StyleBoldUnderline"/>
          <w:b/>
        </w:rPr>
        <w:t>.</w:t>
      </w:r>
    </w:p>
    <w:p w:rsidR="00C04FA1" w:rsidRPr="00052D9C" w:rsidRDefault="00C04FA1" w:rsidP="00C04FA1">
      <w:pPr>
        <w:rPr>
          <w:sz w:val="16"/>
          <w:szCs w:val="16"/>
        </w:rPr>
      </w:pPr>
      <w:r w:rsidRPr="00052D9C">
        <w:rPr>
          <w:sz w:val="16"/>
          <w:szCs w:val="16"/>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w:t>
      </w:r>
      <w:r w:rsidRPr="00052D9C">
        <w:rPr>
          <w:sz w:val="16"/>
          <w:szCs w:val="16"/>
        </w:rPr>
        <w:lastRenderedPageBreak/>
        <w:t>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w:t>
      </w:r>
    </w:p>
    <w:p w:rsidR="00C04FA1" w:rsidRDefault="00C04FA1" w:rsidP="00C04FA1">
      <w:r>
        <w:t xml:space="preserve">Any </w:t>
      </w:r>
      <w:r w:rsidRPr="00722A34">
        <w:rPr>
          <w:rStyle w:val="StyleBoldUnderline"/>
          <w:highlight w:val="cyan"/>
        </w:rPr>
        <w:t xml:space="preserve">expectations for a </w:t>
      </w:r>
      <w:r w:rsidRPr="00DF70CF">
        <w:rPr>
          <w:rStyle w:val="StyleBoldUnderline"/>
          <w:highlight w:val="cyan"/>
        </w:rPr>
        <w:t>shift in</w:t>
      </w:r>
      <w:r w:rsidRPr="00052D9C">
        <w:rPr>
          <w:rStyle w:val="StyleBoldUnderline"/>
        </w:rPr>
        <w:t xml:space="preserve"> the exercise of </w:t>
      </w:r>
      <w:r w:rsidRPr="00DF70CF">
        <w:rPr>
          <w:rStyle w:val="StyleBoldUnderline"/>
          <w:highlight w:val="cyan"/>
        </w:rPr>
        <w:t>signing statements</w:t>
      </w:r>
      <w:r w:rsidRPr="00052D9C">
        <w:rPr>
          <w:rStyle w:val="StyleBoldUnderline"/>
        </w:rPr>
        <w:t xml:space="preserve"> ultimately </w:t>
      </w:r>
      <w:r w:rsidRPr="00722A34">
        <w:rPr>
          <w:rStyle w:val="StyleBoldUnderline"/>
          <w:highlight w:val="cyan"/>
        </w:rPr>
        <w:t>were misplaced</w:t>
      </w:r>
      <w:r>
        <w:t xml:space="preserve">, as President </w:t>
      </w:r>
      <w:r w:rsidRPr="00722A34">
        <w:rPr>
          <w:rStyle w:val="StyleBoldUnderline"/>
          <w:b/>
          <w:highlight w:val="cyan"/>
        </w:rPr>
        <w:t>Obama</w:t>
      </w:r>
      <w:r>
        <w:t xml:space="preserve">, like his predecessor, </w:t>
      </w:r>
      <w:r w:rsidRPr="00722A34">
        <w:rPr>
          <w:rStyle w:val="StyleBoldUnderline"/>
          <w:b/>
          <w:highlight w:val="cyan"/>
        </w:rPr>
        <w:t>has used signing statements</w:t>
      </w:r>
      <w:r w:rsidRPr="00052D9C">
        <w:rPr>
          <w:rStyle w:val="StyleBoldUnderline"/>
          <w:b/>
        </w:rPr>
        <w:t xml:space="preserve"> in ways that attempt </w:t>
      </w:r>
      <w:r w:rsidRPr="00722A34">
        <w:rPr>
          <w:rStyle w:val="StyleBoldUnderline"/>
          <w:b/>
          <w:highlight w:val="cyan"/>
        </w:rPr>
        <w:t>to increase</w:t>
      </w:r>
      <w:r w:rsidRPr="00052D9C">
        <w:rPr>
          <w:rStyle w:val="StyleBoldUnderline"/>
          <w:b/>
        </w:rPr>
        <w:t xml:space="preserve"> presidential </w:t>
      </w:r>
      <w:r w:rsidRPr="00722A34">
        <w:rPr>
          <w:rStyle w:val="StyleBoldUnderline"/>
          <w:b/>
          <w:highlight w:val="cyan"/>
        </w:rPr>
        <w:t>power</w:t>
      </w:r>
      <w:r>
        <w:t xml:space="preserve">. In this article, we first describe and analyze the continuity of policy and action between Barack Obama and George W. Bush. Second, we address why signing statements—at least one type of them—can not only be unconstitutional abuses of presidential power, but may also be unproductive tools for promoting interbranch dialogue and cooperation. Third, we show that </w:t>
      </w:r>
      <w:r w:rsidRPr="00052D9C">
        <w:rPr>
          <w:rStyle w:val="StyleBoldUnderline"/>
        </w:rPr>
        <w:t>signing statements are a natural result of expanding power in the modern presidency</w:t>
      </w:r>
      <w:r w:rsidRPr="00052D9C">
        <w:t xml:space="preserve"> and that </w:t>
      </w:r>
      <w:r w:rsidRPr="00052D9C">
        <w:rPr>
          <w:rStyle w:val="StyleBoldUnderline"/>
        </w:rPr>
        <w:t>they have come to be used as a means of unilateral executive action</w:t>
      </w:r>
      <w:r>
        <w:t>. Finally, we provide a possible corrective to some of the more aggressive forms of constitutional signing statements that impact appropriations.</w:t>
      </w:r>
    </w:p>
    <w:p w:rsidR="00C04FA1" w:rsidRDefault="00C04FA1" w:rsidP="00C04FA1"/>
    <w:p w:rsidR="00C04FA1" w:rsidRPr="00872899" w:rsidRDefault="00C04FA1" w:rsidP="00C04FA1"/>
    <w:p w:rsidR="00C04FA1" w:rsidRDefault="00C04FA1" w:rsidP="00C04FA1">
      <w:pPr>
        <w:pStyle w:val="Heading2"/>
      </w:pPr>
      <w:r>
        <w:lastRenderedPageBreak/>
        <w:t>2NC---No Groupthink Extension</w:t>
      </w:r>
    </w:p>
    <w:p w:rsidR="00C04FA1" w:rsidRDefault="00C04FA1" w:rsidP="00C04FA1">
      <w:pPr>
        <w:pStyle w:val="Analytic"/>
        <w:jc w:val="both"/>
      </w:pPr>
    </w:p>
    <w:p w:rsidR="00C04FA1" w:rsidRDefault="00C04FA1" w:rsidP="00C04FA1">
      <w:pPr>
        <w:pStyle w:val="Analytic"/>
        <w:jc w:val="both"/>
      </w:pPr>
      <w:r>
        <w:t>And, Chehab concedes there are too many alt causes</w:t>
      </w:r>
    </w:p>
    <w:p w:rsidR="00C04FA1" w:rsidRDefault="00C04FA1" w:rsidP="00C04FA1">
      <w:r w:rsidRPr="00732078">
        <w:rPr>
          <w:rStyle w:val="StyleStyleBold12pt"/>
        </w:rPr>
        <w:t>Chehab</w:t>
      </w:r>
      <w:r>
        <w:t xml:space="preserve">, Georgetown Law Center, </w:t>
      </w:r>
      <w:r w:rsidRPr="007F108F">
        <w:rPr>
          <w:rStyle w:val="StyleStyleBold12pt"/>
        </w:rPr>
        <w:t>2012</w:t>
      </w:r>
    </w:p>
    <w:p w:rsidR="00C04FA1" w:rsidRDefault="00C04FA1" w:rsidP="00C04FA1">
      <w:r>
        <w:t>[Ahmad, 3-30-12, “Retrieving the Role of Accountability in the Targeted Killings Context: A Proposal for Judicial Review” http://papers.ssrn.com/sol3/papers.cfm?abstract_id=2031572, p.30-3, accessed 9-15-13, TAP]</w:t>
      </w:r>
    </w:p>
    <w:p w:rsidR="00C04FA1" w:rsidRDefault="00C04FA1" w:rsidP="00C04FA1"/>
    <w:p w:rsidR="00C04FA1" w:rsidRDefault="00C04FA1" w:rsidP="00C04FA1">
      <w:r w:rsidRPr="00192AD0">
        <w:t>The practical, pragmatic justification for the COAACC derives largely from considering social psychological findings regarding the skewed potential associated with limiting unchecked decision-making in a group of individuals. As an initial point, psychologists have long pointed out how individuals frequently fall prey to cognitive illusions that produce systematic errors in judgment.</w:t>
      </w:r>
      <w:r w:rsidRPr="00192AD0">
        <w:rPr>
          <w:u w:val="single"/>
        </w:rPr>
        <w:t>137 People simply do not make decisions by choosing the optimal outcome</w:t>
      </w:r>
      <w:r w:rsidRPr="00192AD0">
        <w:t xml:space="preserve"> from available alternatives, but instead employ shortcuts (i.e., heuristics) for convenience.138 Cognitive biases like groupthink can hamper effective policy deliberations and formulations.139 Groupthink largely arises when a group of decision-makers seek conformity and agreement, thereby avoiding alternative points of view that are critical of the consensus position.140 This theory suggests that some groups—particularly those characterized by a strong leader, considerable internal cohesion, internal loyalty, overconfidence, and a shared world view or value system—suffer from a deterioration in their capacity to engage in critical analysis.</w:t>
      </w:r>
      <w:r w:rsidRPr="00192AD0">
        <w:rPr>
          <w:u w:val="single"/>
        </w:rPr>
        <w:t xml:space="preserve">141 </w:t>
      </w:r>
      <w:r w:rsidRPr="00EE52A7">
        <w:rPr>
          <w:highlight w:val="cyan"/>
          <w:u w:val="single"/>
        </w:rPr>
        <w:t>Many factors can affect</w:t>
      </w:r>
      <w:r w:rsidRPr="00192AD0">
        <w:rPr>
          <w:u w:val="single"/>
        </w:rPr>
        <w:t xml:space="preserve"> such </w:t>
      </w:r>
      <w:r w:rsidRPr="00EE52A7">
        <w:rPr>
          <w:highlight w:val="cyan"/>
          <w:u w:val="single"/>
        </w:rPr>
        <w:t>judgment</w:t>
      </w:r>
      <w:r w:rsidRPr="00192AD0">
        <w:t xml:space="preserve">, including a </w:t>
      </w:r>
      <w:r w:rsidRPr="00EE52A7">
        <w:rPr>
          <w:highlight w:val="cyan"/>
          <w:u w:val="single"/>
        </w:rPr>
        <w:t>lack of</w:t>
      </w:r>
      <w:r w:rsidRPr="00192AD0">
        <w:rPr>
          <w:u w:val="single"/>
        </w:rPr>
        <w:t xml:space="preserve"> crucial </w:t>
      </w:r>
      <w:r w:rsidRPr="00EE52A7">
        <w:rPr>
          <w:highlight w:val="cyan"/>
          <w:u w:val="single"/>
        </w:rPr>
        <w:t>information</w:t>
      </w:r>
      <w:r w:rsidRPr="00192AD0">
        <w:t xml:space="preserve">, </w:t>
      </w:r>
      <w:r w:rsidRPr="00EE52A7">
        <w:rPr>
          <w:highlight w:val="cyan"/>
          <w:u w:val="single"/>
        </w:rPr>
        <w:t>insufficient timing</w:t>
      </w:r>
      <w:r w:rsidRPr="00192AD0">
        <w:rPr>
          <w:u w:val="single"/>
        </w:rPr>
        <w:t xml:space="preserve"> for decision-making, </w:t>
      </w:r>
      <w:r w:rsidRPr="00EE52A7">
        <w:rPr>
          <w:highlight w:val="cyan"/>
          <w:u w:val="single"/>
        </w:rPr>
        <w:t>poor judgment</w:t>
      </w:r>
      <w:r w:rsidRPr="00192AD0">
        <w:rPr>
          <w:u w:val="single"/>
        </w:rPr>
        <w:t xml:space="preserve">, pure </w:t>
      </w:r>
      <w:r w:rsidRPr="00EE52A7">
        <w:rPr>
          <w:highlight w:val="cyan"/>
          <w:u w:val="single"/>
        </w:rPr>
        <w:t>luck,</w:t>
      </w:r>
      <w:r w:rsidRPr="00192AD0">
        <w:rPr>
          <w:u w:val="single"/>
        </w:rPr>
        <w:t xml:space="preserve"> and/</w:t>
      </w:r>
      <w:r w:rsidRPr="00EE52A7">
        <w:rPr>
          <w:highlight w:val="cyan"/>
          <w:u w:val="single"/>
        </w:rPr>
        <w:t>or unexpected actions by advers</w:t>
      </w:r>
      <w:r w:rsidRPr="00EE52A7">
        <w:rPr>
          <w:highlight w:val="cyan"/>
        </w:rPr>
        <w:t>aries</w:t>
      </w:r>
      <w:r w:rsidRPr="00192AD0">
        <w:t xml:space="preserve">.142 Moreover, </w:t>
      </w:r>
      <w:r w:rsidRPr="00EE52A7">
        <w:rPr>
          <w:highlight w:val="cyan"/>
          <w:u w:val="single"/>
        </w:rPr>
        <w:t>decision-makers</w:t>
      </w:r>
      <w:r w:rsidRPr="00192AD0">
        <w:rPr>
          <w:u w:val="single"/>
        </w:rPr>
        <w:t xml:space="preserve"> inevitably </w:t>
      </w:r>
      <w:r w:rsidRPr="00EE52A7">
        <w:rPr>
          <w:highlight w:val="cyan"/>
          <w:u w:val="single"/>
        </w:rPr>
        <w:t>tend to become influenced by irrelevant information</w:t>
      </w:r>
      <w:r w:rsidRPr="00192AD0">
        <w:rPr>
          <w:u w:val="single"/>
        </w:rPr>
        <w:t>,</w:t>
      </w:r>
      <w:r w:rsidRPr="00192AD0">
        <w:t xml:space="preserve">143 seek out data and assessments that confirm their beliefs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A84C79">
        <w:rPr>
          <w:u w:val="single"/>
        </w:rPr>
        <w:t xml:space="preserve">The </w:t>
      </w:r>
      <w:r w:rsidRPr="00EE52A7">
        <w:rPr>
          <w:highlight w:val="cyan"/>
          <w:u w:val="single"/>
        </w:rPr>
        <w:t>confirmation</w:t>
      </w:r>
      <w:r w:rsidRPr="00192AD0">
        <w:t xml:space="preserve"> and overconfidence </w:t>
      </w:r>
      <w:r w:rsidRPr="00EE52A7">
        <w:rPr>
          <w:highlight w:val="cyan"/>
          <w:u w:val="single"/>
        </w:rPr>
        <w:t>bias</w:t>
      </w:r>
      <w:r w:rsidRPr="00192AD0">
        <w:t xml:space="preserve">, both conceptually related to groupthink, also </w:t>
      </w:r>
      <w:r w:rsidRPr="00EE52A7">
        <w:rPr>
          <w:highlight w:val="cyan"/>
          <w:u w:val="single"/>
        </w:rPr>
        <w:t>result</w:t>
      </w:r>
      <w:r w:rsidRPr="00A84C79">
        <w:rPr>
          <w:u w:val="single"/>
        </w:rPr>
        <w:t xml:space="preserve"> in large part </w:t>
      </w:r>
      <w:r w:rsidRPr="00EE52A7">
        <w:rPr>
          <w:highlight w:val="cyan"/>
          <w:u w:val="single"/>
        </w:rPr>
        <w:t>from neglecting</w:t>
      </w:r>
      <w:r w:rsidRPr="00A84C79">
        <w:rPr>
          <w:u w:val="single"/>
        </w:rPr>
        <w:t xml:space="preserve"> to consider </w:t>
      </w:r>
      <w:r w:rsidRPr="00EE52A7">
        <w:rPr>
          <w:highlight w:val="cyan"/>
          <w:u w:val="single"/>
        </w:rPr>
        <w:t>contradictory</w:t>
      </w:r>
      <w:r w:rsidRPr="00A84C79">
        <w:rPr>
          <w:u w:val="single"/>
        </w:rPr>
        <w:t xml:space="preserve"> </w:t>
      </w:r>
      <w:r w:rsidRPr="00EE52A7">
        <w:rPr>
          <w:highlight w:val="cyan"/>
          <w:u w:val="single"/>
        </w:rPr>
        <w:t>evidence</w:t>
      </w:r>
      <w:r w:rsidRPr="00192AD0">
        <w:t xml:space="preserve"> coupled with an irrational persistence in </w:t>
      </w:r>
      <w:r w:rsidRPr="00EE52A7">
        <w:rPr>
          <w:highlight w:val="cyan"/>
          <w:u w:val="single"/>
        </w:rPr>
        <w:t>pursuing</w:t>
      </w:r>
      <w:r w:rsidRPr="00A84C79">
        <w:rPr>
          <w:u w:val="single"/>
        </w:rPr>
        <w:t xml:space="preserve"> </w:t>
      </w:r>
      <w:r w:rsidRPr="00EE52A7">
        <w:rPr>
          <w:highlight w:val="cyan"/>
          <w:u w:val="single"/>
        </w:rPr>
        <w:t>ideological</w:t>
      </w:r>
      <w:r w:rsidRPr="00A84C79">
        <w:rPr>
          <w:u w:val="single"/>
        </w:rPr>
        <w:t xml:space="preserve"> </w:t>
      </w:r>
      <w:r w:rsidRPr="00EE52A7">
        <w:rPr>
          <w:highlight w:val="cyan"/>
          <w:u w:val="single"/>
        </w:rPr>
        <w:t>positions</w:t>
      </w:r>
      <w:r w:rsidRPr="00A84C79">
        <w:rPr>
          <w:u w:val="single"/>
        </w:rPr>
        <w:t xml:space="preserve"> divorced from concern of alternative viewpoints</w:t>
      </w:r>
      <w:r w:rsidRPr="00192AD0">
        <w:t xml:space="preserve">.147 Professor Cass Sunstein has described situations in which groupthink produced poor results precisely because </w:t>
      </w:r>
      <w:r w:rsidRPr="00D24702">
        <w:rPr>
          <w:u w:val="single"/>
        </w:rPr>
        <w:t>consensus resulted from the failure to consider alternative sources of information</w:t>
      </w:r>
      <w:r w:rsidRPr="00192AD0">
        <w:t xml:space="preserve">.148 The failures of past presidents to consider alternative sources of information, critically question risk assessments, ensure neutral-free ideological sentiment among those deliberating,149 and/or generally ensure properly deliberated national security policy has produced prominent and devastating blunders,150 including the Iraq War of 2003,151 the Bay of Pigs debacle in the 1960’s,152 and the controversial decision to wage war against Vietnam.153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giving the President unchecked authority in determining who is eligible for assassination can only serve to increase the likelihood for committing significant errors.155 The reality is that psychological mistakes, organizational ineptitude, lack of structural coherence and other associated deficiencies are inevitable features in Executive Branch decision-making. </w:t>
      </w:r>
    </w:p>
    <w:p w:rsidR="00C04FA1" w:rsidRDefault="00C04FA1" w:rsidP="00C04FA1"/>
    <w:p w:rsidR="00C04FA1" w:rsidRPr="00193B66" w:rsidRDefault="00C04FA1" w:rsidP="00C04FA1">
      <w:pPr>
        <w:pStyle w:val="Tag2"/>
      </w:pPr>
      <w:r>
        <w:t>This administration doesn’t link</w:t>
      </w:r>
    </w:p>
    <w:p w:rsidR="00C04FA1" w:rsidRPr="00BC4863" w:rsidRDefault="00C04FA1" w:rsidP="00C04FA1">
      <w:pPr>
        <w:rPr>
          <w:rFonts w:ascii="Calibri" w:hAnsi="Calibri"/>
        </w:rPr>
      </w:pPr>
      <w:r w:rsidRPr="00C74160">
        <w:rPr>
          <w:rStyle w:val="StyleStyleBold12pt"/>
        </w:rPr>
        <w:t>Pillar, 13</w:t>
      </w:r>
      <w:r w:rsidRPr="00BC4863">
        <w:rPr>
          <w:rFonts w:ascii="Calibri" w:hAnsi="Calibri"/>
        </w:rPr>
        <w:t xml:space="preserve"> -- Brookings Foreign Policy Senior Fellow </w:t>
      </w:r>
    </w:p>
    <w:p w:rsidR="00C04FA1" w:rsidRPr="00BC4863" w:rsidRDefault="00C04FA1" w:rsidP="00C04FA1">
      <w:pPr>
        <w:rPr>
          <w:rFonts w:ascii="Calibri" w:hAnsi="Calibri"/>
        </w:rPr>
      </w:pPr>
      <w:r w:rsidRPr="00BC4863">
        <w:rPr>
          <w:rFonts w:ascii="Calibri" w:hAnsi="Calibri"/>
        </w:rPr>
        <w:t>[Paul, "The Danger of Groupthink," The National Interest, 2-26-13, webcache.googleusercontent.com/search?q=cache:6rnyjYlVKY0J:www.brookings.edu/research/opinions/2013/02/26-danger-groupthink-pillar+&amp;cd=3&amp;hl=en&amp;ct=clnk&amp;gl=us]</w:t>
      </w:r>
    </w:p>
    <w:p w:rsidR="00C04FA1" w:rsidRPr="00BC4863" w:rsidRDefault="00C04FA1" w:rsidP="00C04FA1">
      <w:pPr>
        <w:rPr>
          <w:rFonts w:ascii="Calibri" w:hAnsi="Calibri"/>
        </w:rPr>
      </w:pPr>
    </w:p>
    <w:p w:rsidR="00C04FA1" w:rsidRPr="00BC4863" w:rsidRDefault="00C04FA1" w:rsidP="00C04FA1">
      <w:pPr>
        <w:rPr>
          <w:rFonts w:ascii="Calibri" w:hAnsi="Calibri"/>
          <w:sz w:val="12"/>
        </w:rPr>
      </w:pPr>
      <w:r w:rsidRPr="00BC4863">
        <w:rPr>
          <w:rFonts w:ascii="Calibri" w:hAnsi="Calibri"/>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BC4863">
        <w:rPr>
          <w:rFonts w:ascii="Calibri" w:hAnsi="Calibri"/>
          <w:u w:val="single"/>
        </w:rPr>
        <w:t>Ignatius fears</w:t>
      </w:r>
      <w:r w:rsidRPr="00BC4863">
        <w:rPr>
          <w:rFonts w:ascii="Calibri" w:hAnsi="Calibri"/>
          <w:sz w:val="12"/>
        </w:rPr>
        <w:t xml:space="preserve">, run too uniformly in the same direction. He concludes his column by stating that “by </w:t>
      </w:r>
      <w:r w:rsidRPr="00BC4863">
        <w:rPr>
          <w:rFonts w:ascii="Calibri" w:hAnsi="Calibri"/>
          <w:sz w:val="12"/>
        </w:rPr>
        <w:lastRenderedPageBreak/>
        <w:t xml:space="preserve">assembling a team where all the top players are going in the same direction, he [Obama] is perilously close to </w:t>
      </w:r>
      <w:r w:rsidRPr="00BC4863">
        <w:rPr>
          <w:rFonts w:ascii="Calibri" w:hAnsi="Calibri"/>
          <w:u w:val="single"/>
        </w:rPr>
        <w:t>groupthink</w:t>
      </w:r>
      <w:r w:rsidRPr="00BC4863">
        <w:rPr>
          <w:rFonts w:ascii="Calibri" w:hAnsi="Calibri"/>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BC4863">
        <w:rPr>
          <w:rFonts w:ascii="Calibri" w:hAnsi="Calibri"/>
          <w:u w:val="single"/>
        </w:rPr>
        <w:t>Ignatius overstates his case</w:t>
      </w:r>
      <w:r w:rsidRPr="00BC4863">
        <w:rPr>
          <w:rFonts w:ascii="Calibri" w:hAnsi="Calibri"/>
          <w:sz w:val="12"/>
        </w:rPr>
        <w:t xml:space="preserve"> in a couple of respects. Although he acknowledges that Obama is “better than most” in handling open debate, he could have gone farther and noted that </w:t>
      </w:r>
      <w:r w:rsidRPr="00BC4863">
        <w:rPr>
          <w:rStyle w:val="StyleBoldUnderline"/>
          <w:rFonts w:ascii="Calibri" w:hAnsi="Calibri"/>
          <w:highlight w:val="green"/>
        </w:rPr>
        <w:t>there have been egregious</w:t>
      </w:r>
      <w:r w:rsidRPr="00BC4863">
        <w:rPr>
          <w:rFonts w:ascii="Calibri" w:hAnsi="Calibri"/>
          <w:highlight w:val="green"/>
          <w:u w:val="single"/>
        </w:rPr>
        <w:t xml:space="preserve"> examples in the past</w:t>
      </w:r>
      <w:r w:rsidRPr="00BC4863">
        <w:rPr>
          <w:rFonts w:ascii="Calibri" w:hAnsi="Calibri"/>
          <w:sz w:val="12"/>
          <w:highlight w:val="green"/>
        </w:rPr>
        <w:t xml:space="preserve"> </w:t>
      </w:r>
      <w:r w:rsidRPr="00BC4863">
        <w:rPr>
          <w:rFonts w:ascii="Calibri" w:hAnsi="Calibri"/>
          <w:sz w:val="12"/>
        </w:rPr>
        <w:t xml:space="preserve">of administrations enforcing a national security orthodoxy, and that the </w:t>
      </w:r>
      <w:r w:rsidRPr="00BC4863">
        <w:rPr>
          <w:rFonts w:ascii="Calibri" w:hAnsi="Calibri"/>
          <w:highlight w:val="green"/>
          <w:u w:val="single"/>
        </w:rPr>
        <w:t>Obama</w:t>
      </w:r>
      <w:r w:rsidRPr="00BC4863">
        <w:rPr>
          <w:rFonts w:ascii="Calibri" w:hAnsi="Calibri"/>
          <w:sz w:val="12"/>
          <w:highlight w:val="green"/>
        </w:rPr>
        <w:t xml:space="preserve"> </w:t>
      </w:r>
      <w:r w:rsidRPr="00BC4863">
        <w:rPr>
          <w:rFonts w:ascii="Calibri" w:hAnsi="Calibri"/>
          <w:sz w:val="12"/>
        </w:rPr>
        <w:t xml:space="preserve">administration </w:t>
      </w:r>
      <w:r w:rsidRPr="00BC4863">
        <w:rPr>
          <w:rFonts w:ascii="Calibri" w:hAnsi="Calibri"/>
          <w:highlight w:val="green"/>
          <w:u w:val="single"/>
        </w:rPr>
        <w:t xml:space="preserve">does not even come close </w:t>
      </w:r>
      <w:r w:rsidRPr="00BC4863">
        <w:rPr>
          <w:rFonts w:ascii="Calibri" w:hAnsi="Calibri"/>
          <w:u w:val="single"/>
        </w:rPr>
        <w:t>to these examples</w:t>
      </w:r>
      <w:r w:rsidRPr="00BC4863">
        <w:rPr>
          <w:rFonts w:ascii="Calibri" w:hAnsi="Calibri"/>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BC4863">
        <w:rPr>
          <w:rFonts w:ascii="Calibri" w:hAnsi="Calibri"/>
          <w:u w:val="single"/>
        </w:rPr>
        <w:t xml:space="preserve">Obama's </w:t>
      </w:r>
      <w:r w:rsidRPr="00BC4863">
        <w:rPr>
          <w:rFonts w:ascii="Calibri" w:hAnsi="Calibri"/>
          <w:highlight w:val="green"/>
          <w:u w:val="single"/>
        </w:rPr>
        <w:t>prolonged</w:t>
      </w:r>
      <w:r w:rsidRPr="00BC4863">
        <w:rPr>
          <w:rFonts w:ascii="Calibri" w:hAnsi="Calibri"/>
          <w:sz w:val="12"/>
        </w:rPr>
        <w:t>—to the point of inviting charges of dithering—</w:t>
      </w:r>
      <w:r w:rsidRPr="00BC4863">
        <w:rPr>
          <w:rFonts w:ascii="Calibri" w:hAnsi="Calibri"/>
          <w:highlight w:val="green"/>
          <w:u w:val="single"/>
        </w:rPr>
        <w:t xml:space="preserve">internal debates on </w:t>
      </w:r>
      <w:r w:rsidRPr="00BC4863">
        <w:rPr>
          <w:rFonts w:ascii="Calibri" w:hAnsi="Calibri"/>
          <w:sz w:val="12"/>
        </w:rPr>
        <w:t xml:space="preserve">the </w:t>
      </w:r>
      <w:r w:rsidRPr="00BC4863">
        <w:rPr>
          <w:rFonts w:ascii="Calibri" w:hAnsi="Calibri"/>
          <w:highlight w:val="green"/>
          <w:u w:val="single"/>
        </w:rPr>
        <w:t xml:space="preserve">Afghanistan </w:t>
      </w:r>
      <w:r w:rsidRPr="00BC4863">
        <w:rPr>
          <w:rFonts w:ascii="Calibri" w:hAnsi="Calibri"/>
          <w:sz w:val="12"/>
        </w:rPr>
        <w:t xml:space="preserve">War </w:t>
      </w:r>
      <w:r w:rsidRPr="00BC4863">
        <w:rPr>
          <w:rFonts w:ascii="Calibri" w:hAnsi="Calibri"/>
          <w:highlight w:val="green"/>
          <w:u w:val="single"/>
        </w:rPr>
        <w:t xml:space="preserve">were the </w:t>
      </w:r>
      <w:r w:rsidRPr="00BC4863">
        <w:rPr>
          <w:rFonts w:ascii="Calibri" w:hAnsi="Calibri"/>
          <w:b/>
          <w:highlight w:val="green"/>
          <w:u w:val="single"/>
        </w:rPr>
        <w:t>polar opposite</w:t>
      </w:r>
      <w:r w:rsidRPr="00BC4863">
        <w:rPr>
          <w:rFonts w:ascii="Calibri" w:hAnsi="Calibri"/>
          <w:highlight w:val="green"/>
          <w:u w:val="single"/>
        </w:rPr>
        <w:t xml:space="preserve"> </w:t>
      </w:r>
      <w:r w:rsidRPr="00BC4863">
        <w:rPr>
          <w:rFonts w:ascii="Calibri" w:hAnsi="Calibri"/>
          <w:sz w:val="12"/>
        </w:rPr>
        <w:t xml:space="preserve">of this. </w:t>
      </w:r>
      <w:r w:rsidRPr="00BC4863">
        <w:rPr>
          <w:rFonts w:ascii="Calibri" w:hAnsi="Calibri"/>
          <w:highlight w:val="green"/>
          <w:u w:val="single"/>
        </w:rPr>
        <w:t>Ignatius</w:t>
      </w:r>
      <w:r w:rsidRPr="00BC4863">
        <w:rPr>
          <w:rFonts w:ascii="Calibri" w:hAnsi="Calibri"/>
          <w:sz w:val="12"/>
          <w:highlight w:val="green"/>
        </w:rPr>
        <w:t xml:space="preserve"> </w:t>
      </w:r>
      <w:r w:rsidRPr="00BC4863">
        <w:rPr>
          <w:rFonts w:ascii="Calibri" w:hAnsi="Calibri"/>
          <w:sz w:val="12"/>
        </w:rPr>
        <w:t xml:space="preserve">also probably </w:t>
      </w:r>
      <w:r w:rsidRPr="00BC4863">
        <w:rPr>
          <w:rFonts w:ascii="Calibri" w:hAnsi="Calibri"/>
          <w:highlight w:val="green"/>
          <w:u w:val="single"/>
        </w:rPr>
        <w:t xml:space="preserve">underestimates </w:t>
      </w:r>
      <w:r w:rsidRPr="00BC4863">
        <w:rPr>
          <w:rFonts w:ascii="Calibri" w:hAnsi="Calibri"/>
          <w:u w:val="single"/>
        </w:rPr>
        <w:t xml:space="preserve">the </w:t>
      </w:r>
      <w:r w:rsidRPr="00BC4863">
        <w:rPr>
          <w:rFonts w:ascii="Calibri" w:hAnsi="Calibri"/>
          <w:highlight w:val="green"/>
          <w:u w:val="single"/>
        </w:rPr>
        <w:t>contributions</w:t>
      </w:r>
      <w:r w:rsidRPr="00BC4863">
        <w:rPr>
          <w:rFonts w:ascii="Calibri" w:hAnsi="Calibri"/>
          <w:sz w:val="12"/>
          <w:highlight w:val="green"/>
        </w:rPr>
        <w:t xml:space="preserve"> </w:t>
      </w:r>
      <w:r w:rsidRPr="00BC4863">
        <w:rPr>
          <w:rFonts w:ascii="Calibri" w:hAnsi="Calibri"/>
          <w:sz w:val="12"/>
        </w:rPr>
        <w:t xml:space="preserve">that will be </w:t>
      </w:r>
      <w:r w:rsidRPr="00BC4863">
        <w:rPr>
          <w:rFonts w:ascii="Calibri" w:hAnsi="Calibri"/>
          <w:u w:val="single"/>
        </w:rPr>
        <w:t xml:space="preserve">made to internal debate </w:t>
      </w:r>
      <w:r w:rsidRPr="00BC4863">
        <w:rPr>
          <w:rFonts w:ascii="Calibri" w:hAnsi="Calibri"/>
          <w:highlight w:val="green"/>
          <w:u w:val="single"/>
        </w:rPr>
        <w:t>by</w:t>
      </w:r>
      <w:r w:rsidRPr="00BC4863">
        <w:rPr>
          <w:rFonts w:ascii="Calibri" w:hAnsi="Calibri"/>
          <w:sz w:val="12"/>
          <w:highlight w:val="green"/>
        </w:rPr>
        <w:t xml:space="preserve"> </w:t>
      </w:r>
      <w:r w:rsidRPr="00BC4863">
        <w:rPr>
          <w:rFonts w:ascii="Calibri" w:hAnsi="Calibri"/>
          <w:sz w:val="12"/>
        </w:rPr>
        <w:t xml:space="preserve">the two most </w:t>
      </w:r>
      <w:r w:rsidRPr="00BC4863">
        <w:rPr>
          <w:rFonts w:ascii="Calibri" w:hAnsi="Calibri"/>
          <w:highlight w:val="green"/>
          <w:u w:val="single"/>
        </w:rPr>
        <w:t>important cabinet members</w:t>
      </w:r>
      <w:r w:rsidRPr="00BC4863">
        <w:rPr>
          <w:rFonts w:ascii="Calibri" w:hAnsi="Calibri"/>
          <w:sz w:val="12"/>
          <w:highlight w:val="green"/>
        </w:rPr>
        <w:t xml:space="preserve"> </w:t>
      </w:r>
      <w:r w:rsidRPr="00BC4863">
        <w:rPr>
          <w:rFonts w:ascii="Calibri" w:hAnsi="Calibri"/>
          <w:sz w:val="12"/>
        </w:rPr>
        <w:t xml:space="preserve">in national security: the secretaries of state and defense. He says John Kerry “has the heft of a former presidential candidate, but he has been a loyal and discreet emissary for Obama and is likely to remain so.” The </w:t>
      </w:r>
      <w:r w:rsidRPr="00BC4863">
        <w:rPr>
          <w:rFonts w:ascii="Calibri" w:hAnsi="Calibri"/>
          <w:u w:val="single"/>
        </w:rPr>
        <w:t>heft matters, and Kerry certainly qualifies as</w:t>
      </w:r>
      <w:r w:rsidRPr="00BC4863">
        <w:rPr>
          <w:rFonts w:ascii="Calibri" w:hAnsi="Calibri"/>
          <w:sz w:val="12"/>
        </w:rPr>
        <w:t xml:space="preserve"> a </w:t>
      </w:r>
      <w:r w:rsidRPr="00BC4863">
        <w:rPr>
          <w:rFonts w:ascii="Calibri" w:hAnsi="Calibri"/>
          <w:u w:val="single"/>
        </w:rPr>
        <w:t>big</w:t>
      </w:r>
      <w:r w:rsidRPr="00BC4863">
        <w:rPr>
          <w:rFonts w:ascii="Calibri" w:hAnsi="Calibri"/>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BC4863">
        <w:rPr>
          <w:rFonts w:ascii="Calibri" w:hAnsi="Calibri"/>
          <w:highlight w:val="green"/>
          <w:u w:val="single"/>
        </w:rPr>
        <w:t>Hagel's</w:t>
      </w:r>
      <w:r w:rsidRPr="00BC4863">
        <w:rPr>
          <w:rFonts w:ascii="Calibri" w:hAnsi="Calibri"/>
          <w:sz w:val="12"/>
          <w:highlight w:val="green"/>
        </w:rPr>
        <w:t xml:space="preserve"> </w:t>
      </w:r>
      <w:r w:rsidRPr="00BC4863">
        <w:rPr>
          <w:rFonts w:ascii="Calibri" w:hAnsi="Calibri"/>
          <w:sz w:val="12"/>
        </w:rPr>
        <w:t xml:space="preserve">very </w:t>
      </w:r>
      <w:r w:rsidRPr="00BC4863">
        <w:rPr>
          <w:rFonts w:ascii="Calibri" w:hAnsi="Calibri"/>
          <w:highlight w:val="green"/>
          <w:u w:val="single"/>
        </w:rPr>
        <w:t xml:space="preserve">inclination to flout orthodoxy, to arrive at independent opinions </w:t>
      </w:r>
      <w:r w:rsidRPr="00BC4863">
        <w:rPr>
          <w:rFonts w:ascii="Calibri" w:hAnsi="Calibri"/>
          <w:u w:val="single"/>
        </w:rPr>
        <w:t>and</w:t>
      </w:r>
      <w:r w:rsidRPr="00BC4863">
        <w:rPr>
          <w:rFonts w:ascii="Calibri" w:hAnsi="Calibri"/>
          <w:sz w:val="12"/>
        </w:rPr>
        <w:t xml:space="preserve"> to </w:t>
      </w:r>
      <w:r w:rsidRPr="00BC4863">
        <w:rPr>
          <w:rFonts w:ascii="Calibri" w:hAnsi="Calibri"/>
          <w:u w:val="single"/>
        </w:rPr>
        <w:t>voice those opinions</w:t>
      </w:r>
      <w:r w:rsidRPr="00BC4863">
        <w:rPr>
          <w:rFonts w:ascii="Calibri" w:hAnsi="Calibri"/>
          <w:sz w:val="12"/>
        </w:rPr>
        <w:t xml:space="preserve"> freely that led to the fevered opposition to his nomination.</w:t>
      </w:r>
    </w:p>
    <w:p w:rsidR="00C04FA1" w:rsidRDefault="00C04FA1" w:rsidP="00C04FA1"/>
    <w:p w:rsidR="00C04FA1" w:rsidRPr="00FB6EC7" w:rsidRDefault="00C04FA1" w:rsidP="00C04FA1"/>
    <w:p w:rsidR="00C04FA1" w:rsidRDefault="00C04FA1" w:rsidP="00C04FA1">
      <w:pPr>
        <w:pStyle w:val="Heading2"/>
      </w:pPr>
      <w:r>
        <w:lastRenderedPageBreak/>
        <w:t>norms</w:t>
      </w:r>
    </w:p>
    <w:p w:rsidR="00C04FA1" w:rsidRDefault="00C04FA1" w:rsidP="00C04FA1"/>
    <w:p w:rsidR="00C04FA1" w:rsidRPr="00081392" w:rsidRDefault="00C04FA1" w:rsidP="00C04FA1">
      <w:pPr>
        <w:pStyle w:val="Heading2"/>
      </w:pPr>
      <w:r w:rsidRPr="00081392">
        <w:rPr>
          <w:bCs w:val="0"/>
        </w:rPr>
        <w:lastRenderedPageBreak/>
        <w:t xml:space="preserve">2nc </w:t>
      </w:r>
      <w:r>
        <w:rPr>
          <w:bCs w:val="0"/>
        </w:rPr>
        <w:t>squo solves</w:t>
      </w:r>
    </w:p>
    <w:p w:rsidR="00C04FA1" w:rsidRDefault="00C04FA1" w:rsidP="00C04FA1"/>
    <w:p w:rsidR="00C04FA1" w:rsidRDefault="00C04FA1" w:rsidP="00C04FA1">
      <w:pPr>
        <w:pStyle w:val="TagText"/>
      </w:pPr>
      <w:r>
        <w:t xml:space="preserve">Double bind: </w:t>
      </w:r>
    </w:p>
    <w:p w:rsidR="00C04FA1" w:rsidRDefault="00C04FA1" w:rsidP="00C04FA1">
      <w:pPr>
        <w:pStyle w:val="TagText"/>
      </w:pPr>
    </w:p>
    <w:p w:rsidR="00C04FA1" w:rsidRDefault="00C04FA1" w:rsidP="00C04FA1">
      <w:pPr>
        <w:pStyle w:val="TagText"/>
      </w:pPr>
      <w:r>
        <w:t>a) Existing norms solve</w:t>
      </w:r>
    </w:p>
    <w:p w:rsidR="00C04FA1" w:rsidRDefault="00C04FA1" w:rsidP="00C04FA1">
      <w:r>
        <w:t xml:space="preserve">Michael </w:t>
      </w:r>
      <w:r>
        <w:rPr>
          <w:rStyle w:val="StyleStyleBold12pt"/>
        </w:rPr>
        <w:t>Lewis</w:t>
      </w:r>
      <w:r>
        <w:t>, Professor of Law at Ohio Northern University Pettit College of Law, and Emily Crawford, Post-Doctoral Research Fellow, University of Sydney, 5/3/</w:t>
      </w:r>
      <w:r>
        <w:rPr>
          <w:rStyle w:val="StyleStyleBold12pt"/>
        </w:rPr>
        <w:t>13</w:t>
      </w:r>
      <w:r>
        <w:t>, DRONES AND DISTINCTION: HOW IHL ENCOURAGED THE RISE OF DRONES, http://www.law.georgetown.edu/academics/law-journals/gjil/recent/upload/zsx00313001127.PDF</w:t>
      </w:r>
    </w:p>
    <w:p w:rsidR="00C04FA1" w:rsidRDefault="00C04FA1" w:rsidP="00C04FA1"/>
    <w:p w:rsidR="00C04FA1" w:rsidRPr="00CE68A0" w:rsidRDefault="00C04FA1" w:rsidP="00C04FA1">
      <w:pPr>
        <w:rPr>
          <w:sz w:val="16"/>
        </w:rPr>
      </w:pPr>
      <w:r w:rsidRPr="00CE68A0">
        <w:rPr>
          <w:sz w:val="16"/>
        </w:rPr>
        <w:t xml:space="preserve">But the misconceptions concerning drones are not limited to the practical effects of U.S. drone policy. </w:t>
      </w:r>
      <w:r w:rsidRPr="00CE68A0">
        <w:rPr>
          <w:rStyle w:val="StyleBoldUnderline"/>
        </w:rPr>
        <w:t>Legally, the U</w:t>
      </w:r>
      <w:r w:rsidRPr="00CE68A0">
        <w:rPr>
          <w:sz w:val="16"/>
        </w:rPr>
        <w:t xml:space="preserve">nited </w:t>
      </w:r>
      <w:r w:rsidRPr="00CE68A0">
        <w:rPr>
          <w:rStyle w:val="StyleBoldUnderline"/>
        </w:rPr>
        <w:t>S</w:t>
      </w:r>
      <w:r w:rsidRPr="00CE68A0">
        <w:rPr>
          <w:sz w:val="16"/>
        </w:rPr>
        <w:t xml:space="preserve">tates’ </w:t>
      </w:r>
      <w:r w:rsidRPr="00CE68A0">
        <w:rPr>
          <w:rStyle w:val="StyleBoldUnderline"/>
        </w:rPr>
        <w:t>position is not one of “ever-expanding entitlement for itself to target individuals across the globe</w:t>
      </w:r>
      <w:r w:rsidRPr="00CE68A0">
        <w:rPr>
          <w:sz w:val="16"/>
        </w:rPr>
        <w:t xml:space="preserve">.”162 </w:t>
      </w:r>
      <w:r w:rsidRPr="00CE68A0">
        <w:rPr>
          <w:rStyle w:val="StyleBoldUnderline"/>
        </w:rPr>
        <w:t>The “</w:t>
      </w:r>
      <w:r w:rsidRPr="00201E81">
        <w:rPr>
          <w:rStyle w:val="StyleBoldUnderline"/>
          <w:highlight w:val="yellow"/>
        </w:rPr>
        <w:t>entitlement” to use drones</w:t>
      </w:r>
      <w:r w:rsidRPr="00CE68A0">
        <w:rPr>
          <w:sz w:val="16"/>
        </w:rPr>
        <w:t xml:space="preserve">, just like the entitlement to engage in any other action on the sovereign territory of another state, </w:t>
      </w:r>
      <w:r w:rsidRPr="00201E81">
        <w:rPr>
          <w:rStyle w:val="StyleBoldUnderline"/>
          <w:highlight w:val="yellow"/>
        </w:rPr>
        <w:t>is</w:t>
      </w:r>
      <w:r w:rsidRPr="00CE68A0">
        <w:rPr>
          <w:rStyle w:val="StyleBoldUnderline"/>
        </w:rPr>
        <w:t xml:space="preserve"> largely </w:t>
      </w:r>
      <w:r w:rsidRPr="00201E81">
        <w:rPr>
          <w:rStyle w:val="StyleBoldUnderline"/>
          <w:highlight w:val="yellow"/>
        </w:rPr>
        <w:t>based</w:t>
      </w:r>
      <w:r w:rsidRPr="00CE68A0">
        <w:rPr>
          <w:rStyle w:val="StyleBoldUnderline"/>
        </w:rPr>
        <w:t xml:space="preserve"> up</w:t>
      </w:r>
      <w:r w:rsidRPr="00201E81">
        <w:rPr>
          <w:rStyle w:val="StyleBoldUnderline"/>
          <w:highlight w:val="yellow"/>
        </w:rPr>
        <w:t>on</w:t>
      </w:r>
      <w:r w:rsidRPr="00CE68A0">
        <w:rPr>
          <w:rStyle w:val="StyleBoldUnderline"/>
        </w:rPr>
        <w:t xml:space="preserve"> the </w:t>
      </w:r>
      <w:r w:rsidRPr="00201E81">
        <w:rPr>
          <w:rStyle w:val="StyleBoldUnderline"/>
          <w:highlight w:val="yellow"/>
        </w:rPr>
        <w:t>consent</w:t>
      </w:r>
      <w:r w:rsidRPr="00CE68A0">
        <w:rPr>
          <w:rStyle w:val="StyleBoldUnderline"/>
        </w:rPr>
        <w:t xml:space="preserve"> of the nation in which drones are being used</w:t>
      </w:r>
      <w:r w:rsidRPr="00CE68A0">
        <w:rPr>
          <w:sz w:val="16"/>
        </w:rPr>
        <w:t xml:space="preserve">. </w:t>
      </w:r>
      <w:r w:rsidRPr="00201E81">
        <w:rPr>
          <w:rStyle w:val="StyleBoldUnderline"/>
          <w:b/>
          <w:highlight w:val="yellow"/>
        </w:rPr>
        <w:t>It is clear</w:t>
      </w:r>
      <w:r w:rsidRPr="00CE68A0">
        <w:rPr>
          <w:rStyle w:val="StyleBoldUnderline"/>
          <w:b/>
        </w:rPr>
        <w:t xml:space="preserve"> that </w:t>
      </w:r>
      <w:r w:rsidRPr="00201E81">
        <w:rPr>
          <w:rStyle w:val="StyleBoldUnderline"/>
          <w:b/>
          <w:highlight w:val="yellow"/>
        </w:rPr>
        <w:t>Yemen consented</w:t>
      </w:r>
      <w:r w:rsidRPr="00CE68A0">
        <w:rPr>
          <w:rStyle w:val="StyleBoldUnderline"/>
          <w:b/>
        </w:rPr>
        <w:t xml:space="preserve"> to the strikes undertaken on its territory</w:t>
      </w:r>
      <w:r w:rsidRPr="00CE68A0">
        <w:rPr>
          <w:sz w:val="16"/>
        </w:rPr>
        <w:t xml:space="preserve">.163 This is supported by the WikiLeaks release of cables indicating Yemeni government consent for the actions taken there.164 </w:t>
      </w:r>
      <w:r w:rsidRPr="00CE68A0">
        <w:rPr>
          <w:rStyle w:val="StyleBoldUnderline"/>
        </w:rPr>
        <w:t xml:space="preserve">Likewise, </w:t>
      </w:r>
      <w:r w:rsidRPr="00201E81">
        <w:rPr>
          <w:rStyle w:val="StyleBoldUnderline"/>
          <w:highlight w:val="yellow"/>
        </w:rPr>
        <w:t>there is evidence</w:t>
      </w:r>
      <w:r w:rsidRPr="00CE68A0">
        <w:rPr>
          <w:rStyle w:val="StyleBoldUnderline"/>
        </w:rPr>
        <w:t xml:space="preserve"> that </w:t>
      </w:r>
      <w:r w:rsidRPr="00201E81">
        <w:rPr>
          <w:rStyle w:val="StyleBoldUnderline"/>
          <w:highlight w:val="yellow"/>
        </w:rPr>
        <w:t>the Pakistani government has</w:t>
      </w:r>
      <w:r w:rsidRPr="00CE68A0">
        <w:rPr>
          <w:rStyle w:val="StyleBoldUnderline"/>
        </w:rPr>
        <w:t xml:space="preserve"> privately </w:t>
      </w:r>
      <w:r w:rsidRPr="00201E81">
        <w:rPr>
          <w:rStyle w:val="StyleBoldUnderline"/>
          <w:highlight w:val="yellow"/>
        </w:rPr>
        <w:t>consented</w:t>
      </w:r>
      <w:r w:rsidRPr="00CE68A0">
        <w:rPr>
          <w:sz w:val="16"/>
        </w:rPr>
        <w:t xml:space="preserve"> to most of the strikes that the United States had conducted on its territory.165 </w:t>
      </w:r>
      <w:r w:rsidRPr="00201E81">
        <w:rPr>
          <w:rStyle w:val="StyleBoldUnderline"/>
          <w:b/>
          <w:highlight w:val="yellow"/>
        </w:rPr>
        <w:t>To</w:t>
      </w:r>
      <w:r w:rsidRPr="00CE68A0">
        <w:rPr>
          <w:rStyle w:val="StyleBoldUnderline"/>
          <w:b/>
        </w:rPr>
        <w:t xml:space="preserve"> </w:t>
      </w:r>
      <w:r w:rsidRPr="00201E81">
        <w:rPr>
          <w:rStyle w:val="StyleBoldUnderline"/>
          <w:b/>
          <w:highlight w:val="yellow"/>
        </w:rPr>
        <w:t>the extent</w:t>
      </w:r>
      <w:r w:rsidRPr="00CE68A0">
        <w:rPr>
          <w:rStyle w:val="StyleBoldUnderline"/>
          <w:b/>
        </w:rPr>
        <w:t xml:space="preserve"> that </w:t>
      </w:r>
      <w:r w:rsidRPr="00201E81">
        <w:rPr>
          <w:rStyle w:val="StyleBoldUnderline"/>
          <w:b/>
          <w:highlight w:val="yellow"/>
        </w:rPr>
        <w:t>the norm</w:t>
      </w:r>
      <w:r w:rsidRPr="00CE68A0">
        <w:rPr>
          <w:rStyle w:val="StyleBoldUnderline"/>
          <w:b/>
        </w:rPr>
        <w:t xml:space="preserve"> being shaped by U.S. behavior </w:t>
      </w:r>
      <w:r w:rsidRPr="00201E81">
        <w:rPr>
          <w:rStyle w:val="StyleBoldUnderline"/>
          <w:b/>
          <w:highlight w:val="yellow"/>
        </w:rPr>
        <w:t>is limited to</w:t>
      </w:r>
      <w:r w:rsidRPr="00CE68A0">
        <w:rPr>
          <w:rStyle w:val="StyleBoldUnderline"/>
          <w:b/>
        </w:rPr>
        <w:t xml:space="preserve"> cases of </w:t>
      </w:r>
      <w:r w:rsidRPr="00201E81">
        <w:rPr>
          <w:rStyle w:val="StyleBoldUnderline"/>
          <w:b/>
          <w:highlight w:val="yellow"/>
        </w:rPr>
        <w:t>consent</w:t>
      </w:r>
      <w:r w:rsidRPr="00CE68A0">
        <w:rPr>
          <w:rStyle w:val="StyleBoldUnderline"/>
          <w:b/>
        </w:rPr>
        <w:t xml:space="preserve">, </w:t>
      </w:r>
      <w:r w:rsidRPr="00201E81">
        <w:rPr>
          <w:rStyle w:val="StyleBoldUnderline"/>
          <w:b/>
          <w:highlight w:val="yellow"/>
        </w:rPr>
        <w:t>it is hard to</w:t>
      </w:r>
      <w:r w:rsidRPr="00CE68A0">
        <w:rPr>
          <w:rStyle w:val="StyleBoldUnderline"/>
          <w:b/>
        </w:rPr>
        <w:t xml:space="preserve"> </w:t>
      </w:r>
      <w:r w:rsidRPr="00201E81">
        <w:rPr>
          <w:rStyle w:val="StyleBoldUnderline"/>
          <w:b/>
          <w:highlight w:val="yellow"/>
        </w:rPr>
        <w:t>see how the U</w:t>
      </w:r>
      <w:r w:rsidRPr="00CE68A0">
        <w:rPr>
          <w:rStyle w:val="StyleBoldUnderline"/>
          <w:b/>
        </w:rPr>
        <w:t xml:space="preserve">nited </w:t>
      </w:r>
      <w:r w:rsidRPr="00201E81">
        <w:rPr>
          <w:rStyle w:val="StyleBoldUnderline"/>
          <w:b/>
          <w:highlight w:val="yellow"/>
        </w:rPr>
        <w:t>S</w:t>
      </w:r>
      <w:r w:rsidRPr="00CE68A0">
        <w:rPr>
          <w:rStyle w:val="StyleBoldUnderline"/>
          <w:b/>
        </w:rPr>
        <w:t xml:space="preserve">tates </w:t>
      </w:r>
      <w:r w:rsidRPr="00201E81">
        <w:rPr>
          <w:rStyle w:val="StyleBoldUnderline"/>
          <w:b/>
          <w:highlight w:val="yellow"/>
        </w:rPr>
        <w:t>will</w:t>
      </w:r>
      <w:r w:rsidRPr="00CE68A0">
        <w:rPr>
          <w:rStyle w:val="StyleBoldUnderline"/>
          <w:b/>
        </w:rPr>
        <w:t xml:space="preserve"> one day </w:t>
      </w:r>
      <w:r w:rsidRPr="00201E81">
        <w:rPr>
          <w:rStyle w:val="StyleBoldUnderline"/>
          <w:b/>
          <w:highlight w:val="yellow"/>
        </w:rPr>
        <w:t>be disadvantaged</w:t>
      </w:r>
      <w:r w:rsidRPr="00CE68A0">
        <w:rPr>
          <w:rStyle w:val="StyleBoldUnderline"/>
          <w:b/>
        </w:rPr>
        <w:t xml:space="preserve"> by that norm. </w:t>
      </w:r>
      <w:r w:rsidRPr="00CE68A0">
        <w:rPr>
          <w:rStyle w:val="StyleBoldUnderline"/>
        </w:rPr>
        <w:t>Outside of situations in which the host state consents</w:t>
      </w:r>
      <w:r w:rsidRPr="00CE68A0">
        <w:rPr>
          <w:sz w:val="16"/>
        </w:rPr>
        <w:t xml:space="preserve"> to the strike, </w:t>
      </w:r>
      <w:r w:rsidRPr="00CE68A0">
        <w:rPr>
          <w:rStyle w:val="StyleBoldUnderline"/>
        </w:rPr>
        <w:t>the U</w:t>
      </w:r>
      <w:r w:rsidRPr="00CE68A0">
        <w:rPr>
          <w:sz w:val="16"/>
        </w:rPr>
        <w:t xml:space="preserve">nited </w:t>
      </w:r>
      <w:r w:rsidRPr="00CE68A0">
        <w:rPr>
          <w:rStyle w:val="StyleBoldUnderline"/>
        </w:rPr>
        <w:t>S</w:t>
      </w:r>
      <w:r w:rsidRPr="00CE68A0">
        <w:rPr>
          <w:sz w:val="16"/>
        </w:rPr>
        <w:t xml:space="preserve">tates </w:t>
      </w:r>
      <w:r w:rsidRPr="00CE68A0">
        <w:rPr>
          <w:rStyle w:val="StyleBoldUnderline"/>
        </w:rPr>
        <w:t>has only asserted an “entitlement” to target al Qaeda in situations where the host state has proven itself to be unable or unwilling to incapacitate</w:t>
      </w:r>
      <w:r w:rsidRPr="00CE68A0">
        <w:rPr>
          <w:sz w:val="16"/>
        </w:rPr>
        <w:t xml:space="preserve"> or expel al Qaeda from its territory.166 It has long been established that states not involved in armed conflicts have a responsibility not to aid either belligerent.167 </w:t>
      </w:r>
      <w:r w:rsidRPr="00201E81">
        <w:rPr>
          <w:rStyle w:val="StyleBoldUnderline"/>
          <w:highlight w:val="yellow"/>
        </w:rPr>
        <w:t>The</w:t>
      </w:r>
      <w:r w:rsidRPr="00CE68A0">
        <w:rPr>
          <w:rStyle w:val="StyleBoldUnderline"/>
        </w:rPr>
        <w:t xml:space="preserve"> </w:t>
      </w:r>
      <w:r w:rsidRPr="00201E81">
        <w:rPr>
          <w:rStyle w:val="StyleBoldUnderline"/>
          <w:highlight w:val="yellow"/>
        </w:rPr>
        <w:t>U</w:t>
      </w:r>
      <w:r w:rsidRPr="00CE68A0">
        <w:rPr>
          <w:rStyle w:val="StyleBoldUnderline"/>
        </w:rPr>
        <w:t xml:space="preserve">nited </w:t>
      </w:r>
      <w:r w:rsidRPr="00201E81">
        <w:rPr>
          <w:rStyle w:val="StyleBoldUnderline"/>
          <w:highlight w:val="yellow"/>
        </w:rPr>
        <w:t>S</w:t>
      </w:r>
      <w:r w:rsidRPr="00CE68A0">
        <w:rPr>
          <w:rStyle w:val="StyleBoldUnderline"/>
        </w:rPr>
        <w:t xml:space="preserve">tates’ </w:t>
      </w:r>
      <w:r w:rsidRPr="00201E81">
        <w:rPr>
          <w:rStyle w:val="StyleBoldUnderline"/>
          <w:highlight w:val="yellow"/>
        </w:rPr>
        <w:t>position</w:t>
      </w:r>
      <w:r w:rsidRPr="00CE68A0">
        <w:rPr>
          <w:rStyle w:val="StyleBoldUnderline"/>
        </w:rPr>
        <w:t xml:space="preserve"> that </w:t>
      </w:r>
      <w:r w:rsidRPr="00201E81">
        <w:rPr>
          <w:rStyle w:val="StyleBoldUnderline"/>
          <w:highlight w:val="yellow"/>
        </w:rPr>
        <w:t>the</w:t>
      </w:r>
      <w:r w:rsidRPr="00CE68A0">
        <w:rPr>
          <w:rStyle w:val="StyleBoldUnderline"/>
        </w:rPr>
        <w:t xml:space="preserve"> </w:t>
      </w:r>
      <w:r w:rsidRPr="00201E81">
        <w:rPr>
          <w:rStyle w:val="Emphasis"/>
          <w:highlight w:val="yellow"/>
        </w:rPr>
        <w:t>l</w:t>
      </w:r>
      <w:r w:rsidRPr="00CE68A0">
        <w:rPr>
          <w:rStyle w:val="StyleBoldUnderline"/>
        </w:rPr>
        <w:t xml:space="preserve">aw </w:t>
      </w:r>
      <w:r w:rsidRPr="00201E81">
        <w:rPr>
          <w:rStyle w:val="Emphasis"/>
          <w:highlight w:val="yellow"/>
        </w:rPr>
        <w:t>o</w:t>
      </w:r>
      <w:r w:rsidRPr="00CE68A0">
        <w:rPr>
          <w:rStyle w:val="StyleBoldUnderline"/>
        </w:rPr>
        <w:t xml:space="preserve">f </w:t>
      </w:r>
      <w:r w:rsidRPr="00201E81">
        <w:rPr>
          <w:rStyle w:val="Emphasis"/>
          <w:highlight w:val="yellow"/>
        </w:rPr>
        <w:t>a</w:t>
      </w:r>
      <w:r w:rsidRPr="00CE68A0">
        <w:rPr>
          <w:rStyle w:val="StyleBoldUnderline"/>
        </w:rPr>
        <w:t xml:space="preserve">rmed </w:t>
      </w:r>
      <w:r w:rsidRPr="00201E81">
        <w:rPr>
          <w:rStyle w:val="Emphasis"/>
          <w:highlight w:val="yellow"/>
        </w:rPr>
        <w:t>c</w:t>
      </w:r>
      <w:r w:rsidRPr="00CE68A0">
        <w:rPr>
          <w:rStyle w:val="StyleBoldUnderline"/>
        </w:rPr>
        <w:t xml:space="preserve">onflict </w:t>
      </w:r>
      <w:r w:rsidRPr="00201E81">
        <w:rPr>
          <w:rStyle w:val="StyleBoldUnderline"/>
          <w:highlight w:val="yellow"/>
        </w:rPr>
        <w:t>allows</w:t>
      </w:r>
      <w:r w:rsidRPr="00CE68A0">
        <w:rPr>
          <w:rStyle w:val="StyleBoldUnderline"/>
        </w:rPr>
        <w:t xml:space="preserve"> </w:t>
      </w:r>
      <w:r w:rsidRPr="00201E81">
        <w:rPr>
          <w:rStyle w:val="StyleBoldUnderline"/>
          <w:highlight w:val="yellow"/>
        </w:rPr>
        <w:t>it to conduct</w:t>
      </w:r>
      <w:r w:rsidRPr="00CE68A0">
        <w:rPr>
          <w:rStyle w:val="StyleBoldUnderline"/>
        </w:rPr>
        <w:t xml:space="preserve"> proportional </w:t>
      </w:r>
      <w:r w:rsidRPr="00201E81">
        <w:rPr>
          <w:rStyle w:val="StyleBoldUnderline"/>
          <w:highlight w:val="yellow"/>
        </w:rPr>
        <w:t>strikes against</w:t>
      </w:r>
      <w:r w:rsidRPr="00CE68A0">
        <w:rPr>
          <w:rStyle w:val="StyleBoldUnderline"/>
        </w:rPr>
        <w:t xml:space="preserve"> </w:t>
      </w:r>
      <w:r w:rsidRPr="00201E81">
        <w:rPr>
          <w:rStyle w:val="StyleBoldUnderline"/>
          <w:highlight w:val="yellow"/>
        </w:rPr>
        <w:t>al Qaeda</w:t>
      </w:r>
      <w:r w:rsidRPr="00CE68A0">
        <w:rPr>
          <w:rStyle w:val="StyleBoldUnderline"/>
        </w:rPr>
        <w:t xml:space="preserve"> targets</w:t>
      </w:r>
      <w:r w:rsidRPr="00CE68A0">
        <w:rPr>
          <w:sz w:val="16"/>
        </w:rPr>
        <w:t xml:space="preserve"> within states that have proven themselves to be unable or unwilling to incapacitate or expel those targets </w:t>
      </w:r>
      <w:r w:rsidRPr="00201E81">
        <w:rPr>
          <w:rStyle w:val="StyleBoldUnderline"/>
          <w:highlight w:val="yellow"/>
        </w:rPr>
        <w:t>cannot b</w:t>
      </w:r>
      <w:r w:rsidRPr="00CE68A0">
        <w:rPr>
          <w:rStyle w:val="StyleBoldUnderline"/>
        </w:rPr>
        <w:t xml:space="preserve">e fairly </w:t>
      </w:r>
      <w:r w:rsidRPr="00201E81">
        <w:rPr>
          <w:rStyle w:val="StyleBoldUnderline"/>
          <w:highlight w:val="yellow"/>
        </w:rPr>
        <w:t>characterized as creating an “</w:t>
      </w:r>
      <w:r w:rsidRPr="00A609F2">
        <w:rPr>
          <w:rStyle w:val="StyleBoldUnderline"/>
        </w:rPr>
        <w:t>ever</w:t>
      </w:r>
      <w:r w:rsidRPr="00201E81">
        <w:rPr>
          <w:rStyle w:val="StyleBoldUnderline"/>
          <w:highlight w:val="yellow"/>
        </w:rPr>
        <w:t>-expanding entitlement</w:t>
      </w:r>
      <w:r w:rsidRPr="00CE68A0">
        <w:rPr>
          <w:rStyle w:val="StyleBoldUnderline"/>
        </w:rPr>
        <w:t xml:space="preserve"> for itself to target individuals across the globe</w:t>
      </w:r>
      <w:r w:rsidRPr="00CE68A0">
        <w:rPr>
          <w:sz w:val="16"/>
        </w:rPr>
        <w:t>.”168</w:t>
      </w:r>
    </w:p>
    <w:p w:rsidR="00C04FA1" w:rsidRDefault="00C04FA1" w:rsidP="00C04FA1">
      <w:pPr>
        <w:pStyle w:val="TagText"/>
      </w:pPr>
    </w:p>
    <w:p w:rsidR="00C04FA1" w:rsidRDefault="00C04FA1" w:rsidP="00C04FA1">
      <w:pPr>
        <w:pStyle w:val="TagText"/>
      </w:pPr>
      <w:r>
        <w:t>b) US precedent is locked in and it’s too late</w:t>
      </w:r>
    </w:p>
    <w:p w:rsidR="00C04FA1" w:rsidRPr="00F47A11" w:rsidRDefault="00C04FA1" w:rsidP="00C04FA1">
      <w:pPr>
        <w:rPr>
          <w:rStyle w:val="StyleStyleBold12pt"/>
        </w:rPr>
      </w:pPr>
      <w:r w:rsidRPr="00F47A11">
        <w:rPr>
          <w:rStyle w:val="StyleStyleBold12pt"/>
        </w:rPr>
        <w:t>NYT, 5/29/’12</w:t>
      </w:r>
    </w:p>
    <w:p w:rsidR="00C04FA1" w:rsidRDefault="00C04FA1" w:rsidP="00C04FA1">
      <w:r>
        <w:t>(“Secret ‘Kill List’ Proves a Test of Obama’s Principles and Will”)</w:t>
      </w:r>
    </w:p>
    <w:p w:rsidR="00C04FA1" w:rsidRDefault="00C04FA1" w:rsidP="00C04FA1"/>
    <w:p w:rsidR="00C04FA1" w:rsidRPr="00CE68A0" w:rsidRDefault="00C04FA1" w:rsidP="00C04FA1">
      <w:pPr>
        <w:rPr>
          <w:rStyle w:val="StyleBoldUnderline"/>
        </w:rPr>
      </w:pPr>
      <w:r w:rsidRPr="00CE68A0">
        <w:rPr>
          <w:sz w:val="16"/>
        </w:rPr>
        <w:t xml:space="preserve">Justly or not, </w:t>
      </w:r>
      <w:r w:rsidRPr="00201E81">
        <w:rPr>
          <w:rStyle w:val="StyleBoldUnderline"/>
          <w:highlight w:val="yellow"/>
        </w:rPr>
        <w:t xml:space="preserve">drones have </w:t>
      </w:r>
      <w:r w:rsidRPr="005B1E85">
        <w:rPr>
          <w:rStyle w:val="StyleBoldUnderline"/>
        </w:rPr>
        <w:t>become a provocative symbol of American power,</w:t>
      </w:r>
      <w:r w:rsidRPr="00CE68A0">
        <w:rPr>
          <w:rStyle w:val="StyleBoldUnderline"/>
        </w:rPr>
        <w:t xml:space="preserve"> </w:t>
      </w:r>
      <w:r w:rsidRPr="00201E81">
        <w:rPr>
          <w:rStyle w:val="StyleBoldUnderline"/>
          <w:highlight w:val="yellow"/>
        </w:rPr>
        <w:t>run</w:t>
      </w:r>
      <w:r w:rsidRPr="005B1E85">
        <w:rPr>
          <w:rStyle w:val="StyleBoldUnderline"/>
        </w:rPr>
        <w:t>ning</w:t>
      </w:r>
      <w:r w:rsidRPr="00CE68A0">
        <w:rPr>
          <w:rStyle w:val="StyleBoldUnderline"/>
        </w:rPr>
        <w:t xml:space="preserve"> roughshod </w:t>
      </w:r>
      <w:r w:rsidRPr="00201E81">
        <w:rPr>
          <w:rStyle w:val="StyleBoldUnderline"/>
          <w:highlight w:val="yellow"/>
        </w:rPr>
        <w:t>over</w:t>
      </w:r>
      <w:r w:rsidRPr="00CE68A0">
        <w:rPr>
          <w:rStyle w:val="StyleBoldUnderline"/>
        </w:rPr>
        <w:t xml:space="preserve"> </w:t>
      </w:r>
      <w:r w:rsidRPr="00201E81">
        <w:rPr>
          <w:rStyle w:val="StyleBoldUnderline"/>
          <w:highlight w:val="yellow"/>
        </w:rPr>
        <w:t>national sovereignty</w:t>
      </w:r>
      <w:r w:rsidRPr="00CE68A0">
        <w:rPr>
          <w:rStyle w:val="StyleBoldUnderline"/>
        </w:rPr>
        <w:t xml:space="preserve"> and killing innocents.</w:t>
      </w:r>
      <w:r w:rsidRPr="00CE68A0">
        <w:rPr>
          <w:sz w:val="16"/>
        </w:rPr>
        <w:t xml:space="preserve"> </w:t>
      </w:r>
      <w:r w:rsidRPr="00201E81">
        <w:rPr>
          <w:rStyle w:val="StyleBoldUnderline"/>
          <w:highlight w:val="yellow"/>
        </w:rPr>
        <w:t>With China and Russia watching</w:t>
      </w:r>
      <w:r w:rsidRPr="00CE68A0">
        <w:rPr>
          <w:sz w:val="16"/>
        </w:rPr>
        <w:t xml:space="preserve">, </w:t>
      </w:r>
      <w:r w:rsidRPr="00201E81">
        <w:rPr>
          <w:rStyle w:val="Emphasis"/>
          <w:highlight w:val="yellow"/>
        </w:rPr>
        <w:t>the U</w:t>
      </w:r>
      <w:r w:rsidRPr="00CE68A0">
        <w:rPr>
          <w:sz w:val="16"/>
        </w:rPr>
        <w:t xml:space="preserve">nited </w:t>
      </w:r>
      <w:r w:rsidRPr="00201E81">
        <w:rPr>
          <w:rStyle w:val="Emphasis"/>
          <w:highlight w:val="yellow"/>
        </w:rPr>
        <w:t>S</w:t>
      </w:r>
      <w:r w:rsidRPr="00CE68A0">
        <w:rPr>
          <w:sz w:val="16"/>
        </w:rPr>
        <w:t xml:space="preserve">tates </w:t>
      </w:r>
      <w:r w:rsidRPr="00201E81">
        <w:rPr>
          <w:rStyle w:val="Emphasis"/>
          <w:highlight w:val="yellow"/>
        </w:rPr>
        <w:t>has set an international precedent</w:t>
      </w:r>
      <w:r w:rsidRPr="00CE68A0">
        <w:rPr>
          <w:sz w:val="16"/>
        </w:rPr>
        <w:t xml:space="preserve"> </w:t>
      </w:r>
      <w:r w:rsidRPr="00CE68A0">
        <w:rPr>
          <w:rStyle w:val="StyleBoldUnderline"/>
        </w:rPr>
        <w:t>for sending drones over borders to kill enemies.</w:t>
      </w:r>
    </w:p>
    <w:p w:rsidR="00C04FA1" w:rsidRDefault="00C04FA1" w:rsidP="00C04FA1"/>
    <w:p w:rsidR="00C04FA1" w:rsidRDefault="00C04FA1" w:rsidP="00C04FA1">
      <w:pPr>
        <w:pStyle w:val="TagText"/>
      </w:pPr>
      <w:r>
        <w:rPr>
          <w:u w:val="single"/>
        </w:rPr>
        <w:t>Takes out the impact</w:t>
      </w:r>
      <w:r>
        <w:t>—other nations probably won’t model a restrictive drone policy, but they’re also not about to go nuts—international pressure solves</w:t>
      </w:r>
    </w:p>
    <w:p w:rsidR="00C04FA1" w:rsidRDefault="00C04FA1" w:rsidP="00C04FA1">
      <w:r w:rsidRPr="00F47A11">
        <w:rPr>
          <w:rStyle w:val="StyleStyleBold12pt"/>
        </w:rPr>
        <w:t>Hajjar</w:t>
      </w:r>
      <w:r>
        <w:t>, Institute for Public Policy and International Affairs @ ETH Zurich</w:t>
      </w:r>
      <w:r w:rsidRPr="00F47A11">
        <w:rPr>
          <w:rStyle w:val="StyleStyleBold12pt"/>
        </w:rPr>
        <w:t>, ‘13</w:t>
      </w:r>
    </w:p>
    <w:p w:rsidR="00C04FA1" w:rsidRDefault="00C04FA1" w:rsidP="00C04FA1">
      <w:r>
        <w:t>(Lisa, “Lawfare and US and Israeli Targeted Killings Policies,” ETH Zurich, April)</w:t>
      </w:r>
    </w:p>
    <w:p w:rsidR="00C04FA1" w:rsidRDefault="00C04FA1" w:rsidP="00C04FA1"/>
    <w:p w:rsidR="00C04FA1" w:rsidRPr="00CE68A0" w:rsidRDefault="00C04FA1" w:rsidP="00C04FA1">
      <w:pPr>
        <w:rPr>
          <w:rStyle w:val="Emphasis"/>
        </w:rPr>
      </w:pPr>
      <w:r w:rsidRPr="00CE68A0">
        <w:rPr>
          <w:rStyle w:val="StyleBoldUnderline"/>
        </w:rPr>
        <w:t>I refer to</w:t>
      </w:r>
      <w:r w:rsidRPr="00CE68A0">
        <w:rPr>
          <w:sz w:val="16"/>
        </w:rPr>
        <w:t xml:space="preserve"> these as “</w:t>
      </w:r>
      <w:r w:rsidRPr="00CE68A0">
        <w:rPr>
          <w:rStyle w:val="StyleBoldUnderline"/>
        </w:rPr>
        <w:t>attempts</w:t>
      </w:r>
      <w:r w:rsidRPr="00CE68A0">
        <w:rPr>
          <w:sz w:val="16"/>
        </w:rPr>
        <w:t xml:space="preserve">” </w:t>
      </w:r>
      <w:r w:rsidRPr="00CE68A0">
        <w:rPr>
          <w:rStyle w:val="StyleBoldUnderline"/>
        </w:rPr>
        <w:t xml:space="preserve">to reinterpret international law because </w:t>
      </w:r>
      <w:r w:rsidRPr="00201E81">
        <w:rPr>
          <w:rStyle w:val="StyleBoldUnderline"/>
          <w:b/>
          <w:highlight w:val="yellow"/>
        </w:rPr>
        <w:t>targeted killing has not gained</w:t>
      </w:r>
      <w:r w:rsidRPr="00CE68A0">
        <w:rPr>
          <w:rStyle w:val="StyleBoldUnderline"/>
          <w:b/>
        </w:rPr>
        <w:t xml:space="preserve"> </w:t>
      </w:r>
      <w:r w:rsidRPr="00201E81">
        <w:rPr>
          <w:rStyle w:val="StyleBoldUnderline"/>
          <w:b/>
          <w:highlight w:val="yellow"/>
        </w:rPr>
        <w:t>international credibility</w:t>
      </w:r>
      <w:r w:rsidRPr="00CE68A0">
        <w:rPr>
          <w:rStyle w:val="StyleBoldUnderline"/>
          <w:b/>
        </w:rPr>
        <w:t>.</w:t>
      </w:r>
      <w:r w:rsidRPr="00CE68A0">
        <w:rPr>
          <w:sz w:val="16"/>
        </w:rPr>
        <w:t xml:space="preserve"> </w:t>
      </w:r>
      <w:r w:rsidRPr="00CE68A0">
        <w:rPr>
          <w:rStyle w:val="StyleBoldUnderline"/>
        </w:rPr>
        <w:t>Were they to succeed</w:t>
      </w:r>
      <w:r w:rsidRPr="00CE68A0">
        <w:rPr>
          <w:sz w:val="16"/>
        </w:rPr>
        <w:t xml:space="preserve">, however, </w:t>
      </w:r>
      <w:r w:rsidRPr="00CE68A0">
        <w:rPr>
          <w:rStyle w:val="StyleBoldUnderline"/>
        </w:rPr>
        <w:t>targeted killing would become an option for any government.</w:t>
      </w:r>
      <w:r w:rsidRPr="00CE68A0">
        <w:rPr>
          <w:sz w:val="16"/>
        </w:rPr>
        <w:t xml:space="preserve"> Recall Daniel Reisner’s words: “If you do something for long enough, the world will accept it ...International law progresses through violations.” </w:t>
      </w:r>
      <w:r w:rsidRPr="00CE68A0">
        <w:rPr>
          <w:rStyle w:val="StyleBoldUnderline"/>
        </w:rPr>
        <w:t>Lawfare has been a means of defending international consensus-based interpretations of IHL. In countries other than Israel or the US</w:t>
      </w:r>
      <w:r w:rsidRPr="00CE68A0">
        <w:rPr>
          <w:sz w:val="16"/>
        </w:rPr>
        <w:t xml:space="preserve"> where lawsuits have been mounted, </w:t>
      </w:r>
      <w:r w:rsidRPr="00201E81">
        <w:rPr>
          <w:rStyle w:val="Emphasis"/>
          <w:highlight w:val="yellow"/>
        </w:rPr>
        <w:t>even when</w:t>
      </w:r>
      <w:r w:rsidRPr="00CE68A0">
        <w:rPr>
          <w:sz w:val="16"/>
        </w:rPr>
        <w:t xml:space="preserve"> </w:t>
      </w:r>
      <w:r w:rsidRPr="00CE68A0">
        <w:rPr>
          <w:sz w:val="16"/>
        </w:rPr>
        <w:lastRenderedPageBreak/>
        <w:t xml:space="preserve">those </w:t>
      </w:r>
      <w:r w:rsidRPr="00201E81">
        <w:rPr>
          <w:rStyle w:val="Emphasis"/>
          <w:highlight w:val="yellow"/>
        </w:rPr>
        <w:t>cases have been dismissed</w:t>
      </w:r>
      <w:r w:rsidRPr="00CE68A0">
        <w:rPr>
          <w:sz w:val="16"/>
        </w:rPr>
        <w:t>—</w:t>
      </w:r>
      <w:r w:rsidRPr="00CE68A0">
        <w:rPr>
          <w:rStyle w:val="StyleBoldUnderline"/>
        </w:rPr>
        <w:t>and even when national laws have been narrowed to impede such cases</w:t>
      </w:r>
      <w:r w:rsidRPr="00CE68A0">
        <w:rPr>
          <w:sz w:val="16"/>
        </w:rPr>
        <w:t xml:space="preserve"> in the future—</w:t>
      </w:r>
      <w:r w:rsidRPr="00201E81">
        <w:rPr>
          <w:rStyle w:val="StyleBoldUnderline"/>
          <w:highlight w:val="yellow"/>
        </w:rPr>
        <w:t xml:space="preserve">there has been </w:t>
      </w:r>
      <w:r w:rsidRPr="00201E81">
        <w:rPr>
          <w:rStyle w:val="Emphasis"/>
          <w:highlight w:val="yellow"/>
        </w:rPr>
        <w:t>no</w:t>
      </w:r>
      <w:r w:rsidRPr="00CE68A0">
        <w:rPr>
          <w:rStyle w:val="Emphasis"/>
        </w:rPr>
        <w:t xml:space="preserve"> </w:t>
      </w:r>
      <w:r w:rsidRPr="00201E81">
        <w:rPr>
          <w:rStyle w:val="Emphasis"/>
          <w:highlight w:val="yellow"/>
        </w:rPr>
        <w:t>foreign</w:t>
      </w:r>
      <w:r w:rsidRPr="00CE68A0">
        <w:rPr>
          <w:rStyle w:val="Emphasis"/>
        </w:rPr>
        <w:t xml:space="preserve"> governmental </w:t>
      </w:r>
      <w:r w:rsidRPr="00201E81">
        <w:rPr>
          <w:rStyle w:val="Emphasis"/>
          <w:highlight w:val="yellow"/>
        </w:rPr>
        <w:t>endorsement of</w:t>
      </w:r>
      <w:r w:rsidRPr="00CE68A0">
        <w:rPr>
          <w:sz w:val="16"/>
        </w:rPr>
        <w:t xml:space="preserve"> the </w:t>
      </w:r>
      <w:r w:rsidRPr="00201E81">
        <w:rPr>
          <w:rStyle w:val="Emphasis"/>
          <w:highlight w:val="yellow"/>
        </w:rPr>
        <w:t>legal</w:t>
      </w:r>
      <w:r w:rsidRPr="00CE68A0">
        <w:rPr>
          <w:sz w:val="16"/>
        </w:rPr>
        <w:t xml:space="preserve"> justifications for </w:t>
      </w:r>
      <w:r w:rsidRPr="00201E81">
        <w:rPr>
          <w:rStyle w:val="Emphasis"/>
          <w:highlight w:val="yellow"/>
        </w:rPr>
        <w:t>targeted killing</w:t>
      </w:r>
      <w:r w:rsidRPr="00CE68A0">
        <w:rPr>
          <w:rStyle w:val="Emphasis"/>
        </w:rPr>
        <w:t>.</w:t>
      </w:r>
      <w:r w:rsidRPr="00CE68A0">
        <w:rPr>
          <w:sz w:val="16"/>
        </w:rPr>
        <w:t xml:space="preserve"> Rather, those judicial outcomes are the result of political pressure, diplomatic arm-twisting, or the desire not to offend allied governments. </w:t>
      </w:r>
      <w:r w:rsidRPr="00CE68A0">
        <w:rPr>
          <w:rStyle w:val="StyleBoldUnderline"/>
        </w:rPr>
        <w:t>Lawfare has not</w:t>
      </w:r>
      <w:r w:rsidRPr="00CE68A0">
        <w:rPr>
          <w:sz w:val="16"/>
        </w:rPr>
        <w:t xml:space="preserve"> (yet) </w:t>
      </w:r>
      <w:r w:rsidRPr="00CE68A0">
        <w:rPr>
          <w:rStyle w:val="StyleBoldUnderline"/>
        </w:rPr>
        <w:t>succeeded to achieve accountability for extra-judicial executions and civilian deaths, nor forced a decisive return to international consensus-based behavior by</w:t>
      </w:r>
      <w:r w:rsidRPr="00CE68A0">
        <w:rPr>
          <w:sz w:val="16"/>
        </w:rPr>
        <w:t xml:space="preserve"> either the Israeli or </w:t>
      </w:r>
      <w:r w:rsidRPr="00CE68A0">
        <w:rPr>
          <w:rStyle w:val="StyleBoldUnderline"/>
        </w:rPr>
        <w:t>the US</w:t>
      </w:r>
      <w:r w:rsidRPr="00CE68A0">
        <w:rPr>
          <w:sz w:val="16"/>
        </w:rPr>
        <w:t xml:space="preserve"> government. </w:t>
      </w:r>
      <w:r w:rsidRPr="00201E81">
        <w:rPr>
          <w:rStyle w:val="Emphasis"/>
          <w:highlight w:val="yellow"/>
        </w:rPr>
        <w:t>Lawfare has</w:t>
      </w:r>
      <w:r w:rsidRPr="00CE68A0">
        <w:rPr>
          <w:rStyle w:val="Emphasis"/>
        </w:rPr>
        <w:t xml:space="preserve">, however, </w:t>
      </w:r>
      <w:r w:rsidRPr="00201E81">
        <w:rPr>
          <w:rStyle w:val="Emphasis"/>
          <w:highlight w:val="yellow"/>
        </w:rPr>
        <w:t>been a means of exposing</w:t>
      </w:r>
      <w:r w:rsidRPr="00CE68A0">
        <w:rPr>
          <w:sz w:val="16"/>
        </w:rPr>
        <w:t xml:space="preserve"> the contents and rationales of </w:t>
      </w:r>
      <w:r w:rsidRPr="00CE68A0">
        <w:rPr>
          <w:rStyle w:val="Emphasis"/>
        </w:rPr>
        <w:t xml:space="preserve">these </w:t>
      </w:r>
      <w:r w:rsidRPr="00201E81">
        <w:rPr>
          <w:rStyle w:val="Emphasis"/>
          <w:highlight w:val="yellow"/>
        </w:rPr>
        <w:t>states’ positions</w:t>
      </w:r>
      <w:r w:rsidRPr="00CE68A0">
        <w:rPr>
          <w:rStyle w:val="Emphasis"/>
        </w:rPr>
        <w:t>.</w:t>
      </w:r>
      <w:r w:rsidRPr="00CE68A0">
        <w:rPr>
          <w:sz w:val="16"/>
        </w:rPr>
        <w:t xml:space="preserve"> </w:t>
      </w:r>
      <w:r w:rsidRPr="00201E81">
        <w:rPr>
          <w:rStyle w:val="StyleBoldUnderline"/>
          <w:highlight w:val="yellow"/>
        </w:rPr>
        <w:t>This exposure</w:t>
      </w:r>
      <w:r w:rsidRPr="00CE68A0">
        <w:rPr>
          <w:sz w:val="16"/>
        </w:rPr>
        <w:t xml:space="preserve">, in turn, </w:t>
      </w:r>
      <w:r w:rsidRPr="00201E81">
        <w:rPr>
          <w:rStyle w:val="StyleBoldUnderline"/>
          <w:highlight w:val="yellow"/>
        </w:rPr>
        <w:t>has contributed to making</w:t>
      </w:r>
      <w:r w:rsidRPr="00CE68A0">
        <w:rPr>
          <w:rStyle w:val="StyleBoldUnderline"/>
        </w:rPr>
        <w:t xml:space="preserve"> their </w:t>
      </w:r>
      <w:r w:rsidRPr="00201E81">
        <w:rPr>
          <w:rStyle w:val="StyleBoldUnderline"/>
          <w:highlight w:val="yellow"/>
        </w:rPr>
        <w:t>targeted killing policies an issue of</w:t>
      </w:r>
      <w:r w:rsidRPr="00CE68A0">
        <w:rPr>
          <w:rStyle w:val="StyleBoldUnderline"/>
        </w:rPr>
        <w:t xml:space="preserve"> increasing </w:t>
      </w:r>
      <w:r w:rsidRPr="00201E81">
        <w:rPr>
          <w:rStyle w:val="StyleBoldUnderline"/>
          <w:highlight w:val="yellow"/>
        </w:rPr>
        <w:t>international concern and</w:t>
      </w:r>
      <w:r w:rsidRPr="00CE68A0">
        <w:rPr>
          <w:rStyle w:val="StyleBoldUnderline"/>
        </w:rPr>
        <w:t xml:space="preserve"> </w:t>
      </w:r>
      <w:r w:rsidRPr="00201E81">
        <w:rPr>
          <w:rStyle w:val="StyleBoldUnderline"/>
          <w:highlight w:val="yellow"/>
        </w:rPr>
        <w:t>activity</w:t>
      </w:r>
      <w:r w:rsidRPr="00CE68A0">
        <w:rPr>
          <w:rStyle w:val="StyleBoldUnderline"/>
        </w:rPr>
        <w:t>.</w:t>
      </w:r>
      <w:r w:rsidRPr="00CE68A0">
        <w:rPr>
          <w:sz w:val="16"/>
        </w:rPr>
        <w:t xml:space="preserve"> Thus, </w:t>
      </w:r>
      <w:r w:rsidRPr="00CE68A0">
        <w:rPr>
          <w:rStyle w:val="StyleBoldUnderline"/>
        </w:rPr>
        <w:t>the value of lawfare should not be judged</w:t>
      </w:r>
      <w:r w:rsidRPr="00CE68A0">
        <w:rPr>
          <w:sz w:val="16"/>
        </w:rPr>
        <w:t xml:space="preserve"> solely </w:t>
      </w:r>
      <w:r w:rsidRPr="00CE68A0">
        <w:rPr>
          <w:rStyle w:val="StyleBoldUnderline"/>
        </w:rPr>
        <w:t>on the basis of judicial outcomes, but</w:t>
      </w:r>
      <w:r w:rsidRPr="00CE68A0">
        <w:rPr>
          <w:sz w:val="16"/>
        </w:rPr>
        <w:t xml:space="preserve"> rather </w:t>
      </w:r>
      <w:r w:rsidRPr="00CE68A0">
        <w:rPr>
          <w:rStyle w:val="StyleBoldUnderline"/>
        </w:rPr>
        <w:t>on</w:t>
      </w:r>
      <w:r w:rsidRPr="00CE68A0">
        <w:rPr>
          <w:sz w:val="16"/>
        </w:rPr>
        <w:t xml:space="preserve"> the </w:t>
      </w:r>
      <w:r w:rsidRPr="00CE68A0">
        <w:rPr>
          <w:rStyle w:val="StyleBoldUnderline"/>
        </w:rPr>
        <w:t>long-term significance of challenging law violations.</w:t>
      </w:r>
      <w:r w:rsidRPr="00CE68A0">
        <w:rPr>
          <w:sz w:val="16"/>
        </w:rPr>
        <w:t xml:space="preserve"> </w:t>
      </w:r>
      <w:r w:rsidRPr="00201E81">
        <w:rPr>
          <w:rStyle w:val="StyleBoldUnderline"/>
          <w:highlight w:val="yellow"/>
        </w:rPr>
        <w:t>Without such challenges, powerful states</w:t>
      </w:r>
      <w:r w:rsidRPr="00CE68A0">
        <w:rPr>
          <w:rStyle w:val="StyleBoldUnderline"/>
        </w:rPr>
        <w:t xml:space="preserve"> </w:t>
      </w:r>
      <w:r w:rsidRPr="00201E81">
        <w:rPr>
          <w:rStyle w:val="StyleBoldUnderline"/>
          <w:highlight w:val="yellow"/>
        </w:rPr>
        <w:t>would be unhindered in their</w:t>
      </w:r>
      <w:r w:rsidRPr="00CE68A0">
        <w:rPr>
          <w:sz w:val="16"/>
        </w:rPr>
        <w:t xml:space="preserve"> state lawfare </w:t>
      </w:r>
      <w:r w:rsidRPr="00201E81">
        <w:rPr>
          <w:rStyle w:val="StyleBoldUnderline"/>
          <w:highlight w:val="yellow"/>
        </w:rPr>
        <w:t>efforts to rewrite</w:t>
      </w:r>
      <w:r w:rsidRPr="00CE68A0">
        <w:rPr>
          <w:rStyle w:val="StyleBoldUnderline"/>
        </w:rPr>
        <w:t xml:space="preserve"> the </w:t>
      </w:r>
      <w:r w:rsidRPr="00201E81">
        <w:rPr>
          <w:rStyle w:val="StyleBoldUnderline"/>
          <w:highlight w:val="yellow"/>
        </w:rPr>
        <w:t>laws of war</w:t>
      </w:r>
      <w:r w:rsidRPr="00CE68A0">
        <w:rPr>
          <w:sz w:val="16"/>
        </w:rPr>
        <w:t xml:space="preserve"> to make international consensus-defying policies they wish to employ appear legal. </w:t>
      </w:r>
      <w:r w:rsidRPr="00201E81">
        <w:rPr>
          <w:rStyle w:val="Emphasis"/>
          <w:highlight w:val="yellow"/>
        </w:rPr>
        <w:t>The law has not been rewritten</w:t>
      </w:r>
      <w:r w:rsidRPr="00CE68A0">
        <w:rPr>
          <w:rStyle w:val="Emphasis"/>
        </w:rPr>
        <w:t>.</w:t>
      </w:r>
    </w:p>
    <w:p w:rsidR="00C04FA1" w:rsidRDefault="00C04FA1" w:rsidP="00C04FA1"/>
    <w:p w:rsidR="00C04FA1" w:rsidRDefault="00C04FA1" w:rsidP="00C04FA1">
      <w:pPr>
        <w:pStyle w:val="Heading2"/>
      </w:pPr>
      <w:r>
        <w:lastRenderedPageBreak/>
        <w:t>2nc at china impact</w:t>
      </w:r>
    </w:p>
    <w:p w:rsidR="00C04FA1" w:rsidRDefault="00C04FA1" w:rsidP="00C04FA1"/>
    <w:p w:rsidR="00C04FA1" w:rsidRDefault="00C04FA1" w:rsidP="00C04FA1">
      <w:pPr>
        <w:pStyle w:val="TagText"/>
      </w:pPr>
      <w:r>
        <w:t>Their impact is alarmism—US lead is locked in and other modernization makes their impact inevitable</w:t>
      </w:r>
    </w:p>
    <w:p w:rsidR="00C04FA1" w:rsidRDefault="00C04FA1" w:rsidP="00C04FA1">
      <w:r w:rsidRPr="00AA6C8E">
        <w:rPr>
          <w:rStyle w:val="StyleStyleBold12pt"/>
        </w:rPr>
        <w:t>Moss</w:t>
      </w:r>
      <w:r>
        <w:t>, writer – The Diplomat, former editor for the Asia-Pacific – Jane’s Defence Weekly, 3/2/</w:t>
      </w:r>
      <w:r w:rsidRPr="00AA6C8E">
        <w:rPr>
          <w:rStyle w:val="StyleStyleBold12pt"/>
        </w:rPr>
        <w:t>’13</w:t>
      </w:r>
    </w:p>
    <w:p w:rsidR="00C04FA1" w:rsidRDefault="00C04FA1" w:rsidP="00C04FA1">
      <w:r>
        <w:t>(Trefor, “Here Come…China’s Drones,” http://thediplomat.com/2013/03/02/here-comes-chinas-drones/?all=true)</w:t>
      </w:r>
    </w:p>
    <w:p w:rsidR="00C04FA1" w:rsidRDefault="00C04FA1" w:rsidP="00C04FA1"/>
    <w:p w:rsidR="00C04FA1" w:rsidRDefault="00C04FA1" w:rsidP="00C04FA1">
      <w:pPr>
        <w:rPr>
          <w:rStyle w:val="StyleBoldUnderline"/>
        </w:rPr>
      </w:pPr>
      <w:r w:rsidRPr="009D3150">
        <w:rPr>
          <w:rStyle w:val="StyleBoldUnderline"/>
        </w:rPr>
        <w:t>Unmanned systems have become the</w:t>
      </w:r>
      <w:r w:rsidRPr="009D3150">
        <w:rPr>
          <w:sz w:val="16"/>
        </w:rPr>
        <w:t xml:space="preserve"> legal and ethical </w:t>
      </w:r>
      <w:r w:rsidRPr="009D3150">
        <w:rPr>
          <w:rStyle w:val="StyleBoldUnderline"/>
        </w:rPr>
        <w:t>problem child of the global defense industry</w:t>
      </w:r>
      <w:r w:rsidRPr="009D3150">
        <w:rPr>
          <w:sz w:val="16"/>
        </w:rPr>
        <w:t xml:space="preserve"> and the governments they supply, rewriting the rules of military engagement in ways that many find disturbing. And </w:t>
      </w:r>
      <w:r w:rsidRPr="009D3150">
        <w:rPr>
          <w:rStyle w:val="StyleBoldUnderline"/>
        </w:rPr>
        <w:t>this sense of unease about where we’re headed is hardly unfamiliar.</w:t>
      </w:r>
      <w:r w:rsidRPr="009D3150">
        <w:rPr>
          <w:sz w:val="16"/>
        </w:rPr>
        <w:t xml:space="preserve"> </w:t>
      </w:r>
      <w:r w:rsidRPr="009D3150">
        <w:rPr>
          <w:rStyle w:val="StyleBoldUnderline"/>
        </w:rPr>
        <w:t xml:space="preserve">Much like the emergence of drone technology, the </w:t>
      </w:r>
      <w:r w:rsidRPr="00201E81">
        <w:rPr>
          <w:rStyle w:val="StyleBoldUnderline"/>
          <w:highlight w:val="yellow"/>
        </w:rPr>
        <w:t>rise of China</w:t>
      </w:r>
      <w:r w:rsidRPr="009D3150">
        <w:rPr>
          <w:sz w:val="16"/>
        </w:rPr>
        <w:t xml:space="preserve"> and its reshaping of the geopolitical landscape </w:t>
      </w:r>
      <w:r w:rsidRPr="00201E81">
        <w:rPr>
          <w:rStyle w:val="StyleBoldUnderline"/>
          <w:highlight w:val="yellow"/>
        </w:rPr>
        <w:t>has stirred up</w:t>
      </w:r>
      <w:r w:rsidRPr="009D3150">
        <w:rPr>
          <w:sz w:val="16"/>
        </w:rPr>
        <w:t xml:space="preserve"> a sometimes understandable, sometimes </w:t>
      </w:r>
      <w:r w:rsidRPr="00201E81">
        <w:rPr>
          <w:rStyle w:val="Emphasis"/>
          <w:highlight w:val="yellow"/>
        </w:rPr>
        <w:t>irrational</w:t>
      </w:r>
      <w:r w:rsidRPr="00201E81">
        <w:rPr>
          <w:sz w:val="16"/>
          <w:highlight w:val="yellow"/>
        </w:rPr>
        <w:t xml:space="preserve">, </w:t>
      </w:r>
      <w:r w:rsidRPr="00201E81">
        <w:rPr>
          <w:rStyle w:val="Emphasis"/>
          <w:highlight w:val="yellow"/>
        </w:rPr>
        <w:t>fear</w:t>
      </w:r>
      <w:r w:rsidRPr="009D3150">
        <w:rPr>
          <w:sz w:val="16"/>
        </w:rPr>
        <w:t xml:space="preserve"> of the unknown. It’s safe to say, then, that </w:t>
      </w:r>
      <w:r w:rsidRPr="00201E81">
        <w:rPr>
          <w:rStyle w:val="StyleBoldUnderline"/>
          <w:highlight w:val="yellow"/>
        </w:rPr>
        <w:t>Chinese drones conjure up a</w:t>
      </w:r>
      <w:r w:rsidRPr="009D3150">
        <w:rPr>
          <w:rStyle w:val="StyleBoldUnderline"/>
        </w:rPr>
        <w:t xml:space="preserve"> particularly </w:t>
      </w:r>
      <w:r w:rsidRPr="00201E81">
        <w:rPr>
          <w:rStyle w:val="StyleBoldUnderline"/>
          <w:highlight w:val="yellow"/>
        </w:rPr>
        <w:t>intense sense of alarm</w:t>
      </w:r>
      <w:r w:rsidRPr="009D3150">
        <w:rPr>
          <w:rStyle w:val="StyleBoldUnderline"/>
        </w:rPr>
        <w:t xml:space="preserve"> that </w:t>
      </w:r>
      <w:r w:rsidRPr="00201E81">
        <w:rPr>
          <w:rStyle w:val="Emphasis"/>
          <w:highlight w:val="yellow"/>
        </w:rPr>
        <w:t>the media has begun to embrace as a license to panic</w:t>
      </w:r>
      <w:r w:rsidRPr="009D3150">
        <w:rPr>
          <w:rStyle w:val="Emphasis"/>
        </w:rPr>
        <w:t>.</w:t>
      </w:r>
      <w:r w:rsidRPr="009D3150">
        <w:rPr>
          <w:sz w:val="16"/>
        </w:rPr>
        <w:t xml:space="preserve"> </w:t>
      </w:r>
      <w:r w:rsidRPr="00201E81">
        <w:rPr>
          <w:rStyle w:val="StyleBoldUnderline"/>
          <w:highlight w:val="yellow"/>
        </w:rPr>
        <w:t>China is</w:t>
      </w:r>
      <w:r w:rsidRPr="009D3150">
        <w:rPr>
          <w:sz w:val="16"/>
        </w:rPr>
        <w:t xml:space="preserve"> indeed </w:t>
      </w:r>
      <w:r w:rsidRPr="00201E81">
        <w:rPr>
          <w:rStyle w:val="StyleBoldUnderline"/>
          <w:highlight w:val="yellow"/>
        </w:rPr>
        <w:t>developing</w:t>
      </w:r>
      <w:r w:rsidRPr="009D3150">
        <w:rPr>
          <w:sz w:val="16"/>
        </w:rPr>
        <w:t xml:space="preserve"> a range of unmanned aerial vehicles/systems (</w:t>
      </w:r>
      <w:r w:rsidRPr="00201E81">
        <w:rPr>
          <w:rStyle w:val="StyleBoldUnderline"/>
          <w:highlight w:val="yellow"/>
        </w:rPr>
        <w:t>UAVs</w:t>
      </w:r>
      <w:r w:rsidRPr="009D3150">
        <w:rPr>
          <w:sz w:val="16"/>
        </w:rPr>
        <w:t xml:space="preserve">/UASs) at a time when relations with Japan are tense, and when those with the U.S. are delicate. </w:t>
      </w:r>
      <w:r w:rsidRPr="00201E81">
        <w:rPr>
          <w:rStyle w:val="StyleBoldUnderline"/>
          <w:highlight w:val="yellow"/>
        </w:rPr>
        <w:t xml:space="preserve">But that </w:t>
      </w:r>
      <w:r w:rsidRPr="00201E81">
        <w:rPr>
          <w:rStyle w:val="StyleBoldUnderline"/>
          <w:b/>
          <w:highlight w:val="yellow"/>
        </w:rPr>
        <w:t>hardly justifies claims</w:t>
      </w:r>
      <w:r w:rsidRPr="009D3150">
        <w:rPr>
          <w:rStyle w:val="StyleBoldUnderline"/>
        </w:rPr>
        <w:t xml:space="preserve"> that “</w:t>
      </w:r>
      <w:r w:rsidRPr="00201E81">
        <w:rPr>
          <w:rStyle w:val="StyleBoldUnderline"/>
          <w:highlight w:val="yellow"/>
        </w:rPr>
        <w:t>drones have taken center stage in an</w:t>
      </w:r>
      <w:r w:rsidRPr="009D3150">
        <w:rPr>
          <w:rStyle w:val="StyleBoldUnderline"/>
        </w:rPr>
        <w:t xml:space="preserve"> escalating </w:t>
      </w:r>
      <w:r w:rsidRPr="00201E81">
        <w:rPr>
          <w:rStyle w:val="StyleBoldUnderline"/>
          <w:highlight w:val="yellow"/>
        </w:rPr>
        <w:t>arms race between China and Japan</w:t>
      </w:r>
      <w:r w:rsidRPr="009D3150">
        <w:rPr>
          <w:rStyle w:val="StyleBoldUnderline"/>
        </w:rPr>
        <w:t>,” or that the “China drone threat highlights [a] new global arms race,”</w:t>
      </w:r>
      <w:r w:rsidRPr="009D3150">
        <w:rPr>
          <w:sz w:val="16"/>
        </w:rPr>
        <w:t xml:space="preserve"> as some observers would have it. </w:t>
      </w:r>
      <w:r w:rsidRPr="009D3150">
        <w:rPr>
          <w:rStyle w:val="Emphasis"/>
        </w:rPr>
        <w:t>This</w:t>
      </w:r>
      <w:r w:rsidRPr="009D3150">
        <w:rPr>
          <w:sz w:val="16"/>
        </w:rPr>
        <w:t xml:space="preserve"> </w:t>
      </w:r>
      <w:r w:rsidRPr="00201E81">
        <w:rPr>
          <w:rStyle w:val="Emphasis"/>
          <w:highlight w:val="yellow"/>
        </w:rPr>
        <w:t>hyperbole</w:t>
      </w:r>
      <w:r w:rsidRPr="00201E81">
        <w:rPr>
          <w:rStyle w:val="StyleBoldUnderline"/>
          <w:highlight w:val="yellow"/>
        </w:rPr>
        <w:t xml:space="preserve"> was</w:t>
      </w:r>
      <w:r w:rsidRPr="009D3150">
        <w:rPr>
          <w:sz w:val="16"/>
        </w:rPr>
        <w:t xml:space="preserve"> perhaps </w:t>
      </w:r>
      <w:r w:rsidRPr="00201E81">
        <w:rPr>
          <w:rStyle w:val="StyleBoldUnderline"/>
          <w:highlight w:val="yellow"/>
        </w:rPr>
        <w:t>fed by a</w:t>
      </w:r>
      <w:r w:rsidRPr="009D3150">
        <w:rPr>
          <w:sz w:val="16"/>
        </w:rPr>
        <w:t xml:space="preserve"> 2012 U.S. </w:t>
      </w:r>
      <w:r w:rsidRPr="00201E81">
        <w:rPr>
          <w:rStyle w:val="Emphasis"/>
          <w:highlight w:val="yellow"/>
        </w:rPr>
        <w:t>D</w:t>
      </w:r>
      <w:r w:rsidRPr="009D3150">
        <w:rPr>
          <w:sz w:val="16"/>
        </w:rPr>
        <w:t xml:space="preserve">epartment </w:t>
      </w:r>
      <w:r w:rsidRPr="00201E81">
        <w:rPr>
          <w:rStyle w:val="Emphasis"/>
          <w:highlight w:val="yellow"/>
        </w:rPr>
        <w:t>o</w:t>
      </w:r>
      <w:r w:rsidRPr="009D3150">
        <w:rPr>
          <w:sz w:val="16"/>
        </w:rPr>
        <w:t xml:space="preserve">f </w:t>
      </w:r>
      <w:r w:rsidRPr="00201E81">
        <w:rPr>
          <w:rStyle w:val="Emphasis"/>
          <w:highlight w:val="yellow"/>
        </w:rPr>
        <w:t>D</w:t>
      </w:r>
      <w:r w:rsidRPr="009D3150">
        <w:rPr>
          <w:sz w:val="16"/>
        </w:rPr>
        <w:t xml:space="preserve">efense </w:t>
      </w:r>
      <w:r w:rsidRPr="00201E81">
        <w:rPr>
          <w:rStyle w:val="StyleBoldUnderline"/>
          <w:highlight w:val="yellow"/>
        </w:rPr>
        <w:t>report</w:t>
      </w:r>
    </w:p>
    <w:p w:rsidR="00C04FA1" w:rsidRDefault="00C04FA1" w:rsidP="00C04FA1">
      <w:pPr>
        <w:rPr>
          <w:rStyle w:val="StyleBoldUnderline"/>
        </w:rPr>
      </w:pPr>
    </w:p>
    <w:p w:rsidR="00C04FA1" w:rsidRPr="009D3150" w:rsidRDefault="00C04FA1" w:rsidP="00C04FA1">
      <w:pPr>
        <w:rPr>
          <w:rStyle w:val="StyleBoldUnderline"/>
        </w:rPr>
      </w:pPr>
      <w:r w:rsidRPr="009D3150">
        <w:rPr>
          <w:rStyle w:val="StyleBoldUnderline"/>
        </w:rPr>
        <w:t xml:space="preserve"> which described China’s development of UAVs as "alarming."</w:t>
      </w:r>
      <w:r w:rsidRPr="009D3150">
        <w:rPr>
          <w:u w:val="single"/>
        </w:rPr>
        <w:t xml:space="preserve"> </w:t>
      </w:r>
      <w:r w:rsidRPr="009D3150">
        <w:rPr>
          <w:rStyle w:val="StyleBoldUnderline"/>
        </w:rPr>
        <w:t xml:space="preserve">That’s quite unreasonable. </w:t>
      </w:r>
      <w:r w:rsidRPr="00201E81">
        <w:rPr>
          <w:rStyle w:val="StyleBoldUnderline"/>
          <w:highlight w:val="yellow"/>
        </w:rPr>
        <w:t>All of the world’s advanced militaries are adopting drones</w:t>
      </w:r>
      <w:r w:rsidRPr="009D3150">
        <w:rPr>
          <w:sz w:val="16"/>
        </w:rPr>
        <w:t xml:space="preserve">, not just the PLA. </w:t>
      </w:r>
      <w:r w:rsidRPr="00201E81">
        <w:rPr>
          <w:rStyle w:val="Emphasis"/>
          <w:highlight w:val="yellow"/>
        </w:rPr>
        <w:t>That isn’t an arms race</w:t>
      </w:r>
      <w:r w:rsidRPr="009D3150">
        <w:rPr>
          <w:sz w:val="16"/>
        </w:rPr>
        <w:t xml:space="preserve">, or a reason to fear China, </w:t>
      </w:r>
      <w:r w:rsidRPr="009D3150">
        <w:rPr>
          <w:rStyle w:val="StyleBoldUnderline"/>
        </w:rPr>
        <w:t>it’s just the direction in which defense technology is naturally progressing.</w:t>
      </w:r>
      <w:r w:rsidRPr="009D3150">
        <w:rPr>
          <w:sz w:val="16"/>
        </w:rPr>
        <w:t xml:space="preserve"> Secondly, </w:t>
      </w:r>
      <w:r w:rsidRPr="00201E81">
        <w:rPr>
          <w:rStyle w:val="StyleBoldUnderline"/>
          <w:highlight w:val="yellow"/>
        </w:rPr>
        <w:t>while China may be demonstrating</w:t>
      </w:r>
      <w:r w:rsidRPr="009D3150">
        <w:rPr>
          <w:rStyle w:val="StyleBoldUnderline"/>
        </w:rPr>
        <w:t xml:space="preserve"> impressive </w:t>
      </w:r>
      <w:r w:rsidRPr="00201E81">
        <w:rPr>
          <w:rStyle w:val="StyleBoldUnderline"/>
          <w:highlight w:val="yellow"/>
        </w:rPr>
        <w:t xml:space="preserve">advances, Israel and the U.S. retain a </w:t>
      </w:r>
      <w:r w:rsidRPr="00201E81">
        <w:rPr>
          <w:rStyle w:val="Emphasis"/>
          <w:highlight w:val="yellow"/>
        </w:rPr>
        <w:t>substantial lead</w:t>
      </w:r>
      <w:r w:rsidRPr="009D3150">
        <w:rPr>
          <w:sz w:val="16"/>
        </w:rPr>
        <w:t xml:space="preserve"> in the UAV field, </w:t>
      </w:r>
      <w:r w:rsidRPr="009D3150">
        <w:rPr>
          <w:rStyle w:val="StyleBoldUnderline"/>
        </w:rPr>
        <w:t>with China</w:t>
      </w:r>
      <w:r w:rsidRPr="009D3150">
        <w:rPr>
          <w:sz w:val="16"/>
        </w:rPr>
        <w:t xml:space="preserve">—alongside Europe, India and Russia— </w:t>
      </w:r>
      <w:r w:rsidRPr="009D3150">
        <w:rPr>
          <w:rStyle w:val="StyleBoldUnderline"/>
        </w:rPr>
        <w:t>still in the second tier.</w:t>
      </w:r>
      <w:r w:rsidRPr="009D3150">
        <w:rPr>
          <w:sz w:val="16"/>
        </w:rPr>
        <w:t xml:space="preserve"> And thirdly, </w:t>
      </w:r>
      <w:r w:rsidRPr="00201E81">
        <w:rPr>
          <w:rStyle w:val="StyleBoldUnderline"/>
          <w:highlight w:val="yellow"/>
        </w:rPr>
        <w:t xml:space="preserve">China is modernizing in </w:t>
      </w:r>
      <w:r w:rsidRPr="00201E81">
        <w:rPr>
          <w:rStyle w:val="Emphasis"/>
          <w:highlight w:val="yellow"/>
        </w:rPr>
        <w:t>all areas</w:t>
      </w:r>
      <w:r w:rsidRPr="009D3150">
        <w:rPr>
          <w:rStyle w:val="StyleBoldUnderline"/>
        </w:rPr>
        <w:t xml:space="preserve"> </w:t>
      </w:r>
      <w:r w:rsidRPr="00201E81">
        <w:rPr>
          <w:rStyle w:val="StyleBoldUnderline"/>
          <w:highlight w:val="yellow"/>
        </w:rPr>
        <w:t>of military tech</w:t>
      </w:r>
      <w:r w:rsidRPr="009D3150">
        <w:rPr>
          <w:rStyle w:val="StyleBoldUnderline"/>
        </w:rPr>
        <w:t>nology – unmanned systems being no exception.</w:t>
      </w:r>
    </w:p>
    <w:p w:rsidR="00C04FA1" w:rsidRDefault="00C04FA1" w:rsidP="00C04FA1"/>
    <w:p w:rsidR="00C04FA1" w:rsidRDefault="00C04FA1" w:rsidP="00C04FA1">
      <w:pPr>
        <w:pStyle w:val="TagText"/>
      </w:pPr>
      <w:r>
        <w:t>Pivot makes it inevitable but no impact</w:t>
      </w:r>
      <w:bookmarkStart w:id="0" w:name="_GoBack"/>
      <w:bookmarkEnd w:id="0"/>
    </w:p>
    <w:p w:rsidR="00C04FA1" w:rsidRDefault="00C04FA1" w:rsidP="00C04FA1">
      <w:r w:rsidRPr="009D3150">
        <w:rPr>
          <w:rStyle w:val="StyleStyleBold12pt"/>
        </w:rPr>
        <w:t>Zhouin 12</w:t>
      </w:r>
      <w:r>
        <w:t xml:space="preserve"> (Dillon, graduate of the International Relations Program at the University of Massachusetts Boston, PolicyMic, “China Drones Prompt Fears of a Drone Race With the US”, </w:t>
      </w:r>
      <w:hyperlink r:id="rId16" w:history="1">
        <w:r>
          <w:rPr>
            <w:rStyle w:val="Hyperlink"/>
          </w:rPr>
          <w:t>http://www.policymic.com/articles/19753/china-drones-prompt-fears-of-a-drone-race-with-the-us</w:t>
        </w:r>
      </w:hyperlink>
      <w:r>
        <w:t>, ZBurdette)</w:t>
      </w:r>
    </w:p>
    <w:p w:rsidR="00C04FA1" w:rsidRDefault="00C04FA1" w:rsidP="00C04FA1">
      <w:pPr>
        <w:rPr>
          <w:sz w:val="12"/>
        </w:rPr>
      </w:pPr>
    </w:p>
    <w:p w:rsidR="00C04FA1" w:rsidRPr="009D3150" w:rsidRDefault="00C04FA1" w:rsidP="00C04FA1">
      <w:pPr>
        <w:rPr>
          <w:sz w:val="16"/>
        </w:rPr>
      </w:pPr>
      <w:r w:rsidRPr="009D3150">
        <w:rPr>
          <w:sz w:val="16"/>
        </w:rPr>
        <w:t xml:space="preserve">During China’s twice-a-year show, visitors got to see an impressive and, to some, alarming fleet of drones developed by Chinese companies, including many models resembling U.S. drones with their body shape, flight specs, and their missile and surveillance capabilities. It’s evident that </w:t>
      </w:r>
      <w:r w:rsidRPr="00201E81">
        <w:rPr>
          <w:highlight w:val="yellow"/>
          <w:u w:val="single"/>
        </w:rPr>
        <w:t>China intends to take full advantage of using</w:t>
      </w:r>
      <w:r w:rsidRPr="009D3150">
        <w:rPr>
          <w:sz w:val="16"/>
        </w:rPr>
        <w:t xml:space="preserve"> unmanned aerial vehicles (</w:t>
      </w:r>
      <w:r w:rsidRPr="00201E81">
        <w:rPr>
          <w:highlight w:val="yellow"/>
          <w:u w:val="single"/>
        </w:rPr>
        <w:t>UAVs</w:t>
      </w:r>
      <w:r w:rsidRPr="009D3150">
        <w:rPr>
          <w:sz w:val="16"/>
        </w:rPr>
        <w:t xml:space="preserve">) </w:t>
      </w:r>
      <w:r w:rsidRPr="009D3150">
        <w:rPr>
          <w:u w:val="single"/>
        </w:rPr>
        <w:t>to achieve its national interests – including their territorial disputes over the Senkaku Islands and South China Sea. The U.S.</w:t>
      </w:r>
      <w:r w:rsidRPr="009D3150">
        <w:rPr>
          <w:sz w:val="16"/>
        </w:rPr>
        <w:t xml:space="preserve"> and the World </w:t>
      </w:r>
      <w:r w:rsidRPr="009D3150">
        <w:rPr>
          <w:u w:val="single"/>
        </w:rPr>
        <w:t>should</w:t>
      </w:r>
      <w:r w:rsidRPr="009D3150">
        <w:rPr>
          <w:sz w:val="16"/>
        </w:rPr>
        <w:t xml:space="preserve">, therefore, </w:t>
      </w:r>
      <w:r w:rsidRPr="009D3150">
        <w:rPr>
          <w:u w:val="single"/>
        </w:rPr>
        <w:t xml:space="preserve">be concerned with this development given that this may lead to a drone race between the top two producers of drones – the U.S. and China. </w:t>
      </w:r>
      <w:r w:rsidRPr="009D3150">
        <w:rPr>
          <w:sz w:val="16"/>
        </w:rPr>
        <w:t xml:space="preserve">In a world whose militaries and governments are buzzing about the potential of the drones, it is no surprise that China is working to bring their drone program up to speed to compete with America just as President Obama is executing his "Asia Pivot" through strengthening U.S. military, political and economic presence in Asia. China is rising – as evident in its growing economic and military power – </w:t>
      </w:r>
      <w:r w:rsidRPr="00201E81">
        <w:rPr>
          <w:highlight w:val="yellow"/>
          <w:u w:val="single"/>
        </w:rPr>
        <w:t>but the U.S. should not treat the</w:t>
      </w:r>
      <w:r w:rsidRPr="009D3150">
        <w:rPr>
          <w:u w:val="single"/>
        </w:rPr>
        <w:t xml:space="preserve"> </w:t>
      </w:r>
      <w:r w:rsidRPr="00201E81">
        <w:rPr>
          <w:highlight w:val="yellow"/>
          <w:u w:val="single"/>
        </w:rPr>
        <w:t>Chinese</w:t>
      </w:r>
      <w:r w:rsidRPr="009D3150">
        <w:rPr>
          <w:u w:val="single"/>
        </w:rPr>
        <w:t xml:space="preserve"> drone </w:t>
      </w:r>
      <w:r w:rsidRPr="00201E81">
        <w:rPr>
          <w:highlight w:val="yellow"/>
          <w:u w:val="single"/>
        </w:rPr>
        <w:t>program as a cause for panic.</w:t>
      </w:r>
      <w:r w:rsidRPr="009D3150">
        <w:rPr>
          <w:u w:val="single"/>
        </w:rPr>
        <w:t xml:space="preserve"> </w:t>
      </w:r>
      <w:r w:rsidRPr="00201E81">
        <w:rPr>
          <w:highlight w:val="yellow"/>
          <w:u w:val="single"/>
        </w:rPr>
        <w:t>If the U.S. works towards countermeasures</w:t>
      </w:r>
      <w:r w:rsidRPr="009D3150">
        <w:rPr>
          <w:u w:val="single"/>
        </w:rPr>
        <w:t xml:space="preserve"> </w:t>
      </w:r>
      <w:r w:rsidRPr="009D3150">
        <w:rPr>
          <w:sz w:val="16"/>
        </w:rPr>
        <w:t xml:space="preserve">against drones from rival states – like China – the risk posed by the development of competing drone programs can be minimized allowing the U.S. to implement its "Asia Pivot" with one less impediment. The Rise of the Drones Drones are the strategic tools of the future, especially when it comes to the political contests between the major players in global affairs. The Department of Defense’s Defense Science Board (DSB) released a report on the future of drones as a potent tool of great powers like the U.S. and China. The report notes that drones are fast becoming a “tipping point” in global affairs because: “Armed forces in the United States and around the world have actively embraced unmanned systems. The advantages of these systems in terms of persistence, endurance and generally lower costs and deployment footprint have been highlighted in recent conflicts ... Unmanned systems have become an established part of military operations and will play an increasing role in the modern military machine.” The value of the drone lies in its capacity to radically expand a military’s ability to gather intelligence and expand its ability to project its power beyond limits faced by frontline personnel. It can also carry out the unpleasant business of </w:t>
      </w:r>
      <w:r w:rsidRPr="009D3150">
        <w:rPr>
          <w:sz w:val="16"/>
        </w:rPr>
        <w:lastRenderedPageBreak/>
        <w:t xml:space="preserve">neutralizing enemies, including Anwar al-Awlaki and Abu Yahya al-Libi, Al Qaeda’s last number two leaders, with some civilian casualties. However, the drone is not as precise or accurate as described by the defense industry – as shown by a joint study published by Stanford Law School and NYU School of Law, which detailed the considerable toll taken on civilians in Pakistan – and causes unintended consequences in its search and kill operations in multiple areas of U.S. intelligence operations. The U.S. remains the leading market for drones, but other powers like China, Russia, Europe and the Middle East are also working to develop their own drone capabilities. Unlike the other powers, China is the most prolific developer of a rival drone program to America's program. The DSB report said “[i]n a worrisome trend, China has ramped up research in recent years faster than any other country.” China’s New “Dragons” in the Sky Like the U.S., China has given its new fleet of UAVs unique code names – which often include the character for “dragon” or "long" – and designed them with comparable capabilities as their U.S. counterparts. Many of its newer models – including the CH-4, the Wing Loong and Xianglong – appears to be copies of the U.S. Reaper, Predator and Global Hawk designs. The drone program has had a profound effect on China’s defense industry. The DSB report notes that “[China] displayed its first unmanned system model at the Zhuhai air show five years ago, and now every major manufacturer for the Chinese military has a research center devoted to unmanned systems.” One unique aspect of the Chinese drone program is that the cost of the drones are significantly cheaper than those made by the U.S. and Israel. For example, according to Wired, "[t]he Wing Loong [the Chinese equivalent of the U.S. Reaper] reportedly comes at a rather incredible bargain price of $1 million (£625,000), compared to the Reaper's varying price tags in the $30 million (£18.7 million) range." </w:t>
      </w:r>
      <w:r w:rsidRPr="009D3150">
        <w:rPr>
          <w:u w:val="single"/>
        </w:rPr>
        <w:t xml:space="preserve">For China, their nascent drone program provides a valuable tool for projecting its power in Asia, especially in a time when it’s engaged in territorial disputes with its neighbors. More importantly, </w:t>
      </w:r>
      <w:r w:rsidRPr="00201E81">
        <w:rPr>
          <w:highlight w:val="yellow"/>
          <w:u w:val="single"/>
        </w:rPr>
        <w:t xml:space="preserve">China feels a need to meet the </w:t>
      </w:r>
      <w:r w:rsidRPr="00253CAE">
        <w:rPr>
          <w:u w:val="single"/>
        </w:rPr>
        <w:t>threat in</w:t>
      </w:r>
      <w:r w:rsidRPr="009D3150">
        <w:rPr>
          <w:u w:val="single"/>
        </w:rPr>
        <w:t xml:space="preserve"> perceives in </w:t>
      </w:r>
      <w:r w:rsidRPr="009D3150">
        <w:rPr>
          <w:sz w:val="16"/>
        </w:rPr>
        <w:t xml:space="preserve">President </w:t>
      </w:r>
      <w:r w:rsidRPr="009D3150">
        <w:rPr>
          <w:u w:val="single"/>
        </w:rPr>
        <w:t>Obama’s so-called “</w:t>
      </w:r>
      <w:r w:rsidRPr="00201E81">
        <w:rPr>
          <w:highlight w:val="yellow"/>
          <w:u w:val="single"/>
        </w:rPr>
        <w:t>Asia Pivot</w:t>
      </w:r>
      <w:r w:rsidRPr="009D3150">
        <w:rPr>
          <w:u w:val="single"/>
        </w:rPr>
        <w:t>.”</w:t>
      </w:r>
      <w:r w:rsidRPr="009D3150">
        <w:rPr>
          <w:sz w:val="16"/>
        </w:rPr>
        <w:t xml:space="preserve"> </w:t>
      </w:r>
      <w:r w:rsidRPr="009D3150">
        <w:rPr>
          <w:u w:val="single"/>
        </w:rPr>
        <w:t>The drones could</w:t>
      </w:r>
      <w:r w:rsidRPr="009D3150">
        <w:rPr>
          <w:sz w:val="16"/>
        </w:rPr>
        <w:t xml:space="preserve"> act as the ideal surveillance tool in tracking U.S. and its Asian allies' military movements in the event of a crisis or international spat and </w:t>
      </w:r>
      <w:r w:rsidRPr="009D3150">
        <w:rPr>
          <w:u w:val="single"/>
        </w:rPr>
        <w:t xml:space="preserve">act as a proxy weapon to deter assertive behavior over the South China Sea and Senkaku Islands. </w:t>
      </w:r>
      <w:r w:rsidRPr="009D3150">
        <w:rPr>
          <w:sz w:val="16"/>
        </w:rPr>
        <w:t xml:space="preserve">At the same time, the cheaper Chinese drones are a hot export product line for the Chinese defense industry. Many African and Asian states have placed orders for the economic Chinese drones. "We've been contacting many countries, especially from Africa and Asia," Guo Qian, a director at a division of the state-owned China Aerospace Science and Technology Corporation. The geostrategic impact of the advent of these new "dragons" is to stoke fears of a drone race between the U.S. and China, which have already manifested at the Pentagon. Worried About the Dragons’ Reach The U.S. is deeply concerned with the speed of the Chinese drone program and the growing resources being devoted to the program. The main concern, according to the DSB report, is as follows: “The military significance of China’s move into unmanned systems is alarming. [China] has a great deal of technology, seemingly unlimited resources and clearly is leveraging all available information on Western unmanned systems development. China might easily match or outpace U.S. spending on unmanned systems, rapidly close the technology gaps and become a formidable global competitor in unmanned systems.” Basically, the U.S. is afraid that it won't be able to keep up with a China that has invested itself in a intensive government-sponsored effort to compete with the U.S. drone program in terms of technical quality, quantity, and as a export product to clients in the developing world. On a strategic level, the Chinese drones could be the "tipping point" for giving the Chinese the edge in possible future disputes in Asia with the U.S. as it attempts to create regional security as part of its "Asia Pivot." There are several facts that provide some solace to the U.S. as China's drones are far from being a real challenge to the American drone program. </w:t>
      </w:r>
      <w:r w:rsidRPr="009D3150">
        <w:rPr>
          <w:u w:val="single"/>
        </w:rPr>
        <w:t xml:space="preserve">First, the </w:t>
      </w:r>
      <w:r w:rsidRPr="00201E81">
        <w:rPr>
          <w:highlight w:val="yellow"/>
          <w:u w:val="single"/>
        </w:rPr>
        <w:t>Chinese drones are nowhere as sophisticated as U.S. drones in</w:t>
      </w:r>
      <w:r w:rsidRPr="009D3150">
        <w:rPr>
          <w:u w:val="single"/>
        </w:rPr>
        <w:t xml:space="preserve"> their </w:t>
      </w:r>
      <w:r w:rsidRPr="00201E81">
        <w:rPr>
          <w:highlight w:val="yellow"/>
          <w:u w:val="single"/>
        </w:rPr>
        <w:t>range and</w:t>
      </w:r>
      <w:r w:rsidRPr="009D3150">
        <w:rPr>
          <w:u w:val="single"/>
        </w:rPr>
        <w:t xml:space="preserve"> proper </w:t>
      </w:r>
      <w:r w:rsidRPr="00201E81">
        <w:rPr>
          <w:highlight w:val="yellow"/>
          <w:u w:val="single"/>
        </w:rPr>
        <w:t>hardware</w:t>
      </w:r>
      <w:r w:rsidRPr="009D3150">
        <w:rPr>
          <w:u w:val="single"/>
        </w:rPr>
        <w:t xml:space="preserve"> for optic systems and motors</w:t>
      </w:r>
      <w:r w:rsidRPr="009D3150">
        <w:rPr>
          <w:sz w:val="16"/>
        </w:rPr>
        <w:t xml:space="preserve"> to power the "dragons." The DSB report notes that the U.S. technical systems are almost unrivaled at present. </w:t>
      </w:r>
      <w:r w:rsidRPr="009D3150">
        <w:rPr>
          <w:u w:val="single"/>
        </w:rPr>
        <w:t xml:space="preserve">Second, </w:t>
      </w:r>
      <w:r w:rsidRPr="00201E81">
        <w:rPr>
          <w:highlight w:val="yellow"/>
          <w:u w:val="single"/>
        </w:rPr>
        <w:t>China lacks the manpower to</w:t>
      </w:r>
      <w:r w:rsidRPr="009D3150">
        <w:rPr>
          <w:u w:val="single"/>
        </w:rPr>
        <w:t xml:space="preserve"> properly </w:t>
      </w:r>
      <w:r w:rsidRPr="00201E81">
        <w:rPr>
          <w:highlight w:val="yellow"/>
          <w:u w:val="single"/>
        </w:rPr>
        <w:t>support their</w:t>
      </w:r>
      <w:r w:rsidRPr="009D3150">
        <w:rPr>
          <w:u w:val="single"/>
        </w:rPr>
        <w:t xml:space="preserve"> new </w:t>
      </w:r>
      <w:r w:rsidRPr="00201E81">
        <w:rPr>
          <w:highlight w:val="yellow"/>
          <w:u w:val="single"/>
        </w:rPr>
        <w:t>fleet</w:t>
      </w:r>
      <w:r w:rsidRPr="009D3150">
        <w:rPr>
          <w:u w:val="single"/>
        </w:rPr>
        <w:t xml:space="preserve"> of drones. Whereas the U.S. has been training and honing a large force of UAV pilots, technicians and operation managers for 15 years. Finally, </w:t>
      </w:r>
      <w:r w:rsidRPr="00201E81">
        <w:rPr>
          <w:highlight w:val="yellow"/>
          <w:u w:val="single"/>
        </w:rPr>
        <w:t>the U.S</w:t>
      </w:r>
      <w:r w:rsidRPr="009D3150">
        <w:rPr>
          <w:u w:val="single"/>
        </w:rPr>
        <w:t xml:space="preserve">. drone </w:t>
      </w:r>
      <w:r w:rsidRPr="00201E81">
        <w:rPr>
          <w:highlight w:val="yellow"/>
          <w:u w:val="single"/>
        </w:rPr>
        <w:t>program is</w:t>
      </w:r>
      <w:r w:rsidRPr="009D3150">
        <w:rPr>
          <w:u w:val="single"/>
        </w:rPr>
        <w:t xml:space="preserve"> about </w:t>
      </w:r>
      <w:r w:rsidRPr="00201E81">
        <w:rPr>
          <w:rStyle w:val="Emphasis"/>
          <w:highlight w:val="yellow"/>
        </w:rPr>
        <w:t>20 years ahead</w:t>
      </w:r>
      <w:r w:rsidRPr="009D3150">
        <w:rPr>
          <w:u w:val="single"/>
        </w:rPr>
        <w:t xml:space="preserve"> of the Chinese program.</w:t>
      </w:r>
      <w:r w:rsidRPr="009D3150">
        <w:rPr>
          <w:sz w:val="16"/>
        </w:rPr>
        <w:t xml:space="preserve"> The current models on show are considered to be prototypes and not finished products. The Chinese also have not had a chance to gain real experience with their drones during real operation. </w:t>
      </w:r>
      <w:r w:rsidRPr="009D3150">
        <w:rPr>
          <w:u w:val="single"/>
        </w:rPr>
        <w:t>The U.S. shouldn't be alarmed given these facts. Nor should it be overly critical of the Chinese drone program. S</w:t>
      </w:r>
      <w:r w:rsidRPr="009D3150">
        <w:rPr>
          <w:sz w:val="16"/>
        </w:rPr>
        <w:t xml:space="preserve">cott Shane of The New York Times observes that the U.S. has set the "international norms" for using drones: "If China, for instance, sends killer drones into Kazakhstan to hunt minority Uighur Muslims it accuses of plotting terrorism, what will the United States say? What if India uses remotely controlled craft to hit terrorism suspects in Kashmir, or Russia sends drones after militants in the Caucasus? American officials who protest will likely find their own example thrown back at them." </w:t>
      </w:r>
      <w:r w:rsidRPr="00201E81">
        <w:rPr>
          <w:highlight w:val="yellow"/>
          <w:u w:val="single"/>
        </w:rPr>
        <w:t>The U.S. needs to take countermeasures against future risks</w:t>
      </w:r>
      <w:r w:rsidRPr="009D3150">
        <w:rPr>
          <w:u w:val="single"/>
        </w:rPr>
        <w:t xml:space="preserve"> from Chinese drones, </w:t>
      </w:r>
      <w:r w:rsidRPr="00201E81">
        <w:rPr>
          <w:highlight w:val="yellow"/>
          <w:u w:val="single"/>
        </w:rPr>
        <w:t>but it needs not be</w:t>
      </w:r>
      <w:r w:rsidRPr="009D3150">
        <w:rPr>
          <w:u w:val="single"/>
        </w:rPr>
        <w:t xml:space="preserve"> overly </w:t>
      </w:r>
      <w:r w:rsidRPr="00201E81">
        <w:rPr>
          <w:highlight w:val="yellow"/>
          <w:u w:val="single"/>
        </w:rPr>
        <w:t>alarmed</w:t>
      </w:r>
      <w:r w:rsidRPr="009D3150">
        <w:rPr>
          <w:u w:val="single"/>
        </w:rPr>
        <w:t xml:space="preserve"> or antsy.</w:t>
      </w:r>
      <w:r w:rsidRPr="009D3150">
        <w:rPr>
          <w:sz w:val="16"/>
        </w:rPr>
        <w:t xml:space="preserve"> Clearly, President Obama and the U.S. has a need to work hard to keep the U.S. ahead of the competition from the "dragons" in order to implement the "Asia Pivot" and pursue U.S. interest in a balance of power in the region.</w:t>
      </w:r>
    </w:p>
    <w:p w:rsidR="00C04FA1" w:rsidRDefault="00C04FA1" w:rsidP="00C04FA1"/>
    <w:p w:rsidR="00C04FA1" w:rsidRDefault="00C04FA1" w:rsidP="00C04FA1">
      <w:pPr>
        <w:pStyle w:val="Heading2"/>
      </w:pPr>
      <w:r>
        <w:lastRenderedPageBreak/>
        <w:t>2NC No Miscalc</w:t>
      </w:r>
    </w:p>
    <w:p w:rsidR="00C04FA1" w:rsidRDefault="00C04FA1" w:rsidP="00C04FA1"/>
    <w:p w:rsidR="00C04FA1" w:rsidRPr="001076A4" w:rsidRDefault="00C04FA1" w:rsidP="00C04FA1">
      <w:pPr>
        <w:pStyle w:val="Tag2"/>
      </w:pPr>
      <w:r w:rsidRPr="001076A4">
        <w:t>China constrained from SCS conflict—miscalc won’t escalate</w:t>
      </w:r>
    </w:p>
    <w:p w:rsidR="00C04FA1" w:rsidRDefault="00C04FA1" w:rsidP="00C04FA1">
      <w:r w:rsidRPr="004C0047">
        <w:t xml:space="preserve">Trefor </w:t>
      </w:r>
      <w:r w:rsidRPr="004C0047">
        <w:rPr>
          <w:rStyle w:val="StyleStyleBold12pt"/>
        </w:rPr>
        <w:t>Moss</w:t>
      </w:r>
      <w:r w:rsidRPr="004C0047">
        <w:t>, The Diplomat, 2/10/</w:t>
      </w:r>
      <w:r w:rsidRPr="004C0047">
        <w:rPr>
          <w:rStyle w:val="StyleStyleBold12pt"/>
        </w:rPr>
        <w:t>13</w:t>
      </w:r>
      <w:r>
        <w:t xml:space="preserve">, </w:t>
      </w:r>
      <w:r w:rsidRPr="004C0047">
        <w:t>7 Reasons China and Japan Won’t Go To War, thediplomat.com/2013/02/10/7-reasons-china-and-japan-wont-go-to-war/?all=true</w:t>
      </w:r>
    </w:p>
    <w:p w:rsidR="00C04FA1" w:rsidRPr="00541831" w:rsidRDefault="00C04FA1" w:rsidP="00C04FA1"/>
    <w:p w:rsidR="00C04FA1" w:rsidRDefault="00C04FA1" w:rsidP="00C04FA1">
      <w:pPr>
        <w:rPr>
          <w:sz w:val="16"/>
        </w:rPr>
      </w:pPr>
      <w:r w:rsidRPr="00B70DBE">
        <w:rPr>
          <w:sz w:val="16"/>
        </w:rPr>
        <w:t xml:space="preserve">But if Shinzo Abe is gambling with the region’s security, he is at least playing the odds. He is calculating that </w:t>
      </w:r>
      <w:r w:rsidRPr="00B70DBE">
        <w:rPr>
          <w:rStyle w:val="StyleBoldUnderline"/>
        </w:rPr>
        <w:t xml:space="preserve">Japan can pursue a more muscular foreign policy without triggering a catastrophic backlash from China, based on the </w:t>
      </w:r>
      <w:r w:rsidRPr="00B70DBE">
        <w:rPr>
          <w:rStyle w:val="StyleBoldUnderline"/>
          <w:b/>
          <w:highlight w:val="yellow"/>
        </w:rPr>
        <w:t>numerous constraints</w:t>
      </w:r>
      <w:r w:rsidRPr="00B70DBE">
        <w:rPr>
          <w:rStyle w:val="StyleBoldUnderline"/>
          <w:b/>
        </w:rPr>
        <w:t xml:space="preserve"> that </w:t>
      </w:r>
      <w:r w:rsidRPr="00B70DBE">
        <w:rPr>
          <w:rStyle w:val="StyleBoldUnderline"/>
          <w:b/>
          <w:highlight w:val="yellow"/>
        </w:rPr>
        <w:t>shape Chinese actions</w:t>
      </w:r>
      <w:r w:rsidRPr="00B70DBE">
        <w:rPr>
          <w:sz w:val="16"/>
        </w:rPr>
        <w:t>,</w:t>
      </w:r>
      <w:r w:rsidRPr="00B70DBE">
        <w:rPr>
          <w:u w:val="single"/>
        </w:rPr>
        <w:t xml:space="preserve"> </w:t>
      </w:r>
      <w:r w:rsidRPr="00B70DBE">
        <w:rPr>
          <w:rStyle w:val="StyleBoldUnderline"/>
        </w:rPr>
        <w:t>as well as the interlocking structure of the globalized environment which the two countries co-inhabit.</w:t>
      </w:r>
      <w:r w:rsidRPr="00B70DBE">
        <w:rPr>
          <w:sz w:val="16"/>
        </w:rPr>
        <w:t xml:space="preserve"> Specifically, there are seven reasons to think that </w:t>
      </w:r>
      <w:r w:rsidRPr="00DB2012">
        <w:rPr>
          <w:rStyle w:val="Emphasis"/>
          <w:highlight w:val="yellow"/>
        </w:rPr>
        <w:t>war is a very unlikely prospect</w:t>
      </w:r>
      <w:r w:rsidRPr="00B70DBE">
        <w:rPr>
          <w:sz w:val="16"/>
        </w:rPr>
        <w:t xml:space="preserve">, even with a more hawkish prime minister running Japan: 1. </w:t>
      </w:r>
      <w:r w:rsidRPr="00DB2012">
        <w:rPr>
          <w:rStyle w:val="StyleBoldUnderline"/>
          <w:highlight w:val="yellow"/>
        </w:rPr>
        <w:t>Beijing’s</w:t>
      </w:r>
      <w:r w:rsidRPr="00DB2012">
        <w:rPr>
          <w:rStyle w:val="StyleBoldUnderline"/>
        </w:rPr>
        <w:t xml:space="preserve"> nightmare scenario</w:t>
      </w:r>
      <w:r w:rsidRPr="00DB2012">
        <w:rPr>
          <w:sz w:val="16"/>
        </w:rPr>
        <w:t xml:space="preserve">. China might well win a war against Japan, </w:t>
      </w:r>
      <w:r w:rsidRPr="00DB2012">
        <w:rPr>
          <w:rStyle w:val="StyleBoldUnderline"/>
        </w:rPr>
        <w:t xml:space="preserve">but </w:t>
      </w:r>
      <w:r w:rsidRPr="00DB2012">
        <w:rPr>
          <w:rStyle w:val="StyleBoldUnderline"/>
          <w:highlight w:val="yellow"/>
        </w:rPr>
        <w:t>defeat would</w:t>
      </w:r>
      <w:r w:rsidRPr="00DB2012">
        <w:rPr>
          <w:sz w:val="16"/>
        </w:rPr>
        <w:t xml:space="preserve"> also </w:t>
      </w:r>
      <w:r w:rsidRPr="00DB2012">
        <w:rPr>
          <w:rStyle w:val="StyleBoldUnderline"/>
          <w:highlight w:val="yellow"/>
        </w:rPr>
        <w:t>be a</w:t>
      </w:r>
      <w:r w:rsidRPr="00DB2012">
        <w:rPr>
          <w:highlight w:val="yellow"/>
          <w:u w:val="single"/>
        </w:rPr>
        <w:t xml:space="preserve"> very real </w:t>
      </w:r>
      <w:r w:rsidRPr="00DB2012">
        <w:rPr>
          <w:rStyle w:val="StyleBoldUnderline"/>
          <w:highlight w:val="yellow"/>
        </w:rPr>
        <w:t>possibility</w:t>
      </w:r>
      <w:r w:rsidRPr="00DB2012">
        <w:rPr>
          <w:highlight w:val="yellow"/>
          <w:u w:val="single"/>
        </w:rPr>
        <w:t>.</w:t>
      </w:r>
      <w:r w:rsidRPr="00DB2012">
        <w:rPr>
          <w:sz w:val="16"/>
        </w:rPr>
        <w:t xml:space="preserve"> As China closes the book on its “century</w:t>
      </w:r>
      <w:r w:rsidRPr="00B70DBE">
        <w:rPr>
          <w:sz w:val="16"/>
        </w:rPr>
        <w:t xml:space="preserve"> of humiliation” and looks ahead to prouder times, the prospect of a new, avoidable humiliation at the hands of its most bitter enemy is enough to persuade Beijing to do everything it can to prevent that outcome (the surest way being not to have a war at all). Certainly, China’s new leader, Xi Jinping, does not want to go down in history as the man who led China into a disastrous conflict with the Japanese. In that scenario, Xi would be doomed politically, and, as China’s angry nationalism turned inward, </w:t>
      </w:r>
      <w:r w:rsidRPr="00DB2012">
        <w:rPr>
          <w:rStyle w:val="StyleBoldUnderline"/>
          <w:highlight w:val="yellow"/>
        </w:rPr>
        <w:t>the Communist Party probably wouldn’t survive</w:t>
      </w:r>
      <w:r w:rsidRPr="00B70DBE">
        <w:rPr>
          <w:sz w:val="16"/>
        </w:rPr>
        <w:t xml:space="preserve"> either. 2. Economic interdependence. </w:t>
      </w:r>
      <w:r w:rsidRPr="00B70DBE">
        <w:rPr>
          <w:rStyle w:val="StyleBoldUnderline"/>
        </w:rPr>
        <w:t>Win or lose</w:t>
      </w:r>
      <w:r w:rsidRPr="00B70DBE">
        <w:rPr>
          <w:sz w:val="16"/>
        </w:rPr>
        <w:t xml:space="preserve">, a Sino-Japanese </w:t>
      </w:r>
      <w:r w:rsidRPr="00B70DBE">
        <w:rPr>
          <w:rStyle w:val="StyleBoldUnderline"/>
        </w:rPr>
        <w:t>war woud be disastrous</w:t>
      </w:r>
      <w:r w:rsidRPr="00B70DBE">
        <w:rPr>
          <w:sz w:val="16"/>
        </w:rPr>
        <w:t xml:space="preserve"> for both participants. The flagging economy that Abe is trying to breathe life into with a $117 billion stimulus package would take a battering as the lucrative China market was closed off to Japanese business. </w:t>
      </w:r>
      <w:r w:rsidRPr="00B70DBE">
        <w:rPr>
          <w:rStyle w:val="StyleBoldUnderline"/>
        </w:rPr>
        <w:t>China would suffer</w:t>
      </w:r>
      <w:r w:rsidRPr="00B70DBE">
        <w:rPr>
          <w:sz w:val="16"/>
        </w:rPr>
        <w:t xml:space="preserve">, too, as Japanese </w:t>
      </w:r>
      <w:r w:rsidRPr="00B70DBE">
        <w:rPr>
          <w:rStyle w:val="StyleBoldUnderline"/>
        </w:rPr>
        <w:t>companies pulled out of a now-hostile market,</w:t>
      </w:r>
      <w:r w:rsidRPr="00B70DBE">
        <w:rPr>
          <w:sz w:val="16"/>
        </w:rPr>
        <w:t xml:space="preserve"> depriving up to 5 million Chinese workers of their jobs, even as Xi Jinping looks to double per capita income by 2020. Panic in the globalized economy would further depress both economies, </w:t>
      </w:r>
      <w:r w:rsidRPr="00B70DBE">
        <w:rPr>
          <w:rStyle w:val="StyleBoldUnderline"/>
        </w:rPr>
        <w:t>and potentially destroy the</w:t>
      </w:r>
      <w:r w:rsidRPr="00B70DBE">
        <w:rPr>
          <w:sz w:val="16"/>
        </w:rPr>
        <w:t xml:space="preserve"> programs of both </w:t>
      </w:r>
      <w:r w:rsidRPr="00B70DBE">
        <w:rPr>
          <w:rStyle w:val="StyleBoldUnderline"/>
        </w:rPr>
        <w:t>countries’ new leaders</w:t>
      </w:r>
      <w:r w:rsidRPr="00B70DBE">
        <w:rPr>
          <w:sz w:val="16"/>
        </w:rPr>
        <w:t xml:space="preserve">. 3. Question marks over </w:t>
      </w:r>
      <w:r w:rsidRPr="00DB2012">
        <w:rPr>
          <w:rStyle w:val="StyleBoldUnderline"/>
          <w:highlight w:val="yellow"/>
        </w:rPr>
        <w:t>the PLA</w:t>
      </w:r>
      <w:r w:rsidRPr="00B70DBE">
        <w:rPr>
          <w:sz w:val="16"/>
        </w:rPr>
        <w:t xml:space="preserve">’s operational effectiveness.The People’s Liberation Army </w:t>
      </w:r>
      <w:r w:rsidRPr="00DB2012">
        <w:rPr>
          <w:rStyle w:val="StyleBoldUnderline"/>
          <w:highlight w:val="yellow"/>
        </w:rPr>
        <w:t>is rapidly modernizing, but there are concerns about how effective it would</w:t>
      </w:r>
      <w:r w:rsidRPr="00B70DBE">
        <w:rPr>
          <w:rStyle w:val="StyleBoldUnderline"/>
        </w:rPr>
        <w:t xml:space="preserve"> </w:t>
      </w:r>
      <w:r w:rsidRPr="00DB2012">
        <w:rPr>
          <w:rStyle w:val="StyleBoldUnderline"/>
          <w:highlight w:val="yellow"/>
        </w:rPr>
        <w:t>prove if pressed into combat today</w:t>
      </w:r>
      <w:r w:rsidRPr="00B70DBE">
        <w:rPr>
          <w:sz w:val="16"/>
        </w:rPr>
        <w:t xml:space="preserve"> – not least within China’s own military hierarchy. New Central Military Commission Vice-Chairman Xu Qiliang recently told the PLA Daily that too many PLA exercises are merely for show, and that new elite units had to be formed if China wanted to protect its interests. CMC Chairman Xi Jinping has also called on the PLA to improve its readiness for “real combat.” Other </w:t>
      </w:r>
      <w:r w:rsidRPr="001A6B2A">
        <w:rPr>
          <w:rStyle w:val="StyleBoldUnderline"/>
          <w:highlight w:val="yellow"/>
        </w:rPr>
        <w:t>weaknesses within the PLA</w:t>
      </w:r>
      <w:r w:rsidRPr="00B70DBE">
        <w:rPr>
          <w:rStyle w:val="StyleBoldUnderline"/>
        </w:rPr>
        <w:t xml:space="preserve">, such as endemic corruption, </w:t>
      </w:r>
      <w:r w:rsidRPr="001A6B2A">
        <w:rPr>
          <w:rStyle w:val="StyleBoldUnderline"/>
          <w:highlight w:val="yellow"/>
        </w:rPr>
        <w:t>would</w:t>
      </w:r>
      <w:r w:rsidRPr="00B70DBE">
        <w:rPr>
          <w:rStyle w:val="StyleBoldUnderline"/>
        </w:rPr>
        <w:t xml:space="preserve"> similarly </w:t>
      </w:r>
      <w:r w:rsidRPr="001A6B2A">
        <w:rPr>
          <w:rStyle w:val="StyleBoldUnderline"/>
          <w:highlight w:val="yellow"/>
        </w:rPr>
        <w:t>undermine</w:t>
      </w:r>
      <w:r w:rsidRPr="00B70DBE">
        <w:rPr>
          <w:rStyle w:val="StyleBoldUnderline"/>
        </w:rPr>
        <w:t xml:space="preserve"> the </w:t>
      </w:r>
      <w:r w:rsidRPr="001A6B2A">
        <w:rPr>
          <w:rStyle w:val="StyleBoldUnderline"/>
          <w:highlight w:val="yellow"/>
        </w:rPr>
        <w:t>leadership’s confidence in</w:t>
      </w:r>
      <w:r w:rsidRPr="00B70DBE">
        <w:rPr>
          <w:rStyle w:val="StyleBoldUnderline"/>
        </w:rPr>
        <w:t xml:space="preserve"> </w:t>
      </w:r>
      <w:r w:rsidRPr="001A6B2A">
        <w:rPr>
          <w:rStyle w:val="StyleBoldUnderline"/>
          <w:highlight w:val="yellow"/>
        </w:rPr>
        <w:t>committing</w:t>
      </w:r>
      <w:r w:rsidRPr="00B70DBE">
        <w:rPr>
          <w:rStyle w:val="StyleBoldUnderline"/>
        </w:rPr>
        <w:t xml:space="preserve"> it to a risky </w:t>
      </w:r>
      <w:r w:rsidRPr="001A6B2A">
        <w:rPr>
          <w:rStyle w:val="StyleBoldUnderline"/>
          <w:highlight w:val="yellow"/>
        </w:rPr>
        <w:t>war</w:t>
      </w:r>
      <w:r w:rsidRPr="00B70DBE">
        <w:rPr>
          <w:rStyle w:val="StyleBoldUnderline"/>
        </w:rPr>
        <w:t xml:space="preserve"> with a peer adversary. </w:t>
      </w:r>
      <w:r w:rsidRPr="00B70DBE">
        <w:rPr>
          <w:sz w:val="16"/>
        </w:rPr>
        <w:t xml:space="preserve">4. Unsettled politics. </w:t>
      </w:r>
      <w:r w:rsidRPr="00B70DBE">
        <w:rPr>
          <w:rStyle w:val="StyleBoldUnderline"/>
        </w:rPr>
        <w:t>China’s</w:t>
      </w:r>
      <w:r w:rsidRPr="00B70DBE">
        <w:rPr>
          <w:sz w:val="16"/>
        </w:rPr>
        <w:t xml:space="preserve"> civil and military </w:t>
      </w:r>
      <w:r w:rsidRPr="00B70DBE">
        <w:rPr>
          <w:rStyle w:val="StyleBoldUnderline"/>
        </w:rPr>
        <w:t>leaderships remain in a state of flux,</w:t>
      </w:r>
      <w:r w:rsidRPr="00B70DBE">
        <w:rPr>
          <w:sz w:val="16"/>
        </w:rPr>
        <w:t xml:space="preserve"> with the handover initiated in November not yet complete. </w:t>
      </w:r>
      <w:r w:rsidRPr="001A6B2A">
        <w:rPr>
          <w:rStyle w:val="StyleBoldUnderline"/>
          <w:b/>
          <w:highlight w:val="yellow"/>
        </w:rPr>
        <w:t>As</w:t>
      </w:r>
      <w:r w:rsidRPr="00B70DBE">
        <w:rPr>
          <w:rStyle w:val="StyleBoldUnderline"/>
          <w:b/>
        </w:rPr>
        <w:t xml:space="preserve"> the </w:t>
      </w:r>
      <w:r w:rsidRPr="001A6B2A">
        <w:rPr>
          <w:rStyle w:val="StyleBoldUnderline"/>
          <w:b/>
          <w:highlight w:val="yellow"/>
        </w:rPr>
        <w:t>new leaders find their feet</w:t>
      </w:r>
      <w:r w:rsidRPr="00B70DBE">
        <w:rPr>
          <w:sz w:val="16"/>
        </w:rPr>
        <w:t xml:space="preserve"> and jockey for position amongst themselves, </w:t>
      </w:r>
      <w:r w:rsidRPr="001A6B2A">
        <w:rPr>
          <w:rStyle w:val="StyleBoldUnderline"/>
          <w:b/>
          <w:highlight w:val="yellow"/>
        </w:rPr>
        <w:t>they will want to avoid big foreign-policy distractions</w:t>
      </w:r>
      <w:r w:rsidRPr="001A6B2A">
        <w:rPr>
          <w:sz w:val="16"/>
          <w:highlight w:val="yellow"/>
        </w:rPr>
        <w:t xml:space="preserve"> – </w:t>
      </w:r>
      <w:r w:rsidRPr="001A6B2A">
        <w:rPr>
          <w:rStyle w:val="StyleBoldUnderline"/>
          <w:b/>
          <w:highlight w:val="yellow"/>
        </w:rPr>
        <w:t>war with</w:t>
      </w:r>
      <w:r w:rsidRPr="00B70DBE">
        <w:rPr>
          <w:sz w:val="16"/>
        </w:rPr>
        <w:t xml:space="preserve"> Japan and possibly </w:t>
      </w:r>
      <w:r w:rsidRPr="001A6B2A">
        <w:rPr>
          <w:rStyle w:val="StyleBoldUnderline"/>
          <w:b/>
          <w:highlight w:val="yellow"/>
        </w:rPr>
        <w:t>the U.S. being the biggest</w:t>
      </w:r>
      <w:r w:rsidRPr="00B70DBE">
        <w:rPr>
          <w:rStyle w:val="StyleBoldUnderline"/>
          <w:b/>
        </w:rPr>
        <w:t xml:space="preserve"> of them all</w:t>
      </w:r>
      <w:r w:rsidRPr="00B70DBE">
        <w:rPr>
          <w:sz w:val="16"/>
        </w:rPr>
        <w:t xml:space="preserve">. 5. The unknown quantity of U.S. intervention. China has its hawks, such as Dai Xu, who think that the U.S. would never intervene in an Asian conflict on behalf of Japan or any other regional ally. But this view is far too casual. </w:t>
      </w:r>
      <w:r w:rsidRPr="00B70DBE">
        <w:rPr>
          <w:rStyle w:val="StyleBoldUnderline"/>
        </w:rPr>
        <w:t>U.S. involvement is a real</w:t>
      </w:r>
      <w:r w:rsidRPr="00B70DBE">
        <w:rPr>
          <w:sz w:val="16"/>
        </w:rPr>
        <w:t xml:space="preserve"> enough </w:t>
      </w:r>
      <w:r w:rsidRPr="00B70DBE">
        <w:rPr>
          <w:rStyle w:val="StyleBoldUnderline"/>
        </w:rPr>
        <w:t>possibility to give China pause</w:t>
      </w:r>
      <w:r w:rsidRPr="00B70DBE">
        <w:rPr>
          <w:sz w:val="16"/>
        </w:rPr>
        <w:t xml:space="preserve">, should the chances of conflict increase. 6. China’s policy of avoiding military confrontation. </w:t>
      </w:r>
      <w:r w:rsidRPr="00B70DBE">
        <w:rPr>
          <w:rStyle w:val="StyleBoldUnderline"/>
        </w:rPr>
        <w:t>China</w:t>
      </w:r>
      <w:r w:rsidRPr="00B70DBE">
        <w:rPr>
          <w:sz w:val="16"/>
        </w:rPr>
        <w:t xml:space="preserve"> has always said that it </w:t>
      </w:r>
      <w:r w:rsidRPr="00B70DBE">
        <w:rPr>
          <w:rStyle w:val="StyleBoldUnderline"/>
        </w:rPr>
        <w:t>favors peaceful solutions to disputes</w:t>
      </w:r>
      <w:r w:rsidRPr="00B70DBE">
        <w:rPr>
          <w:sz w:val="16"/>
        </w:rPr>
        <w:t xml:space="preserve">, and its </w:t>
      </w:r>
      <w:r w:rsidRPr="00B70DBE">
        <w:rPr>
          <w:rStyle w:val="StyleBoldUnderline"/>
        </w:rPr>
        <w:t>actions</w:t>
      </w:r>
      <w:r w:rsidRPr="00B70DBE">
        <w:rPr>
          <w:sz w:val="16"/>
        </w:rPr>
        <w:t xml:space="preserve"> have tended to </w:t>
      </w:r>
      <w:r w:rsidRPr="00B70DBE">
        <w:rPr>
          <w:rStyle w:val="StyleBoldUnderline"/>
        </w:rPr>
        <w:t>bear this out</w:t>
      </w:r>
      <w:r w:rsidRPr="00B70DBE">
        <w:rPr>
          <w:sz w:val="16"/>
        </w:rPr>
        <w:t>. In particular, it continues to usually dispatch unarmed or only lightly armed law enforcement ships to maritime flashpoints, rather than naval ships.</w:t>
      </w:r>
      <w:r w:rsidRPr="001D5A77">
        <w:rPr>
          <w:rStyle w:val="StyleBoldUnderline"/>
          <w:highlight w:val="yellow"/>
        </w:rPr>
        <w:t>There have been calls for</w:t>
      </w:r>
      <w:r w:rsidRPr="00B70DBE">
        <w:rPr>
          <w:sz w:val="16"/>
        </w:rPr>
        <w:t xml:space="preserve"> a more </w:t>
      </w:r>
      <w:r w:rsidRPr="001D5A77">
        <w:rPr>
          <w:rStyle w:val="StyleBoldUnderline"/>
          <w:highlight w:val="yellow"/>
        </w:rPr>
        <w:t>aggressive policy in the nationalist</w:t>
      </w:r>
      <w:r w:rsidRPr="001D5A77">
        <w:rPr>
          <w:sz w:val="16"/>
          <w:highlight w:val="yellow"/>
        </w:rPr>
        <w:t xml:space="preserve"> </w:t>
      </w:r>
      <w:r w:rsidRPr="001D5A77">
        <w:rPr>
          <w:rStyle w:val="StyleBoldUnderline"/>
          <w:highlight w:val="yellow"/>
        </w:rPr>
        <w:t>media</w:t>
      </w:r>
      <w:r w:rsidRPr="001D5A77">
        <w:rPr>
          <w:sz w:val="16"/>
          <w:highlight w:val="yellow"/>
        </w:rPr>
        <w:t>,</w:t>
      </w:r>
      <w:r w:rsidRPr="00B70DBE">
        <w:rPr>
          <w:sz w:val="16"/>
        </w:rPr>
        <w:t xml:space="preserve"> and from some military figures; </w:t>
      </w:r>
      <w:r w:rsidRPr="001D5A77">
        <w:rPr>
          <w:rStyle w:val="StyleBoldUnderline"/>
          <w:highlight w:val="yellow"/>
        </w:rPr>
        <w:t>but Beijing has not shown much sign of heeding them</w:t>
      </w:r>
      <w:r w:rsidRPr="00B70DBE">
        <w:rPr>
          <w:sz w:val="16"/>
        </w:rPr>
        <w:t>. The PLA Navy made a more active intervention in the dispute this week when one of its frigates trained its radar on a Jap</w:t>
      </w:r>
    </w:p>
    <w:p w:rsidR="00C04FA1" w:rsidRDefault="00C04FA1" w:rsidP="00C04FA1">
      <w:pPr>
        <w:rPr>
          <w:sz w:val="16"/>
        </w:rPr>
      </w:pPr>
    </w:p>
    <w:p w:rsidR="00C04FA1" w:rsidRPr="004C0047" w:rsidRDefault="00C04FA1" w:rsidP="00C04FA1">
      <w:pPr>
        <w:rPr>
          <w:sz w:val="16"/>
        </w:rPr>
      </w:pPr>
      <w:r w:rsidRPr="00B70DBE">
        <w:rPr>
          <w:sz w:val="16"/>
        </w:rPr>
        <w:t xml:space="preserve">anese naval vessel. This was a dangerous and provocative act of escalation, but once again the Chinese action was kept within bounds that made violence unlikely (albeit, needlessly, more likely than before). 7. China’s socialization. China has spent too long telling the world that it poses no threat to peace to turn around and fulfill all the China-bashers’ prophecies. Already, China’s reputation in Southeast Asia has taken a hit over its handling of territorial disputes there. If it were cast as the guilty party in a conflict with Japan –which already has the sympathy of many East Asian countries where tensions China are concerned – China would see regional opinion harden against it further still. This is not what Beijing wants: It seeks to influence regional affairs diplomatically from within, and to realize “win-win” opportunities with its international partners. 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 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 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w:t>
      </w:r>
      <w:r w:rsidRPr="00B70DBE">
        <w:rPr>
          <w:sz w:val="16"/>
        </w:rPr>
        <w:lastRenderedPageBreak/>
        <w:t xml:space="preserve">Japanese olive branch. In the end, Abe and Xi are balancing the same equation: They will not give ground on sovereignty issues, but they have no interest in a war – in fact, they must dread it. </w:t>
      </w:r>
      <w:r w:rsidRPr="001D5A77">
        <w:rPr>
          <w:rStyle w:val="StyleBoldUnderline"/>
          <w:b/>
          <w:highlight w:val="yellow"/>
        </w:rPr>
        <w:t>Even if a small skirmish</w:t>
      </w:r>
      <w:r w:rsidRPr="00B70DBE">
        <w:rPr>
          <w:sz w:val="16"/>
        </w:rPr>
        <w:t xml:space="preserve"> between Chinese and Japanese ships or aircraft </w:t>
      </w:r>
      <w:r w:rsidRPr="001D5A77">
        <w:rPr>
          <w:rStyle w:val="StyleBoldUnderline"/>
          <w:b/>
          <w:highlight w:val="yellow"/>
        </w:rPr>
        <w:t>occurs, the leaders will not order additional forces to join the battle</w:t>
      </w:r>
      <w:r w:rsidRPr="00B70DBE">
        <w:rPr>
          <w:sz w:val="16"/>
        </w:rPr>
        <w:t xml:space="preserve"> unless they are boxed in by a very specific set of circumstances that makes escalation the only face-saving option. </w:t>
      </w:r>
      <w:r w:rsidRPr="00B70DBE">
        <w:rPr>
          <w:rStyle w:val="StyleBoldUnderline"/>
        </w:rPr>
        <w:t xml:space="preserve">The escalatory spiral into all-out war that some envisage once the first shot is </w:t>
      </w:r>
      <w:r w:rsidRPr="00B70DBE">
        <w:rPr>
          <w:sz w:val="16"/>
        </w:rPr>
        <w:t xml:space="preserve">fired is certainly </w:t>
      </w:r>
      <w:r w:rsidRPr="00B70DBE">
        <w:rPr>
          <w:rStyle w:val="StyleBoldUnderline"/>
        </w:rPr>
        <w:t>not the likeliest outcome,</w:t>
      </w:r>
      <w:r w:rsidRPr="00B70DBE">
        <w:rPr>
          <w:sz w:val="16"/>
        </w:rPr>
        <w:t xml:space="preserve"> </w:t>
      </w:r>
      <w:r w:rsidRPr="00B70DBE">
        <w:rPr>
          <w:rStyle w:val="StyleBoldUnderline"/>
        </w:rPr>
        <w:t>as recurrent skirmishes elsewhere</w:t>
      </w:r>
      <w:r w:rsidRPr="00B70DBE">
        <w:rPr>
          <w:sz w:val="16"/>
        </w:rPr>
        <w:t xml:space="preserve"> – such as in Kashmir, or along the Thai-Cambodian border – </w:t>
      </w:r>
      <w:r w:rsidRPr="00B70DBE">
        <w:rPr>
          <w:rStyle w:val="StyleBoldUnderline"/>
        </w:rPr>
        <w:t>have demonstrated</w:t>
      </w:r>
      <w:r w:rsidRPr="00B70DBE">
        <w:rPr>
          <w:sz w:val="16"/>
        </w:rPr>
        <w:t>.</w:t>
      </w:r>
    </w:p>
    <w:p w:rsidR="00C04FA1" w:rsidRPr="001076A4" w:rsidRDefault="00C04FA1" w:rsidP="00C04FA1"/>
    <w:p w:rsidR="00C04FA1" w:rsidRPr="001076A4" w:rsidRDefault="00C04FA1" w:rsidP="00C04FA1">
      <w:pPr>
        <w:pStyle w:val="Tag2"/>
      </w:pPr>
      <w:r w:rsidRPr="001076A4">
        <w:t>Miscalc args are wrong</w:t>
      </w:r>
    </w:p>
    <w:p w:rsidR="00C04FA1" w:rsidRDefault="00C04FA1" w:rsidP="00C04FA1">
      <w:r w:rsidRPr="009A2C0C">
        <w:rPr>
          <w:rStyle w:val="StyleStyleBold12pt"/>
        </w:rPr>
        <w:t xml:space="preserve">Walt 13 </w:t>
      </w:r>
      <w:r w:rsidRPr="009A2C0C">
        <w:t>(Stephen M. Walt is the Robert and Renée Belfer professor of international relations at Harvard University., 2/8/2013, "Good news: World War I is over and will not happen again", walt.foreignpolicy.com/posts/2013/02/08/good_news_world_war_i_is_over_and_will_not_happen_again)</w:t>
      </w:r>
    </w:p>
    <w:p w:rsidR="00C04FA1" w:rsidRDefault="00C04FA1" w:rsidP="00C04FA1"/>
    <w:p w:rsidR="00C04FA1" w:rsidRPr="00095B9D" w:rsidRDefault="00C04FA1" w:rsidP="00C04FA1">
      <w:pPr>
        <w:rPr>
          <w:sz w:val="16"/>
        </w:rPr>
      </w:pPr>
      <w:r w:rsidRPr="005D1F9D">
        <w:rPr>
          <w:sz w:val="16"/>
        </w:rPr>
        <w:t xml:space="preserve">It therefore pains me to have to take issue with Rachman's recent column warning of rising tensions in East Asia, and all the more so because he quotes two respected colleagues, Joe Nye and Graham Allison. </w:t>
      </w:r>
      <w:r w:rsidRPr="001D5A77">
        <w:rPr>
          <w:rStyle w:val="StyleBoldUnderline"/>
          <w:highlight w:val="yellow"/>
        </w:rPr>
        <w:t>His concern is</w:t>
      </w:r>
      <w:r w:rsidRPr="005D1F9D">
        <w:rPr>
          <w:sz w:val="16"/>
        </w:rPr>
        <w:t xml:space="preserve"> the possibility of some sort of </w:t>
      </w:r>
      <w:r w:rsidRPr="001D5A77">
        <w:rPr>
          <w:rStyle w:val="StyleBoldUnderline"/>
          <w:highlight w:val="yellow"/>
        </w:rPr>
        <w:t>clash</w:t>
      </w:r>
      <w:r w:rsidRPr="005D1F9D">
        <w:rPr>
          <w:sz w:val="16"/>
        </w:rPr>
        <w:t xml:space="preserve"> between China and Japan, </w:t>
      </w:r>
      <w:r w:rsidRPr="001D5A77">
        <w:rPr>
          <w:rStyle w:val="StyleBoldUnderline"/>
          <w:highlight w:val="yellow"/>
        </w:rPr>
        <w:t>precipitated by the territorial dispute</w:t>
      </w:r>
      <w:r w:rsidRPr="001D5A77">
        <w:rPr>
          <w:highlight w:val="yellow"/>
          <w:u w:val="single"/>
        </w:rPr>
        <w:t xml:space="preserve"> over the</w:t>
      </w:r>
      <w:r w:rsidRPr="001D5A77">
        <w:rPr>
          <w:u w:val="single"/>
        </w:rPr>
        <w:t xml:space="preserve"> </w:t>
      </w:r>
      <w:r w:rsidRPr="005D1F9D">
        <w:rPr>
          <w:sz w:val="16"/>
        </w:rPr>
        <w:t>Diaoyu/</w:t>
      </w:r>
      <w:r w:rsidRPr="001D5A77">
        <w:rPr>
          <w:highlight w:val="yellow"/>
          <w:u w:val="single"/>
        </w:rPr>
        <w:t>Senkaku islands</w:t>
      </w:r>
      <w:r w:rsidRPr="005D1F9D">
        <w:rPr>
          <w:sz w:val="16"/>
        </w:rPr>
        <w:t xml:space="preserve"> </w:t>
      </w:r>
      <w:r w:rsidRPr="005D1F9D">
        <w:rPr>
          <w:rStyle w:val="StyleBoldUnderline"/>
        </w:rPr>
        <w:t>exacerbated by rising nationalism</w:t>
      </w:r>
      <w:r w:rsidRPr="005D1F9D">
        <w:rPr>
          <w:sz w:val="16"/>
        </w:rPr>
        <w:t xml:space="preserve"> in both countries and concerns over shifting balances of power. These are all legitimate worries, although it's hard to know just how serious or volatile the situation really is. The problem lies in Rachman's use of the World War I analogy -- specifically, the July Crisis that led to the war -- to illustrate the dangers we might be facing in East Asia. The 1914 analogy has been invoked by many experts over the years, of course, in part because World War I is correctly seen as an exceptionally foolhardy and destructive war that left virtually all of the participants far worse off. Moreover, popular histories like Barbara Tuchman's The Guns of August (which is said to have influenced John F. Kennedy's handling of the Cuban Missile Crisis), and A.J.P. Taylor's War by Timetable have reinforced an image of World War I as a tragic accident, a war that nobody really intended. In this version of history, the European great powers stumbled into a war that nobody wanted, due to miscalculations, rigid mobilization plans, extended alliance commitments, and poor communications. This interpretation of 1914 has been especially popular during the nuclear age, as it seemed to provide a bright warning sign for how great powers could blunder into disaster through misplaced military policies or poor crisis management. And given Rachman's concerns about the possibility of a Sino-Japanese military clash over the disputed islands, and the obvious costs that any serious clash of arms would entail, it's not hard to see why he's drawn to the 1914 case. The problem, however, is that this interpretation of the origins of 1914 is wrong. World War I was not an accident, and the European great powers didn't stumble into it by mistake. On the contrary, the war resulted from a deliberate German decision to go to war, based primarily on their concerns about the long-term balance of power and their hope that they could win a quick victory that would ensure their predominance for many years to come. As Dale Copeland lays out in the fourth chapter of his masterful book, The Origins of Major Wars, German Chancellor Theobald von Bethman-Hollweg used the assassination of Archduke Franz Ferdinand of Austria as a pretext to launch a preventive war -- something Germany's leaders had been contemplating for some time -- and he cleverly manipulated the July Crisis in an attempt to pin the blame for the war on others. Not only did Germany's leaders give Austria-Hungary a "blank check" to go after Serbia (which had backed the terrorist group that had assassinated the Archduke), they egged the reluctant Austrians on at every turn. German leaders also knew that a Balkan war was likely to trigger Russian military mobilization -- as it eventually did -- and that this step would give them the pretext for war that they were looking for. The war, in short, was not an accident, at least not in the sense that Rachman means. This is not to say that errors and miscalculations were not at play in 1914. Russia and Great Britain failed to figure out what Germany was planning in a sufficiently timely fashion, and Germany's leaders almost certainly exaggerated the long-term threat posed by Russian power (which was their main motivation for going to war). German military planners were also less confident of securing the rapid victory that the infamous Schlieffen plan assumed, yet they chose to roll the iron dice of war anyway. But the key point is that the </w:t>
      </w:r>
      <w:r w:rsidRPr="001D5A77">
        <w:rPr>
          <w:rStyle w:val="StyleBoldUnderline"/>
          <w:b/>
          <w:highlight w:val="yellow"/>
        </w:rPr>
        <w:t>European powers did not go to war in 1914 because a minor incident</w:t>
      </w:r>
      <w:r w:rsidRPr="005D1F9D">
        <w:rPr>
          <w:rStyle w:val="StyleBoldUnderline"/>
          <w:b/>
        </w:rPr>
        <w:t xml:space="preserve"> suddenly and </w:t>
      </w:r>
      <w:r w:rsidRPr="001D5A77">
        <w:rPr>
          <w:rStyle w:val="StyleBoldUnderline"/>
          <w:b/>
          <w:highlight w:val="yellow"/>
        </w:rPr>
        <w:t>uncontrollably escalated</w:t>
      </w:r>
      <w:r w:rsidRPr="005D1F9D">
        <w:rPr>
          <w:rStyle w:val="StyleBoldUnderline"/>
          <w:b/>
        </w:rPr>
        <w:t xml:space="preserve"> into a hegemonic war.</w:t>
      </w:r>
      <w:r w:rsidRPr="005D1F9D">
        <w:rPr>
          <w:sz w:val="16"/>
        </w:rPr>
        <w:t xml:space="preserve"> </w:t>
      </w:r>
      <w:r w:rsidRPr="001D5A77">
        <w:rPr>
          <w:highlight w:val="yellow"/>
          <w:u w:val="single"/>
        </w:rPr>
        <w:t>The</w:t>
      </w:r>
      <w:r w:rsidRPr="001D5A77">
        <w:rPr>
          <w:u w:val="single"/>
        </w:rPr>
        <w:t xml:space="preserve"> </w:t>
      </w:r>
      <w:r w:rsidRPr="001D5A77">
        <w:rPr>
          <w:rStyle w:val="StyleBoldUnderline"/>
          <w:highlight w:val="yellow"/>
        </w:rPr>
        <w:t>real lesson of 1914</w:t>
      </w:r>
      <w:r w:rsidRPr="005D1F9D">
        <w:rPr>
          <w:sz w:val="16"/>
        </w:rPr>
        <w:t xml:space="preserve"> for the present day, therefore, </w:t>
      </w:r>
      <w:r w:rsidRPr="001D5A77">
        <w:rPr>
          <w:rStyle w:val="StyleBoldUnderline"/>
          <w:highlight w:val="yellow"/>
        </w:rPr>
        <w:t>is to ask whether any Asian powers are interested in deliberately launching a preventive war</w:t>
      </w:r>
      <w:r w:rsidRPr="005D1F9D">
        <w:rPr>
          <w:sz w:val="16"/>
        </w:rPr>
        <w:t xml:space="preserve"> intended to establish regional hegemony, as Germany sought to do a century ago. The good news is that </w:t>
      </w:r>
      <w:r w:rsidRPr="001D5A77">
        <w:rPr>
          <w:rStyle w:val="StyleBoldUnderline"/>
          <w:highlight w:val="yellow"/>
        </w:rPr>
        <w:t>this seems most unlikely</w:t>
      </w:r>
      <w:r w:rsidRPr="005D1F9D">
        <w:rPr>
          <w:sz w:val="16"/>
        </w:rPr>
        <w:t xml:space="preserve">. </w:t>
      </w:r>
      <w:r w:rsidRPr="005D1F9D">
        <w:rPr>
          <w:rStyle w:val="StyleBoldUnderline"/>
        </w:rPr>
        <w:t>Japan is no position</w:t>
      </w:r>
      <w:r w:rsidRPr="005D1F9D">
        <w:rPr>
          <w:sz w:val="16"/>
        </w:rPr>
        <w:t xml:space="preserve"> to do so, and </w:t>
      </w:r>
      <w:r w:rsidRPr="005D1F9D">
        <w:rPr>
          <w:rStyle w:val="StyleBoldUnderline"/>
        </w:rPr>
        <w:t>China's military capabilities are still too weak to take on its various neighbors</w:t>
      </w:r>
      <w:r w:rsidRPr="005D1F9D">
        <w:rPr>
          <w:sz w:val="16"/>
        </w:rPr>
        <w:t xml:space="preserve"> (and the United States) in this fashion. And </w:t>
      </w:r>
      <w:r w:rsidRPr="001D5A77">
        <w:rPr>
          <w:rStyle w:val="StyleBoldUnderline"/>
          <w:highlight w:val="yellow"/>
        </w:rPr>
        <w:t>in the nuclear age, it is not even clear that this sort of hegemony can be established by military means</w:t>
      </w:r>
      <w:r w:rsidRPr="005D1F9D">
        <w:rPr>
          <w:sz w:val="16"/>
        </w:rPr>
        <w:t xml:space="preserve">. If China does hope to become the dominant power in Asia (and there are good realist reasons why it should), it will do so in part by building up its military power over time -- to increase the costs and risks to the United States of staying there -- and by using its economic clout to encourage America's current Asian allies to distance themselves from Washington. It is not yet clear if this will happen, however, because China's future economic and political trajectory remains highly uncertain. But </w:t>
      </w:r>
      <w:r w:rsidRPr="005D1F9D">
        <w:rPr>
          <w:rStyle w:val="StyleBoldUnderline"/>
        </w:rPr>
        <w:t>deliberately launching a great power war to achieve this goal doesn't seem likely, and especially not at the present time</w:t>
      </w:r>
      <w:r w:rsidRPr="005D1F9D">
        <w:rPr>
          <w:sz w:val="16"/>
        </w:rPr>
        <w:t xml:space="preserve">. </w:t>
      </w:r>
    </w:p>
    <w:p w:rsidR="00C04FA1" w:rsidRDefault="00C04FA1" w:rsidP="00C04FA1"/>
    <w:p w:rsidR="00C04FA1" w:rsidRDefault="00C04FA1" w:rsidP="00C04FA1">
      <w:pPr>
        <w:pStyle w:val="Heading2"/>
      </w:pPr>
      <w:r>
        <w:lastRenderedPageBreak/>
        <w:t>2nc no war</w:t>
      </w:r>
    </w:p>
    <w:p w:rsidR="00C04FA1" w:rsidRDefault="00C04FA1" w:rsidP="00C04FA1"/>
    <w:p w:rsidR="00C04FA1" w:rsidRPr="00003478" w:rsidRDefault="00C04FA1" w:rsidP="00C04FA1">
      <w:pPr>
        <w:pStyle w:val="Tag2"/>
      </w:pPr>
      <w:r>
        <w:t>Best studies prove</w:t>
      </w:r>
    </w:p>
    <w:p w:rsidR="00C04FA1" w:rsidRPr="000E511C" w:rsidRDefault="00C04FA1" w:rsidP="00C04FA1">
      <w:pPr>
        <w:rPr>
          <w:sz w:val="16"/>
        </w:rPr>
      </w:pPr>
      <w:r w:rsidRPr="009E028D">
        <w:rPr>
          <w:rStyle w:val="StyleStyleBold12pt"/>
        </w:rPr>
        <w:t>Brandt and Ulfelder 11</w:t>
      </w:r>
      <w:r w:rsidRPr="000E511C">
        <w:rPr>
          <w:sz w:val="16"/>
        </w:rP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C04FA1" w:rsidRPr="000E511C" w:rsidRDefault="00C04FA1" w:rsidP="00C04FA1">
      <w:pPr>
        <w:rPr>
          <w:sz w:val="16"/>
        </w:rPr>
      </w:pPr>
    </w:p>
    <w:p w:rsidR="00C04FA1" w:rsidRPr="000E511C" w:rsidRDefault="00C04FA1" w:rsidP="00C04FA1">
      <w:pPr>
        <w:rPr>
          <w:sz w:val="16"/>
        </w:rPr>
      </w:pPr>
      <w:r w:rsidRPr="000E511C">
        <w:rPr>
          <w:sz w:val="16"/>
        </w:rPr>
        <w:t xml:space="preserve">These </w:t>
      </w:r>
      <w:r w:rsidRPr="007D53A9">
        <w:rPr>
          <w:rStyle w:val="StyleBoldUnderline"/>
          <w:sz w:val="22"/>
        </w:rPr>
        <w:t>statements anticipating political fallout from the global economic crisis</w:t>
      </w:r>
      <w:r w:rsidRPr="000E511C">
        <w:rPr>
          <w:sz w:val="16"/>
        </w:rPr>
        <w:t xml:space="preserve"> of 2008–2010 </w:t>
      </w:r>
      <w:r w:rsidRPr="007D53A9">
        <w:rPr>
          <w:rStyle w:val="StyleBoldUnderline"/>
          <w:sz w:val="22"/>
        </w:rPr>
        <w:t>reflect a widely held view that economic growth has rapid and profound effects on countries’ political stability.</w:t>
      </w:r>
      <w:r w:rsidRPr="000E511C">
        <w:rPr>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7D53A9">
        <w:rPr>
          <w:rStyle w:val="StyleBoldUnderline"/>
          <w:sz w:val="22"/>
        </w:rPr>
        <w:t>When growth slows</w:t>
      </w:r>
      <w:r w:rsidRPr="000E511C">
        <w:rPr>
          <w:sz w:val="16"/>
        </w:rPr>
        <w:t xml:space="preserve">, however, citizens and cronies alike are presumed to grow frustrated with their governments, and the leaders at the receiving end of that frustration are thought to lack the financial resources to respond effectively. </w:t>
      </w:r>
      <w:r w:rsidRPr="007D53A9">
        <w:rPr>
          <w:rStyle w:val="StyleBoldUnderline"/>
          <w:sz w:val="22"/>
        </w:rPr>
        <w:t>The expected result is an increase in the risks of social unrest, civil war, coup attempts, and regime breakdown.</w:t>
      </w:r>
      <w:r w:rsidRPr="000E511C">
        <w:rPr>
          <w:sz w:val="16"/>
        </w:rPr>
        <w:t xml:space="preserve"> </w:t>
      </w:r>
      <w:r w:rsidRPr="007D53A9">
        <w:rPr>
          <w:rStyle w:val="StyleBoldUnderline"/>
          <w:sz w:val="22"/>
        </w:rPr>
        <w:t xml:space="preserve">Although it is pervasive, </w:t>
      </w:r>
      <w:r w:rsidRPr="0016129C">
        <w:rPr>
          <w:rStyle w:val="StyleBoldUnderline"/>
          <w:sz w:val="22"/>
          <w:highlight w:val="yellow"/>
        </w:rPr>
        <w:t>the assumption that</w:t>
      </w:r>
      <w:r w:rsidRPr="007D53A9">
        <w:rPr>
          <w:rStyle w:val="StyleBoldUnderline"/>
          <w:sz w:val="22"/>
        </w:rPr>
        <w:t xml:space="preserve"> countries’ economic </w:t>
      </w:r>
      <w:r w:rsidRPr="0016129C">
        <w:rPr>
          <w:rStyle w:val="StyleBoldUnderline"/>
          <w:sz w:val="22"/>
          <w:highlight w:val="yellow"/>
        </w:rPr>
        <w:t>growth</w:t>
      </w:r>
      <w:r w:rsidRPr="007D53A9">
        <w:rPr>
          <w:rStyle w:val="StyleBoldUnderline"/>
          <w:sz w:val="22"/>
        </w:rPr>
        <w:t xml:space="preserve"> rates strongly </w:t>
      </w:r>
      <w:r w:rsidRPr="0016129C">
        <w:rPr>
          <w:rStyle w:val="StyleBoldUnderline"/>
          <w:sz w:val="22"/>
          <w:highlight w:val="yellow"/>
        </w:rPr>
        <w:t>affect</w:t>
      </w:r>
      <w:r w:rsidRPr="007D53A9">
        <w:rPr>
          <w:rStyle w:val="StyleBoldUnderline"/>
          <w:sz w:val="22"/>
        </w:rPr>
        <w:t xml:space="preserve"> their </w:t>
      </w:r>
      <w:r w:rsidRPr="0016129C">
        <w:rPr>
          <w:rStyle w:val="StyleBoldUnderline"/>
          <w:sz w:val="22"/>
          <w:highlight w:val="yellow"/>
        </w:rPr>
        <w:t>political stability has not been subjected to</w:t>
      </w:r>
      <w:r w:rsidRPr="007D53A9">
        <w:rPr>
          <w:rStyle w:val="StyleBoldUnderline"/>
          <w:sz w:val="22"/>
        </w:rPr>
        <w:t xml:space="preserve"> a great deal of careful </w:t>
      </w:r>
      <w:r w:rsidRPr="0016129C">
        <w:rPr>
          <w:rStyle w:val="StyleBoldUnderline"/>
          <w:sz w:val="22"/>
          <w:highlight w:val="yellow"/>
        </w:rPr>
        <w:t>empirical analysis, and evidence</w:t>
      </w:r>
      <w:r w:rsidRPr="007D53A9">
        <w:rPr>
          <w:rStyle w:val="StyleBoldUnderline"/>
          <w:sz w:val="22"/>
        </w:rPr>
        <w:t xml:space="preserve"> from social science research to date </w:t>
      </w:r>
      <w:r w:rsidRPr="0016129C">
        <w:rPr>
          <w:rStyle w:val="StyleBoldUnderline"/>
          <w:sz w:val="22"/>
          <w:highlight w:val="yellow"/>
        </w:rPr>
        <w:t>does not</w:t>
      </w:r>
      <w:r w:rsidRPr="007D53A9">
        <w:rPr>
          <w:rStyle w:val="StyleBoldUnderline"/>
          <w:sz w:val="22"/>
        </w:rPr>
        <w:t xml:space="preserve"> unambiguously </w:t>
      </w:r>
      <w:r w:rsidRPr="0016129C">
        <w:rPr>
          <w:rStyle w:val="StyleBoldUnderline"/>
          <w:sz w:val="22"/>
          <w:highlight w:val="yellow"/>
        </w:rPr>
        <w:t>support it</w:t>
      </w:r>
      <w:r w:rsidRPr="007D53A9">
        <w:rPr>
          <w:rStyle w:val="StyleBoldUnderline"/>
          <w:sz w:val="22"/>
        </w:rPr>
        <w:t>.</w:t>
      </w:r>
      <w:r w:rsidRPr="000E511C">
        <w:rPr>
          <w:sz w:val="16"/>
        </w:rPr>
        <w:t xml:space="preserve"> </w:t>
      </w:r>
      <w:r w:rsidRPr="007D53A9">
        <w:rPr>
          <w:rStyle w:val="StyleBoldUnderline"/>
          <w:sz w:val="22"/>
        </w:rPr>
        <w:t>Theoretical models</w:t>
      </w:r>
      <w:r w:rsidRPr="000E511C">
        <w:rPr>
          <w:sz w:val="16"/>
        </w:rPr>
        <w:t xml:space="preserve"> of civil wars, coups d’etat, and transitions to and from democracy often </w:t>
      </w:r>
      <w:r w:rsidRPr="007D53A9">
        <w:rPr>
          <w:rStyle w:val="StyleBoldUnderline"/>
          <w:sz w:val="22"/>
        </w:rPr>
        <w:t>specify slow economic growth as a</w:t>
      </w:r>
      <w:r w:rsidRPr="000E511C">
        <w:rPr>
          <w:sz w:val="16"/>
        </w:rPr>
        <w:t xml:space="preserve">n important cause or </w:t>
      </w:r>
      <w:r w:rsidRPr="007D53A9">
        <w:rPr>
          <w:rStyle w:val="StyleBoldUnderline"/>
          <w:sz w:val="22"/>
        </w:rPr>
        <w:t>catalyst</w:t>
      </w:r>
      <w:r w:rsidRPr="000E511C">
        <w:rPr>
          <w:sz w:val="16"/>
        </w:rPr>
        <w:t xml:space="preserve"> of those events, </w:t>
      </w:r>
      <w:r w:rsidRPr="007D53A9">
        <w:rPr>
          <w:rStyle w:val="StyleBoldUnderline"/>
          <w:sz w:val="22"/>
        </w:rPr>
        <w:t>but empirical studies on the effects of economic growth on these phenomena have produced mixed results.</w:t>
      </w:r>
      <w:r w:rsidRPr="000E511C">
        <w:rPr>
          <w:sz w:val="16"/>
        </w:rPr>
        <w:t xml:space="preserve"> Meanwhile, </w:t>
      </w:r>
      <w:r w:rsidRPr="0016129C">
        <w:rPr>
          <w:rStyle w:val="StyleBoldUnderline"/>
          <w:sz w:val="22"/>
          <w:highlight w:val="yellow"/>
        </w:rPr>
        <w:t>the effects of</w:t>
      </w:r>
      <w:r w:rsidRPr="007D53A9">
        <w:rPr>
          <w:rStyle w:val="StyleBoldUnderline"/>
          <w:sz w:val="22"/>
        </w:rPr>
        <w:t xml:space="preserve"> economic </w:t>
      </w:r>
      <w:r w:rsidRPr="0016129C">
        <w:rPr>
          <w:rStyle w:val="StyleBoldUnderline"/>
          <w:sz w:val="22"/>
          <w:highlight w:val="yellow"/>
        </w:rPr>
        <w:t>growth on</w:t>
      </w:r>
      <w:r w:rsidRPr="007D53A9">
        <w:rPr>
          <w:rStyle w:val="StyleBoldUnderline"/>
          <w:sz w:val="22"/>
        </w:rPr>
        <w:t xml:space="preserve"> the occurrence or incidence of </w:t>
      </w:r>
      <w:r w:rsidRPr="0016129C">
        <w:rPr>
          <w:rStyle w:val="StyleBoldUnderline"/>
          <w:sz w:val="22"/>
          <w:highlight w:val="yellow"/>
        </w:rPr>
        <w:t xml:space="preserve">social unrest seem to have </w:t>
      </w:r>
      <w:r w:rsidRPr="0016129C">
        <w:rPr>
          <w:rStyle w:val="Emphasis"/>
          <w:highlight w:val="yellow"/>
        </w:rPr>
        <w:t>hardly been studied</w:t>
      </w:r>
      <w:r w:rsidRPr="007D53A9">
        <w:rPr>
          <w:rStyle w:val="Emphasis"/>
        </w:rPr>
        <w:t xml:space="preserve"> in recent years</w:t>
      </w:r>
      <w:r w:rsidRPr="000E511C">
        <w:rPr>
          <w:sz w:val="16"/>
        </w:rPr>
        <w:t xml:space="preserve">, as empirical analysis of contentious collective action has concentrated on political opportunity structures and dynamics of protest and repression. </w:t>
      </w:r>
      <w:r w:rsidRPr="007D53A9">
        <w:rPr>
          <w:rStyle w:val="StyleBoldUnderline"/>
          <w:sz w:val="22"/>
        </w:rPr>
        <w:t>This paper helps fill that gap by rigorously re-examining the effects of short-term variations in economic growth on the occurrence of several forms of political instability in countries worldwide over the past few decades</w:t>
      </w:r>
      <w:r w:rsidRPr="000E511C">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16129C">
        <w:rPr>
          <w:rStyle w:val="StyleBoldUnderline"/>
          <w:sz w:val="22"/>
          <w:highlight w:val="yellow"/>
        </w:rPr>
        <w:t>ours is the first statistical study of this relationship</w:t>
      </w:r>
      <w:r w:rsidRPr="000E511C">
        <w:rPr>
          <w:sz w:val="16"/>
        </w:rPr>
        <w:t xml:space="preserve"> to simultaneously address the possibility of nonlinearity and problems of endogeneity. As such, we believe </w:t>
      </w:r>
      <w:r w:rsidRPr="00790A48">
        <w:rPr>
          <w:rStyle w:val="StyleBoldUnderline"/>
          <w:sz w:val="22"/>
        </w:rPr>
        <w:t>this paper offers what is probably the most rigorous general evaluation of this argument to date.</w:t>
      </w:r>
      <w:r w:rsidRPr="000E511C">
        <w:rPr>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16129C">
        <w:rPr>
          <w:rStyle w:val="StyleBoldUnderline"/>
          <w:sz w:val="22"/>
          <w:highlight w:val="yellow"/>
        </w:rPr>
        <w:t>the relationship between</w:t>
      </w:r>
      <w:r w:rsidRPr="007D53A9">
        <w:rPr>
          <w:rStyle w:val="StyleBoldUnderline"/>
          <w:sz w:val="22"/>
        </w:rPr>
        <w:t xml:space="preserve"> economic </w:t>
      </w:r>
      <w:r w:rsidRPr="0016129C">
        <w:rPr>
          <w:rStyle w:val="StyleBoldUnderline"/>
          <w:sz w:val="22"/>
          <w:highlight w:val="yellow"/>
        </w:rPr>
        <w:t>growth and</w:t>
      </w:r>
      <w:r w:rsidRPr="007D53A9">
        <w:rPr>
          <w:rStyle w:val="StyleBoldUnderline"/>
          <w:sz w:val="22"/>
        </w:rPr>
        <w:t xml:space="preserve"> political </w:t>
      </w:r>
      <w:r w:rsidRPr="0016129C">
        <w:rPr>
          <w:rStyle w:val="StyleBoldUnderline"/>
          <w:sz w:val="22"/>
          <w:highlight w:val="yellow"/>
        </w:rPr>
        <w:t>stability is neither as uniform nor as strong as</w:t>
      </w:r>
      <w:r w:rsidRPr="007D53A9">
        <w:rPr>
          <w:rStyle w:val="StyleBoldUnderline"/>
          <w:sz w:val="22"/>
        </w:rPr>
        <w:t xml:space="preserve"> the </w:t>
      </w:r>
      <w:r w:rsidRPr="0016129C">
        <w:rPr>
          <w:rStyle w:val="StyleBoldUnderline"/>
          <w:sz w:val="22"/>
          <w:highlight w:val="yellow"/>
        </w:rPr>
        <w:t>conventional wisdom</w:t>
      </w:r>
      <w:r w:rsidRPr="007D53A9">
        <w:rPr>
          <w:rStyle w:val="StyleBoldUnderline"/>
          <w:sz w:val="22"/>
        </w:rPr>
        <w:t xml:space="preserve">(s) </w:t>
      </w:r>
      <w:r w:rsidRPr="0016129C">
        <w:rPr>
          <w:rStyle w:val="StyleBoldUnderline"/>
          <w:sz w:val="22"/>
          <w:highlight w:val="yellow"/>
        </w:rPr>
        <w:t>presume</w:t>
      </w:r>
      <w:r w:rsidRPr="007D53A9">
        <w:rPr>
          <w:rStyle w:val="StyleBoldUnderline"/>
          <w:sz w:val="22"/>
        </w:rPr>
        <w:t>(s)</w:t>
      </w:r>
      <w:r w:rsidRPr="000E511C">
        <w:rPr>
          <w:sz w:val="16"/>
        </w:rPr>
        <w:t xml:space="preserve">. We think </w:t>
      </w:r>
      <w:r w:rsidRPr="0016129C">
        <w:rPr>
          <w:rStyle w:val="StyleBoldUnderline"/>
          <w:sz w:val="22"/>
          <w:highlight w:val="yellow"/>
        </w:rPr>
        <w:t xml:space="preserve">these </w:t>
      </w:r>
      <w:r w:rsidRPr="00790A48">
        <w:rPr>
          <w:rStyle w:val="StyleBoldUnderline"/>
          <w:sz w:val="22"/>
        </w:rPr>
        <w:t>findings</w:t>
      </w:r>
      <w:r w:rsidRPr="000E511C">
        <w:rPr>
          <w:sz w:val="16"/>
        </w:rPr>
        <w:t xml:space="preserve"> also </w:t>
      </w:r>
      <w:r w:rsidRPr="007D53A9">
        <w:rPr>
          <w:rStyle w:val="StyleBoldUnderline"/>
          <w:sz w:val="22"/>
        </w:rPr>
        <w:t xml:space="preserve">help </w:t>
      </w:r>
      <w:r w:rsidRPr="0016129C">
        <w:rPr>
          <w:rStyle w:val="StyleBoldUnderline"/>
          <w:sz w:val="22"/>
          <w:highlight w:val="yellow"/>
        </w:rPr>
        <w:t>explain why the</w:t>
      </w:r>
      <w:r w:rsidRPr="007D53A9">
        <w:rPr>
          <w:rStyle w:val="StyleBoldUnderline"/>
          <w:sz w:val="22"/>
        </w:rPr>
        <w:t xml:space="preserve"> global </w:t>
      </w:r>
      <w:r w:rsidRPr="0016129C">
        <w:rPr>
          <w:rStyle w:val="StyleBoldUnderline"/>
          <w:sz w:val="22"/>
          <w:highlight w:val="yellow"/>
        </w:rPr>
        <w:t>recession</w:t>
      </w:r>
      <w:r w:rsidRPr="007D53A9">
        <w:rPr>
          <w:rStyle w:val="StyleBoldUnderline"/>
          <w:sz w:val="22"/>
        </w:rPr>
        <w:t xml:space="preserve"> of 2008–2010 </w:t>
      </w:r>
      <w:r w:rsidRPr="0016129C">
        <w:rPr>
          <w:rStyle w:val="StyleBoldUnderline"/>
          <w:sz w:val="22"/>
          <w:highlight w:val="yellow"/>
        </w:rPr>
        <w:t>has failed</w:t>
      </w:r>
      <w:r w:rsidRPr="007D53A9">
        <w:rPr>
          <w:rStyle w:val="StyleBoldUnderline"/>
          <w:sz w:val="22"/>
        </w:rPr>
        <w:t xml:space="preserve"> thus far </w:t>
      </w:r>
      <w:r w:rsidRPr="0016129C">
        <w:rPr>
          <w:rStyle w:val="StyleBoldUnderline"/>
          <w:sz w:val="22"/>
          <w:highlight w:val="yellow"/>
        </w:rPr>
        <w:t>to produce the wave of</w:t>
      </w:r>
      <w:r w:rsidRPr="007D53A9">
        <w:rPr>
          <w:rStyle w:val="StyleBoldUnderline"/>
          <w:sz w:val="22"/>
        </w:rPr>
        <w:t xml:space="preserve"> coups and </w:t>
      </w:r>
      <w:r w:rsidRPr="0016129C">
        <w:rPr>
          <w:rStyle w:val="StyleBoldUnderline"/>
          <w:sz w:val="22"/>
          <w:highlight w:val="yellow"/>
        </w:rPr>
        <w:t>regime failures</w:t>
      </w:r>
      <w:r w:rsidRPr="007D53A9">
        <w:rPr>
          <w:rStyle w:val="StyleBoldUnderline"/>
          <w:sz w:val="22"/>
        </w:rPr>
        <w:t xml:space="preserve"> that </w:t>
      </w:r>
      <w:r w:rsidRPr="0016129C">
        <w:rPr>
          <w:rStyle w:val="StyleBoldUnderline"/>
          <w:sz w:val="22"/>
          <w:highlight w:val="yellow"/>
        </w:rPr>
        <w:t>some</w:t>
      </w:r>
      <w:r w:rsidRPr="007D53A9">
        <w:rPr>
          <w:rStyle w:val="StyleBoldUnderline"/>
          <w:sz w:val="22"/>
        </w:rPr>
        <w:t xml:space="preserve"> observers had </w:t>
      </w:r>
      <w:r w:rsidRPr="0016129C">
        <w:rPr>
          <w:rStyle w:val="StyleBoldUnderline"/>
          <w:sz w:val="22"/>
          <w:highlight w:val="yellow"/>
        </w:rPr>
        <w:t>anticipated</w:t>
      </w:r>
      <w:r w:rsidRPr="007D53A9">
        <w:rPr>
          <w:rStyle w:val="StyleBoldUnderline"/>
          <w:sz w:val="22"/>
        </w:rPr>
        <w:t>, in spite of the expected and apparent uptick in social unrest associated with the crisis</w:t>
      </w:r>
      <w:r w:rsidRPr="000E511C">
        <w:rPr>
          <w:sz w:val="16"/>
        </w:rPr>
        <w:t>.</w:t>
      </w:r>
    </w:p>
    <w:p w:rsidR="00C04FA1" w:rsidRDefault="00C04FA1" w:rsidP="00C04FA1"/>
    <w:p w:rsidR="00C04FA1" w:rsidRDefault="00C04FA1" w:rsidP="00C04FA1">
      <w:pPr>
        <w:pStyle w:val="TagText"/>
      </w:pPr>
      <w:r>
        <w:t>Overwhelming statistical support</w:t>
      </w:r>
    </w:p>
    <w:p w:rsidR="00C04FA1" w:rsidRDefault="00C04FA1" w:rsidP="00C04FA1">
      <w:r>
        <w:t xml:space="preserve">Morris </w:t>
      </w:r>
      <w:r w:rsidRPr="00D62726">
        <w:rPr>
          <w:rStyle w:val="Heading2Char"/>
        </w:rPr>
        <w:t>Miller</w:t>
      </w:r>
      <w:r>
        <w:t xml:space="preserve">, Professor of Administration @ the University of Ottawa, </w:t>
      </w:r>
      <w:r w:rsidRPr="00D62726">
        <w:rPr>
          <w:rStyle w:val="Heading2Char"/>
        </w:rPr>
        <w:t>‘2K</w:t>
      </w:r>
    </w:p>
    <w:p w:rsidR="00C04FA1" w:rsidRDefault="00C04FA1" w:rsidP="00C04FA1">
      <w:r>
        <w:t>(Interdisciplinary Science Review, v 25 n4 2000 p ingenta connect)</w:t>
      </w:r>
    </w:p>
    <w:p w:rsidR="00C04FA1" w:rsidRDefault="00C04FA1" w:rsidP="00C04FA1">
      <w:pPr>
        <w:pStyle w:val="NormalWeb"/>
        <w:tabs>
          <w:tab w:val="left" w:pos="1065"/>
        </w:tabs>
        <w:ind w:right="288"/>
        <w:rPr>
          <w:rFonts w:ascii="Arial" w:hAnsi="Arial"/>
          <w:color w:val="000000"/>
          <w:sz w:val="20"/>
          <w:szCs w:val="20"/>
        </w:rPr>
      </w:pPr>
      <w:r>
        <w:rPr>
          <w:rFonts w:ascii="Arial" w:hAnsi="Arial"/>
          <w:color w:val="000000"/>
          <w:sz w:val="20"/>
          <w:szCs w:val="20"/>
        </w:rPr>
        <w:tab/>
      </w:r>
    </w:p>
    <w:p w:rsidR="00C04FA1" w:rsidRDefault="00C04FA1" w:rsidP="00C04FA1">
      <w:r w:rsidRPr="00D62726">
        <w:lastRenderedPageBreak/>
        <w:t xml:space="preserve">The question may be reformulated. </w:t>
      </w:r>
      <w:r w:rsidRPr="00F43BE9">
        <w:rPr>
          <w:rStyle w:val="StyleBoldUnderline"/>
          <w:highlight w:val="yellow"/>
        </w:rPr>
        <w:t>Do wars spring from</w:t>
      </w:r>
      <w:r w:rsidRPr="00D62726">
        <w:t xml:space="preserve"> a popular reaction to </w:t>
      </w:r>
      <w:r w:rsidRPr="00D62726">
        <w:rPr>
          <w:rStyle w:val="StyleBoldUnderline"/>
        </w:rPr>
        <w:t xml:space="preserve">a sudden </w:t>
      </w:r>
      <w:r w:rsidRPr="00F43BE9">
        <w:rPr>
          <w:rStyle w:val="StyleBoldUnderline"/>
          <w:highlight w:val="yellow"/>
        </w:rPr>
        <w:t>economic crisis</w:t>
      </w:r>
      <w:r w:rsidRPr="00D62726">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62726">
        <w:rPr>
          <w:rStyle w:val="StyleBoldUnderline"/>
        </w:rPr>
        <w:t>According to a study</w:t>
      </w:r>
      <w:r w:rsidRPr="00D62726">
        <w:t xml:space="preserve"> under- </w:t>
      </w:r>
      <w:r w:rsidRPr="00D62726">
        <w:rPr>
          <w:rStyle w:val="StyleBoldUnderline"/>
        </w:rPr>
        <w:t>taken by</w:t>
      </w:r>
      <w:r w:rsidRPr="00D62726">
        <w:t xml:space="preserve"> Minxin Pei and Ariel Adesnik of</w:t>
      </w:r>
      <w:r w:rsidRPr="00D62726">
        <w:rPr>
          <w:rStyle w:val="StyleBoldUnderline"/>
        </w:rPr>
        <w:t xml:space="preserve"> the Carnegie Endowment for International Peace, </w:t>
      </w:r>
      <w:r w:rsidRPr="00F43BE9">
        <w:rPr>
          <w:rStyle w:val="StyleBoldUnderline"/>
          <w:highlight w:val="yellow"/>
        </w:rPr>
        <w:t>there would not appear to be any merit in this hypothesis. After studying ninety-three episodes of economic crisis in twenty-two countries</w:t>
      </w:r>
      <w:r w:rsidRPr="00D62726">
        <w:t xml:space="preserve"> in Latin America and Asia in the </w:t>
      </w:r>
      <w:r w:rsidRPr="00D62726">
        <w:rPr>
          <w:rStyle w:val="StyleBoldUnderline"/>
        </w:rPr>
        <w:t>years since the Second World War they concluded that</w:t>
      </w:r>
      <w:r w:rsidRPr="00D62726">
        <w:t xml:space="preserve">:19 </w:t>
      </w:r>
      <w:r w:rsidRPr="00F43BE9">
        <w:rPr>
          <w:rStyle w:val="StyleBoldUnderline"/>
          <w:highlight w:val="yellow"/>
        </w:rPr>
        <w:t>Much of the conventional wisdom abou</w:t>
      </w:r>
      <w:r w:rsidRPr="00D62726">
        <w:rPr>
          <w:rStyle w:val="StyleBoldUnderline"/>
        </w:rPr>
        <w:t xml:space="preserve">t the political impact of </w:t>
      </w:r>
      <w:r w:rsidRPr="00F43BE9">
        <w:rPr>
          <w:rStyle w:val="StyleBoldUnderline"/>
          <w:highlight w:val="yellow"/>
        </w:rPr>
        <w:t>economic crises may be wrong</w:t>
      </w:r>
      <w:r w:rsidRPr="00D62726">
        <w:rPr>
          <w:rStyle w:val="StyleBoldUnderline"/>
        </w:rPr>
        <w:t xml:space="preserve"> ... The </w:t>
      </w:r>
      <w:r w:rsidRPr="00F43BE9">
        <w:rPr>
          <w:rStyle w:val="StyleBoldUnderline"/>
          <w:highlight w:val="yellow"/>
        </w:rPr>
        <w:t>severity of economic crisis</w:t>
      </w:r>
      <w:r w:rsidRPr="00D62726">
        <w:t xml:space="preserve"> – as measured in terms of inflation and negative growth </w:t>
      </w:r>
      <w:r w:rsidRPr="00D62726">
        <w:rPr>
          <w:rStyle w:val="StyleBoldUnderline"/>
        </w:rPr>
        <w:t xml:space="preserve">– </w:t>
      </w:r>
      <w:r w:rsidRPr="00F43BE9">
        <w:rPr>
          <w:rStyle w:val="StyleBoldUnderline"/>
          <w:highlight w:val="yellow"/>
        </w:rPr>
        <w:t>bore no relationship to the collapse of regimes</w:t>
      </w:r>
      <w:r w:rsidRPr="00D62726">
        <w:rPr>
          <w:rStyle w:val="StyleBoldUnderline"/>
        </w:rPr>
        <w:t xml:space="preserve"> ... (</w:t>
      </w:r>
      <w:r w:rsidRPr="00F43BE9">
        <w:rPr>
          <w:rStyle w:val="StyleBoldUnderline"/>
          <w:highlight w:val="yellow"/>
        </w:rPr>
        <w:t>or</w:t>
      </w:r>
      <w:r w:rsidRPr="00D62726">
        <w:t xml:space="preserve">, in democratic states, rarely) </w:t>
      </w:r>
      <w:r w:rsidRPr="00D62726">
        <w:rPr>
          <w:rStyle w:val="StyleBoldUnderline"/>
        </w:rPr>
        <w:t xml:space="preserve">to an outbreak of </w:t>
      </w:r>
      <w:r w:rsidRPr="00F43BE9">
        <w:rPr>
          <w:rStyle w:val="StyleBoldUnderline"/>
          <w:highlight w:val="yellow"/>
        </w:rPr>
        <w:t>violence</w:t>
      </w:r>
      <w:r w:rsidRPr="00D62726">
        <w:t xml:space="preserve"> ... In the cases of dictatorships and semi-democracies, the ruling elites responded to crises by increasing repression (thereby using one form of violence to abort another).</w:t>
      </w:r>
    </w:p>
    <w:p w:rsidR="00C04FA1" w:rsidRPr="00850B57" w:rsidRDefault="00C04FA1" w:rsidP="00C04FA1"/>
    <w:p w:rsidR="00C04FA1" w:rsidRDefault="00C04FA1" w:rsidP="00C04FA1">
      <w:pPr>
        <w:pStyle w:val="Heading2"/>
      </w:pPr>
      <w:r>
        <w:lastRenderedPageBreak/>
        <w:t>2nc no impact</w:t>
      </w:r>
    </w:p>
    <w:p w:rsidR="00C04FA1" w:rsidRDefault="00C04FA1" w:rsidP="00C04FA1"/>
    <w:p w:rsidR="00C04FA1" w:rsidRDefault="00C04FA1" w:rsidP="00C04FA1">
      <w:pPr>
        <w:pStyle w:val="Tag2"/>
      </w:pPr>
      <w:r>
        <w:t>Their laundry list of vague impacts is academic junk – conflicts can’t just emerge</w:t>
      </w:r>
    </w:p>
    <w:p w:rsidR="00C04FA1" w:rsidRPr="00B7525E" w:rsidRDefault="00C04FA1" w:rsidP="00C04FA1">
      <w:r>
        <w:t>Fettweis, 11</w:t>
      </w:r>
    </w:p>
    <w:p w:rsidR="00C04FA1" w:rsidRDefault="00C04FA1" w:rsidP="00C04FA1">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C04FA1" w:rsidRDefault="00C04FA1" w:rsidP="00C04FA1"/>
    <w:p w:rsidR="00C04FA1" w:rsidRDefault="00C04FA1" w:rsidP="00C04FA1">
      <w:r w:rsidRPr="00A41FC6">
        <w:rPr>
          <w:rStyle w:val="StyleBoldUnderline"/>
          <w:highlight w:val="yellow"/>
        </w:rPr>
        <w:t>Assertions that without</w:t>
      </w:r>
      <w:r w:rsidRPr="005B6B85">
        <w:rPr>
          <w:rStyle w:val="StyleBoldUnderline"/>
        </w:rPr>
        <w:t xml:space="preserve"> the combination of </w:t>
      </w:r>
      <w:r w:rsidRPr="00A41FC6">
        <w:rPr>
          <w:rStyle w:val="StyleBoldUnderline"/>
          <w:highlight w:val="yellow"/>
        </w:rPr>
        <w:t>U.S.</w:t>
      </w:r>
      <w:r w:rsidRPr="005B6B85">
        <w:rPr>
          <w:rStyle w:val="StyleBoldUnderline"/>
        </w:rPr>
        <w:t xml:space="preserve"> capabilities, </w:t>
      </w:r>
      <w:r w:rsidRPr="00A41FC6">
        <w:rPr>
          <w:rStyle w:val="StyleBoldUnderline"/>
          <w:highlight w:val="yellow"/>
        </w:rPr>
        <w:t>presence</w:t>
      </w:r>
      <w:r w:rsidRPr="005B6B85">
        <w:rPr>
          <w:rStyle w:val="StyleBoldUnderline"/>
        </w:rPr>
        <w:t xml:space="preserve"> and commitments </w:t>
      </w:r>
      <w:r w:rsidRPr="00A41FC6">
        <w:rPr>
          <w:rStyle w:val="StyleBoldUnderline"/>
          <w:highlight w:val="yellow"/>
        </w:rPr>
        <w:t>instability would return</w:t>
      </w:r>
      <w:r>
        <w:t xml:space="preserve"> to Europe and the Pacific Rim </w:t>
      </w:r>
      <w:r w:rsidRPr="00A41FC6">
        <w:rPr>
          <w:rStyle w:val="StyleBoldUnderline"/>
          <w:highlight w:val="yellow"/>
        </w:rPr>
        <w:t>are</w:t>
      </w:r>
      <w:r>
        <w:t xml:space="preserve"> usually </w:t>
      </w:r>
      <w:r w:rsidRPr="00A41FC6">
        <w:rPr>
          <w:rStyle w:val="StyleBoldUnderline"/>
          <w:highlight w:val="yellow"/>
        </w:rPr>
        <w:t>rendered in</w:t>
      </w:r>
      <w:r w:rsidRPr="00706313">
        <w:t xml:space="preserve"> rather</w:t>
      </w:r>
      <w:r>
        <w:t xml:space="preserve"> </w:t>
      </w:r>
      <w:r w:rsidRPr="00A41FC6">
        <w:rPr>
          <w:rStyle w:val="StyleBoldUnderline"/>
          <w:highlight w:val="yellow"/>
        </w:rPr>
        <w:t>vague language</w:t>
      </w:r>
      <w:r w:rsidRPr="00A41FC6">
        <w:rPr>
          <w:highlight w:val="yellow"/>
        </w:rPr>
        <w:t>.</w:t>
      </w:r>
      <w:r>
        <w:t xml:space="preserve"> If the United States were to decrease its commitments abroad, argued Robert Art, “</w:t>
      </w:r>
      <w:r w:rsidRPr="005B6B85">
        <w:rPr>
          <w:rStyle w:val="StyleBoldUnderline"/>
        </w:rPr>
        <w:t>the world will become a more dangerous</w:t>
      </w:r>
      <w:r>
        <w:t xml:space="preserve"> place and, sooner or later, that will redound to America’s detriment.”53 </w:t>
      </w:r>
      <w:r w:rsidRPr="005B6B85">
        <w:rPr>
          <w:rStyle w:val="StyleBoldUnderline"/>
        </w:rPr>
        <w:t xml:space="preserve">From </w:t>
      </w:r>
      <w:r w:rsidRPr="00A41FC6">
        <w:rPr>
          <w:rStyle w:val="StyleBoldUnderline"/>
          <w:highlight w:val="yellow"/>
        </w:rPr>
        <w:t>where would this danger arise?</w:t>
      </w:r>
      <w:r w:rsidRPr="005B6B85">
        <w:rPr>
          <w:rStyle w:val="StyleBoldUnderline"/>
        </w:rPr>
        <w:t xml:space="preserve"> Who precisely would do</w:t>
      </w:r>
      <w:r>
        <w:rPr>
          <w:rStyle w:val="StyleBoldUnderline"/>
        </w:rPr>
        <w:t xml:space="preserve"> </w:t>
      </w:r>
      <w:r w:rsidRPr="005B6B85">
        <w:rPr>
          <w:rStyle w:val="StyleBoldUnderline"/>
        </w:rPr>
        <w:t>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B6B85">
        <w:rPr>
          <w:rStyle w:val="StyleBoldUnderline"/>
        </w:rPr>
        <w:t>where exactly is hegemony is keeping the peace?</w:t>
      </w:r>
      <w:r>
        <w:t xml:space="preserve"> With one exception, these questions are rarely addressed.</w:t>
      </w:r>
    </w:p>
    <w:p w:rsidR="00C04FA1" w:rsidRDefault="00C04FA1" w:rsidP="00C04FA1">
      <w:r>
        <w:t xml:space="preserve">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B6B85">
        <w:rPr>
          <w:rStyle w:val="StyleBoldUnderline"/>
        </w:rPr>
        <w:t>The much-ballyhooed, decade-long military buildup</w:t>
      </w:r>
      <w:r>
        <w:t xml:space="preserve"> </w:t>
      </w:r>
      <w:r w:rsidRPr="005B6B85">
        <w:rPr>
          <w:rStyle w:val="StyleBoldUnderline"/>
        </w:rPr>
        <w:t xml:space="preserve">has brought </w:t>
      </w:r>
      <w:r w:rsidRPr="00A41FC6">
        <w:rPr>
          <w:rStyle w:val="StyleBoldUnderline"/>
          <w:highlight w:val="yellow"/>
        </w:rPr>
        <w:t>Chinese</w:t>
      </w:r>
      <w:r w:rsidRPr="005B6B85">
        <w:rPr>
          <w:rStyle w:val="StyleBoldUnderline"/>
        </w:rPr>
        <w:t xml:space="preserve"> </w:t>
      </w:r>
      <w:r w:rsidRPr="00A41FC6">
        <w:rPr>
          <w:rStyle w:val="StyleBoldUnderline"/>
          <w:highlight w:val="yellow"/>
        </w:rPr>
        <w:t>spend</w:t>
      </w:r>
      <w:r w:rsidRPr="00706313">
        <w:rPr>
          <w:rStyle w:val="StyleBoldUnderline"/>
        </w:rPr>
        <w:t>ing</w:t>
      </w:r>
      <w:r w:rsidRPr="005B6B85">
        <w:rPr>
          <w:rStyle w:val="StyleBoldUnderline"/>
        </w:rPr>
        <w:t xml:space="preserve"> up to</w:t>
      </w:r>
      <w:r>
        <w:t xml:space="preserve"> somewhere between </w:t>
      </w:r>
      <w:r w:rsidRPr="00A41FC6">
        <w:rPr>
          <w:rStyle w:val="StyleBoldUnderline"/>
          <w:highlight w:val="yellow"/>
        </w:rPr>
        <w:t>one-tenth</w:t>
      </w:r>
      <w:r>
        <w:t xml:space="preserve"> and one-fifth of </w:t>
      </w:r>
      <w:r w:rsidRPr="00A41FC6">
        <w:rPr>
          <w:rStyle w:val="StyleBoldUnderline"/>
          <w:highlight w:val="yellow"/>
        </w:rPr>
        <w:t>the U.S. level</w:t>
      </w:r>
      <w:r>
        <w:t xml:space="preserve">. </w:t>
      </w:r>
      <w:r w:rsidRPr="005B6B85">
        <w:rPr>
          <w:rStyle w:val="StyleBold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sidRPr="005B6B85">
        <w:rPr>
          <w:rStyle w:val="StyleBoldUnderline"/>
        </w:rPr>
        <w:t xml:space="preserve">the </w:t>
      </w:r>
      <w:r w:rsidRPr="00A41FC6">
        <w:rPr>
          <w:rStyle w:val="StyleBoldUnderline"/>
          <w:highlight w:val="yellow"/>
        </w:rPr>
        <w:t>threats posed by</w:t>
      </w:r>
      <w:r w:rsidRPr="005B6B85">
        <w:rPr>
          <w:rStyle w:val="StyleBoldUnderline"/>
        </w:rPr>
        <w:t xml:space="preserve"> even a rising </w:t>
      </w:r>
      <w:r w:rsidRPr="00A41FC6">
        <w:rPr>
          <w:rStyle w:val="StyleBoldUnderline"/>
          <w:highlight w:val="yellow"/>
        </w:rPr>
        <w:t>China would not be</w:t>
      </w:r>
      <w:r w:rsidRPr="005B6B85">
        <w:rPr>
          <w:rStyle w:val="StyleBoldUnderline"/>
        </w:rPr>
        <w:t xml:space="preserve"> terribly </w:t>
      </w:r>
      <w:r w:rsidRPr="00A41FC6">
        <w:rPr>
          <w:rStyle w:val="StyleBoldUnderline"/>
          <w:highlight w:val="yellow"/>
        </w:rPr>
        <w:t>dire</w:t>
      </w:r>
      <w:r>
        <w:t>. The dangers contained in the terrestrial security environment are less severe than ever before.</w:t>
      </w:r>
    </w:p>
    <w:p w:rsidR="00C04FA1" w:rsidRDefault="00C04FA1" w:rsidP="00C04FA1">
      <w:r>
        <w:t xml:space="preserve">Believers in the pacifying power of hegemony ought to keep in mind a rather basic tenet: When it comes to policymaking, </w:t>
      </w:r>
      <w:r w:rsidRPr="00A41FC6">
        <w:rPr>
          <w:rStyle w:val="StyleBoldUnderline"/>
          <w:highlight w:val="yellow"/>
        </w:rPr>
        <w:t>specific threats are more significant than vague</w:t>
      </w:r>
      <w:r w:rsidRPr="00A41FC6">
        <w:rPr>
          <w:highlight w:val="yellow"/>
        </w:rPr>
        <w:t xml:space="preserve">, </w:t>
      </w:r>
      <w:r w:rsidRPr="00A41FC6">
        <w:rPr>
          <w:rStyle w:val="StyleBoldUnderline"/>
          <w:highlight w:val="yellow"/>
        </w:rPr>
        <w:t>unnamed dangers</w:t>
      </w:r>
      <w:r w:rsidRPr="00A41FC6">
        <w:rPr>
          <w:highlight w:val="yellow"/>
        </w:rPr>
        <w:t>.</w:t>
      </w:r>
      <w:r>
        <w:t xml:space="preserve"> </w:t>
      </w:r>
      <w:r w:rsidRPr="005B6B85">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t>.</w:t>
      </w:r>
      <w:r w:rsidRPr="00E80526">
        <w:t xml:space="preserve"> </w:t>
      </w:r>
    </w:p>
    <w:p w:rsidR="00C04FA1" w:rsidRDefault="00C04FA1" w:rsidP="00C04FA1">
      <w:r>
        <w:t>Overestimating Our Importance</w:t>
      </w:r>
    </w:p>
    <w:p w:rsidR="00C04FA1" w:rsidRDefault="00C04FA1" w:rsidP="00C04FA1">
      <w:r>
        <w:t xml:space="preserve">One of the most </w:t>
      </w:r>
      <w:r w:rsidRPr="00A41FC6">
        <w:rPr>
          <w:rStyle w:val="StyleBoldUnderline"/>
          <w:highlight w:val="yellow"/>
        </w:rPr>
        <w:t>basic</w:t>
      </w:r>
      <w:r>
        <w:t xml:space="preserve"> insights of cognitive </w:t>
      </w:r>
      <w:r w:rsidRPr="00A41FC6">
        <w:rPr>
          <w:rStyle w:val="StyleBoldUnderline"/>
          <w:highlight w:val="yellow"/>
        </w:rPr>
        <w:t>psychology</w:t>
      </w:r>
      <w:r w:rsidRPr="00A41FC6">
        <w:rPr>
          <w:highlight w:val="yellow"/>
        </w:rPr>
        <w:t xml:space="preserve"> </w:t>
      </w:r>
      <w:r w:rsidRPr="00A41FC6">
        <w:rPr>
          <w:rStyle w:val="StyleBoldUnderline"/>
          <w:highlight w:val="yellow"/>
        </w:rPr>
        <w:t>provides</w:t>
      </w:r>
      <w:r w:rsidRPr="005B6B85">
        <w:rPr>
          <w:rStyle w:val="StyleBoldUnderline"/>
        </w:rPr>
        <w:t xml:space="preserve"> the final reason to </w:t>
      </w:r>
      <w:r w:rsidRPr="00A41FC6">
        <w:rPr>
          <w:rStyle w:val="StyleBoldUnderline"/>
          <w:highlight w:val="yellow"/>
        </w:rPr>
        <w:t>doubt</w:t>
      </w:r>
      <w:r>
        <w:t xml:space="preserve"> the power of </w:t>
      </w:r>
      <w:r w:rsidRPr="005B6B85">
        <w:rPr>
          <w:rStyle w:val="StyleBoldUnderline"/>
        </w:rPr>
        <w:t>hegemonic stability:</w:t>
      </w:r>
      <w:r>
        <w:t xml:space="preserve"> </w:t>
      </w:r>
      <w:r w:rsidRPr="00A41FC6">
        <w:rPr>
          <w:rStyle w:val="StyleBoldUnderline"/>
          <w:highlight w:val="yellow"/>
        </w:rPr>
        <w:t>Rarely are our actions as consequential</w:t>
      </w:r>
      <w:r w:rsidRPr="005B6B85">
        <w:rPr>
          <w:rStyle w:val="StyleBoldUnderline"/>
        </w:rPr>
        <w:t xml:space="preserve"> </w:t>
      </w:r>
      <w:r>
        <w:t xml:space="preserve">upon their behavior </w:t>
      </w:r>
      <w:r w:rsidRPr="00A41FC6">
        <w:rPr>
          <w:rStyle w:val="StyleBoldUnderline"/>
          <w:highlight w:val="yellow"/>
        </w:rPr>
        <w:t>as we perceive</w:t>
      </w:r>
      <w:r w:rsidRPr="005B6B85">
        <w:rPr>
          <w:rStyle w:val="StyleBoldUnderline"/>
        </w:rPr>
        <w:t xml:space="preserve"> them to be.</w:t>
      </w:r>
      <w:r>
        <w:t xml:space="preserve"> A great deal of experimental evidence exists to support the notion that people (and therefore </w:t>
      </w:r>
      <w:r w:rsidRPr="00A41FC6">
        <w:rPr>
          <w:rStyle w:val="StyleBoldUnderline"/>
          <w:highlight w:val="yellow"/>
        </w:rPr>
        <w:t>states</w:t>
      </w:r>
      <w:r>
        <w:t xml:space="preserve">) tend to </w:t>
      </w:r>
      <w:r w:rsidRPr="00A41FC6">
        <w:rPr>
          <w:rStyle w:val="StyleBoldUnderline"/>
          <w:highlight w:val="yellow"/>
        </w:rPr>
        <w:t>overrate the degree to which their behavior is responsible</w:t>
      </w:r>
      <w:r>
        <w:t xml:space="preserve"> </w:t>
      </w:r>
      <w:r w:rsidRPr="005B6B85">
        <w:rPr>
          <w:rStyle w:val="StyleBold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exceptionalism). The hubris of the United States, long appreciated and noted, has only grown with the collapse of the Soviet Union.56 U.S. policymakers famously have comparatively little knowledge of—or interest in—events that occur outside of their own borders. </w:t>
      </w:r>
      <w:r w:rsidRPr="005B6B85">
        <w:rPr>
          <w:rStyle w:val="StyleBoldUnderline"/>
        </w:rPr>
        <w:t xml:space="preserve">If there is any state vulnerable to the overestimation of its importance due to the fundamental misunderstanding of the motivation of others, it would </w:t>
      </w:r>
      <w:r>
        <w:t xml:space="preserve">have to </w:t>
      </w:r>
      <w:r w:rsidRPr="005B6B85">
        <w:rPr>
          <w:rStyle w:val="StyleBoldUnderline"/>
        </w:rPr>
        <w:t>be the U</w:t>
      </w:r>
      <w:r>
        <w:t xml:space="preserve">nited </w:t>
      </w:r>
      <w:r w:rsidRPr="005B6B85">
        <w:rPr>
          <w:rStyle w:val="StyleBoldUnderline"/>
        </w:rPr>
        <w:t>S</w:t>
      </w:r>
      <w:r>
        <w:t xml:space="preserve">tates. Second, </w:t>
      </w:r>
      <w:r w:rsidRPr="005B6B85">
        <w:rPr>
          <w:rStyle w:val="StyleBoldUnderline"/>
        </w:rPr>
        <w:t>policymakers</w:t>
      </w:r>
      <w:r>
        <w:t xml:space="preserve"> in the United States </w:t>
      </w:r>
      <w:r w:rsidRPr="005B6B85">
        <w:rPr>
          <w:rStyle w:val="StyleBoldUnderline"/>
        </w:rPr>
        <w:t>are far more familiar with our actions</w:t>
      </w:r>
      <w:r>
        <w:t xml:space="preserve"> than they are </w:t>
      </w:r>
      <w:r w:rsidRPr="005B6B85">
        <w:t xml:space="preserve">with the decision-making processes of our allies. Try as we might, </w:t>
      </w:r>
      <w:r w:rsidRPr="005B6B85">
        <w:rPr>
          <w:rStyle w:val="StyleBoldUnderline"/>
        </w:rPr>
        <w:t>it is not possible to fully understand the threats, challenges, and opportunities that our allies see from their perspective</w:t>
      </w:r>
      <w:r w:rsidRPr="005B6B85">
        <w:t xml:space="preserve">. The European great powers have domestic politics as complex as ours, and they also have competent, capable strategists to chart </w:t>
      </w:r>
      <w:r>
        <w:t xml:space="preserve">their way forward. They react to many international forces, of which U.S. behavior is only one. </w:t>
      </w:r>
      <w:r w:rsidRPr="005B6B85">
        <w:rPr>
          <w:rStyle w:val="StyleBoldUnderline"/>
        </w:rPr>
        <w:t>Therefore</w:t>
      </w:r>
      <w:r>
        <w:t xml:space="preserve">, for </w:t>
      </w:r>
      <w:r>
        <w:lastRenderedPageBreak/>
        <w:t xml:space="preserve">any actor trying to make sense of the action of others, Jervis notes, “in the absence of strong evidence to the contrary, </w:t>
      </w:r>
      <w:r w:rsidRPr="005B6B85">
        <w:rPr>
          <w:rStyle w:val="StyleBoldUnderline"/>
        </w:rPr>
        <w:t>the most obvious and parsimonious explanation is that he was responsible</w:t>
      </w:r>
      <w:r>
        <w:t>.”57</w:t>
      </w:r>
    </w:p>
    <w:p w:rsidR="00C04FA1" w:rsidRDefault="00C04FA1" w:rsidP="00C04FA1">
      <w:r w:rsidRPr="005B6B85">
        <w:rPr>
          <w:rStyle w:val="StyleBoldUnderline"/>
        </w:rPr>
        <w:t>It is natural, therefore, for U.S. policymakers</w:t>
      </w:r>
      <w:r>
        <w:t xml:space="preserve"> and strategists </w:t>
      </w:r>
      <w:r w:rsidRPr="005B6B85">
        <w:rPr>
          <w:rStyle w:val="StyleBoldUnderline"/>
        </w:rPr>
        <w:t>to believe</w:t>
      </w:r>
      <w:r>
        <w:t xml:space="preserve"> that the </w:t>
      </w:r>
      <w:r w:rsidRPr="005B6B85">
        <w:rPr>
          <w:rStyle w:val="StyleBoldUnderline"/>
        </w:rPr>
        <w:t>behavior o</w:t>
      </w:r>
      <w:r>
        <w:t xml:space="preserve">f our </w:t>
      </w:r>
      <w:r w:rsidRPr="005B6B85">
        <w:rPr>
          <w:rStyle w:val="StyleBoldUnderline"/>
        </w:rPr>
        <w:t>allies</w:t>
      </w:r>
      <w:r>
        <w:t xml:space="preserve"> (</w:t>
      </w:r>
      <w:r w:rsidRPr="005B6B85">
        <w:rPr>
          <w:rStyle w:val="StyleBoldUnderline"/>
        </w:rPr>
        <w:t>and</w:t>
      </w:r>
      <w:r>
        <w:t xml:space="preserve"> </w:t>
      </w:r>
      <w:r w:rsidRPr="005B6B85">
        <w:rPr>
          <w:rStyle w:val="StyleBoldUnderline"/>
        </w:rPr>
        <w:t>rivals) is shaped</w:t>
      </w:r>
      <w:r>
        <w:t xml:space="preserve"> largely </w:t>
      </w:r>
      <w:r w:rsidRPr="005B6B85">
        <w:rPr>
          <w:rStyle w:val="StyleBoldUnderline"/>
        </w:rPr>
        <w:t>by</w:t>
      </w:r>
      <w:r>
        <w:t xml:space="preserve"> what </w:t>
      </w:r>
      <w:r w:rsidRPr="005B6B85">
        <w:rPr>
          <w:rStyle w:val="StyleBoldUnderline"/>
        </w:rPr>
        <w:t>Washington</w:t>
      </w:r>
      <w:r>
        <w:t xml:space="preserve"> does. Presumably Americans are at least as susceptible to the overestimation of their ability as any other people, and perhaps more so. At the very least, political psychologists tell us, </w:t>
      </w:r>
      <w:r w:rsidRPr="005B6B85">
        <w:rPr>
          <w:rStyle w:val="StyleBoldUnderline"/>
        </w:rPr>
        <w:t>we are</w:t>
      </w:r>
      <w:r>
        <w:t xml:space="preserve"> probably </w:t>
      </w:r>
      <w:r w:rsidRPr="005B6B85">
        <w:rPr>
          <w:rStyle w:val="StyleBoldUnderline"/>
        </w:rPr>
        <w:t>not as important to them as we think</w:t>
      </w:r>
      <w:r>
        <w:t xml:space="preserve">. </w:t>
      </w:r>
      <w:r w:rsidRPr="005B6B85">
        <w:rPr>
          <w:rStyle w:val="StyleBoldUnderline"/>
        </w:rPr>
        <w:t xml:space="preserve">The </w:t>
      </w:r>
      <w:r w:rsidRPr="00A41FC6">
        <w:rPr>
          <w:rStyle w:val="StyleBoldUnderline"/>
          <w:highlight w:val="yellow"/>
        </w:rPr>
        <w:t>importance of U.S. hegemony in</w:t>
      </w:r>
      <w:r w:rsidRPr="005B6B85">
        <w:rPr>
          <w:rStyle w:val="StyleBoldUnderline"/>
        </w:rPr>
        <w:t xml:space="preserve"> contributing to international </w:t>
      </w:r>
      <w:r w:rsidRPr="00A41FC6">
        <w:rPr>
          <w:rStyle w:val="StyleBoldUnderline"/>
          <w:highlight w:val="yellow"/>
        </w:rPr>
        <w:t>stability is</w:t>
      </w:r>
      <w:r>
        <w:t xml:space="preserve"> therefore almost certainly </w:t>
      </w:r>
      <w:r w:rsidRPr="00A41FC6">
        <w:rPr>
          <w:rStyle w:val="StyleBoldUnderline"/>
          <w:highlight w:val="yellow"/>
        </w:rPr>
        <w:t>overrated</w:t>
      </w:r>
      <w:r w:rsidRPr="00A41FC6">
        <w:rPr>
          <w:highlight w:val="yellow"/>
        </w:rPr>
        <w:t>.</w:t>
      </w:r>
    </w:p>
    <w:p w:rsidR="00C04FA1" w:rsidRDefault="00C04FA1" w:rsidP="00C04FA1">
      <w:r>
        <w:t xml:space="preserve">In the end, one can never be sure why our major allies have not gone to, and do not even plan for, war. Like deterrence, the </w:t>
      </w:r>
      <w:r w:rsidRPr="00A41FC6">
        <w:rPr>
          <w:rStyle w:val="StyleBoldUnderline"/>
          <w:highlight w:val="yellow"/>
        </w:rPr>
        <w:t>hegemonic stability</w:t>
      </w:r>
      <w:r w:rsidRPr="005B6B85">
        <w:rPr>
          <w:rStyle w:val="StyleBoldUnderline"/>
        </w:rPr>
        <w:t xml:space="preserve"> theory rests on faith</w:t>
      </w:r>
      <w:r>
        <w:t xml:space="preserve">; </w:t>
      </w:r>
      <w:r w:rsidRPr="005B6B85">
        <w:rPr>
          <w:rStyle w:val="StyleBoldUnderline"/>
        </w:rPr>
        <w:t xml:space="preserve">it </w:t>
      </w:r>
      <w:r w:rsidRPr="00A41FC6">
        <w:rPr>
          <w:rStyle w:val="StyleBold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C04FA1" w:rsidRPr="001C1D75" w:rsidRDefault="00C04FA1" w:rsidP="00C04FA1"/>
    <w:p w:rsidR="00C04FA1" w:rsidRPr="00C04FA1" w:rsidRDefault="00C04FA1" w:rsidP="00C04FA1"/>
    <w:p w:rsidR="0063659C" w:rsidRDefault="00C04FA1" w:rsidP="00C04FA1">
      <w:pPr>
        <w:pStyle w:val="Heading1"/>
      </w:pPr>
      <w:r>
        <w:lastRenderedPageBreak/>
        <w:t>1NR</w:t>
      </w:r>
    </w:p>
    <w:p w:rsidR="00C04FA1" w:rsidRDefault="00C04FA1" w:rsidP="00C04FA1">
      <w:pPr>
        <w:pStyle w:val="TagText"/>
      </w:pPr>
      <w:r>
        <w:t xml:space="preserve">Iran prolif outweighs – </w:t>
      </w:r>
    </w:p>
    <w:p w:rsidR="00C04FA1" w:rsidRPr="00290C4A" w:rsidRDefault="00C04FA1" w:rsidP="00C04FA1">
      <w:pPr>
        <w:rPr>
          <w:sz w:val="16"/>
        </w:rPr>
      </w:pPr>
    </w:p>
    <w:p w:rsidR="00C04FA1" w:rsidRDefault="00C04FA1" w:rsidP="00C04FA1">
      <w:pPr>
        <w:pStyle w:val="TagText"/>
      </w:pPr>
      <w:r>
        <w:t>Quick regional prolif ensures accidents and miscalc – that’s Edelman</w:t>
      </w:r>
    </w:p>
    <w:p w:rsidR="00C04FA1" w:rsidRDefault="00C04FA1" w:rsidP="00C04FA1">
      <w:pPr>
        <w:pStyle w:val="TagText"/>
      </w:pPr>
      <w:r>
        <w:t xml:space="preserve">And it’s </w:t>
      </w:r>
      <w:r w:rsidRPr="006A3FCE">
        <w:rPr>
          <w:u w:val="single"/>
        </w:rPr>
        <w:t>crisis magnifier</w:t>
      </w:r>
      <w:r>
        <w:t xml:space="preserve"> – draws in great powers to small conflicts</w:t>
      </w:r>
    </w:p>
    <w:p w:rsidR="00C04FA1" w:rsidRPr="00290C4A" w:rsidRDefault="00C04FA1" w:rsidP="00C04FA1">
      <w:pPr>
        <w:rPr>
          <w:sz w:val="16"/>
        </w:rPr>
      </w:pPr>
      <w:r w:rsidRPr="00290C4A">
        <w:rPr>
          <w:rStyle w:val="Heading2Char"/>
          <w:sz w:val="20"/>
        </w:rPr>
        <w:t>Edelman</w:t>
      </w:r>
      <w:r w:rsidRPr="00290C4A">
        <w:rPr>
          <w:sz w:val="16"/>
        </w:rPr>
        <w:t xml:space="preserve">, Fellow – Center of Strategic and Budgetary Assessments, </w:t>
      </w:r>
      <w:r w:rsidRPr="00290C4A">
        <w:rPr>
          <w:rStyle w:val="Heading2Char"/>
          <w:sz w:val="20"/>
        </w:rPr>
        <w:t>‘11</w:t>
      </w:r>
    </w:p>
    <w:p w:rsidR="00C04FA1" w:rsidRPr="00290C4A" w:rsidRDefault="00C04FA1" w:rsidP="00C04FA1">
      <w:pPr>
        <w:rPr>
          <w:sz w:val="16"/>
        </w:rPr>
      </w:pPr>
      <w:r w:rsidRPr="00290C4A">
        <w:rPr>
          <w:sz w:val="16"/>
        </w:rPr>
        <w:t xml:space="preserve">(Eric, “Edelman, Krepinevich, and Montgomery Reply,” </w:t>
      </w:r>
      <w:r w:rsidRPr="00290C4A">
        <w:rPr>
          <w:i/>
          <w:sz w:val="16"/>
        </w:rPr>
        <w:t>Foreign Affairs</w:t>
      </w:r>
      <w:r w:rsidRPr="00290C4A">
        <w:rPr>
          <w:sz w:val="16"/>
        </w:rPr>
        <w:t xml:space="preserve"> Vol. 9 Iss. 2, March/April)</w:t>
      </w:r>
    </w:p>
    <w:p w:rsidR="00C04FA1" w:rsidRPr="00290C4A" w:rsidRDefault="00C04FA1" w:rsidP="00C04FA1">
      <w:pPr>
        <w:rPr>
          <w:sz w:val="16"/>
        </w:rPr>
      </w:pPr>
    </w:p>
    <w:p w:rsidR="00C04FA1" w:rsidRPr="00290C4A" w:rsidRDefault="00C04FA1" w:rsidP="00C04FA1">
      <w:pPr>
        <w:rPr>
          <w:sz w:val="16"/>
        </w:rPr>
      </w:pPr>
      <w:r w:rsidRPr="00290C4A">
        <w:rPr>
          <w:sz w:val="16"/>
        </w:rPr>
        <w:t xml:space="preserve">Ultimately, if Tehran does cross the nuclear threshold and Israel chooses to live with a nuclear-armed Iran, one of the principal objectives of U.S. policy should be convincing Israel to maintain its policy of nuclear opacity for as long as possible. </w:t>
      </w:r>
      <w:r w:rsidRPr="00290C4A">
        <w:rPr>
          <w:rStyle w:val="StyleBoldUnderline"/>
          <w:sz w:val="22"/>
        </w:rPr>
        <w:t>The benefit of a</w:t>
      </w:r>
      <w:r w:rsidRPr="00290C4A">
        <w:rPr>
          <w:sz w:val="16"/>
        </w:rPr>
        <w:t xml:space="preserve"> slightly </w:t>
      </w:r>
      <w:r w:rsidRPr="00290C4A">
        <w:rPr>
          <w:rStyle w:val="StyleBoldUnderline"/>
          <w:sz w:val="22"/>
        </w:rPr>
        <w:t>more credible Israeli deterrent would not outweigh the added difficulties</w:t>
      </w:r>
      <w:r w:rsidRPr="00290C4A">
        <w:rPr>
          <w:sz w:val="16"/>
        </w:rPr>
        <w:t xml:space="preserve"> the United States would confront </w:t>
      </w:r>
      <w:r w:rsidRPr="00290C4A">
        <w:rPr>
          <w:rStyle w:val="StyleBoldUnderline"/>
          <w:sz w:val="22"/>
        </w:rPr>
        <w:t>in seeking to limit</w:t>
      </w:r>
      <w:r w:rsidRPr="00290C4A">
        <w:rPr>
          <w:sz w:val="16"/>
        </w:rPr>
        <w:t xml:space="preserve"> a nuclear </w:t>
      </w:r>
      <w:r w:rsidRPr="00290C4A">
        <w:rPr>
          <w:rStyle w:val="StyleBoldUnderline"/>
          <w:sz w:val="22"/>
        </w:rPr>
        <w:t>Iran's influence, preserve</w:t>
      </w:r>
      <w:r w:rsidRPr="00290C4A">
        <w:rPr>
          <w:sz w:val="16"/>
        </w:rPr>
        <w:t xml:space="preserve"> regional </w:t>
      </w:r>
      <w:r w:rsidRPr="00290C4A">
        <w:rPr>
          <w:rStyle w:val="StyleBoldUnderline"/>
          <w:sz w:val="22"/>
        </w:rPr>
        <w:t>stability, and prevent</w:t>
      </w:r>
      <w:r w:rsidRPr="00290C4A">
        <w:rPr>
          <w:sz w:val="16"/>
        </w:rPr>
        <w:t xml:space="preserve"> additional </w:t>
      </w:r>
      <w:r w:rsidRPr="00290C4A">
        <w:rPr>
          <w:rStyle w:val="StyleBoldUnderline"/>
          <w:sz w:val="22"/>
        </w:rPr>
        <w:t>prolif</w:t>
      </w:r>
      <w:r w:rsidRPr="00290C4A">
        <w:rPr>
          <w:sz w:val="16"/>
        </w:rPr>
        <w:t>eration.</w:t>
      </w:r>
    </w:p>
    <w:p w:rsidR="00C04FA1" w:rsidRPr="00290C4A" w:rsidRDefault="00C04FA1" w:rsidP="00C04FA1">
      <w:pPr>
        <w:rPr>
          <w:rStyle w:val="StyleBoldUnderline"/>
          <w:sz w:val="22"/>
        </w:rPr>
      </w:pPr>
      <w:r w:rsidRPr="00290C4A">
        <w:rPr>
          <w:sz w:val="16"/>
        </w:rPr>
        <w:t xml:space="preserve">A second important issue Adamsky raises is that </w:t>
      </w:r>
      <w:r w:rsidRPr="00290C4A">
        <w:rPr>
          <w:rStyle w:val="StyleBoldUnderline"/>
          <w:sz w:val="22"/>
        </w:rPr>
        <w:t>Iran's acquisition of nuclear weapons would increase the threat that Israel faced from Iranian proxies</w:t>
      </w:r>
      <w:r w:rsidRPr="00290C4A">
        <w:rPr>
          <w:sz w:val="16"/>
        </w:rPr>
        <w:t xml:space="preserve"> such as Hamas and Hezbollah, either because </w:t>
      </w:r>
      <w:r w:rsidRPr="00290C4A">
        <w:rPr>
          <w:rStyle w:val="StyleBoldUnderline"/>
          <w:highlight w:val="yellow"/>
        </w:rPr>
        <w:t xml:space="preserve">Tehran would </w:t>
      </w:r>
      <w:r w:rsidRPr="00290C4A">
        <w:rPr>
          <w:rStyle w:val="StyleBoldUnderline"/>
          <w:sz w:val="22"/>
        </w:rPr>
        <w:t>provide increased assistance</w:t>
      </w:r>
      <w:r w:rsidRPr="00290C4A">
        <w:rPr>
          <w:sz w:val="16"/>
        </w:rPr>
        <w:t xml:space="preserve"> and encouragement to these groups </w:t>
      </w:r>
      <w:r w:rsidRPr="00290C4A">
        <w:rPr>
          <w:rStyle w:val="StyleBoldUnderline"/>
          <w:sz w:val="22"/>
        </w:rPr>
        <w:t>or</w:t>
      </w:r>
      <w:r w:rsidRPr="00290C4A">
        <w:rPr>
          <w:sz w:val="16"/>
        </w:rPr>
        <w:t xml:space="preserve"> because they </w:t>
      </w:r>
      <w:r w:rsidRPr="00290C4A">
        <w:rPr>
          <w:rStyle w:val="StyleBoldUnderline"/>
          <w:sz w:val="22"/>
        </w:rPr>
        <w:t xml:space="preserve">would </w:t>
      </w:r>
      <w:r w:rsidRPr="00290C4A">
        <w:rPr>
          <w:rStyle w:val="StyleBoldUnderline"/>
          <w:highlight w:val="yellow"/>
        </w:rPr>
        <w:t>become more reckless once they had a nuclear-armed patron</w:t>
      </w:r>
      <w:r w:rsidRPr="00290C4A">
        <w:rPr>
          <w:rStyle w:val="StyleBoldUnderline"/>
          <w:sz w:val="22"/>
        </w:rPr>
        <w:t>.</w:t>
      </w:r>
      <w:r w:rsidRPr="00290C4A">
        <w:rPr>
          <w:sz w:val="16"/>
        </w:rPr>
        <w:t xml:space="preserve"> A premeditated </w:t>
      </w:r>
      <w:r w:rsidRPr="00290C4A">
        <w:rPr>
          <w:rStyle w:val="StyleBoldUnderline"/>
          <w:sz w:val="22"/>
        </w:rPr>
        <w:t>attack by Iran against Israel is not the only scenario that could lead to</w:t>
      </w:r>
      <w:r w:rsidRPr="00290C4A">
        <w:rPr>
          <w:sz w:val="16"/>
        </w:rPr>
        <w:t xml:space="preserve"> a </w:t>
      </w:r>
      <w:r w:rsidRPr="00290C4A">
        <w:rPr>
          <w:rStyle w:val="StyleBoldUnderline"/>
          <w:sz w:val="22"/>
        </w:rPr>
        <w:t>nuclear exchange</w:t>
      </w:r>
      <w:r w:rsidRPr="00290C4A">
        <w:rPr>
          <w:sz w:val="16"/>
        </w:rPr>
        <w:t xml:space="preserve">, or even the most plausible one. Instead, </w:t>
      </w:r>
      <w:r w:rsidRPr="00290C4A">
        <w:rPr>
          <w:rStyle w:val="UnderlineBold"/>
        </w:rPr>
        <w:t xml:space="preserve">a limited </w:t>
      </w:r>
      <w:r w:rsidRPr="00290C4A">
        <w:rPr>
          <w:rStyle w:val="UnderlineBold"/>
          <w:highlight w:val="yellow"/>
        </w:rPr>
        <w:t>conflict in</w:t>
      </w:r>
      <w:r w:rsidRPr="00290C4A">
        <w:rPr>
          <w:sz w:val="16"/>
        </w:rPr>
        <w:t xml:space="preserve"> southern </w:t>
      </w:r>
      <w:r w:rsidRPr="00290C4A">
        <w:rPr>
          <w:rStyle w:val="UnderlineBold"/>
          <w:highlight w:val="yellow"/>
        </w:rPr>
        <w:t>Lebanon or</w:t>
      </w:r>
      <w:r w:rsidRPr="00290C4A">
        <w:rPr>
          <w:sz w:val="16"/>
        </w:rPr>
        <w:t xml:space="preserve"> the </w:t>
      </w:r>
      <w:r w:rsidRPr="00290C4A">
        <w:rPr>
          <w:rStyle w:val="UnderlineBold"/>
          <w:highlight w:val="yellow"/>
        </w:rPr>
        <w:t>Gaza</w:t>
      </w:r>
      <w:r w:rsidRPr="00290C4A">
        <w:rPr>
          <w:sz w:val="16"/>
        </w:rPr>
        <w:t xml:space="preserve"> Strip </w:t>
      </w:r>
      <w:r w:rsidRPr="00290C4A">
        <w:rPr>
          <w:rStyle w:val="UnderlineBold"/>
          <w:highlight w:val="yellow"/>
        </w:rPr>
        <w:t>might spiral out of control</w:t>
      </w:r>
      <w:r w:rsidRPr="00290C4A">
        <w:rPr>
          <w:rStyle w:val="UnderlineBold"/>
        </w:rPr>
        <w:t>.</w:t>
      </w:r>
      <w:r w:rsidRPr="00290C4A">
        <w:rPr>
          <w:sz w:val="16"/>
        </w:rPr>
        <w:t xml:space="preserve"> Iranian </w:t>
      </w:r>
      <w:r w:rsidRPr="00290C4A">
        <w:rPr>
          <w:rStyle w:val="StyleBoldUnderline"/>
          <w:highlight w:val="yellow"/>
        </w:rPr>
        <w:t>proxies could escalate</w:t>
      </w:r>
      <w:r w:rsidRPr="00290C4A">
        <w:rPr>
          <w:sz w:val="16"/>
        </w:rPr>
        <w:t xml:space="preserve"> their </w:t>
      </w:r>
      <w:r w:rsidRPr="00290C4A">
        <w:rPr>
          <w:rStyle w:val="StyleBoldUnderline"/>
          <w:sz w:val="22"/>
        </w:rPr>
        <w:t>attacks against Israel</w:t>
      </w:r>
      <w:r w:rsidRPr="00290C4A">
        <w:rPr>
          <w:sz w:val="16"/>
        </w:rPr>
        <w:t xml:space="preserve">, assuming that it would be deterred by its fear of a nuclear Iran. </w:t>
      </w:r>
      <w:r w:rsidRPr="00290C4A">
        <w:rPr>
          <w:rStyle w:val="StyleBoldUnderline"/>
          <w:sz w:val="22"/>
        </w:rPr>
        <w:t>Israel could</w:t>
      </w:r>
      <w:r w:rsidRPr="00290C4A">
        <w:rPr>
          <w:sz w:val="16"/>
        </w:rPr>
        <w:t xml:space="preserve"> then defy their expectations and </w:t>
      </w:r>
      <w:r w:rsidRPr="00290C4A">
        <w:rPr>
          <w:rStyle w:val="StyleBoldUnderline"/>
          <w:sz w:val="22"/>
        </w:rPr>
        <w:t>conduct major reprisals</w:t>
      </w:r>
      <w:r w:rsidRPr="00290C4A">
        <w:rPr>
          <w:sz w:val="16"/>
        </w:rPr>
        <w:t xml:space="preserve"> to demonstrate its resolve, </w:t>
      </w:r>
      <w:r w:rsidRPr="00290C4A">
        <w:rPr>
          <w:rStyle w:val="StyleBoldUnderline"/>
          <w:sz w:val="22"/>
        </w:rPr>
        <w:t>prompting Iran to make nuclear threats</w:t>
      </w:r>
      <w:r w:rsidRPr="00290C4A">
        <w:rPr>
          <w:sz w:val="16"/>
        </w:rPr>
        <w:t xml:space="preserve"> in defense of its clients. </w:t>
      </w:r>
      <w:r w:rsidRPr="00290C4A">
        <w:rPr>
          <w:rStyle w:val="UnderlineBold"/>
          <w:highlight w:val="yellow"/>
        </w:rPr>
        <w:t>The results would be</w:t>
      </w:r>
      <w:r w:rsidRPr="00290C4A">
        <w:rPr>
          <w:sz w:val="16"/>
          <w:highlight w:val="yellow"/>
        </w:rPr>
        <w:t xml:space="preserve"> </w:t>
      </w:r>
      <w:r w:rsidRPr="00290C4A">
        <w:rPr>
          <w:sz w:val="16"/>
        </w:rPr>
        <w:t xml:space="preserve">unpredictable and potentially </w:t>
      </w:r>
      <w:r w:rsidRPr="00290C4A">
        <w:rPr>
          <w:rStyle w:val="UnderlineBold"/>
          <w:highlight w:val="yellow"/>
        </w:rPr>
        <w:t>disastrous</w:t>
      </w:r>
      <w:r w:rsidRPr="00290C4A">
        <w:rPr>
          <w:rStyle w:val="UnderlineBold"/>
        </w:rPr>
        <w:t>.</w:t>
      </w:r>
      <w:r w:rsidRPr="00290C4A">
        <w:rPr>
          <w:sz w:val="16"/>
        </w:rPr>
        <w:t xml:space="preserve"> </w:t>
      </w:r>
      <w:r w:rsidRPr="00290C4A">
        <w:rPr>
          <w:rStyle w:val="StyleBoldUnderline"/>
          <w:sz w:val="22"/>
        </w:rPr>
        <w:t>Although debates</w:t>
      </w:r>
      <w:r w:rsidRPr="00290C4A">
        <w:rPr>
          <w:sz w:val="16"/>
        </w:rPr>
        <w:t xml:space="preserve"> over Iran's nuclear program often </w:t>
      </w:r>
      <w:r w:rsidRPr="00290C4A">
        <w:rPr>
          <w:rStyle w:val="StyleBoldUnderline"/>
          <w:sz w:val="22"/>
        </w:rPr>
        <w:t>turn on</w:t>
      </w:r>
      <w:r w:rsidRPr="00290C4A">
        <w:rPr>
          <w:sz w:val="16"/>
        </w:rPr>
        <w:t xml:space="preserve"> the issue of </w:t>
      </w:r>
      <w:r w:rsidRPr="00290C4A">
        <w:rPr>
          <w:rStyle w:val="StyleBoldUnderline"/>
          <w:sz w:val="22"/>
        </w:rPr>
        <w:t>Iranian "rationality,"</w:t>
      </w:r>
      <w:r w:rsidRPr="00290C4A">
        <w:rPr>
          <w:sz w:val="16"/>
        </w:rPr>
        <w:t xml:space="preserve"> it is important to remember that </w:t>
      </w:r>
      <w:r w:rsidRPr="00290C4A">
        <w:rPr>
          <w:rStyle w:val="UnderlineBold"/>
          <w:highlight w:val="yellow"/>
        </w:rPr>
        <w:t>there are many different paths to conflict</w:t>
      </w:r>
      <w:r w:rsidRPr="00290C4A">
        <w:rPr>
          <w:sz w:val="16"/>
        </w:rPr>
        <w:t xml:space="preserve">, </w:t>
      </w:r>
      <w:r w:rsidRPr="00290C4A">
        <w:rPr>
          <w:rStyle w:val="StyleBoldUnderline"/>
          <w:sz w:val="22"/>
        </w:rPr>
        <w:t xml:space="preserve">and the dynamics of Iranian-Israeli relations could be </w:t>
      </w:r>
      <w:r w:rsidRPr="00290C4A">
        <w:rPr>
          <w:rStyle w:val="StyleBoldUnderline"/>
          <w:highlight w:val="yellow"/>
        </w:rPr>
        <w:t>prone to miscalculation and escalation</w:t>
      </w:r>
      <w:r w:rsidRPr="00290C4A">
        <w:rPr>
          <w:rStyle w:val="StyleBoldUnderline"/>
          <w:sz w:val="22"/>
        </w:rPr>
        <w:t>.</w:t>
      </w:r>
    </w:p>
    <w:p w:rsidR="00C04FA1" w:rsidRPr="00290C4A" w:rsidRDefault="00C04FA1" w:rsidP="00C04FA1">
      <w:pPr>
        <w:rPr>
          <w:rStyle w:val="StyleBoldUnderline"/>
          <w:sz w:val="22"/>
        </w:rPr>
      </w:pPr>
    </w:p>
    <w:p w:rsidR="00C04FA1" w:rsidRPr="00691B3A" w:rsidRDefault="00C04FA1" w:rsidP="00C04FA1">
      <w:pPr>
        <w:rPr>
          <w:b/>
        </w:rPr>
      </w:pPr>
      <w:r>
        <w:rPr>
          <w:b/>
        </w:rPr>
        <w:t>Turns norms</w:t>
      </w:r>
    </w:p>
    <w:p w:rsidR="00C04FA1" w:rsidRPr="00290C4A" w:rsidRDefault="00C04FA1" w:rsidP="00C04FA1">
      <w:pPr>
        <w:rPr>
          <w:sz w:val="16"/>
        </w:rPr>
      </w:pPr>
      <w:r w:rsidRPr="00290C4A">
        <w:rPr>
          <w:b/>
        </w:rPr>
        <w:t xml:space="preserve">Daremblum 11 </w:t>
      </w:r>
      <w:r w:rsidRPr="00290C4A">
        <w:rPr>
          <w:sz w:val="16"/>
        </w:rPr>
        <w:t xml:space="preserve">(Jaime, Hudson Institute senior fellow, 10/25/11, “Iran Dangerous Now, Imagine it Nuclear,” Real Clear World, accessed 10/3/13, </w:t>
      </w:r>
      <w:r w:rsidRPr="00290C4A">
        <w:rPr>
          <w:color w:val="000000"/>
          <w:sz w:val="16"/>
        </w:rPr>
        <w:t>http://www.hudson.org/index.cfm?fuseaction=publication_details&amp;id=8439</w:t>
      </w:r>
      <w:r w:rsidRPr="00290C4A">
        <w:rPr>
          <w:sz w:val="16"/>
        </w:rPr>
        <w:t>, kns)</w:t>
      </w:r>
    </w:p>
    <w:p w:rsidR="00C04FA1" w:rsidRPr="00290C4A" w:rsidRDefault="00C04FA1" w:rsidP="00C04FA1">
      <w:pPr>
        <w:rPr>
          <w:b/>
        </w:rPr>
      </w:pPr>
    </w:p>
    <w:p w:rsidR="00C04FA1" w:rsidRPr="00290C4A" w:rsidRDefault="00C04FA1" w:rsidP="00C04FA1">
      <w:pPr>
        <w:rPr>
          <w:sz w:val="16"/>
        </w:rPr>
      </w:pPr>
      <w:r w:rsidRPr="00290C4A">
        <w:rPr>
          <w:sz w:val="16"/>
        </w:rPr>
        <w:t xml:space="preserve">What would it mean if such a regime went nuclear? </w:t>
      </w:r>
      <w:r w:rsidRPr="00290C4A">
        <w:rPr>
          <w:rStyle w:val="StyleBoldUnderline"/>
          <w:sz w:val="22"/>
        </w:rPr>
        <w:t>Let's assume,</w:t>
      </w:r>
      <w:r w:rsidRPr="00290C4A">
        <w:rPr>
          <w:sz w:val="16"/>
        </w:rPr>
        <w:t xml:space="preserve"> for the sake of argument, that a nuclear-armed </w:t>
      </w:r>
      <w:r w:rsidRPr="00290C4A">
        <w:rPr>
          <w:rStyle w:val="StyleBoldUnderline"/>
          <w:sz w:val="22"/>
        </w:rPr>
        <w:t>Iran would never use its atomic weapons or give them to terrorists. Even under that optimistic scenario</w:t>
      </w:r>
      <w:r w:rsidRPr="00290C4A">
        <w:rPr>
          <w:sz w:val="16"/>
        </w:rPr>
        <w:t xml:space="preserve">, </w:t>
      </w:r>
      <w:r w:rsidRPr="00290C4A">
        <w:rPr>
          <w:rStyle w:val="BoldUnderlineChar"/>
          <w:rFonts w:eastAsia="Calibri"/>
          <w:highlight w:val="yellow"/>
        </w:rPr>
        <w:t>Tehran's acquisition</w:t>
      </w:r>
      <w:r w:rsidRPr="00290C4A">
        <w:rPr>
          <w:rStyle w:val="BoldUnderlineChar"/>
          <w:rFonts w:eastAsia="Calibri"/>
        </w:rPr>
        <w:t xml:space="preserve"> of nukes </w:t>
      </w:r>
      <w:r w:rsidRPr="00290C4A">
        <w:rPr>
          <w:rStyle w:val="BoldUnderlineChar"/>
          <w:rFonts w:eastAsia="Calibri"/>
          <w:highlight w:val="yellow"/>
        </w:rPr>
        <w:t>would make the world</w:t>
      </w:r>
      <w:r w:rsidRPr="00290C4A">
        <w:rPr>
          <w:rStyle w:val="BoldUnderlineChar"/>
          <w:rFonts w:eastAsia="Calibri"/>
        </w:rPr>
        <w:t xml:space="preserve"> an </w:t>
      </w:r>
      <w:r w:rsidRPr="00290C4A">
        <w:rPr>
          <w:rStyle w:val="BoldUnderlineChar"/>
          <w:rFonts w:eastAsia="Calibri"/>
          <w:highlight w:val="yellow"/>
        </w:rPr>
        <w:t>infinitely more dangerous</w:t>
      </w:r>
      <w:r w:rsidRPr="00290C4A">
        <w:rPr>
          <w:rStyle w:val="BoldUnderlineChar"/>
          <w:rFonts w:eastAsia="Calibri"/>
        </w:rPr>
        <w:t xml:space="preserve"> place</w:t>
      </w:r>
      <w:r w:rsidRPr="00290C4A">
        <w:rPr>
          <w:sz w:val="16"/>
        </w:rPr>
        <w:t xml:space="preserve">. For one thing, </w:t>
      </w:r>
      <w:r w:rsidRPr="00290C4A">
        <w:rPr>
          <w:rStyle w:val="StyleBoldUnderline"/>
          <w:sz w:val="22"/>
        </w:rPr>
        <w:t xml:space="preserve">it would surely </w:t>
      </w:r>
      <w:r w:rsidRPr="00290C4A">
        <w:rPr>
          <w:rStyle w:val="BoldUnderlineChar"/>
          <w:rFonts w:eastAsia="Calibri"/>
          <w:highlight w:val="yellow"/>
        </w:rPr>
        <w:t>spark a wave of proliferation</w:t>
      </w:r>
      <w:r w:rsidRPr="00290C4A">
        <w:rPr>
          <w:rStyle w:val="StyleBoldUnderline"/>
          <w:sz w:val="22"/>
        </w:rPr>
        <w:t xml:space="preserve"> throughout the Greater Middle East, with the likes of Turkey, Egypt, and Saudi Arabia</w:t>
      </w:r>
      <w:r w:rsidRPr="00290C4A">
        <w:rPr>
          <w:sz w:val="16"/>
        </w:rPr>
        <w:t xml:space="preserve"> - all Sunni-majority Muslim countries - </w:t>
      </w:r>
      <w:r w:rsidRPr="00290C4A">
        <w:rPr>
          <w:rStyle w:val="StyleBoldUnderline"/>
          <w:sz w:val="22"/>
        </w:rPr>
        <w:t>going nuclear to counter the threat posed by</w:t>
      </w:r>
      <w:r w:rsidRPr="00290C4A">
        <w:rPr>
          <w:sz w:val="16"/>
        </w:rPr>
        <w:t xml:space="preserve"> Shiite Persian </w:t>
      </w:r>
      <w:r w:rsidRPr="00290C4A">
        <w:rPr>
          <w:rStyle w:val="StyleBoldUnderline"/>
          <w:sz w:val="22"/>
        </w:rPr>
        <w:t>Iran</w:t>
      </w:r>
      <w:r w:rsidRPr="00290C4A">
        <w:rPr>
          <w:sz w:val="16"/>
        </w:rPr>
        <w:t xml:space="preserve">. For another, </w:t>
      </w:r>
      <w:r w:rsidRPr="00290C4A">
        <w:rPr>
          <w:rStyle w:val="BoldUnderlineChar"/>
          <w:rFonts w:eastAsia="Calibri"/>
        </w:rPr>
        <w:t xml:space="preserve">it would </w:t>
      </w:r>
      <w:r w:rsidRPr="00290C4A">
        <w:rPr>
          <w:rStyle w:val="BoldUnderlineChar"/>
          <w:rFonts w:eastAsia="Calibri"/>
          <w:highlight w:val="yellow"/>
        </w:rPr>
        <w:t xml:space="preserve">gravely weaken </w:t>
      </w:r>
      <w:r w:rsidRPr="00290C4A">
        <w:rPr>
          <w:rStyle w:val="BoldUnderlineChar"/>
          <w:rFonts w:eastAsia="Calibri"/>
        </w:rPr>
        <w:t xml:space="preserve">the </w:t>
      </w:r>
      <w:r w:rsidRPr="00290C4A">
        <w:rPr>
          <w:rStyle w:val="BoldUnderlineChar"/>
          <w:rFonts w:eastAsia="Calibri"/>
          <w:highlight w:val="yellow"/>
        </w:rPr>
        <w:t xml:space="preserve">credibility of U.S. </w:t>
      </w:r>
      <w:r w:rsidRPr="00290C4A">
        <w:rPr>
          <w:rStyle w:val="BoldUnderlineChar"/>
          <w:rFonts w:eastAsia="Calibri"/>
        </w:rPr>
        <w:t xml:space="preserve">security </w:t>
      </w:r>
      <w:r w:rsidRPr="00290C4A">
        <w:rPr>
          <w:rStyle w:val="BoldUnderlineChar"/>
          <w:rFonts w:eastAsia="Calibri"/>
          <w:highlight w:val="yellow"/>
        </w:rPr>
        <w:t>guarantees</w:t>
      </w:r>
      <w:r w:rsidRPr="00290C4A">
        <w:rPr>
          <w:sz w:val="16"/>
        </w:rPr>
        <w:t xml:space="preserve">. After all, Washington has repeatedly said that the Islamic Republic will not be permitted to get nukes. </w:t>
      </w:r>
      <w:r w:rsidRPr="00290C4A">
        <w:rPr>
          <w:rStyle w:val="StyleBoldUnderline"/>
          <w:sz w:val="22"/>
        </w:rPr>
        <w:t xml:space="preserve">If Tehran demonstrated that these warnings were utterly hollow, rival </w:t>
      </w:r>
      <w:r w:rsidRPr="00290C4A">
        <w:rPr>
          <w:rStyle w:val="StyleBoldUnderline"/>
          <w:highlight w:val="yellow"/>
        </w:rPr>
        <w:t>governments</w:t>
      </w:r>
      <w:r w:rsidRPr="00290C4A">
        <w:rPr>
          <w:rStyle w:val="StyleBoldUnderline"/>
          <w:sz w:val="22"/>
        </w:rPr>
        <w:t xml:space="preserve"> </w:t>
      </w:r>
      <w:r w:rsidRPr="00290C4A">
        <w:rPr>
          <w:rStyle w:val="StyleBoldUnderline"/>
          <w:highlight w:val="yellow"/>
        </w:rPr>
        <w:t xml:space="preserve">and rogue regimes would conclude </w:t>
      </w:r>
      <w:r w:rsidRPr="00290C4A">
        <w:rPr>
          <w:rStyle w:val="StyleBoldUnderline"/>
          <w:sz w:val="22"/>
        </w:rPr>
        <w:t xml:space="preserve">that </w:t>
      </w:r>
      <w:r w:rsidRPr="00290C4A">
        <w:rPr>
          <w:rStyle w:val="Emphasis"/>
          <w:highlight w:val="yellow"/>
        </w:rPr>
        <w:t>America is a paper tiger</w:t>
      </w:r>
      <w:r w:rsidRPr="00290C4A">
        <w:rPr>
          <w:sz w:val="16"/>
        </w:rPr>
        <w:t xml:space="preserve">. Once Tehran obtained nuclear weapons, it would have the ultimate trump card, the ultimate protection against outside attack. </w:t>
      </w:r>
      <w:r w:rsidRPr="00290C4A">
        <w:rPr>
          <w:rStyle w:val="StyleBoldUnderline"/>
          <w:sz w:val="22"/>
        </w:rPr>
        <w:t xml:space="preserve">Feeling secure behind their nuclear shield, the </w:t>
      </w:r>
      <w:r w:rsidRPr="00290C4A">
        <w:rPr>
          <w:rStyle w:val="StyleBoldUnderline"/>
          <w:highlight w:val="yellow"/>
        </w:rPr>
        <w:t xml:space="preserve">Iranians would </w:t>
      </w:r>
      <w:r w:rsidRPr="00290C4A">
        <w:rPr>
          <w:rStyle w:val="StyleBoldUnderline"/>
          <w:sz w:val="22"/>
        </w:rPr>
        <w:t xml:space="preserve">almost certainly </w:t>
      </w:r>
      <w:r w:rsidRPr="00290C4A">
        <w:rPr>
          <w:rStyle w:val="StyleBoldUnderline"/>
          <w:highlight w:val="yellow"/>
        </w:rPr>
        <w:t xml:space="preserve">increase </w:t>
      </w:r>
      <w:r w:rsidRPr="00290C4A">
        <w:rPr>
          <w:rStyle w:val="StyleBoldUnderline"/>
          <w:sz w:val="22"/>
        </w:rPr>
        <w:t xml:space="preserve">their </w:t>
      </w:r>
      <w:r w:rsidRPr="00290C4A">
        <w:rPr>
          <w:rStyle w:val="StyleBoldUnderline"/>
          <w:highlight w:val="yellow"/>
        </w:rPr>
        <w:t>support for</w:t>
      </w:r>
      <w:r w:rsidRPr="00290C4A">
        <w:rPr>
          <w:rStyle w:val="StyleBoldUnderline"/>
          <w:sz w:val="22"/>
        </w:rPr>
        <w:t xml:space="preserve"> global </w:t>
      </w:r>
      <w:r w:rsidRPr="00290C4A">
        <w:rPr>
          <w:rStyle w:val="StyleBoldUnderline"/>
          <w:highlight w:val="yellow"/>
        </w:rPr>
        <w:t>terrorism</w:t>
      </w:r>
      <w:r w:rsidRPr="00290C4A">
        <w:rPr>
          <w:sz w:val="16"/>
          <w:highlight w:val="yellow"/>
        </w:rPr>
        <w:t xml:space="preserve"> </w:t>
      </w:r>
      <w:r w:rsidRPr="00290C4A">
        <w:rPr>
          <w:sz w:val="16"/>
        </w:rPr>
        <w:t xml:space="preserve">and anti-American dictatorships. </w:t>
      </w:r>
      <w:r w:rsidRPr="00290C4A">
        <w:rPr>
          <w:rStyle w:val="StyleBoldUnderline"/>
          <w:sz w:val="22"/>
        </w:rPr>
        <w:t>They would no longer have to fear a U.S. or Israeli military strike</w:t>
      </w:r>
      <w:r w:rsidRPr="00290C4A">
        <w:rPr>
          <w:sz w:val="16"/>
        </w:rPr>
        <w:t xml:space="preserve">. Much like nuclear-armed North Korea today, Iran would be able to flout international law with virtual impunity. </w:t>
      </w:r>
      <w:r w:rsidRPr="00290C4A">
        <w:rPr>
          <w:rStyle w:val="StyleBoldUnderline"/>
          <w:highlight w:val="yellow"/>
        </w:rPr>
        <w:t xml:space="preserve">If America sought to curb </w:t>
      </w:r>
      <w:r w:rsidRPr="00290C4A">
        <w:rPr>
          <w:rStyle w:val="StyleBoldUnderline"/>
          <w:sz w:val="22"/>
        </w:rPr>
        <w:t xml:space="preserve">Iranian </w:t>
      </w:r>
      <w:r w:rsidRPr="00290C4A">
        <w:rPr>
          <w:rStyle w:val="StyleBoldUnderline"/>
          <w:highlight w:val="yellow"/>
        </w:rPr>
        <w:t>misbehavior</w:t>
      </w:r>
      <w:r w:rsidRPr="00290C4A">
        <w:rPr>
          <w:rStyle w:val="StyleBoldUnderline"/>
          <w:sz w:val="22"/>
        </w:rPr>
        <w:t xml:space="preserve"> through economic sanctions, </w:t>
      </w:r>
      <w:r w:rsidRPr="00290C4A">
        <w:rPr>
          <w:rStyle w:val="StyleBoldUnderline"/>
          <w:highlight w:val="yellow"/>
        </w:rPr>
        <w:t xml:space="preserve">Tehran might </w:t>
      </w:r>
      <w:r w:rsidRPr="00290C4A">
        <w:rPr>
          <w:rStyle w:val="StyleBoldUnderline"/>
          <w:sz w:val="22"/>
        </w:rPr>
        <w:t xml:space="preserve">well </w:t>
      </w:r>
      <w:r w:rsidRPr="00290C4A">
        <w:rPr>
          <w:rStyle w:val="StyleBoldUnderline"/>
          <w:highlight w:val="yellow"/>
        </w:rPr>
        <w:t xml:space="preserve">respond by flexing its muscles in </w:t>
      </w:r>
      <w:r w:rsidRPr="00290C4A">
        <w:rPr>
          <w:rStyle w:val="StyleBoldUnderline"/>
          <w:sz w:val="22"/>
        </w:rPr>
        <w:t xml:space="preserve">the Strait of </w:t>
      </w:r>
      <w:r w:rsidRPr="00290C4A">
        <w:rPr>
          <w:rStyle w:val="StyleBoldUnderline"/>
          <w:highlight w:val="yellow"/>
        </w:rPr>
        <w:t>Hormuz</w:t>
      </w:r>
      <w:r w:rsidRPr="00290C4A">
        <w:rPr>
          <w:rStyle w:val="StyleBoldUnderline"/>
          <w:sz w:val="22"/>
        </w:rPr>
        <w:t>.</w:t>
      </w:r>
      <w:r w:rsidRPr="00290C4A">
        <w:rPr>
          <w:sz w:val="16"/>
        </w:rPr>
        <w:t xml:space="preserve"> As political scientist Caitlin Talmadge explained in a 2008 analysis, "Iranian closure of the Strait of Hormuz tops the list of global energy security nightmares. </w:t>
      </w:r>
      <w:r w:rsidRPr="00290C4A">
        <w:rPr>
          <w:rStyle w:val="StyleBoldUnderline"/>
          <w:sz w:val="22"/>
        </w:rPr>
        <w:t xml:space="preserve">Roughly </w:t>
      </w:r>
      <w:r w:rsidRPr="00290C4A">
        <w:rPr>
          <w:rStyle w:val="StyleBoldUnderline"/>
          <w:highlight w:val="yellow"/>
        </w:rPr>
        <w:t xml:space="preserve">90 percent of all </w:t>
      </w:r>
      <w:r w:rsidRPr="00290C4A">
        <w:rPr>
          <w:rStyle w:val="StyleBoldUnderline"/>
          <w:sz w:val="22"/>
        </w:rPr>
        <w:t xml:space="preserve">Persian Gulf </w:t>
      </w:r>
      <w:r w:rsidRPr="00290C4A">
        <w:rPr>
          <w:rStyle w:val="StyleBoldUnderline"/>
          <w:highlight w:val="yellow"/>
        </w:rPr>
        <w:t>oil</w:t>
      </w:r>
      <w:r w:rsidRPr="00290C4A">
        <w:rPr>
          <w:sz w:val="16"/>
        </w:rPr>
        <w:t xml:space="preserve"> leaves the region on tankers that </w:t>
      </w:r>
      <w:r w:rsidRPr="00290C4A">
        <w:rPr>
          <w:rStyle w:val="StyleBoldUnderline"/>
          <w:highlight w:val="yellow"/>
        </w:rPr>
        <w:t>must pass through</w:t>
      </w:r>
      <w:r w:rsidRPr="00290C4A">
        <w:rPr>
          <w:rStyle w:val="StyleBoldUnderline"/>
          <w:sz w:val="22"/>
        </w:rPr>
        <w:t xml:space="preserve"> this narrow waterway</w:t>
      </w:r>
      <w:r w:rsidRPr="00290C4A">
        <w:rPr>
          <w:sz w:val="16"/>
        </w:rPr>
        <w:t xml:space="preserve"> opposite the Iranian coast, and land pipelines do not provide sufficient alternative export routes. Extended closure of the strait would remove roughly a quarter of the world's oil from the market, causing a supply shock of the type not seen </w:t>
      </w:r>
      <w:r w:rsidRPr="00290C4A">
        <w:rPr>
          <w:sz w:val="16"/>
        </w:rPr>
        <w:lastRenderedPageBreak/>
        <w:t xml:space="preserve">since the glory days of OPEC." Think about that: </w:t>
      </w:r>
      <w:r w:rsidRPr="00290C4A">
        <w:rPr>
          <w:rStyle w:val="StyleBoldUnderline"/>
          <w:highlight w:val="yellow"/>
        </w:rPr>
        <w:t xml:space="preserve">The world's </w:t>
      </w:r>
      <w:r w:rsidRPr="00290C4A">
        <w:rPr>
          <w:rStyle w:val="StyleBoldUnderline"/>
          <w:sz w:val="22"/>
        </w:rPr>
        <w:t xml:space="preserve">leading state </w:t>
      </w:r>
      <w:r w:rsidRPr="00290C4A">
        <w:rPr>
          <w:rStyle w:val="StyleBoldUnderline"/>
          <w:highlight w:val="yellow"/>
        </w:rPr>
        <w:t>sponsor of terrorism</w:t>
      </w:r>
      <w:r w:rsidRPr="00290C4A">
        <w:rPr>
          <w:rStyle w:val="StyleBoldUnderline"/>
          <w:sz w:val="22"/>
        </w:rPr>
        <w:t xml:space="preserve"> </w:t>
      </w:r>
      <w:r w:rsidRPr="00290C4A">
        <w:rPr>
          <w:rStyle w:val="StyleBoldUnderline"/>
          <w:highlight w:val="yellow"/>
        </w:rPr>
        <w:t>has the ability to</w:t>
      </w:r>
      <w:r w:rsidRPr="00290C4A">
        <w:rPr>
          <w:rStyle w:val="StyleBoldUnderline"/>
          <w:sz w:val="22"/>
        </w:rPr>
        <w:t xml:space="preserve"> </w:t>
      </w:r>
      <w:r w:rsidRPr="00290C4A">
        <w:rPr>
          <w:rStyle w:val="LanguageEditingChar"/>
          <w:rFonts w:eastAsia="Calibri"/>
          <w:sz w:val="16"/>
        </w:rPr>
        <w:t>paralyze</w:t>
      </w:r>
      <w:r w:rsidRPr="00290C4A">
        <w:rPr>
          <w:rStyle w:val="StyleBoldUnderline"/>
          <w:sz w:val="22"/>
        </w:rPr>
        <w:t xml:space="preserve"> </w:t>
      </w:r>
      <w:r w:rsidRPr="00290C4A">
        <w:rPr>
          <w:rStyle w:val="StyleBoldUnderline"/>
          <w:highlight w:val="yellow"/>
        </w:rPr>
        <w:t>destabilize</w:t>
      </w:r>
      <w:r w:rsidRPr="00290C4A">
        <w:rPr>
          <w:rStyle w:val="StyleBoldUnderline"/>
          <w:sz w:val="22"/>
        </w:rPr>
        <w:t xml:space="preserve"> </w:t>
      </w:r>
      <w:r w:rsidRPr="00290C4A">
        <w:rPr>
          <w:rStyle w:val="StyleBoldUnderline"/>
          <w:highlight w:val="yellow"/>
        </w:rPr>
        <w:t>the global economy</w:t>
      </w:r>
      <w:r w:rsidRPr="00290C4A">
        <w:rPr>
          <w:rStyle w:val="StyleBoldUnderline"/>
          <w:sz w:val="22"/>
        </w:rPr>
        <w:t>, and, if not stopped, it may soon have nuclear weapons.</w:t>
      </w:r>
      <w:r w:rsidRPr="00290C4A">
        <w:rPr>
          <w:sz w:val="16"/>
        </w:rPr>
        <w:t xml:space="preserve"> As a nuclear-armed Iran steadily expanded its international terror network, the Western Hemisphere would likely witness a significant jump in terrorist activity. Tehran has established a strategic alliance with Venezuelan leader Hugo Chávez, and it has also developed warm relations with Chávez acolytes in Bolivia, Ecuador, and Nicaragua while pursuing new arrangements with Argentina as an additional beachhead in Latin America Three years ago, the U.S. Treasury Department accused the Venezuelan government of "employing and providing safe harbor to Hezbollah facilitators and fundraisers." More recently, in July 2011, Peru's former military chief of staff, Gen. Francisco Contreras, told the Jerusalem Post that "Iranian organizations" are aiding and cooperating with other terrorist groups in South America. According to Israeli intelligence, the Islamic Republic has been getting uranium from both Venezuela and Bolivia. Remember: </w:t>
      </w:r>
      <w:r w:rsidRPr="00290C4A">
        <w:rPr>
          <w:rStyle w:val="StyleBoldUnderline"/>
          <w:sz w:val="22"/>
        </w:rPr>
        <w:t>Tehran has engaged in this provocative behavior without nuclear weapons</w:t>
      </w:r>
      <w:r w:rsidRPr="00290C4A">
        <w:rPr>
          <w:sz w:val="16"/>
        </w:rPr>
        <w:t xml:space="preserve">. </w:t>
      </w:r>
      <w:r w:rsidRPr="00290C4A">
        <w:rPr>
          <w:rStyle w:val="StyleBoldUnderline"/>
          <w:sz w:val="22"/>
        </w:rPr>
        <w:t>Imagine how much more aggressive the Iranian dictatorship might be after crossing the nuclear Rubicon. It is an ideologically driven theocracy intent on spreading a radical Islamist revolution across the globe</w:t>
      </w:r>
      <w:r w:rsidRPr="00290C4A">
        <w:rPr>
          <w:sz w:val="16"/>
        </w:rPr>
        <w:t xml:space="preserve">. As the Saudi plot demonstrates, no amount of conciliatory Western diplomacy can change the fundamental nature of a regime that is defined by anti-Western hatred and religious fanaticism. </w:t>
      </w:r>
    </w:p>
    <w:p w:rsidR="00C04FA1" w:rsidRPr="00290C4A" w:rsidRDefault="00C04FA1" w:rsidP="00C04FA1">
      <w:pPr>
        <w:rPr>
          <w:sz w:val="16"/>
        </w:rPr>
      </w:pPr>
    </w:p>
    <w:p w:rsidR="00C04FA1" w:rsidRPr="000254FC" w:rsidRDefault="00C04FA1" w:rsidP="00C04FA1">
      <w:pPr>
        <w:rPr>
          <w:b/>
        </w:rPr>
      </w:pPr>
      <w:r>
        <w:rPr>
          <w:b/>
        </w:rPr>
        <w:t>Turns China</w:t>
      </w:r>
    </w:p>
    <w:p w:rsidR="00C04FA1" w:rsidRPr="00290C4A" w:rsidRDefault="00C04FA1" w:rsidP="00C04FA1">
      <w:pPr>
        <w:rPr>
          <w:sz w:val="16"/>
        </w:rPr>
      </w:pPr>
      <w:r w:rsidRPr="000254FC">
        <w:rPr>
          <w:b/>
        </w:rPr>
        <w:t xml:space="preserve">PressTV, 11/13/13 </w:t>
      </w:r>
      <w:r w:rsidRPr="00290C4A">
        <w:rPr>
          <w:sz w:val="16"/>
        </w:rPr>
        <w:t xml:space="preserve">(“Global nuclear conflict between US, Russia, China likely if Iran talks fail,” </w:t>
      </w:r>
      <w:r w:rsidRPr="00290C4A">
        <w:rPr>
          <w:color w:val="000000"/>
          <w:sz w:val="16"/>
        </w:rPr>
        <w:t>http://www.presstv.ir/detail/2013/11/13/334544/global-nuclear-war-likely-if-iran-talks-fail/</w:t>
      </w:r>
      <w:r w:rsidRPr="00290C4A">
        <w:rPr>
          <w:sz w:val="16"/>
        </w:rPr>
        <w:t>)</w:t>
      </w:r>
    </w:p>
    <w:p w:rsidR="00C04FA1" w:rsidRPr="00290C4A" w:rsidRDefault="00C04FA1" w:rsidP="00C04FA1">
      <w:pPr>
        <w:rPr>
          <w:sz w:val="16"/>
        </w:rPr>
      </w:pPr>
    </w:p>
    <w:p w:rsidR="00C04FA1" w:rsidRPr="00290C4A" w:rsidRDefault="00C04FA1" w:rsidP="00C04FA1">
      <w:pPr>
        <w:rPr>
          <w:rStyle w:val="StyleBoldUnderline"/>
          <w:sz w:val="22"/>
        </w:rPr>
      </w:pPr>
      <w:r w:rsidRPr="00290C4A">
        <w:rPr>
          <w:rStyle w:val="StyleBoldUnderline"/>
          <w:highlight w:val="yellow"/>
        </w:rPr>
        <w:t>A global conflict between the US, Russia, and China is likely</w:t>
      </w:r>
      <w:r w:rsidRPr="00290C4A">
        <w:rPr>
          <w:rStyle w:val="StyleBoldUnderline"/>
          <w:sz w:val="22"/>
        </w:rPr>
        <w:t xml:space="preserve"> </w:t>
      </w:r>
      <w:r w:rsidRPr="00290C4A">
        <w:rPr>
          <w:sz w:val="16"/>
        </w:rPr>
        <w:t xml:space="preserve">in the coming months </w:t>
      </w:r>
      <w:r w:rsidRPr="00290C4A">
        <w:rPr>
          <w:rStyle w:val="StyleBoldUnderline"/>
          <w:highlight w:val="yellow"/>
        </w:rPr>
        <w:t>should the world powers fail to reach a</w:t>
      </w:r>
      <w:r w:rsidRPr="00290C4A">
        <w:rPr>
          <w:rStyle w:val="StyleBoldUnderline"/>
          <w:sz w:val="22"/>
        </w:rPr>
        <w:t xml:space="preserve"> nuclear </w:t>
      </w:r>
      <w:r w:rsidRPr="00290C4A">
        <w:rPr>
          <w:rStyle w:val="StyleBoldUnderline"/>
          <w:highlight w:val="yellow"/>
        </w:rPr>
        <w:t>deal with Iran</w:t>
      </w:r>
      <w:r w:rsidRPr="00290C4A">
        <w:rPr>
          <w:rStyle w:val="StyleBoldUnderline"/>
          <w:sz w:val="22"/>
        </w:rPr>
        <w:t>, an American analyst says.</w:t>
      </w:r>
    </w:p>
    <w:p w:rsidR="00C04FA1" w:rsidRPr="00290C4A" w:rsidRDefault="00C04FA1" w:rsidP="00C04FA1">
      <w:pPr>
        <w:rPr>
          <w:sz w:val="16"/>
        </w:rPr>
      </w:pPr>
      <w:r w:rsidRPr="00290C4A">
        <w:rPr>
          <w:sz w:val="16"/>
        </w:rPr>
        <w:t xml:space="preserve">“If the talks fail, </w:t>
      </w:r>
      <w:r w:rsidRPr="00290C4A">
        <w:rPr>
          <w:rStyle w:val="StyleBoldUnderline"/>
          <w:sz w:val="22"/>
        </w:rPr>
        <w:t>if the agreements</w:t>
      </w:r>
      <w:r w:rsidRPr="00290C4A">
        <w:rPr>
          <w:sz w:val="16"/>
        </w:rPr>
        <w:t xml:space="preserve"> being pursued </w:t>
      </w:r>
      <w:r w:rsidRPr="00290C4A">
        <w:rPr>
          <w:rStyle w:val="StyleBoldUnderline"/>
          <w:sz w:val="22"/>
        </w:rPr>
        <w:t>are not successfully</w:t>
      </w:r>
      <w:r w:rsidRPr="00290C4A">
        <w:rPr>
          <w:sz w:val="16"/>
        </w:rPr>
        <w:t xml:space="preserve"> carried forward and </w:t>
      </w:r>
      <w:r w:rsidRPr="00290C4A">
        <w:rPr>
          <w:rStyle w:val="StyleBoldUnderline"/>
          <w:sz w:val="22"/>
        </w:rPr>
        <w:t xml:space="preserve">implemented, then </w:t>
      </w:r>
      <w:r w:rsidRPr="00290C4A">
        <w:rPr>
          <w:rStyle w:val="StyleBoldUnderline"/>
          <w:highlight w:val="yellow"/>
        </w:rPr>
        <w:t>there would be</w:t>
      </w:r>
      <w:r w:rsidRPr="00290C4A">
        <w:rPr>
          <w:rStyle w:val="StyleBoldUnderline"/>
          <w:sz w:val="22"/>
        </w:rPr>
        <w:t xml:space="preserve"> </w:t>
      </w:r>
      <w:r w:rsidRPr="00290C4A">
        <w:rPr>
          <w:rStyle w:val="StyleBoldUnderline"/>
          <w:highlight w:val="yellow"/>
        </w:rPr>
        <w:t>enormous</w:t>
      </w:r>
      <w:r w:rsidRPr="00290C4A">
        <w:rPr>
          <w:rStyle w:val="StyleBoldUnderline"/>
          <w:sz w:val="22"/>
        </w:rPr>
        <w:t xml:space="preserve"> international </w:t>
      </w:r>
      <w:r w:rsidRPr="00290C4A">
        <w:rPr>
          <w:rStyle w:val="StyleBoldUnderline"/>
          <w:highlight w:val="yellow"/>
        </w:rPr>
        <w:t>pressure to drive towards a conflict with Iran before</w:t>
      </w:r>
      <w:r w:rsidRPr="00290C4A">
        <w:rPr>
          <w:sz w:val="16"/>
        </w:rPr>
        <w:t xml:space="preserve"> [US President Barack] </w:t>
      </w:r>
      <w:r w:rsidRPr="00290C4A">
        <w:rPr>
          <w:rStyle w:val="StyleBoldUnderline"/>
          <w:highlight w:val="yellow"/>
        </w:rPr>
        <w:t>Obama leaves office</w:t>
      </w:r>
      <w:r w:rsidRPr="00290C4A">
        <w:rPr>
          <w:sz w:val="16"/>
        </w:rPr>
        <w:t xml:space="preserve"> and that’s a very great danger that no one can underestimate the importance of,” senior editor at the Executive Intelligence Review Jeff Steinberg told Press TV on Wednesday. </w:t>
      </w:r>
    </w:p>
    <w:p w:rsidR="00C04FA1" w:rsidRPr="00290C4A" w:rsidRDefault="00C04FA1" w:rsidP="00C04FA1">
      <w:pPr>
        <w:rPr>
          <w:sz w:val="16"/>
        </w:rPr>
      </w:pPr>
      <w:r w:rsidRPr="00290C4A">
        <w:rPr>
          <w:highlight w:val="yellow"/>
        </w:rPr>
        <w:t>“</w:t>
      </w:r>
      <w:r w:rsidRPr="00290C4A">
        <w:rPr>
          <w:rStyle w:val="StyleBoldUnderline"/>
          <w:highlight w:val="yellow"/>
        </w:rPr>
        <w:t>The U</w:t>
      </w:r>
      <w:r w:rsidRPr="00290C4A">
        <w:rPr>
          <w:sz w:val="16"/>
        </w:rPr>
        <w:t xml:space="preserve">nited </w:t>
      </w:r>
      <w:r w:rsidRPr="00290C4A">
        <w:rPr>
          <w:rStyle w:val="StyleBoldUnderline"/>
          <w:highlight w:val="yellow"/>
        </w:rPr>
        <w:t>S</w:t>
      </w:r>
      <w:r w:rsidRPr="00290C4A">
        <w:rPr>
          <w:sz w:val="16"/>
        </w:rPr>
        <w:t xml:space="preserve">tates </w:t>
      </w:r>
      <w:r w:rsidRPr="00290C4A">
        <w:rPr>
          <w:rStyle w:val="StyleBoldUnderline"/>
          <w:highlight w:val="yellow"/>
        </w:rPr>
        <w:t>could find itself on one side and Russia and China on the other and those</w:t>
      </w:r>
      <w:r w:rsidRPr="00290C4A">
        <w:rPr>
          <w:sz w:val="16"/>
        </w:rPr>
        <w:t xml:space="preserve"> are the kinds of </w:t>
      </w:r>
      <w:r w:rsidRPr="00290C4A">
        <w:rPr>
          <w:rStyle w:val="StyleBoldUnderline"/>
          <w:highlight w:val="yellow"/>
        </w:rPr>
        <w:t>conditions</w:t>
      </w:r>
      <w:r w:rsidRPr="00290C4A">
        <w:rPr>
          <w:sz w:val="16"/>
        </w:rPr>
        <w:t xml:space="preserve"> that can </w:t>
      </w:r>
      <w:r w:rsidRPr="00290C4A">
        <w:rPr>
          <w:rStyle w:val="Emphasis"/>
          <w:highlight w:val="yellow"/>
        </w:rPr>
        <w:t>lead to miscalculation</w:t>
      </w:r>
      <w:r w:rsidRPr="00290C4A">
        <w:rPr>
          <w:sz w:val="16"/>
        </w:rPr>
        <w:t xml:space="preserve"> and general roar,” Steinberg said. </w:t>
      </w:r>
    </w:p>
    <w:p w:rsidR="00C04FA1" w:rsidRPr="00290C4A" w:rsidRDefault="00C04FA1" w:rsidP="00C04FA1">
      <w:pPr>
        <w:rPr>
          <w:sz w:val="16"/>
        </w:rPr>
      </w:pPr>
      <w:r w:rsidRPr="00290C4A">
        <w:rPr>
          <w:sz w:val="16"/>
        </w:rPr>
        <w:t xml:space="preserve">“So the danger in this situation is that if these talks don’t go forward, </w:t>
      </w:r>
      <w:r w:rsidRPr="00290C4A">
        <w:rPr>
          <w:rStyle w:val="StyleBoldUnderline"/>
          <w:sz w:val="22"/>
        </w:rPr>
        <w:t>we could be facing a global conflict</w:t>
      </w:r>
      <w:r w:rsidRPr="00290C4A">
        <w:rPr>
          <w:sz w:val="16"/>
        </w:rPr>
        <w:t xml:space="preserve"> in the coming months and years </w:t>
      </w:r>
      <w:r w:rsidRPr="00290C4A">
        <w:rPr>
          <w:rStyle w:val="StyleBoldUnderline"/>
          <w:sz w:val="22"/>
        </w:rPr>
        <w:t>and that’s got to be avoided at all costs when you’ve got countries like the United States, Russia, and China with” their arsenals of “nuclear weapons</w:t>
      </w:r>
      <w:r w:rsidRPr="00290C4A">
        <w:rPr>
          <w:sz w:val="16"/>
        </w:rPr>
        <w:t xml:space="preserve">,” he warned. </w:t>
      </w:r>
    </w:p>
    <w:p w:rsidR="00C04FA1" w:rsidRPr="00290C4A" w:rsidRDefault="00C04FA1" w:rsidP="00C04FA1">
      <w:pPr>
        <w:rPr>
          <w:sz w:val="16"/>
        </w:rPr>
      </w:pPr>
      <w:r w:rsidRPr="00290C4A">
        <w:rPr>
          <w:sz w:val="16"/>
        </w:rPr>
        <w:t xml:space="preserve">The warning came one day after the White House told Congress not to impose new sanctions against Tehran because failure in talks with Iran could lead to war. </w:t>
      </w:r>
    </w:p>
    <w:p w:rsidR="00C04FA1" w:rsidRDefault="00C04FA1" w:rsidP="00C04FA1">
      <w:pPr>
        <w:pStyle w:val="Tag2"/>
      </w:pPr>
      <w:r>
        <w:t>defections overwhelm Obama—results in new sanctions that collapse negotiations and cause war</w:t>
      </w:r>
    </w:p>
    <w:p w:rsidR="00C04FA1" w:rsidRPr="00290C4A" w:rsidRDefault="00C04FA1" w:rsidP="00C04FA1">
      <w:pPr>
        <w:rPr>
          <w:sz w:val="16"/>
        </w:rPr>
      </w:pPr>
      <w:r w:rsidRPr="00290C4A">
        <w:rPr>
          <w:sz w:val="16"/>
        </w:rPr>
        <w:t xml:space="preserve">William </w:t>
      </w:r>
      <w:r>
        <w:rPr>
          <w:rStyle w:val="StyleStyleBold12pt"/>
        </w:rPr>
        <w:t>Davnie</w:t>
      </w:r>
      <w:r w:rsidRPr="00290C4A">
        <w:rPr>
          <w:sz w:val="16"/>
        </w:rPr>
        <w:t xml:space="preserve">, Former State Dept Officer, Chief of State at Iraq provincial office, </w:t>
      </w:r>
      <w:r>
        <w:rPr>
          <w:rStyle w:val="StyleStyleBold12pt"/>
        </w:rPr>
        <w:t>1/5</w:t>
      </w:r>
      <w:r w:rsidRPr="00290C4A">
        <w:rPr>
          <w:sz w:val="16"/>
        </w:rPr>
        <w:t>/14, Iran sanctions bill threatens progress; pressure is on Franken, Klobuchar, http://www.startribune.com/opinion/commentaries/238660021.html</w:t>
      </w:r>
    </w:p>
    <w:p w:rsidR="00C04FA1" w:rsidRPr="00290C4A" w:rsidRDefault="00C04FA1" w:rsidP="00C04FA1">
      <w:pPr>
        <w:rPr>
          <w:sz w:val="16"/>
        </w:rPr>
      </w:pPr>
    </w:p>
    <w:p w:rsidR="00C04FA1" w:rsidRPr="00290C4A" w:rsidRDefault="00C04FA1" w:rsidP="00C04FA1">
      <w:pPr>
        <w:rPr>
          <w:sz w:val="22"/>
          <w:u w:val="single"/>
        </w:rPr>
      </w:pPr>
      <w:r w:rsidRPr="00290C4A">
        <w:rPr>
          <w:highlight w:val="yellow"/>
          <w:u w:val="single"/>
        </w:rPr>
        <w:t>The</w:t>
      </w:r>
      <w:r w:rsidRPr="00290C4A">
        <w:rPr>
          <w:sz w:val="22"/>
          <w:u w:val="single"/>
        </w:rPr>
        <w:t xml:space="preserve"> historic </w:t>
      </w:r>
      <w:r w:rsidRPr="00290C4A">
        <w:rPr>
          <w:highlight w:val="yellow"/>
          <w:u w:val="single"/>
        </w:rPr>
        <w:t>Geneva deal</w:t>
      </w:r>
      <w:r w:rsidRPr="00290C4A">
        <w:rPr>
          <w:sz w:val="22"/>
          <w:u w:val="single"/>
        </w:rPr>
        <w:t xml:space="preserve"> to limit Iran’s nuclear program </w:t>
      </w:r>
      <w:r w:rsidRPr="00290C4A">
        <w:rPr>
          <w:highlight w:val="yellow"/>
          <w:u w:val="single"/>
        </w:rPr>
        <w:t>is scheduled to go into effect</w:t>
      </w:r>
      <w:r w:rsidRPr="00290C4A">
        <w:rPr>
          <w:sz w:val="22"/>
          <w:u w:val="single"/>
        </w:rPr>
        <w:t xml:space="preserve"> later </w:t>
      </w:r>
      <w:r w:rsidRPr="00290C4A">
        <w:rPr>
          <w:highlight w:val="yellow"/>
          <w:u w:val="single"/>
        </w:rPr>
        <w:t>this month.</w:t>
      </w:r>
      <w:r w:rsidRPr="00290C4A">
        <w:rPr>
          <w:sz w:val="22"/>
          <w:u w:val="single"/>
        </w:rPr>
        <w:t xml:space="preserve"> Once it does, </w:t>
      </w:r>
      <w:r w:rsidRPr="00290C4A">
        <w:rPr>
          <w:highlight w:val="yellow"/>
          <w:u w:val="single"/>
        </w:rPr>
        <w:t>the world will be farther away from a</w:t>
      </w:r>
      <w:r w:rsidRPr="00290C4A">
        <w:rPr>
          <w:sz w:val="22"/>
          <w:u w:val="single"/>
        </w:rPr>
        <w:t xml:space="preserve"> devastating </w:t>
      </w:r>
      <w:r w:rsidRPr="00290C4A">
        <w:rPr>
          <w:highlight w:val="yellow"/>
          <w:u w:val="single"/>
        </w:rPr>
        <w:t>war and</w:t>
      </w:r>
      <w:r w:rsidRPr="00290C4A">
        <w:rPr>
          <w:sz w:val="22"/>
          <w:u w:val="single"/>
        </w:rPr>
        <w:t xml:space="preserve"> a </w:t>
      </w:r>
      <w:r w:rsidRPr="00290C4A">
        <w:rPr>
          <w:highlight w:val="yellow"/>
          <w:u w:val="single"/>
        </w:rPr>
        <w:t>nuclear</w:t>
      </w:r>
      <w:r w:rsidRPr="00290C4A">
        <w:rPr>
          <w:sz w:val="22"/>
          <w:u w:val="single"/>
        </w:rPr>
        <w:t xml:space="preserve">-armed </w:t>
      </w:r>
      <w:r w:rsidRPr="00290C4A">
        <w:rPr>
          <w:highlight w:val="yellow"/>
          <w:u w:val="single"/>
        </w:rPr>
        <w:t>Iran</w:t>
      </w:r>
      <w:r w:rsidRPr="00290C4A">
        <w:rPr>
          <w:sz w:val="22"/>
          <w:u w:val="single"/>
        </w:rPr>
        <w:t>.</w:t>
      </w:r>
      <w:r w:rsidRPr="00290C4A">
        <w:rPr>
          <w:sz w:val="16"/>
        </w:rPr>
        <w:t xml:space="preserve"> As U.S. Rep. Betty McCollum, D-Minn., rightly pointed out, “this initial deal is a triumph for engagement and tough diplomacy.” </w:t>
      </w:r>
      <w:r w:rsidRPr="00290C4A">
        <w:rPr>
          <w:sz w:val="22"/>
          <w:u w:val="single"/>
        </w:rPr>
        <w:t xml:space="preserve">However, </w:t>
      </w:r>
      <w:r w:rsidRPr="00290C4A">
        <w:rPr>
          <w:b/>
          <w:highlight w:val="yellow"/>
          <w:u w:val="single"/>
        </w:rPr>
        <w:t>the</w:t>
      </w:r>
      <w:r>
        <w:rPr>
          <w:b/>
          <w:u w:val="single"/>
        </w:rPr>
        <w:t xml:space="preserve"> U.S. </w:t>
      </w:r>
      <w:r w:rsidRPr="00290C4A">
        <w:rPr>
          <w:b/>
          <w:highlight w:val="yellow"/>
          <w:u w:val="single"/>
        </w:rPr>
        <w:t>Senate could reverse that</w:t>
      </w:r>
      <w:r>
        <w:rPr>
          <w:b/>
          <w:u w:val="single"/>
        </w:rPr>
        <w:t xml:space="preserve"> progress </w:t>
      </w:r>
      <w:r w:rsidRPr="00290C4A">
        <w:rPr>
          <w:b/>
          <w:highlight w:val="yellow"/>
          <w:u w:val="single"/>
        </w:rPr>
        <w:t>through a vote on</w:t>
      </w:r>
      <w:r>
        <w:rPr>
          <w:b/>
          <w:u w:val="single"/>
        </w:rPr>
        <w:t xml:space="preserve"> new </w:t>
      </w:r>
      <w:r w:rsidRPr="00290C4A">
        <w:rPr>
          <w:b/>
          <w:highlight w:val="yellow"/>
          <w:u w:val="single"/>
        </w:rPr>
        <w:t>sanctions</w:t>
      </w:r>
      <w:r>
        <w:rPr>
          <w:b/>
          <w:u w:val="single"/>
        </w:rPr>
        <w:t xml:space="preserve"> as early as this week,</w:t>
      </w:r>
      <w:r w:rsidRPr="00290C4A">
        <w:rPr>
          <w:sz w:val="16"/>
        </w:rPr>
        <w:t xml:space="preserve"> </w:t>
      </w:r>
      <w:r w:rsidRPr="00290C4A">
        <w:rPr>
          <w:highlight w:val="yellow"/>
          <w:u w:val="single"/>
        </w:rPr>
        <w:t>putting the U</w:t>
      </w:r>
      <w:r w:rsidRPr="00290C4A">
        <w:rPr>
          <w:sz w:val="16"/>
        </w:rPr>
        <w:t xml:space="preserve">nited </w:t>
      </w:r>
      <w:r w:rsidRPr="00290C4A">
        <w:rPr>
          <w:highlight w:val="yellow"/>
          <w:u w:val="single"/>
        </w:rPr>
        <w:t>S</w:t>
      </w:r>
      <w:r w:rsidRPr="00290C4A">
        <w:rPr>
          <w:sz w:val="16"/>
        </w:rPr>
        <w:t xml:space="preserve">tates </w:t>
      </w:r>
      <w:r w:rsidRPr="00290C4A">
        <w:rPr>
          <w:sz w:val="22"/>
          <w:u w:val="single"/>
        </w:rPr>
        <w:t xml:space="preserve">and Iran </w:t>
      </w:r>
      <w:r w:rsidRPr="00290C4A">
        <w:rPr>
          <w:rStyle w:val="Emphasis"/>
          <w:highlight w:val="yellow"/>
        </w:rPr>
        <w:t>on a collision course toward war</w:t>
      </w:r>
      <w:r>
        <w:rPr>
          <w:rStyle w:val="Emphasis"/>
        </w:rPr>
        <w:t>.</w:t>
      </w:r>
    </w:p>
    <w:p w:rsidR="00C04FA1" w:rsidRDefault="00C04FA1" w:rsidP="00C04FA1">
      <w:pPr>
        <w:rPr>
          <w:b/>
          <w:u w:val="single"/>
        </w:rPr>
      </w:pPr>
      <w:r w:rsidRPr="00290C4A">
        <w:rPr>
          <w:sz w:val="16"/>
        </w:rPr>
        <w:t xml:space="preserve">For the first time in a decade, </w:t>
      </w:r>
      <w:r w:rsidRPr="00290C4A">
        <w:rPr>
          <w:sz w:val="22"/>
          <w:u w:val="single"/>
        </w:rPr>
        <w:t>the Geneva deal presses pause on Iran’s nuclear program, and presses the rewind button on some of the most urgent proliferation concerns</w:t>
      </w:r>
      <w:r w:rsidRPr="00290C4A">
        <w:rPr>
          <w:sz w:val="16"/>
        </w:rPr>
        <w:t xml:space="preserve">. </w:t>
      </w:r>
      <w:r w:rsidRPr="00290C4A">
        <w:rPr>
          <w:sz w:val="22"/>
          <w:u w:val="single"/>
        </w:rPr>
        <w:t>In exchange, the U</w:t>
      </w:r>
      <w:r w:rsidRPr="00290C4A">
        <w:rPr>
          <w:sz w:val="16"/>
        </w:rPr>
        <w:t xml:space="preserve">nited </w:t>
      </w:r>
      <w:r w:rsidRPr="00290C4A">
        <w:rPr>
          <w:sz w:val="22"/>
          <w:u w:val="single"/>
        </w:rPr>
        <w:t>S</w:t>
      </w:r>
      <w:r w:rsidRPr="00290C4A">
        <w:rPr>
          <w:sz w:val="16"/>
        </w:rPr>
        <w:t xml:space="preserve">tates </w:t>
      </w:r>
      <w:r w:rsidRPr="00290C4A">
        <w:rPr>
          <w:sz w:val="22"/>
          <w:u w:val="single"/>
        </w:rPr>
        <w:t>has committed to pause the expansion of its sanctions regime,</w:t>
      </w:r>
      <w:r w:rsidRPr="00290C4A">
        <w:rPr>
          <w:color w:val="FF0000"/>
          <w:sz w:val="16"/>
        </w:rPr>
        <w:t xml:space="preserve"> </w:t>
      </w:r>
      <w:r w:rsidRPr="00290C4A">
        <w:rPr>
          <w:sz w:val="16"/>
        </w:rPr>
        <w:t xml:space="preserve">and in fact rewind it slightly with limited sanctions relief. </w:t>
      </w:r>
      <w:r>
        <w:rPr>
          <w:b/>
          <w:u w:val="single"/>
        </w:rPr>
        <w:t xml:space="preserve">Imposing </w:t>
      </w:r>
      <w:r w:rsidRPr="00290C4A">
        <w:rPr>
          <w:b/>
          <w:highlight w:val="yellow"/>
          <w:u w:val="single"/>
        </w:rPr>
        <w:t>new sanctions</w:t>
      </w:r>
      <w:r>
        <w:rPr>
          <w:b/>
          <w:u w:val="single"/>
        </w:rPr>
        <w:t xml:space="preserve"> now </w:t>
      </w:r>
      <w:r w:rsidRPr="00290C4A">
        <w:rPr>
          <w:b/>
          <w:highlight w:val="yellow"/>
          <w:u w:val="single"/>
        </w:rPr>
        <w:t>would be</w:t>
      </w:r>
      <w:r>
        <w:rPr>
          <w:b/>
          <w:u w:val="single"/>
        </w:rPr>
        <w:t xml:space="preserve"> just as clear </w:t>
      </w:r>
      <w:r w:rsidRPr="00290C4A">
        <w:rPr>
          <w:b/>
          <w:highlight w:val="yellow"/>
          <w:u w:val="single"/>
        </w:rPr>
        <w:t>a violation of the Geneva agreement</w:t>
      </w:r>
      <w:r>
        <w:rPr>
          <w:b/>
          <w:u w:val="single"/>
        </w:rPr>
        <w:t xml:space="preserve"> as it would be for Iran to expand its nuclear program.</w:t>
      </w:r>
    </w:p>
    <w:p w:rsidR="00C04FA1" w:rsidRPr="00290C4A" w:rsidRDefault="00C04FA1" w:rsidP="00C04FA1">
      <w:pPr>
        <w:rPr>
          <w:sz w:val="16"/>
        </w:rPr>
      </w:pPr>
      <w:r w:rsidRPr="00290C4A">
        <w:rPr>
          <w:sz w:val="16"/>
        </w:rPr>
        <w:t xml:space="preserve">That’s why the </w:t>
      </w:r>
      <w:r w:rsidRPr="00290C4A">
        <w:rPr>
          <w:highlight w:val="yellow"/>
          <w:u w:val="single"/>
        </w:rPr>
        <w:t>Obama</w:t>
      </w:r>
      <w:r w:rsidRPr="00290C4A">
        <w:rPr>
          <w:sz w:val="16"/>
        </w:rPr>
        <w:t xml:space="preserve"> administration </w:t>
      </w:r>
      <w:r w:rsidRPr="00290C4A">
        <w:rPr>
          <w:highlight w:val="yellow"/>
          <w:u w:val="single"/>
        </w:rPr>
        <w:t>has committed to vetoing any</w:t>
      </w:r>
      <w:r w:rsidRPr="00290C4A">
        <w:rPr>
          <w:sz w:val="22"/>
          <w:u w:val="single"/>
        </w:rPr>
        <w:t xml:space="preserve"> </w:t>
      </w:r>
      <w:r w:rsidRPr="00290C4A">
        <w:rPr>
          <w:highlight w:val="yellow"/>
          <w:u w:val="single"/>
        </w:rPr>
        <w:t>such measures</w:t>
      </w:r>
      <w:r w:rsidRPr="00290C4A">
        <w:rPr>
          <w:sz w:val="16"/>
        </w:rPr>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w:t>
      </w:r>
    </w:p>
    <w:p w:rsidR="00C04FA1" w:rsidRPr="00290C4A" w:rsidRDefault="00C04FA1" w:rsidP="00C04FA1">
      <w:pPr>
        <w:rPr>
          <w:sz w:val="22"/>
          <w:u w:val="single"/>
        </w:rPr>
      </w:pPr>
      <w:r w:rsidRPr="00290C4A">
        <w:rPr>
          <w:sz w:val="22"/>
          <w:u w:val="single"/>
        </w:rPr>
        <w:t>However, in an open rebuke of the White House</w:t>
      </w:r>
      <w:r w:rsidRPr="00290C4A">
        <w:rPr>
          <w:sz w:val="16"/>
        </w:rPr>
        <w:t xml:space="preserve">, the intelligence community and the 10 Senate committee chairs who cautioned against new sanctions, Sens. Robert </w:t>
      </w:r>
      <w:r w:rsidRPr="00290C4A">
        <w:rPr>
          <w:sz w:val="22"/>
          <w:u w:val="single"/>
        </w:rPr>
        <w:t>Menendez</w:t>
      </w:r>
      <w:r w:rsidRPr="00290C4A">
        <w:rPr>
          <w:sz w:val="16"/>
        </w:rPr>
        <w:t xml:space="preserve">, D-N.J.; Chuck Schumer, D-N.Y., </w:t>
      </w:r>
      <w:r w:rsidRPr="00290C4A">
        <w:rPr>
          <w:sz w:val="22"/>
          <w:u w:val="single"/>
        </w:rPr>
        <w:t xml:space="preserve">and </w:t>
      </w:r>
      <w:r w:rsidRPr="00290C4A">
        <w:rPr>
          <w:sz w:val="16"/>
        </w:rPr>
        <w:t xml:space="preserve">Mark </w:t>
      </w:r>
      <w:r w:rsidRPr="00290C4A">
        <w:rPr>
          <w:sz w:val="22"/>
          <w:u w:val="single"/>
        </w:rPr>
        <w:t>Kirk</w:t>
      </w:r>
      <w:r w:rsidRPr="00290C4A">
        <w:rPr>
          <w:sz w:val="16"/>
        </w:rPr>
        <w:t xml:space="preserve">, R-Ill., </w:t>
      </w:r>
      <w:r w:rsidRPr="00290C4A">
        <w:rPr>
          <w:sz w:val="22"/>
          <w:u w:val="single"/>
        </w:rPr>
        <w:t>have introduced a bill</w:t>
      </w:r>
      <w:r w:rsidRPr="00290C4A">
        <w:rPr>
          <w:sz w:val="16"/>
        </w:rPr>
        <w:t xml:space="preserve"> (S. 1881) </w:t>
      </w:r>
      <w:r w:rsidRPr="00290C4A">
        <w:rPr>
          <w:sz w:val="22"/>
          <w:u w:val="single"/>
        </w:rPr>
        <w:t>to impose new</w:t>
      </w:r>
      <w:r w:rsidRPr="00290C4A">
        <w:rPr>
          <w:sz w:val="16"/>
        </w:rPr>
        <w:t xml:space="preserve"> oil and financial </w:t>
      </w:r>
      <w:r w:rsidRPr="00290C4A">
        <w:rPr>
          <w:sz w:val="22"/>
          <w:u w:val="single"/>
        </w:rPr>
        <w:t>sanctions on Iran.</w:t>
      </w:r>
    </w:p>
    <w:p w:rsidR="00C04FA1" w:rsidRDefault="00C04FA1" w:rsidP="00C04FA1">
      <w:pPr>
        <w:rPr>
          <w:b/>
          <w:u w:val="single"/>
        </w:rPr>
      </w:pPr>
      <w:r w:rsidRPr="00290C4A">
        <w:rPr>
          <w:sz w:val="16"/>
        </w:rPr>
        <w:t xml:space="preserve">Supporters of this measure stress that new sanctions would take effect only if Iran violates the Geneva agreement or fails to move toward a final deal at the end of the six-month negotiation period. And </w:t>
      </w:r>
      <w:r w:rsidRPr="00290C4A">
        <w:rPr>
          <w:sz w:val="22"/>
          <w:u w:val="single"/>
        </w:rPr>
        <w:t>some dismiss this congressional threat as toothless, given</w:t>
      </w:r>
      <w:r w:rsidRPr="00290C4A">
        <w:rPr>
          <w:sz w:val="16"/>
        </w:rPr>
        <w:t xml:space="preserve"> President </w:t>
      </w:r>
      <w:r w:rsidRPr="00290C4A">
        <w:rPr>
          <w:sz w:val="22"/>
          <w:u w:val="single"/>
        </w:rPr>
        <w:t xml:space="preserve">Obama’s vow to veto any sanctions legislation. But </w:t>
      </w:r>
      <w:r w:rsidRPr="00290C4A">
        <w:rPr>
          <w:b/>
          <w:highlight w:val="yellow"/>
          <w:u w:val="single"/>
        </w:rPr>
        <w:t>simply passing</w:t>
      </w:r>
      <w:r>
        <w:rPr>
          <w:b/>
          <w:u w:val="single"/>
        </w:rPr>
        <w:t xml:space="preserve"> these </w:t>
      </w:r>
      <w:r w:rsidRPr="00290C4A">
        <w:rPr>
          <w:b/>
          <w:highlight w:val="yellow"/>
          <w:u w:val="single"/>
        </w:rPr>
        <w:lastRenderedPageBreak/>
        <w:t>sanctions would</w:t>
      </w:r>
      <w:r>
        <w:rPr>
          <w:b/>
          <w:u w:val="single"/>
        </w:rPr>
        <w:t xml:space="preserve"> </w:t>
      </w:r>
      <w:r w:rsidRPr="00290C4A">
        <w:rPr>
          <w:b/>
          <w:highlight w:val="yellow"/>
          <w:u w:val="single"/>
        </w:rPr>
        <w:t>dangerously escalate tensions with Iran</w:t>
      </w:r>
      <w:r w:rsidRPr="00290C4A">
        <w:rPr>
          <w:sz w:val="16"/>
        </w:rPr>
        <w:t xml:space="preserve">. U.S. Rep. Keith Ellison, D-Minn., put it best: </w:t>
      </w:r>
      <w:r w:rsidRPr="00290C4A">
        <w:rPr>
          <w:sz w:val="22"/>
          <w:u w:val="single"/>
        </w:rPr>
        <w:t>“</w:t>
      </w:r>
      <w:r>
        <w:rPr>
          <w:b/>
          <w:u w:val="single"/>
        </w:rPr>
        <w:t xml:space="preserve">New </w:t>
      </w:r>
      <w:r w:rsidRPr="00290C4A">
        <w:rPr>
          <w:b/>
          <w:highlight w:val="yellow"/>
          <w:u w:val="single"/>
        </w:rPr>
        <w:t>sanctions</w:t>
      </w:r>
      <w:r>
        <w:rPr>
          <w:b/>
          <w:u w:val="single"/>
        </w:rPr>
        <w:t xml:space="preserve"> stand to </w:t>
      </w:r>
      <w:r w:rsidRPr="00290C4A">
        <w:rPr>
          <w:b/>
          <w:highlight w:val="yellow"/>
          <w:u w:val="single"/>
        </w:rPr>
        <w:t>kill any hope for diplomacy</w:t>
      </w:r>
      <w:r>
        <w:rPr>
          <w:b/>
          <w:u w:val="single"/>
        </w:rPr>
        <w:t>.”</w:t>
      </w:r>
    </w:p>
    <w:p w:rsidR="00C04FA1" w:rsidRPr="00290C4A" w:rsidRDefault="00C04FA1" w:rsidP="00C04FA1">
      <w:pPr>
        <w:rPr>
          <w:sz w:val="22"/>
          <w:u w:val="single"/>
        </w:rPr>
      </w:pPr>
      <w:r w:rsidRPr="00290C4A">
        <w:rPr>
          <w:sz w:val="22"/>
          <w:u w:val="single"/>
        </w:rPr>
        <w:t>Already, anti-Geneva-deal counterparts in Iran’s parliament have responded with their own provocation, introducing legislation to require Iran to enrich near weapons grade if the U</w:t>
      </w:r>
      <w:r w:rsidRPr="00290C4A">
        <w:rPr>
          <w:sz w:val="16"/>
        </w:rPr>
        <w:t xml:space="preserve">nited </w:t>
      </w:r>
      <w:r w:rsidRPr="00290C4A">
        <w:rPr>
          <w:sz w:val="22"/>
          <w:u w:val="single"/>
        </w:rPr>
        <w:t>S</w:t>
      </w:r>
      <w:r w:rsidRPr="00290C4A">
        <w:rPr>
          <w:sz w:val="16"/>
        </w:rPr>
        <w:t xml:space="preserve">tates </w:t>
      </w:r>
      <w:r w:rsidRPr="00290C4A">
        <w:rPr>
          <w:sz w:val="22"/>
          <w:u w:val="single"/>
        </w:rPr>
        <w:t>imposes new sanctions.</w:t>
      </w:r>
    </w:p>
    <w:p w:rsidR="00C04FA1" w:rsidRDefault="00C04FA1" w:rsidP="00C04FA1">
      <w:pPr>
        <w:rPr>
          <w:b/>
          <w:u w:val="single"/>
        </w:rPr>
      </w:pPr>
      <w:r w:rsidRPr="00290C4A">
        <w:rPr>
          <w:sz w:val="16"/>
        </w:rPr>
        <w:t xml:space="preserve">Like the Senate sanctions bill, the Iranian parliament’s legislation would have a delayed trigger. Like the Senate bill, the mere introduction of this reckless legislation isn’t a violation of the letter of the Geneva agreement per se. But </w:t>
      </w:r>
      <w:r>
        <w:rPr>
          <w:b/>
          <w:u w:val="single"/>
        </w:rPr>
        <w:t xml:space="preserve">both </w:t>
      </w:r>
      <w:r w:rsidRPr="00290C4A">
        <w:rPr>
          <w:b/>
          <w:highlight w:val="yellow"/>
          <w:u w:val="single"/>
        </w:rPr>
        <w:t>bills risk</w:t>
      </w:r>
      <w:r w:rsidRPr="00290C4A">
        <w:rPr>
          <w:highlight w:val="yellow"/>
          <w:u w:val="single"/>
        </w:rPr>
        <w:t xml:space="preserve"> </w:t>
      </w:r>
      <w:r w:rsidRPr="00290C4A">
        <w:rPr>
          <w:rStyle w:val="Emphasis"/>
          <w:highlight w:val="yellow"/>
        </w:rPr>
        <w:t>restarting</w:t>
      </w:r>
      <w:r>
        <w:rPr>
          <w:rStyle w:val="Emphasis"/>
        </w:rPr>
        <w:t xml:space="preserve"> the vicious </w:t>
      </w:r>
      <w:r w:rsidRPr="00290C4A">
        <w:rPr>
          <w:rStyle w:val="Emphasis"/>
          <w:highlight w:val="yellow"/>
        </w:rPr>
        <w:t>cycle of confrontation</w:t>
      </w:r>
      <w:r w:rsidRPr="00290C4A">
        <w:rPr>
          <w:highlight w:val="yellow"/>
          <w:u w:val="single"/>
        </w:rPr>
        <w:t xml:space="preserve"> </w:t>
      </w:r>
      <w:r w:rsidRPr="00290C4A">
        <w:rPr>
          <w:b/>
          <w:highlight w:val="yellow"/>
          <w:u w:val="single"/>
        </w:rPr>
        <w:t>that has defined the U.S.-Iran relationship</w:t>
      </w:r>
      <w:r>
        <w:rPr>
          <w:b/>
          <w:u w:val="single"/>
        </w:rPr>
        <w:t xml:space="preserve"> for decades.</w:t>
      </w:r>
    </w:p>
    <w:p w:rsidR="00C04FA1" w:rsidRPr="00290C4A" w:rsidRDefault="00C04FA1" w:rsidP="00C04FA1">
      <w:pPr>
        <w:rPr>
          <w:sz w:val="16"/>
        </w:rPr>
      </w:pPr>
      <w:r w:rsidRPr="00290C4A">
        <w:rPr>
          <w:sz w:val="16"/>
        </w:rPr>
        <w:t xml:space="preserve">Without a significant public outcry, </w:t>
      </w:r>
      <w:r w:rsidRPr="00290C4A">
        <w:rPr>
          <w:b/>
          <w:highlight w:val="yellow"/>
          <w:u w:val="single"/>
        </w:rPr>
        <w:t>support for</w:t>
      </w:r>
      <w:r>
        <w:rPr>
          <w:b/>
          <w:u w:val="single"/>
        </w:rPr>
        <w:t xml:space="preserve"> this </w:t>
      </w:r>
      <w:r w:rsidRPr="00290C4A">
        <w:rPr>
          <w:b/>
          <w:highlight w:val="yellow"/>
          <w:u w:val="single"/>
        </w:rPr>
        <w:t>sanctions</w:t>
      </w:r>
      <w:r>
        <w:rPr>
          <w:b/>
          <w:u w:val="single"/>
        </w:rPr>
        <w:t xml:space="preserve"> bill </w:t>
      </w:r>
      <w:r w:rsidRPr="00290C4A">
        <w:rPr>
          <w:b/>
          <w:highlight w:val="yellow"/>
          <w:u w:val="single"/>
        </w:rPr>
        <w:t>could</w:t>
      </w:r>
      <w:r>
        <w:rPr>
          <w:b/>
          <w:u w:val="single"/>
        </w:rPr>
        <w:t xml:space="preserve"> potentially </w:t>
      </w:r>
      <w:r w:rsidRPr="00290C4A">
        <w:rPr>
          <w:b/>
          <w:highlight w:val="yellow"/>
          <w:u w:val="single"/>
        </w:rPr>
        <w:t>reach a veto-proof majority</w:t>
      </w:r>
      <w:r w:rsidRPr="00290C4A">
        <w:rPr>
          <w:sz w:val="16"/>
        </w:rPr>
        <w:t xml:space="preserve"> of 67 senators and 290 representatives in the House.</w:t>
      </w:r>
    </w:p>
    <w:p w:rsidR="00C04FA1" w:rsidRPr="00290C4A" w:rsidRDefault="00C04FA1" w:rsidP="00C04FA1">
      <w:pPr>
        <w:rPr>
          <w:sz w:val="16"/>
        </w:rPr>
      </w:pPr>
      <w:r w:rsidRPr="00290C4A">
        <w:rPr>
          <w:sz w:val="16"/>
        </w:rPr>
        <w:t>Minnesota could play an important role in this showdown between supporters of using hard-nosed diplomacy to avoid military action and reduce nuclear risk, and those who would upend sensitive negotiations and make war likely. About half of the senators have staked out their positions, but neither Sen. Amy Klobuchar nor Sen. Al Franken have yet taken a public stance.</w:t>
      </w:r>
    </w:p>
    <w:p w:rsidR="00C04FA1" w:rsidRDefault="00C04FA1" w:rsidP="00C04FA1">
      <w:pPr>
        <w:rPr>
          <w:rStyle w:val="Emphasis"/>
        </w:rPr>
      </w:pPr>
      <w:r w:rsidRPr="00290C4A">
        <w:rPr>
          <w:sz w:val="16"/>
        </w:rPr>
        <w:t xml:space="preserve">Minnesota is one of just 10 states where neither senator has taken a public position on whether or not to sign onto </w:t>
      </w:r>
      <w:r w:rsidRPr="00290C4A">
        <w:rPr>
          <w:b/>
          <w:highlight w:val="yellow"/>
          <w:u w:val="single"/>
        </w:rPr>
        <w:t>sanctions</w:t>
      </w:r>
      <w:r w:rsidRPr="00290C4A">
        <w:rPr>
          <w:sz w:val="22"/>
          <w:u w:val="single"/>
        </w:rPr>
        <w:t xml:space="preserve"> </w:t>
      </w:r>
      <w:r w:rsidRPr="00290C4A">
        <w:rPr>
          <w:sz w:val="16"/>
        </w:rPr>
        <w:t xml:space="preserve">that </w:t>
      </w:r>
      <w:r w:rsidRPr="00290C4A">
        <w:rPr>
          <w:b/>
          <w:highlight w:val="yellow"/>
          <w:u w:val="single"/>
        </w:rPr>
        <w:t>would sink the deal — and</w:t>
      </w:r>
      <w:r w:rsidRPr="00290C4A">
        <w:rPr>
          <w:highlight w:val="yellow"/>
          <w:u w:val="single"/>
        </w:rPr>
        <w:t xml:space="preserve"> </w:t>
      </w:r>
      <w:r w:rsidRPr="00290C4A">
        <w:rPr>
          <w:rStyle w:val="Emphasis"/>
          <w:highlight w:val="yellow"/>
        </w:rPr>
        <w:t>risk</w:t>
      </w:r>
      <w:r>
        <w:rPr>
          <w:rStyle w:val="Emphasis"/>
        </w:rPr>
        <w:t xml:space="preserve"> another </w:t>
      </w:r>
      <w:r w:rsidRPr="00290C4A">
        <w:rPr>
          <w:rStyle w:val="Emphasis"/>
          <w:highlight w:val="yellow"/>
        </w:rPr>
        <w:t>war in the Middle East</w:t>
      </w:r>
      <w:r>
        <w:rPr>
          <w:rStyle w:val="Emphasis"/>
        </w:rPr>
        <w:t>.</w:t>
      </w:r>
    </w:p>
    <w:p w:rsidR="00C04FA1" w:rsidRPr="00290C4A" w:rsidRDefault="00C04FA1" w:rsidP="00C04FA1">
      <w:pPr>
        <w:rPr>
          <w:sz w:val="16"/>
        </w:rPr>
      </w:pPr>
      <w:r w:rsidRPr="00290C4A">
        <w:rPr>
          <w:sz w:val="22"/>
          <w:u w:val="single"/>
        </w:rPr>
        <w:t xml:space="preserve">While some new-sanctions proponents are banking on partisan politics to earn support from Republicans, </w:t>
      </w:r>
      <w:r w:rsidRPr="00290C4A">
        <w:rPr>
          <w:highlight w:val="yellow"/>
          <w:u w:val="single"/>
        </w:rPr>
        <w:t>it would</w:t>
      </w:r>
      <w:r w:rsidRPr="00290C4A">
        <w:rPr>
          <w:sz w:val="22"/>
          <w:u w:val="single"/>
        </w:rPr>
        <w:t xml:space="preserve"> still </w:t>
      </w:r>
      <w:r w:rsidRPr="00290C4A">
        <w:rPr>
          <w:highlight w:val="yellow"/>
          <w:u w:val="single"/>
        </w:rPr>
        <w:t>take seven</w:t>
      </w:r>
      <w:r w:rsidRPr="00290C4A">
        <w:rPr>
          <w:sz w:val="22"/>
          <w:u w:val="single"/>
        </w:rPr>
        <w:t xml:space="preserve"> of the remaining 23 </w:t>
      </w:r>
      <w:r w:rsidRPr="00290C4A">
        <w:rPr>
          <w:highlight w:val="yellow"/>
          <w:u w:val="single"/>
        </w:rPr>
        <w:t>undecided Democrats</w:t>
      </w:r>
      <w:r w:rsidRPr="00290C4A">
        <w:rPr>
          <w:sz w:val="22"/>
          <w:u w:val="single"/>
        </w:rPr>
        <w:t>,</w:t>
      </w:r>
      <w:r w:rsidRPr="00290C4A">
        <w:rPr>
          <w:sz w:val="16"/>
        </w:rPr>
        <w:t xml:space="preserve"> along with all Republicans, </w:t>
      </w:r>
      <w:r w:rsidRPr="00290C4A">
        <w:rPr>
          <w:highlight w:val="yellow"/>
          <w:u w:val="single"/>
        </w:rPr>
        <w:t xml:space="preserve">to reach a veto-proof majority. </w:t>
      </w:r>
      <w:r w:rsidRPr="00290C4A">
        <w:rPr>
          <w:rStyle w:val="Emphasis"/>
          <w:highlight w:val="yellow"/>
        </w:rPr>
        <w:t>All eyes will be on</w:t>
      </w:r>
      <w:r w:rsidRPr="00290C4A">
        <w:rPr>
          <w:sz w:val="16"/>
        </w:rPr>
        <w:t xml:space="preserve"> those 23 </w:t>
      </w:r>
      <w:r w:rsidRPr="00290C4A">
        <w:rPr>
          <w:rStyle w:val="Emphasis"/>
          <w:highlight w:val="yellow"/>
        </w:rPr>
        <w:t>undecided Democrats</w:t>
      </w:r>
      <w:r w:rsidRPr="00290C4A">
        <w:rPr>
          <w:sz w:val="22"/>
          <w:u w:val="single"/>
        </w:rPr>
        <w:t xml:space="preserve"> </w:t>
      </w:r>
      <w:r w:rsidRPr="00290C4A">
        <w:rPr>
          <w:sz w:val="16"/>
        </w:rPr>
        <w:t>— including Klobuchar and Franken.</w:t>
      </w:r>
    </w:p>
    <w:p w:rsidR="00C04FA1" w:rsidRPr="00290C4A" w:rsidRDefault="00C04FA1" w:rsidP="00C04FA1">
      <w:pPr>
        <w:rPr>
          <w:sz w:val="16"/>
        </w:rPr>
      </w:pPr>
    </w:p>
    <w:p w:rsidR="00C04FA1" w:rsidRPr="00290C4A" w:rsidRDefault="00C04FA1" w:rsidP="00C04FA1">
      <w:pPr>
        <w:rPr>
          <w:sz w:val="16"/>
        </w:rPr>
      </w:pPr>
    </w:p>
    <w:p w:rsidR="00C04FA1" w:rsidRDefault="00C04FA1" w:rsidP="00C04FA1">
      <w:pPr>
        <w:pStyle w:val="Tag2"/>
      </w:pPr>
      <w:r>
        <w:t xml:space="preserve">Heg doesn’t solve Mid East war </w:t>
      </w:r>
    </w:p>
    <w:p w:rsidR="00C04FA1" w:rsidRPr="00290C4A" w:rsidRDefault="00C04FA1" w:rsidP="00C04FA1">
      <w:pPr>
        <w:rPr>
          <w:sz w:val="16"/>
        </w:rPr>
      </w:pPr>
      <w:r w:rsidRPr="00290C4A">
        <w:rPr>
          <w:rStyle w:val="Heading2Char"/>
          <w:sz w:val="20"/>
        </w:rPr>
        <w:t>Potter</w:t>
      </w:r>
      <w:r w:rsidRPr="00290C4A">
        <w:rPr>
          <w:sz w:val="16"/>
        </w:rPr>
        <w:t xml:space="preserve">, Adjunct Associate Professor of International and Public Affairs – Columbia University, March </w:t>
      </w:r>
      <w:r w:rsidRPr="00290C4A">
        <w:rPr>
          <w:rStyle w:val="Heading2Char"/>
          <w:sz w:val="20"/>
        </w:rPr>
        <w:t>‘11</w:t>
      </w:r>
    </w:p>
    <w:p w:rsidR="00C04FA1" w:rsidRPr="00290C4A" w:rsidRDefault="00C04FA1" w:rsidP="00C04FA1">
      <w:pPr>
        <w:rPr>
          <w:sz w:val="16"/>
        </w:rPr>
      </w:pPr>
      <w:r w:rsidRPr="00290C4A">
        <w:rPr>
          <w:sz w:val="16"/>
        </w:rPr>
        <w:t>(Lawrence, “Persian Gulf Security: Patterns and Prospects,” in “Iran and the West,” eds. Rouzbeh Parsi and John Rydqvist)</w:t>
      </w:r>
    </w:p>
    <w:p w:rsidR="00C04FA1" w:rsidRPr="00290C4A" w:rsidRDefault="00C04FA1" w:rsidP="00C04FA1">
      <w:pPr>
        <w:rPr>
          <w:sz w:val="16"/>
        </w:rPr>
      </w:pPr>
    </w:p>
    <w:p w:rsidR="00C04FA1" w:rsidRPr="00290C4A" w:rsidRDefault="00C04FA1" w:rsidP="00C04FA1">
      <w:pPr>
        <w:rPr>
          <w:sz w:val="16"/>
        </w:rPr>
      </w:pPr>
      <w:r w:rsidRPr="00290C4A">
        <w:rPr>
          <w:sz w:val="16"/>
        </w:rPr>
        <w:t xml:space="preserve">The security of </w:t>
      </w:r>
      <w:r w:rsidRPr="00290C4A">
        <w:rPr>
          <w:rStyle w:val="StyleBoldUnderline"/>
          <w:highlight w:val="yellow"/>
        </w:rPr>
        <w:t>the Persian Gulf has been a concern of outside powers for</w:t>
      </w:r>
      <w:r w:rsidRPr="00290C4A">
        <w:rPr>
          <w:sz w:val="16"/>
        </w:rPr>
        <w:t xml:space="preserve"> the past </w:t>
      </w:r>
      <w:r w:rsidRPr="00290C4A">
        <w:rPr>
          <w:rStyle w:val="StyleBoldUnderline"/>
          <w:highlight w:val="yellow"/>
        </w:rPr>
        <w:t>500 years</w:t>
      </w:r>
      <w:r w:rsidRPr="00290C4A">
        <w:rPr>
          <w:sz w:val="16"/>
        </w:rPr>
        <w:t xml:space="preserve">, and the situation today resembles that which has long prevailed: an imperial hegemon—now </w:t>
      </w:r>
      <w:r w:rsidRPr="00290C4A">
        <w:rPr>
          <w:rStyle w:val="StyleBoldUnderline"/>
          <w:highlight w:val="yellow"/>
        </w:rPr>
        <w:t>the U</w:t>
      </w:r>
      <w:r w:rsidRPr="00290C4A">
        <w:rPr>
          <w:sz w:val="16"/>
          <w:highlight w:val="yellow"/>
        </w:rPr>
        <w:t xml:space="preserve">nited </w:t>
      </w:r>
      <w:r w:rsidRPr="00290C4A">
        <w:rPr>
          <w:rStyle w:val="StyleBoldUnderline"/>
          <w:highlight w:val="yellow"/>
        </w:rPr>
        <w:t>S</w:t>
      </w:r>
      <w:r w:rsidRPr="00290C4A">
        <w:rPr>
          <w:sz w:val="16"/>
          <w:highlight w:val="yellow"/>
        </w:rPr>
        <w:t>tates—</w:t>
      </w:r>
      <w:r w:rsidRPr="00290C4A">
        <w:rPr>
          <w:rStyle w:val="StyleBoldUnderline"/>
          <w:highlight w:val="yellow"/>
        </w:rPr>
        <w:t>tries to maintain stability thanks to naval superiority and an alliance with key regional states</w:t>
      </w:r>
      <w:r w:rsidRPr="00290C4A">
        <w:rPr>
          <w:rStyle w:val="StyleBoldUnderline"/>
          <w:sz w:val="22"/>
        </w:rPr>
        <w:t>.</w:t>
      </w:r>
      <w:r w:rsidRPr="00290C4A">
        <w:rPr>
          <w:sz w:val="16"/>
        </w:rPr>
        <w:t xml:space="preserve">17 However, this situation will not continue indefinitely. </w:t>
      </w:r>
      <w:r w:rsidRPr="00290C4A">
        <w:rPr>
          <w:rStyle w:val="StyleBoldUnderline"/>
          <w:highlight w:val="yellow"/>
        </w:rPr>
        <w:t>The U</w:t>
      </w:r>
      <w:r w:rsidRPr="00290C4A">
        <w:rPr>
          <w:sz w:val="16"/>
          <w:highlight w:val="yellow"/>
        </w:rPr>
        <w:t xml:space="preserve">nited </w:t>
      </w:r>
      <w:r w:rsidRPr="00290C4A">
        <w:rPr>
          <w:rStyle w:val="StyleBoldUnderline"/>
          <w:highlight w:val="yellow"/>
        </w:rPr>
        <w:t>S</w:t>
      </w:r>
      <w:r w:rsidRPr="00290C4A">
        <w:rPr>
          <w:sz w:val="16"/>
          <w:highlight w:val="yellow"/>
        </w:rPr>
        <w:t xml:space="preserve">tates </w:t>
      </w:r>
      <w:r w:rsidRPr="00290C4A">
        <w:rPr>
          <w:rStyle w:val="StyleBoldUnderline"/>
          <w:highlight w:val="yellow"/>
        </w:rPr>
        <w:t>has never been able to exert complete control</w:t>
      </w:r>
      <w:r w:rsidRPr="00290C4A">
        <w:rPr>
          <w:rStyle w:val="StyleBoldUnderline"/>
          <w:sz w:val="22"/>
        </w:rPr>
        <w:t xml:space="preserve"> over regional states </w:t>
      </w:r>
      <w:r w:rsidRPr="00290C4A">
        <w:rPr>
          <w:rStyle w:val="StyleBoldUnderline"/>
          <w:highlight w:val="yellow"/>
        </w:rPr>
        <w:t>nor prevent local rivalries</w:t>
      </w:r>
      <w:r w:rsidRPr="00290C4A">
        <w:rPr>
          <w:rStyle w:val="StyleBoldUnderline"/>
          <w:sz w:val="22"/>
        </w:rPr>
        <w:t>.</w:t>
      </w:r>
      <w:r w:rsidRPr="00290C4A">
        <w:rPr>
          <w:sz w:val="16"/>
        </w:rPr>
        <w:t xml:space="preserve"> The </w:t>
      </w:r>
      <w:r w:rsidRPr="00290C4A">
        <w:rPr>
          <w:rStyle w:val="StyleBoldUnderline"/>
          <w:sz w:val="22"/>
        </w:rPr>
        <w:t>Obama</w:t>
      </w:r>
      <w:r w:rsidRPr="00290C4A">
        <w:rPr>
          <w:sz w:val="16"/>
        </w:rPr>
        <w:t xml:space="preserve"> Administration </w:t>
      </w:r>
      <w:r w:rsidRPr="00290C4A">
        <w:rPr>
          <w:rStyle w:val="StyleBoldUnderline"/>
          <w:sz w:val="22"/>
        </w:rPr>
        <w:t>is determined to wind down</w:t>
      </w:r>
      <w:r w:rsidRPr="00290C4A">
        <w:rPr>
          <w:sz w:val="16"/>
        </w:rPr>
        <w:t xml:space="preserve"> its involvement in </w:t>
      </w:r>
      <w:r w:rsidRPr="00290C4A">
        <w:rPr>
          <w:rStyle w:val="StyleBoldUnderline"/>
          <w:sz w:val="22"/>
        </w:rPr>
        <w:t>Iraq and Afghanistan and</w:t>
      </w:r>
      <w:r w:rsidRPr="00290C4A">
        <w:rPr>
          <w:sz w:val="16"/>
        </w:rPr>
        <w:t xml:space="preserve"> its </w:t>
      </w:r>
      <w:r w:rsidRPr="00290C4A">
        <w:rPr>
          <w:rStyle w:val="StyleBoldUnderline"/>
          <w:sz w:val="22"/>
        </w:rPr>
        <w:t>regional allies are nervous at being seen</w:t>
      </w:r>
      <w:r w:rsidRPr="00290C4A">
        <w:rPr>
          <w:sz w:val="16"/>
        </w:rPr>
        <w:t xml:space="preserve"> </w:t>
      </w:r>
      <w:r w:rsidRPr="00290C4A">
        <w:rPr>
          <w:rStyle w:val="StyleBoldUnderline"/>
          <w:sz w:val="22"/>
        </w:rPr>
        <w:t>as</w:t>
      </w:r>
      <w:r w:rsidRPr="00290C4A">
        <w:rPr>
          <w:sz w:val="16"/>
        </w:rPr>
        <w:t xml:space="preserve"> too closely </w:t>
      </w:r>
      <w:r w:rsidRPr="00290C4A">
        <w:rPr>
          <w:rStyle w:val="StyleBoldUnderline"/>
          <w:sz w:val="22"/>
        </w:rPr>
        <w:t>identified with US policies.</w:t>
      </w:r>
      <w:r w:rsidRPr="00290C4A">
        <w:rPr>
          <w:sz w:val="16"/>
        </w:rPr>
        <w:t xml:space="preserve"> The </w:t>
      </w:r>
      <w:r w:rsidRPr="00290C4A">
        <w:rPr>
          <w:rStyle w:val="StyleBoldUnderline"/>
          <w:sz w:val="22"/>
        </w:rPr>
        <w:t>littoral states</w:t>
      </w:r>
      <w:r w:rsidRPr="00290C4A">
        <w:rPr>
          <w:sz w:val="16"/>
        </w:rPr>
        <w:t xml:space="preserve">, especially the triangle of interests represented by Iran, Iraq and the Gulf Cooperation Council (GCC),18 </w:t>
      </w:r>
      <w:r w:rsidRPr="00290C4A">
        <w:rPr>
          <w:rStyle w:val="StyleBoldUnderline"/>
          <w:sz w:val="22"/>
        </w:rPr>
        <w:t>will</w:t>
      </w:r>
      <w:r w:rsidRPr="00290C4A">
        <w:rPr>
          <w:sz w:val="16"/>
        </w:rPr>
        <w:t xml:space="preserve"> inevitably and increasingly </w:t>
      </w:r>
      <w:r w:rsidRPr="00290C4A">
        <w:rPr>
          <w:rStyle w:val="StyleBoldUnderline"/>
          <w:sz w:val="22"/>
        </w:rPr>
        <w:t>determine the course of events</w:t>
      </w:r>
      <w:r w:rsidRPr="00290C4A">
        <w:rPr>
          <w:sz w:val="16"/>
        </w:rPr>
        <w:t xml:space="preserve">. </w:t>
      </w:r>
      <w:r w:rsidRPr="00290C4A">
        <w:rPr>
          <w:rStyle w:val="UnderlineBold"/>
          <w:highlight w:val="yellow"/>
        </w:rPr>
        <w:t>It is necessary to think about a future security regime in the Gulf in which outsiders play a much smaller role</w:t>
      </w:r>
      <w:r w:rsidRPr="00290C4A">
        <w:rPr>
          <w:sz w:val="16"/>
        </w:rPr>
        <w:t>, over the horizon, and the Gulf states themselves take on more responsibility for their own security.</w:t>
      </w:r>
    </w:p>
    <w:p w:rsidR="00C04FA1" w:rsidRPr="00290C4A" w:rsidRDefault="00C04FA1" w:rsidP="00C04FA1">
      <w:pPr>
        <w:rPr>
          <w:sz w:val="16"/>
        </w:rPr>
      </w:pPr>
    </w:p>
    <w:p w:rsidR="00C04FA1" w:rsidRPr="0089421B" w:rsidRDefault="00C04FA1" w:rsidP="00C04FA1">
      <w:pPr>
        <w:pStyle w:val="Tag2"/>
      </w:pPr>
      <w:r>
        <w:t xml:space="preserve">No US </w:t>
      </w:r>
      <w:r w:rsidRPr="009C5167">
        <w:t>influence</w:t>
      </w:r>
      <w:r>
        <w:t xml:space="preserve"> in the Mid east – hypocrisy, wars and Israel</w:t>
      </w:r>
    </w:p>
    <w:p w:rsidR="00C04FA1" w:rsidRPr="00290C4A" w:rsidRDefault="00C04FA1" w:rsidP="00C04FA1">
      <w:pPr>
        <w:rPr>
          <w:sz w:val="16"/>
        </w:rPr>
      </w:pPr>
      <w:r w:rsidRPr="00290C4A">
        <w:rPr>
          <w:b/>
          <w:u w:val="single"/>
        </w:rPr>
        <w:t>Mohammed 12</w:t>
      </w:r>
      <w:r w:rsidRPr="00290C4A">
        <w:rPr>
          <w:sz w:val="16"/>
        </w:rPr>
        <w:t xml:space="preserve"> (Arshad Mohammed, cover U.S. foreign policy for Reuters from a base at the State Department. I joined Reuters in 1988 and have worked as a correspondent in New York, Paris, Algiers and Washington, where I have covered the White House (1996-2002) and the State Department (2002-2005, 2006-present)., "U.S. may have less Mideast clout, uses it with care", 6/17/2012, www.reuters.com/article/2012/06/17/us-usa-mideast-clout-idUSBRE85G02L20120617)</w:t>
      </w:r>
    </w:p>
    <w:p w:rsidR="00C04FA1" w:rsidRPr="00290C4A" w:rsidRDefault="00C04FA1" w:rsidP="00C04FA1">
      <w:pPr>
        <w:rPr>
          <w:sz w:val="16"/>
        </w:rPr>
      </w:pPr>
    </w:p>
    <w:p w:rsidR="00C04FA1" w:rsidRPr="00290C4A" w:rsidRDefault="00C04FA1" w:rsidP="00C04FA1">
      <w:pPr>
        <w:rPr>
          <w:sz w:val="16"/>
        </w:rPr>
      </w:pPr>
      <w:r w:rsidRPr="00290C4A">
        <w:rPr>
          <w:sz w:val="16"/>
        </w:rPr>
        <w:t xml:space="preserve">(Reuters) - </w:t>
      </w:r>
      <w:r w:rsidRPr="00290C4A">
        <w:rPr>
          <w:rStyle w:val="StyleBoldUnderline"/>
          <w:sz w:val="22"/>
        </w:rPr>
        <w:t>Events in Egypt, Bahrain and Syria illustrate the limits of U.S. influence in the Middle East</w:t>
      </w:r>
      <w:r w:rsidRPr="00290C4A">
        <w:rPr>
          <w:sz w:val="16"/>
        </w:rPr>
        <w:t xml:space="preserve"> following the Arab Spring </w:t>
      </w:r>
      <w:r w:rsidRPr="00290C4A">
        <w:rPr>
          <w:rStyle w:val="StyleBoldUnderline"/>
          <w:sz w:val="22"/>
        </w:rPr>
        <w:t>and a U.S. reluctance</w:t>
      </w:r>
      <w:r w:rsidRPr="00290C4A">
        <w:rPr>
          <w:sz w:val="16"/>
        </w:rPr>
        <w:t xml:space="preserve">, at times, </w:t>
      </w:r>
      <w:r w:rsidRPr="00290C4A">
        <w:rPr>
          <w:rStyle w:val="StyleBoldUnderline"/>
          <w:sz w:val="22"/>
        </w:rPr>
        <w:t>to exercise such clout as it has</w:t>
      </w:r>
      <w:r w:rsidRPr="00290C4A">
        <w:rPr>
          <w:sz w:val="16"/>
        </w:rPr>
        <w:t xml:space="preserve">. </w:t>
      </w:r>
      <w:r w:rsidRPr="00290C4A">
        <w:rPr>
          <w:rStyle w:val="StyleBoldUnderline"/>
          <w:sz w:val="22"/>
        </w:rPr>
        <w:t>Court rulings in Egypt and in Bahrain</w:t>
      </w:r>
      <w:r w:rsidRPr="00290C4A">
        <w:rPr>
          <w:sz w:val="16"/>
        </w:rPr>
        <w:t xml:space="preserve"> this week, analysts say, </w:t>
      </w:r>
      <w:r w:rsidRPr="00290C4A">
        <w:rPr>
          <w:rStyle w:val="StyleBoldUnderline"/>
          <w:sz w:val="22"/>
        </w:rPr>
        <w:t xml:space="preserve">show the ruling authorities' desire to maintain their grip on power and the United States' </w:t>
      </w:r>
      <w:r w:rsidRPr="00290C4A">
        <w:rPr>
          <w:rStyle w:val="UnderlineBold"/>
        </w:rPr>
        <w:t>limited ability to shape events</w:t>
      </w:r>
      <w:r w:rsidRPr="00290C4A">
        <w:rPr>
          <w:rStyle w:val="StyleBoldUnderline"/>
          <w:sz w:val="22"/>
        </w:rPr>
        <w:t xml:space="preserve"> despite its general support for democracy</w:t>
      </w:r>
      <w:r w:rsidRPr="00290C4A">
        <w:rPr>
          <w:sz w:val="16"/>
        </w:rPr>
        <w:t xml:space="preserve">. </w:t>
      </w:r>
      <w:r w:rsidRPr="00290C4A">
        <w:rPr>
          <w:rStyle w:val="StyleBoldUnderline"/>
          <w:sz w:val="22"/>
        </w:rPr>
        <w:t>After decades in which Washington has been the region's dominant outside player</w:t>
      </w:r>
      <w:r w:rsidRPr="00290C4A">
        <w:rPr>
          <w:sz w:val="16"/>
        </w:rPr>
        <w:t xml:space="preserve">, deploying its military to guarantee the flow of oil and its diplomatic muscle to advance peace between Israel and its Arab neighbors, </w:t>
      </w:r>
      <w:r w:rsidRPr="00290C4A">
        <w:rPr>
          <w:rStyle w:val="StyleBoldUnderline"/>
          <w:highlight w:val="yellow"/>
        </w:rPr>
        <w:t xml:space="preserve">the pro-democracy demonstrations of the Arab Spring </w:t>
      </w:r>
      <w:r w:rsidRPr="00290C4A">
        <w:rPr>
          <w:rStyle w:val="UnderlineBold"/>
          <w:highlight w:val="yellow"/>
        </w:rPr>
        <w:t>appear to have changed the equation</w:t>
      </w:r>
      <w:r w:rsidRPr="00290C4A">
        <w:rPr>
          <w:sz w:val="16"/>
        </w:rPr>
        <w:t xml:space="preserve">. President Barack </w:t>
      </w:r>
      <w:r w:rsidRPr="00290C4A">
        <w:rPr>
          <w:rStyle w:val="StyleBoldUnderline"/>
          <w:highlight w:val="yellow"/>
        </w:rPr>
        <w:t>Obama's early hopes of brokering an Israeli-Palestinian peace deal have foundered</w:t>
      </w:r>
      <w:r w:rsidRPr="00290C4A">
        <w:rPr>
          <w:sz w:val="16"/>
          <w:highlight w:val="yellow"/>
        </w:rPr>
        <w:t>.</w:t>
      </w:r>
      <w:r w:rsidRPr="00290C4A">
        <w:rPr>
          <w:sz w:val="16"/>
        </w:rPr>
        <w:t xml:space="preserve"> And </w:t>
      </w:r>
      <w:r w:rsidRPr="00290C4A">
        <w:rPr>
          <w:rStyle w:val="StyleBoldUnderline"/>
          <w:sz w:val="22"/>
        </w:rPr>
        <w:t>U</w:t>
      </w:r>
      <w:r w:rsidRPr="00290C4A">
        <w:rPr>
          <w:rStyle w:val="StyleBoldUnderline"/>
          <w:highlight w:val="yellow"/>
        </w:rPr>
        <w:t>.S. blunders in Iraq</w:t>
      </w:r>
      <w:r w:rsidRPr="00290C4A">
        <w:rPr>
          <w:sz w:val="16"/>
        </w:rPr>
        <w:t xml:space="preserve">, where violence persists nine years after a U.S.-led invasion toppled Saddam Hussein, </w:t>
      </w:r>
      <w:r w:rsidRPr="00290C4A">
        <w:rPr>
          <w:rStyle w:val="StyleBoldUnderline"/>
          <w:highlight w:val="yellow"/>
        </w:rPr>
        <w:t>have also eroded U.S. credibility</w:t>
      </w:r>
      <w:r w:rsidRPr="00290C4A">
        <w:rPr>
          <w:sz w:val="16"/>
        </w:rPr>
        <w:t>, Middle East analysts said. "</w:t>
      </w:r>
      <w:r w:rsidRPr="00290C4A">
        <w:rPr>
          <w:rStyle w:val="StyleBoldUnderline"/>
          <w:highlight w:val="yellow"/>
        </w:rPr>
        <w:t>When questions become ones of life and death, people are less interested in what the United States has to say</w:t>
      </w:r>
      <w:r w:rsidRPr="00290C4A">
        <w:rPr>
          <w:sz w:val="16"/>
        </w:rPr>
        <w:t xml:space="preserve">," said Jon Alterman, director of the Middle East program at the Center for Strategic and International Studies think tank in Washington. "We have had a long relationship with the </w:t>
      </w:r>
      <w:r w:rsidRPr="00290C4A">
        <w:rPr>
          <w:sz w:val="16"/>
        </w:rPr>
        <w:lastRenderedPageBreak/>
        <w:t>Egyptian military and when it comes to existential issues, they will listen politely but they strongly believe that they understand both their population and their national interest better than well-meaning Americans," Alterman added.</w:t>
      </w:r>
    </w:p>
    <w:p w:rsidR="00C04FA1" w:rsidRPr="00290C4A" w:rsidRDefault="00C04FA1" w:rsidP="00C04FA1">
      <w:pPr>
        <w:rPr>
          <w:sz w:val="16"/>
        </w:rPr>
      </w:pPr>
    </w:p>
    <w:p w:rsidR="00C04FA1" w:rsidRDefault="00C04FA1" w:rsidP="00C04FA1">
      <w:pPr>
        <w:pStyle w:val="Heading4"/>
      </w:pPr>
      <w:r>
        <w:t>Negotiations likely to succeed and be durable</w:t>
      </w:r>
    </w:p>
    <w:p w:rsidR="00C04FA1" w:rsidRPr="00290C4A" w:rsidRDefault="00C04FA1" w:rsidP="00C04FA1">
      <w:pPr>
        <w:rPr>
          <w:sz w:val="16"/>
        </w:rPr>
      </w:pPr>
      <w:r w:rsidRPr="00290C4A">
        <w:rPr>
          <w:sz w:val="16"/>
        </w:rPr>
        <w:t xml:space="preserve">Colin </w:t>
      </w:r>
      <w:r w:rsidRPr="004726C5">
        <w:rPr>
          <w:rStyle w:val="StyleStyleBold12pt"/>
        </w:rPr>
        <w:t>Kahl</w:t>
      </w:r>
      <w:r w:rsidRPr="00290C4A">
        <w:rPr>
          <w:sz w:val="16"/>
        </w:rPr>
        <w:t xml:space="preserve">, </w:t>
      </w:r>
      <w:r w:rsidRPr="004726C5">
        <w:rPr>
          <w:rStyle w:val="StyleStyleBold12pt"/>
        </w:rPr>
        <w:t>1/7</w:t>
      </w:r>
      <w:r w:rsidRPr="00290C4A">
        <w:rPr>
          <w:sz w:val="16"/>
        </w:rPr>
        <w:t>/14, Still Not Time to Attack Iran, www.foreignaffairs.com/articles/140633/colin-h-kahl/still-not-time-to-attack-iran</w:t>
      </w:r>
    </w:p>
    <w:p w:rsidR="00C04FA1" w:rsidRPr="00290C4A" w:rsidRDefault="00C04FA1" w:rsidP="00C04FA1">
      <w:pPr>
        <w:rPr>
          <w:sz w:val="16"/>
        </w:rPr>
      </w:pPr>
    </w:p>
    <w:p w:rsidR="00C04FA1" w:rsidRPr="00290C4A" w:rsidRDefault="00C04FA1" w:rsidP="00C04FA1">
      <w:pPr>
        <w:rPr>
          <w:sz w:val="16"/>
        </w:rPr>
      </w:pPr>
      <w:r w:rsidRPr="00290C4A">
        <w:rPr>
          <w:sz w:val="16"/>
        </w:rPr>
        <w:t xml:space="preserve">In my article “Not Time to Attack Iran” (March/April 2012), I made the case for pursuing a diplomatic solution to the Iranian nuclear challenge, arguing that, because of the risks and costs associated with military action, “force is, and should remain, a last resort, not a first choice.” Key developments in 2013 -- namely, the election of Hassan Rouhani, a moderate, as Iran’s new president and the signing of an interim nuclear deal by Iran and the United States and its negotiating partners -- reinforce this conclusion. Whatever hawks such as Reuel Marc Gerecht or Matthew Kroenig might argue, it is still not time to attack Iran. Indeed, the </w:t>
      </w:r>
      <w:r w:rsidRPr="00290C4A">
        <w:rPr>
          <w:sz w:val="16"/>
          <w:highlight w:val="yellow"/>
        </w:rPr>
        <w:t>prospects for</w:t>
      </w:r>
      <w:r w:rsidRPr="00290C4A">
        <w:rPr>
          <w:sz w:val="16"/>
        </w:rPr>
        <w:t xml:space="preserve"> reaching a </w:t>
      </w:r>
      <w:r w:rsidRPr="00290C4A">
        <w:rPr>
          <w:rStyle w:val="StyleBoldUnderline"/>
          <w:sz w:val="22"/>
        </w:rPr>
        <w:t xml:space="preserve">comprehensive </w:t>
      </w:r>
      <w:r w:rsidRPr="00290C4A">
        <w:rPr>
          <w:rStyle w:val="StyleBoldUnderline"/>
          <w:highlight w:val="yellow"/>
        </w:rPr>
        <w:t>agreement</w:t>
      </w:r>
      <w:r w:rsidRPr="00290C4A">
        <w:rPr>
          <w:rStyle w:val="StyleBoldUnderline"/>
          <w:sz w:val="22"/>
        </w:rPr>
        <w:t xml:space="preserve"> to resolve the nuclear impasse peacefully, while far from guaranteed, </w:t>
      </w:r>
      <w:r w:rsidRPr="00290C4A">
        <w:rPr>
          <w:rStyle w:val="StyleBoldUnderline"/>
          <w:highlight w:val="yellow"/>
        </w:rPr>
        <w:t>have never been brighter</w:t>
      </w:r>
      <w:r w:rsidRPr="00290C4A">
        <w:rPr>
          <w:rStyle w:val="StyleBoldUnderline"/>
          <w:sz w:val="22"/>
        </w:rPr>
        <w:t xml:space="preserve">. </w:t>
      </w:r>
      <w:r w:rsidRPr="00290C4A">
        <w:rPr>
          <w:sz w:val="16"/>
        </w:rPr>
        <w:t xml:space="preserve">A LIGHT AT THE END OF THE TUNNEL </w:t>
      </w:r>
      <w:r w:rsidRPr="00290C4A">
        <w:rPr>
          <w:rStyle w:val="StyleBoldUnderline"/>
          <w:sz w:val="22"/>
        </w:rPr>
        <w:t>After decades of isolation, the Iranian regime may finally be willing to place meaningful limits on its nuclear program in exchange for relief</w:t>
      </w:r>
      <w:r w:rsidRPr="00290C4A">
        <w:rPr>
          <w:sz w:val="16"/>
        </w:rPr>
        <w:t xml:space="preserve"> </w:t>
      </w:r>
      <w:r w:rsidRPr="00290C4A">
        <w:rPr>
          <w:rStyle w:val="StyleBoldUnderline"/>
          <w:sz w:val="22"/>
        </w:rPr>
        <w:t>from</w:t>
      </w:r>
      <w:r w:rsidRPr="00290C4A">
        <w:rPr>
          <w:sz w:val="16"/>
        </w:rPr>
        <w:t xml:space="preserve"> punishing economic </w:t>
      </w:r>
      <w:r w:rsidRPr="00290C4A">
        <w:rPr>
          <w:rStyle w:val="StyleBoldUnderline"/>
          <w:sz w:val="22"/>
        </w:rPr>
        <w:t>sanctions</w:t>
      </w:r>
      <w:r w:rsidRPr="00290C4A">
        <w:rPr>
          <w:sz w:val="16"/>
        </w:rPr>
        <w:t xml:space="preserve">. In Iran’s June 2013 presidential election, </w:t>
      </w:r>
      <w:r w:rsidRPr="00290C4A">
        <w:rPr>
          <w:rStyle w:val="StyleBoldUnderline"/>
          <w:highlight w:val="yellow"/>
        </w:rPr>
        <w:t>Rouhani handily defeated</w:t>
      </w:r>
      <w:r w:rsidRPr="00290C4A">
        <w:rPr>
          <w:sz w:val="16"/>
        </w:rPr>
        <w:t xml:space="preserve"> a slate of </w:t>
      </w:r>
      <w:r w:rsidRPr="00290C4A">
        <w:rPr>
          <w:rStyle w:val="StyleBoldUnderline"/>
          <w:highlight w:val="yellow"/>
        </w:rPr>
        <w:t>conservative</w:t>
      </w:r>
      <w:r w:rsidRPr="00290C4A">
        <w:rPr>
          <w:rStyle w:val="StyleBoldUnderline"/>
          <w:sz w:val="22"/>
        </w:rPr>
        <w:t xml:space="preserve"> opponent</w:t>
      </w:r>
      <w:r w:rsidRPr="00290C4A">
        <w:rPr>
          <w:rStyle w:val="StyleBoldUnderline"/>
          <w:highlight w:val="yellow"/>
        </w:rPr>
        <w:t>s</w:t>
      </w:r>
      <w:r w:rsidRPr="00290C4A">
        <w:rPr>
          <w:sz w:val="16"/>
        </w:rPr>
        <w:t xml:space="preserve">, including the hard-line nuclear negotiator Saeed Jalili, who had campaigned on continuing Iran’s strategy of “nuclear resistance.” </w:t>
      </w:r>
      <w:r w:rsidRPr="00290C4A">
        <w:rPr>
          <w:rStyle w:val="StyleBoldUnderline"/>
          <w:sz w:val="22"/>
        </w:rPr>
        <w:t>Rouhani</w:t>
      </w:r>
      <w:r w:rsidRPr="00290C4A">
        <w:rPr>
          <w:sz w:val="16"/>
        </w:rPr>
        <w:t xml:space="preserve">, in contrast, </w:t>
      </w:r>
      <w:r w:rsidRPr="00290C4A">
        <w:rPr>
          <w:rStyle w:val="StyleBoldUnderline"/>
          <w:sz w:val="22"/>
        </w:rPr>
        <w:t>pledged</w:t>
      </w:r>
      <w:r w:rsidRPr="00290C4A">
        <w:rPr>
          <w:sz w:val="16"/>
        </w:rPr>
        <w:t xml:space="preserve"> to reach a </w:t>
      </w:r>
      <w:r w:rsidRPr="00290C4A">
        <w:rPr>
          <w:rStyle w:val="StyleBoldUnderline"/>
          <w:sz w:val="22"/>
        </w:rPr>
        <w:t>nuclear accommodation</w:t>
      </w:r>
      <w:r w:rsidRPr="00290C4A">
        <w:rPr>
          <w:sz w:val="16"/>
        </w:rPr>
        <w:t xml:space="preserve"> with the West and free Iran from the economic burden imposed by sanctions. </w:t>
      </w:r>
      <w:r w:rsidRPr="00290C4A">
        <w:rPr>
          <w:rStyle w:val="StyleBoldUnderline"/>
          <w:sz w:val="22"/>
        </w:rPr>
        <w:t>Rouhani</w:t>
      </w:r>
      <w:r w:rsidRPr="00290C4A">
        <w:rPr>
          <w:sz w:val="16"/>
        </w:rPr>
        <w:t xml:space="preserve">, also </w:t>
      </w:r>
      <w:r w:rsidRPr="00290C4A">
        <w:rPr>
          <w:rStyle w:val="StyleBoldUnderline"/>
          <w:sz w:val="22"/>
        </w:rPr>
        <w:t>a former nuclear negotiator</w:t>
      </w:r>
      <w:r w:rsidRPr="00290C4A">
        <w:rPr>
          <w:sz w:val="16"/>
        </w:rPr>
        <w:t xml:space="preserve">, believes </w:t>
      </w:r>
      <w:r w:rsidRPr="00290C4A">
        <w:rPr>
          <w:sz w:val="16"/>
          <w:highlight w:val="yellow"/>
        </w:rPr>
        <w:t>he has</w:t>
      </w:r>
      <w:r w:rsidRPr="00290C4A">
        <w:rPr>
          <w:sz w:val="16"/>
        </w:rPr>
        <w:t xml:space="preserve"> </w:t>
      </w:r>
      <w:r w:rsidRPr="00290C4A">
        <w:rPr>
          <w:rStyle w:val="StyleBoldUnderline"/>
          <w:sz w:val="22"/>
        </w:rPr>
        <w:t xml:space="preserve">the support of the Iranian people and </w:t>
      </w:r>
      <w:r w:rsidRPr="00290C4A">
        <w:rPr>
          <w:rStyle w:val="StyleBoldUnderline"/>
          <w:highlight w:val="yellow"/>
        </w:rPr>
        <w:t>a green light from Supreme Leader</w:t>
      </w:r>
      <w:r w:rsidRPr="00290C4A">
        <w:rPr>
          <w:sz w:val="16"/>
        </w:rPr>
        <w:t xml:space="preserve"> Ayatollah Ali Khamenei to reach a comprehensive nuclear accord with the United States and the other members of the P5+1 (Britain, China, France, Germany, and Russia). </w:t>
      </w:r>
      <w:r w:rsidRPr="00290C4A">
        <w:rPr>
          <w:rStyle w:val="StyleBoldUnderline"/>
          <w:highlight w:val="yellow"/>
        </w:rPr>
        <w:t>The</w:t>
      </w:r>
      <w:r w:rsidRPr="00290C4A">
        <w:rPr>
          <w:rStyle w:val="StyleBoldUnderline"/>
          <w:sz w:val="22"/>
        </w:rPr>
        <w:t xml:space="preserve"> first step</w:t>
      </w:r>
      <w:r w:rsidRPr="00290C4A">
        <w:rPr>
          <w:sz w:val="16"/>
        </w:rPr>
        <w:t xml:space="preserve"> on the road to a comprehensive deal </w:t>
      </w:r>
      <w:r w:rsidRPr="00290C4A">
        <w:rPr>
          <w:rStyle w:val="StyleBoldUnderline"/>
          <w:sz w:val="22"/>
        </w:rPr>
        <w:t>came</w:t>
      </w:r>
      <w:r w:rsidRPr="00290C4A">
        <w:rPr>
          <w:sz w:val="16"/>
        </w:rPr>
        <w:t xml:space="preserve"> in November 2013 </w:t>
      </w:r>
      <w:r w:rsidRPr="00290C4A">
        <w:rPr>
          <w:rStyle w:val="StyleBoldUnderline"/>
          <w:sz w:val="22"/>
        </w:rPr>
        <w:t xml:space="preserve">with an </w:t>
      </w:r>
      <w:r w:rsidRPr="00290C4A">
        <w:rPr>
          <w:rStyle w:val="StyleBoldUnderline"/>
          <w:highlight w:val="yellow"/>
        </w:rPr>
        <w:t>interim</w:t>
      </w:r>
      <w:r w:rsidRPr="00290C4A">
        <w:rPr>
          <w:rStyle w:val="StyleBoldUnderline"/>
          <w:sz w:val="22"/>
        </w:rPr>
        <w:t xml:space="preserve"> agreement</w:t>
      </w:r>
      <w:r w:rsidRPr="00290C4A">
        <w:rPr>
          <w:sz w:val="16"/>
        </w:rPr>
        <w:t xml:space="preserve"> in Geneva, in which Tehran agreed to freeze and modestly roll back its nuclear program in exchange for a pause in new international sanctions and a suspension of some existing penalties. </w:t>
      </w:r>
      <w:r w:rsidRPr="00290C4A">
        <w:rPr>
          <w:rStyle w:val="StyleBoldUnderline"/>
          <w:sz w:val="22"/>
        </w:rPr>
        <w:t xml:space="preserve">The </w:t>
      </w:r>
      <w:r w:rsidRPr="00290C4A">
        <w:rPr>
          <w:rStyle w:val="StyleBoldUnderline"/>
          <w:highlight w:val="yellow"/>
        </w:rPr>
        <w:t>deal</w:t>
      </w:r>
      <w:r w:rsidRPr="00290C4A">
        <w:rPr>
          <w:rStyle w:val="StyleBoldUnderline"/>
          <w:sz w:val="22"/>
        </w:rPr>
        <w:t xml:space="preserve"> </w:t>
      </w:r>
      <w:r w:rsidRPr="00290C4A">
        <w:rPr>
          <w:rStyle w:val="StyleBoldUnderline"/>
          <w:highlight w:val="yellow"/>
        </w:rPr>
        <w:t>represents the most meaningful move</w:t>
      </w:r>
      <w:r w:rsidRPr="00290C4A">
        <w:rPr>
          <w:rStyle w:val="StyleBoldUnderline"/>
          <w:sz w:val="22"/>
        </w:rPr>
        <w:t xml:space="preserve"> toward a denuclearized Iran </w:t>
      </w:r>
      <w:r w:rsidRPr="00290C4A">
        <w:rPr>
          <w:rStyle w:val="StyleBoldUnderline"/>
          <w:highlight w:val="yellow"/>
        </w:rPr>
        <w:t>in more than a decade</w:t>
      </w:r>
      <w:r w:rsidRPr="00290C4A">
        <w:rPr>
          <w:rStyle w:val="StyleBoldUnderline"/>
          <w:sz w:val="22"/>
        </w:rPr>
        <w:t>. It neutralizes Iran’s stockpile of 20 percent uranium and therefore</w:t>
      </w:r>
      <w:r w:rsidRPr="00290C4A">
        <w:rPr>
          <w:sz w:val="16"/>
        </w:rPr>
        <w:t xml:space="preserve"> modestly </w:t>
      </w:r>
      <w:r w:rsidRPr="00290C4A">
        <w:rPr>
          <w:rStyle w:val="StyleBoldUnderline"/>
          <w:sz w:val="22"/>
        </w:rPr>
        <w:t>lengthens</w:t>
      </w:r>
      <w:r w:rsidRPr="00290C4A">
        <w:rPr>
          <w:sz w:val="16"/>
        </w:rPr>
        <w:t xml:space="preserve"> Iran’s “</w:t>
      </w:r>
      <w:r w:rsidRPr="00290C4A">
        <w:rPr>
          <w:rStyle w:val="StyleBoldUnderline"/>
          <w:sz w:val="22"/>
        </w:rPr>
        <w:t>breakout” timeline</w:t>
      </w:r>
      <w:r w:rsidRPr="00290C4A">
        <w:rPr>
          <w:sz w:val="16"/>
        </w:rPr>
        <w:t xml:space="preserve"> -- the time required to enrich uranium to weapons grade -- by one or two months. A </w:t>
      </w:r>
      <w:r w:rsidRPr="00290C4A">
        <w:rPr>
          <w:rStyle w:val="StyleBoldUnderline"/>
          <w:sz w:val="22"/>
        </w:rPr>
        <w:t xml:space="preserve">new </w:t>
      </w:r>
      <w:r w:rsidRPr="00290C4A">
        <w:rPr>
          <w:rStyle w:val="StyleBoldUnderline"/>
          <w:highlight w:val="yellow"/>
        </w:rPr>
        <w:t>inspections</w:t>
      </w:r>
      <w:r w:rsidRPr="00290C4A">
        <w:rPr>
          <w:rStyle w:val="StyleBoldUnderline"/>
          <w:sz w:val="22"/>
        </w:rPr>
        <w:t xml:space="preserve"> regime</w:t>
      </w:r>
      <w:r w:rsidRPr="00290C4A">
        <w:rPr>
          <w:sz w:val="16"/>
        </w:rPr>
        <w:t xml:space="preserve"> also </w:t>
      </w:r>
      <w:r w:rsidRPr="00290C4A">
        <w:rPr>
          <w:rStyle w:val="StyleBoldUnderline"/>
          <w:highlight w:val="yellow"/>
        </w:rPr>
        <w:t>mean</w:t>
      </w:r>
      <w:r w:rsidRPr="00290C4A">
        <w:rPr>
          <w:rStyle w:val="StyleBoldUnderline"/>
          <w:sz w:val="22"/>
        </w:rPr>
        <w:t xml:space="preserve">s </w:t>
      </w:r>
      <w:r w:rsidRPr="00290C4A">
        <w:rPr>
          <w:rStyle w:val="StyleBoldUnderline"/>
          <w:highlight w:val="yellow"/>
        </w:rPr>
        <w:t>any breakout</w:t>
      </w:r>
      <w:r w:rsidRPr="00290C4A">
        <w:rPr>
          <w:rStyle w:val="StyleBoldUnderline"/>
          <w:sz w:val="22"/>
        </w:rPr>
        <w:t xml:space="preserve"> attempt </w:t>
      </w:r>
      <w:r w:rsidRPr="00290C4A">
        <w:rPr>
          <w:rStyle w:val="StyleBoldUnderline"/>
          <w:highlight w:val="yellow"/>
        </w:rPr>
        <w:t>would be detected</w:t>
      </w:r>
      <w:r w:rsidRPr="00290C4A">
        <w:rPr>
          <w:rStyle w:val="StyleBoldUnderline"/>
          <w:sz w:val="22"/>
        </w:rPr>
        <w:t xml:space="preserve"> soon </w:t>
      </w:r>
      <w:r w:rsidRPr="00290C4A">
        <w:rPr>
          <w:sz w:val="16"/>
        </w:rPr>
        <w:t>enough for the international community to react, and expanded International Atomic Energy Agency (</w:t>
      </w:r>
      <w:r w:rsidRPr="00290C4A">
        <w:rPr>
          <w:rStyle w:val="StyleBoldUnderline"/>
          <w:sz w:val="22"/>
        </w:rPr>
        <w:t>IAEA</w:t>
      </w:r>
      <w:r w:rsidRPr="00290C4A">
        <w:rPr>
          <w:sz w:val="16"/>
        </w:rPr>
        <w:t xml:space="preserve">) access to Iran’s nuclear infrastructure </w:t>
      </w:r>
      <w:r w:rsidRPr="00290C4A">
        <w:rPr>
          <w:rStyle w:val="StyleBoldUnderline"/>
          <w:sz w:val="22"/>
        </w:rPr>
        <w:t xml:space="preserve">will make it more difficult for Iran to divert </w:t>
      </w:r>
      <w:r w:rsidRPr="00290C4A">
        <w:rPr>
          <w:sz w:val="16"/>
        </w:rPr>
        <w:t xml:space="preserve">critical technology and materials to new secret sites. The </w:t>
      </w:r>
      <w:r w:rsidRPr="00290C4A">
        <w:rPr>
          <w:rStyle w:val="StyleBoldUnderline"/>
          <w:sz w:val="22"/>
        </w:rPr>
        <w:t>terms</w:t>
      </w:r>
      <w:r w:rsidRPr="00290C4A">
        <w:rPr>
          <w:sz w:val="16"/>
        </w:rPr>
        <w:t xml:space="preserve"> also </w:t>
      </w:r>
      <w:r w:rsidRPr="00290C4A">
        <w:rPr>
          <w:rStyle w:val="StyleBoldUnderline"/>
          <w:sz w:val="22"/>
        </w:rPr>
        <w:t>preclude the</w:t>
      </w:r>
      <w:r w:rsidRPr="00290C4A">
        <w:rPr>
          <w:sz w:val="16"/>
        </w:rPr>
        <w:t xml:space="preserve"> new </w:t>
      </w:r>
      <w:r w:rsidRPr="00290C4A">
        <w:rPr>
          <w:rStyle w:val="StyleBoldUnderline"/>
          <w:sz w:val="22"/>
        </w:rPr>
        <w:t>plutonium reactor at Arak</w:t>
      </w:r>
      <w:r w:rsidRPr="00290C4A">
        <w:rPr>
          <w:sz w:val="16"/>
        </w:rPr>
        <w:t xml:space="preserve"> from becoming operational, halting the risk that Iran could soon use plutonium to build a bomb. For all its good points, </w:t>
      </w:r>
      <w:r w:rsidRPr="00290C4A">
        <w:rPr>
          <w:rStyle w:val="StyleBoldUnderline"/>
          <w:sz w:val="22"/>
        </w:rPr>
        <w:t>the interim agreement does not by itself resolve the</w:t>
      </w:r>
      <w:r w:rsidRPr="00290C4A">
        <w:rPr>
          <w:sz w:val="16"/>
        </w:rPr>
        <w:t xml:space="preserve"> Iranian nuclear </w:t>
      </w:r>
      <w:r w:rsidRPr="00290C4A">
        <w:rPr>
          <w:rStyle w:val="StyleBoldUnderline"/>
          <w:sz w:val="22"/>
        </w:rPr>
        <w:t>challenge</w:t>
      </w:r>
      <w:r w:rsidRPr="00290C4A">
        <w:rPr>
          <w:sz w:val="16"/>
        </w:rPr>
        <w:t xml:space="preserve">. Rather, the accord is designed to create at least a six-month diplomatic window (the initial period of the agreement), or longer if the agreement is extended, to negotiate a final, comprehensive solution. At the very least, U.S. officials have suggested that the ultimate deal must permanently cap Iran’s enrichment at five percent; substantially reduce Iran’s low-enriched uranium stockpile; place significant limits on the number of Iranian centrifuges and enrichment facilities; dismantle Arak or convert it to a proliferation-resistant light-water reactor; allow much more intrusive inspections of both declared and undeclared facilities; and account for the “past military dimensions” of Iran’s nuclear research. In exchange, Iran would receive comprehensive relief from multilateral and national nuclear- and proliferation-related sanctions. GOING FOR BROKE Some analysts argue that U.S. negotiators should use the leverage created by crippling economic sanctions and Iran’s apparent willingness to negotiate to insist on a total dismantling of Iran’s fuel-cycle activities. The maximalist approach is reflected in Israeli Prime Minister Benjamin Netanyahu’s stated requirements for a final deal: no uranium enrichment at any level, no stockpile of enriched uranium, no centrifuges or centrifuge facilities, and no Arak heavy-water reactor or plutonium reprocessing facilities. Attempting to keep Iran as far away from nuclear weapons as possible seems prudent and reasonable. It is imperative that any final deal prohibits Iran from possessing facilities that would allow it to produce weapons-grade plutonium, for example. But in reality, </w:t>
      </w:r>
      <w:r w:rsidRPr="00290C4A">
        <w:rPr>
          <w:rStyle w:val="StyleBoldUnderline"/>
          <w:sz w:val="22"/>
        </w:rPr>
        <w:t>the quest for an optimal deal that requires</w:t>
      </w:r>
      <w:r w:rsidRPr="00290C4A">
        <w:rPr>
          <w:sz w:val="16"/>
        </w:rPr>
        <w:t xml:space="preserve"> a permanent </w:t>
      </w:r>
      <w:r w:rsidRPr="00290C4A">
        <w:rPr>
          <w:rStyle w:val="StyleBoldUnderline"/>
          <w:sz w:val="22"/>
        </w:rPr>
        <w:t>end to</w:t>
      </w:r>
      <w:r w:rsidRPr="00290C4A">
        <w:rPr>
          <w:sz w:val="16"/>
        </w:rPr>
        <w:t xml:space="preserve"> Iranian </w:t>
      </w:r>
      <w:r w:rsidRPr="00290C4A">
        <w:rPr>
          <w:rStyle w:val="StyleBoldUnderline"/>
          <w:sz w:val="22"/>
        </w:rPr>
        <w:t>enrichment</w:t>
      </w:r>
      <w:r w:rsidRPr="00290C4A">
        <w:rPr>
          <w:sz w:val="16"/>
        </w:rPr>
        <w:t xml:space="preserve"> at any level </w:t>
      </w:r>
      <w:r w:rsidRPr="00290C4A">
        <w:rPr>
          <w:rStyle w:val="StyleBoldUnderline"/>
          <w:sz w:val="22"/>
        </w:rPr>
        <w:t>would</w:t>
      </w:r>
      <w:r w:rsidRPr="00290C4A">
        <w:rPr>
          <w:sz w:val="16"/>
        </w:rPr>
        <w:t xml:space="preserve"> likely </w:t>
      </w:r>
      <w:r w:rsidRPr="00290C4A">
        <w:rPr>
          <w:rStyle w:val="StyleBoldUnderline"/>
          <w:sz w:val="22"/>
        </w:rPr>
        <w:t>doom</w:t>
      </w:r>
      <w:r w:rsidRPr="00290C4A">
        <w:rPr>
          <w:sz w:val="16"/>
        </w:rPr>
        <w:t xml:space="preserve"> </w:t>
      </w:r>
      <w:r w:rsidRPr="00290C4A">
        <w:rPr>
          <w:rStyle w:val="StyleBoldUnderline"/>
          <w:sz w:val="22"/>
        </w:rPr>
        <w:t>diplomacy</w:t>
      </w:r>
      <w:r w:rsidRPr="00290C4A">
        <w:rPr>
          <w:sz w:val="16"/>
        </w:rPr>
        <w:t xml:space="preserve">, </w:t>
      </w:r>
      <w:r w:rsidRPr="00290C4A">
        <w:rPr>
          <w:rStyle w:val="StyleBoldUnderline"/>
          <w:sz w:val="22"/>
        </w:rPr>
        <w:t>making the far worse outcomes of unconstrained nuclearization or a military showdown over Tehran's nuclear program much more probable</w:t>
      </w:r>
      <w:r w:rsidRPr="00290C4A">
        <w:rPr>
          <w:sz w:val="16"/>
        </w:rPr>
        <w:t xml:space="preserve">. </w:t>
      </w:r>
      <w:r w:rsidRPr="00290C4A">
        <w:rPr>
          <w:rStyle w:val="StyleBoldUnderline"/>
          <w:sz w:val="22"/>
        </w:rPr>
        <w:t>Regardless of pressure</w:t>
      </w:r>
      <w:r w:rsidRPr="00290C4A">
        <w:rPr>
          <w:sz w:val="16"/>
        </w:rPr>
        <w:t xml:space="preserve"> from the United States, its allies, and the wider international community, </w:t>
      </w:r>
      <w:r w:rsidRPr="00290C4A">
        <w:rPr>
          <w:rStyle w:val="StyleBoldUnderline"/>
          <w:sz w:val="22"/>
        </w:rPr>
        <w:t>the Iranian regime is unlikely to agree to end all enrichment permanently.</w:t>
      </w:r>
      <w:r w:rsidRPr="00290C4A">
        <w:rPr>
          <w:sz w:val="22"/>
          <w:u w:val="single"/>
        </w:rPr>
        <w:t xml:space="preserve"> </w:t>
      </w:r>
      <w:r w:rsidRPr="00290C4A">
        <w:rPr>
          <w:rStyle w:val="StyleBoldUnderline"/>
          <w:sz w:val="22"/>
        </w:rPr>
        <w:t>Khamenei, the ultimate decider on the nuclear file, has invested far too much political capital and money</w:t>
      </w:r>
      <w:r w:rsidRPr="00290C4A">
        <w:rPr>
          <w:sz w:val="16"/>
        </w:rPr>
        <w:t xml:space="preserve"> (more than $100 billion over the years) </w:t>
      </w:r>
      <w:r w:rsidRPr="00290C4A">
        <w:rPr>
          <w:rStyle w:val="StyleBoldUnderline"/>
          <w:sz w:val="22"/>
        </w:rPr>
        <w:t>in mastering enrichment technology and defending Iran's nuclear rights (defined as domestic enrichment</w:t>
      </w:r>
      <w:r w:rsidRPr="00290C4A">
        <w:rPr>
          <w:sz w:val="16"/>
        </w:rPr>
        <w:t xml:space="preserve">). The nuclear program and “resistance to arrogant powers” are firmly imbedded in the regime’s ideological raison d’être. So, even in the face of withering economic sanctions, Khamenei and hard-liners within the Revolutionary Guard are unlikely to sustain support for further negotiations -- let alone acquiesce to a final nuclear deal -- if the end result reflects a total surrender for the regime. As Alireza Nader, an Iran analyst at the RAND Corporation, observes, “[S]anctions are a danger to their rule, but weakness in the face of pressure might be no less a threat.” </w:t>
      </w:r>
      <w:r w:rsidRPr="00290C4A">
        <w:rPr>
          <w:rStyle w:val="StyleBoldUnderline"/>
          <w:sz w:val="22"/>
        </w:rPr>
        <w:t>Nor are Rouhani and his negotiating team likely to agree</w:t>
      </w:r>
      <w:r w:rsidRPr="00290C4A">
        <w:rPr>
          <w:sz w:val="16"/>
        </w:rPr>
        <w:t xml:space="preserve"> to halt enrichment or advocate for such a policy, since doing so would be political suicide. In 2003, during Rouhani’s previous role as Iran's chief nuclear negotiator, he convinced Khamenei to accept a temporary suspension of enrichment. </w:t>
      </w:r>
      <w:r w:rsidRPr="00290C4A">
        <w:rPr>
          <w:sz w:val="16"/>
        </w:rPr>
        <w:lastRenderedPageBreak/>
        <w:t xml:space="preserve">But further talks with the international community stalled in early 2005 over a failure to agree on Iran’s asserted right to enrichment, and Tehran ended its suspension shortly thereafter. Rouhani is unlikely to let that happen again. </w:t>
      </w:r>
    </w:p>
    <w:p w:rsidR="00C04FA1" w:rsidRPr="00290C4A" w:rsidRDefault="00C04FA1" w:rsidP="00C04FA1">
      <w:pPr>
        <w:rPr>
          <w:sz w:val="16"/>
          <w:szCs w:val="10"/>
        </w:rPr>
      </w:pPr>
      <w:r w:rsidRPr="00290C4A">
        <w:rPr>
          <w:sz w:val="16"/>
          <w:szCs w:val="10"/>
        </w:rPr>
        <w:t>PLAYING CHICKEN Given the certainty that Iran will reject maximalist demands from the United States, the United States should only make such demands if it is willing to go to the brink of the abyss with Iran, escalating economic and military threats to the point at which the regime’s survival is acutely and imminently in danger. Yet pursuing such a high-risk strategy is unlikely to succeed, and the consequences of failure would be profound. First, it is unclear whether any escalation of sanctions could bring the regime to its knees in time to prevent Iran from achieving a breakout capability. Iran’s apparent willingness to negotiate under pressure is not, in and of itself, evidence that more pressure will produce total surrender. Iran’s economy is in dire straits, but the country does not appear to be facing imminent economic collapse. Khamenei and the Revolutionary Guard also seem to believe that the Islamic Republic weathered far worse during the Iran-Iraq War, an eight-year conflict that killed hundreds of thousands of Iranians and produced over half a trillion dollars in economic losses before Iran agreed to a cease-fire. Even if Washington goes forward with additional sanctions, economic conditions are not likely to produce enough existential angst among Iranian leaders, generate mass unrest, or otherwise implode the regime before Iran achieves a nuclear breakout capability. And even if they did lead to regime change, it still might not prove sufficient to force a nuclear surrender. After all, the imprisoned leaders of the Green Movement and Iranian secularists opposed to the Islamic Republic, as well as a significant majority of the Iranian people, also support Iran’s declared right to enrichment. Second, and somewhat paradoxically, ramping up sanctions to force regime capitulation now could end up weakening international pressure on Iran. For better or worse, Rouhani has already succeeded in shifting international perceptions of Iran. If the United States, rather than Iran, comes across as intransigent, it will become much more difficult to maintain the international coalition currently isolating Tehran, particularly on the parts of China, Russia, and numerous other European and Asian nations. Some fence sitters in Europe and Asia will start to flirt with Iran again, leaving the United States in the untenable position of choosing between imposing extraterritorial sanctions on banks and companies in China, India, Japan, South Korea, Turkey, and elsewhere, or acquiescing to the erosion of the international sanctions architecture. Third, issuing more explicit military threats (through public warning by U.S. President Barack Obama or congressional passage of a resolution authorizing the use of military force, for example) is also unlikely to achieve a maximalist diplomatic outcome. There is little doubt that maintaining a credible military option affects the Iranian regime’s calculations, raising the potential costs associated with nuclearization. And if diplomacy fails, the United States should reserve the option of using force as a last resort. But threats to strike Iranian nuclear sites surgically, no matter how credible, would not create a sufficient threat to the survival of the regime to compel it to dismantle its nuclear program completely. Finally, attempting to generate an existential crisis for the Islamic Republic could backfire by increasing the regime’s incentives to acquire nuclear weapons. If the United States escalates economic or military pressure at the very moment when Iran has finally begun to negotiate in earnest, Khamenei will likely conclude that the real and irrevocable goal of U.S. policy is regime change. Solidifying this perception would enhance, rather than lessen, Tehran’s motivation to develop a nuclear deterrent. In short, playing chicken with Iran will not work and is likely to result in a dangerous crash. Gambling everything by insisting on an optimal deal could result in no deal at all, leaving Iran freer and potentially more motivated to build atomic arms and making a military confrontation more likely. STILL TIME FOR DIPLOMACY During a December 2013 forum hosted by the Brookings Institution, Obama said, “It is in America’s national security interests . . . to prevent Iran from getting a nuclear weapon. . . . But what I’ve consistently said is, even as I don’t take any options off the table, what we do have to test is the possibility that we can resolve this issue diplomatically.” When asked by a former Israeli general in the audience what he would do if diplomacy with Iran breaks down, Obama said, “The options that I’ve made clear I can avail myself of, including a military option, is one that we would consider and prepare for.”</w:t>
      </w:r>
    </w:p>
    <w:p w:rsidR="00C04FA1" w:rsidRPr="00290C4A" w:rsidRDefault="00C04FA1" w:rsidP="00C04FA1">
      <w:pPr>
        <w:rPr>
          <w:sz w:val="16"/>
        </w:rPr>
      </w:pPr>
      <w:r w:rsidRPr="00290C4A">
        <w:rPr>
          <w:sz w:val="16"/>
        </w:rPr>
        <w:t xml:space="preserve">Given the dangers associated with a nuclear-armed Iran, Obama is right to keep the military option alive. But he is also right to strongly prefer a diplomatic outcome. </w:t>
      </w:r>
      <w:r w:rsidRPr="00290C4A">
        <w:rPr>
          <w:rStyle w:val="StyleBoldUnderline"/>
          <w:b/>
          <w:highlight w:val="yellow"/>
        </w:rPr>
        <w:t>Leadership changes</w:t>
      </w:r>
      <w:r w:rsidRPr="00740410">
        <w:rPr>
          <w:rStyle w:val="StyleBoldUnderline"/>
          <w:b/>
        </w:rPr>
        <w:t xml:space="preserve"> in Tehran </w:t>
      </w:r>
      <w:r w:rsidRPr="00290C4A">
        <w:rPr>
          <w:rStyle w:val="StyleBoldUnderline"/>
          <w:b/>
          <w:highlight w:val="yellow"/>
        </w:rPr>
        <w:t>and</w:t>
      </w:r>
      <w:r w:rsidRPr="00740410">
        <w:rPr>
          <w:rStyle w:val="StyleBoldUnderline"/>
          <w:b/>
        </w:rPr>
        <w:t xml:space="preserve"> the </w:t>
      </w:r>
      <w:r w:rsidRPr="00290C4A">
        <w:rPr>
          <w:rStyle w:val="StyleBoldUnderline"/>
          <w:b/>
          <w:highlight w:val="yellow"/>
        </w:rPr>
        <w:t>diplomatic momentum</w:t>
      </w:r>
      <w:r w:rsidRPr="00740410">
        <w:rPr>
          <w:rStyle w:val="StyleBoldUnderline"/>
          <w:b/>
        </w:rPr>
        <w:t xml:space="preserve"> created by the Geneva interim accord </w:t>
      </w:r>
      <w:r w:rsidRPr="00290C4A">
        <w:rPr>
          <w:rStyle w:val="StyleBoldUnderline"/>
          <w:b/>
          <w:highlight w:val="yellow"/>
        </w:rPr>
        <w:t>mean</w:t>
      </w:r>
      <w:r w:rsidRPr="00740410">
        <w:rPr>
          <w:rStyle w:val="StyleBoldUnderline"/>
          <w:b/>
        </w:rPr>
        <w:t xml:space="preserve"> that </w:t>
      </w:r>
      <w:r w:rsidRPr="00290C4A">
        <w:rPr>
          <w:rStyle w:val="StyleBoldUnderline"/>
          <w:b/>
          <w:highlight w:val="yellow"/>
        </w:rPr>
        <w:t>there is a real chance</w:t>
      </w:r>
      <w:r w:rsidRPr="00740410">
        <w:rPr>
          <w:rStyle w:val="StyleBoldUnderline"/>
          <w:b/>
        </w:rPr>
        <w:t xml:space="preserve"> that </w:t>
      </w:r>
      <w:r w:rsidRPr="00290C4A">
        <w:rPr>
          <w:rStyle w:val="StyleBoldUnderline"/>
          <w:b/>
          <w:highlight w:val="yellow"/>
        </w:rPr>
        <w:t>the</w:t>
      </w:r>
      <w:r w:rsidRPr="00740410">
        <w:rPr>
          <w:rStyle w:val="StyleBoldUnderline"/>
          <w:b/>
        </w:rPr>
        <w:t xml:space="preserve"> Iranian </w:t>
      </w:r>
      <w:r w:rsidRPr="00290C4A">
        <w:rPr>
          <w:rStyle w:val="StyleBoldUnderline"/>
          <w:b/>
          <w:highlight w:val="yellow"/>
        </w:rPr>
        <w:t>nuclear crisis</w:t>
      </w:r>
      <w:r w:rsidRPr="00290C4A">
        <w:rPr>
          <w:sz w:val="16"/>
        </w:rPr>
        <w:t xml:space="preserve"> -- a challenge that has haunted the international community for decades -- </w:t>
      </w:r>
      <w:r w:rsidRPr="00290C4A">
        <w:rPr>
          <w:rStyle w:val="StyleBoldUnderline"/>
          <w:b/>
          <w:highlight w:val="yellow"/>
        </w:rPr>
        <w:t>could</w:t>
      </w:r>
      <w:r w:rsidRPr="00740410">
        <w:rPr>
          <w:rStyle w:val="StyleBoldUnderline"/>
          <w:b/>
        </w:rPr>
        <w:t xml:space="preserve"> finally </w:t>
      </w:r>
      <w:r w:rsidRPr="00290C4A">
        <w:rPr>
          <w:rStyle w:val="StyleBoldUnderline"/>
          <w:b/>
          <w:highlight w:val="yellow"/>
        </w:rPr>
        <w:t>be resolved peacefully</w:t>
      </w:r>
      <w:r w:rsidRPr="00290C4A">
        <w:rPr>
          <w:sz w:val="16"/>
        </w:rPr>
        <w:t xml:space="preserve">. No one can say for sure how high the odds of success are. But </w:t>
      </w:r>
      <w:r w:rsidRPr="00290C4A">
        <w:rPr>
          <w:rStyle w:val="StyleBoldUnderline"/>
          <w:highlight w:val="yellow"/>
        </w:rPr>
        <w:t>given the enormous dangers</w:t>
      </w:r>
      <w:r w:rsidRPr="00290C4A">
        <w:rPr>
          <w:rStyle w:val="StyleBoldUnderline"/>
          <w:sz w:val="22"/>
        </w:rPr>
        <w:t xml:space="preserve"> associated with</w:t>
      </w:r>
      <w:r w:rsidRPr="00290C4A">
        <w:rPr>
          <w:sz w:val="16"/>
        </w:rPr>
        <w:t xml:space="preserve"> both </w:t>
      </w:r>
      <w:r w:rsidRPr="00290C4A">
        <w:rPr>
          <w:rStyle w:val="StyleBoldUnderline"/>
          <w:sz w:val="22"/>
        </w:rPr>
        <w:t xml:space="preserve">an Iranian bomb and the bombing of Iran, </w:t>
      </w:r>
      <w:r w:rsidRPr="00290C4A">
        <w:rPr>
          <w:rStyle w:val="StyleBoldUnderline"/>
          <w:highlight w:val="yellow"/>
        </w:rPr>
        <w:t>it is imperative</w:t>
      </w:r>
      <w:r w:rsidRPr="00290C4A">
        <w:rPr>
          <w:rStyle w:val="StyleBoldUnderline"/>
          <w:sz w:val="22"/>
        </w:rPr>
        <w:t xml:space="preserve"> to give diplomacy every chance</w:t>
      </w:r>
      <w:r w:rsidRPr="00290C4A">
        <w:rPr>
          <w:sz w:val="16"/>
        </w:rPr>
        <w:t xml:space="preserve"> to succeed.</w:t>
      </w:r>
    </w:p>
    <w:p w:rsidR="00C04FA1" w:rsidRPr="00290C4A" w:rsidRDefault="00C04FA1" w:rsidP="00C04FA1">
      <w:pPr>
        <w:rPr>
          <w:sz w:val="16"/>
        </w:rPr>
      </w:pPr>
    </w:p>
    <w:p w:rsidR="00C04FA1" w:rsidRDefault="00C04FA1" w:rsidP="00C04FA1">
      <w:pPr>
        <w:pStyle w:val="Heading4"/>
      </w:pPr>
      <w:r>
        <w:t>Negotiations likely to succeed and be durable</w:t>
      </w:r>
    </w:p>
    <w:p w:rsidR="00C04FA1" w:rsidRPr="00290C4A" w:rsidRDefault="00C04FA1" w:rsidP="00C04FA1">
      <w:pPr>
        <w:rPr>
          <w:sz w:val="16"/>
        </w:rPr>
      </w:pPr>
      <w:r w:rsidRPr="00290C4A">
        <w:rPr>
          <w:sz w:val="16"/>
        </w:rPr>
        <w:t xml:space="preserve">Colin </w:t>
      </w:r>
      <w:r w:rsidRPr="004726C5">
        <w:rPr>
          <w:rStyle w:val="StyleStyleBold12pt"/>
        </w:rPr>
        <w:t>Kahl</w:t>
      </w:r>
      <w:r w:rsidRPr="00290C4A">
        <w:rPr>
          <w:sz w:val="16"/>
        </w:rPr>
        <w:t xml:space="preserve">, </w:t>
      </w:r>
      <w:r w:rsidRPr="004726C5">
        <w:rPr>
          <w:rStyle w:val="StyleStyleBold12pt"/>
        </w:rPr>
        <w:t>1/7</w:t>
      </w:r>
      <w:r w:rsidRPr="00290C4A">
        <w:rPr>
          <w:sz w:val="16"/>
        </w:rPr>
        <w:t>/14, Still Not Time to Attack Iran, www.foreignaffairs.com/articles/140633/colin-h-kahl/still-not-time-to-attack-iran</w:t>
      </w:r>
    </w:p>
    <w:p w:rsidR="00C04FA1" w:rsidRPr="00290C4A" w:rsidRDefault="00C04FA1" w:rsidP="00C04FA1">
      <w:pPr>
        <w:rPr>
          <w:sz w:val="16"/>
        </w:rPr>
      </w:pPr>
    </w:p>
    <w:p w:rsidR="00C04FA1" w:rsidRPr="00290C4A" w:rsidRDefault="00C04FA1" w:rsidP="00C04FA1">
      <w:pPr>
        <w:rPr>
          <w:sz w:val="16"/>
        </w:rPr>
      </w:pPr>
      <w:r w:rsidRPr="00290C4A">
        <w:rPr>
          <w:sz w:val="16"/>
        </w:rPr>
        <w:t xml:space="preserve">In my article “Not Time to Attack Iran” (March/April 2012), I made the case for pursuing a diplomatic solution to the Iranian nuclear challenge, arguing that, because of the risks and costs associated with military action, “force is, and should remain, a last resort, not a first choice.” Key developments in 2013 -- namely, the election of Hassan Rouhani, a moderate, as Iran’s new president and the signing of an interim nuclear deal by Iran and the United States and its negotiating partners -- reinforce this conclusion. Whatever hawks such as Reuel Marc Gerecht or Matthew Kroenig might argue, it is still not time to attack Iran. Indeed, the </w:t>
      </w:r>
      <w:r w:rsidRPr="00290C4A">
        <w:rPr>
          <w:sz w:val="16"/>
          <w:highlight w:val="yellow"/>
        </w:rPr>
        <w:t>prospects for</w:t>
      </w:r>
      <w:r w:rsidRPr="00290C4A">
        <w:rPr>
          <w:sz w:val="16"/>
        </w:rPr>
        <w:t xml:space="preserve"> reaching a </w:t>
      </w:r>
      <w:r w:rsidRPr="00290C4A">
        <w:rPr>
          <w:rStyle w:val="StyleBoldUnderline"/>
          <w:sz w:val="22"/>
        </w:rPr>
        <w:t xml:space="preserve">comprehensive </w:t>
      </w:r>
      <w:r w:rsidRPr="00290C4A">
        <w:rPr>
          <w:rStyle w:val="StyleBoldUnderline"/>
          <w:highlight w:val="yellow"/>
        </w:rPr>
        <w:t>agreement</w:t>
      </w:r>
      <w:r w:rsidRPr="00290C4A">
        <w:rPr>
          <w:rStyle w:val="StyleBoldUnderline"/>
          <w:sz w:val="22"/>
        </w:rPr>
        <w:t xml:space="preserve"> to resolve the nuclear impasse peacefully, while far from guaranteed, </w:t>
      </w:r>
      <w:r w:rsidRPr="00290C4A">
        <w:rPr>
          <w:rStyle w:val="StyleBoldUnderline"/>
          <w:highlight w:val="yellow"/>
        </w:rPr>
        <w:t>have never been brighter</w:t>
      </w:r>
      <w:r w:rsidRPr="00290C4A">
        <w:rPr>
          <w:rStyle w:val="StyleBoldUnderline"/>
          <w:sz w:val="22"/>
        </w:rPr>
        <w:t xml:space="preserve">. </w:t>
      </w:r>
      <w:r w:rsidRPr="00290C4A">
        <w:rPr>
          <w:sz w:val="16"/>
        </w:rPr>
        <w:t xml:space="preserve">A LIGHT AT THE END OF THE TUNNEL </w:t>
      </w:r>
      <w:r w:rsidRPr="00290C4A">
        <w:rPr>
          <w:rStyle w:val="StyleBoldUnderline"/>
          <w:sz w:val="22"/>
        </w:rPr>
        <w:t>After decades of isolation, the Iranian regime may finally be willing to place meaningful limits on its nuclear program in exchange for relief</w:t>
      </w:r>
      <w:r w:rsidRPr="00290C4A">
        <w:rPr>
          <w:sz w:val="16"/>
        </w:rPr>
        <w:t xml:space="preserve"> </w:t>
      </w:r>
      <w:r w:rsidRPr="00290C4A">
        <w:rPr>
          <w:rStyle w:val="StyleBoldUnderline"/>
          <w:sz w:val="22"/>
        </w:rPr>
        <w:t>from</w:t>
      </w:r>
      <w:r w:rsidRPr="00290C4A">
        <w:rPr>
          <w:sz w:val="16"/>
        </w:rPr>
        <w:t xml:space="preserve"> punishing economic </w:t>
      </w:r>
      <w:r w:rsidRPr="00290C4A">
        <w:rPr>
          <w:rStyle w:val="StyleBoldUnderline"/>
          <w:sz w:val="22"/>
        </w:rPr>
        <w:t>sanctions</w:t>
      </w:r>
      <w:r w:rsidRPr="00290C4A">
        <w:rPr>
          <w:sz w:val="16"/>
        </w:rPr>
        <w:t xml:space="preserve">. In Iran’s June 2013 presidential election, </w:t>
      </w:r>
      <w:r w:rsidRPr="00290C4A">
        <w:rPr>
          <w:rStyle w:val="StyleBoldUnderline"/>
          <w:highlight w:val="yellow"/>
        </w:rPr>
        <w:t>Rouhani handily defeated</w:t>
      </w:r>
      <w:r w:rsidRPr="00290C4A">
        <w:rPr>
          <w:sz w:val="16"/>
        </w:rPr>
        <w:t xml:space="preserve"> a slate of </w:t>
      </w:r>
      <w:r w:rsidRPr="00290C4A">
        <w:rPr>
          <w:rStyle w:val="StyleBoldUnderline"/>
          <w:highlight w:val="yellow"/>
        </w:rPr>
        <w:t>conservative</w:t>
      </w:r>
      <w:r w:rsidRPr="00290C4A">
        <w:rPr>
          <w:rStyle w:val="StyleBoldUnderline"/>
          <w:sz w:val="22"/>
        </w:rPr>
        <w:t xml:space="preserve"> opponent</w:t>
      </w:r>
      <w:r w:rsidRPr="00290C4A">
        <w:rPr>
          <w:rStyle w:val="StyleBoldUnderline"/>
          <w:highlight w:val="yellow"/>
        </w:rPr>
        <w:t>s</w:t>
      </w:r>
      <w:r w:rsidRPr="00290C4A">
        <w:rPr>
          <w:sz w:val="16"/>
        </w:rPr>
        <w:t xml:space="preserve">, including the hard-line nuclear negotiator Saeed Jalili, who had campaigned on continuing Iran’s strategy of “nuclear resistance.” </w:t>
      </w:r>
      <w:r w:rsidRPr="00290C4A">
        <w:rPr>
          <w:rStyle w:val="StyleBoldUnderline"/>
          <w:sz w:val="22"/>
        </w:rPr>
        <w:t>Rouhani</w:t>
      </w:r>
      <w:r w:rsidRPr="00290C4A">
        <w:rPr>
          <w:sz w:val="16"/>
        </w:rPr>
        <w:t xml:space="preserve">, in contrast, </w:t>
      </w:r>
      <w:r w:rsidRPr="00290C4A">
        <w:rPr>
          <w:rStyle w:val="StyleBoldUnderline"/>
          <w:sz w:val="22"/>
        </w:rPr>
        <w:t>pledged</w:t>
      </w:r>
      <w:r w:rsidRPr="00290C4A">
        <w:rPr>
          <w:sz w:val="16"/>
        </w:rPr>
        <w:t xml:space="preserve"> to reach a </w:t>
      </w:r>
      <w:r w:rsidRPr="00290C4A">
        <w:rPr>
          <w:rStyle w:val="StyleBoldUnderline"/>
          <w:sz w:val="22"/>
        </w:rPr>
        <w:t>nuclear accommodation</w:t>
      </w:r>
      <w:r w:rsidRPr="00290C4A">
        <w:rPr>
          <w:sz w:val="16"/>
        </w:rPr>
        <w:t xml:space="preserve"> with the West and free Iran from the economic burden imposed by sanctions. </w:t>
      </w:r>
      <w:r w:rsidRPr="00290C4A">
        <w:rPr>
          <w:rStyle w:val="StyleBoldUnderline"/>
          <w:sz w:val="22"/>
        </w:rPr>
        <w:t>Rouhani</w:t>
      </w:r>
      <w:r w:rsidRPr="00290C4A">
        <w:rPr>
          <w:sz w:val="16"/>
        </w:rPr>
        <w:t xml:space="preserve">, also </w:t>
      </w:r>
      <w:r w:rsidRPr="00290C4A">
        <w:rPr>
          <w:rStyle w:val="StyleBoldUnderline"/>
          <w:sz w:val="22"/>
        </w:rPr>
        <w:t>a former nuclear negotiator</w:t>
      </w:r>
      <w:r w:rsidRPr="00290C4A">
        <w:rPr>
          <w:sz w:val="16"/>
        </w:rPr>
        <w:t xml:space="preserve">, believes </w:t>
      </w:r>
      <w:r w:rsidRPr="00290C4A">
        <w:rPr>
          <w:sz w:val="16"/>
          <w:highlight w:val="yellow"/>
        </w:rPr>
        <w:t>he has</w:t>
      </w:r>
      <w:r w:rsidRPr="00290C4A">
        <w:rPr>
          <w:sz w:val="16"/>
        </w:rPr>
        <w:t xml:space="preserve"> </w:t>
      </w:r>
      <w:r w:rsidRPr="00290C4A">
        <w:rPr>
          <w:rStyle w:val="StyleBoldUnderline"/>
          <w:sz w:val="22"/>
        </w:rPr>
        <w:t xml:space="preserve">the support of the Iranian people and </w:t>
      </w:r>
      <w:r w:rsidRPr="00290C4A">
        <w:rPr>
          <w:rStyle w:val="StyleBoldUnderline"/>
          <w:highlight w:val="yellow"/>
        </w:rPr>
        <w:t>a green light from Supreme Leader</w:t>
      </w:r>
      <w:r w:rsidRPr="00290C4A">
        <w:rPr>
          <w:sz w:val="16"/>
        </w:rPr>
        <w:t xml:space="preserve"> Ayatollah Ali Khamenei to reach a comprehensive nuclear accord with the United States and the other members of the </w:t>
      </w:r>
      <w:r w:rsidRPr="00290C4A">
        <w:rPr>
          <w:sz w:val="16"/>
        </w:rPr>
        <w:lastRenderedPageBreak/>
        <w:t xml:space="preserve">P5+1 (Britain, China, France, Germany, and Russia). </w:t>
      </w:r>
      <w:r w:rsidRPr="00290C4A">
        <w:rPr>
          <w:rStyle w:val="StyleBoldUnderline"/>
          <w:highlight w:val="yellow"/>
        </w:rPr>
        <w:t>The</w:t>
      </w:r>
      <w:r w:rsidRPr="00290C4A">
        <w:rPr>
          <w:rStyle w:val="StyleBoldUnderline"/>
          <w:sz w:val="22"/>
        </w:rPr>
        <w:t xml:space="preserve"> first step</w:t>
      </w:r>
      <w:r w:rsidRPr="00290C4A">
        <w:rPr>
          <w:sz w:val="16"/>
        </w:rPr>
        <w:t xml:space="preserve"> on the road to a comprehensive deal </w:t>
      </w:r>
      <w:r w:rsidRPr="00290C4A">
        <w:rPr>
          <w:rStyle w:val="StyleBoldUnderline"/>
          <w:sz w:val="22"/>
        </w:rPr>
        <w:t>came</w:t>
      </w:r>
      <w:r w:rsidRPr="00290C4A">
        <w:rPr>
          <w:sz w:val="16"/>
        </w:rPr>
        <w:t xml:space="preserve"> in November 2013 </w:t>
      </w:r>
      <w:r w:rsidRPr="00290C4A">
        <w:rPr>
          <w:rStyle w:val="StyleBoldUnderline"/>
          <w:sz w:val="22"/>
        </w:rPr>
        <w:t xml:space="preserve">with an </w:t>
      </w:r>
      <w:r w:rsidRPr="00290C4A">
        <w:rPr>
          <w:rStyle w:val="StyleBoldUnderline"/>
          <w:highlight w:val="yellow"/>
        </w:rPr>
        <w:t>interim</w:t>
      </w:r>
      <w:r w:rsidRPr="00290C4A">
        <w:rPr>
          <w:rStyle w:val="StyleBoldUnderline"/>
          <w:sz w:val="22"/>
        </w:rPr>
        <w:t xml:space="preserve"> agreement</w:t>
      </w:r>
      <w:r w:rsidRPr="00290C4A">
        <w:rPr>
          <w:sz w:val="16"/>
        </w:rPr>
        <w:t xml:space="preserve"> in Geneva, in which Tehran agreed to freeze and modestly roll back its nuclear program in exchange for a pause in new international sanctions and a suspension of some existing penalties. </w:t>
      </w:r>
      <w:r w:rsidRPr="00290C4A">
        <w:rPr>
          <w:rStyle w:val="StyleBoldUnderline"/>
          <w:sz w:val="22"/>
        </w:rPr>
        <w:t xml:space="preserve">The </w:t>
      </w:r>
      <w:r w:rsidRPr="00290C4A">
        <w:rPr>
          <w:rStyle w:val="StyleBoldUnderline"/>
          <w:highlight w:val="yellow"/>
        </w:rPr>
        <w:t>deal</w:t>
      </w:r>
      <w:r w:rsidRPr="00290C4A">
        <w:rPr>
          <w:rStyle w:val="StyleBoldUnderline"/>
          <w:sz w:val="22"/>
        </w:rPr>
        <w:t xml:space="preserve"> </w:t>
      </w:r>
      <w:r w:rsidRPr="00290C4A">
        <w:rPr>
          <w:rStyle w:val="StyleBoldUnderline"/>
          <w:highlight w:val="yellow"/>
        </w:rPr>
        <w:t>represents the most meaningful move</w:t>
      </w:r>
      <w:r w:rsidRPr="00290C4A">
        <w:rPr>
          <w:rStyle w:val="StyleBoldUnderline"/>
          <w:sz w:val="22"/>
        </w:rPr>
        <w:t xml:space="preserve"> toward a denuclearized Iran </w:t>
      </w:r>
      <w:r w:rsidRPr="00290C4A">
        <w:rPr>
          <w:rStyle w:val="StyleBoldUnderline"/>
          <w:highlight w:val="yellow"/>
        </w:rPr>
        <w:t>in more than a decade</w:t>
      </w:r>
      <w:r w:rsidRPr="00290C4A">
        <w:rPr>
          <w:rStyle w:val="StyleBoldUnderline"/>
          <w:sz w:val="22"/>
        </w:rPr>
        <w:t>. It neutralizes Iran’s stockpile of 20 percent uranium and therefore</w:t>
      </w:r>
      <w:r w:rsidRPr="00290C4A">
        <w:rPr>
          <w:sz w:val="16"/>
        </w:rPr>
        <w:t xml:space="preserve"> modestly </w:t>
      </w:r>
      <w:r w:rsidRPr="00290C4A">
        <w:rPr>
          <w:rStyle w:val="StyleBoldUnderline"/>
          <w:sz w:val="22"/>
        </w:rPr>
        <w:t>lengthens</w:t>
      </w:r>
      <w:r w:rsidRPr="00290C4A">
        <w:rPr>
          <w:sz w:val="16"/>
        </w:rPr>
        <w:t xml:space="preserve"> Iran’s “</w:t>
      </w:r>
      <w:r w:rsidRPr="00290C4A">
        <w:rPr>
          <w:rStyle w:val="StyleBoldUnderline"/>
          <w:sz w:val="22"/>
        </w:rPr>
        <w:t>breakout” timeline</w:t>
      </w:r>
      <w:r w:rsidRPr="00290C4A">
        <w:rPr>
          <w:sz w:val="16"/>
        </w:rPr>
        <w:t xml:space="preserve"> -- the time required to enrich uranium to weapons grade -- by one or two months. A </w:t>
      </w:r>
      <w:r w:rsidRPr="00290C4A">
        <w:rPr>
          <w:rStyle w:val="StyleBoldUnderline"/>
          <w:sz w:val="22"/>
        </w:rPr>
        <w:t xml:space="preserve">new </w:t>
      </w:r>
      <w:r w:rsidRPr="00290C4A">
        <w:rPr>
          <w:rStyle w:val="StyleBoldUnderline"/>
          <w:highlight w:val="yellow"/>
        </w:rPr>
        <w:t>inspections</w:t>
      </w:r>
      <w:r w:rsidRPr="00290C4A">
        <w:rPr>
          <w:rStyle w:val="StyleBoldUnderline"/>
          <w:sz w:val="22"/>
        </w:rPr>
        <w:t xml:space="preserve"> regime</w:t>
      </w:r>
      <w:r w:rsidRPr="00290C4A">
        <w:rPr>
          <w:sz w:val="16"/>
        </w:rPr>
        <w:t xml:space="preserve"> also </w:t>
      </w:r>
      <w:r w:rsidRPr="00290C4A">
        <w:rPr>
          <w:rStyle w:val="StyleBoldUnderline"/>
          <w:highlight w:val="yellow"/>
        </w:rPr>
        <w:t>mean</w:t>
      </w:r>
      <w:r w:rsidRPr="00290C4A">
        <w:rPr>
          <w:rStyle w:val="StyleBoldUnderline"/>
          <w:sz w:val="22"/>
        </w:rPr>
        <w:t xml:space="preserve">s </w:t>
      </w:r>
      <w:r w:rsidRPr="00290C4A">
        <w:rPr>
          <w:rStyle w:val="StyleBoldUnderline"/>
          <w:highlight w:val="yellow"/>
        </w:rPr>
        <w:t>any breakout</w:t>
      </w:r>
      <w:r w:rsidRPr="00290C4A">
        <w:rPr>
          <w:rStyle w:val="StyleBoldUnderline"/>
          <w:sz w:val="22"/>
        </w:rPr>
        <w:t xml:space="preserve"> attempt </w:t>
      </w:r>
      <w:r w:rsidRPr="00290C4A">
        <w:rPr>
          <w:rStyle w:val="StyleBoldUnderline"/>
          <w:highlight w:val="yellow"/>
        </w:rPr>
        <w:t>would be detected</w:t>
      </w:r>
      <w:r w:rsidRPr="00290C4A">
        <w:rPr>
          <w:rStyle w:val="StyleBoldUnderline"/>
          <w:sz w:val="22"/>
        </w:rPr>
        <w:t xml:space="preserve"> soon </w:t>
      </w:r>
      <w:r w:rsidRPr="00290C4A">
        <w:rPr>
          <w:sz w:val="16"/>
        </w:rPr>
        <w:t>enough for the international community to react, and expanded International Atomic Energy Agency (</w:t>
      </w:r>
      <w:r w:rsidRPr="00290C4A">
        <w:rPr>
          <w:rStyle w:val="StyleBoldUnderline"/>
          <w:sz w:val="22"/>
        </w:rPr>
        <w:t>IAEA</w:t>
      </w:r>
      <w:r w:rsidRPr="00290C4A">
        <w:rPr>
          <w:sz w:val="16"/>
        </w:rPr>
        <w:t xml:space="preserve">) access to Iran’s nuclear infrastructure </w:t>
      </w:r>
      <w:r w:rsidRPr="00290C4A">
        <w:rPr>
          <w:rStyle w:val="StyleBoldUnderline"/>
          <w:sz w:val="22"/>
        </w:rPr>
        <w:t xml:space="preserve">will make it more difficult for Iran to divert </w:t>
      </w:r>
      <w:r w:rsidRPr="00290C4A">
        <w:rPr>
          <w:sz w:val="16"/>
        </w:rPr>
        <w:t xml:space="preserve">critical technology and materials to new secret sites. The </w:t>
      </w:r>
      <w:r w:rsidRPr="00290C4A">
        <w:rPr>
          <w:rStyle w:val="StyleBoldUnderline"/>
          <w:sz w:val="22"/>
        </w:rPr>
        <w:t>terms</w:t>
      </w:r>
      <w:r w:rsidRPr="00290C4A">
        <w:rPr>
          <w:sz w:val="16"/>
        </w:rPr>
        <w:t xml:space="preserve"> also </w:t>
      </w:r>
      <w:r w:rsidRPr="00290C4A">
        <w:rPr>
          <w:rStyle w:val="StyleBoldUnderline"/>
          <w:sz w:val="22"/>
        </w:rPr>
        <w:t>preclude the</w:t>
      </w:r>
      <w:r w:rsidRPr="00290C4A">
        <w:rPr>
          <w:sz w:val="16"/>
        </w:rPr>
        <w:t xml:space="preserve"> new </w:t>
      </w:r>
      <w:r w:rsidRPr="00290C4A">
        <w:rPr>
          <w:rStyle w:val="StyleBoldUnderline"/>
          <w:sz w:val="22"/>
        </w:rPr>
        <w:t>plutonium reactor at Arak</w:t>
      </w:r>
      <w:r w:rsidRPr="00290C4A">
        <w:rPr>
          <w:sz w:val="16"/>
        </w:rPr>
        <w:t xml:space="preserve"> from becoming operational, halting the risk that Iran could soon use plutonium to build a bomb. For all its good points, </w:t>
      </w:r>
      <w:r w:rsidRPr="00290C4A">
        <w:rPr>
          <w:rStyle w:val="StyleBoldUnderline"/>
          <w:sz w:val="22"/>
        </w:rPr>
        <w:t>the interim agreement does not by itself resolve the</w:t>
      </w:r>
      <w:r w:rsidRPr="00290C4A">
        <w:rPr>
          <w:sz w:val="16"/>
        </w:rPr>
        <w:t xml:space="preserve"> Iranian nuclear </w:t>
      </w:r>
      <w:r w:rsidRPr="00290C4A">
        <w:rPr>
          <w:rStyle w:val="StyleBoldUnderline"/>
          <w:sz w:val="22"/>
        </w:rPr>
        <w:t>challenge</w:t>
      </w:r>
      <w:r w:rsidRPr="00290C4A">
        <w:rPr>
          <w:sz w:val="16"/>
        </w:rPr>
        <w:t xml:space="preserve">. Rather, the accord is designed to create at least a six-month diplomatic window (the initial period of the agreement), or longer if the agreement is extended, to negotiate a final, comprehensive solution. At the very least, U.S. officials have suggested that the ultimate deal must permanently cap Iran’s enrichment at five percent; substantially reduce Iran’s low-enriched uranium stockpile; place significant limits on the number of Iranian centrifuges and enrichment facilities; dismantle Arak or convert it to a proliferation-resistant light-water reactor; allow much more intrusive inspections of both declared and undeclared facilities; and account for the “past military dimensions” of Iran’s nuclear research. In exchange, Iran would receive comprehensive relief from multilateral and national nuclear- and proliferation-related sanctions. GOING FOR BROKE Some analysts argue that U.S. negotiators should use the leverage created by crippling economic sanctions and Iran’s apparent willingness to negotiate to insist on a total dismantling of Iran’s fuel-cycle activities. The maximalist approach is reflected in Israeli Prime Minister Benjamin Netanyahu’s stated requirements for a final deal: no uranium enrichment at any level, no stockpile of enriched uranium, no centrifuges or centrifuge facilities, and no Arak heavy-water reactor or plutonium reprocessing facilities. Attempting to keep Iran as far away from nuclear weapons as possible seems prudent and reasonable. It is imperative that any final deal prohibits Iran from possessing facilities that would allow it to produce weapons-grade plutonium, for example. But in reality, </w:t>
      </w:r>
      <w:r w:rsidRPr="00290C4A">
        <w:rPr>
          <w:rStyle w:val="StyleBoldUnderline"/>
          <w:sz w:val="22"/>
        </w:rPr>
        <w:t>the quest for an optimal deal that requires</w:t>
      </w:r>
      <w:r w:rsidRPr="00290C4A">
        <w:rPr>
          <w:sz w:val="16"/>
        </w:rPr>
        <w:t xml:space="preserve"> a permanent </w:t>
      </w:r>
      <w:r w:rsidRPr="00290C4A">
        <w:rPr>
          <w:rStyle w:val="StyleBoldUnderline"/>
          <w:sz w:val="22"/>
        </w:rPr>
        <w:t>end to</w:t>
      </w:r>
      <w:r w:rsidRPr="00290C4A">
        <w:rPr>
          <w:sz w:val="16"/>
        </w:rPr>
        <w:t xml:space="preserve"> Iranian </w:t>
      </w:r>
      <w:r w:rsidRPr="00290C4A">
        <w:rPr>
          <w:rStyle w:val="StyleBoldUnderline"/>
          <w:sz w:val="22"/>
        </w:rPr>
        <w:t>enrichment</w:t>
      </w:r>
      <w:r w:rsidRPr="00290C4A">
        <w:rPr>
          <w:sz w:val="16"/>
        </w:rPr>
        <w:t xml:space="preserve"> at any level </w:t>
      </w:r>
      <w:r w:rsidRPr="00290C4A">
        <w:rPr>
          <w:rStyle w:val="StyleBoldUnderline"/>
          <w:sz w:val="22"/>
        </w:rPr>
        <w:t>would</w:t>
      </w:r>
      <w:r w:rsidRPr="00290C4A">
        <w:rPr>
          <w:sz w:val="16"/>
        </w:rPr>
        <w:t xml:space="preserve"> likely </w:t>
      </w:r>
      <w:r w:rsidRPr="00290C4A">
        <w:rPr>
          <w:rStyle w:val="StyleBoldUnderline"/>
          <w:sz w:val="22"/>
        </w:rPr>
        <w:t>doom</w:t>
      </w:r>
      <w:r w:rsidRPr="00290C4A">
        <w:rPr>
          <w:sz w:val="16"/>
        </w:rPr>
        <w:t xml:space="preserve"> </w:t>
      </w:r>
      <w:r w:rsidRPr="00290C4A">
        <w:rPr>
          <w:rStyle w:val="StyleBoldUnderline"/>
          <w:sz w:val="22"/>
        </w:rPr>
        <w:t>diplomacy</w:t>
      </w:r>
      <w:r w:rsidRPr="00290C4A">
        <w:rPr>
          <w:sz w:val="16"/>
        </w:rPr>
        <w:t xml:space="preserve">, </w:t>
      </w:r>
      <w:r w:rsidRPr="00290C4A">
        <w:rPr>
          <w:rStyle w:val="StyleBoldUnderline"/>
          <w:sz w:val="22"/>
        </w:rPr>
        <w:t>making the far worse outcomes of unconstrained nuclearization or a military showdown over Tehran's nuclear program much more probable</w:t>
      </w:r>
      <w:r w:rsidRPr="00290C4A">
        <w:rPr>
          <w:sz w:val="16"/>
        </w:rPr>
        <w:t xml:space="preserve">. </w:t>
      </w:r>
      <w:r w:rsidRPr="00290C4A">
        <w:rPr>
          <w:rStyle w:val="StyleBoldUnderline"/>
          <w:sz w:val="22"/>
        </w:rPr>
        <w:t>Regardless of pressure</w:t>
      </w:r>
      <w:r w:rsidRPr="00290C4A">
        <w:rPr>
          <w:sz w:val="16"/>
        </w:rPr>
        <w:t xml:space="preserve"> from the United States, its allies, and the wider international community, </w:t>
      </w:r>
      <w:r w:rsidRPr="00290C4A">
        <w:rPr>
          <w:rStyle w:val="StyleBoldUnderline"/>
          <w:sz w:val="22"/>
        </w:rPr>
        <w:t>the Iranian regime is unlikely to agree to end all enrichment permanently.</w:t>
      </w:r>
      <w:r w:rsidRPr="00290C4A">
        <w:rPr>
          <w:sz w:val="22"/>
          <w:u w:val="single"/>
        </w:rPr>
        <w:t xml:space="preserve"> </w:t>
      </w:r>
      <w:r w:rsidRPr="00290C4A">
        <w:rPr>
          <w:rStyle w:val="StyleBoldUnderline"/>
          <w:sz w:val="22"/>
        </w:rPr>
        <w:t>Khamenei, the ultimate decider on the nuclear file, has invested far too much political capital and money</w:t>
      </w:r>
      <w:r w:rsidRPr="00290C4A">
        <w:rPr>
          <w:sz w:val="16"/>
        </w:rPr>
        <w:t xml:space="preserve"> (more than $100 billion over the years) </w:t>
      </w:r>
      <w:r w:rsidRPr="00290C4A">
        <w:rPr>
          <w:rStyle w:val="StyleBoldUnderline"/>
          <w:sz w:val="22"/>
        </w:rPr>
        <w:t>in mastering enrichment technology and defending Iran's nuclear rights (defined as domestic enrichment</w:t>
      </w:r>
      <w:r w:rsidRPr="00290C4A">
        <w:rPr>
          <w:sz w:val="16"/>
        </w:rPr>
        <w:t xml:space="preserve">). The nuclear program and “resistance to arrogant powers” are firmly imbedded in the regime’s ideological raison d’être. So, even in the face of withering economic sanctions, Khamenei and hard-liners within the Revolutionary Guard are unlikely to sustain support for further negotiations -- let alone acquiesce to a final nuclear deal -- if the end result reflects a total surrender for the regime. As Alireza Nader, an Iran analyst at the RAND Corporation, observes, “[S]anctions are a danger to their rule, but weakness in the face of pressure might be no less a threat.” </w:t>
      </w:r>
      <w:r w:rsidRPr="00290C4A">
        <w:rPr>
          <w:rStyle w:val="StyleBoldUnderline"/>
          <w:sz w:val="22"/>
        </w:rPr>
        <w:t>Nor are Rouhani and his negotiating team likely to agree</w:t>
      </w:r>
      <w:r w:rsidRPr="00290C4A">
        <w:rPr>
          <w:sz w:val="16"/>
        </w:rPr>
        <w:t xml:space="preserve"> to halt enrichment or advocate for such a policy, since doing so would be political suicide. In 2003, during Rouhani’s previous role as Iran's chief nuclear negotiator, he convinced Khamenei to accept a temporary suspension of enrichment. But further talks with the international community stalled in early 2005 over a failure to agree on Iran’s asserted right to enrichment, and Tehran ended its suspension shortly thereafter. Rouhani is unlikely to let that happen again. </w:t>
      </w:r>
    </w:p>
    <w:p w:rsidR="00C04FA1" w:rsidRPr="00290C4A" w:rsidRDefault="00C04FA1" w:rsidP="00C04FA1">
      <w:pPr>
        <w:rPr>
          <w:sz w:val="16"/>
          <w:szCs w:val="10"/>
        </w:rPr>
      </w:pPr>
      <w:r w:rsidRPr="00290C4A">
        <w:rPr>
          <w:sz w:val="16"/>
          <w:szCs w:val="10"/>
        </w:rPr>
        <w:t xml:space="preserve">PLAYING CHICKEN Given the certainty that Iran will reject maximalist demands from the United States, the United States should only make such demands if it is willing to go to the brink of the abyss with Iran, escalating economic and military threats to the point at which the regime’s survival is acutely and imminently in danger. Yet pursuing such a high-risk strategy is unlikely to succeed, and the consequences of failure would be profound. First, it is unclear whether any escalation of sanctions could bring the regime to its knees in time to prevent Iran from achieving a breakout capability. Iran’s apparent willingness to negotiate under pressure is not, in and of itself, evidence that more pressure will produce total surrender. Iran’s economy is in dire straits, but the country does not appear to be facing imminent economic collapse. Khamenei and the Revolutionary Guard also seem to believe that the Islamic Republic weathered far worse during the Iran-Iraq War, an eight-year conflict that killed hundreds of thousands of Iranians and produced over half a trillion dollars in economic losses before Iran agreed to a cease-fire. Even if Washington goes forward with additional sanctions, economic conditions are not likely to produce enough existential angst among Iranian leaders, generate mass unrest, or otherwise implode the regime before Iran achieves a nuclear breakout capability. And even if they did lead to regime change, it still might not prove sufficient to force a nuclear surrender. After all, the imprisoned leaders of the Green Movement and Iranian secularists opposed to the Islamic Republic, as well as a significant majority of the Iranian people, also support Iran’s declared right to enrichment. Second, and somewhat paradoxically, ramping up sanctions to force regime capitulation now could end up weakening international pressure on Iran. For better or worse, Rouhani has already succeeded in shifting international perceptions of Iran. If the United States, rather than Iran, comes across as intransigent, it will become much more difficult to maintain the international coalition currently isolating Tehran, particularly on the parts of China, Russia, and numerous other European and Asian nations. Some fence sitters in Europe and Asia will start to flirt with Iran again, leaving the United States in the untenable position of choosing between imposing extraterritorial sanctions on banks and companies in China, India, Japan, South Korea, Turkey, and elsewhere, or acquiescing to the erosion of the international sanctions architecture. Third, issuing more explicit military threats (through public warning by U.S. President Barack Obama or congressional passage of a resolution authorizing the use of military force, for example) is also unlikely to achieve a maximalist diplomatic outcome. There is little doubt that maintaining a credible military option affects the Iranian regime’s calculations, raising the potential costs associated with nuclearization. And if </w:t>
      </w:r>
      <w:r w:rsidRPr="00290C4A">
        <w:rPr>
          <w:sz w:val="16"/>
          <w:szCs w:val="10"/>
        </w:rPr>
        <w:lastRenderedPageBreak/>
        <w:t>diplomacy fails, the United States should reserve the option of using force as a last resort. But threats to strike Iranian nuclear sites surgically, no matter how credible, would not create a sufficient threat to the survival of the regime to compel it to dismantle its nuclear program completely. Finally, attempting to generate an existential crisis for the Islamic Republic could backfire by increasing the regime’s incentives to acquire nuclear weapons. If the United States escalates economic or military pressure at the very moment when Iran has finally begun to negotiate in earnest, Khamenei will likely conclude that the real and irrevocable goal of U.S. policy is regime change. Solidifying this perception would enhance, rather than lessen, Tehran’s motivation to develop a nuclear deterrent. In short, playing chicken with Iran will not work and is likely to result in a dangerous crash. Gambling everything by insisting on an optimal deal could result in no deal at all, leaving Iran freer and potentially more motivated to build atomic arms and making a military confrontation more likely. STILL TIME FOR DIPLOMACY During a December 2013 forum hosted by the Brookings Institution, Obama said, “It is in America’s national security interests . . . to prevent Iran from getting a nuclear weapon. . . . But what I’ve consistently said is, even as I don’t take any options off the table, what we do have to test is the possibility that we can resolve this issue diplomatically.” When asked by a former Israeli general in the audience what he would do if diplomacy with Iran breaks down, Obama said, “The options that I’ve made clear I can avail myself of, including a military option, is one that we would consider and prepare for.”</w:t>
      </w:r>
    </w:p>
    <w:p w:rsidR="00C04FA1" w:rsidRPr="00290C4A" w:rsidRDefault="00C04FA1" w:rsidP="00C04FA1">
      <w:pPr>
        <w:rPr>
          <w:sz w:val="16"/>
        </w:rPr>
      </w:pPr>
      <w:r w:rsidRPr="00290C4A">
        <w:rPr>
          <w:sz w:val="16"/>
        </w:rPr>
        <w:t xml:space="preserve">Given the dangers associated with a nuclear-armed Iran, Obama is right to keep the military option alive. But he is also right to strongly prefer a diplomatic outcome. </w:t>
      </w:r>
      <w:r w:rsidRPr="00290C4A">
        <w:rPr>
          <w:rStyle w:val="StyleBoldUnderline"/>
          <w:b/>
          <w:highlight w:val="yellow"/>
        </w:rPr>
        <w:t>Leadership changes</w:t>
      </w:r>
      <w:r w:rsidRPr="00740410">
        <w:rPr>
          <w:rStyle w:val="StyleBoldUnderline"/>
          <w:b/>
        </w:rPr>
        <w:t xml:space="preserve"> in Tehran </w:t>
      </w:r>
      <w:r w:rsidRPr="00290C4A">
        <w:rPr>
          <w:rStyle w:val="StyleBoldUnderline"/>
          <w:b/>
          <w:highlight w:val="yellow"/>
        </w:rPr>
        <w:t>and</w:t>
      </w:r>
      <w:r w:rsidRPr="00740410">
        <w:rPr>
          <w:rStyle w:val="StyleBoldUnderline"/>
          <w:b/>
        </w:rPr>
        <w:t xml:space="preserve"> the </w:t>
      </w:r>
      <w:r w:rsidRPr="00290C4A">
        <w:rPr>
          <w:rStyle w:val="StyleBoldUnderline"/>
          <w:b/>
          <w:highlight w:val="yellow"/>
        </w:rPr>
        <w:t>diplomatic momentum</w:t>
      </w:r>
      <w:r w:rsidRPr="00740410">
        <w:rPr>
          <w:rStyle w:val="StyleBoldUnderline"/>
          <w:b/>
        </w:rPr>
        <w:t xml:space="preserve"> created by the Geneva interim accord </w:t>
      </w:r>
      <w:r w:rsidRPr="00290C4A">
        <w:rPr>
          <w:rStyle w:val="StyleBoldUnderline"/>
          <w:b/>
          <w:highlight w:val="yellow"/>
        </w:rPr>
        <w:t>mean</w:t>
      </w:r>
      <w:r w:rsidRPr="00740410">
        <w:rPr>
          <w:rStyle w:val="StyleBoldUnderline"/>
          <w:b/>
        </w:rPr>
        <w:t xml:space="preserve"> that </w:t>
      </w:r>
      <w:r w:rsidRPr="00290C4A">
        <w:rPr>
          <w:rStyle w:val="StyleBoldUnderline"/>
          <w:b/>
          <w:highlight w:val="yellow"/>
        </w:rPr>
        <w:t>there is a real chance</w:t>
      </w:r>
      <w:r w:rsidRPr="00740410">
        <w:rPr>
          <w:rStyle w:val="StyleBoldUnderline"/>
          <w:b/>
        </w:rPr>
        <w:t xml:space="preserve"> that </w:t>
      </w:r>
      <w:r w:rsidRPr="00290C4A">
        <w:rPr>
          <w:rStyle w:val="StyleBoldUnderline"/>
          <w:b/>
          <w:highlight w:val="yellow"/>
        </w:rPr>
        <w:t>the</w:t>
      </w:r>
      <w:r w:rsidRPr="00740410">
        <w:rPr>
          <w:rStyle w:val="StyleBoldUnderline"/>
          <w:b/>
        </w:rPr>
        <w:t xml:space="preserve"> Iranian </w:t>
      </w:r>
      <w:r w:rsidRPr="00290C4A">
        <w:rPr>
          <w:rStyle w:val="StyleBoldUnderline"/>
          <w:b/>
          <w:highlight w:val="yellow"/>
        </w:rPr>
        <w:t>nuclear crisis</w:t>
      </w:r>
      <w:r w:rsidRPr="00290C4A">
        <w:rPr>
          <w:sz w:val="16"/>
        </w:rPr>
        <w:t xml:space="preserve"> -- a challenge that has haunted the international community for decades -- </w:t>
      </w:r>
      <w:r w:rsidRPr="00290C4A">
        <w:rPr>
          <w:rStyle w:val="StyleBoldUnderline"/>
          <w:b/>
          <w:highlight w:val="yellow"/>
        </w:rPr>
        <w:t>could</w:t>
      </w:r>
      <w:r w:rsidRPr="00740410">
        <w:rPr>
          <w:rStyle w:val="StyleBoldUnderline"/>
          <w:b/>
        </w:rPr>
        <w:t xml:space="preserve"> finally </w:t>
      </w:r>
      <w:r w:rsidRPr="00290C4A">
        <w:rPr>
          <w:rStyle w:val="StyleBoldUnderline"/>
          <w:b/>
          <w:highlight w:val="yellow"/>
        </w:rPr>
        <w:t>be resolved peacefully</w:t>
      </w:r>
      <w:r w:rsidRPr="00290C4A">
        <w:rPr>
          <w:sz w:val="16"/>
        </w:rPr>
        <w:t xml:space="preserve">. No one can say for sure how high the odds of success are. But </w:t>
      </w:r>
      <w:r w:rsidRPr="00290C4A">
        <w:rPr>
          <w:rStyle w:val="StyleBoldUnderline"/>
          <w:highlight w:val="yellow"/>
        </w:rPr>
        <w:t>given the enormous dangers</w:t>
      </w:r>
      <w:r w:rsidRPr="00290C4A">
        <w:rPr>
          <w:rStyle w:val="StyleBoldUnderline"/>
          <w:sz w:val="22"/>
        </w:rPr>
        <w:t xml:space="preserve"> associated with</w:t>
      </w:r>
      <w:r w:rsidRPr="00290C4A">
        <w:rPr>
          <w:sz w:val="16"/>
        </w:rPr>
        <w:t xml:space="preserve"> both </w:t>
      </w:r>
      <w:r w:rsidRPr="00290C4A">
        <w:rPr>
          <w:rStyle w:val="StyleBoldUnderline"/>
          <w:sz w:val="22"/>
        </w:rPr>
        <w:t xml:space="preserve">an Iranian bomb and the bombing of Iran, </w:t>
      </w:r>
      <w:r w:rsidRPr="00290C4A">
        <w:rPr>
          <w:rStyle w:val="StyleBoldUnderline"/>
          <w:highlight w:val="yellow"/>
        </w:rPr>
        <w:t>it is imperative</w:t>
      </w:r>
      <w:r w:rsidRPr="00290C4A">
        <w:rPr>
          <w:rStyle w:val="StyleBoldUnderline"/>
          <w:sz w:val="22"/>
        </w:rPr>
        <w:t xml:space="preserve"> to give diplomacy every chance</w:t>
      </w:r>
      <w:r w:rsidRPr="00290C4A">
        <w:rPr>
          <w:sz w:val="16"/>
        </w:rPr>
        <w:t xml:space="preserve"> to succeed.</w:t>
      </w:r>
    </w:p>
    <w:p w:rsidR="00C04FA1" w:rsidRPr="00290C4A" w:rsidRDefault="00C04FA1" w:rsidP="00C04FA1">
      <w:pPr>
        <w:rPr>
          <w:sz w:val="16"/>
        </w:rPr>
      </w:pPr>
    </w:p>
    <w:p w:rsidR="00C04FA1" w:rsidRDefault="00C04FA1" w:rsidP="00C04FA1">
      <w:pPr>
        <w:pStyle w:val="Heading4"/>
      </w:pPr>
      <w:r>
        <w:t>Iran is behind the agreement—squo disproves scuttling</w:t>
      </w:r>
    </w:p>
    <w:p w:rsidR="00C04FA1" w:rsidRPr="00290C4A" w:rsidRDefault="00C04FA1" w:rsidP="00C04FA1">
      <w:pPr>
        <w:rPr>
          <w:sz w:val="16"/>
        </w:rPr>
      </w:pPr>
      <w:r w:rsidRPr="009C5167">
        <w:rPr>
          <w:rStyle w:val="StyleStyleBold12pt"/>
          <w:sz w:val="20"/>
        </w:rPr>
        <w:t>Reuters</w:t>
      </w:r>
      <w:r w:rsidRPr="00290C4A">
        <w:rPr>
          <w:sz w:val="16"/>
        </w:rPr>
        <w:t xml:space="preserve">, </w:t>
      </w:r>
      <w:r w:rsidRPr="009C5167">
        <w:rPr>
          <w:rStyle w:val="StyleStyleBold12pt"/>
          <w:sz w:val="20"/>
        </w:rPr>
        <w:t>2/1</w:t>
      </w:r>
      <w:r w:rsidRPr="00290C4A">
        <w:rPr>
          <w:sz w:val="16"/>
        </w:rPr>
        <w:t>/14, Iran's top clergy back Rouhani's nuclear approach, mobile.reuters.com/article/idUSBREA100FP20140201?irpc=932</w:t>
      </w:r>
    </w:p>
    <w:p w:rsidR="00C04FA1" w:rsidRPr="00290C4A" w:rsidRDefault="00C04FA1" w:rsidP="00C04FA1">
      <w:pPr>
        <w:rPr>
          <w:sz w:val="16"/>
        </w:rPr>
      </w:pPr>
    </w:p>
    <w:p w:rsidR="00C04FA1" w:rsidRPr="00290C4A" w:rsidRDefault="00C04FA1" w:rsidP="00C04FA1">
      <w:pPr>
        <w:rPr>
          <w:sz w:val="16"/>
        </w:rPr>
      </w:pPr>
      <w:r w:rsidRPr="00290C4A">
        <w:rPr>
          <w:sz w:val="16"/>
        </w:rPr>
        <w:t xml:space="preserve">President Hassan </w:t>
      </w:r>
      <w:r w:rsidRPr="00290C4A">
        <w:rPr>
          <w:rStyle w:val="StyleBoldUnderline"/>
          <w:b/>
          <w:highlight w:val="yellow"/>
        </w:rPr>
        <w:t>Rouhani has secured the backing of senior conservative clerics against hardliners opposed to a nuclear deal</w:t>
      </w:r>
      <w:r w:rsidRPr="00290C4A">
        <w:rPr>
          <w:sz w:val="16"/>
        </w:rPr>
        <w:t xml:space="preserve"> reached with major powers, Iran's official news agency IRNA said on Saturday.</w:t>
      </w:r>
    </w:p>
    <w:p w:rsidR="00C04FA1" w:rsidRPr="00290C4A" w:rsidRDefault="00C04FA1" w:rsidP="00C04FA1">
      <w:pPr>
        <w:rPr>
          <w:sz w:val="16"/>
        </w:rPr>
      </w:pPr>
      <w:r w:rsidRPr="00290C4A">
        <w:rPr>
          <w:rStyle w:val="StyleBoldUnderline"/>
          <w:sz w:val="22"/>
        </w:rPr>
        <w:t>His first vice president</w:t>
      </w:r>
      <w:r w:rsidRPr="00290C4A">
        <w:rPr>
          <w:sz w:val="16"/>
        </w:rPr>
        <w:t xml:space="preserve">, Eshaq Jahangiri, </w:t>
      </w:r>
      <w:r w:rsidRPr="00290C4A">
        <w:rPr>
          <w:rStyle w:val="StyleBoldUnderline"/>
          <w:sz w:val="22"/>
        </w:rPr>
        <w:t>visited clerics</w:t>
      </w:r>
      <w:r w:rsidRPr="00290C4A">
        <w:rPr>
          <w:sz w:val="16"/>
        </w:rPr>
        <w:t xml:space="preserve"> in the Shi'ite Muslim holy city of </w:t>
      </w:r>
      <w:r w:rsidRPr="00290C4A">
        <w:rPr>
          <w:rStyle w:val="StyleBoldUnderline"/>
          <w:sz w:val="22"/>
        </w:rPr>
        <w:t>Qom to explain the deal and seek their blessing over "complex foreign policy issues</w:t>
      </w:r>
      <w:r w:rsidRPr="00290C4A">
        <w:rPr>
          <w:sz w:val="16"/>
        </w:rPr>
        <w:t>" ahead of talks next month on a long-term accord, IRNA said.</w:t>
      </w:r>
    </w:p>
    <w:p w:rsidR="00C04FA1" w:rsidRPr="00290C4A" w:rsidRDefault="00C04FA1" w:rsidP="00C04FA1">
      <w:pPr>
        <w:rPr>
          <w:sz w:val="16"/>
        </w:rPr>
      </w:pPr>
      <w:r w:rsidRPr="00290C4A">
        <w:rPr>
          <w:sz w:val="16"/>
        </w:rPr>
        <w:t>An interim deal between Iran and the five permanent members of the U.N. Security Council plus Germany was reached in November in Geneva, aimed at persuading Iran to curb parts of its nuclear work, in return for a limited easing of sanctions.</w:t>
      </w:r>
    </w:p>
    <w:p w:rsidR="00C04FA1" w:rsidRPr="00290C4A" w:rsidRDefault="00C04FA1" w:rsidP="00C04FA1">
      <w:pPr>
        <w:rPr>
          <w:sz w:val="16"/>
        </w:rPr>
      </w:pPr>
      <w:r w:rsidRPr="00290C4A">
        <w:rPr>
          <w:rStyle w:val="StyleBoldUnderline"/>
          <w:highlight w:val="yellow"/>
        </w:rPr>
        <w:t>Hardline clerics close to</w:t>
      </w:r>
      <w:r w:rsidRPr="00290C4A">
        <w:rPr>
          <w:sz w:val="16"/>
        </w:rPr>
        <w:t xml:space="preserve"> Iranian Supreme Leader Ali Khamenei</w:t>
      </w:r>
      <w:r w:rsidRPr="00290C4A">
        <w:rPr>
          <w:rStyle w:val="StyleBoldUnderline"/>
          <w:sz w:val="22"/>
        </w:rPr>
        <w:t xml:space="preserve">, </w:t>
      </w:r>
      <w:r w:rsidRPr="00290C4A">
        <w:rPr>
          <w:rStyle w:val="StyleBoldUnderline"/>
          <w:highlight w:val="yellow"/>
        </w:rPr>
        <w:t>Revolutionary Guards</w:t>
      </w:r>
      <w:r w:rsidRPr="00290C4A">
        <w:rPr>
          <w:sz w:val="16"/>
        </w:rPr>
        <w:t xml:space="preserve"> commanders and the intelligence services </w:t>
      </w:r>
      <w:r w:rsidRPr="00290C4A">
        <w:rPr>
          <w:rStyle w:val="StyleBoldUnderline"/>
          <w:highlight w:val="yellow"/>
        </w:rPr>
        <w:t>have attacked the temporary concessions</w:t>
      </w:r>
      <w:r w:rsidRPr="00290C4A">
        <w:rPr>
          <w:sz w:val="16"/>
        </w:rPr>
        <w:t xml:space="preserve"> Rouhani has made, although Khamenei has so far backed the president.</w:t>
      </w:r>
    </w:p>
    <w:p w:rsidR="00C04FA1" w:rsidRPr="00290C4A" w:rsidRDefault="00C04FA1" w:rsidP="00C04FA1">
      <w:pPr>
        <w:rPr>
          <w:sz w:val="16"/>
        </w:rPr>
      </w:pPr>
      <w:r w:rsidRPr="00290C4A">
        <w:rPr>
          <w:sz w:val="16"/>
        </w:rPr>
        <w:t>Khamenei has the final say on all state matters, including the nuclear issue.</w:t>
      </w:r>
    </w:p>
    <w:p w:rsidR="00C04FA1" w:rsidRPr="00290C4A" w:rsidRDefault="00C04FA1" w:rsidP="00C04FA1">
      <w:pPr>
        <w:rPr>
          <w:sz w:val="16"/>
        </w:rPr>
      </w:pPr>
      <w:r w:rsidRPr="00290C4A">
        <w:rPr>
          <w:sz w:val="16"/>
        </w:rPr>
        <w:t>The talks on February 18 will seek a comprehensive agreement defining the permissible scope of Iran's nuclear activity. Western powers fear the nuclear program is aimed at creating atomic weapons capabilities. Iran denies this.</w:t>
      </w:r>
    </w:p>
    <w:p w:rsidR="00C04FA1" w:rsidRPr="00290C4A" w:rsidRDefault="00C04FA1" w:rsidP="00C04FA1">
      <w:pPr>
        <w:rPr>
          <w:sz w:val="16"/>
        </w:rPr>
      </w:pPr>
      <w:r w:rsidRPr="00290C4A">
        <w:rPr>
          <w:sz w:val="16"/>
        </w:rPr>
        <w:t xml:space="preserve">IRNA said </w:t>
      </w:r>
      <w:r w:rsidRPr="00290C4A">
        <w:rPr>
          <w:rStyle w:val="StyleBoldUnderline"/>
          <w:b/>
          <w:highlight w:val="yellow"/>
        </w:rPr>
        <w:t>the response of from the clerics</w:t>
      </w:r>
      <w:r w:rsidRPr="00290C4A">
        <w:rPr>
          <w:sz w:val="16"/>
        </w:rPr>
        <w:t xml:space="preserve"> in Qom, in central Iran, </w:t>
      </w:r>
      <w:r w:rsidRPr="00290C4A">
        <w:rPr>
          <w:rStyle w:val="StyleBoldUnderline"/>
          <w:b/>
          <w:highlight w:val="yellow"/>
        </w:rPr>
        <w:t>was unanimously positive</w:t>
      </w:r>
      <w:r w:rsidRPr="00290C4A">
        <w:rPr>
          <w:sz w:val="16"/>
        </w:rPr>
        <w:t>.</w:t>
      </w:r>
    </w:p>
    <w:p w:rsidR="00C04FA1" w:rsidRPr="00290C4A" w:rsidRDefault="00C04FA1" w:rsidP="00C04FA1">
      <w:pPr>
        <w:rPr>
          <w:sz w:val="22"/>
          <w:u w:val="single"/>
        </w:rPr>
      </w:pPr>
      <w:r w:rsidRPr="00290C4A">
        <w:rPr>
          <w:rStyle w:val="StyleBoldUnderline"/>
          <w:highlight w:val="yellow"/>
        </w:rPr>
        <w:t>Support from Qom</w:t>
      </w:r>
      <w:r w:rsidRPr="00290C4A">
        <w:rPr>
          <w:rStyle w:val="StyleBoldUnderline"/>
          <w:sz w:val="22"/>
        </w:rPr>
        <w:t xml:space="preserve">, whose clerics traditionally have influence among core supporters of the establishment, </w:t>
      </w:r>
      <w:r w:rsidRPr="00290C4A">
        <w:rPr>
          <w:rStyle w:val="StyleBoldUnderline"/>
          <w:highlight w:val="yellow"/>
        </w:rPr>
        <w:t>is likely to boost Rouhani's government's position in the next round of talks</w:t>
      </w:r>
      <w:r w:rsidRPr="00290C4A">
        <w:rPr>
          <w:sz w:val="16"/>
        </w:rPr>
        <w:t xml:space="preserve"> in Vienna, </w:t>
      </w:r>
      <w:r w:rsidRPr="00290C4A">
        <w:rPr>
          <w:rStyle w:val="StyleBoldUnderline"/>
          <w:highlight w:val="yellow"/>
        </w:rPr>
        <w:t>having already won over more reform-minded clerics</w:t>
      </w:r>
      <w:r w:rsidRPr="00290C4A">
        <w:rPr>
          <w:rStyle w:val="StyleBoldUnderline"/>
          <w:sz w:val="22"/>
        </w:rPr>
        <w:t>.</w:t>
      </w:r>
    </w:p>
    <w:p w:rsidR="00C04FA1" w:rsidRPr="00290C4A" w:rsidRDefault="00C04FA1" w:rsidP="00C04FA1">
      <w:pPr>
        <w:rPr>
          <w:sz w:val="16"/>
        </w:rPr>
      </w:pPr>
      <w:r w:rsidRPr="00290C4A">
        <w:rPr>
          <w:rStyle w:val="StyleBoldUnderline"/>
          <w:highlight w:val="yellow"/>
        </w:rPr>
        <w:t>The backing of the clergy is essential as they have direct access to ordinary Iranians</w:t>
      </w:r>
      <w:r w:rsidRPr="00290C4A">
        <w:rPr>
          <w:rStyle w:val="StyleBoldUnderline"/>
          <w:sz w:val="22"/>
        </w:rPr>
        <w:t xml:space="preserve"> in their sermons when they can mobilize people to display their support for the deal</w:t>
      </w:r>
      <w:r w:rsidRPr="00290C4A">
        <w:rPr>
          <w:sz w:val="16"/>
        </w:rPr>
        <w:t>, under which Tehran seeks to end painful economic sanctions that have severely damaged its oil-dependent economy.</w:t>
      </w:r>
    </w:p>
    <w:p w:rsidR="00C04FA1" w:rsidRPr="00290C4A" w:rsidRDefault="00C04FA1" w:rsidP="00C04FA1">
      <w:pPr>
        <w:rPr>
          <w:sz w:val="16"/>
        </w:rPr>
      </w:pPr>
      <w:r w:rsidRPr="00290C4A">
        <w:rPr>
          <w:sz w:val="16"/>
        </w:rPr>
        <w:t>"This government has inspired hope in our society. Its way of communicating has put us in line with other cultures," said Grand Ayatollah Lotfollah Safi Golpaygani, referring to Rouhani's tone compared to his hardline predecessor, Mahmoud Ahmadinejad, since his landslide election win.</w:t>
      </w:r>
    </w:p>
    <w:p w:rsidR="00C04FA1" w:rsidRPr="00290C4A" w:rsidRDefault="00C04FA1" w:rsidP="00C04FA1">
      <w:pPr>
        <w:rPr>
          <w:sz w:val="16"/>
        </w:rPr>
      </w:pPr>
      <w:r w:rsidRPr="00290C4A">
        <w:rPr>
          <w:rStyle w:val="StyleBoldUnderline"/>
          <w:sz w:val="22"/>
        </w:rPr>
        <w:t>Demonstrating their support for Rouhani</w:t>
      </w:r>
      <w:r w:rsidRPr="00290C4A">
        <w:rPr>
          <w:sz w:val="16"/>
        </w:rPr>
        <w:t xml:space="preserve">, some </w:t>
      </w:r>
      <w:r w:rsidRPr="00290C4A">
        <w:rPr>
          <w:rStyle w:val="StyleBoldUnderline"/>
          <w:sz w:val="22"/>
        </w:rPr>
        <w:t>clerics blamed Ahmadinejad's government</w:t>
      </w:r>
      <w:r w:rsidRPr="00290C4A">
        <w:rPr>
          <w:sz w:val="16"/>
        </w:rPr>
        <w:t xml:space="preserve"> for the struggling economy as well as Iran's political isolation.</w:t>
      </w:r>
    </w:p>
    <w:p w:rsidR="00C04FA1" w:rsidRPr="00290C4A" w:rsidRDefault="00C04FA1" w:rsidP="00C04FA1">
      <w:pPr>
        <w:rPr>
          <w:sz w:val="16"/>
        </w:rPr>
      </w:pPr>
      <w:r w:rsidRPr="00290C4A">
        <w:rPr>
          <w:sz w:val="16"/>
        </w:rPr>
        <w:t>"Poor leadership by the previous government is at the root of much of our problems today," IRNA quoted conservative Ayatollah Abdollah Javadi-Amoli as saying.</w:t>
      </w:r>
    </w:p>
    <w:p w:rsidR="00C04FA1" w:rsidRPr="00290C4A" w:rsidRDefault="00C04FA1" w:rsidP="00C04FA1">
      <w:pPr>
        <w:rPr>
          <w:sz w:val="16"/>
        </w:rPr>
      </w:pPr>
      <w:r w:rsidRPr="00290C4A">
        <w:rPr>
          <w:rStyle w:val="StyleBoldUnderline"/>
          <w:sz w:val="22"/>
        </w:rPr>
        <w:t>Rouhani, whose election led to a thaw in ties with the West after years of confrontation and hostile rhetoric, has promised to pursue a consistent foreign policy of</w:t>
      </w:r>
      <w:r w:rsidRPr="00290C4A">
        <w:rPr>
          <w:sz w:val="16"/>
        </w:rPr>
        <w:t xml:space="preserve"> "prudence and </w:t>
      </w:r>
      <w:r w:rsidRPr="00290C4A">
        <w:rPr>
          <w:rStyle w:val="StyleBoldUnderline"/>
          <w:sz w:val="22"/>
        </w:rPr>
        <w:t>moderation</w:t>
      </w:r>
      <w:r w:rsidRPr="00290C4A">
        <w:rPr>
          <w:sz w:val="16"/>
        </w:rPr>
        <w:t>" to revive the economy.</w:t>
      </w:r>
    </w:p>
    <w:p w:rsidR="00C04FA1" w:rsidRDefault="00C04FA1" w:rsidP="00C04FA1">
      <w:pPr>
        <w:pStyle w:val="Heading4"/>
      </w:pPr>
      <w:r>
        <w:t>The deal is good enough and that’s all that matters</w:t>
      </w:r>
    </w:p>
    <w:p w:rsidR="00C04FA1" w:rsidRPr="00290C4A" w:rsidRDefault="00C04FA1" w:rsidP="00C04FA1">
      <w:pPr>
        <w:rPr>
          <w:sz w:val="16"/>
        </w:rPr>
      </w:pPr>
      <w:r w:rsidRPr="00290C4A">
        <w:rPr>
          <w:sz w:val="16"/>
        </w:rPr>
        <w:t xml:space="preserve">Kenneth </w:t>
      </w:r>
      <w:r w:rsidRPr="00E472ED">
        <w:rPr>
          <w:rStyle w:val="StyleStyleBold12pt"/>
        </w:rPr>
        <w:t>Pollack</w:t>
      </w:r>
      <w:r w:rsidRPr="00290C4A">
        <w:rPr>
          <w:sz w:val="16"/>
        </w:rPr>
        <w:t xml:space="preserve">, </w:t>
      </w:r>
      <w:r w:rsidRPr="00E472ED">
        <w:rPr>
          <w:rStyle w:val="StyleStyleBold12pt"/>
        </w:rPr>
        <w:t>11/15</w:t>
      </w:r>
      <w:r w:rsidRPr="00290C4A">
        <w:rPr>
          <w:sz w:val="16"/>
        </w:rPr>
        <w:t>/13, An Iran nuclear deal doesn’t have to be perfect — just better than the alternatives, www.washingtonpost.com/opinions/an-iran-nuclear-deal-doesnt-have-to-be-perfect--just-better-than-the-alternatives/2013/11/15/2b8d1292-4c85-11e3-be6b-d3d28122e6d4_story.html</w:t>
      </w:r>
    </w:p>
    <w:p w:rsidR="00C04FA1" w:rsidRPr="00290C4A" w:rsidRDefault="00C04FA1" w:rsidP="00C04FA1">
      <w:pPr>
        <w:rPr>
          <w:sz w:val="16"/>
        </w:rPr>
      </w:pPr>
    </w:p>
    <w:p w:rsidR="00C04FA1" w:rsidRPr="00290C4A" w:rsidRDefault="00C04FA1" w:rsidP="00C04FA1">
      <w:pPr>
        <w:rPr>
          <w:rStyle w:val="StyleBoldUnderline"/>
          <w:sz w:val="22"/>
        </w:rPr>
      </w:pPr>
      <w:r w:rsidRPr="00290C4A">
        <w:rPr>
          <w:sz w:val="16"/>
        </w:rPr>
        <w:t xml:space="preserve">We are still a long way from a formal international agreement restraining Iran’s nuclear program, but the contours of a deal — both an interim accord and the final agreement — are slowly coming together. It won’t be perfect, but </w:t>
      </w:r>
      <w:r w:rsidRPr="00290C4A">
        <w:rPr>
          <w:rStyle w:val="StyleBoldUnderline"/>
          <w:highlight w:val="yellow"/>
        </w:rPr>
        <w:t>our worst mistake would be to make an impossible ideal the enemy of a</w:t>
      </w:r>
      <w:r w:rsidRPr="00290C4A">
        <w:rPr>
          <w:rStyle w:val="StyleBoldUnderline"/>
          <w:sz w:val="22"/>
        </w:rPr>
        <w:t xml:space="preserve"> tangible, “</w:t>
      </w:r>
      <w:r w:rsidRPr="00290C4A">
        <w:rPr>
          <w:rStyle w:val="StyleBoldUnderline"/>
          <w:highlight w:val="yellow"/>
        </w:rPr>
        <w:t>good enough” agreement</w:t>
      </w:r>
      <w:r w:rsidRPr="00290C4A">
        <w:rPr>
          <w:sz w:val="16"/>
        </w:rPr>
        <w:t xml:space="preserve">. </w:t>
      </w:r>
      <w:r w:rsidRPr="00290C4A">
        <w:rPr>
          <w:rStyle w:val="StyleBoldUnderline"/>
          <w:sz w:val="22"/>
        </w:rPr>
        <w:t>When negotiations resume</w:t>
      </w:r>
      <w:r w:rsidRPr="00290C4A">
        <w:rPr>
          <w:sz w:val="16"/>
        </w:rPr>
        <w:t xml:space="preserve"> this week in Geneva between the United States, Britain, France, China, Germany and Russia on one side, and Iran on the other, </w:t>
      </w:r>
      <w:r w:rsidRPr="00290C4A">
        <w:rPr>
          <w:rStyle w:val="StyleBoldUnderline"/>
          <w:sz w:val="22"/>
        </w:rPr>
        <w:t>the two parties will concentrate first on sealing an interim deal that would freeze Iran’s nuclear progress in return for some modest relief from sanctions</w:t>
      </w:r>
      <w:r w:rsidRPr="00290C4A">
        <w:rPr>
          <w:sz w:val="16"/>
        </w:rPr>
        <w:t xml:space="preserve">; if that happens, negotiators would turn to hammering out details of the final, critical agreement. </w:t>
      </w:r>
      <w:r w:rsidRPr="00290C4A">
        <w:rPr>
          <w:rStyle w:val="StyleBoldUnderline"/>
          <w:sz w:val="22"/>
        </w:rPr>
        <w:t>That final agreement is expected to cap Iran’s uranium enrichment and halt its construction of a reactor to harvest plutonium</w:t>
      </w:r>
      <w:r w:rsidRPr="00290C4A">
        <w:rPr>
          <w:sz w:val="16"/>
        </w:rPr>
        <w:t xml:space="preserve">. Moreover, </w:t>
      </w:r>
      <w:r w:rsidRPr="00290C4A">
        <w:rPr>
          <w:rStyle w:val="StyleBoldUnderline"/>
          <w:sz w:val="22"/>
        </w:rPr>
        <w:t>it would bind Iran with far more intrusive inspections than those currently in place</w:t>
      </w:r>
      <w:r w:rsidRPr="00290C4A">
        <w:rPr>
          <w:sz w:val="16"/>
        </w:rPr>
        <w:t xml:space="preserve"> (or ever imposed on Iran), and it should carry the threat that sanctions could be quickly reimposed if Iran were ever caught cheating. Thus, Tehran could not manufacture even a crude nuclear weapon quickly, and it would be highly likely that the world would know about it long before such a weapon were ready. If we can get it, such a final deal should be more than adequate to remove the Iranian nuclear program as a source of fear and instability in the Middle East. Of course</w:t>
      </w:r>
      <w:r w:rsidRPr="00290C4A">
        <w:rPr>
          <w:rStyle w:val="StyleBoldUnderline"/>
          <w:sz w:val="22"/>
        </w:rPr>
        <w:t>, it still wouldn’t be perfect</w:t>
      </w:r>
      <w:r w:rsidRPr="00290C4A">
        <w:rPr>
          <w:sz w:val="16"/>
        </w:rPr>
        <w:t xml:space="preserve">. It would not eliminate Iran’s nuclear program. </w:t>
      </w:r>
      <w:r w:rsidRPr="00290C4A">
        <w:rPr>
          <w:rStyle w:val="StyleBoldUnderline"/>
          <w:sz w:val="22"/>
        </w:rPr>
        <w:t>It would probably allow Tehran to continue some enrichment</w:t>
      </w:r>
      <w:r w:rsidRPr="00290C4A">
        <w:rPr>
          <w:sz w:val="16"/>
        </w:rPr>
        <w:t xml:space="preserve">. In theory, this residual capability could become the foundation of a new Iranian drive for nuclear weapons, possibly even a secret one. That’s why the Israeli government has been denouncing the proposed deal as a sell-out to Iran and why the Persian Gulf states have been saying the same in private. For them, even a theoretical possibility is too great a risk. </w:t>
      </w:r>
      <w:r w:rsidRPr="00290C4A">
        <w:rPr>
          <w:rStyle w:val="StyleBoldUnderline"/>
          <w:highlight w:val="yellow"/>
        </w:rPr>
        <w:t>In international politics</w:t>
      </w:r>
      <w:r w:rsidRPr="00290C4A">
        <w:rPr>
          <w:rStyle w:val="StyleBoldUnderline"/>
          <w:sz w:val="22"/>
        </w:rPr>
        <w:t xml:space="preserve">, however, </w:t>
      </w:r>
      <w:r w:rsidRPr="00290C4A">
        <w:rPr>
          <w:rStyle w:val="StyleBoldUnderline"/>
          <w:highlight w:val="yellow"/>
        </w:rPr>
        <w:t>a deal</w:t>
      </w:r>
      <w:r w:rsidRPr="00290C4A">
        <w:rPr>
          <w:rStyle w:val="StyleBoldUnderline"/>
          <w:sz w:val="22"/>
        </w:rPr>
        <w:t xml:space="preserve"> such as this one </w:t>
      </w:r>
      <w:r w:rsidRPr="00290C4A">
        <w:rPr>
          <w:rStyle w:val="StyleBoldUnderline"/>
          <w:highlight w:val="yellow"/>
        </w:rPr>
        <w:t>cannot be measured against some theoretical ideal</w:t>
      </w:r>
      <w:r w:rsidRPr="00290C4A">
        <w:rPr>
          <w:rStyle w:val="StyleBoldUnderline"/>
          <w:sz w:val="22"/>
        </w:rPr>
        <w:t>; it can be assessed only relative to its real-world alternatives</w:t>
      </w:r>
      <w:r w:rsidRPr="00290C4A">
        <w:rPr>
          <w:sz w:val="16"/>
        </w:rPr>
        <w:t xml:space="preserve">. </w:t>
      </w:r>
      <w:r w:rsidRPr="00290C4A">
        <w:rPr>
          <w:rStyle w:val="StyleBoldUnderline"/>
          <w:sz w:val="22"/>
        </w:rPr>
        <w:t xml:space="preserve">There are three possible alternatives </w:t>
      </w:r>
      <w:r w:rsidRPr="00290C4A">
        <w:rPr>
          <w:sz w:val="16"/>
        </w:rPr>
        <w:t xml:space="preserve">to accepting the deal currently under discussion with Iran, and unfortunately, all are worse courses. The first alternative is to </w:t>
      </w:r>
      <w:r w:rsidRPr="00290C4A">
        <w:rPr>
          <w:rStyle w:val="StyleBoldUnderline"/>
          <w:sz w:val="22"/>
        </w:rPr>
        <w:t xml:space="preserve">hold out for </w:t>
      </w:r>
      <w:r w:rsidRPr="00290C4A">
        <w:rPr>
          <w:rStyle w:val="StyleBoldUnderline"/>
          <w:highlight w:val="yellow"/>
        </w:rPr>
        <w:t>a better deal</w:t>
      </w:r>
      <w:r w:rsidRPr="00290C4A">
        <w:rPr>
          <w:sz w:val="16"/>
        </w:rPr>
        <w:t xml:space="preserve">, even a perfect one, in which Iran would give up every vestige of its nuclear program. Those who seem to be advocating this approach, such as Israeli Prime Minister Benjamin Netanyahu, assume that if the world rejected Iran’s current overture, we could ratchet up the pressure even more and, at some point, Iran would cave and agree to whatever we wanted. Is that possible? Sure. And if it happened, it would indeed be a better outcome. But </w:t>
      </w:r>
      <w:r w:rsidRPr="00290C4A">
        <w:rPr>
          <w:rStyle w:val="StyleBoldUnderline"/>
          <w:sz w:val="22"/>
        </w:rPr>
        <w:t xml:space="preserve">it </w:t>
      </w:r>
      <w:r w:rsidRPr="00290C4A">
        <w:rPr>
          <w:rStyle w:val="StyleBoldUnderline"/>
          <w:highlight w:val="yellow"/>
        </w:rPr>
        <w:t>is highly unlikely</w:t>
      </w:r>
      <w:r w:rsidRPr="00290C4A">
        <w:rPr>
          <w:sz w:val="16"/>
        </w:rPr>
        <w:t xml:space="preserve">. Iran has insisted for more than a decade that it will not give up its nuclear program completely. Even the Iranian moderates who support the current proposal demand that the world recognize the country’s right to a peaceful nuclear program. Iran has suffered under severe economic sanctions for at least seven years, and its leaders contend that they will bear them for much longer if they are not granted this minimum concession. Moreover, it is critical to recognize how the international environment would probably change if the United States and its allies rejected the deal now being debated. The current sanctions against Iran work only because they rest on an international consensus that Iran has been the recalcitrant party in the nuclear impasse. Russia, China, India, Brazil and other key nations have supported and abided by the sanctions because they have seen Iran as the country refusing to negotiate. If Washington — rather than Tehran — rejects the deal under consideration, the United States will suddenly become the problem, and that could prove disastrous. It would embolden Tehran to hold out, rather than give in. Instead of increasing the pressure on Iran, over time, we would probably see an erosion of the sanctions. Here it is worth remembering Iraq. Once international opinion turned against the Iraq sanctions in the mid-1990s, they unraveled quickly. By 2000, Saddam Hussein was smuggling billions of dollars in oil, goods and cash while countries such as France, Russia, China, Egypt and Turkey ignored U.N. Security Council resolutions — resolutions that France, Russia and China had voted for. What we found then, and as we would probably find now with Iran, is that once international opinion turns against sanctions, trying to enforce them means fighting with your allies and trade partners, rather than the targeted country. That makes sanctions virtually impossible to sustain. </w:t>
      </w:r>
      <w:r w:rsidRPr="00290C4A">
        <w:rPr>
          <w:rStyle w:val="StyleBoldUnderline"/>
          <w:sz w:val="22"/>
        </w:rPr>
        <w:t>The second alternative would be to give up on any deal</w:t>
      </w:r>
      <w:r w:rsidRPr="00290C4A">
        <w:rPr>
          <w:sz w:val="16"/>
        </w:rPr>
        <w:t xml:space="preserve"> with Iran </w:t>
      </w:r>
      <w:r w:rsidRPr="00290C4A">
        <w:rPr>
          <w:rStyle w:val="StyleBoldUnderline"/>
          <w:sz w:val="22"/>
        </w:rPr>
        <w:t>and simply continue to contain</w:t>
      </w:r>
      <w:r w:rsidRPr="00290C4A">
        <w:rPr>
          <w:sz w:val="16"/>
        </w:rPr>
        <w:t xml:space="preserve"> it as we have for 34 years, to prevent it from creating problems beyond its borders. That would involve keeping military forces in the gulf to prevent any Iranian military moves, maintaining sanctions to keep the regime isolated and continuing to employ covert and cyber-operations. It is a sensible policy and more feasible than most of Washington has been willing to consider. Still, there are two important caveats. The first is that </w:t>
      </w:r>
      <w:r w:rsidRPr="00290C4A">
        <w:rPr>
          <w:rStyle w:val="StyleBoldUnderline"/>
          <w:highlight w:val="yellow"/>
        </w:rPr>
        <w:t>it would be easier to contain a nonnuclear Iran than a nuclear one, and getting a deal now is the best way to ensure that</w:t>
      </w:r>
      <w:r w:rsidRPr="00290C4A">
        <w:rPr>
          <w:sz w:val="16"/>
        </w:rPr>
        <w:t xml:space="preserve">. Second, </w:t>
      </w:r>
      <w:r w:rsidRPr="00290C4A">
        <w:rPr>
          <w:rStyle w:val="StyleBoldUnderline"/>
          <w:highlight w:val="yellow"/>
        </w:rPr>
        <w:t>containment would suffer</w:t>
      </w:r>
      <w:r w:rsidRPr="00290C4A">
        <w:rPr>
          <w:sz w:val="16"/>
        </w:rPr>
        <w:t xml:space="preserve"> significantly </w:t>
      </w:r>
      <w:r w:rsidRPr="00290C4A">
        <w:rPr>
          <w:rStyle w:val="StyleBoldUnderline"/>
          <w:highlight w:val="yellow"/>
        </w:rPr>
        <w:t>if international support turned against the sanctions</w:t>
      </w:r>
      <w:r w:rsidRPr="00290C4A">
        <w:rPr>
          <w:sz w:val="16"/>
        </w:rPr>
        <w:t xml:space="preserve"> and other measures designed to pressure Iran. And again</w:t>
      </w:r>
      <w:r w:rsidRPr="00290C4A">
        <w:rPr>
          <w:rStyle w:val="StyleBoldUnderline"/>
          <w:sz w:val="22"/>
        </w:rPr>
        <w:t xml:space="preserve">, </w:t>
      </w:r>
      <w:r w:rsidRPr="00290C4A">
        <w:rPr>
          <w:rStyle w:val="StyleBoldUnderline"/>
          <w:highlight w:val="yellow"/>
        </w:rPr>
        <w:t>by turning down a deal that most of the world considers reasonable, the U</w:t>
      </w:r>
      <w:r w:rsidRPr="00290C4A">
        <w:rPr>
          <w:rStyle w:val="StyleBoldUnderline"/>
          <w:sz w:val="22"/>
        </w:rPr>
        <w:t xml:space="preserve">nited </w:t>
      </w:r>
      <w:r w:rsidRPr="00290C4A">
        <w:rPr>
          <w:rStyle w:val="StyleBoldUnderline"/>
          <w:highlight w:val="yellow"/>
        </w:rPr>
        <w:t>S</w:t>
      </w:r>
      <w:r w:rsidRPr="00290C4A">
        <w:rPr>
          <w:rStyle w:val="StyleBoldUnderline"/>
          <w:sz w:val="22"/>
        </w:rPr>
        <w:t xml:space="preserve">tates </w:t>
      </w:r>
      <w:r w:rsidRPr="00290C4A">
        <w:rPr>
          <w:rStyle w:val="StyleBoldUnderline"/>
          <w:highlight w:val="yellow"/>
        </w:rPr>
        <w:t>would</w:t>
      </w:r>
      <w:r w:rsidRPr="00290C4A">
        <w:rPr>
          <w:sz w:val="16"/>
        </w:rPr>
        <w:t xml:space="preserve"> probably </w:t>
      </w:r>
      <w:r w:rsidRPr="00290C4A">
        <w:rPr>
          <w:rStyle w:val="StyleBoldUnderline"/>
          <w:highlight w:val="yellow"/>
        </w:rPr>
        <w:t>shift international opinion</w:t>
      </w:r>
      <w:r w:rsidRPr="00290C4A">
        <w:rPr>
          <w:sz w:val="16"/>
        </w:rPr>
        <w:t xml:space="preserve"> from our side to the Iranians. </w:t>
      </w:r>
      <w:r w:rsidRPr="00290C4A">
        <w:rPr>
          <w:rStyle w:val="StyleBoldUnderline"/>
          <w:highlight w:val="yellow"/>
        </w:rPr>
        <w:t>The final alternative</w:t>
      </w:r>
      <w:r w:rsidRPr="00290C4A">
        <w:rPr>
          <w:rStyle w:val="StyleBoldUnderline"/>
          <w:sz w:val="22"/>
        </w:rPr>
        <w:t xml:space="preserve"> to the current proposal </w:t>
      </w:r>
      <w:r w:rsidRPr="00290C4A">
        <w:rPr>
          <w:rStyle w:val="StyleBoldUnderline"/>
          <w:highlight w:val="yellow"/>
        </w:rPr>
        <w:t>is</w:t>
      </w:r>
      <w:r w:rsidRPr="00290C4A">
        <w:rPr>
          <w:rStyle w:val="StyleBoldUnderline"/>
          <w:sz w:val="22"/>
        </w:rPr>
        <w:t xml:space="preserve"> to go to </w:t>
      </w:r>
      <w:r w:rsidRPr="00290C4A">
        <w:rPr>
          <w:rStyle w:val="StyleBoldUnderline"/>
          <w:highlight w:val="yellow"/>
        </w:rPr>
        <w:t>war</w:t>
      </w:r>
      <w:r w:rsidRPr="00290C4A">
        <w:rPr>
          <w:rStyle w:val="StyleBoldUnderline"/>
          <w:sz w:val="22"/>
        </w:rPr>
        <w:t xml:space="preserve"> with Iran</w:t>
      </w:r>
      <w:r w:rsidRPr="00290C4A">
        <w:rPr>
          <w:sz w:val="16"/>
        </w:rPr>
        <w:t xml:space="preserve"> — to destroy its nuclear facilities, overturn the regime or both. This, too, is a real alternative. However, it is strategically problematic and politically unpalatable, perhaps even impossible. Most of the evidence available indicates that a “limited” military operation to destroy Iran’s nuclear program would be unlikely to remain limited. Iran would probably rebuild and retaliate, and we in turn would escalate. We could easily find ourselves in a much larger and longer war than we wanted. Here, as well, the loss of international support we would suffer from turning down the deal would undermine our military effort. And given the public uproar over the Obama administration’s plans for a limited strike against Syria — a much smaller and weaker adversary — it seems hard to imagine that Americans would be ready to sign up for a costlier and riskier conflict with Iran. We don’t know if Iran will accept the deal being discussed, and we should not agree to anything just because the Iranians consider it acceptable. But if Tehran is willing to give up all but a minimal enrichment capability, if it accepts comprehensive and intrusive inspections, and if we can be confident that the sanctions would be reimposed if Iran were ever caught cheating, such an agreement would meet our strategic needs and those of our allies. </w:t>
      </w:r>
      <w:r w:rsidRPr="00290C4A">
        <w:rPr>
          <w:rStyle w:val="StyleBoldUnderline"/>
          <w:sz w:val="22"/>
        </w:rPr>
        <w:t xml:space="preserve">It may not be perfect, but it would be </w:t>
      </w:r>
      <w:r w:rsidRPr="00290C4A">
        <w:rPr>
          <w:rStyle w:val="StyleBoldUnderline"/>
          <w:highlight w:val="yellow"/>
        </w:rPr>
        <w:t>better than our other options</w:t>
      </w:r>
      <w:r w:rsidRPr="00290C4A">
        <w:rPr>
          <w:rStyle w:val="StyleBoldUnderline"/>
          <w:sz w:val="22"/>
        </w:rPr>
        <w:t xml:space="preserve">. And that </w:t>
      </w:r>
      <w:r w:rsidRPr="00290C4A">
        <w:rPr>
          <w:rStyle w:val="StyleBoldUnderline"/>
          <w:highlight w:val="yellow"/>
        </w:rPr>
        <w:t>is the only real test</w:t>
      </w:r>
      <w:r w:rsidRPr="00290C4A">
        <w:rPr>
          <w:rStyle w:val="StyleBoldUnderline"/>
          <w:sz w:val="22"/>
        </w:rPr>
        <w:t>.</w:t>
      </w:r>
    </w:p>
    <w:p w:rsidR="00C04FA1" w:rsidRDefault="00C04FA1" w:rsidP="00C04FA1">
      <w:pPr>
        <w:pStyle w:val="Tag2"/>
      </w:pPr>
      <w:r>
        <w:lastRenderedPageBreak/>
        <w:t>Obama has won the Iran fight now, but faces continued opposition</w:t>
      </w:r>
    </w:p>
    <w:p w:rsidR="00C04FA1" w:rsidRPr="00290C4A" w:rsidRDefault="00C04FA1" w:rsidP="00C04FA1">
      <w:pPr>
        <w:rPr>
          <w:sz w:val="16"/>
        </w:rPr>
      </w:pPr>
      <w:r w:rsidRPr="00290C4A">
        <w:rPr>
          <w:sz w:val="16"/>
        </w:rPr>
        <w:t xml:space="preserve">Michael </w:t>
      </w:r>
      <w:r w:rsidRPr="00292BD9">
        <w:rPr>
          <w:rStyle w:val="StyleStyleBold12pt"/>
        </w:rPr>
        <w:t>Crittenden</w:t>
      </w:r>
      <w:r w:rsidRPr="00290C4A">
        <w:rPr>
          <w:sz w:val="16"/>
        </w:rPr>
        <w:t xml:space="preserve">, WSJ, </w:t>
      </w:r>
      <w:r w:rsidRPr="00292BD9">
        <w:rPr>
          <w:rStyle w:val="StyleStyleBold12pt"/>
        </w:rPr>
        <w:t>2/4</w:t>
      </w:r>
      <w:r w:rsidRPr="00290C4A">
        <w:rPr>
          <w:sz w:val="16"/>
        </w:rPr>
        <w:t>/14, Congress Eases Standoff With White House Over Iran Sanctions, online.wsj.com/news/articles/SB10001424052702304851104579363372176271460</w:t>
      </w:r>
    </w:p>
    <w:p w:rsidR="00C04FA1" w:rsidRPr="00290C4A" w:rsidRDefault="00C04FA1" w:rsidP="00C04FA1">
      <w:pPr>
        <w:rPr>
          <w:sz w:val="16"/>
        </w:rPr>
      </w:pPr>
    </w:p>
    <w:p w:rsidR="00C04FA1" w:rsidRPr="00290C4A" w:rsidRDefault="00C04FA1" w:rsidP="00C04FA1">
      <w:pPr>
        <w:rPr>
          <w:sz w:val="16"/>
        </w:rPr>
      </w:pPr>
      <w:r w:rsidRPr="00290C4A">
        <w:rPr>
          <w:sz w:val="16"/>
        </w:rPr>
        <w:t xml:space="preserve">The </w:t>
      </w:r>
      <w:r w:rsidRPr="00290C4A">
        <w:rPr>
          <w:rStyle w:val="StyleBoldUnderline"/>
          <w:highlight w:val="yellow"/>
        </w:rPr>
        <w:t>Obama</w:t>
      </w:r>
      <w:r w:rsidRPr="00290C4A">
        <w:rPr>
          <w:sz w:val="16"/>
        </w:rPr>
        <w:t xml:space="preserve"> administration </w:t>
      </w:r>
      <w:r w:rsidRPr="00290C4A">
        <w:rPr>
          <w:rStyle w:val="StyleBoldUnderline"/>
          <w:highlight w:val="yellow"/>
        </w:rPr>
        <w:t xml:space="preserve">appeared to be </w:t>
      </w:r>
      <w:r w:rsidRPr="00290C4A">
        <w:rPr>
          <w:rStyle w:val="Emphasis"/>
          <w:highlight w:val="yellow"/>
        </w:rPr>
        <w:t>prevailing</w:t>
      </w:r>
      <w:r w:rsidRPr="00292BD9">
        <w:rPr>
          <w:rStyle w:val="Emphasis"/>
        </w:rPr>
        <w:t xml:space="preserve"> in its effort </w:t>
      </w:r>
      <w:r w:rsidRPr="00290C4A">
        <w:rPr>
          <w:rStyle w:val="Emphasis"/>
          <w:highlight w:val="yellow"/>
        </w:rPr>
        <w:t>to persuade lawmakers</w:t>
      </w:r>
      <w:r w:rsidRPr="00290C4A">
        <w:rPr>
          <w:rStyle w:val="StyleBoldUnderline"/>
          <w:highlight w:val="yellow"/>
        </w:rPr>
        <w:t xml:space="preserve"> to give</w:t>
      </w:r>
      <w:r w:rsidRPr="00290C4A">
        <w:rPr>
          <w:rStyle w:val="StyleBoldUnderline"/>
          <w:sz w:val="22"/>
        </w:rPr>
        <w:t xml:space="preserve"> U.S. </w:t>
      </w:r>
      <w:r w:rsidRPr="00290C4A">
        <w:rPr>
          <w:rStyle w:val="StyleBoldUnderline"/>
          <w:highlight w:val="yellow"/>
        </w:rPr>
        <w:t>diplomacy</w:t>
      </w:r>
      <w:r w:rsidRPr="00290C4A">
        <w:rPr>
          <w:rStyle w:val="StyleBoldUnderline"/>
          <w:sz w:val="22"/>
        </w:rPr>
        <w:t xml:space="preserve"> with Iran </w:t>
      </w:r>
      <w:r w:rsidRPr="00290C4A">
        <w:rPr>
          <w:rStyle w:val="StyleBoldUnderline"/>
          <w:highlight w:val="yellow"/>
        </w:rPr>
        <w:t xml:space="preserve">a chance, </w:t>
      </w:r>
      <w:r w:rsidRPr="00290C4A">
        <w:rPr>
          <w:rStyle w:val="StyleBoldUnderline"/>
          <w:b/>
          <w:highlight w:val="yellow"/>
        </w:rPr>
        <w:t xml:space="preserve">but faced </w:t>
      </w:r>
      <w:r w:rsidRPr="00290C4A">
        <w:rPr>
          <w:rStyle w:val="Emphasis"/>
          <w:highlight w:val="yellow"/>
        </w:rPr>
        <w:t>continued skepticism</w:t>
      </w:r>
      <w:r w:rsidRPr="00292BD9">
        <w:rPr>
          <w:rStyle w:val="StyleBoldUnderline"/>
          <w:b/>
        </w:rPr>
        <w:t xml:space="preserve"> from senators</w:t>
      </w:r>
      <w:r w:rsidRPr="00292BD9">
        <w:rPr>
          <w:b/>
        </w:rPr>
        <w:t xml:space="preserve"> </w:t>
      </w:r>
      <w:r w:rsidRPr="00290C4A">
        <w:rPr>
          <w:sz w:val="16"/>
        </w:rPr>
        <w:t>at a hearing Tuesday.</w:t>
      </w:r>
    </w:p>
    <w:p w:rsidR="00C04FA1" w:rsidRPr="00290C4A" w:rsidRDefault="00C04FA1" w:rsidP="00C04FA1">
      <w:pPr>
        <w:rPr>
          <w:sz w:val="16"/>
        </w:rPr>
      </w:pPr>
      <w:r w:rsidRPr="00290C4A">
        <w:rPr>
          <w:sz w:val="16"/>
        </w:rPr>
        <w:t xml:space="preserve">Senior aides said </w:t>
      </w:r>
      <w:r w:rsidRPr="00290C4A">
        <w:rPr>
          <w:rStyle w:val="StyleBoldUnderline"/>
          <w:sz w:val="22"/>
        </w:rPr>
        <w:t>pressure on Senate leaders to allow a vote on new sanctions has eased</w:t>
      </w:r>
      <w:r w:rsidRPr="00290C4A">
        <w:rPr>
          <w:sz w:val="16"/>
        </w:rPr>
        <w:t xml:space="preserve"> in recent weeks, as lawmakers gauge the effectiveness of an interim deal reached in November between Iran and world powers.</w:t>
      </w:r>
    </w:p>
    <w:p w:rsidR="00C04FA1" w:rsidRPr="00290C4A" w:rsidRDefault="00C04FA1" w:rsidP="00C04FA1">
      <w:pPr>
        <w:rPr>
          <w:sz w:val="16"/>
        </w:rPr>
      </w:pPr>
      <w:r w:rsidRPr="00290C4A">
        <w:rPr>
          <w:sz w:val="16"/>
        </w:rPr>
        <w:t xml:space="preserve">But </w:t>
      </w:r>
      <w:r w:rsidRPr="00290C4A">
        <w:rPr>
          <w:rStyle w:val="StyleBoldUnderline"/>
          <w:sz w:val="22"/>
        </w:rPr>
        <w:t xml:space="preserve">while many lawmakers said they were willing to give diplomacy time to work, </w:t>
      </w:r>
      <w:r w:rsidRPr="00290C4A">
        <w:rPr>
          <w:rStyle w:val="StyleBoldUnderline"/>
          <w:highlight w:val="yellow"/>
        </w:rPr>
        <w:t>Democrats and Republicans</w:t>
      </w:r>
      <w:r w:rsidRPr="00290C4A">
        <w:rPr>
          <w:rStyle w:val="StyleBoldUnderline"/>
          <w:sz w:val="22"/>
        </w:rPr>
        <w:t xml:space="preserve"> alike </w:t>
      </w:r>
      <w:r w:rsidRPr="00290C4A">
        <w:rPr>
          <w:rStyle w:val="StyleBoldUnderline"/>
          <w:highlight w:val="yellow"/>
        </w:rPr>
        <w:t>said the stakes were high</w:t>
      </w:r>
      <w:r w:rsidRPr="00290C4A">
        <w:rPr>
          <w:sz w:val="16"/>
        </w:rPr>
        <w:t xml:space="preserve"> if talks fail.</w:t>
      </w:r>
    </w:p>
    <w:p w:rsidR="00C04FA1" w:rsidRPr="00290C4A" w:rsidRDefault="00C04FA1" w:rsidP="00C04FA1">
      <w:pPr>
        <w:rPr>
          <w:sz w:val="16"/>
        </w:rPr>
      </w:pPr>
      <w:r w:rsidRPr="00290C4A">
        <w:rPr>
          <w:sz w:val="16"/>
        </w:rPr>
        <w:t>"If these negotiations fail, there are two grim alternatives, a nuclear Iran, or war, or perhaps both," said Sen. Richard Durbin (D., Ill.), a Senate Foreign Relations Committee member.</w:t>
      </w:r>
    </w:p>
    <w:p w:rsidR="00C04FA1" w:rsidRPr="00290C4A" w:rsidRDefault="00C04FA1" w:rsidP="00C04FA1">
      <w:pPr>
        <w:rPr>
          <w:sz w:val="16"/>
        </w:rPr>
      </w:pPr>
      <w:r w:rsidRPr="00290C4A">
        <w:rPr>
          <w:rStyle w:val="StyleBoldUnderline"/>
          <w:sz w:val="22"/>
        </w:rPr>
        <w:t>The White House and lawmakers have wrestled over the issue for months</w:t>
      </w:r>
      <w:r w:rsidRPr="00290C4A">
        <w:rPr>
          <w:sz w:val="16"/>
        </w:rPr>
        <w:t xml:space="preserve">. </w:t>
      </w:r>
      <w:r w:rsidRPr="00290C4A">
        <w:rPr>
          <w:rStyle w:val="StyleBoldUnderline"/>
          <w:highlight w:val="yellow"/>
        </w:rPr>
        <w:t>Many in Congress support</w:t>
      </w:r>
      <w:r w:rsidRPr="00290C4A">
        <w:rPr>
          <w:rStyle w:val="StyleBoldUnderline"/>
          <w:sz w:val="22"/>
        </w:rPr>
        <w:t xml:space="preserve"> new </w:t>
      </w:r>
      <w:r w:rsidRPr="00290C4A">
        <w:rPr>
          <w:rStyle w:val="StyleBoldUnderline"/>
          <w:highlight w:val="yellow"/>
        </w:rPr>
        <w:t>sanctions, while the administration insists such</w:t>
      </w:r>
      <w:r w:rsidRPr="00290C4A">
        <w:rPr>
          <w:rStyle w:val="StyleBoldUnderline"/>
          <w:sz w:val="22"/>
        </w:rPr>
        <w:t xml:space="preserve"> a step </w:t>
      </w:r>
      <w:r w:rsidRPr="00290C4A">
        <w:rPr>
          <w:rStyle w:val="StyleBoldUnderline"/>
          <w:highlight w:val="yellow"/>
        </w:rPr>
        <w:t>would disrupt</w:t>
      </w:r>
      <w:r w:rsidRPr="00290C4A">
        <w:rPr>
          <w:rStyle w:val="StyleBoldUnderline"/>
          <w:sz w:val="22"/>
        </w:rPr>
        <w:t xml:space="preserve"> high-level </w:t>
      </w:r>
      <w:r w:rsidRPr="00290C4A">
        <w:rPr>
          <w:rStyle w:val="StyleBoldUnderline"/>
          <w:highlight w:val="yellow"/>
        </w:rPr>
        <w:t>negotiations</w:t>
      </w:r>
      <w:r w:rsidRPr="00290C4A">
        <w:rPr>
          <w:sz w:val="16"/>
        </w:rPr>
        <w:t xml:space="preserve"> with Tehran. A six-month deal provides Iran with relief from international sanctions in exchange for enhanced inspections and Tehran's agreement to halt or roll back parts of its nuclear program.</w:t>
      </w:r>
    </w:p>
    <w:p w:rsidR="00C04FA1" w:rsidRPr="00290C4A" w:rsidRDefault="00C04FA1" w:rsidP="00C04FA1">
      <w:pPr>
        <w:rPr>
          <w:sz w:val="16"/>
        </w:rPr>
      </w:pPr>
      <w:r w:rsidRPr="00290C4A">
        <w:rPr>
          <w:sz w:val="16"/>
        </w:rPr>
        <w:t>Sen. Robert Menendez (D., N.J.), chairman of the Senate Foreign Relations Committee, argued the agreement provides Iran with economic benefits that outpace what Western governments have received in return. He said he remained concerned Iran would never agree to fully put aside its nuclear ambitions.</w:t>
      </w:r>
    </w:p>
    <w:p w:rsidR="00C04FA1" w:rsidRPr="00290C4A" w:rsidRDefault="00C04FA1" w:rsidP="00C04FA1">
      <w:pPr>
        <w:rPr>
          <w:sz w:val="16"/>
        </w:rPr>
      </w:pPr>
      <w:r w:rsidRPr="00290C4A">
        <w:rPr>
          <w:sz w:val="16"/>
        </w:rPr>
        <w:t>"I am convinced that we should only relieve pressure on Iran in return for verifiable concessions that will fundamentally dismantle Iran's nuclear program," Mr. Menendez said.</w:t>
      </w:r>
    </w:p>
    <w:p w:rsidR="00C04FA1" w:rsidRPr="00290C4A" w:rsidRDefault="00C04FA1" w:rsidP="00C04FA1">
      <w:pPr>
        <w:rPr>
          <w:sz w:val="16"/>
        </w:rPr>
      </w:pPr>
      <w:r w:rsidRPr="00290C4A">
        <w:rPr>
          <w:sz w:val="16"/>
        </w:rPr>
        <w:t xml:space="preserve">A top State Department official argued that </w:t>
      </w:r>
      <w:r w:rsidRPr="00290C4A">
        <w:rPr>
          <w:rStyle w:val="StyleBoldUnderline"/>
          <w:b/>
          <w:highlight w:val="yellow"/>
        </w:rPr>
        <w:t>any move</w:t>
      </w:r>
      <w:r w:rsidRPr="00292BD9">
        <w:rPr>
          <w:rStyle w:val="StyleBoldUnderline"/>
          <w:b/>
        </w:rPr>
        <w:t xml:space="preserve"> by the U.S. </w:t>
      </w:r>
      <w:r w:rsidRPr="00290C4A">
        <w:rPr>
          <w:rStyle w:val="StyleBoldUnderline"/>
          <w:b/>
          <w:highlight w:val="yellow"/>
        </w:rPr>
        <w:t>to impose new sanctions would</w:t>
      </w:r>
      <w:r w:rsidRPr="00292BD9">
        <w:rPr>
          <w:rStyle w:val="StyleBoldUnderline"/>
          <w:b/>
        </w:rPr>
        <w:t xml:space="preserve"> risk </w:t>
      </w:r>
      <w:r w:rsidRPr="00290C4A">
        <w:rPr>
          <w:rStyle w:val="StyleBoldUnderline"/>
          <w:b/>
          <w:highlight w:val="yellow"/>
        </w:rPr>
        <w:t>unravel</w:t>
      </w:r>
      <w:r w:rsidRPr="00292BD9">
        <w:rPr>
          <w:rStyle w:val="StyleBoldUnderline"/>
          <w:b/>
        </w:rPr>
        <w:t xml:space="preserve">ing the </w:t>
      </w:r>
      <w:r w:rsidRPr="00290C4A">
        <w:rPr>
          <w:rStyle w:val="StyleBoldUnderline"/>
          <w:b/>
          <w:highlight w:val="yellow"/>
        </w:rPr>
        <w:t>international talks</w:t>
      </w:r>
      <w:r w:rsidRPr="00290C4A">
        <w:rPr>
          <w:sz w:val="16"/>
        </w:rPr>
        <w:t>. "It is crucial we give diplomacy a chance to succeed," Wendy Sherman, the State Department undersecretary of political affairs, told the Foreign Relations panel.</w:t>
      </w:r>
    </w:p>
    <w:p w:rsidR="00C04FA1" w:rsidRPr="00290C4A" w:rsidRDefault="00C04FA1" w:rsidP="00C04FA1">
      <w:pPr>
        <w:rPr>
          <w:sz w:val="16"/>
        </w:rPr>
      </w:pPr>
      <w:r w:rsidRPr="00290C4A">
        <w:rPr>
          <w:sz w:val="16"/>
        </w:rPr>
        <w:t xml:space="preserve">President Barack </w:t>
      </w:r>
      <w:r w:rsidRPr="00290C4A">
        <w:rPr>
          <w:rStyle w:val="StyleBoldUnderline"/>
          <w:sz w:val="22"/>
        </w:rPr>
        <w:t xml:space="preserve">Obama and his administration </w:t>
      </w:r>
      <w:r w:rsidRPr="00290C4A">
        <w:rPr>
          <w:sz w:val="16"/>
        </w:rPr>
        <w:t xml:space="preserve">have </w:t>
      </w:r>
      <w:r w:rsidRPr="00290C4A">
        <w:rPr>
          <w:rStyle w:val="StyleBoldUnderline"/>
          <w:sz w:val="22"/>
        </w:rPr>
        <w:t>urged lawmakers to hold off on additional actions</w:t>
      </w:r>
      <w:r w:rsidRPr="00290C4A">
        <w:rPr>
          <w:sz w:val="16"/>
        </w:rPr>
        <w:t>. Mr. Obama vowed in his State of the Union address to veto any bill "that threatens to derail these talks."</w:t>
      </w:r>
    </w:p>
    <w:p w:rsidR="00C04FA1" w:rsidRPr="00290C4A" w:rsidRDefault="00C04FA1" w:rsidP="00C04FA1">
      <w:pPr>
        <w:rPr>
          <w:sz w:val="16"/>
        </w:rPr>
      </w:pPr>
      <w:r w:rsidRPr="00290C4A">
        <w:rPr>
          <w:rStyle w:val="StyleBoldUnderline"/>
          <w:highlight w:val="yellow"/>
        </w:rPr>
        <w:t>Lawmakers</w:t>
      </w:r>
      <w:r w:rsidRPr="00290C4A">
        <w:rPr>
          <w:rStyle w:val="StyleBoldUnderline"/>
          <w:sz w:val="22"/>
        </w:rPr>
        <w:t xml:space="preserve"> have </w:t>
      </w:r>
      <w:r w:rsidRPr="00290C4A">
        <w:rPr>
          <w:rStyle w:val="StyleBoldUnderline"/>
          <w:highlight w:val="yellow"/>
        </w:rPr>
        <w:t>bristled at</w:t>
      </w:r>
      <w:r w:rsidRPr="00290C4A">
        <w:rPr>
          <w:sz w:val="16"/>
        </w:rPr>
        <w:t xml:space="preserve"> some of </w:t>
      </w:r>
      <w:r w:rsidRPr="00290C4A">
        <w:rPr>
          <w:rStyle w:val="StyleBoldUnderline"/>
          <w:highlight w:val="yellow"/>
        </w:rPr>
        <w:t>the White House</w:t>
      </w:r>
      <w:r w:rsidRPr="00290C4A">
        <w:rPr>
          <w:sz w:val="16"/>
        </w:rPr>
        <w:t xml:space="preserve"> criticism, particularly the suggestion that those seeking more sanctions were in favor of war. Sen. Timothy Kaine (D., Va.), addressing those complaints Tuesday, said that those who support new sanctions "are not pro-war and those that oppose it are not soft on Iran or anti-Israel."</w:t>
      </w:r>
    </w:p>
    <w:p w:rsidR="00C04FA1" w:rsidRPr="00290C4A" w:rsidRDefault="00C04FA1" w:rsidP="00C04FA1">
      <w:pPr>
        <w:rPr>
          <w:sz w:val="16"/>
        </w:rPr>
      </w:pPr>
    </w:p>
    <w:p w:rsidR="00C04FA1" w:rsidRDefault="00C04FA1" w:rsidP="00C04FA1">
      <w:pPr>
        <w:pStyle w:val="Tag2"/>
      </w:pPr>
      <w:r>
        <w:t>Iran sanctions have stalled now—insufficient Dem defections to override his veto</w:t>
      </w:r>
    </w:p>
    <w:p w:rsidR="00C04FA1" w:rsidRPr="00290C4A" w:rsidRDefault="00C04FA1" w:rsidP="00C04FA1">
      <w:pPr>
        <w:rPr>
          <w:sz w:val="16"/>
        </w:rPr>
      </w:pPr>
      <w:r w:rsidRPr="00A9207B">
        <w:rPr>
          <w:rStyle w:val="StyleStyleBold12pt"/>
        </w:rPr>
        <w:t>JTA</w:t>
      </w:r>
      <w:r w:rsidRPr="00290C4A">
        <w:rPr>
          <w:sz w:val="16"/>
        </w:rPr>
        <w:t xml:space="preserve">, staff writer, </w:t>
      </w:r>
      <w:r w:rsidRPr="00A9207B">
        <w:rPr>
          <w:rStyle w:val="StyleStyleBold12pt"/>
        </w:rPr>
        <w:t>2/6</w:t>
      </w:r>
      <w:r w:rsidRPr="00290C4A">
        <w:rPr>
          <w:sz w:val="16"/>
        </w:rPr>
        <w:t>/14, GOP senators press Reid on Iran sanctions vote, www.jta.org/2014/02/06/news-opinion/politics/gop-senators-press-reid-on-iran-sanctions-vote</w:t>
      </w:r>
    </w:p>
    <w:p w:rsidR="00C04FA1" w:rsidRPr="00290C4A" w:rsidRDefault="00C04FA1" w:rsidP="00C04FA1">
      <w:pPr>
        <w:rPr>
          <w:sz w:val="16"/>
        </w:rPr>
      </w:pPr>
    </w:p>
    <w:p w:rsidR="00C04FA1" w:rsidRPr="00290C4A" w:rsidRDefault="00C04FA1" w:rsidP="00C04FA1">
      <w:pPr>
        <w:rPr>
          <w:sz w:val="16"/>
        </w:rPr>
      </w:pPr>
      <w:r w:rsidRPr="00290C4A">
        <w:rPr>
          <w:rStyle w:val="StyleBoldUnderline"/>
          <w:sz w:val="22"/>
        </w:rPr>
        <w:t xml:space="preserve">Forty-two </w:t>
      </w:r>
      <w:r w:rsidRPr="00290C4A">
        <w:rPr>
          <w:rStyle w:val="StyleBoldUnderline"/>
          <w:highlight w:val="yellow"/>
        </w:rPr>
        <w:t>Republican senators urged</w:t>
      </w:r>
      <w:r w:rsidRPr="00290C4A">
        <w:rPr>
          <w:rStyle w:val="StyleBoldUnderline"/>
          <w:sz w:val="22"/>
        </w:rPr>
        <w:t xml:space="preserve"> </w:t>
      </w:r>
      <w:r w:rsidRPr="00290C4A">
        <w:rPr>
          <w:sz w:val="16"/>
        </w:rPr>
        <w:t xml:space="preserve">the Democratic-led Senate’s majority leader, Sen. Harry </w:t>
      </w:r>
      <w:r w:rsidRPr="00290C4A">
        <w:rPr>
          <w:rStyle w:val="StyleBoldUnderline"/>
          <w:highlight w:val="yellow"/>
        </w:rPr>
        <w:t>Reid</w:t>
      </w:r>
      <w:r w:rsidRPr="00290C4A">
        <w:rPr>
          <w:rStyle w:val="StyleBoldUnderline"/>
          <w:sz w:val="22"/>
        </w:rPr>
        <w:t xml:space="preserve"> </w:t>
      </w:r>
      <w:r w:rsidRPr="00290C4A">
        <w:rPr>
          <w:sz w:val="16"/>
        </w:rPr>
        <w:t xml:space="preserve">(D-Nev.), </w:t>
      </w:r>
      <w:r w:rsidRPr="00290C4A">
        <w:rPr>
          <w:rStyle w:val="StyleBoldUnderline"/>
          <w:highlight w:val="yellow"/>
        </w:rPr>
        <w:t>to bring</w:t>
      </w:r>
      <w:r w:rsidRPr="00290C4A">
        <w:rPr>
          <w:rStyle w:val="StyleBoldUnderline"/>
          <w:sz w:val="22"/>
        </w:rPr>
        <w:t xml:space="preserve"> to </w:t>
      </w:r>
      <w:r w:rsidRPr="00290C4A">
        <w:rPr>
          <w:rStyle w:val="StyleBoldUnderline"/>
          <w:highlight w:val="yellow"/>
        </w:rPr>
        <w:t>a vote</w:t>
      </w:r>
      <w:r w:rsidRPr="00290C4A">
        <w:rPr>
          <w:rStyle w:val="StyleBoldUnderline"/>
          <w:sz w:val="22"/>
        </w:rPr>
        <w:t xml:space="preserve"> a bill </w:t>
      </w:r>
      <w:r w:rsidRPr="00290C4A">
        <w:rPr>
          <w:rStyle w:val="StyleBoldUnderline"/>
          <w:highlight w:val="yellow"/>
        </w:rPr>
        <w:t>on new</w:t>
      </w:r>
      <w:r w:rsidRPr="00290C4A">
        <w:rPr>
          <w:rStyle w:val="StyleBoldUnderline"/>
          <w:sz w:val="22"/>
        </w:rPr>
        <w:t xml:space="preserve"> Iran </w:t>
      </w:r>
      <w:r w:rsidRPr="00290C4A">
        <w:rPr>
          <w:rStyle w:val="StyleBoldUnderline"/>
          <w:highlight w:val="yellow"/>
        </w:rPr>
        <w:t>sanctions</w:t>
      </w:r>
      <w:r w:rsidRPr="00290C4A">
        <w:rPr>
          <w:rStyle w:val="StyleBoldUnderline"/>
          <w:sz w:val="22"/>
        </w:rPr>
        <w:t>.</w:t>
      </w:r>
    </w:p>
    <w:p w:rsidR="00C04FA1" w:rsidRPr="00290C4A" w:rsidRDefault="00C04FA1" w:rsidP="00C04FA1">
      <w:pPr>
        <w:rPr>
          <w:sz w:val="16"/>
        </w:rPr>
      </w:pPr>
      <w:r w:rsidRPr="00290C4A">
        <w:rPr>
          <w:sz w:val="16"/>
        </w:rPr>
        <w:t>“It’s time for the elected representatives of the American people to have a say in the future of Iran’s nuclear weapons program,” said the Feb. 4 letter, first revealed by the Daily Beast and initiated by Sen. Mark Kirk (R-Ill.), a lead sponsor of the bill. “It’s time to vote.”</w:t>
      </w:r>
    </w:p>
    <w:p w:rsidR="00C04FA1" w:rsidRPr="00290C4A" w:rsidRDefault="00C04FA1" w:rsidP="00C04FA1">
      <w:pPr>
        <w:rPr>
          <w:sz w:val="16"/>
        </w:rPr>
      </w:pPr>
      <w:r w:rsidRPr="00290C4A">
        <w:rPr>
          <w:sz w:val="16"/>
        </w:rPr>
        <w:t xml:space="preserve">President </w:t>
      </w:r>
      <w:r w:rsidRPr="00290C4A">
        <w:rPr>
          <w:rStyle w:val="StyleBoldUnderline"/>
          <w:sz w:val="22"/>
        </w:rPr>
        <w:t>Obama has said that he would veto any new sanctions</w:t>
      </w:r>
      <w:r w:rsidRPr="00290C4A">
        <w:rPr>
          <w:sz w:val="16"/>
        </w:rPr>
        <w:t xml:space="preserve">, </w:t>
      </w:r>
      <w:r w:rsidRPr="00290C4A">
        <w:rPr>
          <w:rStyle w:val="StyleBoldUnderline"/>
          <w:sz w:val="22"/>
        </w:rPr>
        <w:t>which</w:t>
      </w:r>
      <w:r w:rsidRPr="00290C4A">
        <w:rPr>
          <w:sz w:val="16"/>
        </w:rPr>
        <w:t xml:space="preserve"> he says </w:t>
      </w:r>
      <w:r w:rsidRPr="00290C4A">
        <w:rPr>
          <w:rStyle w:val="StyleBoldUnderline"/>
          <w:sz w:val="22"/>
        </w:rPr>
        <w:t>could scuttle talks aimed at keeping Iran from obtaining a nuclear weapon. Democratic support for the new bill</w:t>
      </w:r>
      <w:r w:rsidRPr="00290C4A">
        <w:rPr>
          <w:sz w:val="16"/>
        </w:rPr>
        <w:t xml:space="preserve">, introduced in December, </w:t>
      </w:r>
      <w:r w:rsidRPr="00290C4A">
        <w:rPr>
          <w:rStyle w:val="StyleBoldUnderline"/>
          <w:sz w:val="22"/>
        </w:rPr>
        <w:t>has waned considerably</w:t>
      </w:r>
      <w:r w:rsidRPr="00290C4A">
        <w:rPr>
          <w:sz w:val="16"/>
        </w:rPr>
        <w:t>.</w:t>
      </w:r>
    </w:p>
    <w:p w:rsidR="00C04FA1" w:rsidRPr="00290C4A" w:rsidRDefault="00C04FA1" w:rsidP="00C04FA1">
      <w:pPr>
        <w:rPr>
          <w:sz w:val="16"/>
        </w:rPr>
      </w:pPr>
      <w:r w:rsidRPr="00290C4A">
        <w:rPr>
          <w:rStyle w:val="StyleBoldUnderline"/>
          <w:sz w:val="22"/>
        </w:rPr>
        <w:t>A number of top Democrats</w:t>
      </w:r>
      <w:r w:rsidRPr="00290C4A">
        <w:rPr>
          <w:sz w:val="16"/>
        </w:rPr>
        <w:t xml:space="preserve">, including several who originally sponsored the bill, </w:t>
      </w:r>
      <w:r w:rsidRPr="00290C4A">
        <w:rPr>
          <w:rStyle w:val="StyleBoldUnderline"/>
          <w:sz w:val="22"/>
        </w:rPr>
        <w:t>now say they do not want it to advance</w:t>
      </w:r>
      <w:r w:rsidRPr="00290C4A">
        <w:rPr>
          <w:sz w:val="16"/>
        </w:rPr>
        <w:t xml:space="preserve"> while talks are underway.</w:t>
      </w:r>
    </w:p>
    <w:p w:rsidR="00C04FA1" w:rsidRPr="00290C4A" w:rsidRDefault="00C04FA1" w:rsidP="00C04FA1">
      <w:pPr>
        <w:rPr>
          <w:sz w:val="16"/>
        </w:rPr>
      </w:pPr>
      <w:r w:rsidRPr="00290C4A">
        <w:rPr>
          <w:rStyle w:val="StyleBoldUnderline"/>
          <w:highlight w:val="yellow"/>
        </w:rPr>
        <w:t>A sizable</w:t>
      </w:r>
      <w:r w:rsidRPr="00290C4A">
        <w:rPr>
          <w:rStyle w:val="StyleBoldUnderline"/>
          <w:sz w:val="22"/>
        </w:rPr>
        <w:t xml:space="preserve"> portion of the </w:t>
      </w:r>
      <w:r w:rsidRPr="00290C4A">
        <w:rPr>
          <w:rStyle w:val="StyleBoldUnderline"/>
          <w:highlight w:val="yellow"/>
        </w:rPr>
        <w:t>Democratic caucus</w:t>
      </w:r>
      <w:r w:rsidRPr="00290C4A">
        <w:rPr>
          <w:sz w:val="16"/>
        </w:rPr>
        <w:t xml:space="preserve"> in the U.S. House of Representatives </w:t>
      </w:r>
      <w:r w:rsidRPr="00290C4A">
        <w:rPr>
          <w:rStyle w:val="StyleBoldUnderline"/>
          <w:highlight w:val="yellow"/>
        </w:rPr>
        <w:t>is</w:t>
      </w:r>
      <w:r w:rsidRPr="00290C4A">
        <w:rPr>
          <w:sz w:val="16"/>
        </w:rPr>
        <w:t xml:space="preserve"> </w:t>
      </w:r>
      <w:r w:rsidRPr="00290C4A">
        <w:rPr>
          <w:rStyle w:val="StyleBoldUnderline"/>
          <w:sz w:val="22"/>
        </w:rPr>
        <w:t xml:space="preserve">also now </w:t>
      </w:r>
      <w:r w:rsidRPr="00290C4A">
        <w:rPr>
          <w:rStyle w:val="StyleBoldUnderline"/>
          <w:highlight w:val="yellow"/>
        </w:rPr>
        <w:t>opposed to new sanctions</w:t>
      </w:r>
      <w:r w:rsidRPr="00290C4A">
        <w:rPr>
          <w:rStyle w:val="StyleBoldUnderline"/>
          <w:sz w:val="22"/>
        </w:rPr>
        <w:t xml:space="preserve">, </w:t>
      </w:r>
      <w:r w:rsidRPr="00290C4A">
        <w:rPr>
          <w:rStyle w:val="StyleBoldUnderline"/>
          <w:highlight w:val="yellow"/>
        </w:rPr>
        <w:t>although that body overwhelmingly approved a similar bill last summer</w:t>
      </w:r>
      <w:r w:rsidRPr="00290C4A">
        <w:rPr>
          <w:rStyle w:val="StyleBoldUnderline"/>
          <w:sz w:val="22"/>
        </w:rPr>
        <w:t>,</w:t>
      </w:r>
      <w:r w:rsidRPr="00290C4A">
        <w:rPr>
          <w:sz w:val="16"/>
        </w:rPr>
        <w:t xml:space="preserve"> months before the new talks between Iran and the major powers, including the United States, were launched.</w:t>
      </w:r>
    </w:p>
    <w:p w:rsidR="00C04FA1" w:rsidRPr="00A9207B" w:rsidRDefault="00C04FA1" w:rsidP="00C04FA1">
      <w:pPr>
        <w:rPr>
          <w:rStyle w:val="StyleBoldUnderline"/>
          <w:b/>
        </w:rPr>
      </w:pPr>
      <w:r w:rsidRPr="00290C4A">
        <w:rPr>
          <w:rStyle w:val="StyleBoldUnderline"/>
          <w:b/>
          <w:highlight w:val="yellow"/>
        </w:rPr>
        <w:t>The Senate bill has 59</w:t>
      </w:r>
      <w:r w:rsidRPr="00A9207B">
        <w:rPr>
          <w:rStyle w:val="StyleBoldUnderline"/>
          <w:b/>
        </w:rPr>
        <w:t xml:space="preserve"> co-sponsors, </w:t>
      </w:r>
      <w:r w:rsidRPr="00290C4A">
        <w:rPr>
          <w:rStyle w:val="StyleBoldUnderline"/>
          <w:b/>
          <w:highlight w:val="yellow"/>
        </w:rPr>
        <w:t>eight short of the 67 it</w:t>
      </w:r>
      <w:r w:rsidRPr="00A9207B">
        <w:rPr>
          <w:rStyle w:val="StyleBoldUnderline"/>
          <w:b/>
        </w:rPr>
        <w:t xml:space="preserve"> </w:t>
      </w:r>
      <w:r w:rsidRPr="00290C4A">
        <w:rPr>
          <w:rStyle w:val="StyleBoldUnderline"/>
          <w:b/>
          <w:highlight w:val="yellow"/>
        </w:rPr>
        <w:t>would need to override an Obama veto.</w:t>
      </w:r>
    </w:p>
    <w:p w:rsidR="00C04FA1" w:rsidRPr="00290C4A" w:rsidRDefault="00C04FA1" w:rsidP="00C04FA1">
      <w:pPr>
        <w:rPr>
          <w:sz w:val="16"/>
        </w:rPr>
      </w:pPr>
      <w:r w:rsidRPr="00BA024E">
        <w:rPr>
          <w:rStyle w:val="StyleBoldUnderline"/>
          <w:b/>
        </w:rPr>
        <w:t>Reid has</w:t>
      </w:r>
      <w:r w:rsidRPr="00A9207B">
        <w:rPr>
          <w:rStyle w:val="StyleBoldUnderline"/>
          <w:b/>
        </w:rPr>
        <w:t xml:space="preserve"> so far </w:t>
      </w:r>
      <w:r w:rsidRPr="00BA024E">
        <w:rPr>
          <w:rStyle w:val="StyleBoldUnderline"/>
          <w:b/>
        </w:rPr>
        <w:t>resisted bringing the bill to the floor</w:t>
      </w:r>
      <w:r w:rsidRPr="00290C4A">
        <w:rPr>
          <w:sz w:val="16"/>
        </w:rPr>
        <w:t>. Proponents of the new sanctions say they would strengthen the West’s hand in Iran negotiations, adding that without new sanctions, the momentum in the talks is moving in Iran’s favor.</w:t>
      </w:r>
    </w:p>
    <w:p w:rsidR="00C04FA1" w:rsidRDefault="00C04FA1" w:rsidP="00C04FA1">
      <w:pPr>
        <w:pStyle w:val="Tag2"/>
      </w:pPr>
      <w:r>
        <w:t>Sanctions push is decisively stalled, but that can still flip</w:t>
      </w:r>
    </w:p>
    <w:p w:rsidR="00C04FA1" w:rsidRPr="00290C4A" w:rsidRDefault="00C04FA1" w:rsidP="00C04FA1">
      <w:pPr>
        <w:rPr>
          <w:sz w:val="16"/>
        </w:rPr>
      </w:pPr>
      <w:r w:rsidRPr="00290C4A">
        <w:rPr>
          <w:sz w:val="16"/>
        </w:rPr>
        <w:t xml:space="preserve">David </w:t>
      </w:r>
      <w:r w:rsidRPr="005A0AAB">
        <w:rPr>
          <w:rStyle w:val="StyleStyleBold12pt"/>
        </w:rPr>
        <w:t>Weigel</w:t>
      </w:r>
      <w:r w:rsidRPr="00290C4A">
        <w:rPr>
          <w:sz w:val="16"/>
        </w:rPr>
        <w:t xml:space="preserve">, Slate, </w:t>
      </w:r>
      <w:r w:rsidRPr="005A0AAB">
        <w:rPr>
          <w:rStyle w:val="StyleStyleBold12pt"/>
        </w:rPr>
        <w:t>1/29</w:t>
      </w:r>
      <w:r w:rsidRPr="00290C4A">
        <w:rPr>
          <w:sz w:val="16"/>
        </w:rPr>
        <w:t>/14, How Hubris (and J Street) Stalled the Iran Sanctions Bill, www.slate.com/blogs/weigel/2014/01/29/how_hubris_and_j_street_stalled_the_iran_sanctions_bill.html</w:t>
      </w:r>
    </w:p>
    <w:p w:rsidR="00C04FA1" w:rsidRPr="00290C4A" w:rsidRDefault="00C04FA1" w:rsidP="00C04FA1">
      <w:pPr>
        <w:rPr>
          <w:sz w:val="16"/>
        </w:rPr>
      </w:pPr>
    </w:p>
    <w:p w:rsidR="00C04FA1" w:rsidRPr="00290C4A" w:rsidRDefault="00C04FA1" w:rsidP="00C04FA1">
      <w:pPr>
        <w:rPr>
          <w:sz w:val="16"/>
        </w:rPr>
      </w:pPr>
      <w:r w:rsidRPr="00290C4A">
        <w:rPr>
          <w:sz w:val="16"/>
        </w:rPr>
        <w:t xml:space="preserve">This morning, after the State of the Union, Delaware Sen. Chris </w:t>
      </w:r>
      <w:r w:rsidRPr="00290C4A">
        <w:rPr>
          <w:rStyle w:val="StyleBoldUnderline"/>
          <w:highlight w:val="yellow"/>
        </w:rPr>
        <w:t>Coons</w:t>
      </w:r>
      <w:r w:rsidRPr="00290C4A">
        <w:rPr>
          <w:sz w:val="16"/>
        </w:rPr>
        <w:t xml:space="preserve"> sat down for a live interview with Politico's Manu Raju. Coons, who's facing re-election this year but lacks a serious opponent, </w:t>
      </w:r>
      <w:r w:rsidRPr="00290C4A">
        <w:rPr>
          <w:rStyle w:val="StyleBoldUnderline"/>
          <w:highlight w:val="yellow"/>
        </w:rPr>
        <w:t>had been an early co-sponsor</w:t>
      </w:r>
      <w:r w:rsidRPr="00290C4A">
        <w:rPr>
          <w:rStyle w:val="StyleBoldUnderline"/>
          <w:sz w:val="22"/>
        </w:rPr>
        <w:t xml:space="preserve"> of the new Iran sanctions bill. </w:t>
      </w:r>
      <w:r w:rsidRPr="00290C4A">
        <w:rPr>
          <w:rStyle w:val="StyleBoldUnderline"/>
          <w:highlight w:val="yellow"/>
        </w:rPr>
        <w:t>His support</w:t>
      </w:r>
      <w:r w:rsidRPr="00290C4A">
        <w:rPr>
          <w:sz w:val="16"/>
        </w:rPr>
        <w:t xml:space="preserve">, added to that of other progressives up for re-election, had </w:t>
      </w:r>
      <w:r w:rsidRPr="00290C4A">
        <w:rPr>
          <w:rStyle w:val="StyleBoldUnderline"/>
          <w:highlight w:val="yellow"/>
        </w:rPr>
        <w:t>created</w:t>
      </w:r>
      <w:r w:rsidRPr="00290C4A">
        <w:rPr>
          <w:rStyle w:val="StyleBoldUnderline"/>
          <w:sz w:val="22"/>
        </w:rPr>
        <w:t xml:space="preserve"> a sense of </w:t>
      </w:r>
      <w:r w:rsidRPr="00290C4A">
        <w:rPr>
          <w:rStyle w:val="StyleBoldUnderline"/>
          <w:highlight w:val="yellow"/>
        </w:rPr>
        <w:t>momentum</w:t>
      </w:r>
      <w:r w:rsidRPr="00290C4A">
        <w:rPr>
          <w:rStyle w:val="StyleBoldUnderline"/>
          <w:sz w:val="22"/>
        </w:rPr>
        <w:t xml:space="preserve"> from sanctions</w:t>
      </w:r>
      <w:r w:rsidRPr="00290C4A">
        <w:rPr>
          <w:sz w:val="16"/>
        </w:rPr>
        <w:t xml:space="preserve"> </w:t>
      </w:r>
      <w:r w:rsidRPr="00290C4A">
        <w:rPr>
          <w:rStyle w:val="StyleBoldUnderline"/>
          <w:sz w:val="22"/>
        </w:rPr>
        <w:t>backers</w:t>
      </w:r>
      <w:r w:rsidRPr="00290C4A">
        <w:rPr>
          <w:sz w:val="16"/>
        </w:rPr>
        <w:t xml:space="preserve">. So Raju asked him about it. RAJU: You co-sponsored this Iran sanctions bill. Do </w:t>
      </w:r>
      <w:r w:rsidRPr="00290C4A">
        <w:rPr>
          <w:sz w:val="16"/>
        </w:rPr>
        <w:lastRenderedPageBreak/>
        <w:t xml:space="preserve">you think this needs a vote before the negotiation period ends? COONS: Now is not the time for a vote on the Iran Sanctions Bill. I think that sanctions have so far been bearing fruit. Sanctions have brought Iran to the table and the sanctions that were passed by Congress during the Bush administration, during the Obama administration -- this administration has finally delivered on bringing together a multinational coalition of our allies and our partners to make those sanctions work, to really cripple the Iranian economy and bring them to the table. Coons wasn't </w:t>
      </w:r>
      <w:r w:rsidRPr="00290C4A">
        <w:rPr>
          <w:rStyle w:val="StyleBoldUnderline"/>
          <w:sz w:val="22"/>
        </w:rPr>
        <w:t xml:space="preserve">the </w:t>
      </w:r>
      <w:r w:rsidRPr="00290C4A">
        <w:rPr>
          <w:sz w:val="16"/>
        </w:rPr>
        <w:t xml:space="preserve">first </w:t>
      </w:r>
      <w:r w:rsidRPr="00290C4A">
        <w:rPr>
          <w:rStyle w:val="StyleBoldUnderline"/>
          <w:sz w:val="22"/>
        </w:rPr>
        <w:t xml:space="preserve">co-sponsor </w:t>
      </w:r>
      <w:r w:rsidRPr="00290C4A">
        <w:rPr>
          <w:sz w:val="16"/>
        </w:rPr>
        <w:t xml:space="preserve">to </w:t>
      </w:r>
      <w:r w:rsidRPr="00290C4A">
        <w:rPr>
          <w:rStyle w:val="StyleBoldUnderline"/>
          <w:sz w:val="22"/>
        </w:rPr>
        <w:t>suggest that the train be slowed down</w:t>
      </w:r>
      <w:r w:rsidRPr="00290C4A">
        <w:rPr>
          <w:sz w:val="16"/>
        </w:rPr>
        <w:t xml:space="preserve">, but he was the first of the 26 original co-sponsors to be this explicit. This wasn't where supporters of the bill, chiefly New Jersey Sen. Bob Menendez and Illinois Sen. Mark Kirk, expected to be at the end of the month. </w:t>
      </w:r>
      <w:r w:rsidRPr="00AE596B">
        <w:rPr>
          <w:rStyle w:val="StyleBoldUnderline"/>
          <w:b/>
        </w:rPr>
        <w:t>Nineteen days ago, "</w:t>
      </w:r>
      <w:r w:rsidRPr="00290C4A">
        <w:rPr>
          <w:rStyle w:val="StyleBoldUnderline"/>
          <w:b/>
          <w:highlight w:val="yellow"/>
        </w:rPr>
        <w:t>aides</w:t>
      </w:r>
      <w:r w:rsidRPr="00290C4A">
        <w:rPr>
          <w:sz w:val="16"/>
        </w:rPr>
        <w:t xml:space="preserve">" told CNN and BuzzFeed that the bill </w:t>
      </w:r>
      <w:r w:rsidRPr="00290C4A">
        <w:rPr>
          <w:rStyle w:val="StyleBoldUnderline"/>
          <w:b/>
          <w:highlight w:val="yellow"/>
        </w:rPr>
        <w:t>had broken a two-thirds majority,</w:t>
      </w:r>
      <w:r w:rsidRPr="00AE596B">
        <w:rPr>
          <w:rStyle w:val="StyleBoldUnderline"/>
          <w:b/>
        </w:rPr>
        <w:t xml:space="preserve"> strong enough </w:t>
      </w:r>
      <w:r w:rsidRPr="00290C4A">
        <w:rPr>
          <w:rStyle w:val="StyleBoldUnderline"/>
          <w:b/>
          <w:highlight w:val="yellow"/>
        </w:rPr>
        <w:t>to beat a</w:t>
      </w:r>
      <w:r w:rsidRPr="00AE596B">
        <w:rPr>
          <w:rStyle w:val="StyleBoldUnderline"/>
          <w:b/>
        </w:rPr>
        <w:t xml:space="preserve"> presidential </w:t>
      </w:r>
      <w:r w:rsidRPr="00290C4A">
        <w:rPr>
          <w:rStyle w:val="StyleBoldUnderline"/>
          <w:b/>
          <w:highlight w:val="yellow"/>
        </w:rPr>
        <w:t>veto</w:t>
      </w:r>
      <w:r w:rsidRPr="00290C4A">
        <w:rPr>
          <w:sz w:val="16"/>
        </w:rPr>
        <w:t xml:space="preserve">. </w:t>
      </w:r>
      <w:r w:rsidRPr="00AE596B">
        <w:rPr>
          <w:rStyle w:val="StyleBoldUnderline"/>
          <w:b/>
        </w:rPr>
        <w:t xml:space="preserve">They'd come a long way, from apparent collapse to an apparent majority. </w:t>
      </w:r>
      <w:r w:rsidRPr="00BA024E">
        <w:rPr>
          <w:rStyle w:val="StyleBoldUnderline"/>
          <w:b/>
        </w:rPr>
        <w:t xml:space="preserve">But </w:t>
      </w:r>
      <w:r w:rsidRPr="00290C4A">
        <w:rPr>
          <w:rStyle w:val="StyleBoldUnderline"/>
          <w:b/>
          <w:highlight w:val="yellow"/>
        </w:rPr>
        <w:t>the bill is now</w:t>
      </w:r>
      <w:r w:rsidRPr="00AE596B">
        <w:rPr>
          <w:rStyle w:val="StyleBoldUnderline"/>
          <w:b/>
        </w:rPr>
        <w:t>,</w:t>
      </w:r>
      <w:r w:rsidRPr="00290C4A">
        <w:rPr>
          <w:sz w:val="16"/>
        </w:rPr>
        <w:t xml:space="preserve"> in one of Washington's more universal bits of jargon, </w:t>
      </w:r>
      <w:r w:rsidRPr="00290C4A">
        <w:rPr>
          <w:rStyle w:val="StyleBoldUnderline"/>
          <w:b/>
          <w:highlight w:val="yellow"/>
        </w:rPr>
        <w:t>stalled</w:t>
      </w:r>
      <w:r w:rsidRPr="00290C4A">
        <w:rPr>
          <w:sz w:val="16"/>
          <w:highlight w:val="yellow"/>
        </w:rPr>
        <w:t xml:space="preserve">. </w:t>
      </w:r>
      <w:r w:rsidRPr="00290C4A">
        <w:rPr>
          <w:rStyle w:val="StyleBoldUnderline"/>
          <w:b/>
          <w:highlight w:val="yellow"/>
        </w:rPr>
        <w:t>How</w:t>
      </w:r>
      <w:r w:rsidRPr="00AE596B">
        <w:rPr>
          <w:rStyle w:val="StyleBoldUnderline"/>
          <w:b/>
        </w:rPr>
        <w:t>'d that happen</w:t>
      </w:r>
      <w:r w:rsidRPr="00290C4A">
        <w:rPr>
          <w:rStyle w:val="StyleBoldUnderline"/>
          <w:highlight w:val="yellow"/>
        </w:rPr>
        <w:t>?</w:t>
      </w:r>
      <w:r w:rsidRPr="00290C4A">
        <w:rPr>
          <w:sz w:val="16"/>
        </w:rPr>
        <w:t xml:space="preserve"> A combination of hubris from the bill's supporters and </w:t>
      </w:r>
      <w:r w:rsidRPr="00290C4A">
        <w:rPr>
          <w:rStyle w:val="Emphasis"/>
          <w:highlight w:val="yellow"/>
        </w:rPr>
        <w:t>lobbying by its opponents</w:t>
      </w:r>
      <w:r w:rsidRPr="00AE596B">
        <w:rPr>
          <w:rStyle w:val="StyleBoldUnderline"/>
          <w:b/>
        </w:rPr>
        <w:t>.</w:t>
      </w:r>
      <w:r w:rsidRPr="00290C4A">
        <w:rPr>
          <w:sz w:val="16"/>
        </w:rPr>
        <w:t xml:space="preserve"> When the bill dropped, on Dec. 19, J Street's director of government relations, Dylan Williams, was headed home (to Hawaii) for vacation. Over the holidays and until the Senate returned for 2014, the bill gained 21 additional co-sponsors. </w:t>
      </w:r>
      <w:r w:rsidRPr="00290C4A">
        <w:rPr>
          <w:rStyle w:val="StyleBoldUnderline"/>
          <w:sz w:val="22"/>
        </w:rPr>
        <w:t>"Jan. 6 was when the counter-push began</w:t>
      </w:r>
      <w:r w:rsidRPr="00290C4A">
        <w:rPr>
          <w:sz w:val="16"/>
        </w:rPr>
        <w:t xml:space="preserve">," said Williams. "Since that morning J Street has, along with other groups, played a very active, senators, members of Congress, but 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The extent of that grass-tops push really surprised a lot of senators and some members of Congress." J Street and company reached out to senators who were on the fence and senators who'd co-sponsored on day one. The message was the same: Have you guys read this thing? "It became quite clear that original sponsors had been told sanctions only would only come into effect if Iran was determined not to be negotiating in good faith," said Williams. "They learned that was untrue. The bill would implement sanctions 90 days after passage unless president could certify a a laundry list of claims, and some he couldn't certify if he tried." This brings us to the second cause of the impasse: hubris. The Jan. 10 news that the bill was unbeatable was based not on the public count of co-sponsors but on the low number of senators who'd denounced. A good example of this theory: A Jan. 10 (hey, busy day) piece by Adam Kredo that quoted an aide to Rand Paul who said the Kentucky libertarian would "keep an open mind." The scooplet was used to portray Arizona Sen. Jeff Flake as "the lone Republican who has publicly refused to take a stand on the bill." The pressure didn't work; the fightback was on. Both Flake and Paul maintained neutrality, as more Democrats were quoted opposing the sanctions bill, if only for reasons of timing, wanting to let negotiations play out. Democrats like Coons and New Jersey Sen. Cory Booker were pressured from the left on social media. </w:t>
      </w:r>
      <w:r w:rsidRPr="00290C4A">
        <w:rPr>
          <w:rStyle w:val="StyleBoldUnderline"/>
          <w:highlight w:val="yellow"/>
        </w:rPr>
        <w:t>There</w:t>
      </w:r>
      <w:r w:rsidRPr="00290C4A">
        <w:rPr>
          <w:rStyle w:val="StyleBoldUnderline"/>
          <w:sz w:val="22"/>
        </w:rPr>
        <w:t xml:space="preserve"> still </w:t>
      </w:r>
      <w:r w:rsidRPr="00290C4A">
        <w:rPr>
          <w:rStyle w:val="StyleBoldUnderline"/>
          <w:highlight w:val="yellow"/>
        </w:rPr>
        <w:t>aren't 34</w:t>
      </w:r>
      <w:r w:rsidRPr="00290C4A">
        <w:rPr>
          <w:rStyle w:val="StyleBoldUnderline"/>
          <w:sz w:val="22"/>
        </w:rPr>
        <w:t xml:space="preserve"> confirmed </w:t>
      </w:r>
      <w:r w:rsidRPr="00290C4A">
        <w:rPr>
          <w:rStyle w:val="StyleBoldUnderline"/>
          <w:highlight w:val="yellow"/>
        </w:rPr>
        <w:t>"no" votes</w:t>
      </w:r>
      <w:r w:rsidRPr="00290C4A">
        <w:rPr>
          <w:rStyle w:val="StyleBoldUnderline"/>
          <w:sz w:val="22"/>
        </w:rPr>
        <w:t xml:space="preserve"> on the legislation, </w:t>
      </w:r>
      <w:r w:rsidRPr="00290C4A">
        <w:rPr>
          <w:rStyle w:val="StyleBoldUnderline"/>
          <w:highlight w:val="yellow"/>
        </w:rPr>
        <w:t>but the campaign to make</w:t>
      </w:r>
      <w:r w:rsidRPr="00290C4A">
        <w:rPr>
          <w:sz w:val="16"/>
        </w:rPr>
        <w:t xml:space="preserve"> Harry </w:t>
      </w:r>
      <w:r w:rsidRPr="00290C4A">
        <w:rPr>
          <w:rStyle w:val="StyleBoldUnderline"/>
          <w:highlight w:val="yellow"/>
        </w:rPr>
        <w:t>Reid hold a vote</w:t>
      </w:r>
      <w:r w:rsidRPr="00290C4A">
        <w:rPr>
          <w:rStyle w:val="StyleBoldUnderline"/>
          <w:sz w:val="22"/>
        </w:rPr>
        <w:t xml:space="preserve"> on a winning resolution </w:t>
      </w:r>
      <w:r w:rsidRPr="00290C4A">
        <w:rPr>
          <w:rStyle w:val="StyleBoldUnderline"/>
          <w:highlight w:val="yellow"/>
        </w:rPr>
        <w:t>is over</w:t>
      </w:r>
      <w:r w:rsidRPr="00290C4A">
        <w:rPr>
          <w:sz w:val="16"/>
          <w:highlight w:val="yellow"/>
        </w:rPr>
        <w:t xml:space="preserve">. </w:t>
      </w:r>
      <w:r w:rsidRPr="00290C4A">
        <w:rPr>
          <w:rStyle w:val="Emphasis"/>
          <w:highlight w:val="yellow"/>
        </w:rPr>
        <w:t>For the moment</w:t>
      </w:r>
      <w:r w:rsidRPr="00290C4A">
        <w:rPr>
          <w:sz w:val="16"/>
          <w:highlight w:val="yellow"/>
        </w:rPr>
        <w:t>.</w:t>
      </w:r>
    </w:p>
    <w:p w:rsidR="00C04FA1" w:rsidRDefault="00C04FA1" w:rsidP="00C04FA1">
      <w:pPr>
        <w:pStyle w:val="Heading4"/>
      </w:pPr>
      <w:r>
        <w:t>Iran sanctions is an ongoing showdown</w:t>
      </w:r>
    </w:p>
    <w:p w:rsidR="00C04FA1" w:rsidRPr="00290C4A" w:rsidRDefault="00C04FA1" w:rsidP="00C04FA1">
      <w:pPr>
        <w:rPr>
          <w:sz w:val="16"/>
        </w:rPr>
      </w:pPr>
      <w:r w:rsidRPr="00290C4A">
        <w:rPr>
          <w:sz w:val="16"/>
        </w:rPr>
        <w:t xml:space="preserve">Jennifer </w:t>
      </w:r>
      <w:r w:rsidRPr="00856A2D">
        <w:rPr>
          <w:rStyle w:val="StyleStyleBold12pt"/>
        </w:rPr>
        <w:t>Rubin</w:t>
      </w:r>
      <w:r w:rsidRPr="00290C4A">
        <w:rPr>
          <w:sz w:val="16"/>
        </w:rPr>
        <w:t xml:space="preserve">, </w:t>
      </w:r>
      <w:r w:rsidRPr="00856A2D">
        <w:rPr>
          <w:rStyle w:val="StyleStyleBold12pt"/>
        </w:rPr>
        <w:t>2/7</w:t>
      </w:r>
      <w:r w:rsidRPr="00290C4A">
        <w:rPr>
          <w:sz w:val="16"/>
        </w:rPr>
        <w:t>/14, Menendez’s blasts Obama’s Iran policy, www.washingtonpost.com/blogs/right-turn/wp/2014/02/07/menendezs-blasts-obamas-iran-policy/</w:t>
      </w:r>
    </w:p>
    <w:p w:rsidR="00C04FA1" w:rsidRPr="00290C4A" w:rsidRDefault="00C04FA1" w:rsidP="00C04FA1">
      <w:pPr>
        <w:rPr>
          <w:sz w:val="16"/>
        </w:rPr>
      </w:pPr>
    </w:p>
    <w:p w:rsidR="00C04FA1" w:rsidRPr="00290C4A" w:rsidRDefault="00C04FA1" w:rsidP="00C04FA1">
      <w:pPr>
        <w:rPr>
          <w:sz w:val="16"/>
        </w:rPr>
      </w:pPr>
      <w:r w:rsidRPr="00290C4A">
        <w:rPr>
          <w:rStyle w:val="StyleBoldUnderline"/>
          <w:highlight w:val="yellow"/>
        </w:rPr>
        <w:t>The administration</w:t>
      </w:r>
      <w:r w:rsidRPr="00290C4A">
        <w:rPr>
          <w:rStyle w:val="StyleBoldUnderline"/>
          <w:sz w:val="22"/>
        </w:rPr>
        <w:t xml:space="preserve"> has a big problem on Iran</w:t>
      </w:r>
      <w:r w:rsidRPr="00290C4A">
        <w:rPr>
          <w:sz w:val="16"/>
        </w:rPr>
        <w:t xml:space="preserve">. </w:t>
      </w:r>
      <w:r w:rsidRPr="00290C4A">
        <w:rPr>
          <w:rStyle w:val="StyleBoldUnderline"/>
          <w:sz w:val="22"/>
        </w:rPr>
        <w:t xml:space="preserve">It has </w:t>
      </w:r>
      <w:r w:rsidRPr="00290C4A">
        <w:rPr>
          <w:rStyle w:val="Emphasis"/>
          <w:highlight w:val="yellow"/>
        </w:rPr>
        <w:t>for now</w:t>
      </w:r>
      <w:r w:rsidRPr="00290C4A">
        <w:rPr>
          <w:rStyle w:val="StyleBoldUnderline"/>
          <w:sz w:val="22"/>
        </w:rPr>
        <w:t xml:space="preserve"> successfully </w:t>
      </w:r>
      <w:r w:rsidRPr="00290C4A">
        <w:rPr>
          <w:rStyle w:val="StyleBoldUnderline"/>
          <w:highlight w:val="yellow"/>
        </w:rPr>
        <w:t>fended off sanctions</w:t>
      </w:r>
      <w:r w:rsidRPr="00290C4A">
        <w:rPr>
          <w:sz w:val="16"/>
          <w:highlight w:val="yellow"/>
        </w:rPr>
        <w:t xml:space="preserve">, </w:t>
      </w:r>
      <w:r w:rsidRPr="00290C4A">
        <w:rPr>
          <w:rStyle w:val="StyleBoldUnderline"/>
          <w:highlight w:val="yellow"/>
        </w:rPr>
        <w:t>but</w:t>
      </w:r>
      <w:r w:rsidRPr="00290C4A">
        <w:rPr>
          <w:rStyle w:val="StyleBoldUnderline"/>
          <w:sz w:val="22"/>
        </w:rPr>
        <w:t xml:space="preserve"> in doing so it </w:t>
      </w:r>
      <w:r w:rsidRPr="00290C4A">
        <w:rPr>
          <w:rStyle w:val="StyleBoldUnderline"/>
          <w:highlight w:val="yellow"/>
        </w:rPr>
        <w:t>helped</w:t>
      </w:r>
      <w:r w:rsidRPr="00290C4A">
        <w:rPr>
          <w:rStyle w:val="StyleBoldUnderline"/>
          <w:sz w:val="22"/>
        </w:rPr>
        <w:t xml:space="preserve"> </w:t>
      </w:r>
      <w:r w:rsidRPr="00290C4A">
        <w:rPr>
          <w:rStyle w:val="StyleBoldUnderline"/>
          <w:highlight w:val="yellow"/>
        </w:rPr>
        <w:t>forge consensus about the flaws in its approach</w:t>
      </w:r>
      <w:r w:rsidRPr="00290C4A">
        <w:rPr>
          <w:sz w:val="16"/>
          <w:highlight w:val="yellow"/>
        </w:rPr>
        <w:t xml:space="preserve"> </w:t>
      </w:r>
      <w:r w:rsidRPr="00290C4A">
        <w:rPr>
          <w:rStyle w:val="Emphasis"/>
          <w:highlight w:val="yellow"/>
        </w:rPr>
        <w:t>and set the scene for a major showdown with Congress</w:t>
      </w:r>
      <w:r w:rsidRPr="00290C4A">
        <w:rPr>
          <w:sz w:val="16"/>
        </w:rPr>
        <w:t xml:space="preserve"> when, as everyone but Secretary of State John Kerry expects, Iran refuses to agree to even minimal steps to dismantle its nuclear weapons program. In other words, it has set itself up for failure with no back-up plan. Thursday, Sen. Robert </w:t>
      </w:r>
      <w:r w:rsidRPr="00290C4A">
        <w:rPr>
          <w:rStyle w:val="StyleBoldUnderline"/>
          <w:highlight w:val="yellow"/>
        </w:rPr>
        <w:t>Menendez</w:t>
      </w:r>
      <w:r w:rsidRPr="00290C4A">
        <w:rPr>
          <w:sz w:val="16"/>
        </w:rPr>
        <w:t xml:space="preserve"> (D-N.J.), </w:t>
      </w:r>
      <w:r w:rsidRPr="00290C4A">
        <w:rPr>
          <w:rStyle w:val="StyleBoldUnderline"/>
          <w:sz w:val="22"/>
        </w:rPr>
        <w:t xml:space="preserve">denied by his majority leader a vote on a sanctions bill that would pass with more than 70 votes, </w:t>
      </w:r>
      <w:r w:rsidRPr="00290C4A">
        <w:rPr>
          <w:rStyle w:val="StyleBoldUnderline"/>
          <w:highlight w:val="yellow"/>
        </w:rPr>
        <w:t>explained</w:t>
      </w:r>
      <w:r w:rsidRPr="00290C4A">
        <w:rPr>
          <w:sz w:val="16"/>
        </w:rPr>
        <w:t xml:space="preserve"> in detail </w:t>
      </w:r>
      <w:r w:rsidRPr="00290C4A">
        <w:rPr>
          <w:rStyle w:val="StyleBoldUnderline"/>
          <w:highlight w:val="yellow"/>
        </w:rPr>
        <w:t>the administration’s</w:t>
      </w:r>
      <w:r w:rsidRPr="00290C4A">
        <w:rPr>
          <w:sz w:val="16"/>
        </w:rPr>
        <w:t xml:space="preserve"> gross </w:t>
      </w:r>
      <w:r w:rsidRPr="00290C4A">
        <w:rPr>
          <w:rStyle w:val="StyleBoldUnderline"/>
          <w:highlight w:val="yellow"/>
        </w:rPr>
        <w:t>mishandling of negotiations</w:t>
      </w:r>
      <w:r w:rsidRPr="00290C4A">
        <w:rPr>
          <w:sz w:val="16"/>
        </w:rPr>
        <w:t>.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p>
    <w:p w:rsidR="00C04FA1" w:rsidRPr="00FF0465" w:rsidRDefault="00C04FA1" w:rsidP="00C04FA1">
      <w:pPr>
        <w:rPr>
          <w:rStyle w:val="StyleStyleBold12pt"/>
          <w:u w:val="none"/>
        </w:rPr>
      </w:pPr>
      <w:r w:rsidRPr="00FF0465">
        <w:rPr>
          <w:rStyle w:val="StyleStyleBold12pt"/>
          <w:u w:val="none"/>
        </w:rPr>
        <w:t xml:space="preserve">Obama will intervene to fight Congress on a drone court. </w:t>
      </w:r>
    </w:p>
    <w:p w:rsidR="00C04FA1" w:rsidRPr="00290C4A" w:rsidRDefault="00C04FA1" w:rsidP="00C04FA1">
      <w:pPr>
        <w:rPr>
          <w:sz w:val="16"/>
        </w:rPr>
      </w:pPr>
      <w:r w:rsidRPr="00FF0465">
        <w:rPr>
          <w:rStyle w:val="StyleStyleBold12pt"/>
        </w:rPr>
        <w:t>Ruppert 13</w:t>
      </w:r>
      <w:r w:rsidRPr="00290C4A">
        <w:rPr>
          <w:sz w:val="16"/>
        </w:rPr>
        <w:t xml:space="preserve"> (Madison, “Support and opposition arises for FISA-style secret court to oversee drone assassinations”, </w:t>
      </w:r>
      <w:r w:rsidRPr="00290C4A">
        <w:rPr>
          <w:color w:val="000000"/>
          <w:sz w:val="16"/>
        </w:rPr>
        <w:t>http://endthelie.com/2013/02/09/support-and-opposition-arises-for-fisa-style-secret-court-to-oversee-drone-assassinations/#axzz2bx3jQR6b</w:t>
      </w:r>
      <w:r w:rsidRPr="00290C4A">
        <w:rPr>
          <w:sz w:val="16"/>
        </w:rPr>
        <w:t>, ZBurdette)</w:t>
      </w:r>
    </w:p>
    <w:p w:rsidR="00C04FA1" w:rsidRPr="00290C4A" w:rsidRDefault="00C04FA1" w:rsidP="00C04FA1">
      <w:pPr>
        <w:rPr>
          <w:sz w:val="16"/>
        </w:rPr>
      </w:pPr>
    </w:p>
    <w:p w:rsidR="00C04FA1" w:rsidRPr="00290C4A" w:rsidRDefault="00C04FA1" w:rsidP="00C04FA1">
      <w:pPr>
        <w:rPr>
          <w:sz w:val="16"/>
        </w:rPr>
      </w:pPr>
      <w:r w:rsidRPr="00290C4A">
        <w:rPr>
          <w:highlight w:val="yellow"/>
          <w:u w:val="single"/>
        </w:rPr>
        <w:t>The response to</w:t>
      </w:r>
      <w:r w:rsidRPr="00290C4A">
        <w:rPr>
          <w:sz w:val="16"/>
        </w:rPr>
        <w:t xml:space="preserve"> what the New York Times calls “the hidden bureaucracy directing lethal </w:t>
      </w:r>
      <w:r w:rsidRPr="00290C4A">
        <w:rPr>
          <w:highlight w:val="yellow"/>
          <w:u w:val="single"/>
        </w:rPr>
        <w:t>drone strikes</w:t>
      </w:r>
      <w:r w:rsidRPr="00290C4A">
        <w:rPr>
          <w:sz w:val="16"/>
        </w:rPr>
        <w:t xml:space="preserve">” </w:t>
      </w:r>
      <w:r w:rsidRPr="00290C4A">
        <w:rPr>
          <w:highlight w:val="yellow"/>
          <w:u w:val="single"/>
        </w:rPr>
        <w:t>appears to be</w:t>
      </w:r>
      <w:r w:rsidRPr="00290C4A">
        <w:rPr>
          <w:sz w:val="22"/>
          <w:u w:val="single"/>
        </w:rPr>
        <w:t xml:space="preserve"> even more hidden </w:t>
      </w:r>
      <w:r w:rsidRPr="00290C4A">
        <w:rPr>
          <w:highlight w:val="yellow"/>
          <w:u w:val="single"/>
        </w:rPr>
        <w:t>bureaucracy in the style of</w:t>
      </w:r>
      <w:r w:rsidRPr="00290C4A">
        <w:rPr>
          <w:sz w:val="22"/>
          <w:u w:val="single"/>
        </w:rPr>
        <w:t xml:space="preserve"> the secret Foreign Intelligence Surveillance Court</w:t>
      </w:r>
      <w:r w:rsidRPr="00290C4A">
        <w:rPr>
          <w:sz w:val="16"/>
        </w:rPr>
        <w:t xml:space="preserve"> (</w:t>
      </w:r>
      <w:r w:rsidRPr="00290C4A">
        <w:rPr>
          <w:highlight w:val="yellow"/>
          <w:u w:val="single"/>
        </w:rPr>
        <w:t>FISC</w:t>
      </w:r>
      <w:r w:rsidRPr="00290C4A">
        <w:rPr>
          <w:sz w:val="16"/>
        </w:rPr>
        <w:t>), built upon the Foreign Intelligence Surveillance Act (FISA).</w:t>
      </w:r>
    </w:p>
    <w:p w:rsidR="00C04FA1" w:rsidRPr="00290C4A" w:rsidRDefault="00C04FA1" w:rsidP="00C04FA1">
      <w:pPr>
        <w:rPr>
          <w:sz w:val="16"/>
        </w:rPr>
      </w:pPr>
      <w:r w:rsidRPr="00290C4A">
        <w:rPr>
          <w:highlight w:val="yellow"/>
          <w:u w:val="single"/>
        </w:rPr>
        <w:t>While it is</w:t>
      </w:r>
      <w:r w:rsidRPr="00290C4A">
        <w:rPr>
          <w:sz w:val="16"/>
        </w:rPr>
        <w:t xml:space="preserve"> claimed that having a court approve the adding of names to a kill list, at least for American citizens, “</w:t>
      </w:r>
      <w:r w:rsidRPr="00290C4A">
        <w:rPr>
          <w:sz w:val="22"/>
          <w:u w:val="single"/>
        </w:rPr>
        <w:t xml:space="preserve">is </w:t>
      </w:r>
      <w:r w:rsidRPr="00290C4A">
        <w:rPr>
          <w:highlight w:val="yellow"/>
          <w:u w:val="single"/>
        </w:rPr>
        <w:t>no longer beyond</w:t>
      </w:r>
      <w:r w:rsidRPr="00290C4A">
        <w:rPr>
          <w:sz w:val="22"/>
          <w:u w:val="single"/>
        </w:rPr>
        <w:t xml:space="preserve"> the realm of political </w:t>
      </w:r>
      <w:r w:rsidRPr="00290C4A">
        <w:rPr>
          <w:highlight w:val="yellow"/>
          <w:u w:val="single"/>
        </w:rPr>
        <w:t>possibility,” according to</w:t>
      </w:r>
      <w:r w:rsidRPr="00290C4A">
        <w:rPr>
          <w:sz w:val="16"/>
        </w:rPr>
        <w:t xml:space="preserve"> Robert </w:t>
      </w:r>
      <w:r w:rsidRPr="00290C4A">
        <w:rPr>
          <w:highlight w:val="yellow"/>
          <w:u w:val="single"/>
        </w:rPr>
        <w:t>Chesney</w:t>
      </w:r>
      <w:r w:rsidRPr="00290C4A">
        <w:rPr>
          <w:sz w:val="22"/>
          <w:u w:val="single"/>
        </w:rPr>
        <w:t>, a law professor</w:t>
      </w:r>
      <w:r w:rsidRPr="00290C4A">
        <w:rPr>
          <w:sz w:val="16"/>
        </w:rPr>
        <w:t xml:space="preserve"> at the University of Texas, </w:t>
      </w:r>
      <w:r w:rsidRPr="00290C4A">
        <w:rPr>
          <w:highlight w:val="yellow"/>
          <w:u w:val="single"/>
        </w:rPr>
        <w:t>this proposal is still problematic</w:t>
      </w:r>
      <w:r w:rsidRPr="00290C4A">
        <w:rPr>
          <w:sz w:val="16"/>
        </w:rPr>
        <w:t>.</w:t>
      </w:r>
    </w:p>
    <w:p w:rsidR="00C04FA1" w:rsidRPr="00290C4A" w:rsidRDefault="00C04FA1" w:rsidP="00C04FA1">
      <w:pPr>
        <w:rPr>
          <w:sz w:val="16"/>
        </w:rPr>
      </w:pPr>
      <w:r w:rsidRPr="00290C4A">
        <w:rPr>
          <w:sz w:val="16"/>
        </w:rPr>
        <w:t xml:space="preserve">The idea has been promoted by legislators like Senator Dianne Feinstein, according to the Washington Post, and yet </w:t>
      </w:r>
      <w:r w:rsidRPr="00290C4A">
        <w:rPr>
          <w:highlight w:val="yellow"/>
          <w:u w:val="single"/>
        </w:rPr>
        <w:t xml:space="preserve">it faces significant obstacles like the “almost-certain opposition from the executive branch to a dilution of </w:t>
      </w:r>
      <w:r w:rsidRPr="00290C4A">
        <w:rPr>
          <w:sz w:val="22"/>
          <w:u w:val="single"/>
        </w:rPr>
        <w:t xml:space="preserve">the president’s </w:t>
      </w:r>
      <w:r w:rsidRPr="00290C4A">
        <w:rPr>
          <w:highlight w:val="yellow"/>
          <w:u w:val="single"/>
        </w:rPr>
        <w:t>authority</w:t>
      </w:r>
      <w:r w:rsidRPr="00290C4A">
        <w:rPr>
          <w:sz w:val="16"/>
        </w:rPr>
        <w:t xml:space="preserve"> to protect the country against looming threats.”</w:t>
      </w:r>
    </w:p>
    <w:p w:rsidR="00C04FA1" w:rsidRPr="00290C4A" w:rsidRDefault="00C04FA1" w:rsidP="00C04FA1">
      <w:pPr>
        <w:rPr>
          <w:sz w:val="16"/>
        </w:rPr>
      </w:pPr>
    </w:p>
    <w:p w:rsidR="00C04FA1" w:rsidRPr="00290C4A" w:rsidRDefault="00C04FA1" w:rsidP="00C04FA1">
      <w:pPr>
        <w:rPr>
          <w:sz w:val="16"/>
        </w:rPr>
      </w:pPr>
    </w:p>
    <w:p w:rsidR="00C04FA1" w:rsidRDefault="00C04FA1" w:rsidP="00C04FA1">
      <w:pPr>
        <w:pStyle w:val="Tag2"/>
      </w:pPr>
      <w:r>
        <w:t>OR</w:t>
      </w:r>
    </w:p>
    <w:p w:rsidR="00C04FA1" w:rsidRPr="009B7407" w:rsidRDefault="00C04FA1" w:rsidP="00C04FA1">
      <w:pPr>
        <w:pStyle w:val="Tag2"/>
      </w:pPr>
    </w:p>
    <w:p w:rsidR="00C04FA1" w:rsidRPr="00FF0465" w:rsidRDefault="00C04FA1" w:rsidP="00C04FA1">
      <w:pPr>
        <w:pStyle w:val="Tag2"/>
        <w:rPr>
          <w:rStyle w:val="StyleStyleBold12pt"/>
          <w:b/>
          <w:u w:val="none"/>
        </w:rPr>
      </w:pPr>
      <w:r w:rsidRPr="00FF0465">
        <w:rPr>
          <w:rStyle w:val="StyleStyleBold12pt"/>
          <w:b/>
          <w:u w:val="none"/>
        </w:rPr>
        <w:t>Obama would have to invest PC to get Congress to pass a drone court.</w:t>
      </w:r>
    </w:p>
    <w:p w:rsidR="00C04FA1" w:rsidRPr="00290C4A" w:rsidRDefault="00C04FA1" w:rsidP="00C04FA1">
      <w:pPr>
        <w:rPr>
          <w:sz w:val="16"/>
        </w:rPr>
      </w:pPr>
      <w:r w:rsidRPr="00FF0465">
        <w:rPr>
          <w:rStyle w:val="StyleStyleBold12pt"/>
        </w:rPr>
        <w:t>Schwartz 13</w:t>
      </w:r>
      <w:r w:rsidRPr="00290C4A">
        <w:rPr>
          <w:sz w:val="16"/>
        </w:rPr>
        <w:t xml:space="preserve"> (Yaron, Fulbright Scholar, LSE/Yale graduate, Huffington Post, “Act Two of US Drone Policy Reform”, 06/04/2013, </w:t>
      </w:r>
      <w:r w:rsidRPr="00290C4A">
        <w:rPr>
          <w:color w:val="000000"/>
          <w:sz w:val="16"/>
        </w:rPr>
        <w:t>http://www.huffingtonpost.com/yaron-schwartz/act-two-of-us-drone-polic_b_3381280.html</w:t>
      </w:r>
      <w:r w:rsidRPr="00290C4A">
        <w:rPr>
          <w:sz w:val="16"/>
        </w:rPr>
        <w:t>, ZBurdette)</w:t>
      </w:r>
    </w:p>
    <w:p w:rsidR="00C04FA1" w:rsidRPr="00290C4A" w:rsidRDefault="00C04FA1" w:rsidP="00C04FA1">
      <w:pPr>
        <w:rPr>
          <w:sz w:val="16"/>
        </w:rPr>
      </w:pPr>
    </w:p>
    <w:p w:rsidR="00C04FA1" w:rsidRPr="00290C4A" w:rsidRDefault="00C04FA1" w:rsidP="00C04FA1">
      <w:pPr>
        <w:rPr>
          <w:sz w:val="16"/>
        </w:rPr>
      </w:pPr>
      <w:r w:rsidRPr="00290C4A">
        <w:rPr>
          <w:sz w:val="16"/>
        </w:rPr>
        <w:t xml:space="preserve">The Obama administration recently lifted its veil of secrecy about its drone usage by providing a substantial amount of information for the first time to a public audience about the program. In a major national security speech on May 23, President </w:t>
      </w:r>
      <w:r w:rsidRPr="00290C4A">
        <w:rPr>
          <w:highlight w:val="yellow"/>
          <w:u w:val="single"/>
        </w:rPr>
        <w:t>Obama outlined new counterterrorism policies with the hope of "redefining what has been a global war into a more targeted assault</w:t>
      </w:r>
      <w:r w:rsidRPr="00290C4A">
        <w:rPr>
          <w:sz w:val="16"/>
        </w:rPr>
        <w:t xml:space="preserve"> on terrorist groups threatening the United States." </w:t>
      </w:r>
      <w:r w:rsidRPr="00290C4A">
        <w:rPr>
          <w:highlight w:val="yellow"/>
          <w:u w:val="single"/>
        </w:rPr>
        <w:t>Obama presented a number of steps</w:t>
      </w:r>
      <w:r w:rsidRPr="00290C4A">
        <w:rPr>
          <w:sz w:val="16"/>
        </w:rPr>
        <w:t xml:space="preserve"> that his administration has </w:t>
      </w:r>
      <w:r w:rsidRPr="00290C4A">
        <w:rPr>
          <w:highlight w:val="yellow"/>
          <w:u w:val="single"/>
        </w:rPr>
        <w:t>already taken</w:t>
      </w:r>
      <w:r w:rsidRPr="00290C4A">
        <w:rPr>
          <w:sz w:val="16"/>
        </w:rPr>
        <w:t xml:space="preserve"> to realize this vision, </w:t>
      </w:r>
      <w:r w:rsidRPr="00290C4A">
        <w:rPr>
          <w:sz w:val="22"/>
          <w:u w:val="single"/>
        </w:rPr>
        <w:t>including</w:t>
      </w:r>
      <w:r w:rsidRPr="00290C4A">
        <w:rPr>
          <w:sz w:val="16"/>
        </w:rPr>
        <w:t xml:space="preserve"> setting up </w:t>
      </w:r>
      <w:r w:rsidRPr="00290C4A">
        <w:rPr>
          <w:sz w:val="22"/>
          <w:u w:val="single"/>
        </w:rPr>
        <w:t>guidelines for drone strike usage, briefing</w:t>
      </w:r>
      <w:r w:rsidRPr="00290C4A">
        <w:rPr>
          <w:sz w:val="16"/>
        </w:rPr>
        <w:t xml:space="preserve"> appropriate Congressional </w:t>
      </w:r>
      <w:r w:rsidRPr="00290C4A">
        <w:rPr>
          <w:sz w:val="22"/>
          <w:u w:val="single"/>
        </w:rPr>
        <w:t>committees</w:t>
      </w:r>
      <w:r w:rsidRPr="00290C4A">
        <w:rPr>
          <w:sz w:val="16"/>
        </w:rPr>
        <w:t xml:space="preserve"> about every drone strike, </w:t>
      </w:r>
      <w:r w:rsidRPr="00290C4A">
        <w:rPr>
          <w:sz w:val="22"/>
          <w:u w:val="single"/>
        </w:rPr>
        <w:t>lifting the moratorium on the transfer of Guantanamo detainees</w:t>
      </w:r>
      <w:r w:rsidRPr="00290C4A">
        <w:rPr>
          <w:sz w:val="16"/>
        </w:rPr>
        <w:t xml:space="preserve"> to Yemen, and appointing a new envoy to help facilitate the transfer of detainees to third countries.</w:t>
      </w:r>
    </w:p>
    <w:p w:rsidR="00C04FA1" w:rsidRPr="00290C4A" w:rsidRDefault="00C04FA1" w:rsidP="00C04FA1">
      <w:pPr>
        <w:rPr>
          <w:sz w:val="22"/>
          <w:u w:val="single"/>
        </w:rPr>
      </w:pPr>
      <w:r w:rsidRPr="00290C4A">
        <w:rPr>
          <w:highlight w:val="yellow"/>
          <w:u w:val="single"/>
        </w:rPr>
        <w:t>While Obama was able to take those actions using his executive powers, the reality is that he needs Congressional support in order to achieve</w:t>
      </w:r>
      <w:r w:rsidRPr="00290C4A">
        <w:rPr>
          <w:sz w:val="16"/>
        </w:rPr>
        <w:t xml:space="preserve"> his </w:t>
      </w:r>
      <w:r w:rsidRPr="00290C4A">
        <w:rPr>
          <w:highlight w:val="yellow"/>
          <w:u w:val="single"/>
        </w:rPr>
        <w:t>broader national security goals</w:t>
      </w:r>
      <w:r w:rsidRPr="00290C4A">
        <w:rPr>
          <w:sz w:val="22"/>
          <w:u w:val="single"/>
        </w:rPr>
        <w:t>. Many of the more substantial initiatives</w:t>
      </w:r>
      <w:r w:rsidRPr="00290C4A">
        <w:rPr>
          <w:sz w:val="16"/>
        </w:rPr>
        <w:t xml:space="preserve"> that </w:t>
      </w:r>
      <w:r w:rsidRPr="00290C4A">
        <w:rPr>
          <w:highlight w:val="yellow"/>
          <w:u w:val="single"/>
        </w:rPr>
        <w:t>Obama presented in his speech, including</w:t>
      </w:r>
      <w:r w:rsidRPr="00290C4A">
        <w:rPr>
          <w:sz w:val="16"/>
        </w:rPr>
        <w:t xml:space="preserve"> additional funding for embassy security and international development, </w:t>
      </w:r>
      <w:r w:rsidRPr="00290C4A">
        <w:rPr>
          <w:sz w:val="22"/>
          <w:u w:val="single"/>
        </w:rPr>
        <w:t xml:space="preserve">a repeal of the Authorization for Use of Military Force and </w:t>
      </w:r>
      <w:r w:rsidRPr="00290C4A">
        <w:rPr>
          <w:highlight w:val="yellow"/>
          <w:u w:val="single"/>
        </w:rPr>
        <w:t>the "establishment of a special court to evaluate and authorize lethal action," require Congressional legislation to be implemented.</w:t>
      </w:r>
    </w:p>
    <w:p w:rsidR="00C04FA1" w:rsidRPr="00290C4A" w:rsidRDefault="00C04FA1" w:rsidP="00C04FA1">
      <w:pPr>
        <w:rPr>
          <w:sz w:val="16"/>
        </w:rPr>
      </w:pPr>
      <w:r w:rsidRPr="00290C4A">
        <w:rPr>
          <w:highlight w:val="yellow"/>
          <w:u w:val="single"/>
        </w:rPr>
        <w:t>Congressional support for Obama's new national security policies will be difficult to achieve</w:t>
      </w:r>
      <w:r w:rsidRPr="00290C4A">
        <w:rPr>
          <w:sz w:val="22"/>
          <w:u w:val="single"/>
        </w:rPr>
        <w:t xml:space="preserve"> given the current dysfunctional partisanship in Washington. Many </w:t>
      </w:r>
      <w:r w:rsidRPr="00290C4A">
        <w:rPr>
          <w:highlight w:val="yellow"/>
          <w:u w:val="single"/>
        </w:rPr>
        <w:t>Republicans</w:t>
      </w:r>
      <w:r w:rsidRPr="00290C4A">
        <w:rPr>
          <w:sz w:val="22"/>
          <w:u w:val="single"/>
        </w:rPr>
        <w:t xml:space="preserve"> </w:t>
      </w:r>
      <w:r w:rsidRPr="00290C4A">
        <w:rPr>
          <w:sz w:val="16"/>
        </w:rPr>
        <w:t xml:space="preserve">with hawkish national security beliefs </w:t>
      </w:r>
      <w:r w:rsidRPr="00290C4A">
        <w:rPr>
          <w:highlight w:val="yellow"/>
          <w:u w:val="single"/>
        </w:rPr>
        <w:t>expressed</w:t>
      </w:r>
      <w:r w:rsidRPr="00290C4A">
        <w:rPr>
          <w:sz w:val="22"/>
          <w:u w:val="single"/>
        </w:rPr>
        <w:t xml:space="preserve"> </w:t>
      </w:r>
      <w:r w:rsidRPr="00290C4A">
        <w:rPr>
          <w:sz w:val="16"/>
        </w:rPr>
        <w:t xml:space="preserve">their </w:t>
      </w:r>
      <w:r w:rsidRPr="00290C4A">
        <w:rPr>
          <w:highlight w:val="yellow"/>
          <w:u w:val="single"/>
        </w:rPr>
        <w:t>discontent with Obama's desire to scale back the war on terror</w:t>
      </w:r>
      <w:r w:rsidRPr="00290C4A">
        <w:rPr>
          <w:sz w:val="22"/>
          <w:u w:val="single"/>
        </w:rPr>
        <w:t>.</w:t>
      </w:r>
      <w:r w:rsidRPr="00290C4A">
        <w:rPr>
          <w:sz w:val="16"/>
        </w:rPr>
        <w:t xml:space="preserve"> Senator Saxby Chambliss, the senior Republican on the Senate Intelligence Committee, claimed that Obama's speech will be "viewed by terrorists as a victory." In a similar light, Senator John McCain noted that "To somehow argue that al Qaeda is quote 'on the run,' comes from a degree of unreality that to me is really incredible. Al Qaeda is expanding all over the Middle East from Mali to Yemen and all the places in between."</w:t>
      </w:r>
    </w:p>
    <w:p w:rsidR="00C04FA1" w:rsidRPr="00290C4A" w:rsidRDefault="00C04FA1" w:rsidP="00C04FA1">
      <w:pPr>
        <w:rPr>
          <w:sz w:val="16"/>
        </w:rPr>
      </w:pPr>
      <w:r w:rsidRPr="00290C4A">
        <w:rPr>
          <w:sz w:val="16"/>
        </w:rPr>
        <w:t xml:space="preserve">The Obama administration recognizes that its current counterterrorism policies, particularly regarding drone strikes, are not sustainable in the long run. Extensive use of drone strikes, which have already killed between 3,000 and 4,000 people according to NGO reporting, have damaged U.S. relations with other countries and caused growing domestic concern about human rights violations and abuse of presidential war power. </w:t>
      </w:r>
      <w:r w:rsidRPr="00290C4A">
        <w:rPr>
          <w:highlight w:val="yellow"/>
          <w:u w:val="single"/>
        </w:rPr>
        <w:t>For the administration to realize its goal of making U.S. drone usage more effective and sustainable, it needs to garner Republican support for reforms to national security policies.</w:t>
      </w:r>
      <w:r w:rsidRPr="00290C4A">
        <w:rPr>
          <w:sz w:val="16"/>
          <w:highlight w:val="yellow"/>
        </w:rPr>
        <w:t xml:space="preserve"> </w:t>
      </w:r>
      <w:r w:rsidRPr="00290C4A">
        <w:rPr>
          <w:highlight w:val="yellow"/>
          <w:u w:val="single"/>
        </w:rPr>
        <w:t>Potential Republican support could come from Tea Party activists who seek to limit Presidential power</w:t>
      </w:r>
      <w:r w:rsidRPr="00290C4A">
        <w:rPr>
          <w:sz w:val="22"/>
          <w:u w:val="single"/>
        </w:rPr>
        <w:t>.</w:t>
      </w:r>
      <w:r w:rsidRPr="00290C4A">
        <w:rPr>
          <w:sz w:val="16"/>
        </w:rPr>
        <w:t xml:space="preserve"> Only a couple of weeks ago, Tea Party favorite Senator Rand Paul launched a 13-hour filibuster denouncing the administration's drone usage and promoting restrictions on presidential war power. </w:t>
      </w:r>
      <w:r w:rsidRPr="00290C4A">
        <w:rPr>
          <w:sz w:val="22"/>
          <w:u w:val="single"/>
        </w:rPr>
        <w:t>In an Alice in Wonderland-like situation, a human rights-Tea Party coalition could emerge to support Obama's push for reforms to U.S. counterterrorism policies</w:t>
      </w:r>
      <w:r w:rsidRPr="00290C4A">
        <w:rPr>
          <w:sz w:val="16"/>
        </w:rPr>
        <w:t>. Now that would be fun to watch.</w:t>
      </w:r>
    </w:p>
    <w:p w:rsidR="00C04FA1" w:rsidRDefault="00C04FA1" w:rsidP="00C04FA1">
      <w:pPr>
        <w:pStyle w:val="Tag2"/>
      </w:pPr>
      <w:r>
        <w:t xml:space="preserve">The plan’s </w:t>
      </w:r>
      <w:r w:rsidRPr="00290C4A">
        <w:t>restriction</w:t>
      </w:r>
      <w:r>
        <w:t xml:space="preserve"> on Obama’s authority independently scuttles negotiations—Rouhani won’t see executive commitments as credible </w:t>
      </w:r>
    </w:p>
    <w:p w:rsidR="00C04FA1" w:rsidRPr="00290C4A" w:rsidRDefault="00C04FA1" w:rsidP="00C04FA1">
      <w:pPr>
        <w:rPr>
          <w:sz w:val="16"/>
        </w:rPr>
      </w:pPr>
      <w:r w:rsidRPr="00290C4A">
        <w:rPr>
          <w:sz w:val="16"/>
        </w:rPr>
        <w:t xml:space="preserve">Jon </w:t>
      </w:r>
      <w:r w:rsidRPr="003121E9">
        <w:rPr>
          <w:rStyle w:val="StyleStyleBold12pt"/>
        </w:rPr>
        <w:t>Alterman</w:t>
      </w:r>
      <w:r w:rsidRPr="00290C4A">
        <w:rPr>
          <w:sz w:val="16"/>
        </w:rPr>
        <w:t>, CSIS Global Security Chair and Middle East Program Director, 9/4/</w:t>
      </w:r>
      <w:r w:rsidRPr="00871D76">
        <w:rPr>
          <w:rStyle w:val="Heading4Char"/>
        </w:rPr>
        <w:t>13</w:t>
      </w:r>
      <w:r w:rsidRPr="00290C4A">
        <w:rPr>
          <w:sz w:val="16"/>
        </w:rPr>
        <w:t>, US-Iran Nuclear Deal Hinges On Syria Vote, www.al-monitor.com/pulse/originals/2013/09/us-iran-nuclear-deal-hinges-on-syria-vote.html</w:t>
      </w:r>
    </w:p>
    <w:p w:rsidR="00C04FA1" w:rsidRPr="00290C4A" w:rsidRDefault="00C04FA1" w:rsidP="00C04FA1">
      <w:pPr>
        <w:rPr>
          <w:sz w:val="16"/>
        </w:rPr>
      </w:pPr>
    </w:p>
    <w:p w:rsidR="00C04FA1" w:rsidRPr="00290C4A" w:rsidRDefault="00C04FA1" w:rsidP="00C04FA1">
      <w:pPr>
        <w:rPr>
          <w:sz w:val="16"/>
        </w:rPr>
      </w:pPr>
      <w:r w:rsidRPr="00290C4A">
        <w:rPr>
          <w:rStyle w:val="StyleBoldUnderline"/>
          <w:b/>
          <w:highlight w:val="yellow"/>
        </w:rPr>
        <w:t>Focusing</w:t>
      </w:r>
      <w:r w:rsidRPr="00290C4A">
        <w:rPr>
          <w:sz w:val="16"/>
        </w:rPr>
        <w:t xml:space="preserve"> solely </w:t>
      </w:r>
      <w:r w:rsidRPr="00290C4A">
        <w:rPr>
          <w:rStyle w:val="StyleBoldUnderline"/>
          <w:b/>
          <w:highlight w:val="yellow"/>
        </w:rPr>
        <w:t>on</w:t>
      </w:r>
      <w:r w:rsidRPr="00290C4A">
        <w:rPr>
          <w:sz w:val="16"/>
        </w:rPr>
        <w:t xml:space="preserve"> events in </w:t>
      </w:r>
      <w:r w:rsidRPr="00290C4A">
        <w:rPr>
          <w:rStyle w:val="StyleBoldUnderline"/>
          <w:b/>
          <w:highlight w:val="yellow"/>
        </w:rPr>
        <w:t>Syria</w:t>
      </w:r>
      <w:r w:rsidRPr="00290C4A">
        <w:rPr>
          <w:sz w:val="16"/>
        </w:rPr>
        <w:t xml:space="preserve">, </w:t>
      </w:r>
      <w:r w:rsidRPr="003121E9">
        <w:rPr>
          <w:rStyle w:val="StyleBoldUnderline"/>
          <w:b/>
        </w:rPr>
        <w:t xml:space="preserve">however, </w:t>
      </w:r>
      <w:r w:rsidRPr="00290C4A">
        <w:rPr>
          <w:rStyle w:val="StyleBoldUnderline"/>
          <w:b/>
          <w:highlight w:val="yellow"/>
        </w:rPr>
        <w:t>misses a large part of the Iranian calculus</w:t>
      </w:r>
      <w:r w:rsidRPr="003121E9">
        <w:rPr>
          <w:rStyle w:val="StyleBoldUnderline"/>
          <w:b/>
        </w:rPr>
        <w:t>, if not the largest</w:t>
      </w:r>
      <w:r w:rsidRPr="00290C4A">
        <w:rPr>
          <w:sz w:val="16"/>
        </w:rPr>
        <w:t xml:space="preserve">. </w:t>
      </w:r>
      <w:r w:rsidRPr="00290C4A">
        <w:rPr>
          <w:rStyle w:val="Emphasis"/>
          <w:highlight w:val="yellow"/>
        </w:rPr>
        <w:t>What really matters to Iran is how successful Obama is in winning congressional support</w:t>
      </w:r>
      <w:r w:rsidRPr="00290C4A">
        <w:rPr>
          <w:sz w:val="16"/>
        </w:rPr>
        <w:t xml:space="preserve"> for his Syria policy. </w:t>
      </w:r>
      <w:r w:rsidRPr="00290C4A">
        <w:rPr>
          <w:rStyle w:val="StyleBoldUnderline"/>
          <w:highlight w:val="yellow"/>
        </w:rPr>
        <w:t>If he fails</w:t>
      </w:r>
      <w:r w:rsidRPr="00290C4A">
        <w:rPr>
          <w:rStyle w:val="StyleBoldUnderline"/>
          <w:sz w:val="22"/>
        </w:rPr>
        <w:t>, it will deal a double blow to the president.</w:t>
      </w:r>
      <w:r w:rsidRPr="00290C4A">
        <w:rPr>
          <w:sz w:val="16"/>
        </w:rPr>
        <w:t xml:space="preserve"> </w:t>
      </w:r>
      <w:r w:rsidRPr="00290C4A">
        <w:rPr>
          <w:rStyle w:val="StyleBoldUnderline"/>
          <w:sz w:val="22"/>
        </w:rPr>
        <w:t xml:space="preserve">Not only will the </w:t>
      </w:r>
      <w:r w:rsidRPr="00290C4A">
        <w:rPr>
          <w:rStyle w:val="StyleBoldUnderline"/>
          <w:highlight w:val="yellow"/>
        </w:rPr>
        <w:t>Iranian government dismiss the possibility of negotiations</w:t>
      </w:r>
      <w:r w:rsidRPr="00290C4A">
        <w:rPr>
          <w:rStyle w:val="StyleBoldUnderline"/>
          <w:sz w:val="22"/>
        </w:rPr>
        <w:t xml:space="preserve"> with his administration, </w:t>
      </w:r>
      <w:r w:rsidRPr="00290C4A">
        <w:rPr>
          <w:rStyle w:val="StyleBoldUnderline"/>
          <w:highlight w:val="yellow"/>
        </w:rPr>
        <w:t>it wil</w:t>
      </w:r>
      <w:r w:rsidRPr="00290C4A">
        <w:rPr>
          <w:highlight w:val="yellow"/>
        </w:rPr>
        <w:t xml:space="preserve">l </w:t>
      </w:r>
      <w:r w:rsidRPr="00290C4A">
        <w:rPr>
          <w:sz w:val="16"/>
        </w:rPr>
        <w:t xml:space="preserve">also </w:t>
      </w:r>
      <w:r w:rsidRPr="00290C4A">
        <w:rPr>
          <w:rStyle w:val="StyleBoldUnderline"/>
          <w:b/>
          <w:highlight w:val="yellow"/>
        </w:rPr>
        <w:t xml:space="preserve">conclude </w:t>
      </w:r>
      <w:r w:rsidRPr="003121E9">
        <w:rPr>
          <w:rStyle w:val="StyleBoldUnderline"/>
          <w:b/>
        </w:rPr>
        <w:t xml:space="preserve">that </w:t>
      </w:r>
      <w:r w:rsidRPr="00290C4A">
        <w:rPr>
          <w:rStyle w:val="StyleBoldUnderline"/>
          <w:b/>
          <w:highlight w:val="yellow"/>
        </w:rPr>
        <w:t>Obama can be defied with impunity</w:t>
      </w:r>
      <w:r w:rsidRPr="00290C4A">
        <w:rPr>
          <w:sz w:val="16"/>
        </w:rPr>
        <w:t xml:space="preserve">. </w:t>
      </w:r>
      <w:r w:rsidRPr="003121E9">
        <w:rPr>
          <w:rStyle w:val="Emphasis"/>
        </w:rPr>
        <w:t xml:space="preserve">The </w:t>
      </w:r>
      <w:r w:rsidRPr="00290C4A">
        <w:rPr>
          <w:rStyle w:val="Emphasis"/>
          <w:highlight w:val="yellow"/>
        </w:rPr>
        <w:t>international cost of domestic political failure would be profound</w:t>
      </w:r>
      <w:r w:rsidRPr="00290C4A">
        <w:rPr>
          <w:sz w:val="16"/>
        </w:rPr>
        <w:t>.</w:t>
      </w:r>
    </w:p>
    <w:p w:rsidR="00C04FA1" w:rsidRPr="00290C4A" w:rsidRDefault="00C04FA1" w:rsidP="00C04FA1">
      <w:pPr>
        <w:rPr>
          <w:sz w:val="16"/>
        </w:rPr>
      </w:pPr>
      <w:r w:rsidRPr="00290C4A">
        <w:rPr>
          <w:sz w:val="16"/>
        </w:rPr>
        <w:t xml:space="preserve">To start, it is worth noting the extent to which </w:t>
      </w:r>
      <w:r w:rsidRPr="00290C4A">
        <w:rPr>
          <w:rStyle w:val="StyleBoldUnderline"/>
          <w:highlight w:val="yellow"/>
        </w:rPr>
        <w:t>foreign governments are sophisticated consumers of American political information</w:t>
      </w:r>
      <w:r w:rsidRPr="00290C4A">
        <w:rPr>
          <w:sz w:val="16"/>
        </w:rPr>
        <w:t xml:space="preserve">. Decades of international cable news broadcasts and newspaper websites have brought intimate details of US politics into global capitals. </w:t>
      </w:r>
      <w:r w:rsidRPr="00290C4A">
        <w:rPr>
          <w:rStyle w:val="StyleBoldUnderline"/>
          <w:sz w:val="22"/>
        </w:rPr>
        <w:t>Foreign ministers in the Middle East and beyond are US news junkies</w:t>
      </w:r>
      <w:r w:rsidRPr="00290C4A">
        <w:rPr>
          <w:sz w:val="16"/>
        </w:rPr>
        <w:t>, and they seem increasingly distrustful of their embassies. For key US allies, the foreign minister often seems to have made him- or herself the US desk officer. Most can have a quite sophisticated discussion on congressional politics and their impact on US foreign relations.</w:t>
      </w:r>
    </w:p>
    <w:p w:rsidR="00C04FA1" w:rsidRPr="00290C4A" w:rsidRDefault="00C04FA1" w:rsidP="00C04FA1">
      <w:pPr>
        <w:rPr>
          <w:sz w:val="16"/>
        </w:rPr>
      </w:pPr>
      <w:r w:rsidRPr="00290C4A">
        <w:rPr>
          <w:rStyle w:val="StyleBoldUnderline"/>
          <w:sz w:val="22"/>
        </w:rPr>
        <w:lastRenderedPageBreak/>
        <w:t>The I</w:t>
      </w:r>
      <w:r w:rsidRPr="00290C4A">
        <w:rPr>
          <w:rStyle w:val="StyleBoldUnderline"/>
          <w:highlight w:val="yellow"/>
        </w:rPr>
        <w:t>ran</w:t>
      </w:r>
      <w:r w:rsidRPr="00290C4A">
        <w:rPr>
          <w:rStyle w:val="StyleBoldUnderline"/>
          <w:sz w:val="22"/>
        </w:rPr>
        <w:t xml:space="preserve">ian government </w:t>
      </w:r>
      <w:r w:rsidRPr="00290C4A">
        <w:rPr>
          <w:rStyle w:val="StyleBoldUnderline"/>
          <w:highlight w:val="yellow"/>
        </w:rPr>
        <w:t>is no exception</w:t>
      </w:r>
      <w:r w:rsidRPr="00290C4A">
        <w:rPr>
          <w:sz w:val="16"/>
        </w:rPr>
        <w:t xml:space="preserve">. While former president Mahmoud Ahmedinejad was emotional and shrill in his opposition to the United States, </w:t>
      </w:r>
      <w:r w:rsidRPr="00290C4A">
        <w:rPr>
          <w:rStyle w:val="StyleBoldUnderline"/>
          <w:highlight w:val="yellow"/>
        </w:rPr>
        <w:t xml:space="preserve">there remains </w:t>
      </w:r>
      <w:r w:rsidRPr="00290C4A">
        <w:rPr>
          <w:rStyle w:val="StyleBoldUnderline"/>
          <w:sz w:val="22"/>
        </w:rPr>
        <w:t xml:space="preserve">in Iran </w:t>
      </w:r>
      <w:r w:rsidRPr="00290C4A">
        <w:rPr>
          <w:rStyle w:val="StyleBoldUnderline"/>
          <w:highlight w:val="yellow"/>
        </w:rPr>
        <w:t>a cadre of Western-trained technocrats</w:t>
      </w:r>
      <w:r w:rsidRPr="00290C4A">
        <w:rPr>
          <w:sz w:val="16"/>
        </w:rPr>
        <w:t xml:space="preserve">, fluent in English and </w:t>
      </w:r>
      <w:r w:rsidRPr="00290C4A">
        <w:rPr>
          <w:rStyle w:val="StyleBoldUnderline"/>
          <w:highlight w:val="yellow"/>
        </w:rPr>
        <w:t>nuanced in their understanding of the world</w:t>
      </w:r>
      <w:r w:rsidRPr="00290C4A">
        <w:rPr>
          <w:highlight w:val="yellow"/>
        </w:rPr>
        <w:t xml:space="preserve">. </w:t>
      </w:r>
      <w:r w:rsidRPr="00290C4A">
        <w:rPr>
          <w:sz w:val="16"/>
        </w:rPr>
        <w:t xml:space="preserve">President Hassan </w:t>
      </w:r>
      <w:r w:rsidRPr="00290C4A">
        <w:rPr>
          <w:rStyle w:val="StyleBoldUnderline"/>
          <w:b/>
          <w:highlight w:val="yellow"/>
        </w:rPr>
        <w:t>Rouhani has surrounded himself with such</w:t>
      </w:r>
      <w:r w:rsidRPr="003121E9">
        <w:rPr>
          <w:rStyle w:val="StyleBoldUnderline"/>
          <w:b/>
        </w:rPr>
        <w:t xml:space="preserve"> people</w:t>
      </w:r>
      <w:r w:rsidRPr="00290C4A">
        <w:rPr>
          <w:sz w:val="16"/>
        </w:rPr>
        <w:t xml:space="preserve">, </w:t>
      </w:r>
      <w:r w:rsidRPr="00290C4A">
        <w:rPr>
          <w:rStyle w:val="StyleBoldUnderline"/>
          <w:sz w:val="22"/>
        </w:rPr>
        <w:t xml:space="preserve">and Supreme Leader Ayatollah Ali </w:t>
      </w:r>
      <w:r w:rsidRPr="00290C4A">
        <w:rPr>
          <w:rStyle w:val="StyleBoldUnderline"/>
          <w:highlight w:val="yellow"/>
        </w:rPr>
        <w:t>Khamenei has charged them with investigating a different relationship between Iran and the U</w:t>
      </w:r>
      <w:r w:rsidRPr="00290C4A">
        <w:rPr>
          <w:sz w:val="16"/>
        </w:rPr>
        <w:t xml:space="preserve">nited </w:t>
      </w:r>
      <w:r w:rsidRPr="00290C4A">
        <w:rPr>
          <w:rStyle w:val="StyleBoldUnderline"/>
          <w:highlight w:val="yellow"/>
        </w:rPr>
        <w:t>S</w:t>
      </w:r>
      <w:r w:rsidRPr="00290C4A">
        <w:rPr>
          <w:sz w:val="16"/>
        </w:rPr>
        <w:t>tates.</w:t>
      </w:r>
    </w:p>
    <w:p w:rsidR="00C04FA1" w:rsidRPr="00290C4A" w:rsidRDefault="00C04FA1" w:rsidP="00C04FA1">
      <w:pPr>
        <w:rPr>
          <w:sz w:val="16"/>
        </w:rPr>
      </w:pPr>
      <w:r w:rsidRPr="00290C4A">
        <w:rPr>
          <w:sz w:val="16"/>
        </w:rPr>
        <w:t>As they do so, they cannot help but be aware that on the eve of Rouhani’s inauguration, the US House of Representatives voted 400–20 to impose stiff additional sanctions on Iran. The House saw Rouhani’s electoral victory as a call for toughness, not potential compromise.</w:t>
      </w:r>
    </w:p>
    <w:p w:rsidR="00C04FA1" w:rsidRPr="00290C4A" w:rsidRDefault="00C04FA1" w:rsidP="00C04FA1">
      <w:pPr>
        <w:rPr>
          <w:sz w:val="16"/>
        </w:rPr>
      </w:pPr>
      <w:r w:rsidRPr="00290C4A">
        <w:rPr>
          <w:rStyle w:val="StyleBoldUnderline"/>
          <w:sz w:val="22"/>
        </w:rPr>
        <w:t xml:space="preserve">If </w:t>
      </w:r>
      <w:r w:rsidRPr="00290C4A">
        <w:rPr>
          <w:rStyle w:val="StyleBoldUnderline"/>
          <w:highlight w:val="yellow"/>
        </w:rPr>
        <w:t>Iran were to make concessions</w:t>
      </w:r>
      <w:r w:rsidRPr="00290C4A">
        <w:rPr>
          <w:rStyle w:val="StyleBoldUnderline"/>
          <w:sz w:val="22"/>
        </w:rPr>
        <w:t xml:space="preserve"> in a negotiation with the U</w:t>
      </w:r>
      <w:r w:rsidRPr="00290C4A">
        <w:rPr>
          <w:sz w:val="16"/>
        </w:rPr>
        <w:t xml:space="preserve">nited </w:t>
      </w:r>
      <w:r w:rsidRPr="00290C4A">
        <w:rPr>
          <w:rStyle w:val="StyleBoldUnderline"/>
          <w:sz w:val="22"/>
        </w:rPr>
        <w:t>S</w:t>
      </w:r>
      <w:r w:rsidRPr="00290C4A">
        <w:rPr>
          <w:sz w:val="16"/>
        </w:rPr>
        <w:t xml:space="preserve">tates, </w:t>
      </w:r>
      <w:r w:rsidRPr="00290C4A">
        <w:rPr>
          <w:rStyle w:val="StyleBoldUnderline"/>
          <w:highlight w:val="yellow"/>
        </w:rPr>
        <w:t xml:space="preserve">they would </w:t>
      </w:r>
      <w:r w:rsidRPr="00290C4A">
        <w:rPr>
          <w:rStyle w:val="StyleBoldUnderline"/>
          <w:sz w:val="22"/>
        </w:rPr>
        <w:t xml:space="preserve">surely seek </w:t>
      </w:r>
      <w:r w:rsidRPr="00290C4A">
        <w:rPr>
          <w:rStyle w:val="StyleBoldUnderline"/>
          <w:highlight w:val="yellow"/>
        </w:rPr>
        <w:t xml:space="preserve">sanctions relief </w:t>
      </w:r>
      <w:r w:rsidRPr="00290C4A">
        <w:rPr>
          <w:rStyle w:val="StyleBoldUnderline"/>
          <w:sz w:val="22"/>
        </w:rPr>
        <w:t xml:space="preserve">and other actions </w:t>
      </w:r>
      <w:r w:rsidRPr="00290C4A">
        <w:rPr>
          <w:rStyle w:val="StyleBoldUnderline"/>
          <w:b/>
          <w:highlight w:val="yellow"/>
        </w:rPr>
        <w:t>requiring congressional approval</w:t>
      </w:r>
      <w:r w:rsidRPr="00290C4A">
        <w:rPr>
          <w:rStyle w:val="StyleBoldUnderline"/>
          <w:sz w:val="22"/>
        </w:rPr>
        <w:t xml:space="preserve">. To make such concessions to Obama, </w:t>
      </w:r>
      <w:r w:rsidRPr="00290C4A">
        <w:rPr>
          <w:rStyle w:val="StyleBoldUnderline"/>
          <w:highlight w:val="yellow"/>
        </w:rPr>
        <w:t xml:space="preserve">they </w:t>
      </w:r>
      <w:r w:rsidRPr="00290C4A">
        <w:rPr>
          <w:rStyle w:val="StyleBoldUnderline"/>
          <w:sz w:val="22"/>
        </w:rPr>
        <w:t xml:space="preserve">would </w:t>
      </w:r>
      <w:r w:rsidRPr="00290C4A">
        <w:rPr>
          <w:rStyle w:val="StyleBoldUnderline"/>
          <w:highlight w:val="yellow"/>
        </w:rPr>
        <w:t>need</w:t>
      </w:r>
      <w:r w:rsidRPr="00290C4A">
        <w:rPr>
          <w:highlight w:val="yellow"/>
        </w:rPr>
        <w:t xml:space="preserve"> </w:t>
      </w:r>
      <w:r w:rsidRPr="00290C4A">
        <w:rPr>
          <w:sz w:val="16"/>
        </w:rPr>
        <w:t xml:space="preserve">some </w:t>
      </w:r>
      <w:r w:rsidRPr="00290C4A">
        <w:rPr>
          <w:rStyle w:val="StyleBoldUnderline"/>
          <w:highlight w:val="yellow"/>
        </w:rPr>
        <w:t xml:space="preserve">confidence </w:t>
      </w:r>
      <w:r w:rsidRPr="00290C4A">
        <w:rPr>
          <w:rStyle w:val="StyleBoldUnderline"/>
          <w:sz w:val="22"/>
        </w:rPr>
        <w:t xml:space="preserve">that </w:t>
      </w:r>
      <w:r w:rsidRPr="00290C4A">
        <w:rPr>
          <w:rStyle w:val="StyleBoldUnderline"/>
          <w:highlight w:val="yellow"/>
        </w:rPr>
        <w:t>he can deliver</w:t>
      </w:r>
      <w:r w:rsidRPr="00290C4A">
        <w:rPr>
          <w:sz w:val="16"/>
        </w:rPr>
        <w:t xml:space="preserve">. </w:t>
      </w:r>
      <w:r w:rsidRPr="00290C4A">
        <w:rPr>
          <w:rStyle w:val="StyleBoldUnderline"/>
          <w:b/>
          <w:highlight w:val="yellow"/>
        </w:rPr>
        <w:t>A president who cannot bring around</w:t>
      </w:r>
      <w:r w:rsidRPr="00290C4A">
        <w:rPr>
          <w:sz w:val="16"/>
        </w:rPr>
        <w:t xml:space="preserve"> a hostile </w:t>
      </w:r>
      <w:r w:rsidRPr="00290C4A">
        <w:rPr>
          <w:rStyle w:val="StyleBoldUnderline"/>
          <w:b/>
          <w:highlight w:val="yellow"/>
        </w:rPr>
        <w:t>Congress is not a president with whom it is worth negotiating</w:t>
      </w:r>
      <w:r w:rsidRPr="00290C4A">
        <w:rPr>
          <w:sz w:val="16"/>
        </w:rPr>
        <w:t>.</w:t>
      </w:r>
    </w:p>
    <w:p w:rsidR="00C04FA1" w:rsidRDefault="00C04FA1" w:rsidP="00C04FA1">
      <w:pPr>
        <w:pStyle w:val="Heading4"/>
      </w:pPr>
      <w:r>
        <w:t>Plan passage enables Iran sanction passage—only potential bill for amendment</w:t>
      </w:r>
    </w:p>
    <w:p w:rsidR="00C04FA1" w:rsidRPr="00290C4A" w:rsidRDefault="00C04FA1" w:rsidP="00C04FA1">
      <w:pPr>
        <w:rPr>
          <w:sz w:val="16"/>
        </w:rPr>
      </w:pPr>
      <w:r w:rsidRPr="00A9207B">
        <w:rPr>
          <w:rStyle w:val="StyleStyleBold12pt"/>
        </w:rPr>
        <w:t>JTA</w:t>
      </w:r>
      <w:r w:rsidRPr="00290C4A">
        <w:rPr>
          <w:sz w:val="16"/>
        </w:rPr>
        <w:t xml:space="preserve">, staff writer, </w:t>
      </w:r>
      <w:r w:rsidRPr="00A9207B">
        <w:rPr>
          <w:rStyle w:val="StyleStyleBold12pt"/>
        </w:rPr>
        <w:t>2/6</w:t>
      </w:r>
      <w:r w:rsidRPr="00290C4A">
        <w:rPr>
          <w:sz w:val="16"/>
        </w:rPr>
        <w:t>/14, GOP senators press Reid on Iran sanctions vote, www.jta.org/2014/02/06/news-opinion/politics/gop-senators-press-reid-on-iran-sanctions-vote</w:t>
      </w:r>
    </w:p>
    <w:p w:rsidR="00C04FA1" w:rsidRPr="00290C4A" w:rsidRDefault="00C04FA1" w:rsidP="00C04FA1">
      <w:pPr>
        <w:rPr>
          <w:sz w:val="16"/>
        </w:rPr>
      </w:pPr>
    </w:p>
    <w:p w:rsidR="00C04FA1" w:rsidRPr="00290C4A" w:rsidRDefault="00C04FA1" w:rsidP="00C04FA1">
      <w:pPr>
        <w:rPr>
          <w:sz w:val="16"/>
        </w:rPr>
      </w:pPr>
      <w:r w:rsidRPr="00290C4A">
        <w:rPr>
          <w:rStyle w:val="StyleBoldUnderline"/>
          <w:b/>
          <w:highlight w:val="yellow"/>
        </w:rPr>
        <w:t>Reid has</w:t>
      </w:r>
      <w:r w:rsidRPr="00A9207B">
        <w:rPr>
          <w:rStyle w:val="StyleBoldUnderline"/>
          <w:b/>
        </w:rPr>
        <w:t xml:space="preserve"> so far </w:t>
      </w:r>
      <w:r w:rsidRPr="00290C4A">
        <w:rPr>
          <w:rStyle w:val="StyleBoldUnderline"/>
          <w:b/>
          <w:highlight w:val="yellow"/>
        </w:rPr>
        <w:t>resisted bringing the bill to the floor</w:t>
      </w:r>
      <w:r w:rsidRPr="00290C4A">
        <w:rPr>
          <w:sz w:val="16"/>
        </w:rPr>
        <w:t>. Proponents of the new sanctions say they would strengthen the West’s hand in Iran negotiations, adding that without new sanctions, the momentum in the talks is moving in Iran’s favor.</w:t>
      </w:r>
    </w:p>
    <w:p w:rsidR="00C04FA1" w:rsidRPr="00290C4A" w:rsidRDefault="00C04FA1" w:rsidP="00C04FA1">
      <w:pPr>
        <w:rPr>
          <w:sz w:val="16"/>
        </w:rPr>
      </w:pPr>
      <w:r w:rsidRPr="00290C4A">
        <w:rPr>
          <w:sz w:val="16"/>
        </w:rPr>
        <w:t xml:space="preserve">According to the Daily Beast, </w:t>
      </w:r>
      <w:r w:rsidRPr="00290C4A">
        <w:rPr>
          <w:rStyle w:val="StyleBoldUnderline"/>
          <w:b/>
          <w:highlight w:val="yellow"/>
        </w:rPr>
        <w:t>Republicans may</w:t>
      </w:r>
      <w:r w:rsidRPr="00A9207B">
        <w:rPr>
          <w:rStyle w:val="StyleBoldUnderline"/>
          <w:b/>
        </w:rPr>
        <w:t xml:space="preserve"> attempt to </w:t>
      </w:r>
      <w:r w:rsidRPr="00290C4A">
        <w:rPr>
          <w:rStyle w:val="Emphasis"/>
          <w:highlight w:val="yellow"/>
        </w:rPr>
        <w:t>attach the bill to must-pass legislation</w:t>
      </w:r>
      <w:r w:rsidRPr="00290C4A">
        <w:rPr>
          <w:rStyle w:val="StyleBoldUnderline"/>
          <w:b/>
          <w:highlight w:val="yellow"/>
        </w:rPr>
        <w:t xml:space="preserve"> as an amendment, and could refuse cooperation on other bills in order to force Reid to call a vote</w:t>
      </w:r>
      <w:r w:rsidRPr="00290C4A">
        <w:rPr>
          <w:highlight w:val="yellow"/>
        </w:rPr>
        <w:t>.</w:t>
      </w:r>
    </w:p>
    <w:p w:rsidR="00C04FA1" w:rsidRPr="00290C4A" w:rsidRDefault="00C04FA1" w:rsidP="00C04FA1">
      <w:pPr>
        <w:rPr>
          <w:sz w:val="16"/>
        </w:rPr>
      </w:pPr>
    </w:p>
    <w:p w:rsidR="00C04FA1" w:rsidRPr="0033630D" w:rsidRDefault="00C04FA1" w:rsidP="00C04FA1">
      <w:pPr>
        <w:pStyle w:val="Tag2"/>
      </w:pPr>
      <w:r w:rsidRPr="0033630D">
        <w:t>Your author clarifies there is zero Congressional debate on TKs—its just a liberal NYTimes blog post patting McCain on the back for a random statement</w:t>
      </w:r>
    </w:p>
    <w:p w:rsidR="00C04FA1" w:rsidRPr="00290C4A" w:rsidRDefault="00C04FA1" w:rsidP="00C04FA1">
      <w:pPr>
        <w:rPr>
          <w:sz w:val="16"/>
        </w:rPr>
      </w:pPr>
      <w:r w:rsidRPr="00290C4A">
        <w:rPr>
          <w:sz w:val="16"/>
        </w:rPr>
        <w:t xml:space="preserve">David </w:t>
      </w:r>
      <w:r w:rsidRPr="008148BE">
        <w:rPr>
          <w:rStyle w:val="StyleStyleBold12pt"/>
        </w:rPr>
        <w:t>Firestone</w:t>
      </w:r>
      <w:r w:rsidRPr="00290C4A">
        <w:rPr>
          <w:sz w:val="16"/>
        </w:rPr>
        <w:t xml:space="preserve">, NYTimes, </w:t>
      </w:r>
      <w:r w:rsidRPr="008148BE">
        <w:rPr>
          <w:rStyle w:val="StyleStyleBold12pt"/>
        </w:rPr>
        <w:t>1/22</w:t>
      </w:r>
      <w:r w:rsidRPr="00290C4A">
        <w:rPr>
          <w:sz w:val="16"/>
        </w:rPr>
        <w:t>/14, On Drones, Keeping the Public in the Dark, takingnote.blogs.nytimes.com/2014/01/22/on-drones-keeping-the-public-in-the-dark/</w:t>
      </w:r>
    </w:p>
    <w:p w:rsidR="00C04FA1" w:rsidRPr="00290C4A" w:rsidRDefault="00C04FA1" w:rsidP="00C04FA1">
      <w:pPr>
        <w:rPr>
          <w:sz w:val="16"/>
        </w:rPr>
      </w:pPr>
    </w:p>
    <w:p w:rsidR="00C04FA1" w:rsidRPr="00290C4A" w:rsidRDefault="00C04FA1" w:rsidP="00C04FA1">
      <w:pPr>
        <w:rPr>
          <w:sz w:val="16"/>
        </w:rPr>
      </w:pPr>
      <w:r w:rsidRPr="00290C4A">
        <w:rPr>
          <w:sz w:val="16"/>
        </w:rPr>
        <w:t xml:space="preserve">We don’t get to say this very often on The Times editorial page, but Senator John </w:t>
      </w:r>
      <w:r w:rsidRPr="00290C4A">
        <w:rPr>
          <w:rStyle w:val="StyleBoldUnderline"/>
          <w:sz w:val="22"/>
        </w:rPr>
        <w:t>McCain</w:t>
      </w:r>
      <w:r w:rsidRPr="00290C4A">
        <w:rPr>
          <w:sz w:val="16"/>
        </w:rPr>
        <w:t xml:space="preserve"> was absolutely right last week to decry a secret deal in the 2014 spending bill. He </w:t>
      </w:r>
      <w:r w:rsidRPr="00290C4A">
        <w:rPr>
          <w:rStyle w:val="StyleBoldUnderline"/>
          <w:sz w:val="22"/>
        </w:rPr>
        <w:t>pointed out</w:t>
      </w:r>
      <w:r w:rsidRPr="00290C4A">
        <w:rPr>
          <w:sz w:val="16"/>
        </w:rPr>
        <w:t xml:space="preserve"> that </w:t>
      </w:r>
      <w:r w:rsidRPr="00290C4A">
        <w:rPr>
          <w:rStyle w:val="StyleBoldUnderline"/>
          <w:sz w:val="22"/>
        </w:rPr>
        <w:t>the bill contained a classified section</w:t>
      </w:r>
      <w:r w:rsidRPr="00290C4A">
        <w:rPr>
          <w:sz w:val="16"/>
        </w:rPr>
        <w:t xml:space="preserve"> that prohibited the Pentagon from taking over the C.I.A.’s role in carrying out drone strikes, as President Obama has proposed.</w:t>
      </w:r>
    </w:p>
    <w:p w:rsidR="00C04FA1" w:rsidRPr="00290C4A" w:rsidRDefault="00C04FA1" w:rsidP="00C04FA1">
      <w:pPr>
        <w:rPr>
          <w:sz w:val="16"/>
        </w:rPr>
      </w:pPr>
      <w:r w:rsidRPr="00290C4A">
        <w:rPr>
          <w:sz w:val="16"/>
        </w:rPr>
        <w:t>Only a few lawmakers — apparently, not including Mr. McCain — knew about the secret ban until The Washington Post revealed it. As Mr. McCain pointed out, it shouldn’t have been secret, and it shouldn’t have been in an appropriations bill.</w:t>
      </w:r>
    </w:p>
    <w:p w:rsidR="00C04FA1" w:rsidRPr="00290C4A" w:rsidRDefault="00C04FA1" w:rsidP="00C04FA1">
      <w:pPr>
        <w:rPr>
          <w:sz w:val="16"/>
        </w:rPr>
      </w:pPr>
      <w:r w:rsidRPr="00290C4A">
        <w:rPr>
          <w:sz w:val="16"/>
        </w:rPr>
        <w:t>“The Appropriations Committee is supposed to appropriate,” he said. “The Appropriations Committee has no business making this decision. How many of my colleagues knew that this provision was in this mammoth appropriations bill? I bet a handful.”</w:t>
      </w:r>
    </w:p>
    <w:p w:rsidR="00C04FA1" w:rsidRPr="00290C4A" w:rsidRDefault="00C04FA1" w:rsidP="00C04FA1">
      <w:pPr>
        <w:rPr>
          <w:sz w:val="16"/>
        </w:rPr>
      </w:pPr>
      <w:r w:rsidRPr="00290C4A">
        <w:rPr>
          <w:rStyle w:val="Emphasis"/>
          <w:highlight w:val="yellow"/>
        </w:rPr>
        <w:t>There were no hearings on the matter</w:t>
      </w:r>
      <w:r w:rsidRPr="00290C4A">
        <w:rPr>
          <w:sz w:val="16"/>
        </w:rPr>
        <w:t xml:space="preserve">, </w:t>
      </w:r>
      <w:r w:rsidRPr="00290C4A">
        <w:rPr>
          <w:rStyle w:val="StyleBoldUnderline"/>
          <w:sz w:val="22"/>
        </w:rPr>
        <w:t>neither in Appropriations nor in any of the committees that</w:t>
      </w:r>
      <w:r w:rsidRPr="00290C4A">
        <w:rPr>
          <w:sz w:val="16"/>
        </w:rPr>
        <w:t xml:space="preserve"> are actually supposed to </w:t>
      </w:r>
      <w:r w:rsidRPr="00290C4A">
        <w:rPr>
          <w:rStyle w:val="StyleBoldUnderline"/>
          <w:highlight w:val="yellow"/>
        </w:rPr>
        <w:t>debate</w:t>
      </w:r>
      <w:r w:rsidRPr="00290C4A">
        <w:rPr>
          <w:rStyle w:val="StyleBoldUnderline"/>
          <w:sz w:val="22"/>
        </w:rPr>
        <w:t xml:space="preserve"> these things</w:t>
      </w:r>
      <w:r w:rsidRPr="00290C4A">
        <w:rPr>
          <w:sz w:val="16"/>
        </w:rPr>
        <w:t xml:space="preserve">, </w:t>
      </w:r>
      <w:r w:rsidRPr="00290C4A">
        <w:rPr>
          <w:rStyle w:val="StyleBoldUnderline"/>
          <w:sz w:val="22"/>
        </w:rPr>
        <w:t>like Armed Services or Intelligence.</w:t>
      </w:r>
    </w:p>
    <w:p w:rsidR="00C04FA1" w:rsidRPr="00290C4A" w:rsidRDefault="00C04FA1" w:rsidP="00C04FA1">
      <w:pPr>
        <w:rPr>
          <w:sz w:val="16"/>
        </w:rPr>
      </w:pPr>
      <w:r w:rsidRPr="00290C4A">
        <w:rPr>
          <w:sz w:val="16"/>
        </w:rPr>
        <w:t>Whether lawmakers back the Pentagon or the C.I.A. reflects, to some degree, their proprietary interest in protecting their fiefdoms. The Intelligence Committee oversees the undisclosed drone strikes conducted by the C.I.A. in Pakistan and Yemen, while Armed Services does the same for the Pentagon’s strikes in the official war zones of Afghanistan and Iraq. (Mr. McCain is on Armed Services, and has made a career of criticizing the work of Congressional appropriators.) Senator Dianne Feinstein, chairwoman of the Intelligence Committee, has been openly skeptical about whether the Pentagon can effectively conduct the drone strikes as well as the C.I.A.</w:t>
      </w:r>
    </w:p>
    <w:p w:rsidR="00C04FA1" w:rsidRPr="00290C4A" w:rsidRDefault="00C04FA1" w:rsidP="00C04FA1">
      <w:pPr>
        <w:rPr>
          <w:sz w:val="16"/>
        </w:rPr>
      </w:pPr>
      <w:r w:rsidRPr="00290C4A">
        <w:rPr>
          <w:sz w:val="16"/>
        </w:rPr>
        <w:t xml:space="preserve">But what’s really at issue in this dispute isn’t military competence; it’s the competing goals of secrecy and accountability. The Obama administration wanted to shift control of the strikes to the Pentagon as part of a plan for greater transparency. At </w:t>
      </w:r>
      <w:r w:rsidRPr="00290C4A">
        <w:rPr>
          <w:rStyle w:val="StyleBoldUnderline"/>
          <w:sz w:val="22"/>
        </w:rPr>
        <w:t xml:space="preserve">the moment, </w:t>
      </w:r>
      <w:r w:rsidRPr="00290C4A">
        <w:rPr>
          <w:rStyle w:val="StyleBoldUnderline"/>
          <w:highlight w:val="yellow"/>
        </w:rPr>
        <w:t xml:space="preserve">it officially acknowledges the Pentagon program, but </w:t>
      </w:r>
      <w:r w:rsidRPr="00290C4A">
        <w:rPr>
          <w:rStyle w:val="Emphasis"/>
          <w:highlight w:val="yellow"/>
        </w:rPr>
        <w:t>won’t discuss</w:t>
      </w:r>
      <w:r w:rsidRPr="00290C4A">
        <w:rPr>
          <w:rStyle w:val="StyleBoldUnderline"/>
          <w:highlight w:val="yellow"/>
        </w:rPr>
        <w:t xml:space="preserve"> or even admit the fact that the C.I.A.</w:t>
      </w:r>
      <w:r w:rsidRPr="00290C4A">
        <w:rPr>
          <w:sz w:val="16"/>
        </w:rPr>
        <w:t xml:space="preserve"> fires bombs at terror </w:t>
      </w:r>
      <w:r w:rsidRPr="00290C4A">
        <w:rPr>
          <w:rStyle w:val="StyleBoldUnderline"/>
          <w:highlight w:val="yellow"/>
        </w:rPr>
        <w:t>targets</w:t>
      </w:r>
      <w:r w:rsidRPr="00290C4A">
        <w:rPr>
          <w:sz w:val="16"/>
        </w:rPr>
        <w:t xml:space="preserve"> in Pakistan.</w:t>
      </w:r>
    </w:p>
    <w:p w:rsidR="00C04FA1" w:rsidRPr="00290C4A" w:rsidRDefault="00C04FA1" w:rsidP="00C04FA1">
      <w:pPr>
        <w:rPr>
          <w:sz w:val="16"/>
        </w:rPr>
      </w:pPr>
      <w:r w:rsidRPr="00290C4A">
        <w:rPr>
          <w:sz w:val="16"/>
        </w:rPr>
        <w:t xml:space="preserve">Many </w:t>
      </w:r>
      <w:r w:rsidRPr="00290C4A">
        <w:rPr>
          <w:rStyle w:val="Emphasis"/>
          <w:highlight w:val="yellow"/>
        </w:rPr>
        <w:t>people in Congress like it that way</w:t>
      </w:r>
      <w:r w:rsidRPr="00290C4A">
        <w:rPr>
          <w:sz w:val="16"/>
        </w:rPr>
        <w:t xml:space="preserve">. As long as the drone strikes are never discussed outside the sealed hearing room of the Intelligence Committee, the country doesn’t have to be accountable for the success or failure of the program, and neither do the lawmakers who authorize it. If the Pentagon takes over, the legal scrutiny of the strikes will grow, and that could limit the scope of the program. There’s a strong faction on </w:t>
      </w:r>
      <w:r w:rsidRPr="00290C4A">
        <w:rPr>
          <w:rStyle w:val="StyleBoldUnderline"/>
          <w:highlight w:val="yellow"/>
        </w:rPr>
        <w:t>Capitol Hill</w:t>
      </w:r>
      <w:r w:rsidRPr="00290C4A">
        <w:rPr>
          <w:rStyle w:val="StyleBoldUnderline"/>
          <w:sz w:val="22"/>
        </w:rPr>
        <w:t xml:space="preserve"> </w:t>
      </w:r>
      <w:r w:rsidRPr="00290C4A">
        <w:rPr>
          <w:sz w:val="16"/>
        </w:rPr>
        <w:t xml:space="preserve">that </w:t>
      </w:r>
      <w:r w:rsidRPr="00290C4A">
        <w:rPr>
          <w:rStyle w:val="StyleBoldUnderline"/>
          <w:highlight w:val="yellow"/>
        </w:rPr>
        <w:t>prefers keeping the public in the dark</w:t>
      </w:r>
      <w:r w:rsidRPr="00290C4A">
        <w:rPr>
          <w:sz w:val="16"/>
        </w:rPr>
        <w:t xml:space="preserve"> about the country’s endless secret war against terrorists, and this time it won.</w:t>
      </w:r>
    </w:p>
    <w:p w:rsidR="00C04FA1" w:rsidRPr="00290C4A" w:rsidRDefault="00C04FA1" w:rsidP="00C04FA1">
      <w:pPr>
        <w:rPr>
          <w:sz w:val="16"/>
        </w:rPr>
      </w:pPr>
    </w:p>
    <w:p w:rsidR="00C04FA1" w:rsidRPr="00C04FA1" w:rsidRDefault="00C04FA1" w:rsidP="00C04FA1"/>
    <w:sectPr w:rsidR="00C04FA1" w:rsidRPr="00C04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95" w:rsidRDefault="00303E95" w:rsidP="005F5576">
      <w:r>
        <w:separator/>
      </w:r>
    </w:p>
  </w:endnote>
  <w:endnote w:type="continuationSeparator" w:id="0">
    <w:p w:rsidR="00303E95" w:rsidRDefault="00303E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95" w:rsidRDefault="00303E95" w:rsidP="005F5576">
      <w:r>
        <w:separator/>
      </w:r>
    </w:p>
  </w:footnote>
  <w:footnote w:type="continuationSeparator" w:id="0">
    <w:p w:rsidR="00303E95" w:rsidRDefault="00303E9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5553D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28E2"/>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03E95"/>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25CCA"/>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53D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4FA1"/>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04FA1"/>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C04FA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Heading 2 Char2,Heading 2 Char1 Char,Heading 2 Char Char Char,Heading 2 Char Char1,ta,BlockText,BLOCK"/>
    <w:basedOn w:val="Normal"/>
    <w:next w:val="Normal"/>
    <w:link w:val="Heading2Char"/>
    <w:uiPriority w:val="2"/>
    <w:qFormat/>
    <w:rsid w:val="00C04FA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C04FA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Card,No Spacing1,tags,No Spacing11111,No Spacing111111,Medium Grid 21,Very Small Text,Debate Text,No Spacing11,No Spacing111,No Spacing112,No Spacing1121,No Spacing2,Read stuff,No Spacin"/>
    <w:basedOn w:val="Normal"/>
    <w:next w:val="Normal"/>
    <w:link w:val="Heading4Char"/>
    <w:uiPriority w:val="4"/>
    <w:qFormat/>
    <w:rsid w:val="00C04FA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04F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4FA1"/>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
    <w:basedOn w:val="DefaultParagraphFont"/>
    <w:link w:val="Heading1"/>
    <w:uiPriority w:val="1"/>
    <w:rsid w:val="00C04FA1"/>
    <w:rPr>
      <w:rFonts w:ascii="Arial" w:eastAsiaTheme="majorEastAsia" w:hAnsi="Arial" w:cstheme="majorBidi"/>
      <w:b/>
      <w:bCs/>
      <w:caps/>
      <w:sz w:val="36"/>
      <w:szCs w:val="28"/>
      <w:u w:val="single"/>
    </w:rPr>
  </w:style>
  <w:style w:type="character" w:customStyle="1" w:styleId="Heading2Char">
    <w:name w:val="Heading 2 Char"/>
    <w:aliases w:val="Hat Char,Heading 2 Char2 Char1,Heading 2 Char1 Char Char1,Heading 2 Char Char Char Char,Heading 2 Char Char1 Char,ta Char,BlockText Char,Cite Char,cite_tag Char, Char Char Char Char1 Char,Char Char Char Char1 Char Char,Heading 2 Char Char"/>
    <w:basedOn w:val="DefaultParagraphFont"/>
    <w:link w:val="Heading2"/>
    <w:qFormat/>
    <w:rsid w:val="00C04FA1"/>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Shrunk,qualifications in card,qualifications"/>
    <w:basedOn w:val="DefaultParagraphFont"/>
    <w:uiPriority w:val="7"/>
    <w:qFormat/>
    <w:rsid w:val="00C04FA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C04FA1"/>
    <w:rPr>
      <w:b/>
      <w:bCs/>
    </w:rPr>
  </w:style>
  <w:style w:type="character" w:customStyle="1" w:styleId="Heading3Char">
    <w:name w:val="Heading 3 Char"/>
    <w:aliases w:val="Block Char"/>
    <w:basedOn w:val="DefaultParagraphFont"/>
    <w:link w:val="Heading3"/>
    <w:uiPriority w:val="3"/>
    <w:rsid w:val="00C04FA1"/>
    <w:rPr>
      <w:rFonts w:ascii="Arial" w:eastAsiaTheme="majorEastAsia" w:hAnsi="Arial" w:cstheme="majorBidi"/>
      <w:b/>
      <w:bCs/>
      <w:sz w:val="32"/>
      <w:u w:val="single"/>
    </w:rPr>
  </w:style>
  <w:style w:type="character" w:customStyle="1" w:styleId="StyleBoldUnderline">
    <w:name w:val="Style Bold Underline"/>
    <w:aliases w:val="Underline,Intense Emphasis11,Intense Emphasis1,apple-style-span + 6 pt,Kern at 16 pt,Intense Emphasis111,Intense Emphasis1111,Intense Emphasis2,HHeading 3 + 12 pt,Cards + Font: 12 pt Char,Bold Cite Char,Citation Char Char Char,ci,c,Bo"/>
    <w:basedOn w:val="DefaultParagraphFont"/>
    <w:uiPriority w:val="6"/>
    <w:qFormat/>
    <w:rsid w:val="00C04FA1"/>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04FA1"/>
    <w:rPr>
      <w:rFonts w:ascii="Arial" w:hAnsi="Arial"/>
      <w:b/>
      <w:bCs/>
      <w:sz w:val="24"/>
      <w:u w:val="single"/>
    </w:rPr>
  </w:style>
  <w:style w:type="paragraph" w:styleId="Header">
    <w:name w:val="header"/>
    <w:basedOn w:val="Normal"/>
    <w:link w:val="HeaderChar"/>
    <w:uiPriority w:val="99"/>
    <w:semiHidden/>
    <w:rsid w:val="00C04FA1"/>
    <w:pPr>
      <w:tabs>
        <w:tab w:val="center" w:pos="4680"/>
        <w:tab w:val="right" w:pos="9360"/>
      </w:tabs>
    </w:pPr>
  </w:style>
  <w:style w:type="character" w:customStyle="1" w:styleId="HeaderChar">
    <w:name w:val="Header Char"/>
    <w:basedOn w:val="DefaultParagraphFont"/>
    <w:link w:val="Header"/>
    <w:uiPriority w:val="99"/>
    <w:semiHidden/>
    <w:rsid w:val="00C04FA1"/>
    <w:rPr>
      <w:rFonts w:ascii="Arial" w:hAnsi="Arial" w:cs="Arial"/>
      <w:sz w:val="20"/>
    </w:rPr>
  </w:style>
  <w:style w:type="paragraph" w:styleId="Footer">
    <w:name w:val="footer"/>
    <w:basedOn w:val="Normal"/>
    <w:link w:val="FooterChar"/>
    <w:uiPriority w:val="99"/>
    <w:semiHidden/>
    <w:rsid w:val="00C04FA1"/>
    <w:pPr>
      <w:tabs>
        <w:tab w:val="center" w:pos="4680"/>
        <w:tab w:val="right" w:pos="9360"/>
      </w:tabs>
    </w:pPr>
  </w:style>
  <w:style w:type="character" w:customStyle="1" w:styleId="FooterChar">
    <w:name w:val="Footer Char"/>
    <w:basedOn w:val="DefaultParagraphFont"/>
    <w:link w:val="Footer"/>
    <w:uiPriority w:val="99"/>
    <w:semiHidden/>
    <w:rsid w:val="00C04FA1"/>
    <w:rPr>
      <w:rFonts w:ascii="Arial" w:hAnsi="Arial" w:cs="Arial"/>
      <w:sz w:val="20"/>
    </w:rPr>
  </w:style>
  <w:style w:type="character" w:styleId="Hyperlink">
    <w:name w:val="Hyperlink"/>
    <w:aliases w:val="heading 1 (block title),Important,Read,Card Text,Internet Link"/>
    <w:basedOn w:val="DefaultParagraphFont"/>
    <w:uiPriority w:val="99"/>
    <w:rsid w:val="00C04FA1"/>
    <w:rPr>
      <w:color w:val="auto"/>
      <w:u w:val="none"/>
    </w:rPr>
  </w:style>
  <w:style w:type="character" w:styleId="FollowedHyperlink">
    <w:name w:val="FollowedHyperlink"/>
    <w:basedOn w:val="DefaultParagraphFont"/>
    <w:uiPriority w:val="99"/>
    <w:semiHidden/>
    <w:rsid w:val="00C04FA1"/>
    <w:rPr>
      <w:color w:val="auto"/>
      <w:u w:val="none"/>
    </w:rPr>
  </w:style>
  <w:style w:type="character" w:customStyle="1" w:styleId="Heading4Char">
    <w:name w:val="Heading 4 Char"/>
    <w:aliases w:val="Tag Char,Big card Char,body Char,small text Char,Normal Tag Char,heading 2 Char, Ch Char,Ch Char,Heading 2 Char Char Char Char Char,Heading 2 Char1 Char Char,Headi,Head,Heading 2 Char1 Char Char Char Char, Char Char Char Char Char Char Char"/>
    <w:basedOn w:val="DefaultParagraphFont"/>
    <w:link w:val="Heading4"/>
    <w:uiPriority w:val="4"/>
    <w:rsid w:val="00C04FA1"/>
    <w:rPr>
      <w:rFonts w:ascii="Arial" w:eastAsiaTheme="majorEastAsia" w:hAnsi="Arial" w:cstheme="majorBidi"/>
      <w:b/>
      <w:bCs/>
      <w:iCs/>
      <w:sz w:val="24"/>
    </w:rPr>
  </w:style>
  <w:style w:type="paragraph" w:customStyle="1" w:styleId="Analytic">
    <w:name w:val="Analytic"/>
    <w:basedOn w:val="Normal"/>
    <w:link w:val="AnalyticChar"/>
    <w:qFormat/>
    <w:rsid w:val="00C04FA1"/>
    <w:rPr>
      <w:rFonts w:eastAsia="Calibri" w:cs="Times New Roman"/>
      <w:b/>
      <w:sz w:val="24"/>
      <w:szCs w:val="24"/>
    </w:rPr>
  </w:style>
  <w:style w:type="character" w:customStyle="1" w:styleId="AnalyticChar">
    <w:name w:val="Analytic Char"/>
    <w:basedOn w:val="DefaultParagraphFont"/>
    <w:link w:val="Analytic"/>
    <w:rsid w:val="00C04FA1"/>
    <w:rPr>
      <w:rFonts w:ascii="Arial" w:eastAsia="Calibri" w:hAnsi="Arial" w:cs="Times New Roman"/>
      <w:b/>
      <w:sz w:val="24"/>
      <w:szCs w:val="24"/>
    </w:rPr>
  </w:style>
  <w:style w:type="character" w:customStyle="1" w:styleId="BoldUnderline">
    <w:name w:val="BoldUnderline"/>
    <w:basedOn w:val="DefaultParagraphFont"/>
    <w:uiPriority w:val="1"/>
    <w:qFormat/>
    <w:rsid w:val="00C04FA1"/>
    <w:rPr>
      <w:rFonts w:ascii="Arial" w:hAnsi="Arial"/>
      <w:b/>
      <w:sz w:val="20"/>
      <w:u w:val="single"/>
    </w:rPr>
  </w:style>
  <w:style w:type="character" w:customStyle="1" w:styleId="BoldUnderline0">
    <w:name w:val="Bold Underline"/>
    <w:basedOn w:val="DefaultParagraphFont"/>
    <w:uiPriority w:val="1"/>
    <w:qFormat/>
    <w:rsid w:val="00C04FA1"/>
    <w:rPr>
      <w:rFonts w:ascii="Arial" w:hAnsi="Arial"/>
      <w:b/>
      <w:sz w:val="20"/>
      <w:u w:val="single"/>
    </w:rPr>
  </w:style>
  <w:style w:type="paragraph" w:customStyle="1" w:styleId="Tag2">
    <w:name w:val="Tag2"/>
    <w:basedOn w:val="Normal"/>
    <w:qFormat/>
    <w:rsid w:val="00C04FA1"/>
    <w:rPr>
      <w:b/>
      <w:sz w:val="24"/>
    </w:rPr>
  </w:style>
  <w:style w:type="character" w:customStyle="1" w:styleId="UnderlineBold">
    <w:name w:val="Underline + Bold"/>
    <w:uiPriority w:val="1"/>
    <w:qFormat/>
    <w:rsid w:val="00C04FA1"/>
    <w:rPr>
      <w:b/>
      <w:sz w:val="20"/>
      <w:u w:val="single"/>
    </w:rPr>
  </w:style>
  <w:style w:type="paragraph" w:customStyle="1" w:styleId="TagText">
    <w:name w:val="TagText"/>
    <w:basedOn w:val="Normal"/>
    <w:qFormat/>
    <w:rsid w:val="00C04FA1"/>
    <w:pPr>
      <w:spacing w:before="200"/>
    </w:pPr>
    <w:rPr>
      <w:b/>
      <w:sz w:val="24"/>
    </w:rPr>
  </w:style>
  <w:style w:type="character" w:customStyle="1" w:styleId="BoldUnderlineChar">
    <w:name w:val="Bold Underline Char"/>
    <w:locked/>
    <w:rsid w:val="00C04FA1"/>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C04FA1"/>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C04FA1"/>
    <w:rPr>
      <w:rFonts w:ascii="Times New Roman" w:eastAsia="Times New Roman" w:hAnsi="Times New Roman" w:cs="Times New Roman"/>
      <w:strike/>
    </w:rPr>
  </w:style>
  <w:style w:type="character" w:customStyle="1" w:styleId="Citation">
    <w:name w:val="Citation"/>
    <w:basedOn w:val="DefaultParagraphFont"/>
    <w:uiPriority w:val="1"/>
    <w:qFormat/>
    <w:rsid w:val="00C04FA1"/>
    <w:rPr>
      <w:rFonts w:ascii="Arial" w:hAnsi="Arial"/>
      <w:b/>
      <w:sz w:val="24"/>
      <w:u w:val="single"/>
    </w:rPr>
  </w:style>
  <w:style w:type="character" w:customStyle="1" w:styleId="TitleChar">
    <w:name w:val="Title Char"/>
    <w:link w:val="Title"/>
    <w:uiPriority w:val="6"/>
    <w:qFormat/>
    <w:rsid w:val="00C04FA1"/>
    <w:rPr>
      <w:bCs/>
      <w:u w:val="single"/>
    </w:rPr>
  </w:style>
  <w:style w:type="paragraph" w:styleId="Title">
    <w:name w:val="Title"/>
    <w:basedOn w:val="Normal"/>
    <w:next w:val="Normal"/>
    <w:link w:val="TitleChar"/>
    <w:uiPriority w:val="6"/>
    <w:qFormat/>
    <w:rsid w:val="00C04FA1"/>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C04FA1"/>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C04FA1"/>
    <w:rPr>
      <w:b/>
      <w:u w:val="single"/>
      <w:bdr w:val="single" w:sz="4" w:space="0" w:color="auto"/>
    </w:rPr>
  </w:style>
  <w:style w:type="paragraph" w:customStyle="1" w:styleId="cardtext">
    <w:name w:val="card text"/>
    <w:basedOn w:val="Normal"/>
    <w:link w:val="cardtextChar"/>
    <w:qFormat/>
    <w:rsid w:val="00C04FA1"/>
    <w:pPr>
      <w:ind w:left="288" w:right="288"/>
    </w:pPr>
    <w:rPr>
      <w:rFonts w:eastAsia="Calibri" w:cs="Calibri"/>
    </w:rPr>
  </w:style>
  <w:style w:type="character" w:customStyle="1" w:styleId="cardtextChar">
    <w:name w:val="card text Char"/>
    <w:link w:val="cardtext"/>
    <w:rsid w:val="00C04FA1"/>
    <w:rPr>
      <w:rFonts w:ascii="Arial" w:eastAsia="Calibri" w:hAnsi="Arial" w:cs="Calibri"/>
      <w:sz w:val="20"/>
    </w:rPr>
  </w:style>
  <w:style w:type="character" w:customStyle="1" w:styleId="CitationChar">
    <w:name w:val="Citation Char"/>
    <w:rsid w:val="00C04FA1"/>
    <w:rPr>
      <w:rFonts w:ascii="Arial" w:hAnsi="Arial" w:cs="Arial"/>
      <w:b/>
      <w:sz w:val="24"/>
      <w:szCs w:val="22"/>
      <w:u w:val="single"/>
    </w:rPr>
  </w:style>
  <w:style w:type="paragraph" w:styleId="Subtitle">
    <w:name w:val="Subtitle"/>
    <w:basedOn w:val="Normal"/>
    <w:next w:val="Normal"/>
    <w:link w:val="SubtitleChar"/>
    <w:uiPriority w:val="11"/>
    <w:qFormat/>
    <w:rsid w:val="00C04FA1"/>
    <w:pPr>
      <w:numPr>
        <w:ilvl w:val="1"/>
      </w:numPr>
    </w:pPr>
    <w:rPr>
      <w:rFonts w:ascii="Garamond" w:eastAsia="MS Gothic" w:hAnsi="Garamond" w:cs="Times New Roman"/>
      <w:iCs/>
      <w:sz w:val="16"/>
    </w:rPr>
  </w:style>
  <w:style w:type="character" w:customStyle="1" w:styleId="SubtitleChar">
    <w:name w:val="Subtitle Char"/>
    <w:basedOn w:val="DefaultParagraphFont"/>
    <w:link w:val="Subtitle"/>
    <w:uiPriority w:val="11"/>
    <w:rsid w:val="00C04FA1"/>
    <w:rPr>
      <w:rFonts w:ascii="Garamond" w:eastAsia="MS Gothic" w:hAnsi="Garamond" w:cs="Times New Roman"/>
      <w:iCs/>
      <w:sz w:val="16"/>
    </w:rPr>
  </w:style>
  <w:style w:type="paragraph" w:customStyle="1" w:styleId="CardsFont12pt">
    <w:name w:val="Cards + Font: 12 pt"/>
    <w:next w:val="Normal"/>
    <w:uiPriority w:val="6"/>
    <w:rsid w:val="00C04FA1"/>
    <w:pPr>
      <w:spacing w:after="0" w:line="240" w:lineRule="auto"/>
    </w:pPr>
    <w:rPr>
      <w:rFonts w:ascii="Calibri" w:eastAsia="Calibri" w:hAnsi="Calibri" w:cs="Times New Roman"/>
      <w:bCs/>
      <w:sz w:val="20"/>
      <w:u w:val="single"/>
    </w:rPr>
  </w:style>
  <w:style w:type="character" w:customStyle="1" w:styleId="AuthorDate">
    <w:name w:val="Author Date"/>
    <w:rsid w:val="00C04FA1"/>
    <w:rPr>
      <w:b/>
      <w:sz w:val="24"/>
      <w:u w:val="thick"/>
    </w:rPr>
  </w:style>
  <w:style w:type="paragraph" w:styleId="NormalWeb">
    <w:name w:val="Normal (Web)"/>
    <w:basedOn w:val="Normal"/>
    <w:uiPriority w:val="99"/>
    <w:rsid w:val="00C04FA1"/>
    <w:pPr>
      <w:jc w:val="both"/>
    </w:pPr>
    <w:rPr>
      <w:rFonts w:ascii="Times New Roman" w:eastAsia="Times New Roman" w:hAnsi="Times New Roman"/>
      <w:sz w:val="24"/>
      <w:szCs w:val="24"/>
    </w:rPr>
  </w:style>
  <w:style w:type="paragraph" w:customStyle="1" w:styleId="Reallyfuckingsmall">
    <w:name w:val="Really fucking small"/>
    <w:basedOn w:val="Normal"/>
    <w:link w:val="ReallyfuckingsmallChar"/>
    <w:rsid w:val="00C04FA1"/>
    <w:pPr>
      <w:widowControl w:val="0"/>
      <w:adjustRightInd w:val="0"/>
      <w:textAlignment w:val="baseline"/>
    </w:pPr>
    <w:rPr>
      <w:rFonts w:ascii="Times New Roman" w:eastAsia="MS Mincho" w:hAnsi="Times New Roman"/>
      <w:sz w:val="10"/>
      <w:szCs w:val="24"/>
      <w:lang w:val="x-none" w:eastAsia="x-none"/>
    </w:rPr>
  </w:style>
  <w:style w:type="character" w:customStyle="1" w:styleId="ReallyfuckingsmallChar">
    <w:name w:val="Really fucking small Char"/>
    <w:link w:val="Reallyfuckingsmall"/>
    <w:rsid w:val="00C04FA1"/>
    <w:rPr>
      <w:rFonts w:ascii="Times New Roman" w:eastAsia="MS Mincho" w:hAnsi="Times New Roman" w:cs="Arial"/>
      <w:sz w:val="1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04FA1"/>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C04FA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Heading 2 Char2,Heading 2 Char1 Char,Heading 2 Char Char Char,Heading 2 Char Char1,ta,BlockText,BLOCK"/>
    <w:basedOn w:val="Normal"/>
    <w:next w:val="Normal"/>
    <w:link w:val="Heading2Char"/>
    <w:uiPriority w:val="2"/>
    <w:qFormat/>
    <w:rsid w:val="00C04FA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C04FA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Card,No Spacing1,tags,No Spacing11111,No Spacing111111,Medium Grid 21,Very Small Text,Debate Text,No Spacing11,No Spacing111,No Spacing112,No Spacing1121,No Spacing2,Read stuff,No Spacin"/>
    <w:basedOn w:val="Normal"/>
    <w:next w:val="Normal"/>
    <w:link w:val="Heading4Char"/>
    <w:uiPriority w:val="4"/>
    <w:qFormat/>
    <w:rsid w:val="00C04FA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04F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4FA1"/>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
    <w:basedOn w:val="DefaultParagraphFont"/>
    <w:link w:val="Heading1"/>
    <w:uiPriority w:val="1"/>
    <w:rsid w:val="00C04FA1"/>
    <w:rPr>
      <w:rFonts w:ascii="Arial" w:eastAsiaTheme="majorEastAsia" w:hAnsi="Arial" w:cstheme="majorBidi"/>
      <w:b/>
      <w:bCs/>
      <w:caps/>
      <w:sz w:val="36"/>
      <w:szCs w:val="28"/>
      <w:u w:val="single"/>
    </w:rPr>
  </w:style>
  <w:style w:type="character" w:customStyle="1" w:styleId="Heading2Char">
    <w:name w:val="Heading 2 Char"/>
    <w:aliases w:val="Hat Char,Heading 2 Char2 Char1,Heading 2 Char1 Char Char1,Heading 2 Char Char Char Char,Heading 2 Char Char1 Char,ta Char,BlockText Char,Cite Char,cite_tag Char, Char Char Char Char1 Char,Char Char Char Char1 Char Char,Heading 2 Char Char"/>
    <w:basedOn w:val="DefaultParagraphFont"/>
    <w:link w:val="Heading2"/>
    <w:qFormat/>
    <w:rsid w:val="00C04FA1"/>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Shrunk,qualifications in card,qualifications"/>
    <w:basedOn w:val="DefaultParagraphFont"/>
    <w:uiPriority w:val="7"/>
    <w:qFormat/>
    <w:rsid w:val="00C04FA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C04FA1"/>
    <w:rPr>
      <w:b/>
      <w:bCs/>
    </w:rPr>
  </w:style>
  <w:style w:type="character" w:customStyle="1" w:styleId="Heading3Char">
    <w:name w:val="Heading 3 Char"/>
    <w:aliases w:val="Block Char"/>
    <w:basedOn w:val="DefaultParagraphFont"/>
    <w:link w:val="Heading3"/>
    <w:uiPriority w:val="3"/>
    <w:rsid w:val="00C04FA1"/>
    <w:rPr>
      <w:rFonts w:ascii="Arial" w:eastAsiaTheme="majorEastAsia" w:hAnsi="Arial" w:cstheme="majorBidi"/>
      <w:b/>
      <w:bCs/>
      <w:sz w:val="32"/>
      <w:u w:val="single"/>
    </w:rPr>
  </w:style>
  <w:style w:type="character" w:customStyle="1" w:styleId="StyleBoldUnderline">
    <w:name w:val="Style Bold Underline"/>
    <w:aliases w:val="Underline,Intense Emphasis11,Intense Emphasis1,apple-style-span + 6 pt,Kern at 16 pt,Intense Emphasis111,Intense Emphasis1111,Intense Emphasis2,HHeading 3 + 12 pt,Cards + Font: 12 pt Char,Bold Cite Char,Citation Char Char Char,ci,c,Bo"/>
    <w:basedOn w:val="DefaultParagraphFont"/>
    <w:uiPriority w:val="6"/>
    <w:qFormat/>
    <w:rsid w:val="00C04FA1"/>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04FA1"/>
    <w:rPr>
      <w:rFonts w:ascii="Arial" w:hAnsi="Arial"/>
      <w:b/>
      <w:bCs/>
      <w:sz w:val="24"/>
      <w:u w:val="single"/>
    </w:rPr>
  </w:style>
  <w:style w:type="paragraph" w:styleId="Header">
    <w:name w:val="header"/>
    <w:basedOn w:val="Normal"/>
    <w:link w:val="HeaderChar"/>
    <w:uiPriority w:val="99"/>
    <w:semiHidden/>
    <w:rsid w:val="00C04FA1"/>
    <w:pPr>
      <w:tabs>
        <w:tab w:val="center" w:pos="4680"/>
        <w:tab w:val="right" w:pos="9360"/>
      </w:tabs>
    </w:pPr>
  </w:style>
  <w:style w:type="character" w:customStyle="1" w:styleId="HeaderChar">
    <w:name w:val="Header Char"/>
    <w:basedOn w:val="DefaultParagraphFont"/>
    <w:link w:val="Header"/>
    <w:uiPriority w:val="99"/>
    <w:semiHidden/>
    <w:rsid w:val="00C04FA1"/>
    <w:rPr>
      <w:rFonts w:ascii="Arial" w:hAnsi="Arial" w:cs="Arial"/>
      <w:sz w:val="20"/>
    </w:rPr>
  </w:style>
  <w:style w:type="paragraph" w:styleId="Footer">
    <w:name w:val="footer"/>
    <w:basedOn w:val="Normal"/>
    <w:link w:val="FooterChar"/>
    <w:uiPriority w:val="99"/>
    <w:semiHidden/>
    <w:rsid w:val="00C04FA1"/>
    <w:pPr>
      <w:tabs>
        <w:tab w:val="center" w:pos="4680"/>
        <w:tab w:val="right" w:pos="9360"/>
      </w:tabs>
    </w:pPr>
  </w:style>
  <w:style w:type="character" w:customStyle="1" w:styleId="FooterChar">
    <w:name w:val="Footer Char"/>
    <w:basedOn w:val="DefaultParagraphFont"/>
    <w:link w:val="Footer"/>
    <w:uiPriority w:val="99"/>
    <w:semiHidden/>
    <w:rsid w:val="00C04FA1"/>
    <w:rPr>
      <w:rFonts w:ascii="Arial" w:hAnsi="Arial" w:cs="Arial"/>
      <w:sz w:val="20"/>
    </w:rPr>
  </w:style>
  <w:style w:type="character" w:styleId="Hyperlink">
    <w:name w:val="Hyperlink"/>
    <w:aliases w:val="heading 1 (block title),Important,Read,Card Text,Internet Link"/>
    <w:basedOn w:val="DefaultParagraphFont"/>
    <w:uiPriority w:val="99"/>
    <w:rsid w:val="00C04FA1"/>
    <w:rPr>
      <w:color w:val="auto"/>
      <w:u w:val="none"/>
    </w:rPr>
  </w:style>
  <w:style w:type="character" w:styleId="FollowedHyperlink">
    <w:name w:val="FollowedHyperlink"/>
    <w:basedOn w:val="DefaultParagraphFont"/>
    <w:uiPriority w:val="99"/>
    <w:semiHidden/>
    <w:rsid w:val="00C04FA1"/>
    <w:rPr>
      <w:color w:val="auto"/>
      <w:u w:val="none"/>
    </w:rPr>
  </w:style>
  <w:style w:type="character" w:customStyle="1" w:styleId="Heading4Char">
    <w:name w:val="Heading 4 Char"/>
    <w:aliases w:val="Tag Char,Big card Char,body Char,small text Char,Normal Tag Char,heading 2 Char, Ch Char,Ch Char,Heading 2 Char Char Char Char Char,Heading 2 Char1 Char Char,Headi,Head,Heading 2 Char1 Char Char Char Char, Char Char Char Char Char Char Char"/>
    <w:basedOn w:val="DefaultParagraphFont"/>
    <w:link w:val="Heading4"/>
    <w:uiPriority w:val="4"/>
    <w:rsid w:val="00C04FA1"/>
    <w:rPr>
      <w:rFonts w:ascii="Arial" w:eastAsiaTheme="majorEastAsia" w:hAnsi="Arial" w:cstheme="majorBidi"/>
      <w:b/>
      <w:bCs/>
      <w:iCs/>
      <w:sz w:val="24"/>
    </w:rPr>
  </w:style>
  <w:style w:type="paragraph" w:customStyle="1" w:styleId="Analytic">
    <w:name w:val="Analytic"/>
    <w:basedOn w:val="Normal"/>
    <w:link w:val="AnalyticChar"/>
    <w:qFormat/>
    <w:rsid w:val="00C04FA1"/>
    <w:rPr>
      <w:rFonts w:eastAsia="Calibri" w:cs="Times New Roman"/>
      <w:b/>
      <w:sz w:val="24"/>
      <w:szCs w:val="24"/>
    </w:rPr>
  </w:style>
  <w:style w:type="character" w:customStyle="1" w:styleId="AnalyticChar">
    <w:name w:val="Analytic Char"/>
    <w:basedOn w:val="DefaultParagraphFont"/>
    <w:link w:val="Analytic"/>
    <w:rsid w:val="00C04FA1"/>
    <w:rPr>
      <w:rFonts w:ascii="Arial" w:eastAsia="Calibri" w:hAnsi="Arial" w:cs="Times New Roman"/>
      <w:b/>
      <w:sz w:val="24"/>
      <w:szCs w:val="24"/>
    </w:rPr>
  </w:style>
  <w:style w:type="character" w:customStyle="1" w:styleId="BoldUnderline">
    <w:name w:val="BoldUnderline"/>
    <w:basedOn w:val="DefaultParagraphFont"/>
    <w:uiPriority w:val="1"/>
    <w:qFormat/>
    <w:rsid w:val="00C04FA1"/>
    <w:rPr>
      <w:rFonts w:ascii="Arial" w:hAnsi="Arial"/>
      <w:b/>
      <w:sz w:val="20"/>
      <w:u w:val="single"/>
    </w:rPr>
  </w:style>
  <w:style w:type="character" w:customStyle="1" w:styleId="BoldUnderline0">
    <w:name w:val="Bold Underline"/>
    <w:basedOn w:val="DefaultParagraphFont"/>
    <w:uiPriority w:val="1"/>
    <w:qFormat/>
    <w:rsid w:val="00C04FA1"/>
    <w:rPr>
      <w:rFonts w:ascii="Arial" w:hAnsi="Arial"/>
      <w:b/>
      <w:sz w:val="20"/>
      <w:u w:val="single"/>
    </w:rPr>
  </w:style>
  <w:style w:type="paragraph" w:customStyle="1" w:styleId="Tag2">
    <w:name w:val="Tag2"/>
    <w:basedOn w:val="Normal"/>
    <w:qFormat/>
    <w:rsid w:val="00C04FA1"/>
    <w:rPr>
      <w:b/>
      <w:sz w:val="24"/>
    </w:rPr>
  </w:style>
  <w:style w:type="character" w:customStyle="1" w:styleId="UnderlineBold">
    <w:name w:val="Underline + Bold"/>
    <w:uiPriority w:val="1"/>
    <w:qFormat/>
    <w:rsid w:val="00C04FA1"/>
    <w:rPr>
      <w:b/>
      <w:sz w:val="20"/>
      <w:u w:val="single"/>
    </w:rPr>
  </w:style>
  <w:style w:type="paragraph" w:customStyle="1" w:styleId="TagText">
    <w:name w:val="TagText"/>
    <w:basedOn w:val="Normal"/>
    <w:qFormat/>
    <w:rsid w:val="00C04FA1"/>
    <w:pPr>
      <w:spacing w:before="200"/>
    </w:pPr>
    <w:rPr>
      <w:b/>
      <w:sz w:val="24"/>
    </w:rPr>
  </w:style>
  <w:style w:type="character" w:customStyle="1" w:styleId="BoldUnderlineChar">
    <w:name w:val="Bold Underline Char"/>
    <w:locked/>
    <w:rsid w:val="00C04FA1"/>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C04FA1"/>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C04FA1"/>
    <w:rPr>
      <w:rFonts w:ascii="Times New Roman" w:eastAsia="Times New Roman" w:hAnsi="Times New Roman" w:cs="Times New Roman"/>
      <w:strike/>
    </w:rPr>
  </w:style>
  <w:style w:type="character" w:customStyle="1" w:styleId="Citation">
    <w:name w:val="Citation"/>
    <w:basedOn w:val="DefaultParagraphFont"/>
    <w:uiPriority w:val="1"/>
    <w:qFormat/>
    <w:rsid w:val="00C04FA1"/>
    <w:rPr>
      <w:rFonts w:ascii="Arial" w:hAnsi="Arial"/>
      <w:b/>
      <w:sz w:val="24"/>
      <w:u w:val="single"/>
    </w:rPr>
  </w:style>
  <w:style w:type="character" w:customStyle="1" w:styleId="TitleChar">
    <w:name w:val="Title Char"/>
    <w:link w:val="Title"/>
    <w:uiPriority w:val="6"/>
    <w:qFormat/>
    <w:rsid w:val="00C04FA1"/>
    <w:rPr>
      <w:bCs/>
      <w:u w:val="single"/>
    </w:rPr>
  </w:style>
  <w:style w:type="paragraph" w:styleId="Title">
    <w:name w:val="Title"/>
    <w:basedOn w:val="Normal"/>
    <w:next w:val="Normal"/>
    <w:link w:val="TitleChar"/>
    <w:uiPriority w:val="6"/>
    <w:qFormat/>
    <w:rsid w:val="00C04FA1"/>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C04FA1"/>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C04FA1"/>
    <w:rPr>
      <w:b/>
      <w:u w:val="single"/>
      <w:bdr w:val="single" w:sz="4" w:space="0" w:color="auto"/>
    </w:rPr>
  </w:style>
  <w:style w:type="paragraph" w:customStyle="1" w:styleId="cardtext">
    <w:name w:val="card text"/>
    <w:basedOn w:val="Normal"/>
    <w:link w:val="cardtextChar"/>
    <w:qFormat/>
    <w:rsid w:val="00C04FA1"/>
    <w:pPr>
      <w:ind w:left="288" w:right="288"/>
    </w:pPr>
    <w:rPr>
      <w:rFonts w:eastAsia="Calibri" w:cs="Calibri"/>
    </w:rPr>
  </w:style>
  <w:style w:type="character" w:customStyle="1" w:styleId="cardtextChar">
    <w:name w:val="card text Char"/>
    <w:link w:val="cardtext"/>
    <w:rsid w:val="00C04FA1"/>
    <w:rPr>
      <w:rFonts w:ascii="Arial" w:eastAsia="Calibri" w:hAnsi="Arial" w:cs="Calibri"/>
      <w:sz w:val="20"/>
    </w:rPr>
  </w:style>
  <w:style w:type="character" w:customStyle="1" w:styleId="CitationChar">
    <w:name w:val="Citation Char"/>
    <w:rsid w:val="00C04FA1"/>
    <w:rPr>
      <w:rFonts w:ascii="Arial" w:hAnsi="Arial" w:cs="Arial"/>
      <w:b/>
      <w:sz w:val="24"/>
      <w:szCs w:val="22"/>
      <w:u w:val="single"/>
    </w:rPr>
  </w:style>
  <w:style w:type="paragraph" w:styleId="Subtitle">
    <w:name w:val="Subtitle"/>
    <w:basedOn w:val="Normal"/>
    <w:next w:val="Normal"/>
    <w:link w:val="SubtitleChar"/>
    <w:uiPriority w:val="11"/>
    <w:qFormat/>
    <w:rsid w:val="00C04FA1"/>
    <w:pPr>
      <w:numPr>
        <w:ilvl w:val="1"/>
      </w:numPr>
    </w:pPr>
    <w:rPr>
      <w:rFonts w:ascii="Garamond" w:eastAsia="MS Gothic" w:hAnsi="Garamond" w:cs="Times New Roman"/>
      <w:iCs/>
      <w:sz w:val="16"/>
    </w:rPr>
  </w:style>
  <w:style w:type="character" w:customStyle="1" w:styleId="SubtitleChar">
    <w:name w:val="Subtitle Char"/>
    <w:basedOn w:val="DefaultParagraphFont"/>
    <w:link w:val="Subtitle"/>
    <w:uiPriority w:val="11"/>
    <w:rsid w:val="00C04FA1"/>
    <w:rPr>
      <w:rFonts w:ascii="Garamond" w:eastAsia="MS Gothic" w:hAnsi="Garamond" w:cs="Times New Roman"/>
      <w:iCs/>
      <w:sz w:val="16"/>
    </w:rPr>
  </w:style>
  <w:style w:type="paragraph" w:customStyle="1" w:styleId="CardsFont12pt">
    <w:name w:val="Cards + Font: 12 pt"/>
    <w:next w:val="Normal"/>
    <w:uiPriority w:val="6"/>
    <w:rsid w:val="00C04FA1"/>
    <w:pPr>
      <w:spacing w:after="0" w:line="240" w:lineRule="auto"/>
    </w:pPr>
    <w:rPr>
      <w:rFonts w:ascii="Calibri" w:eastAsia="Calibri" w:hAnsi="Calibri" w:cs="Times New Roman"/>
      <w:bCs/>
      <w:sz w:val="20"/>
      <w:u w:val="single"/>
    </w:rPr>
  </w:style>
  <w:style w:type="character" w:customStyle="1" w:styleId="AuthorDate">
    <w:name w:val="Author Date"/>
    <w:rsid w:val="00C04FA1"/>
    <w:rPr>
      <w:b/>
      <w:sz w:val="24"/>
      <w:u w:val="thick"/>
    </w:rPr>
  </w:style>
  <w:style w:type="paragraph" w:styleId="NormalWeb">
    <w:name w:val="Normal (Web)"/>
    <w:basedOn w:val="Normal"/>
    <w:uiPriority w:val="99"/>
    <w:rsid w:val="00C04FA1"/>
    <w:pPr>
      <w:jc w:val="both"/>
    </w:pPr>
    <w:rPr>
      <w:rFonts w:ascii="Times New Roman" w:eastAsia="Times New Roman" w:hAnsi="Times New Roman"/>
      <w:sz w:val="24"/>
      <w:szCs w:val="24"/>
    </w:rPr>
  </w:style>
  <w:style w:type="paragraph" w:customStyle="1" w:styleId="Reallyfuckingsmall">
    <w:name w:val="Really fucking small"/>
    <w:basedOn w:val="Normal"/>
    <w:link w:val="ReallyfuckingsmallChar"/>
    <w:rsid w:val="00C04FA1"/>
    <w:pPr>
      <w:widowControl w:val="0"/>
      <w:adjustRightInd w:val="0"/>
      <w:textAlignment w:val="baseline"/>
    </w:pPr>
    <w:rPr>
      <w:rFonts w:ascii="Times New Roman" w:eastAsia="MS Mincho" w:hAnsi="Times New Roman"/>
      <w:sz w:val="10"/>
      <w:szCs w:val="24"/>
      <w:lang w:val="x-none" w:eastAsia="x-none"/>
    </w:rPr>
  </w:style>
  <w:style w:type="character" w:customStyle="1" w:styleId="ReallyfuckingsmallChar">
    <w:name w:val="Really fucking small Char"/>
    <w:link w:val="Reallyfuckingsmall"/>
    <w:rsid w:val="00C04FA1"/>
    <w:rPr>
      <w:rFonts w:ascii="Times New Roman" w:eastAsia="MS Mincho" w:hAnsi="Times New Roman" w:cs="Arial"/>
      <w:sz w:val="1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lon.com/2013/08/01/is_congressional_drone_oversight_working_part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ws.antiwar.com/2013/02/10/lawmakers-push-plans-to-advance-drone-strik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licymic.com/articles/19753/china-drones-prompt-fears-of-a-drone-race-with-the-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0001424127887324323904578368340635025254.html" TargetMode="External"/><Relationship Id="rId5" Type="http://schemas.microsoft.com/office/2007/relationships/stylesWithEffects" Target="stylesWithEffects.xml"/><Relationship Id="rId15" Type="http://schemas.openxmlformats.org/officeDocument/2006/relationships/hyperlink" Target="http://www.reuters.com/article/2013/02/09/us-usa-drones-idUSBRE91800B20130209" TargetMode="External"/><Relationship Id="rId10" Type="http://schemas.openxmlformats.org/officeDocument/2006/relationships/hyperlink" Target="http://www.lawfareblog.com/2013/02/why-a-drone-court-wont-wor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fareblog.com/2013/02/why-a-drone-court-won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66</Pages>
  <Words>41946</Words>
  <Characters>239097</Characters>
  <Application>Microsoft Office Word</Application>
  <DocSecurity>0</DocSecurity>
  <Lines>1992</Lines>
  <Paragraphs>560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2014-02-09T18:37:00Z</dcterms:created>
  <dcterms:modified xsi:type="dcterms:W3CDTF">2014-02-09T18:40:00Z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