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964470" w:rsidRDefault="00964470" w:rsidP="00964470">
      <w:pPr>
        <w:pStyle w:val="Heading2"/>
      </w:pPr>
    </w:p>
    <w:p w:rsidR="00964470" w:rsidRDefault="00964470" w:rsidP="00964470">
      <w:pPr>
        <w:pStyle w:val="Heading2"/>
      </w:pPr>
      <w:r>
        <w:lastRenderedPageBreak/>
        <w:t>*** 1AC</w:t>
      </w:r>
    </w:p>
    <w:p w:rsidR="00964470" w:rsidRDefault="00964470" w:rsidP="00964470">
      <w:pPr>
        <w:pStyle w:val="Heading3"/>
      </w:pPr>
      <w:r>
        <w:lastRenderedPageBreak/>
        <w:t>1AC—Advantage</w:t>
      </w:r>
    </w:p>
    <w:p w:rsidR="00964470" w:rsidRPr="00021AE1" w:rsidRDefault="00964470" w:rsidP="00964470">
      <w:pPr>
        <w:pStyle w:val="Heading4"/>
      </w:pPr>
      <w:r w:rsidRPr="00021AE1">
        <w:t>Contention one is the master narrative</w:t>
      </w:r>
    </w:p>
    <w:p w:rsidR="00964470" w:rsidRPr="00021AE1" w:rsidRDefault="00964470" w:rsidP="00964470">
      <w:pPr>
        <w:pStyle w:val="Heading4"/>
      </w:pPr>
      <w:r w:rsidRPr="00021AE1">
        <w:t>The American history of World War II makes one thing very clear—we were on the right side of it. The Nazis embodied the closest we’d ever seen to “pure evil”, and our good ‘</w:t>
      </w:r>
      <w:proofErr w:type="spellStart"/>
      <w:r w:rsidRPr="00021AE1">
        <w:t>ol</w:t>
      </w:r>
      <w:proofErr w:type="spellEnd"/>
      <w:r w:rsidRPr="00021AE1">
        <w:t xml:space="preserve"> boys sailed over there to show him </w:t>
      </w:r>
      <w:proofErr w:type="spellStart"/>
      <w:r w:rsidRPr="00021AE1">
        <w:t>whats</w:t>
      </w:r>
      <w:proofErr w:type="spellEnd"/>
      <w:r w:rsidRPr="00021AE1">
        <w:t xml:space="preserve"> what. All in all, we were the heroes.</w:t>
      </w:r>
    </w:p>
    <w:p w:rsidR="00964470" w:rsidRPr="00021AE1" w:rsidRDefault="00964470" w:rsidP="00964470">
      <w:pPr>
        <w:pStyle w:val="Heading4"/>
      </w:pPr>
      <w:proofErr w:type="gramStart"/>
      <w:r w:rsidRPr="00021AE1">
        <w:t>Except for that sticky little issue of internment.</w:t>
      </w:r>
      <w:proofErr w:type="gramEnd"/>
      <w:r w:rsidRPr="00021AE1">
        <w:t xml:space="preserve"> If the Nazis were pure evil because of their concentration camps, and we detained over a hundred thousand Japanese individuals because of their race, what did that make us?</w:t>
      </w:r>
    </w:p>
    <w:p w:rsidR="00964470" w:rsidRPr="009456EE" w:rsidRDefault="00964470" w:rsidP="00964470">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964470" w:rsidRDefault="00964470" w:rsidP="00964470">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w:t>
      </w:r>
      <w:r w:rsidRPr="009456EE">
        <w:rPr>
          <w:sz w:val="16"/>
        </w:rPr>
        <w:lastRenderedPageBreak/>
        <w:t xml:space="preserve">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w:t>
      </w:r>
      <w:r w:rsidRPr="009456EE">
        <w:rPr>
          <w:u w:val="single"/>
        </w:rPr>
        <w:lastRenderedPageBreak/>
        <w:t xml:space="preserve">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964470" w:rsidRDefault="00964470" w:rsidP="00964470">
      <w:pPr>
        <w:rPr>
          <w:rStyle w:val="StyleStyleBold12pt"/>
        </w:rPr>
      </w:pPr>
    </w:p>
    <w:p w:rsidR="00964470" w:rsidRPr="00021AE1" w:rsidRDefault="00964470" w:rsidP="00964470">
      <w:pPr>
        <w:pStyle w:val="Heading4"/>
      </w:pPr>
      <w:r w:rsidRPr="00021AE1">
        <w:t xml:space="preserve">We received internment as a historical footnote because United States national mythology conceives of history as a recurring push and pull between the objectively “good” and the objectively “evil”. Sure, we made mistakes but war is war, and even the noble crusaders of god had to make sacrifices for the greater good. Because we conceived of international relations as a bipolar opposition between the “right” and “wrong” side of history, us and them, masculine and feminine, we felt vindicated when we used the atomic bomb against Japan and simultaneously catalyzed the cold war. Failing to disrupt this historical narrative guarantees that the U.S. will continue to accelerate its ongoing genocidal massacres. </w:t>
      </w:r>
    </w:p>
    <w:p w:rsidR="00964470" w:rsidRPr="00183DAC" w:rsidRDefault="00964470" w:rsidP="00964470">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964470" w:rsidRDefault="00964470" w:rsidP="00964470">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w:t>
      </w:r>
      <w:r w:rsidRPr="00C34DF8">
        <w:rPr>
          <w:rStyle w:val="underlinedChar"/>
          <w:rFonts w:ascii="Georgia" w:hAnsi="Georgia"/>
        </w:rPr>
        <w:lastRenderedPageBreak/>
        <w:t xml:space="preserve">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E7772D">
        <w:rPr>
          <w:rStyle w:val="underlinedChar"/>
          <w:rFonts w:ascii="Georgia" w:hAnsi="Georgia"/>
          <w:highlight w:val="yellow"/>
        </w:rPr>
        <w:t>Mythology reproduces the world with its significances heightened beyond normal measure, so that the smallest actions are heavy with cosmic significances</w:t>
      </w:r>
      <w:r w:rsidRPr="00C34DF8">
        <w:rPr>
          <w:rStyle w:val="underlinedChar"/>
          <w:rFonts w:ascii="Georgia" w:hAnsi="Georgia"/>
        </w:rPr>
        <w:t xml:space="preserve">,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E7772D">
        <w:rPr>
          <w:rStyle w:val="underlinedChar"/>
          <w:rFonts w:ascii="Georgia" w:hAnsi="Georgia"/>
          <w:highlight w:val="yellow"/>
        </w:rPr>
        <w:t>and our wars against nationalist and Communist insurgencies in Asia and Latin America to justify many critics in the belief that</w:t>
      </w:r>
      <w:r w:rsidRPr="00C34DF8">
        <w:rPr>
          <w:rStyle w:val="underlinedChar"/>
          <w:rFonts w:ascii="Georgia" w:hAnsi="Georgia"/>
        </w:rPr>
        <w:t xml:space="preserve"> </w:t>
      </w:r>
      <w:r w:rsidRPr="00C34DF8">
        <w:rPr>
          <w:rStyle w:val="underlinedChar"/>
          <w:rFonts w:ascii="Georgia" w:hAnsi="Georgia"/>
          <w:highlight w:val="yellow"/>
        </w:rPr>
        <w:t>America is an exceptionally violent society</w:t>
      </w:r>
      <w:r w:rsidRPr="00C34DF8">
        <w:rPr>
          <w:sz w:val="14"/>
        </w:rPr>
        <w:t>.</w:t>
      </w:r>
    </w:p>
    <w:p w:rsidR="00964470" w:rsidRDefault="00964470" w:rsidP="00964470"/>
    <w:p w:rsidR="00964470" w:rsidRDefault="00964470" w:rsidP="00964470">
      <w:pPr>
        <w:pStyle w:val="Heading4"/>
      </w:pPr>
      <w:r>
        <w:t xml:space="preserve">The </w:t>
      </w:r>
      <w:proofErr w:type="spellStart"/>
      <w:r>
        <w:t>Korematsu</w:t>
      </w:r>
      <w:proofErr w:type="spellEnd"/>
      <w:r>
        <w:t xml:space="preserve"> Era decisions are among the worst in history by every criteria---the social and human impact of institutional violence is incalculable</w:t>
      </w:r>
    </w:p>
    <w:p w:rsidR="00964470" w:rsidRPr="00B3762C" w:rsidRDefault="00964470" w:rsidP="00964470">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964470" w:rsidRPr="008C0FB2" w:rsidRDefault="00964470" w:rsidP="00964470">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women had to bathe in full 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lastRenderedPageBreak/>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964470" w:rsidRDefault="00964470" w:rsidP="00964470">
      <w:pPr>
        <w:rPr>
          <w:rStyle w:val="StyleStyleBold12pt"/>
        </w:rPr>
      </w:pPr>
    </w:p>
    <w:p w:rsidR="00964470" w:rsidRPr="00FB6716" w:rsidRDefault="00964470" w:rsidP="00964470">
      <w:pPr>
        <w:pStyle w:val="Heading4"/>
      </w:pPr>
      <w:proofErr w:type="spellStart"/>
      <w:r>
        <w:t>Korematsu</w:t>
      </w:r>
      <w:proofErr w:type="spellEnd"/>
      <w:r>
        <w:t xml:space="preserve"> targeted the Japanese solely because of their national origin, but American Italians and Germans were not detained as a group. Racism must be rejected in every instance</w:t>
      </w:r>
    </w:p>
    <w:p w:rsidR="00964470" w:rsidRPr="00FB6716" w:rsidRDefault="00964470" w:rsidP="00964470">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964470" w:rsidRPr="00650292" w:rsidRDefault="00964470" w:rsidP="00964470">
      <w:pPr>
        <w:rPr>
          <w:highlight w:val="yellow"/>
        </w:rPr>
      </w:pPr>
    </w:p>
    <w:p w:rsidR="00964470" w:rsidRDefault="00964470" w:rsidP="00964470">
      <w:r w:rsidRPr="008D70AF">
        <w:rPr>
          <w:rStyle w:val="StyleBoldUnderline"/>
          <w:highlight w:val="yellow"/>
        </w:rPr>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964470" w:rsidRDefault="00964470" w:rsidP="00964470"/>
    <w:p w:rsidR="00964470" w:rsidRPr="002E4D82" w:rsidRDefault="00964470" w:rsidP="00964470">
      <w:pPr>
        <w:pStyle w:val="Heading4"/>
      </w:pPr>
      <w:r>
        <w:t>The Internment Case precedents make</w:t>
      </w:r>
      <w:r w:rsidRPr="002E4D82">
        <w:t xml:space="preserve"> future </w:t>
      </w:r>
      <w:r>
        <w:t>internment</w:t>
      </w:r>
      <w:r w:rsidRPr="002E4D82">
        <w:t xml:space="preserve"> likely</w:t>
      </w:r>
    </w:p>
    <w:p w:rsidR="00964470" w:rsidRPr="009456EE" w:rsidRDefault="00964470" w:rsidP="00964470">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964470" w:rsidRPr="00985608" w:rsidRDefault="00964470" w:rsidP="00964470">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w:t>
      </w:r>
      <w:r w:rsidRPr="00092D8D">
        <w:rPr>
          <w:sz w:val="16"/>
          <w:szCs w:val="16"/>
        </w:rPr>
        <w:lastRenderedPageBreak/>
        <w:t xml:space="preserve">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t>
      </w:r>
      <w:r w:rsidRPr="00B85943">
        <w:rPr>
          <w:rStyle w:val="StyleBoldUnderline"/>
        </w:rPr>
        <w:lastRenderedPageBreak/>
        <w:t xml:space="preserve">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has 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w:t>
      </w:r>
      <w:r w:rsidRPr="002E4D82">
        <w:rPr>
          <w:sz w:val="16"/>
        </w:rPr>
        <w:lastRenderedPageBreak/>
        <w:t xml:space="preserve">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964470" w:rsidRDefault="00964470" w:rsidP="00964470">
      <w:pPr>
        <w:pStyle w:val="Heading4"/>
      </w:pPr>
      <w:r>
        <w:t>Plan</w:t>
      </w:r>
    </w:p>
    <w:p w:rsidR="00964470" w:rsidRDefault="00964470" w:rsidP="00964470">
      <w:pPr>
        <w:pStyle w:val="Heading4"/>
      </w:pPr>
      <w:r>
        <w:t xml:space="preserve">The ongoing legacy of the </w:t>
      </w:r>
      <w:proofErr w:type="spellStart"/>
      <w:r>
        <w:t>Korematsu</w:t>
      </w:r>
      <w:proofErr w:type="spellEnd"/>
      <w:r>
        <w:t xml:space="preserve"> Era presidential war powers authority cases should be repudiated and ended.</w:t>
      </w:r>
    </w:p>
    <w:p w:rsidR="00964470" w:rsidRPr="00021AE1" w:rsidRDefault="00964470" w:rsidP="00964470"/>
    <w:p w:rsidR="00964470" w:rsidRDefault="00964470" w:rsidP="00964470">
      <w:pPr>
        <w:pStyle w:val="Heading3"/>
      </w:pPr>
      <w:r>
        <w:lastRenderedPageBreak/>
        <w:t>1AC—Solvency</w:t>
      </w:r>
    </w:p>
    <w:p w:rsidR="00964470" w:rsidRPr="00021AE1" w:rsidRDefault="00964470" w:rsidP="00964470">
      <w:pPr>
        <w:pStyle w:val="Heading4"/>
      </w:pPr>
      <w:r w:rsidRPr="00021AE1">
        <w:t>Contention Two is the revision</w:t>
      </w:r>
    </w:p>
    <w:p w:rsidR="00964470" w:rsidRPr="00650292" w:rsidRDefault="00964470" w:rsidP="00964470">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964470" w:rsidRPr="00D61DB9" w:rsidRDefault="00964470" w:rsidP="00964470">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964470" w:rsidRDefault="00964470" w:rsidP="00964470"/>
    <w:p w:rsidR="00964470" w:rsidRPr="00650292" w:rsidRDefault="00964470" w:rsidP="00964470">
      <w:pPr>
        <w:rPr>
          <w:sz w:val="16"/>
          <w:szCs w:val="16"/>
        </w:rPr>
      </w:pPr>
      <w:r w:rsidRPr="00650292">
        <w:rPr>
          <w:sz w:val="16"/>
          <w:szCs w:val="16"/>
        </w:rPr>
        <w:t xml:space="preserve">INTRODUCTION </w:t>
      </w:r>
    </w:p>
    <w:p w:rsidR="00964470" w:rsidRDefault="00964470" w:rsidP="00964470">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 xml:space="preserve">law was not racism but a </w:t>
      </w:r>
      <w:r w:rsidRPr="00650292">
        <w:rPr>
          <w:rStyle w:val="StyleBoldUnderline"/>
          <w:highlight w:val="yellow"/>
        </w:rPr>
        <w:lastRenderedPageBreak/>
        <w:t>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 xml:space="preserve">historical perspective </w:t>
      </w:r>
      <w:r w:rsidRPr="00650292">
        <w:rPr>
          <w:rStyle w:val="StyleBoldUnderline"/>
          <w:highlight w:val="yellow"/>
        </w:rPr>
        <w:lastRenderedPageBreak/>
        <w:t>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964470" w:rsidRPr="00021AE1" w:rsidRDefault="00964470" w:rsidP="00964470"/>
    <w:p w:rsidR="00964470" w:rsidRPr="00021AE1" w:rsidRDefault="00964470" w:rsidP="00964470">
      <w:pPr>
        <w:pStyle w:val="Heading4"/>
      </w:pPr>
      <w:r w:rsidRPr="00021AE1">
        <w:t xml:space="preserve">Internment based on </w:t>
      </w:r>
      <w:proofErr w:type="spellStart"/>
      <w:r w:rsidRPr="00021AE1">
        <w:t>Korematsu</w:t>
      </w:r>
      <w:proofErr w:type="spellEnd"/>
      <w:r w:rsidRPr="00021AE1">
        <w:t xml:space="preserve"> precedent is inevitable unless it is repudiated </w:t>
      </w:r>
      <w:r>
        <w:t>[</w:t>
      </w:r>
      <w:r w:rsidRPr="00021AE1">
        <w:t>Antonin Scalia chuckles to himself</w:t>
      </w:r>
      <w:r>
        <w:t>]</w:t>
      </w:r>
    </w:p>
    <w:p w:rsidR="00964470" w:rsidRDefault="00964470" w:rsidP="00964470">
      <w:pPr>
        <w:rPr>
          <w:sz w:val="18"/>
          <w:szCs w:val="18"/>
        </w:rPr>
      </w:pPr>
      <w:proofErr w:type="spellStart"/>
      <w:r>
        <w:rPr>
          <w:sz w:val="18"/>
          <w:szCs w:val="18"/>
        </w:rPr>
        <w:t>Ilya</w:t>
      </w:r>
      <w:proofErr w:type="spellEnd"/>
      <w:r>
        <w:rPr>
          <w:sz w:val="18"/>
          <w:szCs w:val="18"/>
        </w:rPr>
        <w:t xml:space="preserve"> </w:t>
      </w:r>
      <w:proofErr w:type="spellStart"/>
      <w:r>
        <w:rPr>
          <w:rStyle w:val="Heading4Char"/>
        </w:rPr>
        <w:t>Somin</w:t>
      </w:r>
      <w:proofErr w:type="spellEnd"/>
      <w:r>
        <w:rPr>
          <w:sz w:val="18"/>
          <w:szCs w:val="18"/>
        </w:rPr>
        <w:t xml:space="preserve">, </w:t>
      </w:r>
      <w:r>
        <w:rPr>
          <w:rStyle w:val="Heading4Char"/>
        </w:rPr>
        <w:t>2/8</w:t>
      </w:r>
      <w:r>
        <w:rPr>
          <w:sz w:val="18"/>
          <w:szCs w:val="18"/>
        </w:rPr>
        <w:t xml:space="preserve">/2014. </w:t>
      </w:r>
      <w:proofErr w:type="gramStart"/>
      <w:r>
        <w:rPr>
          <w:sz w:val="18"/>
          <w:szCs w:val="18"/>
        </w:rPr>
        <w:t>Professor of Law at George Mason University School of Law.</w:t>
      </w:r>
      <w:proofErr w:type="gramEnd"/>
      <w:r>
        <w:rPr>
          <w:sz w:val="18"/>
          <w:szCs w:val="18"/>
        </w:rPr>
        <w:t xml:space="preserve"> </w:t>
      </w:r>
      <w:proofErr w:type="gramStart"/>
      <w:r>
        <w:rPr>
          <w:sz w:val="18"/>
          <w:szCs w:val="18"/>
        </w:rPr>
        <w:t>“Justice Scalia on </w:t>
      </w:r>
      <w:proofErr w:type="spellStart"/>
      <w:r>
        <w:rPr>
          <w:sz w:val="18"/>
          <w:szCs w:val="18"/>
        </w:rPr>
        <w:t>Kelo</w:t>
      </w:r>
      <w:proofErr w:type="spellEnd"/>
      <w:r>
        <w:rPr>
          <w:sz w:val="18"/>
          <w:szCs w:val="18"/>
        </w:rPr>
        <w:t> and </w:t>
      </w:r>
      <w:proofErr w:type="spellStart"/>
      <w:r>
        <w:rPr>
          <w:sz w:val="18"/>
          <w:szCs w:val="18"/>
        </w:rPr>
        <w:t>Korematsu</w:t>
      </w:r>
      <w:proofErr w:type="spellEnd"/>
      <w:r>
        <w:rPr>
          <w:sz w:val="18"/>
          <w:szCs w:val="18"/>
        </w:rPr>
        <w:t xml:space="preserve">,” The </w:t>
      </w:r>
      <w:proofErr w:type="spellStart"/>
      <w:r>
        <w:rPr>
          <w:sz w:val="18"/>
          <w:szCs w:val="18"/>
        </w:rPr>
        <w:t>Volokh</w:t>
      </w:r>
      <w:proofErr w:type="spellEnd"/>
      <w:r>
        <w:rPr>
          <w:sz w:val="18"/>
          <w:szCs w:val="18"/>
        </w:rPr>
        <w:t xml:space="preserve"> Conspiracy, http://www.washingtonpost.com/news/volokh-conspiracy/wp/2014/02/08/justice-scalia-on-kelo-and-korematsu/.</w:t>
      </w:r>
      <w:proofErr w:type="gramEnd"/>
    </w:p>
    <w:p w:rsidR="00964470" w:rsidRDefault="00964470" w:rsidP="00964470"/>
    <w:p w:rsidR="00964470" w:rsidRDefault="00964470" w:rsidP="00964470">
      <w:pPr>
        <w:rPr>
          <w:sz w:val="18"/>
          <w:szCs w:val="18"/>
        </w:rPr>
      </w:pPr>
      <w:r>
        <w:rPr>
          <w:rStyle w:val="StyleBoldUnderline"/>
        </w:rPr>
        <w:t xml:space="preserve">In a recent speech in Hawaii, Supreme Court Justice Antonin </w:t>
      </w:r>
      <w:r>
        <w:rPr>
          <w:rStyle w:val="StyleBoldUnderline"/>
          <w:highlight w:val="yellow"/>
        </w:rPr>
        <w:t>Scalia made</w:t>
      </w:r>
      <w:r>
        <w:rPr>
          <w:rStyle w:val="StyleBoldUnderline"/>
        </w:rPr>
        <w:t xml:space="preserve"> some </w:t>
      </w:r>
      <w:r>
        <w:rPr>
          <w:rStyle w:val="StyleBoldUnderline"/>
          <w:highlight w:val="yellow"/>
        </w:rPr>
        <w:t>interesting predictions about</w:t>
      </w:r>
      <w:r>
        <w:rPr>
          <w:sz w:val="18"/>
          <w:szCs w:val="18"/>
        </w:rPr>
        <w:t xml:space="preserve"> two of the Supreme Court’s most notorious </w:t>
      </w:r>
      <w:proofErr w:type="spellStart"/>
      <w:r>
        <w:rPr>
          <w:sz w:val="18"/>
          <w:szCs w:val="18"/>
        </w:rPr>
        <w:t>decisions</w:t>
      </w:r>
      <w:proofErr w:type="gramStart"/>
      <w:r>
        <w:rPr>
          <w:sz w:val="18"/>
          <w:szCs w:val="18"/>
        </w:rPr>
        <w:t>:Kelo</w:t>
      </w:r>
      <w:proofErr w:type="spellEnd"/>
      <w:proofErr w:type="gramEnd"/>
      <w:r>
        <w:rPr>
          <w:sz w:val="18"/>
          <w:szCs w:val="18"/>
        </w:rPr>
        <w:t xml:space="preserve"> v. City of New London (2005), which ruled that government can condemn private property and give it to other private owners to promote “economic development,” and </w:t>
      </w:r>
      <w:proofErr w:type="spellStart"/>
      <w:r>
        <w:rPr>
          <w:rStyle w:val="StyleBoldUnderline"/>
          <w:highlight w:val="yellow"/>
        </w:rPr>
        <w:t>Korematsu</w:t>
      </w:r>
      <w:proofErr w:type="spellEnd"/>
      <w:r>
        <w:rPr>
          <w:rStyle w:val="StyleBoldUnderline"/>
        </w:rPr>
        <w:t xml:space="preserve"> v. United States</w:t>
      </w:r>
      <w:r>
        <w:rPr>
          <w:sz w:val="18"/>
          <w:szCs w:val="18"/>
        </w:rPr>
        <w:t> (1944), which upheld the internment of over 100,000 Japanese-Americans in concentration camps during World War II.</w:t>
      </w:r>
    </w:p>
    <w:p w:rsidR="00964470" w:rsidRDefault="00964470" w:rsidP="00964470">
      <w:pPr>
        <w:rPr>
          <w:sz w:val="18"/>
          <w:szCs w:val="18"/>
        </w:rPr>
      </w:pPr>
      <w:r>
        <w:rPr>
          <w:sz w:val="18"/>
          <w:szCs w:val="18"/>
        </w:rPr>
        <w:t>On </w:t>
      </w:r>
      <w:proofErr w:type="spellStart"/>
      <w:r>
        <w:rPr>
          <w:sz w:val="18"/>
          <w:szCs w:val="18"/>
        </w:rPr>
        <w:t>Kelo</w:t>
      </w:r>
      <w:proofErr w:type="spellEnd"/>
      <w:r>
        <w:rPr>
          <w:sz w:val="18"/>
          <w:szCs w:val="18"/>
        </w:rPr>
        <w:t>, Scalia reiterated his 2011 prediction that the decision will eventually be overruled, stating that it “will not survive.” </w:t>
      </w:r>
      <w:proofErr w:type="spellStart"/>
      <w:r>
        <w:rPr>
          <w:sz w:val="18"/>
          <w:szCs w:val="18"/>
        </w:rPr>
        <w:t>Kelo</w:t>
      </w:r>
      <w:proofErr w:type="spellEnd"/>
      <w:r>
        <w:rPr>
          <w:sz w:val="18"/>
          <w:szCs w:val="18"/>
        </w:rPr>
        <w:t> was a closely divided 5-4 decision (Scalia voted with the dissenters) that generated an unprecedented political backlash across the political spectrum, and has also been repudiated by every state supreme court which has considered the question of whether to adopt it as a guide to the interpretation of their state constitutions’ public use clauses. In 2011, Justice John Paul Stevens, the author of the </w:t>
      </w:r>
      <w:proofErr w:type="spellStart"/>
      <w:r>
        <w:rPr>
          <w:sz w:val="18"/>
          <w:szCs w:val="18"/>
        </w:rPr>
        <w:t>Kelo</w:t>
      </w:r>
      <w:proofErr w:type="spellEnd"/>
      <w:r>
        <w:rPr>
          <w:sz w:val="18"/>
          <w:szCs w:val="18"/>
        </w:rPr>
        <w:t> majority opinion, conceded that he made a significant, “embarrassing to admit” error in his analysis of precedent (though he continues to defend the result on other grounds).</w:t>
      </w:r>
    </w:p>
    <w:p w:rsidR="00964470" w:rsidRDefault="00964470" w:rsidP="00964470">
      <w:pPr>
        <w:rPr>
          <w:sz w:val="18"/>
          <w:szCs w:val="18"/>
        </w:rPr>
      </w:pPr>
      <w:r>
        <w:rPr>
          <w:sz w:val="18"/>
          <w:szCs w:val="18"/>
        </w:rPr>
        <w:t>It is difficult to say whether Scalia’s prediction about </w:t>
      </w:r>
      <w:proofErr w:type="spellStart"/>
      <w:r>
        <w:rPr>
          <w:sz w:val="18"/>
          <w:szCs w:val="18"/>
        </w:rPr>
        <w:t>Kelo</w:t>
      </w:r>
      <w:proofErr w:type="spellEnd"/>
      <w:r>
        <w:rPr>
          <w:sz w:val="18"/>
          <w:szCs w:val="18"/>
        </w:rPr>
        <w:t> will turn out to be correct. In the short run, a complete reversal is unlikely, because none of the five majority justices in </w:t>
      </w:r>
      <w:proofErr w:type="spellStart"/>
      <w:r>
        <w:rPr>
          <w:sz w:val="18"/>
          <w:szCs w:val="18"/>
        </w:rPr>
        <w:t>Kelo</w:t>
      </w:r>
      <w:proofErr w:type="spellEnd"/>
      <w:r>
        <w:rPr>
          <w:sz w:val="18"/>
          <w:szCs w:val="18"/>
        </w:rPr>
        <w:t> has since been replaced by a successor likely to vote the other way in a similar future case. But history does show that closely divided, unpopular decisions are more likely to be overruled than lopsided and relatively uncontroversial ones. Justice Stevens’ admission might potentially further undermine </w:t>
      </w:r>
      <w:proofErr w:type="spellStart"/>
      <w:r>
        <w:rPr>
          <w:sz w:val="18"/>
          <w:szCs w:val="18"/>
        </w:rPr>
        <w:t>Kelo’s</w:t>
      </w:r>
      <w:proofErr w:type="spellEnd"/>
      <w:r>
        <w:rPr>
          <w:sz w:val="18"/>
          <w:szCs w:val="18"/>
        </w:rPr>
        <w:t> reputation, thereby increasing the odds of a reversal.</w:t>
      </w:r>
    </w:p>
    <w:p w:rsidR="00964470" w:rsidRDefault="00964470" w:rsidP="00964470">
      <w:pPr>
        <w:rPr>
          <w:rStyle w:val="StyleBoldUnderline"/>
        </w:rPr>
      </w:pPr>
      <w:r>
        <w:rPr>
          <w:sz w:val="18"/>
          <w:szCs w:val="18"/>
        </w:rPr>
        <w:t>On </w:t>
      </w:r>
      <w:proofErr w:type="spellStart"/>
      <w:r>
        <w:rPr>
          <w:sz w:val="18"/>
          <w:szCs w:val="18"/>
        </w:rPr>
        <w:t>Korematsu</w:t>
      </w:r>
      <w:proofErr w:type="spellEnd"/>
      <w:r>
        <w:rPr>
          <w:sz w:val="18"/>
          <w:szCs w:val="18"/>
        </w:rPr>
        <w:t xml:space="preserve">, </w:t>
      </w:r>
      <w:r>
        <w:rPr>
          <w:rStyle w:val="StyleBoldUnderline"/>
          <w:highlight w:val="yellow"/>
        </w:rPr>
        <w:t>Scalia</w:t>
      </w:r>
      <w:r>
        <w:rPr>
          <w:rStyle w:val="StyleBoldUnderline"/>
        </w:rPr>
        <w:t xml:space="preserve"> unequivocally </w:t>
      </w:r>
      <w:r>
        <w:rPr>
          <w:rStyle w:val="StyleBoldUnderline"/>
          <w:highlight w:val="yellow"/>
        </w:rPr>
        <w:t>stated</w:t>
      </w:r>
      <w:r>
        <w:rPr>
          <w:rStyle w:val="StyleBoldUnderline"/>
        </w:rPr>
        <w:t xml:space="preserve"> that </w:t>
      </w:r>
      <w:r>
        <w:rPr>
          <w:rStyle w:val="StyleBoldUnderline"/>
          <w:highlight w:val="yellow"/>
        </w:rPr>
        <w:t>the ruling was “wrong</w:t>
      </w:r>
      <w:r>
        <w:rPr>
          <w:sz w:val="18"/>
          <w:szCs w:val="18"/>
        </w:rPr>
        <w:t xml:space="preserve">,” thereby differing with the small but noteworthy group of conservatives who have defended the decision in recent years, such as Judge Richard Posner and columnist Michelle </w:t>
      </w:r>
      <w:proofErr w:type="spellStart"/>
      <w:r>
        <w:rPr>
          <w:sz w:val="18"/>
          <w:szCs w:val="18"/>
        </w:rPr>
        <w:t>Malkin</w:t>
      </w:r>
      <w:proofErr w:type="spellEnd"/>
      <w:r>
        <w:rPr>
          <w:sz w:val="18"/>
          <w:szCs w:val="18"/>
        </w:rPr>
        <w:t xml:space="preserve">. </w:t>
      </w:r>
      <w:r>
        <w:rPr>
          <w:rStyle w:val="StyleBoldUnderline"/>
          <w:highlight w:val="yellow"/>
        </w:rPr>
        <w:t>But</w:t>
      </w:r>
      <w:r>
        <w:rPr>
          <w:rStyle w:val="StyleBoldUnderline"/>
        </w:rPr>
        <w:t xml:space="preserve"> he </w:t>
      </w:r>
      <w:r>
        <w:rPr>
          <w:rStyle w:val="StyleBoldUnderline"/>
          <w:highlight w:val="yellow"/>
        </w:rPr>
        <w:t>also predicted</w:t>
      </w:r>
      <w:r>
        <w:rPr>
          <w:rStyle w:val="StyleBoldUnderline"/>
        </w:rPr>
        <w:t xml:space="preserve"> that </w:t>
      </w:r>
      <w:r>
        <w:rPr>
          <w:rStyle w:val="StyleBoldUnderline"/>
          <w:highlight w:val="yellow"/>
        </w:rPr>
        <w:t>a similar internment might be upheld in the future</w:t>
      </w:r>
      <w:r>
        <w:rPr>
          <w:rStyle w:val="StyleBoldUnderline"/>
        </w:rPr>
        <w:t>:</w:t>
      </w:r>
    </w:p>
    <w:p w:rsidR="00964470" w:rsidRDefault="00964470" w:rsidP="00964470">
      <w:pPr>
        <w:rPr>
          <w:sz w:val="18"/>
          <w:szCs w:val="18"/>
        </w:rPr>
      </w:pPr>
      <w:r>
        <w:rPr>
          <w:rStyle w:val="StyleBoldUnderline"/>
        </w:rPr>
        <w:t xml:space="preserve">“But </w:t>
      </w:r>
      <w:r>
        <w:rPr>
          <w:rStyle w:val="StyleBoldUnderline"/>
          <w:b/>
          <w:highlight w:val="yellow"/>
        </w:rPr>
        <w:t>you are kidding yourself if you think the same thing will not happen again</w:t>
      </w:r>
      <w:r>
        <w:rPr>
          <w:rStyle w:val="StyleBoldUnderline"/>
        </w:rPr>
        <w:t xml:space="preserve">,” </w:t>
      </w:r>
      <w:r>
        <w:rPr>
          <w:rStyle w:val="StyleBoldUnderline"/>
          <w:highlight w:val="yellow"/>
        </w:rPr>
        <w:t>he said</w:t>
      </w:r>
      <w:r>
        <w:rPr>
          <w:sz w:val="18"/>
          <w:szCs w:val="18"/>
        </w:rPr>
        <w:t>.</w:t>
      </w:r>
    </w:p>
    <w:p w:rsidR="00964470" w:rsidRDefault="00964470" w:rsidP="00964470">
      <w:pPr>
        <w:rPr>
          <w:sz w:val="18"/>
          <w:szCs w:val="18"/>
        </w:rPr>
      </w:pPr>
      <w:r>
        <w:rPr>
          <w:sz w:val="18"/>
          <w:szCs w:val="18"/>
        </w:rPr>
        <w:t xml:space="preserve">He used a Latin expression to explain why. “Inter </w:t>
      </w:r>
      <w:proofErr w:type="spellStart"/>
      <w:r>
        <w:rPr>
          <w:sz w:val="18"/>
          <w:szCs w:val="18"/>
        </w:rPr>
        <w:t>arma</w:t>
      </w:r>
      <w:proofErr w:type="spellEnd"/>
      <w:r>
        <w:rPr>
          <w:sz w:val="18"/>
          <w:szCs w:val="18"/>
        </w:rPr>
        <w:t xml:space="preserve"> </w:t>
      </w:r>
      <w:proofErr w:type="spellStart"/>
      <w:r>
        <w:rPr>
          <w:sz w:val="18"/>
          <w:szCs w:val="18"/>
        </w:rPr>
        <w:t>enim</w:t>
      </w:r>
      <w:proofErr w:type="spellEnd"/>
      <w:r>
        <w:rPr>
          <w:sz w:val="18"/>
          <w:szCs w:val="18"/>
        </w:rPr>
        <w:t xml:space="preserve"> silent </w:t>
      </w:r>
      <w:proofErr w:type="spellStart"/>
      <w:r>
        <w:rPr>
          <w:sz w:val="18"/>
          <w:szCs w:val="18"/>
        </w:rPr>
        <w:t>leges</w:t>
      </w:r>
      <w:proofErr w:type="spellEnd"/>
      <w:r>
        <w:rPr>
          <w:sz w:val="18"/>
          <w:szCs w:val="18"/>
        </w:rPr>
        <w:t xml:space="preserve"> … </w:t>
      </w:r>
      <w:r>
        <w:rPr>
          <w:rStyle w:val="StyleBoldUnderline"/>
          <w:highlight w:val="yellow"/>
        </w:rPr>
        <w:t>In times of war, the laws fall silent</w:t>
      </w:r>
      <w:r>
        <w:rPr>
          <w:sz w:val="18"/>
          <w:szCs w:val="18"/>
        </w:rPr>
        <w:t>.”</w:t>
      </w:r>
    </w:p>
    <w:p w:rsidR="00964470" w:rsidRDefault="00964470" w:rsidP="00964470">
      <w:pPr>
        <w:rPr>
          <w:sz w:val="18"/>
          <w:szCs w:val="18"/>
        </w:rPr>
      </w:pPr>
      <w:r>
        <w:rPr>
          <w:sz w:val="18"/>
          <w:szCs w:val="18"/>
        </w:rPr>
        <w:t xml:space="preserve">“That’s what was going on — the panic about the war and the invasion of the Pacific and whatnot,” Scalia said. “That’s what happens. </w:t>
      </w:r>
      <w:r>
        <w:rPr>
          <w:rStyle w:val="StyleBoldUnderline"/>
        </w:rPr>
        <w:t>It was wrong, but I would not be surprised to see it happen again — in time of war. It’s no justification but it is the reality</w:t>
      </w:r>
      <w:r>
        <w:rPr>
          <w:sz w:val="18"/>
          <w:szCs w:val="18"/>
        </w:rPr>
        <w:t>.”</w:t>
      </w:r>
    </w:p>
    <w:p w:rsidR="00964470" w:rsidRDefault="00964470" w:rsidP="00964470">
      <w:pPr>
        <w:rPr>
          <w:sz w:val="18"/>
          <w:szCs w:val="18"/>
        </w:rPr>
      </w:pPr>
      <w:r>
        <w:rPr>
          <w:rStyle w:val="StyleBoldUnderline"/>
        </w:rPr>
        <w:t>There is some validity to this pessimistic prediction</w:t>
      </w:r>
      <w:r>
        <w:rPr>
          <w:sz w:val="18"/>
          <w:szCs w:val="18"/>
        </w:rPr>
        <w:t xml:space="preserve">. </w:t>
      </w:r>
      <w:r>
        <w:rPr>
          <w:rStyle w:val="StyleBoldUnderline"/>
          <w:highlight w:val="yellow"/>
        </w:rPr>
        <w:t>Courts</w:t>
      </w:r>
      <w:r>
        <w:rPr>
          <w:rStyle w:val="StyleBoldUnderline"/>
        </w:rPr>
        <w:t xml:space="preserve"> have </w:t>
      </w:r>
      <w:r>
        <w:rPr>
          <w:rStyle w:val="StyleBoldUnderline"/>
          <w:highlight w:val="yellow"/>
        </w:rPr>
        <w:t>often let the government get away with unconstitutional actions</w:t>
      </w:r>
      <w:r>
        <w:rPr>
          <w:rStyle w:val="StyleBoldUnderline"/>
        </w:rPr>
        <w:t xml:space="preserve"> in time of war</w:t>
      </w:r>
      <w:r>
        <w:rPr>
          <w:sz w:val="18"/>
          <w:szCs w:val="18"/>
        </w:rPr>
        <w:t xml:space="preserve">. On the other hand, the Court has been more assertive in wartime in recent years, striking down several Bush administration policies during the War on Terror. </w:t>
      </w:r>
      <w:r>
        <w:rPr>
          <w:rStyle w:val="StyleBoldUnderline"/>
          <w:highlight w:val="yellow"/>
        </w:rPr>
        <w:t>If</w:t>
      </w:r>
      <w:r>
        <w:rPr>
          <w:rStyle w:val="StyleBoldUnderline"/>
        </w:rPr>
        <w:t xml:space="preserve"> an unconstitutional </w:t>
      </w:r>
      <w:r>
        <w:rPr>
          <w:rStyle w:val="StyleBoldUnderline"/>
          <w:highlight w:val="yellow"/>
        </w:rPr>
        <w:t>internment enjoys</w:t>
      </w:r>
      <w:r>
        <w:rPr>
          <w:rStyle w:val="StyleBoldUnderline"/>
        </w:rPr>
        <w:t xml:space="preserve"> overwhelming </w:t>
      </w:r>
      <w:r>
        <w:rPr>
          <w:rStyle w:val="StyleBoldUnderline"/>
          <w:highlight w:val="yellow"/>
        </w:rPr>
        <w:t>support from</w:t>
      </w:r>
      <w:r>
        <w:rPr>
          <w:rStyle w:val="StyleBoldUnderline"/>
        </w:rPr>
        <w:t xml:space="preserve"> political </w:t>
      </w:r>
      <w:r>
        <w:rPr>
          <w:rStyle w:val="StyleBoldUnderline"/>
          <w:highlight w:val="yellow"/>
        </w:rPr>
        <w:t>elites</w:t>
      </w:r>
      <w:r>
        <w:rPr>
          <w:rStyle w:val="StyleBoldUnderline"/>
        </w:rPr>
        <w:t xml:space="preserve"> and the general public, as happened during World War II, </w:t>
      </w:r>
      <w:r>
        <w:rPr>
          <w:rStyle w:val="StyleBoldUnderline"/>
          <w:highlight w:val="yellow"/>
        </w:rPr>
        <w:t>the Court may</w:t>
      </w:r>
      <w:r>
        <w:rPr>
          <w:rStyle w:val="StyleBoldUnderline"/>
        </w:rPr>
        <w:t xml:space="preserve"> well </w:t>
      </w:r>
      <w:r>
        <w:rPr>
          <w:rStyle w:val="StyleBoldUnderline"/>
          <w:highlight w:val="yellow"/>
        </w:rPr>
        <w:t>not act</w:t>
      </w:r>
      <w:r>
        <w:rPr>
          <w:sz w:val="18"/>
          <w:szCs w:val="18"/>
        </w:rPr>
        <w:t xml:space="preserve">. But it is more likely to do so in a case where public and elite opinion are at least substantially divided, as happened during the Bush Administration or the Korean War, when the Court curbed the Truman administration in the famous Youngstown case. </w:t>
      </w:r>
      <w:r>
        <w:rPr>
          <w:rStyle w:val="StyleBoldUnderline"/>
          <w:b/>
        </w:rPr>
        <w:t xml:space="preserve">In my view, </w:t>
      </w:r>
      <w:r>
        <w:rPr>
          <w:rStyle w:val="StyleBoldUnderline"/>
          <w:b/>
          <w:highlight w:val="yellow"/>
        </w:rPr>
        <w:t xml:space="preserve">the errors of </w:t>
      </w:r>
      <w:proofErr w:type="spellStart"/>
      <w:r>
        <w:rPr>
          <w:rStyle w:val="StyleBoldUnderline"/>
          <w:b/>
          <w:highlight w:val="yellow"/>
        </w:rPr>
        <w:t>Korematsu</w:t>
      </w:r>
      <w:proofErr w:type="spellEnd"/>
      <w:r>
        <w:rPr>
          <w:rStyle w:val="StyleBoldUnderline"/>
          <w:b/>
          <w:highlight w:val="yellow"/>
        </w:rPr>
        <w:t> are less likely to be repeated if the Court clearly repudiates that ruling</w:t>
      </w:r>
      <w:r>
        <w:rPr>
          <w:sz w:val="18"/>
          <w:szCs w:val="18"/>
        </w:rPr>
        <w:t>. There are also other good reasons to explicitly overrule the Japanese internment cases.</w:t>
      </w:r>
    </w:p>
    <w:p w:rsidR="00964470" w:rsidRPr="00021AE1" w:rsidRDefault="00964470" w:rsidP="00964470"/>
    <w:p w:rsidR="00964470" w:rsidRDefault="00964470" w:rsidP="00964470">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964470" w:rsidRDefault="00964470" w:rsidP="00964470">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964470" w:rsidRPr="00694F7D" w:rsidRDefault="00964470" w:rsidP="00964470"/>
    <w:p w:rsidR="00964470" w:rsidRDefault="00964470" w:rsidP="00964470">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w:t>
      </w:r>
      <w:r w:rsidRPr="00C34DF8">
        <w:rPr>
          <w:rStyle w:val="underlinedChar"/>
          <w:rFonts w:ascii="Georgia" w:hAnsi="Georgia"/>
        </w:rPr>
        <w:lastRenderedPageBreak/>
        <w:t>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964470" w:rsidRPr="00021AE1" w:rsidRDefault="00964470" w:rsidP="00964470"/>
    <w:p w:rsidR="00964470" w:rsidRDefault="00964470" w:rsidP="00964470">
      <w:pPr>
        <w:pStyle w:val="Heading4"/>
      </w:pPr>
      <w:r>
        <w:lastRenderedPageBreak/>
        <w:t xml:space="preserve">***Japanese internment is currently remembered as a vacated history because we foreground the </w:t>
      </w:r>
      <w:r w:rsidRPr="00011ECD">
        <w:rPr>
          <w:u w:val="single"/>
        </w:rPr>
        <w:t>legal</w:t>
      </w:r>
      <w:r>
        <w:t xml:space="preserve"> impact of </w:t>
      </w:r>
      <w:proofErr w:type="spellStart"/>
      <w:r>
        <w:t>Korematsu</w:t>
      </w:r>
      <w:proofErr w:type="spellEnd"/>
      <w:r>
        <w:t xml:space="preserve"> over the </w:t>
      </w:r>
      <w:r w:rsidRPr="00011ECD">
        <w:rPr>
          <w:u w:val="single"/>
        </w:rPr>
        <w:t>cultural</w:t>
      </w:r>
      <w:r>
        <w:t xml:space="preserve"> impact of the era.  By complicating binary conceptions and prioritizing the active process of doing and revising history, we disrupt ongoing incorporation and </w:t>
      </w:r>
      <w:r w:rsidRPr="00011ECD">
        <w:rPr>
          <w:u w:val="single"/>
        </w:rPr>
        <w:t>cooption</w:t>
      </w:r>
      <w:r>
        <w:t xml:space="preserve"> of the era’s deep significance</w:t>
      </w:r>
    </w:p>
    <w:p w:rsidR="00964470" w:rsidRDefault="00964470" w:rsidP="00964470">
      <w:r>
        <w:t xml:space="preserve">Caroline Chung </w:t>
      </w:r>
      <w:r w:rsidRPr="00503D52">
        <w:rPr>
          <w:rStyle w:val="StyleStyleBold12pt"/>
        </w:rPr>
        <w:t>SIMPSON</w:t>
      </w:r>
      <w:r>
        <w:t xml:space="preserve">, Associate Professor of English @ Washington, </w:t>
      </w:r>
      <w:r w:rsidRPr="00503D52">
        <w:rPr>
          <w:rStyle w:val="StyleStyleBold12pt"/>
        </w:rPr>
        <w:t>1</w:t>
      </w:r>
      <w:r>
        <w:t xml:space="preserve"> [2001, </w:t>
      </w:r>
      <w:proofErr w:type="gramStart"/>
      <w:r w:rsidRPr="00503D52">
        <w:rPr>
          <w:i/>
        </w:rPr>
        <w:t>An</w:t>
      </w:r>
      <w:proofErr w:type="gramEnd"/>
      <w:r w:rsidRPr="00503D52">
        <w:rPr>
          <w:i/>
        </w:rPr>
        <w:t xml:space="preserve"> Absent Presence</w:t>
      </w:r>
      <w:r>
        <w:t>, p. 1-9]</w:t>
      </w:r>
    </w:p>
    <w:p w:rsidR="00964470" w:rsidRDefault="00964470" w:rsidP="00964470"/>
    <w:p w:rsidR="00964470" w:rsidRPr="00503D52" w:rsidRDefault="00964470" w:rsidP="00964470"/>
    <w:p w:rsidR="00964470" w:rsidRPr="00021AE1" w:rsidRDefault="00964470" w:rsidP="00964470">
      <w:pPr>
        <w:pStyle w:val="Heading4"/>
      </w:pPr>
      <w:r>
        <w:t>Card is on paper</w:t>
      </w:r>
    </w:p>
    <w:p w:rsidR="00964470" w:rsidRPr="00021AE1" w:rsidRDefault="00964470" w:rsidP="00964470"/>
    <w:p w:rsidR="00964470" w:rsidRPr="00C12FDE" w:rsidRDefault="00964470" w:rsidP="00964470">
      <w:pPr>
        <w:pStyle w:val="Heading4"/>
      </w:pPr>
      <w:proofErr w:type="spellStart"/>
      <w:r>
        <w:t>Korematsu</w:t>
      </w:r>
      <w:proofErr w:type="spellEnd"/>
      <w:r>
        <w:t xml:space="preserve"> survives silently as a precedent for future violence---only public debate can prevent history from repeating itself</w:t>
      </w:r>
    </w:p>
    <w:p w:rsidR="00964470" w:rsidRDefault="00964470" w:rsidP="00964470">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964470" w:rsidRPr="008E7EF5" w:rsidRDefault="00964470" w:rsidP="00964470">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w:t>
      </w:r>
      <w:r w:rsidRPr="00032A7F">
        <w:rPr>
          <w:sz w:val="12"/>
        </w:rPr>
        <w:lastRenderedPageBreak/>
        <w:t xml:space="preserve">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964470" w:rsidRDefault="00964470" w:rsidP="00964470">
      <w:pPr>
        <w:pStyle w:val="Heading4"/>
      </w:pPr>
      <w:r>
        <w:t>Student debate about internment is critical to actual political development---influences the durable shifts in checks and balances</w:t>
      </w:r>
    </w:p>
    <w:p w:rsidR="00964470" w:rsidRDefault="00964470" w:rsidP="00964470">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964470" w:rsidRPr="00AB3655" w:rsidRDefault="00964470" w:rsidP="00964470">
      <w:pPr>
        <w:rPr>
          <w:rStyle w:val="StyleBoldUnderline"/>
          <w:highlight w:val="yellow"/>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964470" w:rsidRDefault="00964470" w:rsidP="00964470">
      <w:pPr>
        <w:rPr>
          <w:rStyle w:val="StyleBoldUnderline"/>
        </w:rPr>
      </w:pPr>
    </w:p>
    <w:p w:rsidR="00964470" w:rsidRDefault="00964470" w:rsidP="00964470">
      <w:pPr>
        <w:pStyle w:val="Heading4"/>
      </w:pPr>
      <w:r>
        <w:t>The plan is necessary to ensure other race based policies are repudiated</w:t>
      </w:r>
    </w:p>
    <w:p w:rsidR="00964470" w:rsidRDefault="00964470" w:rsidP="00964470">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964470" w:rsidRPr="00E70025" w:rsidRDefault="00964470" w:rsidP="00964470">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 xml:space="preserve">The reasons it was wrong must </w:t>
      </w:r>
      <w:r w:rsidRPr="008D70AF">
        <w:rPr>
          <w:rStyle w:val="Emphasis"/>
          <w:highlight w:val="yellow"/>
        </w:rPr>
        <w:lastRenderedPageBreak/>
        <w:t>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964470" w:rsidRDefault="00964470" w:rsidP="00964470"/>
    <w:p w:rsidR="00964470" w:rsidRDefault="00964470" w:rsidP="00964470"/>
    <w:p w:rsidR="00964470" w:rsidRDefault="00964470" w:rsidP="00964470">
      <w:pPr>
        <w:pStyle w:val="Heading2"/>
      </w:pPr>
    </w:p>
    <w:p w:rsidR="00964470" w:rsidRDefault="00964470" w:rsidP="00964470">
      <w:pPr>
        <w:pStyle w:val="Heading2"/>
      </w:pPr>
      <w:r>
        <w:lastRenderedPageBreak/>
        <w:t>*** 2AC</w:t>
      </w:r>
    </w:p>
    <w:p w:rsidR="00964470" w:rsidRDefault="00964470" w:rsidP="00964470"/>
    <w:p w:rsidR="00964470" w:rsidRDefault="00964470" w:rsidP="00964470">
      <w:pPr>
        <w:pStyle w:val="Heading3"/>
      </w:pPr>
      <w:r>
        <w:lastRenderedPageBreak/>
        <w:t>AT: Overturned Now</w:t>
      </w:r>
    </w:p>
    <w:p w:rsidR="00964470" w:rsidRDefault="00964470" w:rsidP="00964470">
      <w:pPr>
        <w:pStyle w:val="Heading4"/>
      </w:pPr>
      <w:r>
        <w:t>Not going to be overruled</w:t>
      </w:r>
    </w:p>
    <w:p w:rsidR="00964470" w:rsidRPr="006D7607" w:rsidRDefault="00964470" w:rsidP="00964470">
      <w:pPr>
        <w:rPr>
          <w:sz w:val="16"/>
          <w:szCs w:val="16"/>
        </w:rPr>
      </w:pPr>
      <w:r w:rsidRPr="006D7607">
        <w:rPr>
          <w:b/>
        </w:rPr>
        <w:t>New York Times 1/27</w:t>
      </w:r>
      <w:r w:rsidRPr="006D7607">
        <w:t xml:space="preserve"> </w:t>
      </w:r>
      <w:r w:rsidRPr="006D7607">
        <w:rPr>
          <w:sz w:val="16"/>
          <w:szCs w:val="16"/>
        </w:rPr>
        <w:t>A Discredited Supreme Court Ruling That Still, Technically, Stands By ADAM LIPTAKJAN. 27, 2014</w:t>
      </w:r>
    </w:p>
    <w:p w:rsidR="00964470" w:rsidRPr="006D7607" w:rsidRDefault="00964470" w:rsidP="00964470">
      <w:pPr>
        <w:rPr>
          <w:sz w:val="14"/>
        </w:rPr>
      </w:pPr>
      <w:r w:rsidRPr="00F034AA">
        <w:rPr>
          <w:b/>
          <w:highlight w:val="yellow"/>
          <w:u w:val="single"/>
        </w:rPr>
        <w:t>The new case is hardly an ideal vehicle</w:t>
      </w:r>
      <w:r w:rsidRPr="00F034AA">
        <w:rPr>
          <w:highlight w:val="yellow"/>
          <w:u w:val="single"/>
        </w:rPr>
        <w:t>. The federal appeals court</w:t>
      </w:r>
      <w:r w:rsidRPr="006D7607">
        <w:rPr>
          <w:sz w:val="14"/>
        </w:rPr>
        <w:t xml:space="preserve"> in New York </w:t>
      </w:r>
      <w:r w:rsidRPr="00F034AA">
        <w:rPr>
          <w:highlight w:val="yellow"/>
          <w:u w:val="single"/>
        </w:rPr>
        <w:t xml:space="preserve">dismissed it, saying that the plaintiffs had not suffered the sort of injury that gave them standing to sue, and it said nothing about </w:t>
      </w:r>
      <w:proofErr w:type="spellStart"/>
      <w:r w:rsidRPr="00F034AA">
        <w:rPr>
          <w:highlight w:val="yellow"/>
          <w:u w:val="single"/>
        </w:rPr>
        <w:t>Korematsu</w:t>
      </w:r>
      <w:proofErr w:type="spellEnd"/>
      <w:r w:rsidRPr="006D7607">
        <w:rPr>
          <w:sz w:val="14"/>
        </w:rPr>
        <w:t xml:space="preserve">. Solicitor General Donald B. </w:t>
      </w:r>
      <w:proofErr w:type="spellStart"/>
      <w:r w:rsidRPr="00F034AA">
        <w:rPr>
          <w:b/>
          <w:highlight w:val="yellow"/>
          <w:u w:val="single"/>
        </w:rPr>
        <w:t>Verrilli</w:t>
      </w:r>
      <w:proofErr w:type="spellEnd"/>
      <w:r w:rsidRPr="006D7607">
        <w:rPr>
          <w:sz w:val="14"/>
        </w:rPr>
        <w:t xml:space="preserve"> Jr. </w:t>
      </w:r>
      <w:r w:rsidRPr="00F034AA">
        <w:rPr>
          <w:b/>
          <w:highlight w:val="yellow"/>
          <w:u w:val="single"/>
        </w:rPr>
        <w:t>will presumably oppose a Supreme Court review on the grounds that the appeals court’s ruling on standing was correct</w:t>
      </w:r>
      <w:r w:rsidRPr="006D7607">
        <w:rPr>
          <w:sz w:val="14"/>
        </w:rPr>
        <w:t>.</w:t>
      </w:r>
    </w:p>
    <w:p w:rsidR="00964470" w:rsidRPr="00D17C4E" w:rsidRDefault="00964470" w:rsidP="00964470"/>
    <w:p w:rsidR="00964470" w:rsidRDefault="00964470" w:rsidP="00964470">
      <w:pPr>
        <w:pStyle w:val="Heading3"/>
      </w:pPr>
      <w:r>
        <w:lastRenderedPageBreak/>
        <w:t>AT: Framework</w:t>
      </w:r>
    </w:p>
    <w:p w:rsidR="00964470" w:rsidRPr="00691F24" w:rsidRDefault="00964470" w:rsidP="00964470">
      <w:pPr>
        <w:pStyle w:val="Heading4"/>
      </w:pPr>
      <w:r w:rsidRPr="00691F24">
        <w:t xml:space="preserve">Resolved means “to reduce by mental analysis” </w:t>
      </w:r>
    </w:p>
    <w:p w:rsidR="00964470" w:rsidRPr="00EA52AA" w:rsidRDefault="00964470" w:rsidP="00964470">
      <w:pPr>
        <w:rPr>
          <w:rFonts w:eastAsia="Calibri"/>
          <w:b/>
          <w:bCs/>
          <w:sz w:val="24"/>
          <w:u w:val="single"/>
        </w:rPr>
      </w:pPr>
      <w:r w:rsidRPr="00EA52AA">
        <w:rPr>
          <w:rFonts w:eastAsia="Calibri"/>
          <w:b/>
          <w:bCs/>
          <w:sz w:val="24"/>
          <w:u w:val="single"/>
        </w:rPr>
        <w:t xml:space="preserve">Random House Unabridged Dictionary, 6 </w:t>
      </w:r>
    </w:p>
    <w:p w:rsidR="00964470" w:rsidRPr="00EA52AA" w:rsidRDefault="00964470" w:rsidP="00964470">
      <w:pPr>
        <w:rPr>
          <w:rFonts w:eastAsia="Calibri"/>
        </w:rPr>
      </w:pPr>
      <w:r w:rsidRPr="00EA52AA">
        <w:rPr>
          <w:rFonts w:eastAsia="Calibri"/>
        </w:rPr>
        <w:t xml:space="preserve">(http://dictionary.reference.com/browse/resolved) </w:t>
      </w:r>
    </w:p>
    <w:p w:rsidR="00964470" w:rsidRPr="00052E39" w:rsidRDefault="00964470" w:rsidP="00964470">
      <w:pPr>
        <w:rPr>
          <w:rFonts w:eastAsia="Calibri"/>
        </w:rPr>
      </w:pPr>
      <w:r w:rsidRPr="00691F24">
        <w:rPr>
          <w:rFonts w:eastAsia="Calibri"/>
          <w:highlight w:val="yellow"/>
          <w:u w:val="single"/>
        </w:rPr>
        <w:t>Resolve</w:t>
      </w:r>
      <w:r w:rsidRPr="00EA52AA">
        <w:rPr>
          <w:rFonts w:eastAsia="Calibri"/>
          <w:u w:val="single"/>
        </w:rPr>
        <w:t xml:space="preserve">:  1.To come to a </w:t>
      </w:r>
      <w:r w:rsidRPr="00EA52AA">
        <w:rPr>
          <w:rFonts w:eastAsia="Calibri"/>
        </w:rPr>
        <w:t xml:space="preserve">definite or earnest </w:t>
      </w:r>
      <w:r w:rsidRPr="00EA52AA">
        <w:rPr>
          <w:rFonts w:eastAsia="Calibri"/>
          <w:u w:val="single"/>
        </w:rPr>
        <w:t>decision</w:t>
      </w:r>
      <w:r w:rsidRPr="00EA52AA">
        <w:rPr>
          <w:rFonts w:eastAsia="Calibri"/>
        </w:rPr>
        <w:t xml:space="preserve"> about; </w:t>
      </w:r>
      <w:r w:rsidRPr="00691F24">
        <w:rPr>
          <w:rFonts w:eastAsia="Calibri"/>
          <w:highlight w:val="yellow"/>
          <w:u w:val="single"/>
        </w:rPr>
        <w:t>determine</w:t>
      </w:r>
      <w:r w:rsidRPr="00EA52AA">
        <w:rPr>
          <w:rFonts w:eastAsia="Calibri"/>
        </w:rPr>
        <w:t xml:space="preserve"> (to do something): I have resolved that I shall live to the full. </w:t>
      </w:r>
      <w:proofErr w:type="gramStart"/>
      <w:r w:rsidRPr="00EA52AA">
        <w:rPr>
          <w:rFonts w:eastAsia="Calibri"/>
        </w:rPr>
        <w:t>2.to</w:t>
      </w:r>
      <w:proofErr w:type="gramEnd"/>
      <w:r w:rsidRPr="00EA52AA">
        <w:rPr>
          <w:rFonts w:eastAsia="Calibri"/>
        </w:rPr>
        <w:t xml:space="preserve"> separate into constituent or elementary parts; break up; cause or disintegrate (usually fol. by into). </w:t>
      </w:r>
      <w:proofErr w:type="gramStart"/>
      <w:r w:rsidRPr="00EA52AA">
        <w:rPr>
          <w:rFonts w:eastAsia="Calibri"/>
        </w:rPr>
        <w:t>3.to</w:t>
      </w:r>
      <w:proofErr w:type="gramEnd"/>
      <w:r w:rsidRPr="00EA52AA">
        <w:rPr>
          <w:rFonts w:eastAsia="Calibri"/>
        </w:rPr>
        <w:t xml:space="preserve"> reduce or convert by, or as by, breaking up or disintegration (usually fol. by to or into). </w:t>
      </w:r>
      <w:proofErr w:type="gramStart"/>
      <w:r w:rsidRPr="00EA52AA">
        <w:rPr>
          <w:rFonts w:eastAsia="Calibri"/>
        </w:rPr>
        <w:t>4.to</w:t>
      </w:r>
      <w:proofErr w:type="gramEnd"/>
      <w:r w:rsidRPr="00EA52AA">
        <w:rPr>
          <w:rFonts w:eastAsia="Calibri"/>
        </w:rPr>
        <w:t xml:space="preserve"> convert or transform by any process (often used reflexively). </w:t>
      </w:r>
      <w:proofErr w:type="gramStart"/>
      <w:r w:rsidRPr="00EA52AA">
        <w:rPr>
          <w:rFonts w:eastAsia="Calibri"/>
        </w:rPr>
        <w:t>5.</w:t>
      </w:r>
      <w:r w:rsidRPr="00691F24">
        <w:rPr>
          <w:rFonts w:eastAsia="Calibri"/>
          <w:highlight w:val="yellow"/>
          <w:u w:val="single"/>
        </w:rPr>
        <w:t>to</w:t>
      </w:r>
      <w:proofErr w:type="gramEnd"/>
      <w:r w:rsidRPr="00691F24">
        <w:rPr>
          <w:rFonts w:eastAsia="Calibri"/>
          <w:highlight w:val="yellow"/>
          <w:u w:val="single"/>
        </w:rPr>
        <w:t xml:space="preserve"> reduce by mental analysis</w:t>
      </w:r>
      <w:r w:rsidRPr="00EA52AA">
        <w:rPr>
          <w:rFonts w:eastAsia="Calibri"/>
        </w:rPr>
        <w:t xml:space="preserve"> (often fol. by into).</w:t>
      </w:r>
    </w:p>
    <w:p w:rsidR="00964470" w:rsidRDefault="00964470" w:rsidP="00964470"/>
    <w:p w:rsidR="00964470" w:rsidRDefault="00964470" w:rsidP="00964470">
      <w:pPr>
        <w:pStyle w:val="Heading3"/>
      </w:pPr>
      <w:r>
        <w:lastRenderedPageBreak/>
        <w:t>2ac Limits</w:t>
      </w:r>
    </w:p>
    <w:p w:rsidR="00964470" w:rsidRPr="00A21811" w:rsidRDefault="00964470" w:rsidP="00964470">
      <w:pPr>
        <w:pStyle w:val="Heading4"/>
      </w:pPr>
      <w:r w:rsidRPr="00A21811">
        <w:t>Their move is not benign – the rhetoric of limits creates a necessarily exclusionary and authoritarian politics</w:t>
      </w:r>
    </w:p>
    <w:p w:rsidR="00964470" w:rsidRPr="008A66F1" w:rsidRDefault="00964470" w:rsidP="00964470">
      <w:proofErr w:type="spellStart"/>
      <w:r w:rsidRPr="008A66F1">
        <w:rPr>
          <w:rStyle w:val="StyleStyleBold12pt"/>
        </w:rPr>
        <w:t>Kulynych</w:t>
      </w:r>
      <w:proofErr w:type="spellEnd"/>
      <w:r w:rsidRPr="008A66F1">
        <w:rPr>
          <w:rStyle w:val="StyleStyleBold12pt"/>
        </w:rPr>
        <w:t xml:space="preserve"> 97</w:t>
      </w:r>
      <w:r>
        <w:t>—Jessica</w:t>
      </w:r>
      <w:r w:rsidRPr="008A66F1">
        <w:t>, Assistant Professor of Political Science at Winthrop University</w:t>
      </w:r>
      <w:r>
        <w:t xml:space="preserve"> [</w:t>
      </w:r>
      <w:r w:rsidRPr="008A66F1">
        <w:t>1997, “Performing Politics,</w:t>
      </w:r>
      <w:r>
        <w:t>”</w:t>
      </w:r>
      <w:r w:rsidRPr="008A66F1">
        <w:t xml:space="preserve"> </w:t>
      </w:r>
      <w:r w:rsidRPr="008A66F1">
        <w:rPr>
          <w:i/>
        </w:rPr>
        <w:t>Polity</w:t>
      </w:r>
      <w:r w:rsidRPr="008A66F1">
        <w:t>,</w:t>
      </w:r>
      <w:r>
        <w:t xml:space="preserve"> </w:t>
      </w:r>
      <w:proofErr w:type="gramStart"/>
      <w:r>
        <w:t>Winter</w:t>
      </w:r>
      <w:proofErr w:type="gramEnd"/>
      <w:r>
        <w:t>, v. XXX, n.2, p. 315-330]</w:t>
      </w:r>
    </w:p>
    <w:p w:rsidR="00964470" w:rsidRPr="008A66F1" w:rsidRDefault="00964470" w:rsidP="00964470"/>
    <w:p w:rsidR="00964470" w:rsidRPr="00A21811" w:rsidRDefault="00964470" w:rsidP="00964470">
      <w:pPr>
        <w:rPr>
          <w:rStyle w:val="StyleBoldUnderline"/>
        </w:rPr>
      </w:pPr>
      <w:r w:rsidRPr="008A66F1">
        <w:rPr>
          <w:sz w:val="16"/>
        </w:rPr>
        <w:t xml:space="preserve">II. Disciplining </w:t>
      </w:r>
      <w:proofErr w:type="spellStart"/>
      <w:r w:rsidRPr="008A66F1">
        <w:rPr>
          <w:sz w:val="16"/>
        </w:rPr>
        <w:t>Habermas</w:t>
      </w:r>
      <w:proofErr w:type="spellEnd"/>
      <w:r w:rsidRPr="008A66F1">
        <w:rPr>
          <w:sz w:val="16"/>
        </w:rPr>
        <w:t xml:space="preserve"> </w:t>
      </w:r>
      <w:r w:rsidRPr="00A21811">
        <w:rPr>
          <w:rStyle w:val="StyleBoldUnderline"/>
        </w:rPr>
        <w:t>Political scientists have traditionally understood political participation as an activity that assures individual influence over the political system</w:t>
      </w:r>
      <w:r w:rsidRPr="008A66F1">
        <w:rPr>
          <w:sz w:val="16"/>
        </w:rPr>
        <w:t xml:space="preserve">, protection of private interests, system legitimacy, and perhaps even </w:t>
      </w:r>
      <w:proofErr w:type="spellStart"/>
      <w:r w:rsidRPr="008A66F1">
        <w:rPr>
          <w:sz w:val="16"/>
        </w:rPr>
        <w:t>selfdevelopment</w:t>
      </w:r>
      <w:proofErr w:type="spellEnd"/>
      <w:r w:rsidRPr="008A66F1">
        <w:rPr>
          <w:sz w:val="16"/>
        </w:rPr>
        <w:t xml:space="preserve">. </w:t>
      </w:r>
      <w:proofErr w:type="spellStart"/>
      <w:r w:rsidRPr="008A66F1">
        <w:rPr>
          <w:sz w:val="16"/>
        </w:rPr>
        <w:t>Habermas</w:t>
      </w:r>
      <w:proofErr w:type="spellEnd"/>
      <w:r w:rsidRPr="008A66F1">
        <w:rPr>
          <w:sz w:val="16"/>
        </w:rPr>
        <w:t xml:space="preserve"> and Foucault describe the impact of the conditions of postmodernity on the possibility for efficacious political action in remarkably similar ways. </w:t>
      </w:r>
      <w:proofErr w:type="spellStart"/>
      <w:r w:rsidRPr="008A66F1">
        <w:rPr>
          <w:sz w:val="16"/>
        </w:rPr>
        <w:t>Habermas</w:t>
      </w:r>
      <w:proofErr w:type="spellEnd"/>
      <w:r w:rsidRPr="008A66F1">
        <w:rPr>
          <w:sz w:val="16"/>
        </w:rPr>
        <w:t xml:space="preserve"> describes a world where the possibilities for efficacious political action are quite limited. The escalating interdependence of state and economy, the expansive increase in bureaucratization, </w:t>
      </w:r>
      <w:r w:rsidRPr="00691F24">
        <w:rPr>
          <w:rStyle w:val="StyleBoldUnderline"/>
          <w:highlight w:val="yellow"/>
        </w:rPr>
        <w:t xml:space="preserve">the </w:t>
      </w:r>
      <w:r w:rsidRPr="00A21811">
        <w:rPr>
          <w:rStyle w:val="StyleBoldUnderline"/>
        </w:rPr>
        <w:t xml:space="preserve">increasingly </w:t>
      </w:r>
      <w:r w:rsidRPr="00691F24">
        <w:rPr>
          <w:rStyle w:val="StyleBoldUnderline"/>
          <w:highlight w:val="yellow"/>
        </w:rPr>
        <w:t xml:space="preserve">technical nature of </w:t>
      </w:r>
      <w:r w:rsidRPr="00A21811">
        <w:rPr>
          <w:rStyle w:val="StyleBoldUnderline"/>
        </w:rPr>
        <w:t xml:space="preserve">political </w:t>
      </w:r>
      <w:proofErr w:type="spellStart"/>
      <w:r w:rsidRPr="00691F24">
        <w:rPr>
          <w:rStyle w:val="StyleBoldUnderline"/>
          <w:highlight w:val="yellow"/>
        </w:rPr>
        <w:t>decisionmaking</w:t>
      </w:r>
      <w:proofErr w:type="spellEnd"/>
      <w:r w:rsidRPr="00A21811">
        <w:rPr>
          <w:rStyle w:val="StyleBoldUnderline"/>
        </w:rPr>
        <w:t xml:space="preserve">, and the subsequent colonization of a formerly sacred private sphere by a ubiquitous administrative state </w:t>
      </w:r>
      <w:r w:rsidRPr="00691F24">
        <w:rPr>
          <w:rStyle w:val="StyleBoldUnderline"/>
          <w:highlight w:val="yellow"/>
        </w:rPr>
        <w:t xml:space="preserve">render </w:t>
      </w:r>
      <w:r w:rsidRPr="00A21811">
        <w:rPr>
          <w:rStyle w:val="StyleBoldUnderline"/>
        </w:rPr>
        <w:t xml:space="preserve">traditional modes of </w:t>
      </w:r>
      <w:r w:rsidRPr="00691F24">
        <w:rPr>
          <w:rStyle w:val="StyleBoldUnderline"/>
          <w:highlight w:val="yellow"/>
        </w:rPr>
        <w:t>political participation unable to provide influence</w:t>
      </w:r>
      <w:r w:rsidRPr="00A21811">
        <w:rPr>
          <w:rStyle w:val="StyleBoldUnderline"/>
        </w:rPr>
        <w:t xml:space="preserve">, </w:t>
      </w:r>
      <w:r w:rsidRPr="008A66F1">
        <w:rPr>
          <w:sz w:val="16"/>
        </w:rPr>
        <w:t xml:space="preserve">privacy, legitimacy, and self-development.'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the state's role in our "private" lives continues to grow, the public has become less and less interested in government, focusing instead on personal and social mores, leisure, and consumption. Ironically, we have become less interested in politics at precisely the same moment when our lives are becoming increasingly "politicized" and administered. This siege of private life and the complicity of this ideology of "civil </w:t>
      </w:r>
      <w:proofErr w:type="spellStart"/>
      <w:r w:rsidRPr="008A66F1">
        <w:rPr>
          <w:sz w:val="16"/>
        </w:rPr>
        <w:t>privatism</w:t>
      </w:r>
      <w:proofErr w:type="spellEnd"/>
      <w:r w:rsidRPr="008A66F1">
        <w:rPr>
          <w:sz w:val="16"/>
        </w:rPr>
        <w:t xml:space="preserve">" in the functioning of the modern administrative state makes a mockery of the idea that there exist private interests that can be protected from state intervention.4 Correlatively, the technical and instrumental rationality of modem policymaking significantly lessens the possibility for public influence on state policy.5 The difficulty of participation in </w:t>
      </w:r>
      <w:proofErr w:type="spellStart"/>
      <w:r w:rsidRPr="008A66F1">
        <w:rPr>
          <w:sz w:val="16"/>
        </w:rPr>
        <w:t>Habermas's</w:t>
      </w:r>
      <w:proofErr w:type="spellEnd"/>
      <w:r w:rsidRPr="008A66F1">
        <w:rPr>
          <w:sz w:val="16"/>
        </w:rPr>
        <w:t xml:space="preserve"> world </w:t>
      </w:r>
      <w:r w:rsidRPr="00A21811">
        <w:rPr>
          <w:rStyle w:val="StyleBoldUnderline"/>
        </w:rPr>
        <w:t xml:space="preserve">is </w:t>
      </w:r>
      <w:r w:rsidRPr="00691F24">
        <w:rPr>
          <w:rStyle w:val="StyleBoldUnderline"/>
          <w:highlight w:val="yellow"/>
        </w:rPr>
        <w:t>exacerbated by the added complexity of a political system structured by hierarchical gender and racial norm</w:t>
      </w:r>
      <w:r w:rsidRPr="00A21811">
        <w:rPr>
          <w:rStyle w:val="StyleBoldUnderline"/>
        </w:rPr>
        <w:t>s.</w:t>
      </w:r>
      <w:r w:rsidRPr="008A66F1">
        <w:rPr>
          <w:sz w:val="16"/>
        </w:rPr>
        <w:t xml:space="preserve"> Nancy Fraser uses </w:t>
      </w:r>
      <w:proofErr w:type="spellStart"/>
      <w:r w:rsidRPr="008A66F1">
        <w:rPr>
          <w:sz w:val="16"/>
        </w:rPr>
        <w:t>Habermas's</w:t>
      </w:r>
      <w:proofErr w:type="spellEnd"/>
      <w:r w:rsidRPr="008A66F1">
        <w:rPr>
          <w:sz w:val="16"/>
        </w:rPr>
        <w:t xml:space="preserve"> analysis of the contemporary situation to demonstrate how </w:t>
      </w:r>
      <w:r w:rsidRPr="00A21811">
        <w:rPr>
          <w:rStyle w:val="StyleBoldUnderline"/>
        </w:rPr>
        <w:t>the infusion of these hierarchical</w:t>
      </w:r>
      <w:r w:rsidRPr="008A66F1">
        <w:rPr>
          <w:sz w:val="16"/>
        </w:rPr>
        <w:t xml:space="preserve"> gender and racial </w:t>
      </w:r>
      <w:r w:rsidRPr="00A21811">
        <w:rPr>
          <w:rStyle w:val="StyleBoldUnderline"/>
        </w:rPr>
        <w:t>norms into the functioning of the state and economy ensures that political channels of communication between citizens and the state are unequally structured and therefore cannot function as mechanisms for the equal protection of interests.</w:t>
      </w:r>
      <w:r w:rsidRPr="008A66F1">
        <w:rPr>
          <w:sz w:val="16"/>
        </w:rPr>
        <w:t xml:space="preserve">' Accordingly, </w:t>
      </w:r>
      <w:r w:rsidRPr="00691F24">
        <w:rPr>
          <w:rStyle w:val="StyleBoldUnderline"/>
          <w:highlight w:val="yellow"/>
        </w:rPr>
        <w:t xml:space="preserve">theorists are much less optimistic about the possibilities for citizens to acquire </w:t>
      </w:r>
      <w:r w:rsidRPr="00A21811">
        <w:rPr>
          <w:rStyle w:val="StyleBoldUnderline"/>
        </w:rPr>
        <w:t xml:space="preserve">or develop feelings of autonomy and </w:t>
      </w:r>
      <w:r w:rsidRPr="00691F24">
        <w:rPr>
          <w:rStyle w:val="StyleBoldUnderline"/>
          <w:highlight w:val="yellow"/>
        </w:rPr>
        <w:t xml:space="preserve">efficacy </w:t>
      </w:r>
      <w:r w:rsidRPr="00A21811">
        <w:rPr>
          <w:rStyle w:val="StyleBoldUnderline"/>
        </w:rPr>
        <w:t xml:space="preserve">from the attempt to communicate interests </w:t>
      </w:r>
      <w:r w:rsidRPr="00691F24">
        <w:rPr>
          <w:rStyle w:val="StyleBoldUnderline"/>
          <w:highlight w:val="yellow"/>
        </w:rPr>
        <w:t xml:space="preserve">to a system that </w:t>
      </w:r>
      <w:r w:rsidRPr="00A21811">
        <w:rPr>
          <w:rStyle w:val="StyleBoldUnderline"/>
        </w:rPr>
        <w:t>is</w:t>
      </w:r>
      <w:r w:rsidRPr="008A66F1">
        <w:rPr>
          <w:sz w:val="16"/>
        </w:rPr>
        <w:t xml:space="preserve"> </w:t>
      </w:r>
      <w:r w:rsidRPr="008A66F1">
        <w:rPr>
          <w:rStyle w:val="StyleBoldUnderline"/>
        </w:rPr>
        <w:t xml:space="preserve">essentially impervious to citizen interests, eschews discussion of long-term goals, and </w:t>
      </w:r>
      <w:r w:rsidRPr="00691F24">
        <w:rPr>
          <w:rStyle w:val="StyleBoldUnderline"/>
          <w:highlight w:val="yellow"/>
        </w:rPr>
        <w:t xml:space="preserve">requires exclusively technical </w:t>
      </w:r>
      <w:r w:rsidRPr="008A66F1">
        <w:rPr>
          <w:rStyle w:val="StyleBoldUnderline"/>
        </w:rPr>
        <w:t xml:space="preserve">and instrumental </w:t>
      </w:r>
      <w:r w:rsidRPr="00691F24">
        <w:rPr>
          <w:rStyle w:val="StyleBoldUnderline"/>
          <w:highlight w:val="yellow"/>
        </w:rPr>
        <w:t>debate</w:t>
      </w:r>
      <w:r w:rsidRPr="008A66F1">
        <w:rPr>
          <w:rStyle w:val="StyleBoldUnderline"/>
        </w:rPr>
        <w:t>.</w:t>
      </w:r>
      <w:r w:rsidRPr="008A66F1">
        <w:rPr>
          <w:sz w:val="16"/>
        </w:rPr>
        <w:t xml:space="preserve"> Similarly, Foucault's complex genealogical descriptions of disciplinary power networks challenge the traditional assumption that political power is located primarily in the formal apparatus of the state. The traditional understanding of political participation tells us nothing about what types of political action are appropriate in a world where power is typically and predominantly disciplinary, productive, and normalizing. As long as we define the purpose of participation only in terms of influence, privacy, legitimacy, and self-development, we will be unable to see how political action can be effective in the contemporary world. While separately both </w:t>
      </w:r>
      <w:proofErr w:type="spellStart"/>
      <w:r w:rsidRPr="008A66F1">
        <w:rPr>
          <w:sz w:val="16"/>
        </w:rPr>
        <w:t>Habermas</w:t>
      </w:r>
      <w:proofErr w:type="spellEnd"/>
      <w:r w:rsidRPr="008A66F1">
        <w:rPr>
          <w:sz w:val="16"/>
        </w:rPr>
        <w:t xml:space="preserve"> and Foucault challenge the traditional understanding of participation, their combined insights further and irrevocably extend that challenge. Theoretical focus on the distinctions between </w:t>
      </w:r>
      <w:proofErr w:type="spellStart"/>
      <w:r w:rsidRPr="008A66F1">
        <w:rPr>
          <w:sz w:val="16"/>
        </w:rPr>
        <w:t>Habermas</w:t>
      </w:r>
      <w:proofErr w:type="spellEnd"/>
      <w:r w:rsidRPr="008A66F1">
        <w:rPr>
          <w:sz w:val="16"/>
        </w:rPr>
        <w:t xml:space="preserve"> and Foucault has all too often obscured important parallels between these two theorists. Specifically, the </w:t>
      </w:r>
      <w:proofErr w:type="spellStart"/>
      <w:r w:rsidRPr="008A66F1">
        <w:rPr>
          <w:sz w:val="16"/>
        </w:rPr>
        <w:t>HabermasFoucault</w:t>
      </w:r>
      <w:proofErr w:type="spellEnd"/>
      <w:r w:rsidRPr="008A66F1">
        <w:rPr>
          <w:sz w:val="16"/>
        </w:rPr>
        <w:t xml:space="preserve"> debate has underemphasized the extent to which </w:t>
      </w:r>
      <w:proofErr w:type="spellStart"/>
      <w:r w:rsidRPr="008A66F1">
        <w:rPr>
          <w:sz w:val="16"/>
        </w:rPr>
        <w:t>Habermas</w:t>
      </w:r>
      <w:proofErr w:type="spellEnd"/>
      <w:r w:rsidRPr="008A66F1">
        <w:rPr>
          <w:sz w:val="16"/>
        </w:rPr>
        <w:t xml:space="preserve"> also describes a disciplinary society. In his descriptions of bureaucracy, technocracy, and system colonization, </w:t>
      </w:r>
      <w:proofErr w:type="spellStart"/>
      <w:r w:rsidRPr="008A66F1">
        <w:rPr>
          <w:sz w:val="16"/>
        </w:rPr>
        <w:t>Habermas</w:t>
      </w:r>
      <w:proofErr w:type="spellEnd"/>
      <w:r w:rsidRPr="008A66F1">
        <w:rPr>
          <w:sz w:val="16"/>
        </w:rPr>
        <w:t xml:space="preserve"> is also describing a world where power is productive and dispersed and where political action is constrained and normalized. </w:t>
      </w:r>
      <w:proofErr w:type="spellStart"/>
      <w:r w:rsidRPr="008A66F1">
        <w:rPr>
          <w:sz w:val="16"/>
        </w:rPr>
        <w:t>Habermas</w:t>
      </w:r>
      <w:proofErr w:type="spellEnd"/>
      <w:r w:rsidRPr="008A66F1">
        <w:rPr>
          <w:sz w:val="16"/>
        </w:rPr>
        <w:t xml:space="preserve">, like Foucault, describes a type of power that cannot be adequately characterized in terms of the intentions of those who possess it. Colonization is not the result of conscious intention, but is rather the unintended consequence of a multitude of small adjustments. The gender and racial subtexts infusing the system are not the results of conscious intention, but rather of implicit gender and racial norms and expectations infecting the economy and the state. Bureaucratic power is not a power that is possessed by any individual or agency, but exists in the exercise of </w:t>
      </w:r>
      <w:proofErr w:type="spellStart"/>
      <w:r w:rsidRPr="008A66F1">
        <w:rPr>
          <w:sz w:val="16"/>
        </w:rPr>
        <w:t>decisionmaking</w:t>
      </w:r>
      <w:proofErr w:type="spellEnd"/>
      <w:r w:rsidRPr="008A66F1">
        <w:rPr>
          <w:sz w:val="16"/>
        </w:rPr>
        <w:t xml:space="preserve">. As Iris Young points out, we must "analyze the exercise of power [in contemporary societies] as the effect of often liberal and humane practices of education, bureaucratic administration, production and distribution of consumer goods, medicine and so on."' The very practices that </w:t>
      </w:r>
      <w:proofErr w:type="spellStart"/>
      <w:r w:rsidRPr="008A66F1">
        <w:rPr>
          <w:sz w:val="16"/>
        </w:rPr>
        <w:t>Habermas</w:t>
      </w:r>
      <w:proofErr w:type="spellEnd"/>
      <w:r w:rsidRPr="008A66F1">
        <w:rPr>
          <w:sz w:val="16"/>
        </w:rPr>
        <w:t xml:space="preserve"> chronicles are exemplary of a power that has no definitive subject. As Young explains, "the conscious actions of many individuals daily contribute to maintaining and reproducing oppression, but those people are simply doing their jobs or living their lives, and do not understand themselves as agents of oppression."" Colonization and bureaucratization also fit the pattern of a power that is not primarily repressive but productive. Disciplinary technologies are, as </w:t>
      </w:r>
      <w:proofErr w:type="spellStart"/>
      <w:r w:rsidRPr="008A66F1">
        <w:rPr>
          <w:sz w:val="16"/>
        </w:rPr>
        <w:t>Sawicki</w:t>
      </w:r>
      <w:proofErr w:type="spellEnd"/>
      <w:r w:rsidRPr="008A66F1">
        <w:rPr>
          <w:sz w:val="16"/>
        </w:rPr>
        <w:t xml:space="preserve"> describes, not ...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 The very practices of administration, distribution, and </w:t>
      </w:r>
      <w:proofErr w:type="spellStart"/>
      <w:r w:rsidRPr="008A66F1">
        <w:rPr>
          <w:sz w:val="16"/>
        </w:rPr>
        <w:t>decisionmaking</w:t>
      </w:r>
      <w:proofErr w:type="spellEnd"/>
      <w:r w:rsidRPr="008A66F1">
        <w:rPr>
          <w:sz w:val="16"/>
        </w:rPr>
        <w:t xml:space="preserve"> on which </w:t>
      </w:r>
      <w:proofErr w:type="spellStart"/>
      <w:r w:rsidRPr="008A66F1">
        <w:rPr>
          <w:sz w:val="16"/>
        </w:rPr>
        <w:t>Habermas</w:t>
      </w:r>
      <w:proofErr w:type="spellEnd"/>
      <w:r w:rsidRPr="008A66F1">
        <w:rPr>
          <w:sz w:val="16"/>
        </w:rPr>
        <w:t xml:space="preserve"> focuses his attention can and must be analyzed as productive disciplinary practices. Although these practices can clearly be repressive, their most insidious effects are productive. Rather than simply holding people back, bureaucratization breaks up, categorizes, and systemizes projects and people. It creates new categories of knowledge and expertise. Bureaucratization and colonization also create new subjects as the objects of bureaucratic expertise. The social welfare client and the consumer citizen are the creation of bureaucratic power, not merely its target. The extension of </w:t>
      </w:r>
      <w:proofErr w:type="spellStart"/>
      <w:r w:rsidRPr="008A66F1">
        <w:rPr>
          <w:sz w:val="16"/>
        </w:rPr>
        <w:t>lifeworld</w:t>
      </w:r>
      <w:proofErr w:type="spellEnd"/>
      <w:r w:rsidRPr="008A66F1">
        <w:rPr>
          <w:sz w:val="16"/>
        </w:rPr>
        <w:t xml:space="preserve"> gender norms into the system creates the possibility for sexual harassment, job segregation, parental leave, and consensual corporate </w:t>
      </w:r>
      <w:proofErr w:type="spellStart"/>
      <w:r w:rsidRPr="008A66F1">
        <w:rPr>
          <w:sz w:val="16"/>
        </w:rPr>
        <w:t>decisionmaking</w:t>
      </w:r>
      <w:proofErr w:type="spellEnd"/>
      <w:r w:rsidRPr="008A66F1">
        <w:rPr>
          <w:sz w:val="16"/>
        </w:rPr>
        <w:t xml:space="preserve">.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w:t>
      </w:r>
      <w:r w:rsidRPr="008A66F1">
        <w:rPr>
          <w:sz w:val="16"/>
        </w:rPr>
        <w:lastRenderedPageBreak/>
        <w:t xml:space="preserve">described by Foucault and implied by </w:t>
      </w:r>
      <w:proofErr w:type="spellStart"/>
      <w:r w:rsidRPr="008A66F1">
        <w:rPr>
          <w:sz w:val="16"/>
        </w:rPr>
        <w:t>Habermas</w:t>
      </w:r>
      <w:proofErr w:type="spellEnd"/>
      <w:r w:rsidRPr="008A66F1">
        <w:rPr>
          <w:sz w:val="16"/>
        </w:rPr>
        <w:t xml:space="preserve">, does not merely prevent us from developing, but creates us differently as the effect of its functioning. These disciplinary techniques not only control us, but also enable us to be more efficient and more productive, and often more powerful. Focusing on the disciplinary elements of the </w:t>
      </w:r>
      <w:proofErr w:type="spellStart"/>
      <w:r w:rsidRPr="008A66F1">
        <w:rPr>
          <w:sz w:val="16"/>
        </w:rPr>
        <w:t>Habermasian</w:t>
      </w:r>
      <w:proofErr w:type="spellEnd"/>
      <w:r w:rsidRPr="008A66F1">
        <w:rPr>
          <w:sz w:val="16"/>
        </w:rPr>
        <w:t xml:space="preserve"> critique opens the door for exploring the postmodern character of </w:t>
      </w:r>
      <w:proofErr w:type="spellStart"/>
      <w:r w:rsidRPr="008A66F1">
        <w:rPr>
          <w:sz w:val="16"/>
        </w:rPr>
        <w:t>Habermasian</w:t>
      </w:r>
      <w:proofErr w:type="spellEnd"/>
      <w:r w:rsidRPr="008A66F1">
        <w:rPr>
          <w:sz w:val="16"/>
        </w:rPr>
        <w:t xml:space="preserve"> politics. Because </w:t>
      </w:r>
      <w:proofErr w:type="spellStart"/>
      <w:r w:rsidRPr="008A66F1">
        <w:rPr>
          <w:sz w:val="16"/>
        </w:rPr>
        <w:t>Habermas</w:t>
      </w:r>
      <w:proofErr w:type="spellEnd"/>
      <w:r w:rsidRPr="008A66F1">
        <w:rPr>
          <w:sz w:val="16"/>
        </w:rPr>
        <w:t xml:space="preserve"> does describe a disciplinary world, his prescription for contemporary democracy (discursive politics) ought to be sensitive to, and appropriate for, a disciplinary world. Foucault's sensitivity to the workings of disciplinary power is central to the articulation of a plausible, postmodern version of discursive politics. In the following discussion I will argue for a </w:t>
      </w:r>
      <w:proofErr w:type="spellStart"/>
      <w:r w:rsidRPr="008A66F1">
        <w:rPr>
          <w:sz w:val="16"/>
        </w:rPr>
        <w:t>performative</w:t>
      </w:r>
      <w:proofErr w:type="spellEnd"/>
      <w:r w:rsidRPr="008A66F1">
        <w:rPr>
          <w:sz w:val="16"/>
        </w:rPr>
        <w:t xml:space="preserve"> redefinition of participation that will reinvigorate the micro-politics demanded by Foucault, as well as provide a more nuanced version of the discursive politics demanded by </w:t>
      </w:r>
      <w:proofErr w:type="spellStart"/>
      <w:r w:rsidRPr="008A66F1">
        <w:rPr>
          <w:sz w:val="16"/>
        </w:rPr>
        <w:t>Habermas</w:t>
      </w:r>
      <w:proofErr w:type="spellEnd"/>
      <w:r w:rsidRPr="008A66F1">
        <w:rPr>
          <w:sz w:val="16"/>
        </w:rPr>
        <w:t xml:space="preserve">. III. </w:t>
      </w:r>
      <w:proofErr w:type="spellStart"/>
      <w:r w:rsidRPr="008A66F1">
        <w:rPr>
          <w:sz w:val="16"/>
        </w:rPr>
        <w:t>Habermas</w:t>
      </w:r>
      <w:proofErr w:type="spellEnd"/>
      <w:r w:rsidRPr="008A66F1">
        <w:rPr>
          <w:sz w:val="16"/>
        </w:rPr>
        <w:t xml:space="preserve"> and Discursive Participation </w:t>
      </w:r>
      <w:proofErr w:type="spellStart"/>
      <w:r w:rsidRPr="008A66F1">
        <w:rPr>
          <w:sz w:val="16"/>
        </w:rPr>
        <w:t>Habermas</w:t>
      </w:r>
      <w:proofErr w:type="spellEnd"/>
      <w:r w:rsidRPr="008A66F1">
        <w:rPr>
          <w:sz w:val="16"/>
        </w:rPr>
        <w:t xml:space="preserve"> </w:t>
      </w:r>
      <w:proofErr w:type="gramStart"/>
      <w:r w:rsidRPr="008A66F1">
        <w:rPr>
          <w:sz w:val="16"/>
        </w:rPr>
        <w:t>regards</w:t>
      </w:r>
      <w:proofErr w:type="gramEnd"/>
      <w:r w:rsidRPr="008A66F1">
        <w:rPr>
          <w:sz w:val="16"/>
        </w:rPr>
        <w:t xml:space="preserve"> a public sphere of rational debate as the only possible foundation for democratic politics in the contemporary world. For </w:t>
      </w:r>
      <w:proofErr w:type="spellStart"/>
      <w:r w:rsidRPr="008A66F1">
        <w:rPr>
          <w:sz w:val="16"/>
        </w:rPr>
        <w:t>Habermas</w:t>
      </w:r>
      <w:proofErr w:type="spellEnd"/>
      <w:r w:rsidRPr="008A66F1">
        <w:rPr>
          <w:sz w:val="16"/>
        </w:rPr>
        <w:t xml:space="preserve">, like Schumpeter, democracy is a method. Democracies are systems that achieve the formation of public opinion and public will through a correct process of public communication, and then "translate" that communicative power into administrative power via the procedurally regulated public spheres of parliaments and the judiciary. The extent to which this translation occurs is the measure of a healthy constitutional democracy. Thus, the "political public sphere" is the "fundamental concept of a theory of democracy." In this discursive definition of democracy, political participation takes on a new character. Participation equals discursive participation; it is communication governed by rational, communicatively achieved argument and negotiation. </w:t>
      </w:r>
      <w:proofErr w:type="spellStart"/>
      <w:r w:rsidRPr="008A66F1">
        <w:rPr>
          <w:sz w:val="16"/>
        </w:rPr>
        <w:t>Habermas</w:t>
      </w:r>
      <w:proofErr w:type="spellEnd"/>
      <w:r w:rsidRPr="008A66F1">
        <w:rPr>
          <w:sz w:val="16"/>
        </w:rPr>
        <w:t xml:space="preserve"> distinguishes two types of discursive participation: problem-solving or decision-oriented deliberation, which takes place primarily in formal democratic institutions such as parliaments and is regulated or governed by democratic procedures; and informal opinion-formation, which is opinion-formation "uncoupled from decisions ... [and] effected in an open and inclusive network of overlapping, subcultural publics having fluid temporal, social and substantive boundaries."" In many ways this two-tiered description of discursive participation is a radically different understanding of political participation, and one better suited to the sort of societies we currently inhabit. </w:t>
      </w:r>
      <w:proofErr w:type="spellStart"/>
      <w:r w:rsidRPr="008A66F1">
        <w:rPr>
          <w:sz w:val="16"/>
        </w:rPr>
        <w:t>Habermas</w:t>
      </w:r>
      <w:proofErr w:type="spellEnd"/>
      <w:r w:rsidRPr="008A66F1">
        <w:rPr>
          <w:sz w:val="16"/>
        </w:rPr>
        <w:t xml:space="preserve"> moves the focus of participation away from policymaking and toward redefining legitimate democratic processes that serve as the necessary background for subsequent policymaking. While only a limited number of specially trained individuals can reasonably engage in </w:t>
      </w:r>
      <w:proofErr w:type="spellStart"/>
      <w:r w:rsidRPr="008A66F1">
        <w:rPr>
          <w:sz w:val="16"/>
        </w:rPr>
        <w:t>decisionmaking</w:t>
      </w:r>
      <w:proofErr w:type="spellEnd"/>
      <w:r w:rsidRPr="008A66F1">
        <w:rPr>
          <w:sz w:val="16"/>
        </w:rPr>
        <w:t xml:space="preserve"> participation, the entire populous can and must participate in the informal deliberation that takes place outside of, or uncoupled from, formal </w:t>
      </w:r>
      <w:proofErr w:type="spellStart"/>
      <w:r w:rsidRPr="008A66F1">
        <w:rPr>
          <w:sz w:val="16"/>
        </w:rPr>
        <w:t>decisionmaking</w:t>
      </w:r>
      <w:proofErr w:type="spellEnd"/>
      <w:r w:rsidRPr="008A66F1">
        <w:rPr>
          <w:sz w:val="16"/>
        </w:rPr>
        <w:t xml:space="preserve"> structures. This informal participation is primarily about generating "public discourses that uncover topics of relevance to all of society, interpret values, contribute to the resolution of problems, generate good reasons, and debunk bad ones."" Informal participation has two main functions. First, it acts as a "warning system with sensors that, though unspecialized, are sensitive throughout society."" This system communicates problems "that must be processed by the political system."" </w:t>
      </w:r>
      <w:proofErr w:type="spellStart"/>
      <w:r w:rsidRPr="008A66F1">
        <w:rPr>
          <w:sz w:val="16"/>
        </w:rPr>
        <w:t>Habermas</w:t>
      </w:r>
      <w:proofErr w:type="spellEnd"/>
      <w:r w:rsidRPr="008A66F1">
        <w:rPr>
          <w:sz w:val="16"/>
        </w:rPr>
        <w:t xml:space="preserve"> labels this the "signal" function. Second, informal participation must not only indicate when problems need to be addressed, it must also provide an "effective </w:t>
      </w:r>
      <w:proofErr w:type="spellStart"/>
      <w:r w:rsidRPr="008A66F1">
        <w:rPr>
          <w:sz w:val="16"/>
        </w:rPr>
        <w:t>problematization</w:t>
      </w:r>
      <w:proofErr w:type="spellEnd"/>
      <w:r w:rsidRPr="008A66F1">
        <w:rPr>
          <w:sz w:val="16"/>
        </w:rPr>
        <w:t xml:space="preserve">" of those issues; As </w:t>
      </w:r>
      <w:proofErr w:type="spellStart"/>
      <w:r w:rsidRPr="008A66F1">
        <w:rPr>
          <w:sz w:val="16"/>
        </w:rPr>
        <w:t>Habermas</w:t>
      </w:r>
      <w:proofErr w:type="spellEnd"/>
      <w:r w:rsidRPr="008A66F1">
        <w:rPr>
          <w:sz w:val="16"/>
        </w:rPr>
        <w:t xml:space="preserve"> argues, from the perspective of democratic theory, the public sphere must, in addition, amplify the pressure of problems, that is, not only detect and identify problems but also convincingly and influentially </w:t>
      </w:r>
      <w:proofErr w:type="spellStart"/>
      <w:r w:rsidRPr="008A66F1">
        <w:rPr>
          <w:sz w:val="16"/>
        </w:rPr>
        <w:t>thematize</w:t>
      </w:r>
      <w:proofErr w:type="spellEnd"/>
      <w:r w:rsidRPr="008A66F1">
        <w:rPr>
          <w:sz w:val="16"/>
        </w:rPr>
        <w:t xml:space="preserve"> them, furnish them with possible solutions, and dramatize them in such a way that they are taken up and dealt with by parliamentary complexes." Informal participation is crucial because it is the source of both legitimacy and innovation in formal </w:t>
      </w:r>
      <w:proofErr w:type="spellStart"/>
      <w:r w:rsidRPr="008A66F1">
        <w:rPr>
          <w:sz w:val="16"/>
        </w:rPr>
        <w:t>decisionmaking</w:t>
      </w:r>
      <w:proofErr w:type="spellEnd"/>
      <w:r w:rsidRPr="008A66F1">
        <w:rPr>
          <w:sz w:val="16"/>
        </w:rPr>
        <w:t xml:space="preserve">. As long as </w:t>
      </w:r>
      <w:proofErr w:type="spellStart"/>
      <w:r w:rsidRPr="008A66F1">
        <w:rPr>
          <w:sz w:val="16"/>
        </w:rPr>
        <w:t>decisionmaking</w:t>
      </w:r>
      <w:proofErr w:type="spellEnd"/>
      <w:r w:rsidRPr="008A66F1">
        <w:rPr>
          <w:sz w:val="16"/>
        </w:rPr>
        <w:t xml:space="preserve"> is open to the influence of informal opinion-formation, then state policies are legitimate because they are grounded in free and equal communication that meets the democratic requirement of equal participation. Informal participation originating in the public sphere is also the resource for innovative descriptions and presentations of interests, preferences, and issues. If they ignore informal participation, state </w:t>
      </w:r>
      <w:proofErr w:type="spellStart"/>
      <w:r w:rsidRPr="008A66F1">
        <w:rPr>
          <w:sz w:val="16"/>
        </w:rPr>
        <w:t>decisionmakers</w:t>
      </w:r>
      <w:proofErr w:type="spellEnd"/>
      <w:r w:rsidRPr="008A66F1">
        <w:rPr>
          <w:sz w:val="16"/>
        </w:rPr>
        <w:t xml:space="preserve"> have no connection to the center of democracy: the political public sphere. </w:t>
      </w:r>
      <w:proofErr w:type="spellStart"/>
      <w:r w:rsidRPr="008A66F1">
        <w:rPr>
          <w:sz w:val="16"/>
        </w:rPr>
        <w:t>Habermas's</w:t>
      </w:r>
      <w:proofErr w:type="spellEnd"/>
      <w:r w:rsidRPr="008A66F1">
        <w:rPr>
          <w:sz w:val="16"/>
        </w:rPr>
        <w:t xml:space="preserve"> description of discursive participation is also novel and effective due to its broad construal of the participatory act. Participation is defined very broadly because the concept of the public sphere remains quite abstract. The public sphere is a "linguistically constituted public space." 16 It is neither an institution nor an organization. Rather, it is a "network for communicating information and points of view [which are] ... filtered and synthesized in such a way that they coalesce into bundles of topically specified public opinions." ''' Public spheres are defined not by a physical presence but rather by a "communication structure." According to </w:t>
      </w:r>
      <w:proofErr w:type="spellStart"/>
      <w:r w:rsidRPr="008A66F1">
        <w:rPr>
          <w:sz w:val="16"/>
        </w:rPr>
        <w:t>Habermas</w:t>
      </w:r>
      <w:proofErr w:type="spellEnd"/>
      <w:r w:rsidRPr="008A66F1">
        <w:rPr>
          <w:sz w:val="16"/>
        </w:rPr>
        <w:t xml:space="preserve">, "the more they detach themselves from the public's physical presence and extend to the virtual presence of scattered readers, listeners, or viewers linked by public </w:t>
      </w:r>
      <w:proofErr w:type="gramStart"/>
      <w:r w:rsidRPr="008A66F1">
        <w:rPr>
          <w:sz w:val="16"/>
        </w:rPr>
        <w:t>media,</w:t>
      </w:r>
      <w:proofErr w:type="gramEnd"/>
      <w:r w:rsidRPr="008A66F1">
        <w:rPr>
          <w:sz w:val="16"/>
        </w:rPr>
        <w:t xml:space="preserve"> the clearer becomes the abstraction that enters when the spatial structure of simple interactions is expanded into a public sphere." 'I In other words, actually being present in a "concrete locale" is unnecessary for the existence of a public sphere, and hence unnecessary for active participation. Participation is not limited to large, organized discussions in formal settings; it also includes "simple and episodic encounters" in which actors "reciprocally [attribute] communicative freedom to each other."19 This abstraction makes participation easier and extremely inclusive. As </w:t>
      </w:r>
      <w:proofErr w:type="spellStart"/>
      <w:r w:rsidRPr="008A66F1">
        <w:rPr>
          <w:sz w:val="16"/>
        </w:rPr>
        <w:t>Habermas</w:t>
      </w:r>
      <w:proofErr w:type="spellEnd"/>
      <w:r w:rsidRPr="008A66F1">
        <w:rPr>
          <w:sz w:val="16"/>
        </w:rPr>
        <w:t xml:space="preserve"> describes, "every encounter in which actors do not just observe each other but take a second-person attitude, reciprocally attributing communicative freedom to each other, unfolds in a linguistically constituted public space." 20 Thus, the concerns that political scientists have had about unequal resource distribution and its effect on one's capability to act are mitigated in </w:t>
      </w:r>
      <w:proofErr w:type="spellStart"/>
      <w:r w:rsidRPr="008A66F1">
        <w:rPr>
          <w:sz w:val="16"/>
        </w:rPr>
        <w:t>Habermas's</w:t>
      </w:r>
      <w:proofErr w:type="spellEnd"/>
      <w:r w:rsidRPr="008A66F1">
        <w:rPr>
          <w:sz w:val="16"/>
        </w:rPr>
        <w:t xml:space="preserve"> broad definition of discursive participation. Even though limited resources may prevent active interventions in </w:t>
      </w:r>
      <w:proofErr w:type="spellStart"/>
      <w:r w:rsidRPr="008A66F1">
        <w:rPr>
          <w:sz w:val="16"/>
        </w:rPr>
        <w:t>decisionmaking</w:t>
      </w:r>
      <w:proofErr w:type="spellEnd"/>
      <w:r w:rsidRPr="008A66F1">
        <w:rPr>
          <w:sz w:val="16"/>
        </w:rPr>
        <w:t xml:space="preserve"> and policymaking processes, for </w:t>
      </w:r>
      <w:proofErr w:type="spellStart"/>
      <w:r w:rsidRPr="008A66F1">
        <w:rPr>
          <w:sz w:val="16"/>
        </w:rPr>
        <w:t>Habermas</w:t>
      </w:r>
      <w:proofErr w:type="spellEnd"/>
      <w:r w:rsidRPr="008A66F1">
        <w:rPr>
          <w:sz w:val="16"/>
        </w:rPr>
        <w:t xml:space="preserve"> the "communicative structures of the public sphere relieve the public of the burden of decision-making."" In a similar vein, </w:t>
      </w:r>
      <w:proofErr w:type="spellStart"/>
      <w:r w:rsidRPr="008A66F1">
        <w:rPr>
          <w:sz w:val="16"/>
        </w:rPr>
        <w:t>Habermas</w:t>
      </w:r>
      <w:proofErr w:type="spellEnd"/>
      <w:r w:rsidRPr="008A66F1">
        <w:rPr>
          <w:sz w:val="16"/>
        </w:rPr>
        <w:t xml:space="preserve"> does not limit participation to a specific set of activities, but defines it procedurally or contextually. Participation is not limited to traditional activities such as voting, campaigning, or letter-writing, but is instead designated by the discursive quality of the activity. In other words, it is not the intent to influence policy that defines participation, but rather the communication structure in which the activity takes place. That communication structure must be equitable and inclusive, social problems must be openly and rationally deliberated, and they must be </w:t>
      </w:r>
      <w:proofErr w:type="spellStart"/>
      <w:r w:rsidRPr="008A66F1">
        <w:rPr>
          <w:sz w:val="16"/>
        </w:rPr>
        <w:t>thematized</w:t>
      </w:r>
      <w:proofErr w:type="spellEnd"/>
      <w:r w:rsidRPr="008A66F1">
        <w:rPr>
          <w:sz w:val="16"/>
        </w:rPr>
        <w:t xml:space="preserve"> by people potentially affected. However, </w:t>
      </w:r>
      <w:proofErr w:type="spellStart"/>
      <w:r w:rsidRPr="008A66F1">
        <w:rPr>
          <w:sz w:val="16"/>
        </w:rPr>
        <w:t>Habermas's</w:t>
      </w:r>
      <w:proofErr w:type="spellEnd"/>
      <w:r w:rsidRPr="008A66F1">
        <w:rPr>
          <w:sz w:val="16"/>
        </w:rPr>
        <w:t xml:space="preserve"> discursive formulation is inadequate primarily because it does not explicitly and rigorously attend to the disciplinary effects of contemporary societies explained so creatively by Foucault. </w:t>
      </w:r>
      <w:proofErr w:type="spellStart"/>
      <w:r w:rsidRPr="008A66F1">
        <w:rPr>
          <w:sz w:val="16"/>
        </w:rPr>
        <w:t>Habermas</w:t>
      </w:r>
      <w:proofErr w:type="spellEnd"/>
      <w:r w:rsidRPr="008A66F1">
        <w:rPr>
          <w:sz w:val="16"/>
        </w:rPr>
        <w:t xml:space="preserve"> has been routinely criticized for ignoring the productive nature of contemporary power. His juxtaposition of system and </w:t>
      </w:r>
      <w:proofErr w:type="spellStart"/>
      <w:r w:rsidRPr="008A66F1">
        <w:rPr>
          <w:sz w:val="16"/>
        </w:rPr>
        <w:t>lifeworld</w:t>
      </w:r>
      <w:proofErr w:type="spellEnd"/>
      <w:r w:rsidRPr="008A66F1">
        <w:rPr>
          <w:sz w:val="16"/>
        </w:rPr>
        <w:t xml:space="preserve"> in The Theory of Communicative Action relies on a separation of good power from bad (communicative power v. steering media), and posits an ideal speech situation freed from the distortions of power." More importantly, </w:t>
      </w:r>
      <w:proofErr w:type="spellStart"/>
      <w:r w:rsidRPr="008A66F1">
        <w:rPr>
          <w:sz w:val="16"/>
        </w:rPr>
        <w:t>Habermas's</w:t>
      </w:r>
      <w:proofErr w:type="spellEnd"/>
      <w:r w:rsidRPr="008A66F1">
        <w:rPr>
          <w:sz w:val="16"/>
        </w:rPr>
        <w:t xml:space="preserve"> theorization of discursive participation is exceedingly abstract and does not adequately attend to the ways in which power informs discourse. A number of theorists have effectively argued that </w:t>
      </w:r>
      <w:r w:rsidRPr="00A21811">
        <w:rPr>
          <w:rStyle w:val="StyleBoldUnderline"/>
        </w:rPr>
        <w:t>women and men do not stand in equal relationship to language</w:t>
      </w:r>
      <w:r w:rsidRPr="008A66F1">
        <w:rPr>
          <w:sz w:val="16"/>
        </w:rPr>
        <w:t xml:space="preserve">. For example, Linda </w:t>
      </w:r>
      <w:proofErr w:type="spellStart"/>
      <w:r w:rsidRPr="008A66F1">
        <w:rPr>
          <w:sz w:val="16"/>
        </w:rPr>
        <w:t>Zerilli</w:t>
      </w:r>
      <w:proofErr w:type="spellEnd"/>
      <w:r w:rsidRPr="008A66F1">
        <w:rPr>
          <w:sz w:val="16"/>
        </w:rPr>
        <w:t xml:space="preserve"> argues that</w:t>
      </w:r>
      <w:r w:rsidRPr="00A21811">
        <w:rPr>
          <w:rStyle w:val="StyleBoldUnderline"/>
        </w:rPr>
        <w:t xml:space="preserve"> discursive space is a "fraternal community </w:t>
      </w:r>
      <w:r w:rsidRPr="008A66F1">
        <w:rPr>
          <w:sz w:val="16"/>
        </w:rPr>
        <w:t xml:space="preserve">of unique and symbolic dimensions."23 </w:t>
      </w:r>
      <w:r w:rsidRPr="00A21811">
        <w:rPr>
          <w:rStyle w:val="StyleBoldUnderline"/>
        </w:rPr>
        <w:t>Women utilize language in this discursive world "whose `common' and symbolic language ... enables one user to understand what another is saying; just as it compels each speaker</w:t>
      </w:r>
      <w:r w:rsidRPr="008A66F1">
        <w:rPr>
          <w:sz w:val="16"/>
        </w:rPr>
        <w:t xml:space="preserve"> </w:t>
      </w:r>
      <w:r w:rsidRPr="008A66F1">
        <w:rPr>
          <w:rStyle w:val="StyleBoldUnderline"/>
        </w:rPr>
        <w:t>to constrain [themselves] within the limits of an existing political vocabulary.</w:t>
      </w:r>
      <w:r w:rsidRPr="008A66F1">
        <w:rPr>
          <w:sz w:val="16"/>
        </w:rPr>
        <w:t xml:space="preserve">"24 In this case </w:t>
      </w:r>
      <w:r w:rsidRPr="008A66F1">
        <w:rPr>
          <w:rStyle w:val="StyleBoldUnderline"/>
        </w:rPr>
        <w:t>the content of speech is systematically limited in direct violation of the</w:t>
      </w:r>
      <w:r w:rsidRPr="008A66F1">
        <w:rPr>
          <w:sz w:val="16"/>
        </w:rPr>
        <w:t xml:space="preserve"> required conditions for the </w:t>
      </w:r>
      <w:r w:rsidRPr="008A66F1">
        <w:rPr>
          <w:rStyle w:val="StyleBoldUnderline"/>
        </w:rPr>
        <w:t>ideal speech situation.</w:t>
      </w:r>
      <w:r w:rsidRPr="008A66F1">
        <w:rPr>
          <w:sz w:val="16"/>
        </w:rPr>
        <w:t xml:space="preserve"> </w:t>
      </w:r>
      <w:r w:rsidRPr="00691F24">
        <w:rPr>
          <w:rStyle w:val="StyleBoldUnderline"/>
          <w:highlight w:val="yellow"/>
        </w:rPr>
        <w:t>The foundations of communication</w:t>
      </w:r>
      <w:r w:rsidRPr="00691F24">
        <w:rPr>
          <w:sz w:val="16"/>
          <w:highlight w:val="yellow"/>
        </w:rPr>
        <w:t xml:space="preserve"> </w:t>
      </w:r>
      <w:r w:rsidRPr="008A66F1">
        <w:rPr>
          <w:sz w:val="16"/>
        </w:rPr>
        <w:t xml:space="preserve">are not the ideal equal relationships that </w:t>
      </w:r>
      <w:proofErr w:type="spellStart"/>
      <w:r w:rsidRPr="008A66F1">
        <w:rPr>
          <w:sz w:val="16"/>
        </w:rPr>
        <w:t>Habermas</w:t>
      </w:r>
      <w:proofErr w:type="spellEnd"/>
      <w:r w:rsidRPr="008A66F1">
        <w:rPr>
          <w:sz w:val="16"/>
        </w:rPr>
        <w:t xml:space="preserve"> imagines, but </w:t>
      </w:r>
      <w:r w:rsidRPr="00691F24">
        <w:rPr>
          <w:rStyle w:val="StyleBoldUnderline"/>
          <w:highlight w:val="yellow"/>
        </w:rPr>
        <w:t>are</w:t>
      </w:r>
      <w:r w:rsidRPr="00691F24">
        <w:rPr>
          <w:sz w:val="16"/>
          <w:highlight w:val="yellow"/>
        </w:rPr>
        <w:t xml:space="preserve"> </w:t>
      </w:r>
      <w:r w:rsidRPr="008A66F1">
        <w:rPr>
          <w:sz w:val="16"/>
        </w:rPr>
        <w:t xml:space="preserve">instead </w:t>
      </w:r>
      <w:r w:rsidRPr="00691F24">
        <w:rPr>
          <w:rStyle w:val="StyleBoldUnderline"/>
          <w:highlight w:val="yellow"/>
        </w:rPr>
        <w:t>an exclusive</w:t>
      </w:r>
      <w:r w:rsidRPr="008A66F1">
        <w:rPr>
          <w:rStyle w:val="StyleBoldUnderline"/>
        </w:rPr>
        <w:t xml:space="preserve">, learned, and gendered, </w:t>
      </w:r>
      <w:r w:rsidRPr="00691F24">
        <w:rPr>
          <w:rStyle w:val="StyleBoldUnderline"/>
          <w:highlight w:val="yellow"/>
        </w:rPr>
        <w:t>symbolic heritage</w:t>
      </w:r>
      <w:r w:rsidRPr="008A66F1">
        <w:rPr>
          <w:rStyle w:val="StyleBoldUnderline"/>
        </w:rPr>
        <w:t>.</w:t>
      </w:r>
      <w:r w:rsidRPr="008A66F1">
        <w:rPr>
          <w:sz w:val="16"/>
        </w:rPr>
        <w:t xml:space="preserve"> As Carole </w:t>
      </w:r>
      <w:proofErr w:type="spellStart"/>
      <w:r w:rsidRPr="008A66F1">
        <w:rPr>
          <w:sz w:val="16"/>
        </w:rPr>
        <w:t>Pateman</w:t>
      </w:r>
      <w:proofErr w:type="spellEnd"/>
      <w:r w:rsidRPr="008A66F1">
        <w:rPr>
          <w:sz w:val="16"/>
        </w:rPr>
        <w:t xml:space="preserve"> points out, women enter into public discussion on a very tenuous plane. </w:t>
      </w:r>
      <w:r w:rsidRPr="00A21811">
        <w:rPr>
          <w:rStyle w:val="StyleBoldUnderline"/>
        </w:rPr>
        <w:t xml:space="preserve">The symbolic heritage that defines the meaning of key communicative concepts such as </w:t>
      </w:r>
      <w:r w:rsidRPr="008A66F1">
        <w:rPr>
          <w:rStyle w:val="StyleBoldUnderline"/>
        </w:rPr>
        <w:t>consent</w:t>
      </w:r>
      <w:r w:rsidRPr="008A66F1">
        <w:rPr>
          <w:sz w:val="16"/>
        </w:rPr>
        <w:t xml:space="preserve"> </w:t>
      </w:r>
      <w:r w:rsidRPr="00A21811">
        <w:rPr>
          <w:rStyle w:val="StyleBoldUnderline"/>
        </w:rPr>
        <w:t>systematically excludes women from the category of individuals capable of consenting.</w:t>
      </w:r>
      <w:r w:rsidRPr="008A66F1">
        <w:rPr>
          <w:sz w:val="16"/>
        </w:rPr>
        <w:t xml:space="preserve"> 11 The mere existence of a debate over whether "no means no" with regard to consensual sexual relations and rape is a manifestation of this heritage. Women can </w:t>
      </w:r>
      <w:r w:rsidRPr="008A66F1">
        <w:rPr>
          <w:sz w:val="16"/>
        </w:rPr>
        <w:lastRenderedPageBreak/>
        <w:t xml:space="preserve">hardly be seen as equal participants when they do not have the same opportunity to express their intent. Certainly, one might suggest that the above cases are really just failures of speech, and, therefore, not a critique of ideal speech as it is formulated by </w:t>
      </w:r>
      <w:proofErr w:type="spellStart"/>
      <w:r w:rsidRPr="008A66F1">
        <w:rPr>
          <w:sz w:val="16"/>
        </w:rPr>
        <w:t>Habermas</w:t>
      </w:r>
      <w:proofErr w:type="spellEnd"/>
      <w:r w:rsidRPr="008A66F1">
        <w:rPr>
          <w:sz w:val="16"/>
        </w:rPr>
        <w:t xml:space="preserve">. Indeed </w:t>
      </w:r>
      <w:proofErr w:type="spellStart"/>
      <w:r w:rsidRPr="008A66F1">
        <w:rPr>
          <w:sz w:val="16"/>
        </w:rPr>
        <w:t>Seyla</w:t>
      </w:r>
      <w:proofErr w:type="spellEnd"/>
      <w:r w:rsidRPr="008A66F1">
        <w:rPr>
          <w:sz w:val="16"/>
        </w:rPr>
        <w:t xml:space="preserve"> </w:t>
      </w:r>
      <w:proofErr w:type="spellStart"/>
      <w:r w:rsidRPr="008A66F1">
        <w:rPr>
          <w:sz w:val="16"/>
        </w:rPr>
        <w:t>Benhabib</w:t>
      </w:r>
      <w:proofErr w:type="spellEnd"/>
      <w:r w:rsidRPr="008A66F1">
        <w:rPr>
          <w:sz w:val="16"/>
        </w:rPr>
        <w:t xml:space="preserve"> reformulates </w:t>
      </w:r>
      <w:proofErr w:type="spellStart"/>
      <w:r w:rsidRPr="008A66F1">
        <w:rPr>
          <w:sz w:val="16"/>
        </w:rPr>
        <w:t>Habermas's</w:t>
      </w:r>
      <w:proofErr w:type="spellEnd"/>
      <w:r w:rsidRPr="008A66F1">
        <w:rPr>
          <w:sz w:val="16"/>
        </w:rPr>
        <w:t xml:space="preserve"> speech act perspective to make it sensitive to the above critique. She argues that feminists concerned with the discourse model of democracy have often confused the historically biased practices of deliberative assemblies with the normative ideal of rational deliberation." She suggests that feminists concerned with inequities and imbalances in communication can actually benefit from the </w:t>
      </w:r>
      <w:proofErr w:type="spellStart"/>
      <w:r w:rsidRPr="008A66F1">
        <w:rPr>
          <w:sz w:val="16"/>
        </w:rPr>
        <w:t>Habermasian</w:t>
      </w:r>
      <w:proofErr w:type="spellEnd"/>
      <w:r w:rsidRPr="008A66F1">
        <w:rPr>
          <w:sz w:val="16"/>
        </w:rPr>
        <w:t xml:space="preserve"> requirement that all positions and issues be made </w:t>
      </w:r>
      <w:proofErr w:type="gramStart"/>
      <w:r w:rsidRPr="008A66F1">
        <w:rPr>
          <w:sz w:val="16"/>
        </w:rPr>
        <w:t>" `</w:t>
      </w:r>
      <w:proofErr w:type="gramEnd"/>
      <w:r w:rsidRPr="008A66F1">
        <w:rPr>
          <w:sz w:val="16"/>
        </w:rPr>
        <w:t xml:space="preserve">public' in the sense of making [them] accessible to debate, reflection, action and moral-political transformation."" The "radical </w:t>
      </w:r>
      <w:proofErr w:type="spellStart"/>
      <w:r w:rsidRPr="008A66F1">
        <w:rPr>
          <w:sz w:val="16"/>
        </w:rPr>
        <w:t>proceduralism</w:t>
      </w:r>
      <w:proofErr w:type="spellEnd"/>
      <w:r w:rsidRPr="008A66F1">
        <w:rPr>
          <w:sz w:val="16"/>
        </w:rPr>
        <w:t xml:space="preserve"> of the discourse model makes it ideally suited to identify inequities in communication because it precludes our accepting unexamined and unjustified positions." </w:t>
      </w:r>
      <w:r w:rsidRPr="00A21811">
        <w:rPr>
          <w:rStyle w:val="StyleBoldUnderline"/>
        </w:rPr>
        <w:t>Even</w:t>
      </w:r>
      <w:r w:rsidRPr="008A66F1">
        <w:rPr>
          <w:sz w:val="16"/>
        </w:rPr>
        <w:t xml:space="preserve"> such </w:t>
      </w:r>
      <w:r w:rsidRPr="00A21811">
        <w:rPr>
          <w:rStyle w:val="StyleBoldUnderline"/>
        </w:rPr>
        <w:t>a sophisticated</w:t>
      </w:r>
      <w:r w:rsidRPr="008A66F1">
        <w:rPr>
          <w:sz w:val="16"/>
        </w:rPr>
        <w:t xml:space="preserve"> and sensitive </w:t>
      </w:r>
      <w:r w:rsidRPr="00A21811">
        <w:rPr>
          <w:rStyle w:val="StyleBoldUnderline"/>
        </w:rPr>
        <w:t>approach</w:t>
      </w:r>
      <w:r w:rsidRPr="008A66F1">
        <w:rPr>
          <w:sz w:val="16"/>
        </w:rPr>
        <w:t xml:space="preserve"> to ideal speech as </w:t>
      </w:r>
      <w:proofErr w:type="spellStart"/>
      <w:r w:rsidRPr="008A66F1">
        <w:rPr>
          <w:sz w:val="16"/>
        </w:rPr>
        <w:t>Benhabib's</w:t>
      </w:r>
      <w:proofErr w:type="spellEnd"/>
      <w:r w:rsidRPr="008A66F1">
        <w:rPr>
          <w:sz w:val="16"/>
        </w:rPr>
        <w:t xml:space="preserve"> </w:t>
      </w:r>
      <w:r w:rsidRPr="00A21811">
        <w:rPr>
          <w:rStyle w:val="StyleBoldUnderline"/>
        </w:rPr>
        <w:t>cannot cleanse communicative action of its exclusivity.</w:t>
      </w:r>
      <w:r w:rsidRPr="008A66F1">
        <w:rPr>
          <w:sz w:val="16"/>
        </w:rPr>
        <w:t xml:space="preserve"> </w:t>
      </w:r>
      <w:r w:rsidRPr="00A21811">
        <w:rPr>
          <w:rStyle w:val="StyleBoldUnderline"/>
        </w:rPr>
        <w:t>It is not only that acquiring language is a process of mastering a symbolic heritage that is systematically gendered,</w:t>
      </w:r>
      <w:r w:rsidRPr="008A66F1">
        <w:rPr>
          <w:sz w:val="16"/>
        </w:rPr>
        <w:t xml:space="preserve"> </w:t>
      </w:r>
      <w:r w:rsidRPr="008A66F1">
        <w:rPr>
          <w:rStyle w:val="StyleBoldUnderline"/>
        </w:rPr>
        <w:t>but the entire attempt to set conditions for "ideal speech" is inevitably exclusive.</w:t>
      </w:r>
      <w:r w:rsidRPr="008A66F1">
        <w:rPr>
          <w:sz w:val="16"/>
        </w:rPr>
        <w:t xml:space="preserve"> </w:t>
      </w:r>
      <w:r w:rsidRPr="00A21811">
        <w:rPr>
          <w:rStyle w:val="StyleBoldUnderline"/>
        </w:rPr>
        <w:t>The model</w:t>
      </w:r>
      <w:r w:rsidRPr="008A66F1">
        <w:rPr>
          <w:sz w:val="16"/>
        </w:rPr>
        <w:t xml:space="preserve"> of an ideal speech situation </w:t>
      </w:r>
      <w:r w:rsidRPr="008A66F1">
        <w:rPr>
          <w:rStyle w:val="StyleBoldUnderline"/>
        </w:rPr>
        <w:t>establishes a norm of rational interaction that is defined by the very types of interaction it excludes.</w:t>
      </w:r>
      <w:r w:rsidRPr="008A66F1">
        <w:rPr>
          <w:sz w:val="16"/>
        </w:rPr>
        <w:t xml:space="preserve"> </w:t>
      </w:r>
      <w:r w:rsidRPr="00A21811">
        <w:rPr>
          <w:rStyle w:val="StyleBoldUnderline"/>
        </w:rPr>
        <w:t>The norm of rational debate favors critical argument and reasoned debate over other forms of communication.</w:t>
      </w:r>
      <w:r w:rsidRPr="008A66F1">
        <w:rPr>
          <w:sz w:val="16"/>
        </w:rPr>
        <w:t xml:space="preserve">29 </w:t>
      </w:r>
      <w:r w:rsidRPr="00691F24">
        <w:rPr>
          <w:rStyle w:val="StyleBoldUnderline"/>
          <w:highlight w:val="yellow"/>
        </w:rPr>
        <w:t xml:space="preserve">Defining ideal speech </w:t>
      </w:r>
      <w:r w:rsidRPr="008A66F1">
        <w:rPr>
          <w:rStyle w:val="StyleBoldUnderline"/>
        </w:rPr>
        <w:t>inevitably entails defining unacceptable speech.</w:t>
      </w:r>
      <w:r w:rsidRPr="008A66F1">
        <w:rPr>
          <w:sz w:val="16"/>
        </w:rPr>
        <w:t xml:space="preserve"> </w:t>
      </w:r>
      <w:r w:rsidRPr="00A21811">
        <w:rPr>
          <w:rStyle w:val="StyleBoldUnderline"/>
        </w:rPr>
        <w:t>What has been defined as unacceptable</w:t>
      </w:r>
      <w:r w:rsidRPr="008A66F1">
        <w:rPr>
          <w:sz w:val="16"/>
        </w:rPr>
        <w:t xml:space="preserve"> in </w:t>
      </w:r>
      <w:proofErr w:type="spellStart"/>
      <w:r w:rsidRPr="008A66F1">
        <w:rPr>
          <w:sz w:val="16"/>
        </w:rPr>
        <w:t>Habermas's</w:t>
      </w:r>
      <w:proofErr w:type="spellEnd"/>
      <w:r w:rsidRPr="008A66F1">
        <w:rPr>
          <w:sz w:val="16"/>
        </w:rPr>
        <w:t xml:space="preserve"> formulation </w:t>
      </w:r>
      <w:r w:rsidRPr="00A21811">
        <w:rPr>
          <w:rStyle w:val="StyleBoldUnderline"/>
        </w:rPr>
        <w:t>is any speech that is not intended to convey an idea.</w:t>
      </w:r>
      <w:r w:rsidRPr="008A66F1">
        <w:rPr>
          <w:sz w:val="16"/>
        </w:rPr>
        <w:t xml:space="preserve"> Speech evocative of identity, culture, or emotion has no necessary place in the ideal speech situation, and hence persons whose speech is richly colored with rhetoric, gesture, humor, spirit, or affectation could be defined as deviant or immature communicators. Therefore, </w:t>
      </w:r>
      <w:r w:rsidRPr="00A21811">
        <w:rPr>
          <w:rStyle w:val="StyleBoldUnderline"/>
        </w:rPr>
        <w:t>a definition of citizenship based on participation in an ideal form of interaction</w:t>
      </w:r>
      <w:r w:rsidRPr="008A66F1">
        <w:rPr>
          <w:sz w:val="16"/>
        </w:rPr>
        <w:t xml:space="preserve"> </w:t>
      </w:r>
      <w:r w:rsidRPr="00691F24">
        <w:rPr>
          <w:rStyle w:val="StyleBoldUnderline"/>
          <w:highlight w:val="yellow"/>
        </w:rPr>
        <w:t>can easily become a tool for the exclusion of deviant communicators</w:t>
      </w:r>
      <w:r w:rsidRPr="00691F24">
        <w:rPr>
          <w:sz w:val="16"/>
          <w:highlight w:val="yellow"/>
        </w:rPr>
        <w:t xml:space="preserve"> </w:t>
      </w:r>
      <w:r w:rsidRPr="008A66F1">
        <w:rPr>
          <w:sz w:val="16"/>
        </w:rPr>
        <w:t xml:space="preserve">from the category of citizens. </w:t>
      </w:r>
      <w:r w:rsidRPr="00A21811">
        <w:rPr>
          <w:rStyle w:val="StyleBoldUnderline"/>
        </w:rPr>
        <w:t>This sort of normalization creates citizens as subjects of rational debate. Correlatively</w:t>
      </w:r>
      <w:r w:rsidRPr="008A66F1">
        <w:rPr>
          <w:sz w:val="16"/>
        </w:rPr>
        <w:t xml:space="preserve">, as Fraser explains, </w:t>
      </w:r>
      <w:r w:rsidRPr="00A21811">
        <w:rPr>
          <w:rStyle w:val="StyleBoldUnderline"/>
        </w:rPr>
        <w:t>because the communicative action approach is procedural it is particularly unsuited to address issues of speech content</w:t>
      </w:r>
      <w:r w:rsidRPr="008A66F1">
        <w:rPr>
          <w:sz w:val="16"/>
        </w:rPr>
        <w:t xml:space="preserve">." </w:t>
      </w:r>
      <w:r w:rsidRPr="00A21811">
        <w:rPr>
          <w:rStyle w:val="StyleBoldUnderline"/>
        </w:rPr>
        <w:t xml:space="preserve">Therefore, by definition, </w:t>
      </w:r>
      <w:r w:rsidRPr="00691F24">
        <w:rPr>
          <w:rStyle w:val="StyleBoldUnderline"/>
          <w:highlight w:val="yellow"/>
        </w:rPr>
        <w:t>it</w:t>
      </w:r>
      <w:r w:rsidRPr="00691F24">
        <w:rPr>
          <w:sz w:val="16"/>
          <w:highlight w:val="yellow"/>
        </w:rPr>
        <w:t xml:space="preserve"> </w:t>
      </w:r>
      <w:r w:rsidRPr="00691F24">
        <w:rPr>
          <w:rStyle w:val="StyleBoldUnderline"/>
          <w:highlight w:val="yellow"/>
        </w:rPr>
        <w:t xml:space="preserve">misses the relationship between </w:t>
      </w:r>
      <w:proofErr w:type="gramStart"/>
      <w:r w:rsidRPr="00691F24">
        <w:rPr>
          <w:rStyle w:val="StyleBoldUnderline"/>
          <w:highlight w:val="yellow"/>
        </w:rPr>
        <w:t>procedure</w:t>
      </w:r>
      <w:proofErr w:type="gramEnd"/>
      <w:r w:rsidRPr="00691F24">
        <w:rPr>
          <w:rStyle w:val="StyleBoldUnderline"/>
          <w:highlight w:val="yellow"/>
        </w:rPr>
        <w:t xml:space="preserve"> and content</w:t>
      </w:r>
      <w:r w:rsidRPr="00691F24">
        <w:rPr>
          <w:sz w:val="16"/>
          <w:highlight w:val="yellow"/>
        </w:rPr>
        <w:t xml:space="preserve"> </w:t>
      </w:r>
      <w:r w:rsidRPr="00691F24">
        <w:rPr>
          <w:rStyle w:val="StyleBoldUnderline"/>
          <w:highlight w:val="yellow"/>
        </w:rPr>
        <w:t xml:space="preserve">that is at the core of </w:t>
      </w:r>
      <w:r w:rsidRPr="00A21811">
        <w:rPr>
          <w:rStyle w:val="StyleBoldUnderline"/>
        </w:rPr>
        <w:t xml:space="preserve">feminist and deconstructive </w:t>
      </w:r>
      <w:r w:rsidRPr="00691F24">
        <w:rPr>
          <w:rStyle w:val="StyleBoldUnderline"/>
          <w:highlight w:val="yellow"/>
        </w:rPr>
        <w:t>critiques of language</w:t>
      </w:r>
      <w:r w:rsidRPr="00A21811">
        <w:rPr>
          <w:rStyle w:val="StyleBoldUnderline"/>
        </w:rPr>
        <w:t>. A procedural approach can require that we accommodate all utterances and that we not marginalize speaking subjects. It cannot require that we take seriously or be convinced by the statements of such interlocutors.</w:t>
      </w:r>
      <w:r w:rsidRPr="008A66F1">
        <w:rPr>
          <w:sz w:val="16"/>
        </w:rPr>
        <w:t xml:space="preserve"> In other words, </w:t>
      </w:r>
      <w:r w:rsidRPr="008A66F1">
        <w:rPr>
          <w:rStyle w:val="StyleBoldUnderline"/>
        </w:rPr>
        <w:t>a procedural approach does not address the cultural context that makes some statements convincing and others not.</w:t>
      </w:r>
      <w:r w:rsidRPr="008A66F1">
        <w:rPr>
          <w:sz w:val="16"/>
        </w:rPr>
        <w:t xml:space="preserve"> I would suggest that </w:t>
      </w:r>
      <w:proofErr w:type="spellStart"/>
      <w:r w:rsidRPr="008A66F1">
        <w:rPr>
          <w:sz w:val="16"/>
        </w:rPr>
        <w:t>Habermas</w:t>
      </w:r>
      <w:proofErr w:type="spellEnd"/>
      <w:r w:rsidRPr="008A66F1">
        <w:rPr>
          <w:sz w:val="16"/>
        </w:rPr>
        <w:t xml:space="preserve"> recognizes this problem, but has yet to explicitly theorize it. As I noted above, </w:t>
      </w:r>
      <w:proofErr w:type="spellStart"/>
      <w:r w:rsidRPr="008A66F1">
        <w:rPr>
          <w:sz w:val="16"/>
        </w:rPr>
        <w:t>Habermas</w:t>
      </w:r>
      <w:proofErr w:type="spellEnd"/>
      <w:r w:rsidRPr="008A66F1">
        <w:rPr>
          <w:sz w:val="16"/>
        </w:rPr>
        <w:t xml:space="preserve"> requires that informal discursive participation not only identify problems but also "convincingly and influentially </w:t>
      </w:r>
      <w:proofErr w:type="spellStart"/>
      <w:r w:rsidRPr="008A66F1">
        <w:rPr>
          <w:sz w:val="16"/>
        </w:rPr>
        <w:t>thematize</w:t>
      </w:r>
      <w:proofErr w:type="spellEnd"/>
      <w:r w:rsidRPr="008A66F1">
        <w:rPr>
          <w:sz w:val="16"/>
        </w:rPr>
        <w:t xml:space="preserve"> them." A </w:t>
      </w:r>
      <w:proofErr w:type="spellStart"/>
      <w:r w:rsidRPr="008A66F1">
        <w:rPr>
          <w:sz w:val="16"/>
        </w:rPr>
        <w:t>thematization</w:t>
      </w:r>
      <w:proofErr w:type="spellEnd"/>
      <w:r w:rsidRPr="008A66F1">
        <w:rPr>
          <w:sz w:val="16"/>
        </w:rPr>
        <w:t xml:space="preserve"> is legitimate, </w:t>
      </w:r>
      <w:proofErr w:type="spellStart"/>
      <w:r w:rsidRPr="008A66F1">
        <w:rPr>
          <w:sz w:val="16"/>
        </w:rPr>
        <w:t>Habermas</w:t>
      </w:r>
      <w:proofErr w:type="spellEnd"/>
      <w:r w:rsidRPr="008A66F1">
        <w:rPr>
          <w:sz w:val="16"/>
        </w:rPr>
        <w:t xml:space="preserve"> argues, only when it stems from a communicative process that "develops out of communication taking place among those who are potentially affected."" Thus, the extent to which a position is convincing seems to rely primarily on whether the affected parties have had a say in its articulation (a procedural requirement). What </w:t>
      </w:r>
      <w:proofErr w:type="spellStart"/>
      <w:r w:rsidRPr="008A66F1">
        <w:rPr>
          <w:sz w:val="16"/>
        </w:rPr>
        <w:t>Habermas</w:t>
      </w:r>
      <w:proofErr w:type="spellEnd"/>
      <w:r w:rsidRPr="008A66F1">
        <w:rPr>
          <w:sz w:val="16"/>
        </w:rPr>
        <w:t xml:space="preserve"> does not explicitly recognize is that whether a problem is convincingly </w:t>
      </w:r>
      <w:proofErr w:type="spellStart"/>
      <w:r w:rsidRPr="008A66F1">
        <w:rPr>
          <w:sz w:val="16"/>
        </w:rPr>
        <w:t>thematized</w:t>
      </w:r>
      <w:proofErr w:type="spellEnd"/>
      <w:r w:rsidRPr="008A66F1">
        <w:rPr>
          <w:sz w:val="16"/>
        </w:rPr>
        <w:t xml:space="preserve"> is not just a matter of utilizing correct procedure.</w:t>
      </w:r>
    </w:p>
    <w:p w:rsidR="00964470" w:rsidRDefault="00964470" w:rsidP="00964470"/>
    <w:p w:rsidR="00964470" w:rsidRDefault="00964470" w:rsidP="00964470"/>
    <w:p w:rsidR="00964470" w:rsidRDefault="00964470" w:rsidP="00964470">
      <w:pPr>
        <w:pStyle w:val="Heading3"/>
      </w:pPr>
      <w:r>
        <w:lastRenderedPageBreak/>
        <w:t xml:space="preserve">2ac </w:t>
      </w:r>
      <w:proofErr w:type="spellStart"/>
      <w:r>
        <w:t>Decisionmaking</w:t>
      </w:r>
      <w:proofErr w:type="spellEnd"/>
    </w:p>
    <w:p w:rsidR="00964470" w:rsidRPr="008A66F1" w:rsidRDefault="00964470" w:rsidP="00964470">
      <w:pPr>
        <w:pStyle w:val="Heading4"/>
      </w:pPr>
      <w:r w:rsidRPr="008A66F1">
        <w:t xml:space="preserve">The debate space can never be stable – the negative’s obsession with predictability and limits is disempowering – </w:t>
      </w:r>
    </w:p>
    <w:p w:rsidR="00964470" w:rsidRPr="008A66F1" w:rsidRDefault="00964470" w:rsidP="00964470">
      <w:r w:rsidRPr="008A66F1">
        <w:rPr>
          <w:rStyle w:val="StyleStyleBold12pt"/>
        </w:rPr>
        <w:t>De Cock 1</w:t>
      </w:r>
      <w:r>
        <w:t>—</w:t>
      </w:r>
      <w:r w:rsidRPr="008A66F1">
        <w:t xml:space="preserve">Christian De Cock, Professor of Organizational </w:t>
      </w:r>
      <w:proofErr w:type="spellStart"/>
      <w:r w:rsidRPr="008A66F1">
        <w:t>behaviour</w:t>
      </w:r>
      <w:proofErr w:type="spellEnd"/>
      <w:r w:rsidRPr="008A66F1">
        <w:t xml:space="preserve">, change management, creative problem solving </w:t>
      </w:r>
      <w:r>
        <w:t>[</w:t>
      </w:r>
      <w:r w:rsidRPr="008A66F1">
        <w:t>2001, “Of Philip K. Dick, reflexivity and shifting realities Organizing (writing) in our post-industrial society” in the book “Science Fictio</w:t>
      </w:r>
      <w:r>
        <w:t>n and Organization”]</w:t>
      </w:r>
    </w:p>
    <w:p w:rsidR="00964470" w:rsidRPr="00A21811" w:rsidRDefault="00964470" w:rsidP="00964470">
      <w:r w:rsidRPr="00A21811">
        <w:tab/>
      </w:r>
    </w:p>
    <w:p w:rsidR="00964470" w:rsidRDefault="00964470" w:rsidP="00964470">
      <w:r w:rsidRPr="00A21811">
        <w:t xml:space="preserve">'As Marx might have said more generally, 'all that is built or all that is "natural" melts into image' in the contemporary global economies of signs and space' (Lash and </w:t>
      </w:r>
      <w:proofErr w:type="spellStart"/>
      <w:r w:rsidRPr="00A21811">
        <w:t>Urry</w:t>
      </w:r>
      <w:proofErr w:type="spellEnd"/>
      <w:r w:rsidRPr="00A21811">
        <w:t xml:space="preserve">,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w:t>
      </w:r>
      <w:proofErr w:type="spellStart"/>
      <w:r w:rsidRPr="00A21811">
        <w:t>Gergen</w:t>
      </w:r>
      <w:proofErr w:type="spellEnd"/>
      <w:r w:rsidRPr="00A21811">
        <w:t xml:space="preserve">,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w:t>
      </w:r>
      <w:proofErr w:type="spellStart"/>
      <w:r w:rsidRPr="00A21811">
        <w:t>cyborganization</w:t>
      </w:r>
      <w:proofErr w:type="spellEnd"/>
      <w:r w:rsidRPr="00A21811">
        <w:t xml:space="preserve">'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w:t>
      </w:r>
      <w:proofErr w:type="spellStart"/>
      <w:r w:rsidRPr="00A21811">
        <w:t>Kallinikos</w:t>
      </w:r>
      <w:proofErr w:type="spellEnd"/>
      <w:r w:rsidRPr="00A21811">
        <w:t xml:space="preserve">,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proofErr w:type="spellStart"/>
      <w:r w:rsidRPr="008A66F1">
        <w:rPr>
          <w:rStyle w:val="StyleBoldUnderline"/>
        </w:rPr>
        <w:t>Hassard</w:t>
      </w:r>
      <w:proofErr w:type="spellEnd"/>
      <w:r w:rsidRPr="008A66F1">
        <w:rPr>
          <w:rStyle w:val="StyleBoldUnderline"/>
        </w:rPr>
        <w:t xml:space="preserve">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w:t>
      </w:r>
      <w:proofErr w:type="spellStart"/>
      <w:r w:rsidRPr="00A21811">
        <w:t>Czarniawska</w:t>
      </w:r>
      <w:proofErr w:type="spellEnd"/>
      <w:r w:rsidRPr="00A21811">
        <w:t xml:space="preserve">,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t>
      </w:r>
      <w:proofErr w:type="spellStart"/>
      <w:r w:rsidRPr="00A21811">
        <w:t>Weiskopf</w:t>
      </w:r>
      <w:proofErr w:type="spellEnd"/>
      <w:r w:rsidRPr="00A21811">
        <w:t xml:space="preserve"> and </w:t>
      </w:r>
      <w:proofErr w:type="spellStart"/>
      <w:r w:rsidRPr="00A21811">
        <w:t>Willmott</w:t>
      </w:r>
      <w:proofErr w:type="spellEnd"/>
      <w:r w:rsidRPr="00A21811">
        <w:t xml:space="preserve">,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w:t>
      </w:r>
      <w:proofErr w:type="spellStart"/>
      <w:r w:rsidRPr="00A21811">
        <w:t>Gephart</w:t>
      </w:r>
      <w:proofErr w:type="spellEnd"/>
      <w:r w:rsidRPr="00A21811">
        <w:t xml:space="preserve">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964470" w:rsidRDefault="00964470" w:rsidP="00964470"/>
    <w:p w:rsidR="00964470" w:rsidRPr="00E44794" w:rsidRDefault="00964470" w:rsidP="00964470">
      <w:pPr>
        <w:pStyle w:val="Heading3"/>
      </w:pPr>
      <w:r>
        <w:lastRenderedPageBreak/>
        <w:t>AT: Topical Version</w:t>
      </w:r>
    </w:p>
    <w:p w:rsidR="00964470" w:rsidRPr="00E44794" w:rsidRDefault="00964470" w:rsidP="00964470">
      <w:pPr>
        <w:pStyle w:val="Heading4"/>
        <w:rPr>
          <w:rFonts w:cs="Arial"/>
        </w:rPr>
      </w:pPr>
      <w:r w:rsidRPr="00E44794">
        <w:rPr>
          <w:rFonts w:cs="Arial"/>
        </w:rPr>
        <w:t>Passivity</w:t>
      </w:r>
    </w:p>
    <w:p w:rsidR="00964470" w:rsidRPr="00E44794" w:rsidRDefault="00964470" w:rsidP="00964470">
      <w:r w:rsidRPr="00E44794">
        <w:rPr>
          <w:rStyle w:val="StyleStyleBold12pt"/>
        </w:rPr>
        <w:t>Antonio, 95</w:t>
      </w:r>
      <w:r w:rsidRPr="00E44794">
        <w:t xml:space="preserve"> – Professor of Sociology at the University of Kansas (Robert J., “Nietzsche's </w:t>
      </w:r>
      <w:proofErr w:type="spellStart"/>
      <w:r w:rsidRPr="00E44794">
        <w:t>Antisociology</w:t>
      </w:r>
      <w:proofErr w:type="spellEnd"/>
      <w:r w:rsidRPr="00E44794">
        <w:t xml:space="preserve">: </w:t>
      </w:r>
      <w:proofErr w:type="spellStart"/>
      <w:r w:rsidRPr="00E44794">
        <w:t>Subjectified</w:t>
      </w:r>
      <w:proofErr w:type="spellEnd"/>
      <w:r w:rsidRPr="00E44794">
        <w:t xml:space="preserve"> Culture and the End of History,” The American Journal of Sociology, 101.1, p. 14-15, 1995)</w:t>
      </w:r>
    </w:p>
    <w:p w:rsidR="00964470" w:rsidRPr="00E44794" w:rsidRDefault="00964470" w:rsidP="00964470">
      <w:r w:rsidRPr="00E44794">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691F24">
        <w:rPr>
          <w:highlight w:val="yellow"/>
          <w:u w:val="single"/>
        </w:rPr>
        <w:t>persons</w:t>
      </w:r>
      <w:r w:rsidRPr="00E44794">
        <w:t xml:space="preserve"> (especially male professionals) </w:t>
      </w:r>
      <w:r w:rsidRPr="00691F24">
        <w:rPr>
          <w:highlight w:val="yellow"/>
          <w:u w:val="single"/>
        </w:rPr>
        <w:t xml:space="preserve">in specialized occupations </w:t>
      </w:r>
      <w:proofErr w:type="spellStart"/>
      <w:r w:rsidRPr="00691F24">
        <w:rPr>
          <w:highlight w:val="yellow"/>
          <w:u w:val="single"/>
        </w:rPr>
        <w:t>overidentify</w:t>
      </w:r>
      <w:proofErr w:type="spellEnd"/>
      <w:r w:rsidRPr="00691F24">
        <w:rPr>
          <w:highlight w:val="yellow"/>
          <w:u w:val="single"/>
        </w:rPr>
        <w:t xml:space="preserve"> with their positions</w:t>
      </w:r>
      <w:r w:rsidRPr="00E44794">
        <w:t xml:space="preserve"> and engage in gross fabrications to obtain advancement. They look hesitantly to the opinion of others, asking themselves, "How ought </w:t>
      </w:r>
      <w:proofErr w:type="gramStart"/>
      <w:r w:rsidRPr="00E44794">
        <w:t>I</w:t>
      </w:r>
      <w:proofErr w:type="gramEnd"/>
      <w:r w:rsidRPr="00E44794">
        <w:t xml:space="preserve"> feel about this?" </w:t>
      </w:r>
      <w:r w:rsidRPr="00E44794">
        <w:rPr>
          <w:u w:val="single"/>
        </w:rPr>
        <w:t xml:space="preserve">They are so thoroughly absorbed in simulating effective role players that </w:t>
      </w:r>
      <w:r w:rsidRPr="00691F24">
        <w:rPr>
          <w:highlight w:val="yellow"/>
          <w:u w:val="single"/>
        </w:rPr>
        <w:t xml:space="preserve">they have trouble being anything but actors—"The role has </w:t>
      </w:r>
      <w:r w:rsidRPr="00E44794">
        <w:rPr>
          <w:u w:val="single"/>
        </w:rPr>
        <w:t xml:space="preserve">actually </w:t>
      </w:r>
      <w:r w:rsidRPr="00691F24">
        <w:rPr>
          <w:highlight w:val="yellow"/>
          <w:u w:val="single"/>
        </w:rPr>
        <w:t>become the character</w:t>
      </w:r>
      <w:r w:rsidRPr="00E44794">
        <w:rPr>
          <w:u w:val="single"/>
        </w:rPr>
        <w:t>."</w:t>
      </w:r>
      <w:r w:rsidRPr="00E44794">
        <w:t xml:space="preserve"> </w:t>
      </w:r>
      <w:r w:rsidRPr="00691F24">
        <w:rPr>
          <w:highlight w:val="yellow"/>
        </w:rPr>
        <w:t xml:space="preserve">This highly </w:t>
      </w:r>
      <w:proofErr w:type="spellStart"/>
      <w:r w:rsidRPr="00691F24">
        <w:rPr>
          <w:highlight w:val="yellow"/>
        </w:rPr>
        <w:t>subjectified</w:t>
      </w:r>
      <w:proofErr w:type="spellEnd"/>
      <w:r w:rsidRPr="00E44794">
        <w:t xml:space="preserve"> social self or simulator suffers devastating inauthenticity. </w:t>
      </w:r>
      <w:r w:rsidRPr="00E44794">
        <w:rPr>
          <w:u w:val="single"/>
        </w:rPr>
        <w:t>The powerful authority given the social greatly amplifies</w:t>
      </w:r>
      <w:r w:rsidRPr="00E44794">
        <w:t xml:space="preserve"> Socratic culture's already </w:t>
      </w:r>
      <w:r w:rsidRPr="00E44794">
        <w:rPr>
          <w:u w:val="single"/>
        </w:rPr>
        <w:t xml:space="preserve">self-indulgent "inwardness." </w:t>
      </w:r>
      <w:r w:rsidRPr="00E44794">
        <w:t xml:space="preserve">Integrity, decisiveness, spontaneity, and pleasure are undone by paralyzing </w:t>
      </w:r>
      <w:proofErr w:type="spellStart"/>
      <w:r w:rsidRPr="00E44794">
        <w:t>overconcern</w:t>
      </w:r>
      <w:proofErr w:type="spellEnd"/>
      <w:r w:rsidRPr="00E44794">
        <w:t xml:space="preserve"> about possible causes, meanings, and consequences of acts and unending internal dialogue about what others might think, expect, say, or do (Nietzsche 1983, pp. 83-86; 1986, pp. 39-40; 1974, pp. 302-4, 316-17). </w:t>
      </w:r>
      <w:r w:rsidRPr="00E44794">
        <w:rPr>
          <w:u w:val="single"/>
        </w:rPr>
        <w:t xml:space="preserve">Nervous </w:t>
      </w:r>
      <w:r w:rsidRPr="00691F24">
        <w:rPr>
          <w:highlight w:val="yellow"/>
          <w:u w:val="single"/>
        </w:rPr>
        <w:t>rotation of</w:t>
      </w:r>
      <w:r w:rsidRPr="00E44794">
        <w:rPr>
          <w:u w:val="single"/>
        </w:rPr>
        <w:t xml:space="preserve"> socially appropriate </w:t>
      </w:r>
      <w:r w:rsidRPr="00691F24">
        <w:rPr>
          <w:highlight w:val="yellow"/>
          <w:u w:val="single"/>
        </w:rPr>
        <w:t>"masks" reduces persons to hypostatized "shadows</w:t>
      </w:r>
      <w:r w:rsidRPr="00E44794">
        <w:rPr>
          <w:u w:val="single"/>
        </w:rPr>
        <w:t>,"</w:t>
      </w:r>
      <w:r w:rsidRPr="00E44794">
        <w:t xml:space="preserve"> "abstracts," </w:t>
      </w:r>
      <w:r w:rsidRPr="00691F24">
        <w:rPr>
          <w:highlight w:val="yellow"/>
          <w:u w:val="single"/>
        </w:rPr>
        <w:t>or simulacra</w:t>
      </w:r>
      <w:r w:rsidRPr="00E44794">
        <w:rPr>
          <w:u w:val="single"/>
        </w:rPr>
        <w:t xml:space="preserve">. </w:t>
      </w:r>
      <w:r w:rsidRPr="00691F24">
        <w:rPr>
          <w:highlight w:val="yellow"/>
          <w:u w:val="single"/>
        </w:rPr>
        <w:t>One adopts "many roles," playing them "badly and superficially" in the fashion of a stiff "puppet pl</w:t>
      </w:r>
      <w:r w:rsidRPr="00E44794">
        <w:rPr>
          <w:u w:val="single"/>
        </w:rPr>
        <w:t>ay."</w:t>
      </w:r>
      <w:r w:rsidRPr="00E44794">
        <w:t xml:space="preserve"> Nietzsche asked, "Are you genuine? </w:t>
      </w:r>
      <w:proofErr w:type="gramStart"/>
      <w:r w:rsidRPr="00E44794">
        <w:t>Or only an actor?</w:t>
      </w:r>
      <w:proofErr w:type="gramEnd"/>
      <w:r w:rsidRPr="00E44794">
        <w:t xml:space="preserve"> </w:t>
      </w:r>
      <w:proofErr w:type="gramStart"/>
      <w:r w:rsidRPr="00E44794">
        <w:t>A representative or that which is represented?</w:t>
      </w:r>
      <w:proofErr w:type="gramEnd"/>
      <w:r w:rsidRPr="00E44794">
        <w:t xml:space="preserve"> . . . </w:t>
      </w:r>
      <w:proofErr w:type="gramStart"/>
      <w:r w:rsidRPr="00E44794">
        <w:t>[Or] no more than an imitation of an actor?"</w:t>
      </w:r>
      <w:proofErr w:type="gramEnd"/>
      <w:r w:rsidRPr="00E44794">
        <w:t xml:space="preserve"> Simulation is so pervasive that it is hard to tell the copy from the genuine article; social selves "prefer the copies to the originals" (Nietzsche 1983, pp. 84-86; 1986, p. 136; 1974, pp. 232-33, 259; 1969b, pp. 268, 300, 302; 1968a, pp. 26-27). </w:t>
      </w:r>
      <w:r w:rsidRPr="00691F24">
        <w:rPr>
          <w:highlight w:val="yellow"/>
          <w:u w:val="single"/>
        </w:rPr>
        <w:t xml:space="preserve">Their inwardness and </w:t>
      </w:r>
      <w:proofErr w:type="spellStart"/>
      <w:r w:rsidRPr="00691F24">
        <w:rPr>
          <w:highlight w:val="yellow"/>
          <w:u w:val="single"/>
        </w:rPr>
        <w:t>aleatory</w:t>
      </w:r>
      <w:proofErr w:type="spellEnd"/>
      <w:r w:rsidRPr="00691F24">
        <w:rPr>
          <w:highlight w:val="yellow"/>
          <w:u w:val="single"/>
        </w:rPr>
        <w:t xml:space="preserve"> scripts foreclose genuine attachment to others</w:t>
      </w:r>
      <w:r w:rsidRPr="00E44794">
        <w:rPr>
          <w:u w:val="single"/>
        </w:rPr>
        <w:t>. This type of actor cannot plan for the long term or participate in enduring net-works of interdependence</w:t>
      </w:r>
      <w:r w:rsidRPr="00E44794">
        <w:t xml:space="preserve">; such a person is neither willing nor able to be a "stone" in the societal "edifice" (Nietzsche 1974, pp. 302-4; 1986a, pp. 93-94). Superficiality rules in the arid </w:t>
      </w:r>
      <w:proofErr w:type="spellStart"/>
      <w:r w:rsidRPr="00E44794">
        <w:t>subjectivized</w:t>
      </w:r>
      <w:proofErr w:type="spellEnd"/>
      <w:r w:rsidRPr="00E44794">
        <w:t xml:space="preserve"> landscape. </w:t>
      </w:r>
      <w:proofErr w:type="spellStart"/>
      <w:r w:rsidRPr="00E44794">
        <w:t>Neitzsche</w:t>
      </w:r>
      <w:proofErr w:type="spellEnd"/>
      <w:r w:rsidRPr="00E44794">
        <w:t xml:space="preserv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E44794">
        <w:t>ressentiment</w:t>
      </w:r>
      <w:proofErr w:type="spellEnd"/>
      <w:r w:rsidRPr="00E44794">
        <w:t xml:space="preserve"> creatively and to render the "sick" harmless. But he deeply feared the new simulated versions. Lacking the "born physician's" capacities,</w:t>
      </w:r>
      <w:r w:rsidRPr="00E44794">
        <w:rPr>
          <w:u w:val="single"/>
        </w:rPr>
        <w:t xml:space="preserve"> </w:t>
      </w:r>
      <w:r w:rsidRPr="00691F24">
        <w:rPr>
          <w:highlight w:val="yellow"/>
          <w:u w:val="single"/>
        </w:rPr>
        <w:t>these impostors amplify the worst inclinations of the herd</w:t>
      </w:r>
      <w:r w:rsidRPr="00E44794">
        <w:rPr>
          <w:u w:val="single"/>
        </w:rPr>
        <w:t>; they are "violent, envious, exploitative</w:t>
      </w:r>
      <w:r w:rsidRPr="00E44794">
        <w:t xml:space="preserve">, scheming, fawning, cringing, </w:t>
      </w:r>
      <w:proofErr w:type="gramStart"/>
      <w:r w:rsidRPr="00E44794">
        <w:t>arrogant</w:t>
      </w:r>
      <w:proofErr w:type="gramEnd"/>
      <w:r w:rsidRPr="00E44794">
        <w:t xml:space="preserve">, all according to circumstances." </w:t>
      </w:r>
      <w:r w:rsidRPr="00E44794">
        <w:rPr>
          <w:u w:val="single"/>
        </w:rPr>
        <w:t>Social selves are fodder for the</w:t>
      </w:r>
      <w:r w:rsidRPr="00E44794">
        <w:t xml:space="preserve"> "great man of the </w:t>
      </w:r>
      <w:r w:rsidRPr="00E44794">
        <w:rPr>
          <w:u w:val="single"/>
        </w:rPr>
        <w:t>masses</w:t>
      </w:r>
      <w:r w:rsidRPr="00E44794">
        <w:t xml:space="preserve">." Nietzsche held that </w:t>
      </w:r>
      <w:r w:rsidRPr="00E44794">
        <w:rPr>
          <w:u w:val="single"/>
        </w:rPr>
        <w:t>"</w:t>
      </w:r>
      <w:r w:rsidRPr="00691F24">
        <w:rPr>
          <w:highlight w:val="yellow"/>
          <w:u w:val="single"/>
        </w:rPr>
        <w:t>the less one knows how to command,</w:t>
      </w:r>
      <w:r w:rsidRPr="00691F24">
        <w:rPr>
          <w:highlight w:val="yellow"/>
        </w:rPr>
        <w:t xml:space="preserve"> </w:t>
      </w:r>
      <w:r w:rsidRPr="00691F24">
        <w:rPr>
          <w:highlight w:val="yellow"/>
          <w:u w:val="single"/>
        </w:rPr>
        <w:t>the more</w:t>
      </w:r>
      <w:r w:rsidRPr="00E44794">
        <w:rPr>
          <w:u w:val="single"/>
        </w:rPr>
        <w:t xml:space="preserve"> urgently </w:t>
      </w:r>
      <w:r w:rsidRPr="00691F24">
        <w:rPr>
          <w:highlight w:val="yellow"/>
          <w:u w:val="single"/>
        </w:rPr>
        <w:t>one covets someone</w:t>
      </w:r>
      <w:r w:rsidRPr="00E44794">
        <w:rPr>
          <w:u w:val="single"/>
        </w:rPr>
        <w:t xml:space="preserve"> who commands</w:t>
      </w:r>
      <w:r w:rsidRPr="00E44794">
        <w:t xml:space="preserve">, </w:t>
      </w:r>
      <w:r w:rsidRPr="00691F24">
        <w:rPr>
          <w:highlight w:val="yellow"/>
          <w:u w:val="single"/>
        </w:rPr>
        <w:t>who commands severely</w:t>
      </w:r>
      <w:r w:rsidRPr="00E44794">
        <w:t>—a god, prince, class, physician, father confessor, dogma, or party conscience."</w:t>
      </w:r>
      <w:r w:rsidRPr="00E44794">
        <w:rPr>
          <w:u w:val="single"/>
        </w:rPr>
        <w:t xml:space="preserve"> The deadly combination of desperate conforming and </w:t>
      </w:r>
      <w:r w:rsidRPr="00691F24">
        <w:rPr>
          <w:highlight w:val="yellow"/>
          <w:u w:val="single"/>
        </w:rPr>
        <w:t>overreaching and</w:t>
      </w:r>
      <w:r w:rsidRPr="00E44794">
        <w:rPr>
          <w:u w:val="single"/>
        </w:rPr>
        <w:t xml:space="preserve"> untrammeled </w:t>
      </w:r>
      <w:proofErr w:type="spellStart"/>
      <w:r w:rsidRPr="00691F24">
        <w:rPr>
          <w:highlight w:val="yellow"/>
          <w:u w:val="single"/>
        </w:rPr>
        <w:t>ressentiment</w:t>
      </w:r>
      <w:proofErr w:type="spellEnd"/>
      <w:r w:rsidRPr="00691F24">
        <w:rPr>
          <w:highlight w:val="yellow"/>
          <w:u w:val="single"/>
        </w:rPr>
        <w:t xml:space="preserve"> paves the way for a new</w:t>
      </w:r>
      <w:r w:rsidRPr="00E44794">
        <w:rPr>
          <w:u w:val="single"/>
        </w:rPr>
        <w:t xml:space="preserve"> type of </w:t>
      </w:r>
      <w:r w:rsidRPr="00691F24">
        <w:rPr>
          <w:highlight w:val="yellow"/>
          <w:u w:val="single"/>
        </w:rPr>
        <w:t>tyrant</w:t>
      </w:r>
      <w:r w:rsidRPr="00E44794">
        <w:rPr>
          <w:u w:val="single"/>
        </w:rPr>
        <w:t xml:space="preserve"> </w:t>
      </w:r>
      <w:r w:rsidRPr="00E44794">
        <w:t>(Nietzsche 1986, pp. 137, 168; 1974, pp. 117-18, 213, 288-89, 303-4).</w:t>
      </w:r>
    </w:p>
    <w:p w:rsidR="00964470" w:rsidRPr="00A21811" w:rsidRDefault="00964470" w:rsidP="00964470"/>
    <w:p w:rsidR="00964470" w:rsidRDefault="00964470" w:rsidP="00964470">
      <w:pPr>
        <w:pStyle w:val="Heading3"/>
      </w:pPr>
      <w:r>
        <w:lastRenderedPageBreak/>
        <w:t>Soldier k</w:t>
      </w:r>
    </w:p>
    <w:p w:rsidR="00964470" w:rsidRPr="00B87FD8" w:rsidRDefault="00964470" w:rsidP="00964470">
      <w:pPr>
        <w:pStyle w:val="Heading4"/>
      </w:pPr>
      <w:r w:rsidRPr="00B87FD8">
        <w:t xml:space="preserve">The 1ac relies on a fundamental assumption of what a veteran is – they say that one who goes through “war” is a veteran and that a veteran has to be in the “military”. This, however, always necessitates answering the question: “what is war?” and “what is the military” Unlike the 1ac, we acknowledge that we are all in a constant state of militarism. Calls to this state of “war” and specific “militaries” are what allow everyday forms of militarism to go unnoticed </w:t>
      </w:r>
    </w:p>
    <w:p w:rsidR="00964470" w:rsidRPr="0063465F" w:rsidRDefault="00964470" w:rsidP="00964470">
      <w:r w:rsidRPr="0063465F">
        <w:rPr>
          <w:rStyle w:val="StyleStyleBold12pt"/>
        </w:rPr>
        <w:t>Cuomo 1996</w:t>
      </w:r>
      <w:r w:rsidRPr="0063465F">
        <w:t>—PhD, University of Wisconsin-Madison, Department of Philos</w:t>
      </w:r>
      <w:r>
        <w:t>ophy, University of Cincinnati [</w:t>
      </w:r>
      <w:r w:rsidRPr="0063465F">
        <w:t xml:space="preserve">Chris, </w:t>
      </w:r>
      <w:proofErr w:type="spellStart"/>
      <w:r w:rsidRPr="0063465F">
        <w:t>Hypatia</w:t>
      </w:r>
      <w:proofErr w:type="spellEnd"/>
      <w:r w:rsidRPr="0063465F">
        <w:t xml:space="preserve"> Fall 1996</w:t>
      </w:r>
      <w:r>
        <w:t xml:space="preserve">, Vol. 11, Issue 3, </w:t>
      </w:r>
      <w:proofErr w:type="spellStart"/>
      <w:r>
        <w:t>pg</w:t>
      </w:r>
      <w:proofErr w:type="spellEnd"/>
      <w:r>
        <w:t xml:space="preserve"> 30]</w:t>
      </w:r>
    </w:p>
    <w:p w:rsidR="00964470" w:rsidRDefault="00964470" w:rsidP="00964470"/>
    <w:p w:rsidR="00964470" w:rsidRPr="0063465F" w:rsidRDefault="00964470" w:rsidP="00964470">
      <w:pPr>
        <w:rPr>
          <w:rFonts w:eastAsia="Times New Roman"/>
          <w:sz w:val="16"/>
          <w:szCs w:val="10"/>
        </w:rPr>
      </w:pPr>
      <w:r w:rsidRPr="0063465F">
        <w:rPr>
          <w:rFonts w:eastAsia="Times New Roman"/>
          <w:sz w:val="16"/>
          <w:szCs w:val="24"/>
        </w:rPr>
        <w:t xml:space="preserve">In "Gender and `Postmodern' War," Robin Schott introduces some of the ways in which </w:t>
      </w:r>
      <w:r w:rsidRPr="0063465F">
        <w:rPr>
          <w:rFonts w:eastAsia="Times New Roman"/>
          <w:color w:val="000000"/>
          <w:highlight w:val="yellow"/>
          <w:u w:val="single"/>
        </w:rPr>
        <w:t>war is</w:t>
      </w:r>
      <w:r w:rsidRPr="0063465F">
        <w:rPr>
          <w:rFonts w:eastAsia="Times New Roman"/>
          <w:sz w:val="16"/>
          <w:szCs w:val="24"/>
        </w:rPr>
        <w:t xml:space="preserve"> currently </w:t>
      </w:r>
      <w:r>
        <w:rPr>
          <w:rFonts w:eastAsia="Times New Roman"/>
          <w:color w:val="000000"/>
          <w:u w:val="single"/>
        </w:rPr>
        <w:t xml:space="preserve">best seen not as an event but as </w:t>
      </w:r>
      <w:r w:rsidRPr="0063465F">
        <w:rPr>
          <w:rFonts w:eastAsia="Times New Roman"/>
          <w:color w:val="000000"/>
          <w:highlight w:val="yellow"/>
          <w:u w:val="single"/>
        </w:rPr>
        <w:t>a presence</w:t>
      </w:r>
      <w:r w:rsidRPr="0063465F">
        <w:rPr>
          <w:rFonts w:eastAsia="Times New Roman"/>
          <w:sz w:val="16"/>
          <w:szCs w:val="24"/>
        </w:rPr>
        <w:t xml:space="preserve"> (</w:t>
      </w:r>
      <w:r w:rsidRPr="0063465F">
        <w:rPr>
          <w:rFonts w:eastAsia="Times New Roman"/>
          <w:sz w:val="16"/>
          <w:szCs w:val="10"/>
        </w:rPr>
        <w:t xml:space="preserve">Schott 1995). Schott argues that postmodern understandings of persons, states, and politics, as well as the high-tech nature of much contemporary warfare and the preponderance of civil and nationalist wars, render an </w:t>
      </w:r>
      <w:proofErr w:type="spellStart"/>
      <w:r w:rsidRPr="0063465F">
        <w:rPr>
          <w:rFonts w:eastAsia="Times New Roman"/>
          <w:sz w:val="16"/>
          <w:szCs w:val="10"/>
        </w:rPr>
        <w:t>eventbased</w:t>
      </w:r>
      <w:proofErr w:type="spellEnd"/>
      <w:r w:rsidRPr="0063465F">
        <w:rPr>
          <w:rFonts w:eastAsia="Times New Roman"/>
          <w:sz w:val="16"/>
          <w:szCs w:val="10"/>
        </w:rPr>
        <w:t xml:space="preserve">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w:t>
      </w:r>
      <w:r w:rsidRPr="0063465F">
        <w:rPr>
          <w:rFonts w:eastAsia="Times New Roman"/>
          <w:sz w:val="16"/>
          <w:szCs w:val="24"/>
        </w:rPr>
        <w:t xml:space="preserve">    </w:t>
      </w:r>
      <w:r w:rsidRPr="0063465F">
        <w:rPr>
          <w:rFonts w:eastAsia="Times New Roman"/>
          <w:color w:val="000000"/>
          <w:highlight w:val="yellow"/>
          <w:u w:val="single"/>
        </w:rPr>
        <w:t>Theory that does not investigate</w:t>
      </w:r>
      <w:r>
        <w:rPr>
          <w:rFonts w:eastAsia="Times New Roman"/>
          <w:color w:val="000000"/>
          <w:u w:val="single"/>
        </w:rPr>
        <w:t xml:space="preserve"> or even notice </w:t>
      </w:r>
      <w:r w:rsidRPr="0063465F">
        <w:rPr>
          <w:rFonts w:eastAsia="Times New Roman"/>
          <w:color w:val="000000"/>
          <w:highlight w:val="yellow"/>
          <w:u w:val="single"/>
        </w:rPr>
        <w:t xml:space="preserve">the </w:t>
      </w:r>
      <w:r w:rsidRPr="0063465F">
        <w:rPr>
          <w:rFonts w:eastAsia="Times New Roman"/>
          <w:b/>
          <w:color w:val="000000"/>
          <w:highlight w:val="yellow"/>
          <w:u w:val="single"/>
        </w:rPr>
        <w:t>omnipresence of militarism</w:t>
      </w:r>
      <w:r w:rsidRPr="0063465F">
        <w:rPr>
          <w:rFonts w:eastAsia="Times New Roman"/>
          <w:color w:val="000000"/>
          <w:highlight w:val="yellow"/>
          <w:u w:val="single"/>
        </w:rPr>
        <w:t xml:space="preserve"> cannot</w:t>
      </w:r>
      <w:r>
        <w:rPr>
          <w:rFonts w:eastAsia="Times New Roman"/>
          <w:color w:val="000000"/>
          <w:u w:val="single"/>
        </w:rPr>
        <w:t xml:space="preserve"> represent or </w:t>
      </w:r>
      <w:r w:rsidRPr="0063465F">
        <w:rPr>
          <w:rFonts w:eastAsia="Times New Roman"/>
          <w:color w:val="000000"/>
          <w:highlight w:val="yellow"/>
          <w:u w:val="single"/>
        </w:rPr>
        <w:t>address</w:t>
      </w:r>
      <w:r w:rsidRPr="0063465F">
        <w:rPr>
          <w:rFonts w:eastAsia="Times New Roman"/>
          <w:color w:val="000000"/>
          <w:u w:val="single"/>
        </w:rPr>
        <w:t xml:space="preserve"> </w:t>
      </w:r>
      <w:r>
        <w:rPr>
          <w:rFonts w:eastAsia="Times New Roman"/>
          <w:color w:val="000000"/>
          <w:u w:val="single"/>
        </w:rPr>
        <w:t xml:space="preserve">the depth and specificity of the </w:t>
      </w:r>
      <w:r w:rsidRPr="0063465F">
        <w:rPr>
          <w:rFonts w:eastAsia="Times New Roman"/>
          <w:color w:val="000000"/>
          <w:highlight w:val="yellow"/>
          <w:u w:val="single"/>
        </w:rPr>
        <w:t>everyday</w:t>
      </w:r>
      <w:r w:rsidRPr="0063465F">
        <w:rPr>
          <w:rFonts w:eastAsia="Times New Roman"/>
          <w:color w:val="000000"/>
          <w:u w:val="single"/>
        </w:rPr>
        <w:t xml:space="preserve"> </w:t>
      </w:r>
      <w:r>
        <w:rPr>
          <w:rFonts w:eastAsia="Times New Roman"/>
          <w:color w:val="000000"/>
          <w:u w:val="single"/>
        </w:rPr>
        <w:t xml:space="preserve">effects of </w:t>
      </w:r>
      <w:r w:rsidRPr="0063465F">
        <w:rPr>
          <w:rFonts w:eastAsia="Times New Roman"/>
          <w:color w:val="000000"/>
          <w:highlight w:val="yellow"/>
          <w:u w:val="single"/>
        </w:rPr>
        <w:t>militarism</w:t>
      </w:r>
      <w:r>
        <w:rPr>
          <w:rFonts w:eastAsia="Times New Roman"/>
          <w:color w:val="000000"/>
          <w:u w:val="single"/>
        </w:rPr>
        <w:t xml:space="preserve"> on women, on people living in occupied territories, on members of military institutions, and on the environment.</w:t>
      </w:r>
      <w:r w:rsidRPr="0063465F">
        <w:rPr>
          <w:rFonts w:eastAsia="Times New Roman"/>
          <w:sz w:val="16"/>
          <w:szCs w:val="24"/>
        </w:rPr>
        <w:t xml:space="preserve"> These effects are relevant to feminists in a number of ways because </w:t>
      </w:r>
      <w:r w:rsidRPr="0063465F">
        <w:rPr>
          <w:rFonts w:eastAsia="Times New Roman"/>
          <w:color w:val="000000"/>
          <w:highlight w:val="yellow"/>
          <w:u w:val="single"/>
        </w:rPr>
        <w:t>military practices</w:t>
      </w:r>
      <w:r w:rsidRPr="0063465F">
        <w:rPr>
          <w:rFonts w:eastAsia="Times New Roman"/>
          <w:sz w:val="16"/>
          <w:szCs w:val="24"/>
        </w:rPr>
        <w:t xml:space="preserve"> and institutions help </w:t>
      </w:r>
      <w:r>
        <w:rPr>
          <w:rFonts w:eastAsia="Times New Roman"/>
          <w:color w:val="000000"/>
          <w:u w:val="single"/>
        </w:rPr>
        <w:t xml:space="preserve">construct gendered and national identity, and because they </w:t>
      </w:r>
      <w:r w:rsidRPr="0063465F">
        <w:rPr>
          <w:rFonts w:eastAsia="Times New Roman"/>
          <w:color w:val="000000"/>
          <w:highlight w:val="yellow"/>
          <w:u w:val="single"/>
        </w:rPr>
        <w:t>justify</w:t>
      </w:r>
      <w:r w:rsidRPr="0063465F">
        <w:rPr>
          <w:rFonts w:eastAsia="Times New Roman"/>
          <w:color w:val="000000"/>
          <w:u w:val="single"/>
        </w:rPr>
        <w:t xml:space="preserve"> </w:t>
      </w:r>
      <w:r>
        <w:rPr>
          <w:rFonts w:eastAsia="Times New Roman"/>
          <w:color w:val="000000"/>
          <w:u w:val="single"/>
        </w:rPr>
        <w:t xml:space="preserve">the </w:t>
      </w:r>
      <w:r w:rsidRPr="0063465F">
        <w:rPr>
          <w:rFonts w:eastAsia="Times New Roman"/>
          <w:color w:val="000000"/>
          <w:highlight w:val="yellow"/>
          <w:u w:val="single"/>
        </w:rPr>
        <w:t>destruction</w:t>
      </w:r>
      <w:r w:rsidRPr="0063465F">
        <w:rPr>
          <w:rFonts w:eastAsia="Times New Roman"/>
          <w:color w:val="000000"/>
          <w:u w:val="single"/>
        </w:rPr>
        <w:t xml:space="preserve"> </w:t>
      </w:r>
      <w:r>
        <w:rPr>
          <w:rFonts w:eastAsia="Times New Roman"/>
          <w:color w:val="000000"/>
          <w:u w:val="single"/>
        </w:rPr>
        <w:t xml:space="preserve">of natural nonhuman entities and communities </w:t>
      </w:r>
      <w:r w:rsidRPr="0063465F">
        <w:rPr>
          <w:rFonts w:eastAsia="Times New Roman"/>
          <w:b/>
          <w:color w:val="000000"/>
          <w:highlight w:val="yellow"/>
          <w:u w:val="single"/>
        </w:rPr>
        <w:t>during peacetime</w:t>
      </w:r>
      <w:r w:rsidRPr="0063465F">
        <w:rPr>
          <w:rStyle w:val="StyleBoldUnderline"/>
          <w:highlight w:val="yellow"/>
        </w:rPr>
        <w:t xml:space="preserve">. </w:t>
      </w:r>
      <w:proofErr w:type="gramStart"/>
      <w:r w:rsidRPr="0063465F">
        <w:rPr>
          <w:rFonts w:eastAsia="Times New Roman"/>
          <w:color w:val="000000"/>
          <w:highlight w:val="yellow"/>
          <w:u w:val="single"/>
        </w:rPr>
        <w:t>Lack of attention</w:t>
      </w:r>
      <w:r w:rsidRPr="0063465F">
        <w:rPr>
          <w:rFonts w:eastAsia="Times New Roman"/>
          <w:color w:val="000000"/>
          <w:u w:val="single"/>
        </w:rPr>
        <w:t xml:space="preserve"> </w:t>
      </w:r>
      <w:r>
        <w:rPr>
          <w:rFonts w:eastAsia="Times New Roman"/>
          <w:color w:val="000000"/>
          <w:u w:val="single"/>
        </w:rPr>
        <w:t xml:space="preserve">to these aspects of the business of making or preventing military violence in an extremely technologized world </w:t>
      </w:r>
      <w:r w:rsidRPr="0063465F">
        <w:rPr>
          <w:rFonts w:eastAsia="Times New Roman"/>
          <w:b/>
          <w:color w:val="000000"/>
          <w:highlight w:val="yellow"/>
          <w:u w:val="single"/>
        </w:rPr>
        <w:t>results in theory that cannot accommodate the connections</w:t>
      </w:r>
      <w:r w:rsidRPr="0063465F">
        <w:rPr>
          <w:rFonts w:eastAsia="Times New Roman"/>
          <w:color w:val="000000"/>
          <w:highlight w:val="yellow"/>
          <w:u w:val="single"/>
        </w:rPr>
        <w:t xml:space="preserve"> among the constant presence of militarism</w:t>
      </w:r>
      <w:r>
        <w:rPr>
          <w:rFonts w:eastAsia="Times New Roman"/>
          <w:color w:val="000000"/>
          <w:u w:val="single"/>
        </w:rPr>
        <w:t xml:space="preserve">, </w:t>
      </w:r>
      <w:r w:rsidRPr="008D5661">
        <w:rPr>
          <w:rFonts w:eastAsia="Times New Roman"/>
          <w:color w:val="000000"/>
          <w:u w:val="single"/>
        </w:rPr>
        <w:t>declared wars, and other closely related social phenomena, such as nationalistic glorifications of motherhood, media violence, and current ideological gravitations to military solutions for social problems</w:t>
      </w:r>
      <w:r>
        <w:rPr>
          <w:rFonts w:eastAsia="Times New Roman"/>
          <w:color w:val="000000"/>
          <w:u w:val="single"/>
        </w:rPr>
        <w:t>.</w:t>
      </w:r>
      <w:proofErr w:type="gramEnd"/>
      <w:r>
        <w:rPr>
          <w:rFonts w:eastAsia="Times New Roman"/>
          <w:color w:val="000000"/>
          <w:u w:val="single"/>
        </w:rPr>
        <w:t xml:space="preserve"> </w:t>
      </w:r>
      <w:r w:rsidRPr="0063465F">
        <w:rPr>
          <w:rFonts w:eastAsia="Times New Roman"/>
          <w:color w:val="000000"/>
          <w:highlight w:val="yellow"/>
          <w:u w:val="single"/>
        </w:rPr>
        <w:t>Ethical approaches that do not attend to the ways in which warfare</w:t>
      </w:r>
      <w:r>
        <w:rPr>
          <w:rFonts w:eastAsia="Times New Roman"/>
          <w:color w:val="000000"/>
          <w:u w:val="single"/>
        </w:rPr>
        <w:t xml:space="preserve"> and military practices </w:t>
      </w:r>
      <w:r w:rsidRPr="0063465F">
        <w:rPr>
          <w:rFonts w:eastAsia="Times New Roman"/>
          <w:color w:val="000000"/>
          <w:highlight w:val="yellow"/>
          <w:u w:val="single"/>
        </w:rPr>
        <w:t>are woven into the very fabric of life</w:t>
      </w:r>
      <w:r>
        <w:rPr>
          <w:rFonts w:eastAsia="Times New Roman"/>
          <w:color w:val="000000"/>
          <w:u w:val="single"/>
        </w:rPr>
        <w:t xml:space="preserve"> in twenty-first century technological states </w:t>
      </w:r>
      <w:r w:rsidRPr="0063465F">
        <w:rPr>
          <w:rFonts w:eastAsia="Times New Roman"/>
          <w:b/>
          <w:color w:val="000000"/>
          <w:highlight w:val="yellow"/>
          <w:u w:val="single"/>
        </w:rPr>
        <w:t>lead to crisis-based politics</w:t>
      </w:r>
      <w:r w:rsidRPr="0063465F">
        <w:rPr>
          <w:rFonts w:eastAsia="Times New Roman"/>
          <w:b/>
          <w:color w:val="000000"/>
          <w:u w:val="single"/>
        </w:rPr>
        <w:t xml:space="preserve"> </w:t>
      </w:r>
      <w:r>
        <w:rPr>
          <w:rFonts w:eastAsia="Times New Roman"/>
          <w:b/>
          <w:color w:val="000000"/>
          <w:u w:val="single"/>
        </w:rPr>
        <w:t>and analyses</w:t>
      </w:r>
      <w:r w:rsidRPr="0063465F">
        <w:rPr>
          <w:rFonts w:eastAsia="Times New Roman"/>
          <w:sz w:val="16"/>
          <w:szCs w:val="24"/>
        </w:rPr>
        <w:t xml:space="preserve">. For any feminism that aims to resist oppression and create alternative social and political options, </w:t>
      </w:r>
      <w:r w:rsidRPr="0063465F">
        <w:rPr>
          <w:rFonts w:eastAsia="Times New Roman"/>
          <w:color w:val="000000"/>
          <w:highlight w:val="yellow"/>
          <w:u w:val="single"/>
        </w:rPr>
        <w:t>crisis-based ethics</w:t>
      </w:r>
      <w:r>
        <w:rPr>
          <w:rFonts w:eastAsia="Times New Roman"/>
          <w:color w:val="000000"/>
          <w:u w:val="single"/>
        </w:rPr>
        <w:t xml:space="preserve"> and politics are problematic because they </w:t>
      </w:r>
      <w:r w:rsidRPr="0063465F">
        <w:rPr>
          <w:rFonts w:eastAsia="Times New Roman"/>
          <w:b/>
          <w:color w:val="000000"/>
          <w:highlight w:val="yellow"/>
          <w:u w:val="single"/>
        </w:rPr>
        <w:t>distract attention</w:t>
      </w:r>
      <w:r w:rsidRPr="0063465F">
        <w:rPr>
          <w:rFonts w:eastAsia="Times New Roman"/>
          <w:color w:val="000000"/>
          <w:highlight w:val="yellow"/>
          <w:u w:val="single"/>
        </w:rPr>
        <w:t xml:space="preserve"> from the need for sustained</w:t>
      </w:r>
      <w:r w:rsidRPr="0063465F">
        <w:rPr>
          <w:rFonts w:eastAsia="Times New Roman"/>
          <w:color w:val="000000"/>
          <w:u w:val="single"/>
        </w:rPr>
        <w:t xml:space="preserve"> </w:t>
      </w:r>
      <w:r>
        <w:rPr>
          <w:rFonts w:eastAsia="Times New Roman"/>
          <w:color w:val="000000"/>
          <w:u w:val="single"/>
        </w:rPr>
        <w:t xml:space="preserve">resistance to the enmeshed, omnipresent systems of </w:t>
      </w:r>
      <w:r w:rsidRPr="0063465F">
        <w:rPr>
          <w:rFonts w:eastAsia="Times New Roman"/>
          <w:color w:val="000000"/>
          <w:highlight w:val="yellow"/>
          <w:u w:val="single"/>
        </w:rPr>
        <w:t>domination and oppression</w:t>
      </w:r>
      <w:r w:rsidRPr="0063465F">
        <w:rPr>
          <w:rFonts w:eastAsia="Times New Roman"/>
          <w:color w:val="000000"/>
          <w:u w:val="single"/>
        </w:rPr>
        <w:t xml:space="preserve"> </w:t>
      </w:r>
      <w:r>
        <w:rPr>
          <w:rFonts w:eastAsia="Times New Roman"/>
          <w:color w:val="000000"/>
          <w:u w:val="single"/>
        </w:rPr>
        <w:t>that so often function as givens in most people's lives</w:t>
      </w:r>
      <w:r w:rsidRPr="0063465F">
        <w:rPr>
          <w:rFonts w:eastAsia="Times New Roman"/>
          <w:sz w:val="16"/>
          <w:szCs w:val="24"/>
        </w:rPr>
        <w:t xml:space="preserve">. </w:t>
      </w:r>
      <w:r w:rsidRPr="0063465F">
        <w:rPr>
          <w:rFonts w:eastAsia="Times New Roman"/>
          <w:color w:val="000000"/>
          <w:highlight w:val="yellow"/>
          <w:u w:val="single"/>
        </w:rPr>
        <w:t>Neglecting</w:t>
      </w:r>
      <w:r w:rsidRPr="0063465F">
        <w:rPr>
          <w:rFonts w:eastAsia="Times New Roman"/>
          <w:color w:val="000000"/>
          <w:u w:val="single"/>
        </w:rPr>
        <w:t xml:space="preserve"> </w:t>
      </w:r>
      <w:r>
        <w:rPr>
          <w:rFonts w:eastAsia="Times New Roman"/>
          <w:color w:val="000000"/>
          <w:u w:val="single"/>
        </w:rPr>
        <w:t xml:space="preserve">the omnipresence of </w:t>
      </w:r>
      <w:r w:rsidRPr="0063465F">
        <w:rPr>
          <w:rFonts w:eastAsia="Times New Roman"/>
          <w:color w:val="000000"/>
          <w:highlight w:val="yellow"/>
          <w:u w:val="single"/>
        </w:rPr>
        <w:t xml:space="preserve">militarism allows the </w:t>
      </w:r>
      <w:r w:rsidRPr="0063465F">
        <w:rPr>
          <w:rFonts w:eastAsia="Times New Roman"/>
          <w:b/>
          <w:color w:val="000000"/>
          <w:highlight w:val="yellow"/>
          <w:u w:val="single"/>
        </w:rPr>
        <w:t>false belief</w:t>
      </w:r>
      <w:r w:rsidRPr="0063465F">
        <w:rPr>
          <w:rFonts w:eastAsia="Times New Roman"/>
          <w:color w:val="000000"/>
          <w:highlight w:val="yellow"/>
          <w:u w:val="single"/>
        </w:rPr>
        <w:t xml:space="preserve"> that the </w:t>
      </w:r>
      <w:r w:rsidRPr="0063465F">
        <w:rPr>
          <w:rFonts w:eastAsia="Times New Roman"/>
          <w:b/>
          <w:color w:val="000000"/>
          <w:highlight w:val="yellow"/>
          <w:u w:val="single"/>
        </w:rPr>
        <w:t>absence of</w:t>
      </w:r>
      <w:r w:rsidRPr="0063465F">
        <w:rPr>
          <w:rFonts w:eastAsia="Times New Roman"/>
          <w:b/>
          <w:color w:val="000000"/>
          <w:u w:val="single"/>
        </w:rPr>
        <w:t xml:space="preserve"> </w:t>
      </w:r>
      <w:r>
        <w:rPr>
          <w:rFonts w:eastAsia="Times New Roman"/>
          <w:b/>
          <w:color w:val="000000"/>
          <w:u w:val="single"/>
        </w:rPr>
        <w:t xml:space="preserve">declared </w:t>
      </w:r>
      <w:r w:rsidRPr="0063465F">
        <w:rPr>
          <w:rFonts w:eastAsia="Times New Roman"/>
          <w:b/>
          <w:color w:val="000000"/>
          <w:highlight w:val="yellow"/>
          <w:u w:val="single"/>
        </w:rPr>
        <w:t>armed conflicts is peace</w:t>
      </w:r>
      <w:r w:rsidRPr="0063465F">
        <w:rPr>
          <w:rFonts w:eastAsia="Times New Roman"/>
          <w:color w:val="000000"/>
          <w:u w:val="single"/>
        </w:rPr>
        <w:t xml:space="preserve">, </w:t>
      </w:r>
      <w:r>
        <w:rPr>
          <w:rFonts w:eastAsia="Times New Roman"/>
          <w:color w:val="000000"/>
          <w:u w:val="single"/>
        </w:rPr>
        <w:t>the polar opposite of war.</w:t>
      </w:r>
      <w:r w:rsidRPr="0063465F">
        <w:rPr>
          <w:rFonts w:eastAsia="Times New Roman"/>
          <w:sz w:val="16"/>
          <w:szCs w:val="24"/>
        </w:rPr>
        <w:t xml:space="preserve"> It is particularly easy for those whose lives are shaped by the safety of privilege, and who do not regularly encounter the realities of militarism, to maintain this false belief. </w:t>
      </w:r>
      <w:r>
        <w:rPr>
          <w:rFonts w:eastAsia="Times New Roman"/>
          <w:color w:val="000000"/>
          <w:u w:val="single"/>
        </w:rPr>
        <w:t xml:space="preserve">The </w:t>
      </w:r>
      <w:r w:rsidRPr="0063465F">
        <w:rPr>
          <w:rFonts w:eastAsia="Times New Roman"/>
          <w:color w:val="000000"/>
          <w:highlight w:val="yellow"/>
          <w:u w:val="single"/>
        </w:rPr>
        <w:t>belief that militarism is an ethical</w:t>
      </w:r>
      <w:r>
        <w:rPr>
          <w:rFonts w:eastAsia="Times New Roman"/>
          <w:color w:val="000000"/>
          <w:u w:val="single"/>
        </w:rPr>
        <w:t>, political concern only regarding armed conflict</w:t>
      </w:r>
      <w:r w:rsidRPr="0063465F">
        <w:rPr>
          <w:rStyle w:val="StyleBoldUnderline"/>
        </w:rPr>
        <w:t xml:space="preserve">, </w:t>
      </w:r>
      <w:r w:rsidRPr="0063465F">
        <w:rPr>
          <w:rFonts w:eastAsia="Times New Roman"/>
          <w:b/>
          <w:color w:val="000000"/>
          <w:highlight w:val="yellow"/>
          <w:u w:val="single"/>
        </w:rPr>
        <w:t>creates forms of resistance</w:t>
      </w:r>
      <w:r w:rsidRPr="0063465F">
        <w:rPr>
          <w:rFonts w:eastAsia="Times New Roman"/>
          <w:color w:val="000000"/>
          <w:highlight w:val="yellow"/>
          <w:u w:val="single"/>
        </w:rPr>
        <w:t xml:space="preserve"> to militarism that are merely e</w:t>
      </w:r>
      <w:r w:rsidRPr="0063465F">
        <w:rPr>
          <w:rFonts w:eastAsia="Times New Roman"/>
          <w:b/>
          <w:color w:val="000000"/>
          <w:highlight w:val="yellow"/>
          <w:u w:val="single"/>
        </w:rPr>
        <w:t>xercises</w:t>
      </w:r>
      <w:r w:rsidRPr="0063465F">
        <w:rPr>
          <w:rFonts w:eastAsia="Times New Roman"/>
          <w:b/>
          <w:color w:val="000000"/>
          <w:u w:val="single"/>
        </w:rPr>
        <w:t xml:space="preserve"> </w:t>
      </w:r>
      <w:r>
        <w:rPr>
          <w:rFonts w:eastAsia="Times New Roman"/>
          <w:b/>
          <w:color w:val="000000"/>
          <w:u w:val="single"/>
        </w:rPr>
        <w:t>in crisis control.</w:t>
      </w:r>
      <w:r>
        <w:rPr>
          <w:rFonts w:eastAsia="Times New Roman"/>
          <w:color w:val="000000"/>
          <w:u w:val="single"/>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sidRPr="0063465F">
        <w:rPr>
          <w:rFonts w:eastAsia="Times New Roman"/>
          <w:color w:val="000000"/>
          <w:highlight w:val="yellow"/>
          <w:u w:val="single"/>
        </w:rPr>
        <w:t>Crisis</w:t>
      </w:r>
      <w:r w:rsidRPr="0063465F">
        <w:rPr>
          <w:rFonts w:eastAsia="Times New Roman"/>
          <w:color w:val="000000"/>
          <w:u w:val="single"/>
        </w:rPr>
        <w:t>-</w:t>
      </w:r>
      <w:r>
        <w:rPr>
          <w:rFonts w:eastAsia="Times New Roman"/>
          <w:color w:val="000000"/>
          <w:u w:val="single"/>
        </w:rPr>
        <w:t xml:space="preserve">driven </w:t>
      </w:r>
      <w:r w:rsidRPr="0063465F">
        <w:rPr>
          <w:rFonts w:eastAsia="Times New Roman"/>
          <w:color w:val="000000"/>
          <w:highlight w:val="yellow"/>
          <w:u w:val="single"/>
        </w:rPr>
        <w:t>attention</w:t>
      </w:r>
      <w:r>
        <w:rPr>
          <w:rFonts w:eastAsia="Times New Roman"/>
          <w:color w:val="000000"/>
          <w:u w:val="single"/>
        </w:rPr>
        <w:t xml:space="preserve"> to declarations of war </w:t>
      </w:r>
      <w:r w:rsidRPr="0063465F">
        <w:rPr>
          <w:rFonts w:eastAsia="Times New Roman"/>
          <w:color w:val="000000"/>
          <w:highlight w:val="yellow"/>
          <w:u w:val="single"/>
        </w:rPr>
        <w:t xml:space="preserve">might actually </w:t>
      </w:r>
      <w:r w:rsidRPr="0063465F">
        <w:rPr>
          <w:rFonts w:eastAsia="Times New Roman"/>
          <w:b/>
          <w:color w:val="000000"/>
          <w:highlight w:val="yellow"/>
          <w:u w:val="single"/>
        </w:rPr>
        <w:t>keep resisters complacent abou</w:t>
      </w:r>
      <w:r w:rsidRPr="0063465F">
        <w:rPr>
          <w:rFonts w:eastAsia="Times New Roman"/>
          <w:b/>
          <w:color w:val="000000"/>
          <w:u w:val="single"/>
        </w:rPr>
        <w:t xml:space="preserve">t </w:t>
      </w:r>
      <w:r>
        <w:rPr>
          <w:rFonts w:eastAsia="Times New Roman"/>
          <w:b/>
          <w:color w:val="000000"/>
          <w:u w:val="single"/>
        </w:rPr>
        <w:t xml:space="preserve">and </w:t>
      </w:r>
      <w:proofErr w:type="spellStart"/>
      <w:r>
        <w:rPr>
          <w:rFonts w:eastAsia="Times New Roman"/>
          <w:b/>
          <w:color w:val="000000"/>
          <w:u w:val="single"/>
        </w:rPr>
        <w:t>complicitous</w:t>
      </w:r>
      <w:proofErr w:type="spellEnd"/>
      <w:r>
        <w:rPr>
          <w:rFonts w:eastAsia="Times New Roman"/>
          <w:b/>
          <w:color w:val="000000"/>
          <w:u w:val="single"/>
        </w:rPr>
        <w:t xml:space="preserve"> in the general presence of </w:t>
      </w:r>
      <w:r w:rsidRPr="0063465F">
        <w:rPr>
          <w:rFonts w:eastAsia="Times New Roman"/>
          <w:b/>
          <w:color w:val="000000"/>
          <w:highlight w:val="yellow"/>
          <w:u w:val="single"/>
        </w:rPr>
        <w:t>global militarism</w:t>
      </w:r>
      <w:r w:rsidRPr="0063465F">
        <w:rPr>
          <w:rFonts w:eastAsia="Times New Roman"/>
          <w:color w:val="000000"/>
          <w:u w:val="single"/>
        </w:rPr>
        <w:t xml:space="preserve">. </w:t>
      </w:r>
      <w:proofErr w:type="gramStart"/>
      <w:r>
        <w:rPr>
          <w:rFonts w:eastAsia="Times New Roman"/>
          <w:color w:val="000000"/>
          <w:u w:val="singl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rPr>
          <w:rFonts w:eastAsia="Times New Roman"/>
          <w:color w:val="000000"/>
          <w:u w:val="single"/>
        </w:rPr>
        <w:t xml:space="preserve">  </w:t>
      </w:r>
      <w:r w:rsidRPr="0063465F">
        <w:rPr>
          <w:rFonts w:eastAsia="Times New Roman"/>
          <w:sz w:val="16"/>
          <w:szCs w:val="24"/>
        </w:rPr>
        <w:t xml:space="preserve">  </w:t>
      </w:r>
      <w:r w:rsidRPr="0063465F">
        <w:rPr>
          <w:rFonts w:eastAsia="Times New Roman"/>
          <w:b/>
          <w:color w:val="000000"/>
          <w:highlight w:val="yellow"/>
          <w:u w:val="single"/>
        </w:rPr>
        <w:t xml:space="preserve">Moving away from crisis-driven politics </w:t>
      </w:r>
      <w:r>
        <w:rPr>
          <w:rFonts w:eastAsia="Times New Roman"/>
          <w:b/>
          <w:color w:val="000000"/>
          <w:u w:val="single"/>
        </w:rPr>
        <w:t xml:space="preserve">and ontologies </w:t>
      </w:r>
      <w:r>
        <w:rPr>
          <w:rFonts w:eastAsia="Times New Roman"/>
          <w:color w:val="000000"/>
          <w:u w:val="single"/>
        </w:rPr>
        <w:t xml:space="preserve">concerning war and military violence also </w:t>
      </w:r>
      <w:r>
        <w:rPr>
          <w:rFonts w:eastAsia="Times New Roman"/>
          <w:b/>
          <w:color w:val="000000"/>
          <w:u w:val="single"/>
        </w:rPr>
        <w:t>enables consideration</w:t>
      </w:r>
      <w:r>
        <w:rPr>
          <w:rFonts w:eastAsia="Times New Roman"/>
          <w:color w:val="000000"/>
          <w:u w:val="single"/>
        </w:rPr>
        <w:t xml:space="preserve"> of relationships among seemingly disparate phenomena, and therefore </w:t>
      </w:r>
      <w:r w:rsidRPr="0063465F">
        <w:rPr>
          <w:rFonts w:eastAsia="Times New Roman"/>
          <w:color w:val="000000"/>
          <w:highlight w:val="yellow"/>
          <w:u w:val="single"/>
        </w:rPr>
        <w:t>can shape more nuanced theoretical and practical forms of resistance</w:t>
      </w:r>
      <w:r w:rsidRPr="0063465F">
        <w:rPr>
          <w:rFonts w:eastAsia="Times New Roman"/>
          <w:sz w:val="16"/>
          <w:szCs w:val="24"/>
        </w:rPr>
        <w:t>. For example, i</w:t>
      </w:r>
      <w:r>
        <w:rPr>
          <w:rFonts w:eastAsia="Times New Roman"/>
          <w:color w:val="000000"/>
          <w:u w:val="single"/>
        </w:rPr>
        <w:t xml:space="preserve">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w:t>
      </w:r>
      <w:r>
        <w:rPr>
          <w:rFonts w:eastAsia="Times New Roman"/>
          <w:color w:val="000000"/>
          <w:u w:val="single"/>
        </w:rPr>
        <w:lastRenderedPageBreak/>
        <w:t>circumstances. It also provides a lens for considering the relationships among the various kinds of violence that get labeled "war</w:t>
      </w:r>
      <w:r w:rsidRPr="0063465F">
        <w:rPr>
          <w:rFonts w:eastAsia="Times New Roman"/>
          <w:sz w:val="16"/>
          <w:szCs w:val="24"/>
        </w:rPr>
        <w:t xml:space="preserve">." </w:t>
      </w:r>
      <w:r w:rsidRPr="0063465F">
        <w:rPr>
          <w:rFonts w:eastAsia="Times New Roman"/>
          <w:sz w:val="16"/>
          <w:szCs w:val="10"/>
        </w:rPr>
        <w:t>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w:t>
      </w:r>
      <w:r w:rsidRPr="0063465F">
        <w:rPr>
          <w:rFonts w:eastAsia="Times New Roman"/>
          <w:sz w:val="16"/>
          <w:szCs w:val="24"/>
        </w:rPr>
        <w:t xml:space="preserve"> </w:t>
      </w:r>
      <w:r>
        <w:rPr>
          <w:rFonts w:eastAsia="Times New Roman"/>
          <w:color w:val="000000"/>
          <w:u w:val="single"/>
        </w:rPr>
        <w:t xml:space="preserve">the dramatic nature of declared, large-scale conflicts should not obfuscate the ways in which military violence pervades most societies in increasingly technologically sophisticated ways and the significance of military institutions and </w:t>
      </w:r>
      <w:r w:rsidRPr="0063465F">
        <w:rPr>
          <w:rFonts w:eastAsia="Times New Roman"/>
          <w:color w:val="000000"/>
          <w:highlight w:val="yellow"/>
          <w:u w:val="single"/>
        </w:rPr>
        <w:t xml:space="preserve">everyday </w:t>
      </w:r>
      <w:r w:rsidRPr="0063465F">
        <w:rPr>
          <w:rFonts w:eastAsia="Times New Roman"/>
          <w:b/>
          <w:color w:val="000000"/>
          <w:highlight w:val="yellow"/>
          <w:u w:val="single"/>
        </w:rPr>
        <w:t>practices</w:t>
      </w:r>
      <w:r w:rsidRPr="0063465F">
        <w:rPr>
          <w:rFonts w:eastAsia="Times New Roman"/>
          <w:b/>
          <w:color w:val="000000"/>
          <w:u w:val="single"/>
        </w:rPr>
        <w:t xml:space="preserve"> </w:t>
      </w:r>
      <w:r>
        <w:rPr>
          <w:rFonts w:eastAsia="Times New Roman"/>
          <w:b/>
          <w:color w:val="000000"/>
          <w:u w:val="single"/>
        </w:rPr>
        <w:t xml:space="preserve">in </w:t>
      </w:r>
      <w:r w:rsidRPr="0063465F">
        <w:rPr>
          <w:rFonts w:eastAsia="Times New Roman"/>
          <w:b/>
          <w:color w:val="000000"/>
          <w:highlight w:val="yellow"/>
          <w:u w:val="single"/>
        </w:rPr>
        <w:t>shap</w:t>
      </w:r>
      <w:r>
        <w:rPr>
          <w:rFonts w:eastAsia="Times New Roman"/>
          <w:b/>
          <w:color w:val="000000"/>
          <w:u w:val="single"/>
        </w:rPr>
        <w:t>ing</w:t>
      </w:r>
      <w:r w:rsidRPr="0063465F">
        <w:rPr>
          <w:rFonts w:eastAsia="Times New Roman"/>
          <w:b/>
          <w:color w:val="000000"/>
          <w:u w:val="single"/>
        </w:rPr>
        <w:t xml:space="preserve"> </w:t>
      </w:r>
      <w:r w:rsidRPr="0063465F">
        <w:rPr>
          <w:rFonts w:eastAsia="Times New Roman"/>
          <w:b/>
          <w:color w:val="000000"/>
          <w:highlight w:val="yellow"/>
          <w:u w:val="single"/>
        </w:rPr>
        <w:t>reality</w:t>
      </w:r>
      <w:r>
        <w:rPr>
          <w:rFonts w:eastAsia="Times New Roman"/>
          <w:b/>
          <w:color w:val="000000"/>
          <w:u w:val="single"/>
        </w:rPr>
        <w:t>.</w:t>
      </w:r>
      <w:r w:rsidRPr="0063465F">
        <w:rPr>
          <w:rFonts w:eastAsia="Times New Roman"/>
          <w:sz w:val="16"/>
          <w:szCs w:val="24"/>
        </w:rPr>
        <w:t xml:space="preserve"> </w:t>
      </w:r>
      <w:proofErr w:type="gramStart"/>
      <w:r>
        <w:rPr>
          <w:rFonts w:eastAsia="Times New Roman"/>
          <w:color w:val="000000"/>
          <w:u w:val="single"/>
        </w:rPr>
        <w:t>Philosophical discussions that focus only on the ethics of declaring and fighting wars miss these connections</w:t>
      </w:r>
      <w:r w:rsidRPr="0063465F">
        <w:rPr>
          <w:rFonts w:eastAsia="Times New Roman"/>
          <w:color w:val="000000"/>
          <w:u w:val="single"/>
        </w:rPr>
        <w:t xml:space="preserve">, </w:t>
      </w:r>
      <w:r w:rsidRPr="0063465F">
        <w:rPr>
          <w:rFonts w:eastAsia="Times New Roman"/>
          <w:color w:val="000000"/>
          <w:highlight w:val="yellow"/>
          <w:u w:val="single"/>
        </w:rPr>
        <w:t>and</w:t>
      </w:r>
      <w:r>
        <w:rPr>
          <w:rFonts w:eastAsia="Times New Roman"/>
          <w:color w:val="000000"/>
          <w:u w:val="single"/>
        </w:rPr>
        <w:t xml:space="preserve"> also miss the ways in which even declared military conflicts are often experienced as omnipresent horrors.</w:t>
      </w:r>
      <w:proofErr w:type="gramEnd"/>
      <w:r>
        <w:rPr>
          <w:rFonts w:eastAsia="Times New Roman"/>
          <w:color w:val="000000"/>
          <w:u w:val="single"/>
        </w:rPr>
        <w:t xml:space="preserve"> These approaches also </w:t>
      </w:r>
      <w:r w:rsidRPr="0063465F">
        <w:rPr>
          <w:rFonts w:eastAsia="Times New Roman"/>
          <w:color w:val="000000"/>
          <w:highlight w:val="yellow"/>
          <w:u w:val="single"/>
        </w:rPr>
        <w:t xml:space="preserve">leave unquestioned tendencies to </w:t>
      </w:r>
      <w:r w:rsidRPr="0063465F">
        <w:rPr>
          <w:rFonts w:eastAsia="Times New Roman"/>
          <w:b/>
          <w:color w:val="000000"/>
          <w:highlight w:val="yellow"/>
          <w:u w:val="single"/>
        </w:rPr>
        <w:t xml:space="preserve">suspend or distort moral </w:t>
      </w:r>
      <w:proofErr w:type="spellStart"/>
      <w:r w:rsidRPr="0063465F">
        <w:rPr>
          <w:rFonts w:eastAsia="Times New Roman"/>
          <w:b/>
          <w:color w:val="000000"/>
          <w:highlight w:val="yellow"/>
          <w:u w:val="single"/>
        </w:rPr>
        <w:t>judgement</w:t>
      </w:r>
      <w:proofErr w:type="spellEnd"/>
      <w:r w:rsidRPr="0063465F">
        <w:rPr>
          <w:rFonts w:eastAsia="Times New Roman"/>
          <w:color w:val="000000"/>
          <w:highlight w:val="yellow"/>
          <w:u w:val="single"/>
        </w:rPr>
        <w:t xml:space="preserve"> in the face of what appears to be the inevitability of war</w:t>
      </w:r>
      <w:r>
        <w:rPr>
          <w:rFonts w:eastAsia="Times New Roman"/>
          <w:color w:val="000000"/>
          <w:u w:val="single"/>
        </w:rPr>
        <w:t xml:space="preserve"> and militarism.</w:t>
      </w:r>
    </w:p>
    <w:p w:rsidR="00964470" w:rsidRPr="00CD1E35" w:rsidRDefault="00964470" w:rsidP="00964470"/>
    <w:p w:rsidR="00964470" w:rsidRPr="00964470" w:rsidRDefault="00964470" w:rsidP="00964470">
      <w:pPr>
        <w:pStyle w:val="Heading4"/>
      </w:pPr>
      <w:r w:rsidRPr="00964470">
        <w:t>Their insistence on negativity and a particular starting point is problematic—only our inclusive approach can create movements and tangible change</w:t>
      </w:r>
    </w:p>
    <w:p w:rsidR="00964470" w:rsidRDefault="00964470" w:rsidP="00964470"/>
    <w:p w:rsidR="00964470" w:rsidRPr="00C63688" w:rsidRDefault="00964470" w:rsidP="00964470">
      <w:pPr>
        <w:rPr>
          <w:sz w:val="16"/>
          <w:szCs w:val="16"/>
        </w:rPr>
      </w:pPr>
      <w:r w:rsidRPr="003025B3">
        <w:rPr>
          <w:rStyle w:val="StyleStyleBold12pt"/>
        </w:rPr>
        <w:t>Brand-Jacobsen, 2005</w:t>
      </w:r>
      <w:r w:rsidRPr="00C63688">
        <w:rPr>
          <w:sz w:val="16"/>
          <w:szCs w:val="16"/>
        </w:rPr>
        <w:t xml:space="preserve">[Kai </w:t>
      </w:r>
      <w:proofErr w:type="spellStart"/>
      <w:r w:rsidRPr="00C63688">
        <w:rPr>
          <w:sz w:val="16"/>
          <w:szCs w:val="16"/>
        </w:rPr>
        <w:t>Frithjof</w:t>
      </w:r>
      <w:proofErr w:type="spellEnd"/>
      <w:r w:rsidRPr="00C63688">
        <w:rPr>
          <w:sz w:val="16"/>
          <w:szCs w:val="16"/>
        </w:rPr>
        <w:t xml:space="preserve">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w:t>
      </w:r>
      <w:proofErr w:type="spellStart"/>
      <w:r w:rsidRPr="00C63688">
        <w:rPr>
          <w:sz w:val="16"/>
          <w:szCs w:val="16"/>
        </w:rPr>
        <w:t>organisations</w:t>
      </w:r>
      <w:proofErr w:type="spellEnd"/>
      <w:r w:rsidRPr="00C63688">
        <w:rPr>
          <w:sz w:val="16"/>
          <w:szCs w:val="16"/>
        </w:rPr>
        <w:t xml:space="preserve">, UN agencies, and local </w:t>
      </w:r>
      <w:proofErr w:type="spellStart"/>
      <w:r w:rsidRPr="00C63688">
        <w:rPr>
          <w:sz w:val="16"/>
          <w:szCs w:val="16"/>
        </w:rPr>
        <w:t>organisations</w:t>
      </w:r>
      <w:proofErr w:type="spellEnd"/>
      <w:r w:rsidRPr="00C63688">
        <w:rPr>
          <w:sz w:val="16"/>
          <w:szCs w:val="16"/>
        </w:rPr>
        <w:t xml:space="preserve"> and communities. He has written and published widely, and is author of The Struggle Continues: The Political Economy of </w:t>
      </w:r>
      <w:proofErr w:type="spellStart"/>
      <w:r w:rsidRPr="00C63688">
        <w:rPr>
          <w:sz w:val="16"/>
          <w:szCs w:val="16"/>
        </w:rPr>
        <w:t>Globalisation</w:t>
      </w:r>
      <w:proofErr w:type="spellEnd"/>
      <w:r w:rsidRPr="00C63688">
        <w:rPr>
          <w:sz w:val="16"/>
          <w:szCs w:val="16"/>
        </w:rPr>
        <w:t xml:space="preserve"> and People's Struggles for Peace (Pluto, forthcoming), co-author, together with Johan </w:t>
      </w:r>
      <w:proofErr w:type="spellStart"/>
      <w:r w:rsidRPr="00C63688">
        <w:rPr>
          <w:sz w:val="16"/>
          <w:szCs w:val="16"/>
        </w:rPr>
        <w:t>Galtung</w:t>
      </w:r>
      <w:proofErr w:type="spellEnd"/>
      <w:r w:rsidRPr="00C63688">
        <w:rPr>
          <w:sz w:val="16"/>
          <w:szCs w:val="16"/>
        </w:rPr>
        <w:t xml:space="preserve">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w:t>
      </w:r>
      <w:proofErr w:type="spellStart"/>
      <w:r w:rsidRPr="00C63688">
        <w:rPr>
          <w:sz w:val="16"/>
          <w:szCs w:val="16"/>
        </w:rPr>
        <w:t>Galtung</w:t>
      </w:r>
      <w:proofErr w:type="spellEnd"/>
      <w:r w:rsidRPr="00C63688">
        <w:rPr>
          <w:sz w:val="16"/>
          <w:szCs w:val="16"/>
        </w:rPr>
        <w:t xml:space="preserve">, he was founder of the Nordic Institute for Peace Research (NIFF). Since 1996 he has provided more than 250 training </w:t>
      </w:r>
      <w:proofErr w:type="spellStart"/>
      <w:r w:rsidRPr="00C63688">
        <w:rPr>
          <w:sz w:val="16"/>
          <w:szCs w:val="16"/>
        </w:rPr>
        <w:t>programmes</w:t>
      </w:r>
      <w:proofErr w:type="spellEnd"/>
      <w:r w:rsidRPr="00C63688">
        <w:rPr>
          <w:sz w:val="16"/>
          <w:szCs w:val="16"/>
        </w:rPr>
        <w:t xml:space="preserve"> in peacebuilding,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964470" w:rsidRDefault="00964470" w:rsidP="00964470">
      <w:pPr>
        <w:rPr>
          <w:rStyle w:val="Emphasis"/>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w:t>
      </w:r>
      <w:proofErr w:type="spellStart"/>
      <w:r w:rsidRPr="00C63688">
        <w:rPr>
          <w:rStyle w:val="StyleBoldUnderline"/>
        </w:rPr>
        <w:t>mobilise</w:t>
      </w:r>
      <w:proofErr w:type="spellEnd"/>
      <w:r w:rsidRPr="00C63688">
        <w:rPr>
          <w:rStyle w:val="StyleBoldUnderline"/>
        </w:rPr>
        <w:t xml:space="preserv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w:t>
      </w:r>
      <w:proofErr w:type="spellStart"/>
      <w:r w:rsidRPr="00C63688">
        <w:rPr>
          <w:sz w:val="16"/>
          <w:szCs w:val="16"/>
        </w:rPr>
        <w:t>organisations</w:t>
      </w:r>
      <w:proofErr w:type="spellEnd"/>
      <w:r w:rsidRPr="00C63688">
        <w:rPr>
          <w:sz w:val="16"/>
          <w:szCs w:val="16"/>
        </w:rPr>
        <w:t xml:space="preserve">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w:t>
      </w:r>
      <w:proofErr w:type="spellStart"/>
      <w:r w:rsidRPr="00C63688">
        <w:rPr>
          <w:rStyle w:val="StyleBoldUnderline"/>
        </w:rPr>
        <w:t>Basta</w:t>
      </w:r>
      <w:proofErr w:type="spellEnd"/>
      <w:r w:rsidRPr="00C63688">
        <w:rPr>
          <w:rStyle w:val="StyleBoldUnderline"/>
        </w:rPr>
        <w:t>!',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proofErr w:type="spellStart"/>
      <w:r w:rsidRPr="00871CF0">
        <w:rPr>
          <w:rStyle w:val="StyleBoldUnderline"/>
          <w:highlight w:val="yellow"/>
        </w:rPr>
        <w:t>marginalised</w:t>
      </w:r>
      <w:proofErr w:type="spellEnd"/>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w:t>
      </w:r>
      <w:proofErr w:type="spellStart"/>
      <w:r w:rsidRPr="00C63688">
        <w:rPr>
          <w:sz w:val="16"/>
          <w:szCs w:val="16"/>
        </w:rPr>
        <w:t>Basta</w:t>
      </w:r>
      <w:proofErr w:type="spellEnd"/>
      <w:r w:rsidRPr="00C63688">
        <w:rPr>
          <w:sz w:val="16"/>
          <w:szCs w:val="16"/>
        </w:rPr>
        <w:t xml:space="preserve">!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 xml:space="preserve">While </w:t>
      </w:r>
      <w:proofErr w:type="spellStart"/>
      <w:r w:rsidRPr="00C63688">
        <w:rPr>
          <w:rStyle w:val="StyleBoldUnderline"/>
        </w:rPr>
        <w:lastRenderedPageBreak/>
        <w:t>Basta</w:t>
      </w:r>
      <w:proofErr w:type="spellEnd"/>
      <w:r w:rsidRPr="00C63688">
        <w:rPr>
          <w:rStyle w:val="StyleBoldUnderline"/>
        </w:rPr>
        <w:t>!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proofErr w:type="spellStart"/>
      <w:r w:rsidRPr="00871CF0">
        <w:rPr>
          <w:rStyle w:val="Emphasis"/>
          <w:highlight w:val="yellow"/>
        </w:rPr>
        <w:t>programme</w:t>
      </w:r>
      <w:proofErr w:type="spellEnd"/>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Pr>
          <w:rStyle w:val="Emphasis"/>
        </w:rPr>
        <w:t>///</w:t>
      </w:r>
    </w:p>
    <w:p w:rsidR="00964470" w:rsidRDefault="00964470" w:rsidP="00964470">
      <w:pPr>
        <w:rPr>
          <w:rStyle w:val="Emphasis"/>
        </w:rPr>
      </w:pPr>
    </w:p>
    <w:p w:rsidR="00964470" w:rsidRDefault="00964470" w:rsidP="00964470">
      <w:pPr>
        <w:rPr>
          <w:rStyle w:val="Emphasis"/>
        </w:rPr>
      </w:pPr>
    </w:p>
    <w:p w:rsidR="00964470" w:rsidRDefault="00964470" w:rsidP="00964470">
      <w:pPr>
        <w:rPr>
          <w:sz w:val="16"/>
          <w:szCs w:val="16"/>
        </w:rPr>
      </w:pPr>
      <w:r w:rsidRPr="00C63688">
        <w:rPr>
          <w:rStyle w:val="Emphasis"/>
        </w:rPr>
        <w:t xml:space="preserve"> </w:t>
      </w:r>
      <w:r w:rsidRPr="00C63688">
        <w:rPr>
          <w:sz w:val="16"/>
          <w:szCs w:val="16"/>
        </w:rPr>
        <w:t>The 'anti-</w:t>
      </w:r>
      <w:proofErr w:type="spellStart"/>
      <w:r w:rsidRPr="00C63688">
        <w:rPr>
          <w:sz w:val="16"/>
          <w:szCs w:val="16"/>
        </w:rPr>
        <w:t>globalisation</w:t>
      </w:r>
      <w:proofErr w:type="spellEnd"/>
      <w:r w:rsidRPr="00C63688">
        <w:rPr>
          <w:sz w:val="16"/>
          <w:szCs w:val="16"/>
        </w:rPr>
        <w:t xml:space="preserve">' movement is therefore also a social justice movement; 'non-governmental </w:t>
      </w:r>
      <w:proofErr w:type="spellStart"/>
      <w:r w:rsidRPr="00C63688">
        <w:rPr>
          <w:sz w:val="16"/>
          <w:szCs w:val="16"/>
        </w:rPr>
        <w:t>organisations'</w:t>
      </w:r>
      <w:proofErr w:type="spellEnd"/>
      <w:r w:rsidRPr="00C63688">
        <w:rPr>
          <w:sz w:val="16"/>
          <w:szCs w:val="16"/>
        </w:rPr>
        <w:t xml:space="preserve"> should also be people's </w:t>
      </w:r>
      <w:proofErr w:type="spellStart"/>
      <w:r w:rsidRPr="00C63688">
        <w:rPr>
          <w:sz w:val="16"/>
          <w:szCs w:val="16"/>
        </w:rPr>
        <w:t>organisations</w:t>
      </w:r>
      <w:proofErr w:type="spellEnd"/>
      <w:r w:rsidRPr="00C63688">
        <w:rPr>
          <w:sz w:val="16"/>
          <w:szCs w:val="16"/>
        </w:rPr>
        <w:t xml:space="preserve"> or people's movements; and one of our challenges today will be to build upon the growing 'anti-war' movement, transforming it also into a peace movement. A step further, as many social and peace activists have </w:t>
      </w:r>
      <w:proofErr w:type="spellStart"/>
      <w:r w:rsidRPr="00C63688">
        <w:rPr>
          <w:sz w:val="16"/>
          <w:szCs w:val="16"/>
        </w:rPr>
        <w:t>recognised</w:t>
      </w:r>
      <w:proofErr w:type="spellEnd"/>
      <w:r w:rsidRPr="00C63688">
        <w:rPr>
          <w:sz w:val="16"/>
          <w:szCs w:val="16"/>
        </w:rPr>
        <w:t>,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 xml:space="preserve">The 'abolish the debt' campaign/movement was successful because people were able to see the clear linkages between debt and the effective </w:t>
      </w:r>
      <w:proofErr w:type="spellStart"/>
      <w:r w:rsidRPr="00C63688">
        <w:rPr>
          <w:rStyle w:val="StyleBoldUnderline"/>
        </w:rPr>
        <w:t>colonisation</w:t>
      </w:r>
      <w:proofErr w:type="spellEnd"/>
      <w:r w:rsidRPr="00C63688">
        <w:rPr>
          <w:rStyle w:val="StyleBoldUnderline"/>
        </w:rPr>
        <w:t xml:space="preserve">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 xml:space="preserve">individual campaigns extremely useful and effective at times for involving people, raising awareness and </w:t>
      </w:r>
      <w:proofErr w:type="spellStart"/>
      <w:r w:rsidRPr="00C63688">
        <w:rPr>
          <w:rStyle w:val="StyleBoldUnderline"/>
        </w:rPr>
        <w:t>mobilising</w:t>
      </w:r>
      <w:proofErr w:type="spellEnd"/>
      <w:r w:rsidRPr="00C63688">
        <w:rPr>
          <w:rStyle w:val="StyleBoldUnderline"/>
        </w:rPr>
        <w:t xml:space="preserve">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w:t>
      </w:r>
      <w:proofErr w:type="spellStart"/>
      <w:r w:rsidRPr="00871CF0">
        <w:rPr>
          <w:rStyle w:val="Emphasis"/>
          <w:highlight w:val="yellow"/>
        </w:rPr>
        <w:t>kratos</w:t>
      </w:r>
      <w:proofErr w:type="spellEnd"/>
      <w:r w:rsidRPr="00871CF0">
        <w:rPr>
          <w:rStyle w:val="Emphasis"/>
          <w:highlight w:val="yellow"/>
        </w:rPr>
        <w:t xml:space="preserve">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w:t>
      </w:r>
      <w:proofErr w:type="spellStart"/>
      <w:r w:rsidRPr="00C63688">
        <w:rPr>
          <w:sz w:val="16"/>
          <w:szCs w:val="16"/>
        </w:rPr>
        <w:t>demagogia's</w:t>
      </w:r>
      <w:proofErr w:type="spellEnd"/>
      <w:r w:rsidRPr="00C63688">
        <w:rPr>
          <w:sz w:val="16"/>
          <w:szCs w:val="16"/>
        </w:rPr>
        <w:t xml:space="preserve">, where elites maintain power by promising the people what they will do for them (we call this 'elections'), but they are not system's or societies built upon people's power, demos </w:t>
      </w:r>
      <w:proofErr w:type="spellStart"/>
      <w:r w:rsidRPr="00C63688">
        <w:rPr>
          <w:sz w:val="16"/>
          <w:szCs w:val="16"/>
        </w:rPr>
        <w:t>kratos</w:t>
      </w:r>
      <w:proofErr w:type="spellEnd"/>
      <w:r w:rsidRPr="00C63688">
        <w:rPr>
          <w:sz w:val="16"/>
          <w:szCs w:val="16"/>
        </w:rPr>
        <w:t xml:space="preserve">.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w:t>
      </w:r>
      <w:proofErr w:type="spellStart"/>
      <w:r w:rsidRPr="00C63688">
        <w:rPr>
          <w:sz w:val="16"/>
          <w:szCs w:val="16"/>
        </w:rPr>
        <w:t>organisations</w:t>
      </w:r>
      <w:proofErr w:type="spellEnd"/>
      <w:r w:rsidRPr="00C63688">
        <w:rPr>
          <w:sz w:val="16"/>
          <w:szCs w:val="16"/>
        </w:rPr>
        <w:t xml:space="preserve"> who themselves frequently prefer the conference halls and well-funded projects to actually working democratically with people as part of the people themselves. An alternative today, what Johan </w:t>
      </w:r>
      <w:proofErr w:type="spellStart"/>
      <w:r w:rsidRPr="00C63688">
        <w:rPr>
          <w:sz w:val="16"/>
          <w:szCs w:val="16"/>
        </w:rPr>
        <w:t>Galtung</w:t>
      </w:r>
      <w:proofErr w:type="spellEnd"/>
      <w:r w:rsidRPr="00C63688">
        <w:rPr>
          <w:sz w:val="16"/>
          <w:szCs w:val="16"/>
        </w:rPr>
        <w:t xml:space="preserve">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w:t>
      </w:r>
      <w:proofErr w:type="spellStart"/>
      <w:r w:rsidRPr="00C63688">
        <w:rPr>
          <w:rStyle w:val="StyleBoldUnderline"/>
        </w:rPr>
        <w:t>focussing</w:t>
      </w:r>
      <w:proofErr w:type="spellEnd"/>
      <w:r w:rsidRPr="00C63688">
        <w:rPr>
          <w:rStyle w:val="StyleBoldUnderline"/>
        </w:rPr>
        <w:t xml:space="preserve">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w:t>
      </w:r>
      <w:proofErr w:type="spellStart"/>
      <w:r w:rsidRPr="00C63688">
        <w:rPr>
          <w:sz w:val="16"/>
          <w:szCs w:val="16"/>
        </w:rPr>
        <w:t>Mobilising</w:t>
      </w:r>
      <w:proofErr w:type="spellEnd"/>
      <w:r w:rsidRPr="00C63688">
        <w:rPr>
          <w:sz w:val="16"/>
          <w:szCs w:val="16"/>
        </w:rPr>
        <w:t xml:space="preserve">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The way is the goal. Perhaps the greatest achievement of the social justice/anti-</w:t>
      </w:r>
      <w:proofErr w:type="spellStart"/>
      <w:r w:rsidRPr="00C63688">
        <w:rPr>
          <w:sz w:val="16"/>
          <w:szCs w:val="16"/>
        </w:rPr>
        <w:t>globalisation</w:t>
      </w:r>
      <w:proofErr w:type="spellEnd"/>
      <w:r w:rsidRPr="00C63688">
        <w:rPr>
          <w:sz w:val="16"/>
          <w:szCs w:val="16"/>
        </w:rPr>
        <w:t xml:space="preserve"> movement is that it has </w:t>
      </w:r>
      <w:proofErr w:type="spellStart"/>
      <w:r w:rsidRPr="00C63688">
        <w:rPr>
          <w:sz w:val="16"/>
          <w:szCs w:val="16"/>
        </w:rPr>
        <w:t>mobilised</w:t>
      </w:r>
      <w:proofErr w:type="spellEnd"/>
      <w:r w:rsidRPr="00C63688">
        <w:rPr>
          <w:sz w:val="16"/>
          <w:szCs w:val="16"/>
        </w:rPr>
        <w:t xml:space="preserve">, involved, and empowered millions of people around the world in discussing, thinking about, and acting upon the realities around them. On the streets of Seattle, </w:t>
      </w:r>
      <w:proofErr w:type="spellStart"/>
      <w:r w:rsidRPr="00C63688">
        <w:rPr>
          <w:sz w:val="16"/>
          <w:szCs w:val="16"/>
        </w:rPr>
        <w:t>Praha</w:t>
      </w:r>
      <w:proofErr w:type="spellEnd"/>
      <w:r w:rsidRPr="00C63688">
        <w:rPr>
          <w:sz w:val="16"/>
          <w:szCs w:val="16"/>
        </w:rPr>
        <w:t xml:space="preserve">, Okinawa, Melbourne, </w:t>
      </w:r>
      <w:proofErr w:type="spellStart"/>
      <w:r w:rsidRPr="00C63688">
        <w:rPr>
          <w:sz w:val="16"/>
          <w:szCs w:val="16"/>
        </w:rPr>
        <w:t>Gotheburg</w:t>
      </w:r>
      <w:proofErr w:type="spellEnd"/>
      <w:r w:rsidRPr="00C63688">
        <w:rPr>
          <w:sz w:val="16"/>
          <w:szCs w:val="16"/>
        </w:rPr>
        <w:t xml:space="preserve">,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 xml:space="preserve">If we wish to change the injustices taking place in the world today </w:t>
      </w:r>
      <w:r w:rsidRPr="00871CF0">
        <w:rPr>
          <w:rStyle w:val="StyleBoldUnderline"/>
          <w:highlight w:val="yellow"/>
        </w:rPr>
        <w:lastRenderedPageBreak/>
        <w:t>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which often take diverse strategies and approaches to addressing deeply interlinking injustices </w:t>
      </w:r>
      <w:r w:rsidRPr="00C63688">
        <w:rPr>
          <w:sz w:val="16"/>
          <w:szCs w:val="16"/>
        </w:rPr>
        <w:t xml:space="preserve">and structures and cultures of violence. </w:t>
      </w:r>
      <w:proofErr w:type="spellStart"/>
      <w:r w:rsidRPr="00C63688">
        <w:rPr>
          <w:sz w:val="16"/>
          <w:szCs w:val="16"/>
        </w:rPr>
        <w:t>Conscientisation</w:t>
      </w:r>
      <w:proofErr w:type="spellEnd"/>
      <w:r w:rsidRPr="00C63688">
        <w:rPr>
          <w:sz w:val="16"/>
          <w:szCs w:val="16"/>
        </w:rPr>
        <w:t xml:space="preserve"> (</w:t>
      </w:r>
      <w:r w:rsidRPr="00C63688">
        <w:rPr>
          <w:rStyle w:val="StyleBoldUnderline"/>
        </w:rPr>
        <w:t>raising awareness</w:t>
      </w:r>
      <w:r w:rsidRPr="00C63688">
        <w:rPr>
          <w:sz w:val="16"/>
          <w:szCs w:val="16"/>
        </w:rPr>
        <w:t xml:space="preserve">, often political awareness -- but also social, cultural, economic), </w:t>
      </w:r>
      <w:proofErr w:type="spellStart"/>
      <w:r w:rsidRPr="00C63688">
        <w:rPr>
          <w:rStyle w:val="StyleBoldUnderline"/>
        </w:rPr>
        <w:t>organisation</w:t>
      </w:r>
      <w:proofErr w:type="spellEnd"/>
      <w:r w:rsidRPr="00C63688">
        <w:rPr>
          <w:sz w:val="16"/>
          <w:szCs w:val="16"/>
        </w:rPr>
        <w:t xml:space="preserve"> (we can do more together than we can apart, and it is necessary to </w:t>
      </w:r>
      <w:proofErr w:type="spellStart"/>
      <w:r w:rsidRPr="00C63688">
        <w:rPr>
          <w:sz w:val="16"/>
          <w:szCs w:val="16"/>
        </w:rPr>
        <w:t>organise</w:t>
      </w:r>
      <w:proofErr w:type="spellEnd"/>
      <w:r w:rsidRPr="00C63688">
        <w:rPr>
          <w:sz w:val="16"/>
          <w:szCs w:val="16"/>
        </w:rPr>
        <w:t xml:space="preserve"> -- though in many different ways -- to be able to bring about changes, both against what we think is wrong and for what we think is right), </w:t>
      </w:r>
      <w:proofErr w:type="spellStart"/>
      <w:r w:rsidRPr="00C63688">
        <w:rPr>
          <w:sz w:val="16"/>
          <w:szCs w:val="16"/>
        </w:rPr>
        <w:t>mobilisation</w:t>
      </w:r>
      <w:proofErr w:type="spellEnd"/>
      <w:r w:rsidRPr="00C63688">
        <w:rPr>
          <w:sz w:val="16"/>
          <w:szCs w:val="16"/>
        </w:rPr>
        <w:t xml:space="preserve">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w:t>
      </w:r>
      <w:proofErr w:type="spellStart"/>
      <w:r w:rsidRPr="00C63688">
        <w:rPr>
          <w:sz w:val="16"/>
          <w:szCs w:val="16"/>
        </w:rPr>
        <w:t>recognising</w:t>
      </w:r>
      <w:proofErr w:type="spellEnd"/>
      <w:r w:rsidRPr="00C63688">
        <w:rPr>
          <w:sz w:val="16"/>
          <w:szCs w:val="16"/>
        </w:rPr>
        <w:t xml:space="preserve"> the power we have to bring about change, rather than simply accepting existing, often extremely violent, power structures and believing that change can/should/must be implemented by those 'in power', whether slave owners, men, politicians, or </w:t>
      </w:r>
      <w:proofErr w:type="spellStart"/>
      <w:r w:rsidRPr="00C63688">
        <w:rPr>
          <w:sz w:val="16"/>
          <w:szCs w:val="16"/>
        </w:rPr>
        <w:t>fuhrers</w:t>
      </w:r>
      <w:proofErr w:type="spellEnd"/>
      <w:r w:rsidRPr="00C63688">
        <w:rPr>
          <w:sz w:val="16"/>
          <w:szCs w:val="16"/>
        </w:rPr>
        <w:t xml:space="preserve">) </w:t>
      </w:r>
      <w:r w:rsidRPr="00C63688">
        <w:rPr>
          <w:rStyle w:val="StyleBoldUnderline"/>
        </w:rPr>
        <w:t xml:space="preserve">are </w:t>
      </w:r>
      <w:r w:rsidRPr="00C63688">
        <w:rPr>
          <w:rStyle w:val="Emphasis"/>
        </w:rPr>
        <w:t>all necessary</w:t>
      </w:r>
      <w:r w:rsidRPr="00C63688">
        <w:rPr>
          <w:sz w:val="16"/>
          <w:szCs w:val="16"/>
        </w:rPr>
        <w:t xml:space="preserve">. </w:t>
      </w:r>
    </w:p>
    <w:p w:rsidR="00964470" w:rsidRDefault="00964470" w:rsidP="00964470">
      <w:pPr>
        <w:rPr>
          <w:sz w:val="16"/>
          <w:szCs w:val="16"/>
        </w:rPr>
      </w:pPr>
    </w:p>
    <w:p w:rsidR="00964470" w:rsidRDefault="00964470" w:rsidP="00964470">
      <w:pPr>
        <w:pStyle w:val="Heading4"/>
      </w:pPr>
      <w:r>
        <w:t>Appeals for institutional restrain are a crucial supplement to political resistance to executive power.</w:t>
      </w:r>
    </w:p>
    <w:p w:rsidR="00964470" w:rsidRDefault="00964470" w:rsidP="00964470"/>
    <w:p w:rsidR="00964470" w:rsidRDefault="00964470" w:rsidP="00964470">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964470" w:rsidRDefault="00964470" w:rsidP="00964470"/>
    <w:p w:rsidR="00964470" w:rsidRPr="00964470" w:rsidRDefault="00964470" w:rsidP="00964470">
      <w:pPr>
        <w:rPr>
          <w:bCs/>
          <w:sz w:val="24"/>
          <w:highlight w:val="yellow"/>
          <w:u w:val="single"/>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w:t>
      </w:r>
      <w:proofErr w:type="spellStart"/>
      <w:r w:rsidRPr="00AF5253">
        <w:rPr>
          <w:sz w:val="16"/>
        </w:rPr>
        <w:t>Vermeule</w:t>
      </w:r>
      <w:proofErr w:type="spellEnd"/>
      <w:r w:rsidRPr="00AF5253">
        <w:rPr>
          <w:sz w:val="16"/>
        </w:rPr>
        <w:t xml:space="preserv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AF5253">
        <w:rPr>
          <w:sz w:val="16"/>
        </w:rPr>
        <w:t>andVermeule</w:t>
      </w:r>
      <w:proofErr w:type="spellEnd"/>
      <w:r w:rsidRPr="00AF5253">
        <w:rPr>
          <w:sz w:val="16"/>
        </w:rPr>
        <w:t xml:space="preserv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 xml:space="preserve">t, educating the public, exposing abuses, and engaging in public advocacy </w:t>
      </w:r>
      <w:r w:rsidRPr="004B395D">
        <w:rPr>
          <w:rStyle w:val="StyleBoldUnderline"/>
        </w:rPr>
        <w:lastRenderedPageBreak/>
        <w:t>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rsidRPr="00AF5253">
        <w:rPr>
          <w:sz w:val="16"/>
        </w:rPr>
        <w:t xml:space="preserve">. </w:t>
      </w:r>
      <w:r w:rsidRPr="00352D9B">
        <w:rPr>
          <w:rStyle w:val="StyleBoldUnderline"/>
          <w:highlight w:val="yellow"/>
        </w:rPr>
        <w:t xml:space="preserve">Posner and </w:t>
      </w:r>
      <w:proofErr w:type="spellStart"/>
      <w:r w:rsidRPr="00352D9B">
        <w:rPr>
          <w:rStyle w:val="StyleBoldUnderline"/>
          <w:highlight w:val="yellow"/>
        </w:rPr>
        <w:t>Vermeule</w:t>
      </w:r>
      <w:proofErr w:type="spellEnd"/>
      <w:r w:rsidRPr="00352D9B">
        <w:rPr>
          <w:rStyle w:val="StyleBoldUnderline"/>
          <w:highlight w:val="yellow"/>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rsidRPr="00AF5253">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964470" w:rsidRDefault="00964470" w:rsidP="00964470"/>
    <w:p w:rsidR="00964470" w:rsidRPr="00964470" w:rsidRDefault="00964470" w:rsidP="00964470">
      <w:bookmarkStart w:id="0" w:name="_GoBack"/>
      <w:bookmarkEnd w:id="0"/>
    </w:p>
    <w:sectPr w:rsidR="00964470" w:rsidRPr="0096447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F1" w:rsidRDefault="004316F1" w:rsidP="005F5576">
      <w:r>
        <w:separator/>
      </w:r>
    </w:p>
  </w:endnote>
  <w:endnote w:type="continuationSeparator" w:id="0">
    <w:p w:rsidR="004316F1" w:rsidRDefault="004316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F1" w:rsidRDefault="004316F1" w:rsidP="005F5576">
      <w:r>
        <w:separator/>
      </w:r>
    </w:p>
  </w:footnote>
  <w:footnote w:type="continuationSeparator" w:id="0">
    <w:p w:rsidR="004316F1" w:rsidRDefault="004316F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70"/>
    <w:rsid w:val="00001B96"/>
    <w:rsid w:val="000022F2"/>
    <w:rsid w:val="00004158"/>
    <w:rsid w:val="0000459F"/>
    <w:rsid w:val="000049E2"/>
    <w:rsid w:val="00004EB4"/>
    <w:rsid w:val="000051E9"/>
    <w:rsid w:val="00010DAD"/>
    <w:rsid w:val="000114CB"/>
    <w:rsid w:val="00011ED6"/>
    <w:rsid w:val="00013B0F"/>
    <w:rsid w:val="000158A9"/>
    <w:rsid w:val="00020871"/>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4BBF"/>
    <w:rsid w:val="000351FC"/>
    <w:rsid w:val="000360A7"/>
    <w:rsid w:val="000367FB"/>
    <w:rsid w:val="0003723B"/>
    <w:rsid w:val="00037FB3"/>
    <w:rsid w:val="00041507"/>
    <w:rsid w:val="00042045"/>
    <w:rsid w:val="0004244D"/>
    <w:rsid w:val="000429F3"/>
    <w:rsid w:val="00047415"/>
    <w:rsid w:val="00047D83"/>
    <w:rsid w:val="0005052A"/>
    <w:rsid w:val="00050B2F"/>
    <w:rsid w:val="00052029"/>
    <w:rsid w:val="00052852"/>
    <w:rsid w:val="00052A1D"/>
    <w:rsid w:val="00053AB6"/>
    <w:rsid w:val="00055E12"/>
    <w:rsid w:val="00057C2D"/>
    <w:rsid w:val="00060C41"/>
    <w:rsid w:val="000611A6"/>
    <w:rsid w:val="00062166"/>
    <w:rsid w:val="000628BB"/>
    <w:rsid w:val="00062FEE"/>
    <w:rsid w:val="0006322E"/>
    <w:rsid w:val="000632B1"/>
    <w:rsid w:val="0006336C"/>
    <w:rsid w:val="00064A59"/>
    <w:rsid w:val="000664B0"/>
    <w:rsid w:val="00067022"/>
    <w:rsid w:val="00067485"/>
    <w:rsid w:val="0007062F"/>
    <w:rsid w:val="0007162E"/>
    <w:rsid w:val="000726E7"/>
    <w:rsid w:val="0007274E"/>
    <w:rsid w:val="00073B9A"/>
    <w:rsid w:val="00074B4C"/>
    <w:rsid w:val="000767CD"/>
    <w:rsid w:val="00080267"/>
    <w:rsid w:val="000841CF"/>
    <w:rsid w:val="00084F6B"/>
    <w:rsid w:val="000852B4"/>
    <w:rsid w:val="00085DC0"/>
    <w:rsid w:val="00086435"/>
    <w:rsid w:val="00090287"/>
    <w:rsid w:val="00090BA2"/>
    <w:rsid w:val="000911FA"/>
    <w:rsid w:val="000921BB"/>
    <w:rsid w:val="00092BE8"/>
    <w:rsid w:val="00092DBA"/>
    <w:rsid w:val="00094B17"/>
    <w:rsid w:val="000956CC"/>
    <w:rsid w:val="00096D70"/>
    <w:rsid w:val="000977AF"/>
    <w:rsid w:val="000978A3"/>
    <w:rsid w:val="00097D7E"/>
    <w:rsid w:val="000A11C0"/>
    <w:rsid w:val="000A1CBA"/>
    <w:rsid w:val="000A1D39"/>
    <w:rsid w:val="000A24D6"/>
    <w:rsid w:val="000A31CD"/>
    <w:rsid w:val="000A36C4"/>
    <w:rsid w:val="000A4F6C"/>
    <w:rsid w:val="000A4FA5"/>
    <w:rsid w:val="000A6776"/>
    <w:rsid w:val="000A6850"/>
    <w:rsid w:val="000A69B8"/>
    <w:rsid w:val="000A72D8"/>
    <w:rsid w:val="000B1671"/>
    <w:rsid w:val="000B1965"/>
    <w:rsid w:val="000B2BC4"/>
    <w:rsid w:val="000B32BA"/>
    <w:rsid w:val="000B32CC"/>
    <w:rsid w:val="000B4272"/>
    <w:rsid w:val="000B609B"/>
    <w:rsid w:val="000B61C8"/>
    <w:rsid w:val="000B63DF"/>
    <w:rsid w:val="000B6D1B"/>
    <w:rsid w:val="000B6D7A"/>
    <w:rsid w:val="000C0C26"/>
    <w:rsid w:val="000C1537"/>
    <w:rsid w:val="000C375F"/>
    <w:rsid w:val="000C3C0A"/>
    <w:rsid w:val="000C5040"/>
    <w:rsid w:val="000C531F"/>
    <w:rsid w:val="000C5407"/>
    <w:rsid w:val="000C60C3"/>
    <w:rsid w:val="000C68C3"/>
    <w:rsid w:val="000C767D"/>
    <w:rsid w:val="000C7FA0"/>
    <w:rsid w:val="000D0B76"/>
    <w:rsid w:val="000D16D1"/>
    <w:rsid w:val="000D2AB8"/>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3327"/>
    <w:rsid w:val="000E3BEF"/>
    <w:rsid w:val="000E41A3"/>
    <w:rsid w:val="000E5245"/>
    <w:rsid w:val="000E5618"/>
    <w:rsid w:val="000E7017"/>
    <w:rsid w:val="000E72B6"/>
    <w:rsid w:val="000E7983"/>
    <w:rsid w:val="000F08E4"/>
    <w:rsid w:val="000F0C58"/>
    <w:rsid w:val="000F13C3"/>
    <w:rsid w:val="000F2ECC"/>
    <w:rsid w:val="000F37E7"/>
    <w:rsid w:val="000F3D98"/>
    <w:rsid w:val="000F3DA6"/>
    <w:rsid w:val="000F3EED"/>
    <w:rsid w:val="000F5DCB"/>
    <w:rsid w:val="000F5F5F"/>
    <w:rsid w:val="000F6841"/>
    <w:rsid w:val="000F69D0"/>
    <w:rsid w:val="001000BD"/>
    <w:rsid w:val="001010F3"/>
    <w:rsid w:val="001030FE"/>
    <w:rsid w:val="00103331"/>
    <w:rsid w:val="00103E01"/>
    <w:rsid w:val="00107D51"/>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4CC4"/>
    <w:rsid w:val="00124F7D"/>
    <w:rsid w:val="00125C1B"/>
    <w:rsid w:val="001268A1"/>
    <w:rsid w:val="00126D92"/>
    <w:rsid w:val="00127986"/>
    <w:rsid w:val="00127A79"/>
    <w:rsid w:val="00127D35"/>
    <w:rsid w:val="001301AC"/>
    <w:rsid w:val="001304DF"/>
    <w:rsid w:val="0013097A"/>
    <w:rsid w:val="001358C1"/>
    <w:rsid w:val="001363CF"/>
    <w:rsid w:val="00137317"/>
    <w:rsid w:val="00140397"/>
    <w:rsid w:val="0014072D"/>
    <w:rsid w:val="00141B5F"/>
    <w:rsid w:val="00141EDF"/>
    <w:rsid w:val="00141F7D"/>
    <w:rsid w:val="00141FBF"/>
    <w:rsid w:val="00142F62"/>
    <w:rsid w:val="001431A4"/>
    <w:rsid w:val="00143312"/>
    <w:rsid w:val="001444A6"/>
    <w:rsid w:val="00147376"/>
    <w:rsid w:val="00147B79"/>
    <w:rsid w:val="00150A04"/>
    <w:rsid w:val="00151602"/>
    <w:rsid w:val="0015177A"/>
    <w:rsid w:val="00151DEE"/>
    <w:rsid w:val="00152BDB"/>
    <w:rsid w:val="00153C1F"/>
    <w:rsid w:val="00154301"/>
    <w:rsid w:val="00154C52"/>
    <w:rsid w:val="00155682"/>
    <w:rsid w:val="00156C41"/>
    <w:rsid w:val="00156C46"/>
    <w:rsid w:val="00160227"/>
    <w:rsid w:val="00160DC6"/>
    <w:rsid w:val="0016136A"/>
    <w:rsid w:val="001626D8"/>
    <w:rsid w:val="00162D87"/>
    <w:rsid w:val="0016509D"/>
    <w:rsid w:val="001662B0"/>
    <w:rsid w:val="00166822"/>
    <w:rsid w:val="0016711C"/>
    <w:rsid w:val="0016711D"/>
    <w:rsid w:val="00167A9F"/>
    <w:rsid w:val="001711E1"/>
    <w:rsid w:val="001725E1"/>
    <w:rsid w:val="00172F2A"/>
    <w:rsid w:val="001733D1"/>
    <w:rsid w:val="00174034"/>
    <w:rsid w:val="00175018"/>
    <w:rsid w:val="001752FA"/>
    <w:rsid w:val="0017760E"/>
    <w:rsid w:val="00177828"/>
    <w:rsid w:val="00177A1E"/>
    <w:rsid w:val="00180016"/>
    <w:rsid w:val="00181AC6"/>
    <w:rsid w:val="00182D51"/>
    <w:rsid w:val="00182F00"/>
    <w:rsid w:val="00184495"/>
    <w:rsid w:val="0018565A"/>
    <w:rsid w:val="001863C2"/>
    <w:rsid w:val="0019130F"/>
    <w:rsid w:val="00191D36"/>
    <w:rsid w:val="00193AA0"/>
    <w:rsid w:val="00193F9D"/>
    <w:rsid w:val="0019587B"/>
    <w:rsid w:val="001961EF"/>
    <w:rsid w:val="00196619"/>
    <w:rsid w:val="00196CD7"/>
    <w:rsid w:val="001970A9"/>
    <w:rsid w:val="0019759D"/>
    <w:rsid w:val="00197D4C"/>
    <w:rsid w:val="001A0285"/>
    <w:rsid w:val="001A1926"/>
    <w:rsid w:val="001A19A0"/>
    <w:rsid w:val="001A281F"/>
    <w:rsid w:val="001A2F19"/>
    <w:rsid w:val="001A3285"/>
    <w:rsid w:val="001A3623"/>
    <w:rsid w:val="001A3EF8"/>
    <w:rsid w:val="001A483A"/>
    <w:rsid w:val="001A4F0E"/>
    <w:rsid w:val="001A5DC8"/>
    <w:rsid w:val="001A5FEB"/>
    <w:rsid w:val="001A60D1"/>
    <w:rsid w:val="001B012D"/>
    <w:rsid w:val="001B07DF"/>
    <w:rsid w:val="001B07F7"/>
    <w:rsid w:val="001B0A04"/>
    <w:rsid w:val="001B19B2"/>
    <w:rsid w:val="001B1E5B"/>
    <w:rsid w:val="001B2681"/>
    <w:rsid w:val="001B3CEC"/>
    <w:rsid w:val="001B4B7F"/>
    <w:rsid w:val="001B5F70"/>
    <w:rsid w:val="001C1D82"/>
    <w:rsid w:val="001C2147"/>
    <w:rsid w:val="001C2D1B"/>
    <w:rsid w:val="001C3126"/>
    <w:rsid w:val="001C487D"/>
    <w:rsid w:val="001C587E"/>
    <w:rsid w:val="001C60C0"/>
    <w:rsid w:val="001C7C90"/>
    <w:rsid w:val="001D0D51"/>
    <w:rsid w:val="001D318E"/>
    <w:rsid w:val="001D428B"/>
    <w:rsid w:val="001D54F8"/>
    <w:rsid w:val="001D677C"/>
    <w:rsid w:val="001D6A98"/>
    <w:rsid w:val="001D6E7F"/>
    <w:rsid w:val="001D74DE"/>
    <w:rsid w:val="001E179D"/>
    <w:rsid w:val="001E1B7C"/>
    <w:rsid w:val="001E273D"/>
    <w:rsid w:val="001E3954"/>
    <w:rsid w:val="001E455D"/>
    <w:rsid w:val="001E5115"/>
    <w:rsid w:val="001E5CA9"/>
    <w:rsid w:val="001E64EB"/>
    <w:rsid w:val="001E6ACA"/>
    <w:rsid w:val="001E6AE8"/>
    <w:rsid w:val="001E746C"/>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4756"/>
    <w:rsid w:val="002060BF"/>
    <w:rsid w:val="00206465"/>
    <w:rsid w:val="00206C75"/>
    <w:rsid w:val="0020767E"/>
    <w:rsid w:val="002101DA"/>
    <w:rsid w:val="00210D80"/>
    <w:rsid w:val="00214165"/>
    <w:rsid w:val="002148C4"/>
    <w:rsid w:val="002164F3"/>
    <w:rsid w:val="00216785"/>
    <w:rsid w:val="00216AB1"/>
    <w:rsid w:val="00217499"/>
    <w:rsid w:val="0022094B"/>
    <w:rsid w:val="00220F45"/>
    <w:rsid w:val="002210A8"/>
    <w:rsid w:val="00222242"/>
    <w:rsid w:val="00222D81"/>
    <w:rsid w:val="00222D9A"/>
    <w:rsid w:val="00222E0D"/>
    <w:rsid w:val="00223E11"/>
    <w:rsid w:val="002254FF"/>
    <w:rsid w:val="00227028"/>
    <w:rsid w:val="00233377"/>
    <w:rsid w:val="002338AA"/>
    <w:rsid w:val="00233C43"/>
    <w:rsid w:val="00235411"/>
    <w:rsid w:val="0023566D"/>
    <w:rsid w:val="00235B09"/>
    <w:rsid w:val="0024023F"/>
    <w:rsid w:val="0024025C"/>
    <w:rsid w:val="00240C4E"/>
    <w:rsid w:val="00240D1B"/>
    <w:rsid w:val="002412AA"/>
    <w:rsid w:val="00243DC0"/>
    <w:rsid w:val="002448AD"/>
    <w:rsid w:val="002502D5"/>
    <w:rsid w:val="00250E16"/>
    <w:rsid w:val="002515D3"/>
    <w:rsid w:val="0025187E"/>
    <w:rsid w:val="00253306"/>
    <w:rsid w:val="00253BFE"/>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0819"/>
    <w:rsid w:val="002815C0"/>
    <w:rsid w:val="00281B01"/>
    <w:rsid w:val="002829D9"/>
    <w:rsid w:val="00283B6D"/>
    <w:rsid w:val="00284FBB"/>
    <w:rsid w:val="00287AB7"/>
    <w:rsid w:val="002907C2"/>
    <w:rsid w:val="00291639"/>
    <w:rsid w:val="00291E97"/>
    <w:rsid w:val="00292950"/>
    <w:rsid w:val="0029350A"/>
    <w:rsid w:val="00293776"/>
    <w:rsid w:val="002937EA"/>
    <w:rsid w:val="00294730"/>
    <w:rsid w:val="00294D00"/>
    <w:rsid w:val="002951A1"/>
    <w:rsid w:val="0029700B"/>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0C46"/>
    <w:rsid w:val="002C13FA"/>
    <w:rsid w:val="002C14B7"/>
    <w:rsid w:val="002C22F6"/>
    <w:rsid w:val="002C22FF"/>
    <w:rsid w:val="002C27A8"/>
    <w:rsid w:val="002C3006"/>
    <w:rsid w:val="002C50CC"/>
    <w:rsid w:val="002C53FA"/>
    <w:rsid w:val="002C571D"/>
    <w:rsid w:val="002C5772"/>
    <w:rsid w:val="002C602E"/>
    <w:rsid w:val="002C7745"/>
    <w:rsid w:val="002D0374"/>
    <w:rsid w:val="002D16E7"/>
    <w:rsid w:val="002D2946"/>
    <w:rsid w:val="002D2B27"/>
    <w:rsid w:val="002D47EE"/>
    <w:rsid w:val="002D529E"/>
    <w:rsid w:val="002D6BD6"/>
    <w:rsid w:val="002D6E2E"/>
    <w:rsid w:val="002D6FB0"/>
    <w:rsid w:val="002D728D"/>
    <w:rsid w:val="002E02BF"/>
    <w:rsid w:val="002E0C52"/>
    <w:rsid w:val="002E1D6D"/>
    <w:rsid w:val="002E276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01A5"/>
    <w:rsid w:val="00301CF8"/>
    <w:rsid w:val="00302095"/>
    <w:rsid w:val="0030236D"/>
    <w:rsid w:val="00302C9A"/>
    <w:rsid w:val="00304860"/>
    <w:rsid w:val="00304E87"/>
    <w:rsid w:val="00305124"/>
    <w:rsid w:val="00305916"/>
    <w:rsid w:val="00305EA0"/>
    <w:rsid w:val="0030660E"/>
    <w:rsid w:val="003068E2"/>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5CA2"/>
    <w:rsid w:val="003169EE"/>
    <w:rsid w:val="00316B1C"/>
    <w:rsid w:val="00316FEB"/>
    <w:rsid w:val="00317D94"/>
    <w:rsid w:val="00321466"/>
    <w:rsid w:val="00321847"/>
    <w:rsid w:val="00322033"/>
    <w:rsid w:val="00323ABF"/>
    <w:rsid w:val="0032605E"/>
    <w:rsid w:val="00326EEB"/>
    <w:rsid w:val="00327281"/>
    <w:rsid w:val="00327B75"/>
    <w:rsid w:val="00327C9D"/>
    <w:rsid w:val="0033078A"/>
    <w:rsid w:val="00331559"/>
    <w:rsid w:val="00332840"/>
    <w:rsid w:val="0033309D"/>
    <w:rsid w:val="00333C08"/>
    <w:rsid w:val="00334DF4"/>
    <w:rsid w:val="00334EE7"/>
    <w:rsid w:val="00335CE4"/>
    <w:rsid w:val="00336296"/>
    <w:rsid w:val="0033634C"/>
    <w:rsid w:val="00336848"/>
    <w:rsid w:val="00336C25"/>
    <w:rsid w:val="00337829"/>
    <w:rsid w:val="00340070"/>
    <w:rsid w:val="00340712"/>
    <w:rsid w:val="0034170B"/>
    <w:rsid w:val="00341D6C"/>
    <w:rsid w:val="00342840"/>
    <w:rsid w:val="00343148"/>
    <w:rsid w:val="00343914"/>
    <w:rsid w:val="003448B7"/>
    <w:rsid w:val="00344C51"/>
    <w:rsid w:val="00344E91"/>
    <w:rsid w:val="0034573C"/>
    <w:rsid w:val="00345F20"/>
    <w:rsid w:val="00347123"/>
    <w:rsid w:val="0034756E"/>
    <w:rsid w:val="00347E74"/>
    <w:rsid w:val="00351524"/>
    <w:rsid w:val="00351D97"/>
    <w:rsid w:val="0035377F"/>
    <w:rsid w:val="00354200"/>
    <w:rsid w:val="00354B5B"/>
    <w:rsid w:val="00354C44"/>
    <w:rsid w:val="00355D1E"/>
    <w:rsid w:val="00355EB1"/>
    <w:rsid w:val="00355F0F"/>
    <w:rsid w:val="00360FDD"/>
    <w:rsid w:val="00361D17"/>
    <w:rsid w:val="003623C2"/>
    <w:rsid w:val="00362933"/>
    <w:rsid w:val="00363713"/>
    <w:rsid w:val="003646FD"/>
    <w:rsid w:val="003663AE"/>
    <w:rsid w:val="0036642B"/>
    <w:rsid w:val="00366B93"/>
    <w:rsid w:val="003702CF"/>
    <w:rsid w:val="00370DAD"/>
    <w:rsid w:val="003735FA"/>
    <w:rsid w:val="00375E3F"/>
    <w:rsid w:val="00376020"/>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01E"/>
    <w:rsid w:val="003A2A3B"/>
    <w:rsid w:val="003A440C"/>
    <w:rsid w:val="003A44C6"/>
    <w:rsid w:val="003A4A8E"/>
    <w:rsid w:val="003A5A63"/>
    <w:rsid w:val="003A6954"/>
    <w:rsid w:val="003A7CC8"/>
    <w:rsid w:val="003B024E"/>
    <w:rsid w:val="003B027F"/>
    <w:rsid w:val="003B03DE"/>
    <w:rsid w:val="003B07B1"/>
    <w:rsid w:val="003B0B70"/>
    <w:rsid w:val="003B0C84"/>
    <w:rsid w:val="003B183E"/>
    <w:rsid w:val="003B214B"/>
    <w:rsid w:val="003B2393"/>
    <w:rsid w:val="003B2F3E"/>
    <w:rsid w:val="003B55B7"/>
    <w:rsid w:val="003B62DD"/>
    <w:rsid w:val="003B7692"/>
    <w:rsid w:val="003B7FC6"/>
    <w:rsid w:val="003C008C"/>
    <w:rsid w:val="003C1E94"/>
    <w:rsid w:val="003C22EA"/>
    <w:rsid w:val="003C27E7"/>
    <w:rsid w:val="003C2B3C"/>
    <w:rsid w:val="003C2E91"/>
    <w:rsid w:val="003C4D6B"/>
    <w:rsid w:val="003C6784"/>
    <w:rsid w:val="003C6918"/>
    <w:rsid w:val="003C734A"/>
    <w:rsid w:val="003C756E"/>
    <w:rsid w:val="003D02F7"/>
    <w:rsid w:val="003D0FA9"/>
    <w:rsid w:val="003D105E"/>
    <w:rsid w:val="003D1210"/>
    <w:rsid w:val="003D2C33"/>
    <w:rsid w:val="003D33B7"/>
    <w:rsid w:val="003D426B"/>
    <w:rsid w:val="003D6686"/>
    <w:rsid w:val="003D72CA"/>
    <w:rsid w:val="003E1061"/>
    <w:rsid w:val="003E110D"/>
    <w:rsid w:val="003E229D"/>
    <w:rsid w:val="003E276F"/>
    <w:rsid w:val="003E32FF"/>
    <w:rsid w:val="003E362A"/>
    <w:rsid w:val="003E3F2F"/>
    <w:rsid w:val="003E43AF"/>
    <w:rsid w:val="003E4831"/>
    <w:rsid w:val="003E4836"/>
    <w:rsid w:val="003E48DE"/>
    <w:rsid w:val="003E6127"/>
    <w:rsid w:val="003E62B1"/>
    <w:rsid w:val="003E7049"/>
    <w:rsid w:val="003E76A0"/>
    <w:rsid w:val="003E7E8B"/>
    <w:rsid w:val="003F2736"/>
    <w:rsid w:val="003F3030"/>
    <w:rsid w:val="003F40E5"/>
    <w:rsid w:val="003F47AE"/>
    <w:rsid w:val="003F6380"/>
    <w:rsid w:val="003F6F10"/>
    <w:rsid w:val="003F73BB"/>
    <w:rsid w:val="003F7AD8"/>
    <w:rsid w:val="004000E7"/>
    <w:rsid w:val="00400135"/>
    <w:rsid w:val="00400AAC"/>
    <w:rsid w:val="00400B25"/>
    <w:rsid w:val="004037FB"/>
    <w:rsid w:val="00403971"/>
    <w:rsid w:val="004039D7"/>
    <w:rsid w:val="00403A55"/>
    <w:rsid w:val="004052EE"/>
    <w:rsid w:val="00406D47"/>
    <w:rsid w:val="00407371"/>
    <w:rsid w:val="00407386"/>
    <w:rsid w:val="00410660"/>
    <w:rsid w:val="00410DC0"/>
    <w:rsid w:val="004138EF"/>
    <w:rsid w:val="0041392C"/>
    <w:rsid w:val="00414D5F"/>
    <w:rsid w:val="0041501E"/>
    <w:rsid w:val="0041780B"/>
    <w:rsid w:val="00420BA1"/>
    <w:rsid w:val="004212E0"/>
    <w:rsid w:val="004218C4"/>
    <w:rsid w:val="00422389"/>
    <w:rsid w:val="00422F6A"/>
    <w:rsid w:val="00423A50"/>
    <w:rsid w:val="00424930"/>
    <w:rsid w:val="00424D15"/>
    <w:rsid w:val="0042589A"/>
    <w:rsid w:val="004262E3"/>
    <w:rsid w:val="0043005B"/>
    <w:rsid w:val="004313F2"/>
    <w:rsid w:val="004316F1"/>
    <w:rsid w:val="004319DE"/>
    <w:rsid w:val="00431FF8"/>
    <w:rsid w:val="004321B3"/>
    <w:rsid w:val="004325CE"/>
    <w:rsid w:val="00432756"/>
    <w:rsid w:val="004339F2"/>
    <w:rsid w:val="00433E0F"/>
    <w:rsid w:val="00434396"/>
    <w:rsid w:val="0043445E"/>
    <w:rsid w:val="00435232"/>
    <w:rsid w:val="004355B8"/>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7225"/>
    <w:rsid w:val="00467808"/>
    <w:rsid w:val="00471346"/>
    <w:rsid w:val="00471883"/>
    <w:rsid w:val="00471A70"/>
    <w:rsid w:val="004734DF"/>
    <w:rsid w:val="004735BF"/>
    <w:rsid w:val="004735F7"/>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CA9"/>
    <w:rsid w:val="00483DB6"/>
    <w:rsid w:val="00484D4B"/>
    <w:rsid w:val="00484F5E"/>
    <w:rsid w:val="00485276"/>
    <w:rsid w:val="00485992"/>
    <w:rsid w:val="00485A6A"/>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10AA"/>
    <w:rsid w:val="004A142D"/>
    <w:rsid w:val="004A1DF8"/>
    <w:rsid w:val="004A245E"/>
    <w:rsid w:val="004A2662"/>
    <w:rsid w:val="004A2ADB"/>
    <w:rsid w:val="004A3195"/>
    <w:rsid w:val="004A3A0A"/>
    <w:rsid w:val="004A3F44"/>
    <w:rsid w:val="004A4131"/>
    <w:rsid w:val="004A4431"/>
    <w:rsid w:val="004A46A4"/>
    <w:rsid w:val="004A49B6"/>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3AF2"/>
    <w:rsid w:val="004C4BA8"/>
    <w:rsid w:val="004C65E9"/>
    <w:rsid w:val="004C6BCA"/>
    <w:rsid w:val="004C7E68"/>
    <w:rsid w:val="004D3745"/>
    <w:rsid w:val="004D3987"/>
    <w:rsid w:val="004D3D52"/>
    <w:rsid w:val="004D4CE0"/>
    <w:rsid w:val="004D585A"/>
    <w:rsid w:val="004D5BA7"/>
    <w:rsid w:val="004D661A"/>
    <w:rsid w:val="004D69B6"/>
    <w:rsid w:val="004D7C75"/>
    <w:rsid w:val="004D7E31"/>
    <w:rsid w:val="004E1CC0"/>
    <w:rsid w:val="004E2146"/>
    <w:rsid w:val="004E2666"/>
    <w:rsid w:val="004E2816"/>
    <w:rsid w:val="004E28DA"/>
    <w:rsid w:val="004E294C"/>
    <w:rsid w:val="004E2CC8"/>
    <w:rsid w:val="004E2CD3"/>
    <w:rsid w:val="004E3132"/>
    <w:rsid w:val="004E3C17"/>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501FF2"/>
    <w:rsid w:val="005020C3"/>
    <w:rsid w:val="005022E2"/>
    <w:rsid w:val="005025DD"/>
    <w:rsid w:val="00502958"/>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0672"/>
    <w:rsid w:val="00521EB7"/>
    <w:rsid w:val="00522362"/>
    <w:rsid w:val="00523586"/>
    <w:rsid w:val="00523728"/>
    <w:rsid w:val="00523B63"/>
    <w:rsid w:val="00524F63"/>
    <w:rsid w:val="005252F4"/>
    <w:rsid w:val="005270D3"/>
    <w:rsid w:val="005272C4"/>
    <w:rsid w:val="00530181"/>
    <w:rsid w:val="0053187C"/>
    <w:rsid w:val="005335A1"/>
    <w:rsid w:val="00533BA6"/>
    <w:rsid w:val="00533E1C"/>
    <w:rsid w:val="005349E1"/>
    <w:rsid w:val="005350D1"/>
    <w:rsid w:val="0053669A"/>
    <w:rsid w:val="00537EE5"/>
    <w:rsid w:val="00537EF5"/>
    <w:rsid w:val="00541947"/>
    <w:rsid w:val="005420CC"/>
    <w:rsid w:val="00542DF6"/>
    <w:rsid w:val="005434D0"/>
    <w:rsid w:val="00543546"/>
    <w:rsid w:val="00543AD8"/>
    <w:rsid w:val="00544087"/>
    <w:rsid w:val="0054437C"/>
    <w:rsid w:val="0054446A"/>
    <w:rsid w:val="00545154"/>
    <w:rsid w:val="00546D61"/>
    <w:rsid w:val="00546EA4"/>
    <w:rsid w:val="00550861"/>
    <w:rsid w:val="005513A1"/>
    <w:rsid w:val="00555FF5"/>
    <w:rsid w:val="00556C21"/>
    <w:rsid w:val="005579BF"/>
    <w:rsid w:val="00560714"/>
    <w:rsid w:val="00560C3E"/>
    <w:rsid w:val="00560F13"/>
    <w:rsid w:val="005620EA"/>
    <w:rsid w:val="00563468"/>
    <w:rsid w:val="00564090"/>
    <w:rsid w:val="00564EC2"/>
    <w:rsid w:val="00565B04"/>
    <w:rsid w:val="00565BEE"/>
    <w:rsid w:val="00565EAE"/>
    <w:rsid w:val="00567026"/>
    <w:rsid w:val="005677BC"/>
    <w:rsid w:val="005720E1"/>
    <w:rsid w:val="00573035"/>
    <w:rsid w:val="00573677"/>
    <w:rsid w:val="00573FA1"/>
    <w:rsid w:val="005742AF"/>
    <w:rsid w:val="00575316"/>
    <w:rsid w:val="00575F7D"/>
    <w:rsid w:val="00580383"/>
    <w:rsid w:val="00580B96"/>
    <w:rsid w:val="00580C9F"/>
    <w:rsid w:val="00580E40"/>
    <w:rsid w:val="0058158F"/>
    <w:rsid w:val="00582FEE"/>
    <w:rsid w:val="00583D68"/>
    <w:rsid w:val="00583F78"/>
    <w:rsid w:val="00584356"/>
    <w:rsid w:val="00584BF3"/>
    <w:rsid w:val="005857D2"/>
    <w:rsid w:val="00586FAD"/>
    <w:rsid w:val="0058747A"/>
    <w:rsid w:val="00587841"/>
    <w:rsid w:val="00587BA8"/>
    <w:rsid w:val="00590731"/>
    <w:rsid w:val="00590A13"/>
    <w:rsid w:val="0059180A"/>
    <w:rsid w:val="005922D3"/>
    <w:rsid w:val="005924A7"/>
    <w:rsid w:val="0059300B"/>
    <w:rsid w:val="0059453A"/>
    <w:rsid w:val="005946D5"/>
    <w:rsid w:val="005958E7"/>
    <w:rsid w:val="00595A65"/>
    <w:rsid w:val="005A0C4D"/>
    <w:rsid w:val="005A1253"/>
    <w:rsid w:val="005A148D"/>
    <w:rsid w:val="005A15D1"/>
    <w:rsid w:val="005A36EA"/>
    <w:rsid w:val="005A506B"/>
    <w:rsid w:val="005A532D"/>
    <w:rsid w:val="005A5446"/>
    <w:rsid w:val="005A62FE"/>
    <w:rsid w:val="005A701C"/>
    <w:rsid w:val="005A71E9"/>
    <w:rsid w:val="005A7E4A"/>
    <w:rsid w:val="005B0C79"/>
    <w:rsid w:val="005B1864"/>
    <w:rsid w:val="005B23B1"/>
    <w:rsid w:val="005B2444"/>
    <w:rsid w:val="005B2790"/>
    <w:rsid w:val="005B27E1"/>
    <w:rsid w:val="005B2AEF"/>
    <w:rsid w:val="005B2B98"/>
    <w:rsid w:val="005B2D14"/>
    <w:rsid w:val="005B308F"/>
    <w:rsid w:val="005B3140"/>
    <w:rsid w:val="005B3DBC"/>
    <w:rsid w:val="005B4302"/>
    <w:rsid w:val="005B4375"/>
    <w:rsid w:val="005B6D81"/>
    <w:rsid w:val="005B712C"/>
    <w:rsid w:val="005B7DFD"/>
    <w:rsid w:val="005C0B05"/>
    <w:rsid w:val="005C0DE5"/>
    <w:rsid w:val="005C177B"/>
    <w:rsid w:val="005C230F"/>
    <w:rsid w:val="005C2343"/>
    <w:rsid w:val="005C2939"/>
    <w:rsid w:val="005C301E"/>
    <w:rsid w:val="005C3E83"/>
    <w:rsid w:val="005C4234"/>
    <w:rsid w:val="005C4DDE"/>
    <w:rsid w:val="005C5B7B"/>
    <w:rsid w:val="005C69CF"/>
    <w:rsid w:val="005C6B47"/>
    <w:rsid w:val="005C72B8"/>
    <w:rsid w:val="005C76CC"/>
    <w:rsid w:val="005D085C"/>
    <w:rsid w:val="005D1156"/>
    <w:rsid w:val="005D1454"/>
    <w:rsid w:val="005D1593"/>
    <w:rsid w:val="005D1F5F"/>
    <w:rsid w:val="005D364B"/>
    <w:rsid w:val="005D3E66"/>
    <w:rsid w:val="005D3FBB"/>
    <w:rsid w:val="005D57FE"/>
    <w:rsid w:val="005D5C1F"/>
    <w:rsid w:val="005D5D0A"/>
    <w:rsid w:val="005D67B4"/>
    <w:rsid w:val="005E0068"/>
    <w:rsid w:val="005E0681"/>
    <w:rsid w:val="005E099B"/>
    <w:rsid w:val="005E2482"/>
    <w:rsid w:val="005E2A2D"/>
    <w:rsid w:val="005E3296"/>
    <w:rsid w:val="005E3B08"/>
    <w:rsid w:val="005E3FE4"/>
    <w:rsid w:val="005E4B9E"/>
    <w:rsid w:val="005E4F94"/>
    <w:rsid w:val="005E572C"/>
    <w:rsid w:val="005E572E"/>
    <w:rsid w:val="005E5AEE"/>
    <w:rsid w:val="005E6389"/>
    <w:rsid w:val="005E66B8"/>
    <w:rsid w:val="005E7770"/>
    <w:rsid w:val="005E7DF2"/>
    <w:rsid w:val="005E7E87"/>
    <w:rsid w:val="005F0C03"/>
    <w:rsid w:val="005F1FC2"/>
    <w:rsid w:val="005F2380"/>
    <w:rsid w:val="005F278E"/>
    <w:rsid w:val="005F4FF9"/>
    <w:rsid w:val="005F5576"/>
    <w:rsid w:val="005F5939"/>
    <w:rsid w:val="0060139A"/>
    <w:rsid w:val="006013B0"/>
    <w:rsid w:val="006014AB"/>
    <w:rsid w:val="00601FED"/>
    <w:rsid w:val="00603842"/>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408E1"/>
    <w:rsid w:val="00641025"/>
    <w:rsid w:val="00641BCE"/>
    <w:rsid w:val="00642F8A"/>
    <w:rsid w:val="00643E30"/>
    <w:rsid w:val="00644720"/>
    <w:rsid w:val="00645AB3"/>
    <w:rsid w:val="006461DE"/>
    <w:rsid w:val="00646821"/>
    <w:rsid w:val="0064689E"/>
    <w:rsid w:val="0064711C"/>
    <w:rsid w:val="00650630"/>
    <w:rsid w:val="00650E31"/>
    <w:rsid w:val="00650E98"/>
    <w:rsid w:val="00650EA3"/>
    <w:rsid w:val="006518AB"/>
    <w:rsid w:val="00651E98"/>
    <w:rsid w:val="006524F8"/>
    <w:rsid w:val="00652B87"/>
    <w:rsid w:val="00653489"/>
    <w:rsid w:val="00654F69"/>
    <w:rsid w:val="006565FA"/>
    <w:rsid w:val="00656C61"/>
    <w:rsid w:val="0066008B"/>
    <w:rsid w:val="0066109B"/>
    <w:rsid w:val="00661950"/>
    <w:rsid w:val="00661EE4"/>
    <w:rsid w:val="00661F2E"/>
    <w:rsid w:val="00662149"/>
    <w:rsid w:val="00662E0A"/>
    <w:rsid w:val="00663D2E"/>
    <w:rsid w:val="00664056"/>
    <w:rsid w:val="006643CF"/>
    <w:rsid w:val="006653B5"/>
    <w:rsid w:val="00666418"/>
    <w:rsid w:val="006672D8"/>
    <w:rsid w:val="00670A84"/>
    <w:rsid w:val="00670D96"/>
    <w:rsid w:val="006716E4"/>
    <w:rsid w:val="00672877"/>
    <w:rsid w:val="00672A77"/>
    <w:rsid w:val="00675EC8"/>
    <w:rsid w:val="00677A7D"/>
    <w:rsid w:val="00677AE6"/>
    <w:rsid w:val="00681080"/>
    <w:rsid w:val="00683154"/>
    <w:rsid w:val="00683325"/>
    <w:rsid w:val="00684768"/>
    <w:rsid w:val="00687509"/>
    <w:rsid w:val="00687903"/>
    <w:rsid w:val="00690115"/>
    <w:rsid w:val="00690898"/>
    <w:rsid w:val="00691B7F"/>
    <w:rsid w:val="006922B6"/>
    <w:rsid w:val="00692742"/>
    <w:rsid w:val="00693039"/>
    <w:rsid w:val="00693A5A"/>
    <w:rsid w:val="00694618"/>
    <w:rsid w:val="00694D7C"/>
    <w:rsid w:val="00695B3D"/>
    <w:rsid w:val="00696F93"/>
    <w:rsid w:val="00697041"/>
    <w:rsid w:val="006A0906"/>
    <w:rsid w:val="006A090F"/>
    <w:rsid w:val="006A0C85"/>
    <w:rsid w:val="006A0DD4"/>
    <w:rsid w:val="006A35EC"/>
    <w:rsid w:val="006A488D"/>
    <w:rsid w:val="006A5D45"/>
    <w:rsid w:val="006A63AB"/>
    <w:rsid w:val="006A64A1"/>
    <w:rsid w:val="006A7B7B"/>
    <w:rsid w:val="006B04EF"/>
    <w:rsid w:val="006B069A"/>
    <w:rsid w:val="006B0A23"/>
    <w:rsid w:val="006B302F"/>
    <w:rsid w:val="006B316D"/>
    <w:rsid w:val="006B37B9"/>
    <w:rsid w:val="006B4605"/>
    <w:rsid w:val="006B4C1A"/>
    <w:rsid w:val="006B506A"/>
    <w:rsid w:val="006B50F1"/>
    <w:rsid w:val="006B5D69"/>
    <w:rsid w:val="006B6953"/>
    <w:rsid w:val="006C06F3"/>
    <w:rsid w:val="006C0E52"/>
    <w:rsid w:val="006C19C2"/>
    <w:rsid w:val="006C2443"/>
    <w:rsid w:val="006C25CF"/>
    <w:rsid w:val="006C423F"/>
    <w:rsid w:val="006C586D"/>
    <w:rsid w:val="006C601F"/>
    <w:rsid w:val="006C64D4"/>
    <w:rsid w:val="006C6F43"/>
    <w:rsid w:val="006C7AA5"/>
    <w:rsid w:val="006D12B5"/>
    <w:rsid w:val="006D171A"/>
    <w:rsid w:val="006D1F8D"/>
    <w:rsid w:val="006D274A"/>
    <w:rsid w:val="006D4376"/>
    <w:rsid w:val="006D5A07"/>
    <w:rsid w:val="006E079E"/>
    <w:rsid w:val="006E0A82"/>
    <w:rsid w:val="006E0DAA"/>
    <w:rsid w:val="006E1039"/>
    <w:rsid w:val="006E138A"/>
    <w:rsid w:val="006E15D3"/>
    <w:rsid w:val="006E2E10"/>
    <w:rsid w:val="006E38BF"/>
    <w:rsid w:val="006E42BB"/>
    <w:rsid w:val="006E53F0"/>
    <w:rsid w:val="006E59D7"/>
    <w:rsid w:val="006E6B75"/>
    <w:rsid w:val="006E6F17"/>
    <w:rsid w:val="006F1490"/>
    <w:rsid w:val="006F1D69"/>
    <w:rsid w:val="006F2DCF"/>
    <w:rsid w:val="006F40B0"/>
    <w:rsid w:val="006F46C3"/>
    <w:rsid w:val="006F56B5"/>
    <w:rsid w:val="006F7CAD"/>
    <w:rsid w:val="006F7CDF"/>
    <w:rsid w:val="006F7DB1"/>
    <w:rsid w:val="00700BDB"/>
    <w:rsid w:val="00700F70"/>
    <w:rsid w:val="0070121B"/>
    <w:rsid w:val="00701769"/>
    <w:rsid w:val="00701E73"/>
    <w:rsid w:val="00701F13"/>
    <w:rsid w:val="00702A4C"/>
    <w:rsid w:val="00702DBE"/>
    <w:rsid w:val="00702E49"/>
    <w:rsid w:val="00704448"/>
    <w:rsid w:val="00706030"/>
    <w:rsid w:val="00707E29"/>
    <w:rsid w:val="007106E8"/>
    <w:rsid w:val="00710731"/>
    <w:rsid w:val="00710DBD"/>
    <w:rsid w:val="007119F9"/>
    <w:rsid w:val="00711F5E"/>
    <w:rsid w:val="00711FE2"/>
    <w:rsid w:val="00712649"/>
    <w:rsid w:val="007133E1"/>
    <w:rsid w:val="00714BC9"/>
    <w:rsid w:val="0071564C"/>
    <w:rsid w:val="00715BCA"/>
    <w:rsid w:val="00716FE4"/>
    <w:rsid w:val="007174DD"/>
    <w:rsid w:val="007205DD"/>
    <w:rsid w:val="00721069"/>
    <w:rsid w:val="0072189E"/>
    <w:rsid w:val="00721EBD"/>
    <w:rsid w:val="00722320"/>
    <w:rsid w:val="0072320D"/>
    <w:rsid w:val="00723518"/>
    <w:rsid w:val="00723E73"/>
    <w:rsid w:val="00723F91"/>
    <w:rsid w:val="007249E3"/>
    <w:rsid w:val="00725623"/>
    <w:rsid w:val="00725C07"/>
    <w:rsid w:val="007266BE"/>
    <w:rsid w:val="00726B6A"/>
    <w:rsid w:val="00726C0F"/>
    <w:rsid w:val="00727B1B"/>
    <w:rsid w:val="007309E6"/>
    <w:rsid w:val="00731CA8"/>
    <w:rsid w:val="0073328B"/>
    <w:rsid w:val="007333E1"/>
    <w:rsid w:val="00733957"/>
    <w:rsid w:val="0073429D"/>
    <w:rsid w:val="00735B6C"/>
    <w:rsid w:val="00735D94"/>
    <w:rsid w:val="007361EB"/>
    <w:rsid w:val="0073721D"/>
    <w:rsid w:val="0073741E"/>
    <w:rsid w:val="00740FE8"/>
    <w:rsid w:val="0074132C"/>
    <w:rsid w:val="007429FC"/>
    <w:rsid w:val="00743059"/>
    <w:rsid w:val="00743AC6"/>
    <w:rsid w:val="00744F58"/>
    <w:rsid w:val="007453AF"/>
    <w:rsid w:val="007463AD"/>
    <w:rsid w:val="00747638"/>
    <w:rsid w:val="007478D0"/>
    <w:rsid w:val="00747BDA"/>
    <w:rsid w:val="007501F3"/>
    <w:rsid w:val="00750CED"/>
    <w:rsid w:val="0075108B"/>
    <w:rsid w:val="00751548"/>
    <w:rsid w:val="00752BF1"/>
    <w:rsid w:val="00754764"/>
    <w:rsid w:val="00754BD6"/>
    <w:rsid w:val="00754DF2"/>
    <w:rsid w:val="00755531"/>
    <w:rsid w:val="00755B6F"/>
    <w:rsid w:val="00756A76"/>
    <w:rsid w:val="007571D2"/>
    <w:rsid w:val="007572AC"/>
    <w:rsid w:val="00757430"/>
    <w:rsid w:val="007575E3"/>
    <w:rsid w:val="0076066A"/>
    <w:rsid w:val="00760A29"/>
    <w:rsid w:val="007653AD"/>
    <w:rsid w:val="00765933"/>
    <w:rsid w:val="0076655C"/>
    <w:rsid w:val="0076678A"/>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8073E"/>
    <w:rsid w:val="007815E5"/>
    <w:rsid w:val="007833B1"/>
    <w:rsid w:val="00784CB6"/>
    <w:rsid w:val="00785815"/>
    <w:rsid w:val="00785BF2"/>
    <w:rsid w:val="00786A1F"/>
    <w:rsid w:val="00787343"/>
    <w:rsid w:val="007879F0"/>
    <w:rsid w:val="00790BFA"/>
    <w:rsid w:val="00791121"/>
    <w:rsid w:val="007911E6"/>
    <w:rsid w:val="00791725"/>
    <w:rsid w:val="0079191C"/>
    <w:rsid w:val="00791C88"/>
    <w:rsid w:val="00793AAA"/>
    <w:rsid w:val="00793B8E"/>
    <w:rsid w:val="00793D0D"/>
    <w:rsid w:val="0079542D"/>
    <w:rsid w:val="007971A4"/>
    <w:rsid w:val="00797B76"/>
    <w:rsid w:val="007A1B86"/>
    <w:rsid w:val="007A2611"/>
    <w:rsid w:val="007A2B9B"/>
    <w:rsid w:val="007A37EC"/>
    <w:rsid w:val="007A3D06"/>
    <w:rsid w:val="007A43B5"/>
    <w:rsid w:val="007A4D83"/>
    <w:rsid w:val="007A645F"/>
    <w:rsid w:val="007A6623"/>
    <w:rsid w:val="007A7D89"/>
    <w:rsid w:val="007B383B"/>
    <w:rsid w:val="007B44EC"/>
    <w:rsid w:val="007B6035"/>
    <w:rsid w:val="007B6849"/>
    <w:rsid w:val="007B6E75"/>
    <w:rsid w:val="007B701A"/>
    <w:rsid w:val="007C1EE2"/>
    <w:rsid w:val="007C29A0"/>
    <w:rsid w:val="007C350D"/>
    <w:rsid w:val="007C3689"/>
    <w:rsid w:val="007C3C9B"/>
    <w:rsid w:val="007C41AB"/>
    <w:rsid w:val="007C4FD3"/>
    <w:rsid w:val="007C69DF"/>
    <w:rsid w:val="007C77ED"/>
    <w:rsid w:val="007D00A0"/>
    <w:rsid w:val="007D3012"/>
    <w:rsid w:val="007D33DD"/>
    <w:rsid w:val="007D65A7"/>
    <w:rsid w:val="007D6C3E"/>
    <w:rsid w:val="007D7006"/>
    <w:rsid w:val="007D7CF2"/>
    <w:rsid w:val="007E109E"/>
    <w:rsid w:val="007E1555"/>
    <w:rsid w:val="007E212C"/>
    <w:rsid w:val="007E297B"/>
    <w:rsid w:val="007E2A83"/>
    <w:rsid w:val="007E2D28"/>
    <w:rsid w:val="007E30E1"/>
    <w:rsid w:val="007E3F59"/>
    <w:rsid w:val="007E4D2E"/>
    <w:rsid w:val="007E5043"/>
    <w:rsid w:val="007E5183"/>
    <w:rsid w:val="007E6BD8"/>
    <w:rsid w:val="007E6F14"/>
    <w:rsid w:val="007E7CEB"/>
    <w:rsid w:val="007F22E9"/>
    <w:rsid w:val="007F355D"/>
    <w:rsid w:val="007F3EEF"/>
    <w:rsid w:val="007F46D1"/>
    <w:rsid w:val="007F5339"/>
    <w:rsid w:val="007F7A94"/>
    <w:rsid w:val="007F7F4E"/>
    <w:rsid w:val="0080067E"/>
    <w:rsid w:val="00800DD9"/>
    <w:rsid w:val="00801071"/>
    <w:rsid w:val="00801120"/>
    <w:rsid w:val="008012D1"/>
    <w:rsid w:val="008022D5"/>
    <w:rsid w:val="00803FE9"/>
    <w:rsid w:val="00805DAF"/>
    <w:rsid w:val="00806448"/>
    <w:rsid w:val="00811DBA"/>
    <w:rsid w:val="008121F8"/>
    <w:rsid w:val="008133F9"/>
    <w:rsid w:val="008146D1"/>
    <w:rsid w:val="00815334"/>
    <w:rsid w:val="008179B4"/>
    <w:rsid w:val="00820B4B"/>
    <w:rsid w:val="00822572"/>
    <w:rsid w:val="00822FAC"/>
    <w:rsid w:val="00823AAC"/>
    <w:rsid w:val="00823D78"/>
    <w:rsid w:val="008240BE"/>
    <w:rsid w:val="00825F98"/>
    <w:rsid w:val="00826DB9"/>
    <w:rsid w:val="0082763F"/>
    <w:rsid w:val="00827CE0"/>
    <w:rsid w:val="00827E3A"/>
    <w:rsid w:val="00830921"/>
    <w:rsid w:val="00830AB5"/>
    <w:rsid w:val="0083143A"/>
    <w:rsid w:val="008316D1"/>
    <w:rsid w:val="008329BD"/>
    <w:rsid w:val="0083316A"/>
    <w:rsid w:val="00834640"/>
    <w:rsid w:val="0083583E"/>
    <w:rsid w:val="00835EE7"/>
    <w:rsid w:val="00836197"/>
    <w:rsid w:val="0083629A"/>
    <w:rsid w:val="00841A98"/>
    <w:rsid w:val="00841DEF"/>
    <w:rsid w:val="00843346"/>
    <w:rsid w:val="00843B39"/>
    <w:rsid w:val="00844B61"/>
    <w:rsid w:val="00844FB4"/>
    <w:rsid w:val="008455E8"/>
    <w:rsid w:val="00846451"/>
    <w:rsid w:val="00846B4F"/>
    <w:rsid w:val="00847029"/>
    <w:rsid w:val="0084747B"/>
    <w:rsid w:val="00851950"/>
    <w:rsid w:val="00852232"/>
    <w:rsid w:val="00853243"/>
    <w:rsid w:val="00853883"/>
    <w:rsid w:val="00854C66"/>
    <w:rsid w:val="008553E1"/>
    <w:rsid w:val="00856A2A"/>
    <w:rsid w:val="00856BB6"/>
    <w:rsid w:val="00861CD9"/>
    <w:rsid w:val="008621F9"/>
    <w:rsid w:val="0086241F"/>
    <w:rsid w:val="00862851"/>
    <w:rsid w:val="00862A79"/>
    <w:rsid w:val="008632C2"/>
    <w:rsid w:val="00866658"/>
    <w:rsid w:val="00866F24"/>
    <w:rsid w:val="00867369"/>
    <w:rsid w:val="00870E6C"/>
    <w:rsid w:val="00874F8E"/>
    <w:rsid w:val="008763F3"/>
    <w:rsid w:val="0087643B"/>
    <w:rsid w:val="00877669"/>
    <w:rsid w:val="008809DE"/>
    <w:rsid w:val="0088125A"/>
    <w:rsid w:val="008832F7"/>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08D0"/>
    <w:rsid w:val="008A21FE"/>
    <w:rsid w:val="008A3CAB"/>
    <w:rsid w:val="008A64C9"/>
    <w:rsid w:val="008B180A"/>
    <w:rsid w:val="008B1D53"/>
    <w:rsid w:val="008B24B7"/>
    <w:rsid w:val="008B29C3"/>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6E61"/>
    <w:rsid w:val="00907DFE"/>
    <w:rsid w:val="00910544"/>
    <w:rsid w:val="009112B1"/>
    <w:rsid w:val="00911DDE"/>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1709"/>
    <w:rsid w:val="00921A8F"/>
    <w:rsid w:val="00921B09"/>
    <w:rsid w:val="00921C17"/>
    <w:rsid w:val="00921C22"/>
    <w:rsid w:val="00921D91"/>
    <w:rsid w:val="00922466"/>
    <w:rsid w:val="00922FDE"/>
    <w:rsid w:val="00923568"/>
    <w:rsid w:val="00923AF2"/>
    <w:rsid w:val="009248BE"/>
    <w:rsid w:val="009248D6"/>
    <w:rsid w:val="00924C08"/>
    <w:rsid w:val="00924DF7"/>
    <w:rsid w:val="0092535E"/>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7CE6"/>
    <w:rsid w:val="0094025E"/>
    <w:rsid w:val="0094045B"/>
    <w:rsid w:val="009406AE"/>
    <w:rsid w:val="00941744"/>
    <w:rsid w:val="00941F4C"/>
    <w:rsid w:val="0094256C"/>
    <w:rsid w:val="0094297C"/>
    <w:rsid w:val="00943AC7"/>
    <w:rsid w:val="00943B6C"/>
    <w:rsid w:val="009444FD"/>
    <w:rsid w:val="00944661"/>
    <w:rsid w:val="00945B2A"/>
    <w:rsid w:val="009464C8"/>
    <w:rsid w:val="00950F77"/>
    <w:rsid w:val="00951A3A"/>
    <w:rsid w:val="00951E05"/>
    <w:rsid w:val="00952438"/>
    <w:rsid w:val="00952698"/>
    <w:rsid w:val="009529BC"/>
    <w:rsid w:val="00953F11"/>
    <w:rsid w:val="00954D49"/>
    <w:rsid w:val="00956399"/>
    <w:rsid w:val="00957845"/>
    <w:rsid w:val="0096136C"/>
    <w:rsid w:val="00964470"/>
    <w:rsid w:val="00964544"/>
    <w:rsid w:val="00964920"/>
    <w:rsid w:val="00964FED"/>
    <w:rsid w:val="00965A41"/>
    <w:rsid w:val="00965A56"/>
    <w:rsid w:val="009662EC"/>
    <w:rsid w:val="00966387"/>
    <w:rsid w:val="00967C3A"/>
    <w:rsid w:val="0097067D"/>
    <w:rsid w:val="009706C1"/>
    <w:rsid w:val="009726A8"/>
    <w:rsid w:val="0097307D"/>
    <w:rsid w:val="00974523"/>
    <w:rsid w:val="00976675"/>
    <w:rsid w:val="00976B75"/>
    <w:rsid w:val="00976DAF"/>
    <w:rsid w:val="00976FBF"/>
    <w:rsid w:val="009773D7"/>
    <w:rsid w:val="00977B64"/>
    <w:rsid w:val="00980A47"/>
    <w:rsid w:val="0098378D"/>
    <w:rsid w:val="00984B38"/>
    <w:rsid w:val="00987BCF"/>
    <w:rsid w:val="00992575"/>
    <w:rsid w:val="00995B65"/>
    <w:rsid w:val="009A0636"/>
    <w:rsid w:val="009A18EB"/>
    <w:rsid w:val="009A216C"/>
    <w:rsid w:val="009A34BE"/>
    <w:rsid w:val="009A37B9"/>
    <w:rsid w:val="009A43A7"/>
    <w:rsid w:val="009A49E8"/>
    <w:rsid w:val="009A5943"/>
    <w:rsid w:val="009A62A9"/>
    <w:rsid w:val="009A6FF5"/>
    <w:rsid w:val="009A74BB"/>
    <w:rsid w:val="009B0174"/>
    <w:rsid w:val="009B1D89"/>
    <w:rsid w:val="009B2B47"/>
    <w:rsid w:val="009B35DB"/>
    <w:rsid w:val="009B3985"/>
    <w:rsid w:val="009B49A0"/>
    <w:rsid w:val="009B4E9D"/>
    <w:rsid w:val="009B5150"/>
    <w:rsid w:val="009B5F37"/>
    <w:rsid w:val="009B67B5"/>
    <w:rsid w:val="009C01B2"/>
    <w:rsid w:val="009C1545"/>
    <w:rsid w:val="009C19F1"/>
    <w:rsid w:val="009C3A3E"/>
    <w:rsid w:val="009C4298"/>
    <w:rsid w:val="009C7AEA"/>
    <w:rsid w:val="009C7F1F"/>
    <w:rsid w:val="009C7F97"/>
    <w:rsid w:val="009D0927"/>
    <w:rsid w:val="009D173E"/>
    <w:rsid w:val="009D2898"/>
    <w:rsid w:val="009D318C"/>
    <w:rsid w:val="009D38AD"/>
    <w:rsid w:val="009D4DEB"/>
    <w:rsid w:val="009D6229"/>
    <w:rsid w:val="009D6420"/>
    <w:rsid w:val="009D6B1D"/>
    <w:rsid w:val="009D7289"/>
    <w:rsid w:val="009E2B0A"/>
    <w:rsid w:val="009E450E"/>
    <w:rsid w:val="009E4C8A"/>
    <w:rsid w:val="009E698B"/>
    <w:rsid w:val="009E6D21"/>
    <w:rsid w:val="009F0E41"/>
    <w:rsid w:val="009F2948"/>
    <w:rsid w:val="009F3045"/>
    <w:rsid w:val="009F69A8"/>
    <w:rsid w:val="009F6BCA"/>
    <w:rsid w:val="009F76D7"/>
    <w:rsid w:val="00A009F5"/>
    <w:rsid w:val="00A00D4D"/>
    <w:rsid w:val="00A013DF"/>
    <w:rsid w:val="00A02257"/>
    <w:rsid w:val="00A02DB9"/>
    <w:rsid w:val="00A02EEC"/>
    <w:rsid w:val="00A06CAA"/>
    <w:rsid w:val="00A06DA4"/>
    <w:rsid w:val="00A101BA"/>
    <w:rsid w:val="00A10598"/>
    <w:rsid w:val="00A10743"/>
    <w:rsid w:val="00A10B8B"/>
    <w:rsid w:val="00A10E08"/>
    <w:rsid w:val="00A11821"/>
    <w:rsid w:val="00A15150"/>
    <w:rsid w:val="00A175A5"/>
    <w:rsid w:val="00A17E55"/>
    <w:rsid w:val="00A20D78"/>
    <w:rsid w:val="00A2174A"/>
    <w:rsid w:val="00A2344C"/>
    <w:rsid w:val="00A24156"/>
    <w:rsid w:val="00A2499E"/>
    <w:rsid w:val="00A254D7"/>
    <w:rsid w:val="00A26733"/>
    <w:rsid w:val="00A27302"/>
    <w:rsid w:val="00A306E6"/>
    <w:rsid w:val="00A314BB"/>
    <w:rsid w:val="00A320AF"/>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47C7"/>
    <w:rsid w:val="00A45E13"/>
    <w:rsid w:val="00A46522"/>
    <w:rsid w:val="00A46C7F"/>
    <w:rsid w:val="00A5192E"/>
    <w:rsid w:val="00A52479"/>
    <w:rsid w:val="00A528DD"/>
    <w:rsid w:val="00A52CB1"/>
    <w:rsid w:val="00A549DA"/>
    <w:rsid w:val="00A55A08"/>
    <w:rsid w:val="00A5645D"/>
    <w:rsid w:val="00A56BA7"/>
    <w:rsid w:val="00A56FC0"/>
    <w:rsid w:val="00A5717D"/>
    <w:rsid w:val="00A57C68"/>
    <w:rsid w:val="00A60915"/>
    <w:rsid w:val="00A60C0C"/>
    <w:rsid w:val="00A60D22"/>
    <w:rsid w:val="00A6160B"/>
    <w:rsid w:val="00A61FA5"/>
    <w:rsid w:val="00A635C8"/>
    <w:rsid w:val="00A63DAE"/>
    <w:rsid w:val="00A63FF2"/>
    <w:rsid w:val="00A641A3"/>
    <w:rsid w:val="00A64749"/>
    <w:rsid w:val="00A647DC"/>
    <w:rsid w:val="00A64ED8"/>
    <w:rsid w:val="00A65900"/>
    <w:rsid w:val="00A7158A"/>
    <w:rsid w:val="00A72ADD"/>
    <w:rsid w:val="00A73245"/>
    <w:rsid w:val="00A733BD"/>
    <w:rsid w:val="00A74AD4"/>
    <w:rsid w:val="00A74CDC"/>
    <w:rsid w:val="00A76805"/>
    <w:rsid w:val="00A77145"/>
    <w:rsid w:val="00A80F69"/>
    <w:rsid w:val="00A8121B"/>
    <w:rsid w:val="00A81F6D"/>
    <w:rsid w:val="00A82989"/>
    <w:rsid w:val="00A83681"/>
    <w:rsid w:val="00A83A30"/>
    <w:rsid w:val="00A84353"/>
    <w:rsid w:val="00A84CE8"/>
    <w:rsid w:val="00A855FC"/>
    <w:rsid w:val="00A86396"/>
    <w:rsid w:val="00A863E6"/>
    <w:rsid w:val="00A86B0D"/>
    <w:rsid w:val="00A87429"/>
    <w:rsid w:val="00A87B47"/>
    <w:rsid w:val="00A87F15"/>
    <w:rsid w:val="00A904FE"/>
    <w:rsid w:val="00A915D9"/>
    <w:rsid w:val="00A9163C"/>
    <w:rsid w:val="00A91C17"/>
    <w:rsid w:val="00A91F7F"/>
    <w:rsid w:val="00A9262C"/>
    <w:rsid w:val="00A92C9B"/>
    <w:rsid w:val="00A934CB"/>
    <w:rsid w:val="00A96CC7"/>
    <w:rsid w:val="00A9755C"/>
    <w:rsid w:val="00AA03F5"/>
    <w:rsid w:val="00AA0749"/>
    <w:rsid w:val="00AA283E"/>
    <w:rsid w:val="00AA34C8"/>
    <w:rsid w:val="00AA3942"/>
    <w:rsid w:val="00AA4124"/>
    <w:rsid w:val="00AA46A9"/>
    <w:rsid w:val="00AA490E"/>
    <w:rsid w:val="00AA5197"/>
    <w:rsid w:val="00AA52A7"/>
    <w:rsid w:val="00AB0CD7"/>
    <w:rsid w:val="00AB1029"/>
    <w:rsid w:val="00AB2B07"/>
    <w:rsid w:val="00AB3B76"/>
    <w:rsid w:val="00AB5D89"/>
    <w:rsid w:val="00AB61DD"/>
    <w:rsid w:val="00AB61E5"/>
    <w:rsid w:val="00AB6AAE"/>
    <w:rsid w:val="00AC0884"/>
    <w:rsid w:val="00AC09A4"/>
    <w:rsid w:val="00AC1151"/>
    <w:rsid w:val="00AC1E03"/>
    <w:rsid w:val="00AC222F"/>
    <w:rsid w:val="00AC2243"/>
    <w:rsid w:val="00AC25CC"/>
    <w:rsid w:val="00AC272B"/>
    <w:rsid w:val="00AC2CC7"/>
    <w:rsid w:val="00AC2D3A"/>
    <w:rsid w:val="00AC4074"/>
    <w:rsid w:val="00AC53B2"/>
    <w:rsid w:val="00AC55D5"/>
    <w:rsid w:val="00AC5CFB"/>
    <w:rsid w:val="00AC7B3B"/>
    <w:rsid w:val="00AC7EFF"/>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5861"/>
    <w:rsid w:val="00AF72D1"/>
    <w:rsid w:val="00AF7A65"/>
    <w:rsid w:val="00B000D4"/>
    <w:rsid w:val="00B0024F"/>
    <w:rsid w:val="00B00FA3"/>
    <w:rsid w:val="00B029D4"/>
    <w:rsid w:val="00B056ED"/>
    <w:rsid w:val="00B0587D"/>
    <w:rsid w:val="00B05B68"/>
    <w:rsid w:val="00B06710"/>
    <w:rsid w:val="00B06B36"/>
    <w:rsid w:val="00B06CEB"/>
    <w:rsid w:val="00B06F9A"/>
    <w:rsid w:val="00B07EBF"/>
    <w:rsid w:val="00B10919"/>
    <w:rsid w:val="00B1182B"/>
    <w:rsid w:val="00B123F5"/>
    <w:rsid w:val="00B12CE0"/>
    <w:rsid w:val="00B12E07"/>
    <w:rsid w:val="00B13870"/>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5FF6"/>
    <w:rsid w:val="00B36126"/>
    <w:rsid w:val="00B403BE"/>
    <w:rsid w:val="00B40AB1"/>
    <w:rsid w:val="00B44862"/>
    <w:rsid w:val="00B46859"/>
    <w:rsid w:val="00B4725B"/>
    <w:rsid w:val="00B50A10"/>
    <w:rsid w:val="00B516E0"/>
    <w:rsid w:val="00B54307"/>
    <w:rsid w:val="00B564DB"/>
    <w:rsid w:val="00B60179"/>
    <w:rsid w:val="00B623EE"/>
    <w:rsid w:val="00B634D6"/>
    <w:rsid w:val="00B63DC9"/>
    <w:rsid w:val="00B65116"/>
    <w:rsid w:val="00B65717"/>
    <w:rsid w:val="00B65BEB"/>
    <w:rsid w:val="00B65E78"/>
    <w:rsid w:val="00B66437"/>
    <w:rsid w:val="00B66BD0"/>
    <w:rsid w:val="00B676FD"/>
    <w:rsid w:val="00B70603"/>
    <w:rsid w:val="00B71B60"/>
    <w:rsid w:val="00B76458"/>
    <w:rsid w:val="00B768B6"/>
    <w:rsid w:val="00B77184"/>
    <w:rsid w:val="00B771E4"/>
    <w:rsid w:val="00B77574"/>
    <w:rsid w:val="00B80C94"/>
    <w:rsid w:val="00B816A3"/>
    <w:rsid w:val="00B81D0F"/>
    <w:rsid w:val="00B81DDD"/>
    <w:rsid w:val="00B834E4"/>
    <w:rsid w:val="00B8473C"/>
    <w:rsid w:val="00B85A2A"/>
    <w:rsid w:val="00B8793E"/>
    <w:rsid w:val="00B87BD6"/>
    <w:rsid w:val="00B9066A"/>
    <w:rsid w:val="00B9074F"/>
    <w:rsid w:val="00B908D1"/>
    <w:rsid w:val="00B90A1D"/>
    <w:rsid w:val="00B91907"/>
    <w:rsid w:val="00B91A8B"/>
    <w:rsid w:val="00B92B7F"/>
    <w:rsid w:val="00B940D1"/>
    <w:rsid w:val="00B949A2"/>
    <w:rsid w:val="00B9544B"/>
    <w:rsid w:val="00B96696"/>
    <w:rsid w:val="00B9729F"/>
    <w:rsid w:val="00B9764F"/>
    <w:rsid w:val="00BA312C"/>
    <w:rsid w:val="00BA4CA8"/>
    <w:rsid w:val="00BA5B51"/>
    <w:rsid w:val="00BA6C31"/>
    <w:rsid w:val="00BA7FB2"/>
    <w:rsid w:val="00BB261E"/>
    <w:rsid w:val="00BB2BA4"/>
    <w:rsid w:val="00BB2D89"/>
    <w:rsid w:val="00BB362A"/>
    <w:rsid w:val="00BB37D9"/>
    <w:rsid w:val="00BB4112"/>
    <w:rsid w:val="00BB4A71"/>
    <w:rsid w:val="00BB58BD"/>
    <w:rsid w:val="00BB59B7"/>
    <w:rsid w:val="00BB6A26"/>
    <w:rsid w:val="00BB7F63"/>
    <w:rsid w:val="00BC034E"/>
    <w:rsid w:val="00BC1034"/>
    <w:rsid w:val="00BC12D9"/>
    <w:rsid w:val="00BC1945"/>
    <w:rsid w:val="00BC205F"/>
    <w:rsid w:val="00BC267B"/>
    <w:rsid w:val="00BC2895"/>
    <w:rsid w:val="00BC2FDA"/>
    <w:rsid w:val="00BC4886"/>
    <w:rsid w:val="00BC5F1D"/>
    <w:rsid w:val="00BC6578"/>
    <w:rsid w:val="00BC751B"/>
    <w:rsid w:val="00BD11F4"/>
    <w:rsid w:val="00BD3029"/>
    <w:rsid w:val="00BD5669"/>
    <w:rsid w:val="00BD5D58"/>
    <w:rsid w:val="00BD60D5"/>
    <w:rsid w:val="00BD6177"/>
    <w:rsid w:val="00BD78D4"/>
    <w:rsid w:val="00BE0516"/>
    <w:rsid w:val="00BE06DD"/>
    <w:rsid w:val="00BE2172"/>
    <w:rsid w:val="00BE2408"/>
    <w:rsid w:val="00BE3880"/>
    <w:rsid w:val="00BE3D97"/>
    <w:rsid w:val="00BE3EC6"/>
    <w:rsid w:val="00BE4D77"/>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37B"/>
    <w:rsid w:val="00C06F02"/>
    <w:rsid w:val="00C10433"/>
    <w:rsid w:val="00C10734"/>
    <w:rsid w:val="00C10A42"/>
    <w:rsid w:val="00C11EF0"/>
    <w:rsid w:val="00C12754"/>
    <w:rsid w:val="00C13FB7"/>
    <w:rsid w:val="00C15546"/>
    <w:rsid w:val="00C16113"/>
    <w:rsid w:val="00C2074B"/>
    <w:rsid w:val="00C21B11"/>
    <w:rsid w:val="00C221CA"/>
    <w:rsid w:val="00C242C9"/>
    <w:rsid w:val="00C2475E"/>
    <w:rsid w:val="00C24AC7"/>
    <w:rsid w:val="00C27212"/>
    <w:rsid w:val="00C312E5"/>
    <w:rsid w:val="00C31A8F"/>
    <w:rsid w:val="00C3251D"/>
    <w:rsid w:val="00C33676"/>
    <w:rsid w:val="00C34185"/>
    <w:rsid w:val="00C34672"/>
    <w:rsid w:val="00C346F4"/>
    <w:rsid w:val="00C34CD6"/>
    <w:rsid w:val="00C3556C"/>
    <w:rsid w:val="00C35E39"/>
    <w:rsid w:val="00C4063E"/>
    <w:rsid w:val="00C4129E"/>
    <w:rsid w:val="00C42821"/>
    <w:rsid w:val="00C42DD6"/>
    <w:rsid w:val="00C45CD9"/>
    <w:rsid w:val="00C45F2D"/>
    <w:rsid w:val="00C461C0"/>
    <w:rsid w:val="00C465A3"/>
    <w:rsid w:val="00C477C6"/>
    <w:rsid w:val="00C5119A"/>
    <w:rsid w:val="00C51D22"/>
    <w:rsid w:val="00C52522"/>
    <w:rsid w:val="00C531A8"/>
    <w:rsid w:val="00C53258"/>
    <w:rsid w:val="00C53781"/>
    <w:rsid w:val="00C53D1F"/>
    <w:rsid w:val="00C53F97"/>
    <w:rsid w:val="00C545E7"/>
    <w:rsid w:val="00C54733"/>
    <w:rsid w:val="00C54FD5"/>
    <w:rsid w:val="00C569F4"/>
    <w:rsid w:val="00C60B72"/>
    <w:rsid w:val="00C61995"/>
    <w:rsid w:val="00C641B7"/>
    <w:rsid w:val="00C64604"/>
    <w:rsid w:val="00C65FA2"/>
    <w:rsid w:val="00C6672F"/>
    <w:rsid w:val="00C66858"/>
    <w:rsid w:val="00C66923"/>
    <w:rsid w:val="00C67E85"/>
    <w:rsid w:val="00C701C2"/>
    <w:rsid w:val="00C70B64"/>
    <w:rsid w:val="00C70FFB"/>
    <w:rsid w:val="00C71AD0"/>
    <w:rsid w:val="00C72490"/>
    <w:rsid w:val="00C729D9"/>
    <w:rsid w:val="00C72E69"/>
    <w:rsid w:val="00C730F8"/>
    <w:rsid w:val="00C7384A"/>
    <w:rsid w:val="00C7411E"/>
    <w:rsid w:val="00C74271"/>
    <w:rsid w:val="00C74819"/>
    <w:rsid w:val="00C75198"/>
    <w:rsid w:val="00C75A88"/>
    <w:rsid w:val="00C75DED"/>
    <w:rsid w:val="00C77BA2"/>
    <w:rsid w:val="00C8064A"/>
    <w:rsid w:val="00C81238"/>
    <w:rsid w:val="00C814D3"/>
    <w:rsid w:val="00C81E50"/>
    <w:rsid w:val="00C826A0"/>
    <w:rsid w:val="00C84161"/>
    <w:rsid w:val="00C84988"/>
    <w:rsid w:val="00C85637"/>
    <w:rsid w:val="00C9073B"/>
    <w:rsid w:val="00C9116E"/>
    <w:rsid w:val="00C91E63"/>
    <w:rsid w:val="00C949DA"/>
    <w:rsid w:val="00C95B76"/>
    <w:rsid w:val="00C975CC"/>
    <w:rsid w:val="00CA101B"/>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B"/>
    <w:rsid w:val="00CB4E6D"/>
    <w:rsid w:val="00CB68BC"/>
    <w:rsid w:val="00CC0490"/>
    <w:rsid w:val="00CC0978"/>
    <w:rsid w:val="00CC0EB1"/>
    <w:rsid w:val="00CC16C6"/>
    <w:rsid w:val="00CC23DE"/>
    <w:rsid w:val="00CC25D3"/>
    <w:rsid w:val="00CC3562"/>
    <w:rsid w:val="00CC37F3"/>
    <w:rsid w:val="00CC6BBB"/>
    <w:rsid w:val="00CD23B8"/>
    <w:rsid w:val="00CD2981"/>
    <w:rsid w:val="00CD3E3A"/>
    <w:rsid w:val="00CD418E"/>
    <w:rsid w:val="00CD7459"/>
    <w:rsid w:val="00CD7E46"/>
    <w:rsid w:val="00CE0702"/>
    <w:rsid w:val="00CE1149"/>
    <w:rsid w:val="00CE2174"/>
    <w:rsid w:val="00CE24FC"/>
    <w:rsid w:val="00CE2619"/>
    <w:rsid w:val="00CE281F"/>
    <w:rsid w:val="00CE4C50"/>
    <w:rsid w:val="00CE5391"/>
    <w:rsid w:val="00CE55A6"/>
    <w:rsid w:val="00CE567A"/>
    <w:rsid w:val="00CE5DEF"/>
    <w:rsid w:val="00CE6F6D"/>
    <w:rsid w:val="00CE704C"/>
    <w:rsid w:val="00CF13FC"/>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C33"/>
    <w:rsid w:val="00D02ED2"/>
    <w:rsid w:val="00D0309A"/>
    <w:rsid w:val="00D03153"/>
    <w:rsid w:val="00D0332C"/>
    <w:rsid w:val="00D0422C"/>
    <w:rsid w:val="00D0554B"/>
    <w:rsid w:val="00D06F4F"/>
    <w:rsid w:val="00D07274"/>
    <w:rsid w:val="00D07AF0"/>
    <w:rsid w:val="00D07BA4"/>
    <w:rsid w:val="00D109BA"/>
    <w:rsid w:val="00D11347"/>
    <w:rsid w:val="00D11A39"/>
    <w:rsid w:val="00D12166"/>
    <w:rsid w:val="00D12631"/>
    <w:rsid w:val="00D14823"/>
    <w:rsid w:val="00D15318"/>
    <w:rsid w:val="00D161D7"/>
    <w:rsid w:val="00D175BE"/>
    <w:rsid w:val="00D176BE"/>
    <w:rsid w:val="00D17C4E"/>
    <w:rsid w:val="00D17CB0"/>
    <w:rsid w:val="00D20F9E"/>
    <w:rsid w:val="00D21359"/>
    <w:rsid w:val="00D215F6"/>
    <w:rsid w:val="00D220FF"/>
    <w:rsid w:val="00D22BE1"/>
    <w:rsid w:val="00D232EB"/>
    <w:rsid w:val="00D247FF"/>
    <w:rsid w:val="00D25B3F"/>
    <w:rsid w:val="00D25DAB"/>
    <w:rsid w:val="00D269C3"/>
    <w:rsid w:val="00D273FA"/>
    <w:rsid w:val="00D2765B"/>
    <w:rsid w:val="00D301CC"/>
    <w:rsid w:val="00D31C7F"/>
    <w:rsid w:val="00D31DF7"/>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1CC"/>
    <w:rsid w:val="00D668DD"/>
    <w:rsid w:val="00D66ABC"/>
    <w:rsid w:val="00D6798C"/>
    <w:rsid w:val="00D7052E"/>
    <w:rsid w:val="00D71CFC"/>
    <w:rsid w:val="00D7306F"/>
    <w:rsid w:val="00D76F51"/>
    <w:rsid w:val="00D80C20"/>
    <w:rsid w:val="00D8119A"/>
    <w:rsid w:val="00D82880"/>
    <w:rsid w:val="00D83716"/>
    <w:rsid w:val="00D83AD0"/>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C9D"/>
    <w:rsid w:val="00DA45A4"/>
    <w:rsid w:val="00DA5BD3"/>
    <w:rsid w:val="00DA6236"/>
    <w:rsid w:val="00DA64C5"/>
    <w:rsid w:val="00DA6F1F"/>
    <w:rsid w:val="00DA7FD9"/>
    <w:rsid w:val="00DB01D4"/>
    <w:rsid w:val="00DB0F7E"/>
    <w:rsid w:val="00DB2474"/>
    <w:rsid w:val="00DB31F7"/>
    <w:rsid w:val="00DB3F50"/>
    <w:rsid w:val="00DB546A"/>
    <w:rsid w:val="00DB5489"/>
    <w:rsid w:val="00DB6C98"/>
    <w:rsid w:val="00DB760A"/>
    <w:rsid w:val="00DB79D5"/>
    <w:rsid w:val="00DC0E55"/>
    <w:rsid w:val="00DC2EF5"/>
    <w:rsid w:val="00DC3166"/>
    <w:rsid w:val="00DC701C"/>
    <w:rsid w:val="00DD0BDD"/>
    <w:rsid w:val="00DD19D0"/>
    <w:rsid w:val="00DD1FC0"/>
    <w:rsid w:val="00DD2880"/>
    <w:rsid w:val="00DD4A04"/>
    <w:rsid w:val="00DD5126"/>
    <w:rsid w:val="00DD6458"/>
    <w:rsid w:val="00DD7F91"/>
    <w:rsid w:val="00DE0D90"/>
    <w:rsid w:val="00DE2575"/>
    <w:rsid w:val="00DE298F"/>
    <w:rsid w:val="00DE7D01"/>
    <w:rsid w:val="00DF026C"/>
    <w:rsid w:val="00DF02CA"/>
    <w:rsid w:val="00DF0304"/>
    <w:rsid w:val="00DF1647"/>
    <w:rsid w:val="00DF178B"/>
    <w:rsid w:val="00DF18F1"/>
    <w:rsid w:val="00DF2D3C"/>
    <w:rsid w:val="00DF2F5A"/>
    <w:rsid w:val="00DF3B1F"/>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7832"/>
    <w:rsid w:val="00E101C6"/>
    <w:rsid w:val="00E10DEB"/>
    <w:rsid w:val="00E112A5"/>
    <w:rsid w:val="00E11A0E"/>
    <w:rsid w:val="00E11D93"/>
    <w:rsid w:val="00E127B2"/>
    <w:rsid w:val="00E12942"/>
    <w:rsid w:val="00E12D8F"/>
    <w:rsid w:val="00E137A7"/>
    <w:rsid w:val="00E1410C"/>
    <w:rsid w:val="00E14B3E"/>
    <w:rsid w:val="00E14EBD"/>
    <w:rsid w:val="00E15FDF"/>
    <w:rsid w:val="00E16089"/>
    <w:rsid w:val="00E16734"/>
    <w:rsid w:val="00E16BF3"/>
    <w:rsid w:val="00E21758"/>
    <w:rsid w:val="00E228EE"/>
    <w:rsid w:val="00E23260"/>
    <w:rsid w:val="00E232E9"/>
    <w:rsid w:val="00E2367A"/>
    <w:rsid w:val="00E23A04"/>
    <w:rsid w:val="00E23F1B"/>
    <w:rsid w:val="00E2514E"/>
    <w:rsid w:val="00E258A8"/>
    <w:rsid w:val="00E25D07"/>
    <w:rsid w:val="00E26217"/>
    <w:rsid w:val="00E26754"/>
    <w:rsid w:val="00E27BC7"/>
    <w:rsid w:val="00E3087B"/>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46966"/>
    <w:rsid w:val="00E46E4F"/>
    <w:rsid w:val="00E50380"/>
    <w:rsid w:val="00E518B5"/>
    <w:rsid w:val="00E51FB0"/>
    <w:rsid w:val="00E5568F"/>
    <w:rsid w:val="00E6041A"/>
    <w:rsid w:val="00E605E9"/>
    <w:rsid w:val="00E6159A"/>
    <w:rsid w:val="00E617F3"/>
    <w:rsid w:val="00E61D76"/>
    <w:rsid w:val="00E63769"/>
    <w:rsid w:val="00E6385A"/>
    <w:rsid w:val="00E63A54"/>
    <w:rsid w:val="00E63EF2"/>
    <w:rsid w:val="00E64A20"/>
    <w:rsid w:val="00E655BE"/>
    <w:rsid w:val="00E66621"/>
    <w:rsid w:val="00E66652"/>
    <w:rsid w:val="00E6688B"/>
    <w:rsid w:val="00E668C0"/>
    <w:rsid w:val="00E66CDB"/>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431A"/>
    <w:rsid w:val="00E8513E"/>
    <w:rsid w:val="00E857B2"/>
    <w:rsid w:val="00E861F9"/>
    <w:rsid w:val="00E90AA6"/>
    <w:rsid w:val="00E920DB"/>
    <w:rsid w:val="00E92C2B"/>
    <w:rsid w:val="00E93FB6"/>
    <w:rsid w:val="00E95014"/>
    <w:rsid w:val="00E9576B"/>
    <w:rsid w:val="00E95823"/>
    <w:rsid w:val="00E977B8"/>
    <w:rsid w:val="00E97AD1"/>
    <w:rsid w:val="00E97EF9"/>
    <w:rsid w:val="00EA0E1C"/>
    <w:rsid w:val="00EA109B"/>
    <w:rsid w:val="00EA15A8"/>
    <w:rsid w:val="00EA2926"/>
    <w:rsid w:val="00EA2B25"/>
    <w:rsid w:val="00EA2F59"/>
    <w:rsid w:val="00EA35C3"/>
    <w:rsid w:val="00EB127A"/>
    <w:rsid w:val="00EB26F3"/>
    <w:rsid w:val="00EB2CDE"/>
    <w:rsid w:val="00EB3653"/>
    <w:rsid w:val="00EB4FD7"/>
    <w:rsid w:val="00EB5841"/>
    <w:rsid w:val="00EB73C7"/>
    <w:rsid w:val="00EC0D7A"/>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2A8"/>
    <w:rsid w:val="00ED2445"/>
    <w:rsid w:val="00ED46F7"/>
    <w:rsid w:val="00ED68C7"/>
    <w:rsid w:val="00ED7081"/>
    <w:rsid w:val="00ED7698"/>
    <w:rsid w:val="00ED78F1"/>
    <w:rsid w:val="00EE1898"/>
    <w:rsid w:val="00EE2F6C"/>
    <w:rsid w:val="00EE3788"/>
    <w:rsid w:val="00EE37E4"/>
    <w:rsid w:val="00EE4B3E"/>
    <w:rsid w:val="00EE4DCA"/>
    <w:rsid w:val="00EE6CF9"/>
    <w:rsid w:val="00EE7389"/>
    <w:rsid w:val="00EF043B"/>
    <w:rsid w:val="00EF08D6"/>
    <w:rsid w:val="00EF0953"/>
    <w:rsid w:val="00EF0F41"/>
    <w:rsid w:val="00EF0F62"/>
    <w:rsid w:val="00EF15A4"/>
    <w:rsid w:val="00EF2F87"/>
    <w:rsid w:val="00EF3A59"/>
    <w:rsid w:val="00EF48BA"/>
    <w:rsid w:val="00EF5596"/>
    <w:rsid w:val="00EF5E57"/>
    <w:rsid w:val="00EF7185"/>
    <w:rsid w:val="00EF7235"/>
    <w:rsid w:val="00EF75F1"/>
    <w:rsid w:val="00F000E9"/>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0363"/>
    <w:rsid w:val="00F22565"/>
    <w:rsid w:val="00F237E6"/>
    <w:rsid w:val="00F24A4F"/>
    <w:rsid w:val="00F25B0E"/>
    <w:rsid w:val="00F30AB7"/>
    <w:rsid w:val="00F3378F"/>
    <w:rsid w:val="00F3380E"/>
    <w:rsid w:val="00F3458A"/>
    <w:rsid w:val="00F34AA6"/>
    <w:rsid w:val="00F358A4"/>
    <w:rsid w:val="00F36EB6"/>
    <w:rsid w:val="00F40459"/>
    <w:rsid w:val="00F40837"/>
    <w:rsid w:val="00F42F79"/>
    <w:rsid w:val="00F4383A"/>
    <w:rsid w:val="00F4566C"/>
    <w:rsid w:val="00F4613F"/>
    <w:rsid w:val="00F467D9"/>
    <w:rsid w:val="00F46D48"/>
    <w:rsid w:val="00F47560"/>
    <w:rsid w:val="00F47773"/>
    <w:rsid w:val="00F5019D"/>
    <w:rsid w:val="00F50B38"/>
    <w:rsid w:val="00F5216E"/>
    <w:rsid w:val="00F53C7B"/>
    <w:rsid w:val="00F55843"/>
    <w:rsid w:val="00F56308"/>
    <w:rsid w:val="00F5667A"/>
    <w:rsid w:val="00F57369"/>
    <w:rsid w:val="00F60459"/>
    <w:rsid w:val="00F605AE"/>
    <w:rsid w:val="00F60E1C"/>
    <w:rsid w:val="00F634D6"/>
    <w:rsid w:val="00F63A6D"/>
    <w:rsid w:val="00F63AC9"/>
    <w:rsid w:val="00F63E0B"/>
    <w:rsid w:val="00F64385"/>
    <w:rsid w:val="00F6473F"/>
    <w:rsid w:val="00F65009"/>
    <w:rsid w:val="00F65507"/>
    <w:rsid w:val="00F65D4A"/>
    <w:rsid w:val="00F670CB"/>
    <w:rsid w:val="00F678B1"/>
    <w:rsid w:val="00F678F9"/>
    <w:rsid w:val="00F67A3B"/>
    <w:rsid w:val="00F67B5F"/>
    <w:rsid w:val="00F70C15"/>
    <w:rsid w:val="00F73D82"/>
    <w:rsid w:val="00F74517"/>
    <w:rsid w:val="00F75EB1"/>
    <w:rsid w:val="00F76366"/>
    <w:rsid w:val="00F80213"/>
    <w:rsid w:val="00F805C0"/>
    <w:rsid w:val="00F807FD"/>
    <w:rsid w:val="00F81F6C"/>
    <w:rsid w:val="00F82AFA"/>
    <w:rsid w:val="00F82EE9"/>
    <w:rsid w:val="00F83068"/>
    <w:rsid w:val="00F838B1"/>
    <w:rsid w:val="00F844E0"/>
    <w:rsid w:val="00F84591"/>
    <w:rsid w:val="00F84603"/>
    <w:rsid w:val="00F84EC0"/>
    <w:rsid w:val="00F85A61"/>
    <w:rsid w:val="00F85B67"/>
    <w:rsid w:val="00F8602C"/>
    <w:rsid w:val="00F86623"/>
    <w:rsid w:val="00F90237"/>
    <w:rsid w:val="00F913D2"/>
    <w:rsid w:val="00F9280A"/>
    <w:rsid w:val="00F9320F"/>
    <w:rsid w:val="00F95AF0"/>
    <w:rsid w:val="00F95C59"/>
    <w:rsid w:val="00F96B3B"/>
    <w:rsid w:val="00F96CED"/>
    <w:rsid w:val="00F970A0"/>
    <w:rsid w:val="00FA0B3D"/>
    <w:rsid w:val="00FA378C"/>
    <w:rsid w:val="00FA3DCE"/>
    <w:rsid w:val="00FA4344"/>
    <w:rsid w:val="00FA50BF"/>
    <w:rsid w:val="00FA7044"/>
    <w:rsid w:val="00FB03C5"/>
    <w:rsid w:val="00FB07F1"/>
    <w:rsid w:val="00FB1257"/>
    <w:rsid w:val="00FB1745"/>
    <w:rsid w:val="00FB3AF1"/>
    <w:rsid w:val="00FB3D9E"/>
    <w:rsid w:val="00FB41C5"/>
    <w:rsid w:val="00FB4261"/>
    <w:rsid w:val="00FB43B1"/>
    <w:rsid w:val="00FB59BB"/>
    <w:rsid w:val="00FB6849"/>
    <w:rsid w:val="00FB7A2D"/>
    <w:rsid w:val="00FB7D3B"/>
    <w:rsid w:val="00FB7D47"/>
    <w:rsid w:val="00FC0608"/>
    <w:rsid w:val="00FC088A"/>
    <w:rsid w:val="00FC155E"/>
    <w:rsid w:val="00FC2155"/>
    <w:rsid w:val="00FC2A3B"/>
    <w:rsid w:val="00FC2CA7"/>
    <w:rsid w:val="00FC2D06"/>
    <w:rsid w:val="00FC3F42"/>
    <w:rsid w:val="00FC41A7"/>
    <w:rsid w:val="00FC41AB"/>
    <w:rsid w:val="00FC45EA"/>
    <w:rsid w:val="00FC617D"/>
    <w:rsid w:val="00FC74DF"/>
    <w:rsid w:val="00FD0439"/>
    <w:rsid w:val="00FD0E72"/>
    <w:rsid w:val="00FD2435"/>
    <w:rsid w:val="00FD4978"/>
    <w:rsid w:val="00FD55A1"/>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7B6C"/>
    <w:rsid w:val="00FF0AF2"/>
    <w:rsid w:val="00FF3400"/>
    <w:rsid w:val="00FF3A69"/>
    <w:rsid w:val="00FF3BBF"/>
    <w:rsid w:val="00FF3D19"/>
    <w:rsid w:val="00FF4232"/>
    <w:rsid w:val="00FF4C39"/>
    <w:rsid w:val="00FF5E71"/>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964470"/>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9644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64470"/>
    <w:rPr>
      <w:rFonts w:ascii="Times New Roman" w:eastAsia="Malgun Gothic" w:hAnsi="Times New Roman" w:cs="Times New Roman"/>
      <w:sz w:val="21"/>
      <w:szCs w:val="24"/>
      <w:u w:val="single"/>
    </w:rPr>
  </w:style>
  <w:style w:type="character" w:customStyle="1" w:styleId="tinyChar">
    <w:name w:val="tiny Char"/>
    <w:link w:val="tiny"/>
    <w:rsid w:val="00964470"/>
    <w:rPr>
      <w:rFonts w:ascii="Georgia" w:eastAsia="Malgun Gothic" w:hAnsi="Georgia" w:cs="Times New Roman"/>
    </w:rPr>
  </w:style>
  <w:style w:type="character" w:customStyle="1" w:styleId="apple-style-span">
    <w:name w:val="apple-style-span"/>
    <w:rsid w:val="00964470"/>
  </w:style>
  <w:style w:type="character" w:customStyle="1" w:styleId="apple-converted-space">
    <w:name w:val="apple-converted-space"/>
    <w:rsid w:val="00964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964470"/>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9644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64470"/>
    <w:rPr>
      <w:rFonts w:ascii="Times New Roman" w:eastAsia="Malgun Gothic" w:hAnsi="Times New Roman" w:cs="Times New Roman"/>
      <w:sz w:val="21"/>
      <w:szCs w:val="24"/>
      <w:u w:val="single"/>
    </w:rPr>
  </w:style>
  <w:style w:type="character" w:customStyle="1" w:styleId="tinyChar">
    <w:name w:val="tiny Char"/>
    <w:link w:val="tiny"/>
    <w:rsid w:val="00964470"/>
    <w:rPr>
      <w:rFonts w:ascii="Georgia" w:eastAsia="Malgun Gothic" w:hAnsi="Georgia" w:cs="Times New Roman"/>
    </w:rPr>
  </w:style>
  <w:style w:type="character" w:customStyle="1" w:styleId="apple-style-span">
    <w:name w:val="apple-style-span"/>
    <w:rsid w:val="00964470"/>
  </w:style>
  <w:style w:type="character" w:customStyle="1" w:styleId="apple-converted-space">
    <w:name w:val="apple-converted-space"/>
    <w:rsid w:val="0096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33</Pages>
  <Words>19817</Words>
  <Characters>112962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2014-02-22T17:44:00Z</dcterms:created>
  <dcterms:modified xsi:type="dcterms:W3CDTF">2014-02-22T17:47:00Z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