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B8" w:rsidRDefault="000A65B8" w:rsidP="000A65B8">
      <w:pPr>
        <w:pStyle w:val="Heading2"/>
      </w:pPr>
      <w:r>
        <w:t>1AC</w:t>
      </w:r>
    </w:p>
    <w:p w:rsidR="000A65B8" w:rsidRDefault="000A65B8" w:rsidP="000A65B8">
      <w:pPr>
        <w:pStyle w:val="Heading3"/>
      </w:pPr>
      <w:r>
        <w:lastRenderedPageBreak/>
        <w:t>Observation One: Dawn of the Century</w:t>
      </w:r>
    </w:p>
    <w:p w:rsidR="000A65B8" w:rsidRDefault="000A65B8" w:rsidP="000A65B8">
      <w:pPr>
        <w:pStyle w:val="Heading4"/>
      </w:pPr>
      <w:r>
        <w:t>Our story begins at the birth of the 20</w:t>
      </w:r>
      <w:r w:rsidRPr="005B5314">
        <w:rPr>
          <w:vertAlign w:val="superscript"/>
        </w:rPr>
        <w:t>th</w:t>
      </w:r>
      <w:r>
        <w:t xml:space="preserve"> century, on the battlefield of Ypres when the Germans launched their first chemical attack of the war. This moment began a shift in consciousness, where the background underlying our lives became something to be actively manipulated and controlled for larger gains.</w:t>
      </w:r>
    </w:p>
    <w:p w:rsidR="000A65B8" w:rsidRDefault="000A65B8" w:rsidP="000A65B8"/>
    <w:p w:rsidR="000A65B8"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w:t>
      </w:r>
      <w:proofErr w:type="gramStart"/>
      <w:r>
        <w:rPr>
          <w:rStyle w:val="StyleStyleBold12pt"/>
          <w:b w:val="0"/>
        </w:rPr>
        <w:t>President of the State Academy of Design at the Center for Arts and Media in Karlsruhe.</w:t>
      </w:r>
      <w:proofErr w:type="gramEnd"/>
      <w:r>
        <w:rPr>
          <w:rStyle w:val="StyleStyleBold12pt"/>
          <w:b w:val="0"/>
        </w:rPr>
        <w:t xml:space="preserve">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9-11)//RJG</w:t>
      </w:r>
    </w:p>
    <w:p w:rsidR="000A65B8" w:rsidRDefault="000A65B8" w:rsidP="000A65B8"/>
    <w:p w:rsidR="000A65B8" w:rsidRDefault="000A65B8" w:rsidP="000A65B8">
      <w:r w:rsidRPr="000A65B8">
        <w:t>If asked to say in a single sentence and as few words as possible what</w:t>
      </w:r>
    </w:p>
    <w:p w:rsidR="000A65B8" w:rsidRDefault="000A65B8" w:rsidP="000A65B8">
      <w:bookmarkStart w:id="0" w:name="_GoBack"/>
      <w:bookmarkEnd w:id="0"/>
      <w:r>
        <w:t>AND</w:t>
      </w:r>
    </w:p>
    <w:p w:rsidR="000A65B8" w:rsidRPr="000A65B8" w:rsidRDefault="000A65B8" w:rsidP="000A65B8">
      <w:proofErr w:type="gramStart"/>
      <w:r w:rsidRPr="000A65B8">
        <w:t>severe</w:t>
      </w:r>
      <w:proofErr w:type="gramEnd"/>
      <w:r w:rsidRPr="000A65B8">
        <w:t xml:space="preserve"> damage to the lungs and respiratory tracts after long periods of exposure.</w:t>
      </w:r>
    </w:p>
    <w:p w:rsidR="000A65B8" w:rsidRDefault="000A65B8" w:rsidP="000A65B8"/>
    <w:p w:rsidR="000A65B8" w:rsidRDefault="000A65B8" w:rsidP="000A65B8"/>
    <w:p w:rsidR="000A65B8" w:rsidRDefault="000A65B8" w:rsidP="000A65B8">
      <w:pPr>
        <w:pStyle w:val="Heading4"/>
      </w:pPr>
      <w:r>
        <w:t xml:space="preserve">In war this lead to the introduction of control of the environment into hostilities. A transition away from direct combat towards death from bomber, asphyxiation, land-mine, and radiation, and the threat of all the above. The birth of the age of Terrorism, where instead of attacking the person we fought </w:t>
      </w:r>
      <w:proofErr w:type="gramStart"/>
      <w:r>
        <w:t>we</w:t>
      </w:r>
      <w:proofErr w:type="gramEnd"/>
      <w:r>
        <w:t xml:space="preserve"> would attack their environment so as to make it hostile to those who live inside it.</w:t>
      </w:r>
    </w:p>
    <w:p w:rsidR="000A65B8" w:rsidRDefault="000A65B8" w:rsidP="000A65B8"/>
    <w:p w:rsidR="000A65B8"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He is the most Teutonic man I have ever seen, and he has a brilliant moustache.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P13-17)//RJG</w:t>
      </w:r>
    </w:p>
    <w:p w:rsidR="000A65B8" w:rsidRDefault="000A65B8" w:rsidP="000A65B8"/>
    <w:p w:rsidR="000A65B8" w:rsidRDefault="000A65B8" w:rsidP="000A65B8"/>
    <w:p w:rsidR="000A65B8" w:rsidRDefault="000A65B8" w:rsidP="000A65B8">
      <w:r w:rsidRPr="000A65B8">
        <w:t xml:space="preserve">While the disastrous 20th century prepares to go down in history books as </w:t>
      </w:r>
      <w:proofErr w:type="gramStart"/>
      <w:r w:rsidRPr="000A65B8">
        <w:t>the "</w:t>
      </w:r>
      <w:proofErr w:type="gramEnd"/>
    </w:p>
    <w:p w:rsidR="000A65B8" w:rsidRDefault="000A65B8" w:rsidP="000A65B8">
      <w:r>
        <w:t>AND</w:t>
      </w:r>
    </w:p>
    <w:p w:rsidR="000A65B8" w:rsidRPr="000A65B8" w:rsidRDefault="000A65B8" w:rsidP="000A65B8">
      <w:proofErr w:type="gramStart"/>
      <w:r w:rsidRPr="000A65B8">
        <w:t>recorded</w:t>
      </w:r>
      <w:proofErr w:type="gramEnd"/>
      <w:r w:rsidRPr="000A65B8">
        <w:t xml:space="preserve"> cases of any servicemen openly opposing this new "law of war." </w:t>
      </w:r>
    </w:p>
    <w:p w:rsidR="000A65B8" w:rsidRDefault="000A65B8" w:rsidP="000A65B8"/>
    <w:p w:rsidR="000A65B8" w:rsidRDefault="000A65B8" w:rsidP="000A65B8"/>
    <w:p w:rsidR="000A65B8" w:rsidRDefault="000A65B8" w:rsidP="000A65B8">
      <w:pPr>
        <w:pStyle w:val="Heading4"/>
      </w:pPr>
      <w:r>
        <w:t>Air Warfare served as the vehicle for naturalization. By the end of 1945 all war was a war of environment perceived from above.</w:t>
      </w:r>
    </w:p>
    <w:p w:rsidR="000A65B8" w:rsidRDefault="000A65B8" w:rsidP="000A65B8"/>
    <w:p w:rsidR="000A65B8" w:rsidRPr="00C75084" w:rsidRDefault="000A65B8" w:rsidP="000A65B8"/>
    <w:p w:rsidR="000A65B8"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He’s wandered the world and seen many things.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52-53)//RJG</w:t>
      </w:r>
    </w:p>
    <w:p w:rsidR="000A65B8" w:rsidRDefault="000A65B8" w:rsidP="000A65B8"/>
    <w:p w:rsidR="000A65B8" w:rsidRDefault="000A65B8" w:rsidP="000A65B8"/>
    <w:p w:rsidR="000A65B8" w:rsidRDefault="000A65B8" w:rsidP="000A65B8">
      <w:proofErr w:type="spellStart"/>
      <w:r w:rsidRPr="000A65B8">
        <w:t>Airquake</w:t>
      </w:r>
      <w:proofErr w:type="spellEnd"/>
      <w:r w:rsidRPr="000A65B8">
        <w:t xml:space="preserve">: the explication of air, climatic and atmospheric situations calls into question the </w:t>
      </w:r>
    </w:p>
    <w:p w:rsidR="000A65B8" w:rsidRDefault="000A65B8" w:rsidP="000A65B8">
      <w:r>
        <w:t>AND</w:t>
      </w:r>
    </w:p>
    <w:p w:rsidR="000A65B8" w:rsidRPr="000A65B8" w:rsidRDefault="000A65B8" w:rsidP="000A65B8">
      <w:proofErr w:type="gramStart"/>
      <w:r w:rsidRPr="000A65B8">
        <w:lastRenderedPageBreak/>
        <w:t>an</w:t>
      </w:r>
      <w:proofErr w:type="gramEnd"/>
      <w:r w:rsidRPr="000A65B8">
        <w:t xml:space="preserve"> </w:t>
      </w:r>
      <w:proofErr w:type="spellStart"/>
      <w:r w:rsidRPr="000A65B8">
        <w:t>apposite</w:t>
      </w:r>
      <w:proofErr w:type="spellEnd"/>
      <w:r w:rsidRPr="000A65B8">
        <w:t xml:space="preserve"> commentary on the reality of air warfare in the 20th century.</w:t>
      </w:r>
    </w:p>
    <w:p w:rsidR="000A65B8" w:rsidRDefault="000A65B8" w:rsidP="000A65B8"/>
    <w:p w:rsidR="000A65B8" w:rsidRDefault="000A65B8" w:rsidP="000A65B8"/>
    <w:p w:rsidR="000A65B8" w:rsidRDefault="000A65B8" w:rsidP="000A65B8"/>
    <w:p w:rsidR="000A65B8" w:rsidRDefault="000A65B8" w:rsidP="000A65B8"/>
    <w:p w:rsidR="000A65B8" w:rsidRDefault="000A65B8" w:rsidP="000A65B8"/>
    <w:p w:rsidR="000A65B8" w:rsidRDefault="000A65B8" w:rsidP="000A65B8">
      <w:pPr>
        <w:pStyle w:val="Heading4"/>
      </w:pPr>
      <w:r>
        <w:t xml:space="preserve">The age of Terror has </w:t>
      </w:r>
      <w:proofErr w:type="spellStart"/>
      <w:r>
        <w:t>lead</w:t>
      </w:r>
      <w:proofErr w:type="spellEnd"/>
      <w:r>
        <w:t xml:space="preserve"> to an endless warfare where all combat is perceived as being started by the other attacking and seeking to control your environment and thus, for your very survival, necessitating an immediate counter-attack on their environment. The future becomes an age of incessant violence where the main innovation is a greater understanding of what is necessary for the other to survive and how to manipulate that so as to destroy them utterly.</w:t>
      </w:r>
    </w:p>
    <w:p w:rsidR="000A65B8" w:rsidRPr="006B144D" w:rsidRDefault="000A65B8" w:rsidP="000A65B8"/>
    <w:p w:rsidR="000A65B8" w:rsidRDefault="000A65B8" w:rsidP="000A65B8"/>
    <w:p w:rsidR="000A65B8"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He has a PhD from the University of Hamburg, and studied Philosophy, German Studies, and History.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22-30)//RJG</w:t>
      </w:r>
    </w:p>
    <w:p w:rsidR="000A65B8" w:rsidRDefault="000A65B8" w:rsidP="000A65B8"/>
    <w:p w:rsidR="000A65B8" w:rsidRDefault="000A65B8" w:rsidP="000A65B8"/>
    <w:p w:rsidR="000A65B8" w:rsidRDefault="000A65B8" w:rsidP="000A65B8">
      <w:r w:rsidRPr="000A65B8">
        <w:t>From its inception, gas warfare combined all three of the 20th century's operative criteria</w:t>
      </w:r>
    </w:p>
    <w:p w:rsidR="000A65B8" w:rsidRDefault="000A65B8" w:rsidP="000A65B8">
      <w:r>
        <w:t>AND</w:t>
      </w:r>
    </w:p>
    <w:p w:rsidR="000A65B8" w:rsidRPr="000A65B8" w:rsidRDefault="000A65B8" w:rsidP="000A65B8">
      <w:proofErr w:type="gramStart"/>
      <w:r w:rsidRPr="000A65B8">
        <w:t>northeast</w:t>
      </w:r>
      <w:proofErr w:type="gramEnd"/>
      <w:r w:rsidRPr="000A65B8">
        <w:t>, fled the frontline in panic, coughing and screaming in retreat.</w:t>
      </w:r>
    </w:p>
    <w:p w:rsidR="000A65B8" w:rsidRDefault="000A65B8" w:rsidP="000A65B8"/>
    <w:p w:rsidR="000A65B8" w:rsidRDefault="000A65B8" w:rsidP="000A65B8"/>
    <w:p w:rsidR="000A65B8" w:rsidRDefault="000A65B8" w:rsidP="000A65B8">
      <w:pPr>
        <w:pStyle w:val="Heading3"/>
      </w:pPr>
      <w:r>
        <w:lastRenderedPageBreak/>
        <w:t>Observation 2: The American Dream</w:t>
      </w:r>
    </w:p>
    <w:p w:rsidR="000A65B8" w:rsidRDefault="000A65B8" w:rsidP="000A65B8"/>
    <w:p w:rsidR="000A65B8" w:rsidRDefault="000A65B8" w:rsidP="000A65B8"/>
    <w:p w:rsidR="000A65B8" w:rsidRDefault="000A65B8" w:rsidP="000A65B8"/>
    <w:p w:rsidR="000A65B8" w:rsidRDefault="000A65B8" w:rsidP="000A65B8"/>
    <w:p w:rsidR="000A65B8" w:rsidRDefault="000A65B8" w:rsidP="000A65B8"/>
    <w:p w:rsidR="000A65B8" w:rsidRDefault="000A65B8" w:rsidP="000A65B8">
      <w:pPr>
        <w:pStyle w:val="Heading4"/>
      </w:pPr>
      <w:r>
        <w:t xml:space="preserve">This view found its way to the United States through the gas-chamber, through the humanistic control of spaces where Being was stripped from those who lived for the greater good for those deemed able-to-be.  </w:t>
      </w:r>
    </w:p>
    <w:p w:rsidR="000A65B8" w:rsidRDefault="000A65B8" w:rsidP="000A65B8"/>
    <w:p w:rsidR="000A65B8" w:rsidRPr="000A5D60"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He has a voice that can truly be described as sonorous.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37-42)//RJG</w:t>
      </w:r>
    </w:p>
    <w:p w:rsidR="000A65B8" w:rsidRDefault="000A65B8" w:rsidP="000A65B8"/>
    <w:p w:rsidR="000A65B8" w:rsidRDefault="000A65B8" w:rsidP="000A65B8"/>
    <w:p w:rsidR="000A65B8" w:rsidRDefault="000A65B8" w:rsidP="000A65B8">
      <w:r w:rsidRPr="000A65B8">
        <w:t xml:space="preserve">If the year 1924 plays an eminent role in the drama of atmosphere explication, </w:t>
      </w:r>
    </w:p>
    <w:p w:rsidR="000A65B8" w:rsidRDefault="000A65B8" w:rsidP="000A65B8">
      <w:r>
        <w:t>AND</w:t>
      </w:r>
    </w:p>
    <w:p w:rsidR="000A65B8" w:rsidRPr="000A65B8" w:rsidRDefault="000A65B8" w:rsidP="000A65B8">
      <w:r w:rsidRPr="000A65B8">
        <w:t>'</w:t>
      </w:r>
      <w:proofErr w:type="gramStart"/>
      <w:r w:rsidRPr="000A65B8">
        <w:t>death</w:t>
      </w:r>
      <w:proofErr w:type="gramEnd"/>
      <w:r w:rsidRPr="000A65B8">
        <w:t xml:space="preserve">, but more so of ensnarement in the lethal trap of air. </w:t>
      </w:r>
    </w:p>
    <w:p w:rsidR="000A65B8" w:rsidRDefault="000A65B8" w:rsidP="000A65B8"/>
    <w:p w:rsidR="000A65B8" w:rsidRDefault="000A65B8" w:rsidP="000A65B8"/>
    <w:p w:rsidR="000A65B8" w:rsidRDefault="000A65B8" w:rsidP="000A65B8">
      <w:pPr>
        <w:pStyle w:val="Heading4"/>
      </w:pPr>
      <w:r>
        <w:t>In the era of US primacy the United States Military has come to see the world as a gas chamber, one whose conditions it can, and must, control.</w:t>
      </w:r>
    </w:p>
    <w:p w:rsidR="000A65B8" w:rsidRDefault="000A65B8" w:rsidP="000A65B8"/>
    <w:p w:rsidR="000A65B8" w:rsidRPr="000A5D60"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w:t>
      </w:r>
      <w:proofErr w:type="gramStart"/>
      <w:r>
        <w:rPr>
          <w:rStyle w:val="StyleStyleBold12pt"/>
          <w:b w:val="0"/>
        </w:rPr>
        <w:t xml:space="preserve">Studied under </w:t>
      </w:r>
      <w:proofErr w:type="spellStart"/>
      <w:r>
        <w:rPr>
          <w:rStyle w:val="StyleStyleBold12pt"/>
          <w:b w:val="0"/>
        </w:rPr>
        <w:t>Osho</w:t>
      </w:r>
      <w:proofErr w:type="spellEnd"/>
      <w:r>
        <w:rPr>
          <w:rStyle w:val="StyleStyleBold12pt"/>
          <w:b w:val="0"/>
        </w:rPr>
        <w:t>, so he has to know a thing or two about poisoning people.</w:t>
      </w:r>
      <w:proofErr w:type="gramEnd"/>
      <w:r>
        <w:rPr>
          <w:rStyle w:val="StyleStyleBold12pt"/>
          <w:b w:val="0"/>
        </w:rPr>
        <w:t xml:space="preserve">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62-69)//RJG</w:t>
      </w:r>
    </w:p>
    <w:p w:rsidR="000A65B8" w:rsidRDefault="000A65B8" w:rsidP="000A65B8"/>
    <w:p w:rsidR="000A65B8" w:rsidRDefault="000A65B8" w:rsidP="000A65B8"/>
    <w:p w:rsidR="000A65B8" w:rsidRDefault="000A65B8" w:rsidP="000A65B8">
      <w:r w:rsidRPr="000A65B8">
        <w:t xml:space="preserve">With these references to the unfolding question (itself set into motion by gas warfare </w:t>
      </w:r>
    </w:p>
    <w:p w:rsidR="000A65B8" w:rsidRDefault="000A65B8" w:rsidP="000A65B8">
      <w:r>
        <w:t>AND</w:t>
      </w:r>
    </w:p>
    <w:p w:rsidR="000A65B8" w:rsidRPr="000A65B8" w:rsidRDefault="000A65B8" w:rsidP="000A65B8">
      <w:proofErr w:type="gramStart"/>
      <w:r w:rsidRPr="000A65B8">
        <w:t>the</w:t>
      </w:r>
      <w:proofErr w:type="gramEnd"/>
      <w:r w:rsidRPr="000A65B8">
        <w:t xml:space="preserve"> democratic response to the explicit when it can no longer be denied. </w:t>
      </w:r>
    </w:p>
    <w:p w:rsidR="000A65B8" w:rsidRDefault="000A65B8" w:rsidP="000A65B8"/>
    <w:p w:rsidR="000A65B8" w:rsidRDefault="000A65B8" w:rsidP="000A65B8"/>
    <w:p w:rsidR="000A65B8" w:rsidRDefault="000A65B8" w:rsidP="000A65B8"/>
    <w:p w:rsidR="000A65B8" w:rsidRPr="005B5314" w:rsidRDefault="000A65B8" w:rsidP="000A65B8"/>
    <w:p w:rsidR="000A65B8" w:rsidRDefault="000A65B8" w:rsidP="000A65B8">
      <w:pPr>
        <w:pStyle w:val="Heading4"/>
      </w:pPr>
      <w:r>
        <w:lastRenderedPageBreak/>
        <w:t xml:space="preserve">Modernity, in its </w:t>
      </w:r>
      <w:proofErr w:type="spellStart"/>
      <w:r>
        <w:t>atmoterrorist</w:t>
      </w:r>
      <w:proofErr w:type="spellEnd"/>
      <w:r>
        <w:t xml:space="preserve"> nature, has turned previously open environments into worlds controlled on the basis of pre-realized technical demands. We are all condemned to being inside these potentially hostile immunizing systems, but these same systems open the door for debates on how these immune systems work and create new spaces for self-closure and identity. Thus we call for you to use your ballot to affirm our refusal to participate, to mark ourselves off from this new world controlled by the war power of weather.</w:t>
      </w:r>
    </w:p>
    <w:p w:rsidR="000A65B8" w:rsidRDefault="000A65B8" w:rsidP="000A65B8"/>
    <w:p w:rsidR="000A65B8" w:rsidRPr="000A5D60" w:rsidRDefault="000A65B8" w:rsidP="000A65B8">
      <w:proofErr w:type="spellStart"/>
      <w:r>
        <w:rPr>
          <w:rStyle w:val="StyleStyleBold12pt"/>
        </w:rPr>
        <w:t>Sloterdijk</w:t>
      </w:r>
      <w:proofErr w:type="spellEnd"/>
      <w:r>
        <w:rPr>
          <w:rStyle w:val="StyleStyleBold12pt"/>
        </w:rPr>
        <w:t xml:space="preserve"> 09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He has the most magnificent eyes. </w:t>
      </w:r>
      <w:proofErr w:type="gramStart"/>
      <w:r>
        <w:rPr>
          <w:rStyle w:val="StyleStyleBold12pt"/>
          <w:b w:val="0"/>
          <w:i/>
        </w:rPr>
        <w:t>Terror from the Air</w:t>
      </w:r>
      <w:r>
        <w:t>.</w:t>
      </w:r>
      <w:proofErr w:type="gramEnd"/>
      <w:r>
        <w:t xml:space="preserve"> ISBN: 978-1-58435-072-</w:t>
      </w:r>
      <w:proofErr w:type="gramStart"/>
      <w:r>
        <w:t>9 .</w:t>
      </w:r>
      <w:proofErr w:type="gramEnd"/>
      <w:r>
        <w:t xml:space="preserve"> P. 107-111)//RJG</w:t>
      </w:r>
    </w:p>
    <w:p w:rsidR="000A65B8" w:rsidRDefault="000A65B8" w:rsidP="000A65B8"/>
    <w:p w:rsidR="000A65B8" w:rsidRDefault="000A65B8" w:rsidP="000A65B8"/>
    <w:p w:rsidR="000A65B8" w:rsidRDefault="000A65B8" w:rsidP="000A65B8">
      <w:r w:rsidRPr="000A65B8">
        <w:t xml:space="preserve">In modernity's campaign against the self-evident not only air and the atmosphere, </w:t>
      </w:r>
    </w:p>
    <w:p w:rsidR="000A65B8" w:rsidRDefault="000A65B8" w:rsidP="000A65B8">
      <w:r>
        <w:t>AND</w:t>
      </w:r>
    </w:p>
    <w:p w:rsidR="000A65B8" w:rsidRDefault="000A65B8" w:rsidP="000A65B8">
      <w:proofErr w:type="gramStart"/>
      <w:r>
        <w:t>the</w:t>
      </w:r>
      <w:proofErr w:type="gramEnd"/>
      <w:r>
        <w:t xml:space="preserve"> years of non-devotion begin.</w:t>
      </w:r>
    </w:p>
    <w:p w:rsidR="000A65B8" w:rsidRDefault="000A65B8" w:rsidP="000A65B8"/>
    <w:p w:rsidR="000A65B8" w:rsidRDefault="000A65B8" w:rsidP="000A65B8"/>
    <w:p w:rsidR="000A65B8" w:rsidRDefault="000A65B8" w:rsidP="000A65B8">
      <w:pPr>
        <w:pStyle w:val="Heading4"/>
      </w:pPr>
      <w:r>
        <w:t>This engagement in the praxis of abstention lets us detach ourselves from a runaway call for action and gives insight into the practice and the political environment of the world.</w:t>
      </w:r>
    </w:p>
    <w:p w:rsidR="000A65B8" w:rsidRDefault="000A65B8" w:rsidP="000A65B8"/>
    <w:p w:rsidR="000A65B8" w:rsidRPr="000A5D60" w:rsidRDefault="000A65B8" w:rsidP="000A65B8">
      <w:proofErr w:type="spellStart"/>
      <w:r>
        <w:rPr>
          <w:rStyle w:val="StyleStyleBold12pt"/>
        </w:rPr>
        <w:t>Sloterdijk</w:t>
      </w:r>
      <w:proofErr w:type="spellEnd"/>
      <w:r>
        <w:rPr>
          <w:rStyle w:val="StyleStyleBold12pt"/>
        </w:rPr>
        <w:t xml:space="preserve"> 88 (</w:t>
      </w:r>
      <w:r>
        <w:rPr>
          <w:rStyle w:val="StyleStyleBold12pt"/>
          <w:b w:val="0"/>
        </w:rPr>
        <w:t xml:space="preserve">Peter </w:t>
      </w:r>
      <w:proofErr w:type="spellStart"/>
      <w:r>
        <w:rPr>
          <w:rStyle w:val="StyleStyleBold12pt"/>
          <w:b w:val="0"/>
        </w:rPr>
        <w:t>Sloterdijk</w:t>
      </w:r>
      <w:proofErr w:type="spellEnd"/>
      <w:r>
        <w:rPr>
          <w:rStyle w:val="StyleStyleBold12pt"/>
          <w:b w:val="0"/>
        </w:rPr>
        <w:t xml:space="preserve">, kind of a big deal. Starts shit wherever he goes. </w:t>
      </w:r>
      <w:proofErr w:type="spellStart"/>
      <w:proofErr w:type="gramStart"/>
      <w:r>
        <w:rPr>
          <w:rStyle w:val="StyleStyleBold12pt"/>
          <w:b w:val="0"/>
          <w:i/>
        </w:rPr>
        <w:t>Critiqiue</w:t>
      </w:r>
      <w:proofErr w:type="spellEnd"/>
      <w:r>
        <w:rPr>
          <w:rStyle w:val="StyleStyleBold12pt"/>
          <w:b w:val="0"/>
          <w:i/>
        </w:rPr>
        <w:t xml:space="preserve"> of Cynical Reason.</w:t>
      </w:r>
      <w:proofErr w:type="gramEnd"/>
      <w:r>
        <w:rPr>
          <w:rStyle w:val="StyleStyleBold12pt"/>
          <w:b w:val="0"/>
          <w:i/>
        </w:rPr>
        <w:t xml:space="preserve"> </w:t>
      </w:r>
      <w:r>
        <w:t xml:space="preserve"> ISBN: 978-0816615865. P. 539-541)//RJG</w:t>
      </w:r>
    </w:p>
    <w:p w:rsidR="000A65B8" w:rsidRPr="00017392" w:rsidRDefault="000A65B8" w:rsidP="000A65B8"/>
    <w:p w:rsidR="000A65B8" w:rsidRDefault="000A65B8" w:rsidP="000A65B8"/>
    <w:p w:rsidR="000A65B8" w:rsidRDefault="000A65B8" w:rsidP="000A65B8">
      <w:r w:rsidRPr="000A65B8">
        <w:t xml:space="preserve">In view of these developments, the claim of classical philosophy to be </w:t>
      </w:r>
      <w:proofErr w:type="gramStart"/>
      <w:r w:rsidRPr="000A65B8">
        <w:t>more "</w:t>
      </w:r>
      <w:proofErr w:type="gramEnd"/>
    </w:p>
    <w:p w:rsidR="000A65B8" w:rsidRDefault="000A65B8" w:rsidP="000A65B8">
      <w:r>
        <w:t>AND</w:t>
      </w:r>
    </w:p>
    <w:p w:rsidR="000A65B8" w:rsidRPr="000A65B8" w:rsidRDefault="000A65B8" w:rsidP="000A65B8">
      <w:proofErr w:type="gramStart"/>
      <w:r w:rsidRPr="000A65B8">
        <w:t>itself</w:t>
      </w:r>
      <w:proofErr w:type="gramEnd"/>
      <w:r w:rsidRPr="000A65B8">
        <w:t xml:space="preserve"> "be given to think" what is thinkable by being itself.</w:t>
      </w:r>
    </w:p>
    <w:p w:rsidR="000A65B8" w:rsidRDefault="000A65B8" w:rsidP="000A65B8"/>
    <w:p w:rsidR="000A65B8" w:rsidRDefault="000A65B8" w:rsidP="000A65B8"/>
    <w:p w:rsidR="000A65B8" w:rsidRPr="00ED4311" w:rsidRDefault="000A65B8" w:rsidP="000A65B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E3" w:rsidRDefault="00107BE3" w:rsidP="005F5576">
      <w:r>
        <w:separator/>
      </w:r>
    </w:p>
  </w:endnote>
  <w:endnote w:type="continuationSeparator" w:id="0">
    <w:p w:rsidR="00107BE3" w:rsidRDefault="00107B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E3" w:rsidRDefault="00107BE3" w:rsidP="005F5576">
      <w:r>
        <w:separator/>
      </w:r>
    </w:p>
  </w:footnote>
  <w:footnote w:type="continuationSeparator" w:id="0">
    <w:p w:rsidR="00107BE3" w:rsidRDefault="00107B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5B8"/>
    <w:rsid w:val="000B61C8"/>
    <w:rsid w:val="000C767D"/>
    <w:rsid w:val="000D0B76"/>
    <w:rsid w:val="000D2AE5"/>
    <w:rsid w:val="000D3A26"/>
    <w:rsid w:val="000D3D8D"/>
    <w:rsid w:val="000E41A3"/>
    <w:rsid w:val="000F37E7"/>
    <w:rsid w:val="00107BE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6DD"/>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D76"/>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2013-11-23T16:12:00Z</dcterms:created>
  <dcterms:modified xsi:type="dcterms:W3CDTF">2013-11-23T16:13:00Z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